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A3FE" w14:textId="625674DB" w:rsidR="003A37BC" w:rsidRDefault="00802DBF" w:rsidP="003A37BC">
      <w:pPr>
        <w:pStyle w:val="DSENHeading2"/>
        <w:rPr>
          <w:lang w:val="en-CA"/>
        </w:rPr>
      </w:pPr>
      <w:bookmarkStart w:id="0" w:name="_Hlk85709784"/>
      <w:bookmarkStart w:id="1" w:name="_Hlk85710255"/>
      <w:r>
        <w:rPr>
          <w:lang w:val="en-CA"/>
        </w:rPr>
        <w:t>S</w:t>
      </w:r>
      <w:r w:rsidR="003A37BC" w:rsidRPr="006809B7">
        <w:rPr>
          <w:lang w:val="en-CA"/>
        </w:rPr>
        <w:t>5: Studies Excluded at Full</w:t>
      </w:r>
      <w:r w:rsidR="003A37BC">
        <w:rPr>
          <w:lang w:val="en-CA"/>
        </w:rPr>
        <w:t>-t</w:t>
      </w:r>
      <w:r w:rsidR="003A37BC" w:rsidRPr="006809B7">
        <w:rPr>
          <w:lang w:val="en-CA"/>
        </w:rPr>
        <w:t>ext Screening, by Reason</w:t>
      </w:r>
    </w:p>
    <w:p w14:paraId="377A296E" w14:textId="77777777" w:rsidR="003A37BC" w:rsidRPr="00C24F67" w:rsidRDefault="003A37BC" w:rsidP="003A37BC">
      <w:pPr>
        <w:pStyle w:val="DSENBodytext"/>
      </w:pPr>
      <w:r>
        <w:t>Publications excluded during full-text screening have been reported below, stratified by the study design of the search in which they were found and by reason for exclusion. The designs of some studies may have been misclassified within the original literature databases and so may appear under the incorrect design below.</w:t>
      </w:r>
    </w:p>
    <w:p w14:paraId="7FFDC2A8" w14:textId="6AA07D75" w:rsidR="00BB390B" w:rsidRPr="00BB390B" w:rsidRDefault="00BB390B" w:rsidP="00BB390B">
      <w:pPr>
        <w:pStyle w:val="DSENHeading3"/>
      </w:pPr>
      <w:r>
        <w:t>Systematic reviews and overviews of reviews</w:t>
      </w:r>
    </w:p>
    <w:p w14:paraId="4ECEB822" w14:textId="18F166B4" w:rsidR="00B045E1" w:rsidRDefault="00B045E1" w:rsidP="00AD47DD">
      <w:pPr>
        <w:pStyle w:val="DSENHeading4"/>
      </w:pPr>
      <w:r>
        <w:t>Not published in English or French</w:t>
      </w:r>
    </w:p>
    <w:p w14:paraId="4ECEB823" w14:textId="77777777" w:rsidR="00B045E1" w:rsidRDefault="00B045E1" w:rsidP="008E60E5">
      <w:pPr>
        <w:pStyle w:val="DSENReferences"/>
      </w:pPr>
      <w:r>
        <w:t>Al-Khalil, O</w:t>
      </w:r>
      <w:r w:rsidR="006169C5">
        <w:t>.</w:t>
      </w:r>
      <w:r>
        <w:t xml:space="preserve"> Cannabinoids in medical procedures - Review and meta-analysis. Praxis 2015. 104 (20) 1103-1104.</w:t>
      </w:r>
    </w:p>
    <w:p w14:paraId="4ECEB824" w14:textId="77777777" w:rsidR="00B045E1" w:rsidRDefault="00B045E1" w:rsidP="008E60E5">
      <w:pPr>
        <w:pStyle w:val="DSENReferences"/>
      </w:pPr>
      <w:r>
        <w:t>Arias, Ruth, Alberich, Susana, Zorrilla, Inaki, Gonzalez-Pinto, Ana. Impact of cannabis use on the progression of bipolar disorder. Psiquiatria Biologica 2020. 27 (2) 54-60</w:t>
      </w:r>
      <w:r w:rsidR="006169C5">
        <w:t>.</w:t>
      </w:r>
    </w:p>
    <w:bookmarkEnd w:id="0"/>
    <w:p w14:paraId="4ECEB825" w14:textId="77777777" w:rsidR="00B045E1" w:rsidRDefault="00B045E1" w:rsidP="008E60E5">
      <w:pPr>
        <w:pStyle w:val="DSENReferences"/>
      </w:pPr>
      <w:r>
        <w:t>Bugra, H., Rapp, C., Studerus, E., Aston, J., Borgwardt, S., and Riecher-Rossler, A</w:t>
      </w:r>
      <w:r w:rsidR="006169C5">
        <w:t>.</w:t>
      </w:r>
      <w:r>
        <w:t xml:space="preserve"> [Can cannabis use increase the risk for schizophrenic psychoses?]. Fortschritte der Neurologie-Psychiatrie 2012. 80 (11) 635-643.</w:t>
      </w:r>
    </w:p>
    <w:p w14:paraId="4ECEB826" w14:textId="77777777" w:rsidR="00B045E1" w:rsidRDefault="00B045E1" w:rsidP="008E60E5">
      <w:pPr>
        <w:pStyle w:val="DSENReferences"/>
      </w:pPr>
      <w:r>
        <w:t>Hoch, Eva, Friemel, Chris, Schneider, Miriam, Pogarell, Oliver, Hasan, Alkomiet, Preuss, Ulrich W., Ca, PRis Projektgruppe. [Efficacy and safety of medicinal cannabis: results of the CaPRis study]. Wirksamkeit und Sicherheit von Cannabisarzneimitteln: Ergebnisse der CaPRis-Studie. 2019. 62 (7) 825-829</w:t>
      </w:r>
      <w:r w:rsidR="006169C5">
        <w:t>.</w:t>
      </w:r>
    </w:p>
    <w:p w14:paraId="4ECEB827" w14:textId="77777777" w:rsidR="00B045E1" w:rsidRDefault="00B045E1" w:rsidP="008E60E5">
      <w:pPr>
        <w:pStyle w:val="DSENReferences"/>
      </w:pPr>
      <w:r>
        <w:t>Jonsson, Arnar Jan, Birgisdottir, Hera, and Sigurdsson, Engilbert. [Does the use of cannabis increase the risk for psychosis and the development of schizophrenia?]. Laeknabladid 2014. 100 (9) 443-451.</w:t>
      </w:r>
    </w:p>
    <w:p w14:paraId="4ECEB828" w14:textId="77777777" w:rsidR="00B045E1" w:rsidRDefault="00B045E1" w:rsidP="008E60E5">
      <w:pPr>
        <w:pStyle w:val="DSENReferences"/>
      </w:pPr>
      <w:r>
        <w:t>Olcina Rodriguez, Jose, Lopez Briz, Eduardo, and Olcina Dominguez, Pablo. [Cardiovascular safety of the recreational use of cannabis associated to sildenafil: Systematic review]. Revista internacional de andrologia 2019.</w:t>
      </w:r>
    </w:p>
    <w:p w14:paraId="4ECEB829" w14:textId="77777777" w:rsidR="00B045E1" w:rsidRDefault="00B045E1" w:rsidP="008E60E5">
      <w:pPr>
        <w:pStyle w:val="DSENReferences"/>
      </w:pPr>
      <w:r>
        <w:t>Rojas-Jara, Claudio, Polanco-Carrasco, Roberto, Cisterna, Alejandra, Hernandez, Vanesa, Miranda, Fernanda, Moreno, Andrea, Alarcon, Luis. Medicinal use of cannabis: A review of the evidence. Terapia Psicologica 2019. 37 (2) 166-180</w:t>
      </w:r>
      <w:r w:rsidR="006169C5">
        <w:t>.</w:t>
      </w:r>
    </w:p>
    <w:p w14:paraId="4ECEB82B" w14:textId="77777777" w:rsidR="00B045E1" w:rsidRDefault="00B045E1" w:rsidP="00AD47DD">
      <w:pPr>
        <w:pStyle w:val="DSENHeading4"/>
      </w:pPr>
      <w:r>
        <w:t>Conference abstract, letter, commentary, or other non-relevant design</w:t>
      </w:r>
    </w:p>
    <w:p w14:paraId="4ECEB82C" w14:textId="77777777" w:rsidR="00B045E1" w:rsidRDefault="00B045E1" w:rsidP="008E60E5">
      <w:pPr>
        <w:pStyle w:val="DSENReferences"/>
      </w:pPr>
      <w:r>
        <w:t>Anonymous. Cannabinoids not very effective for chronic non-cancer pain. Drug and Therapeutics Bulletin 2019. 57 (11) 165</w:t>
      </w:r>
      <w:r w:rsidR="006169C5">
        <w:t>.</w:t>
      </w:r>
    </w:p>
    <w:p w14:paraId="4ECEB82D" w14:textId="77777777" w:rsidR="00B045E1" w:rsidRDefault="00B045E1" w:rsidP="008E60E5">
      <w:pPr>
        <w:pStyle w:val="DSENReferences"/>
      </w:pPr>
      <w:r>
        <w:t>Anonymous. Medical cannabis for psychiatric disorders: A systematic review. Revue Medicale Suisse 2020. 16 (695) 1124</w:t>
      </w:r>
      <w:r w:rsidR="006169C5">
        <w:t>.</w:t>
      </w:r>
    </w:p>
    <w:p w14:paraId="4ECEB82E" w14:textId="77777777" w:rsidR="00B045E1" w:rsidRDefault="00B045E1" w:rsidP="008E60E5">
      <w:pPr>
        <w:pStyle w:val="DSENReferences"/>
      </w:pPr>
      <w:r>
        <w:t>Anonymous. Psychiatric Effects of Cannabis Use. The American journal of nursing 2020. 120 (7) 18</w:t>
      </w:r>
      <w:r w:rsidR="006169C5">
        <w:t>.</w:t>
      </w:r>
    </w:p>
    <w:p w14:paraId="4ECEB82F" w14:textId="77777777" w:rsidR="00B045E1" w:rsidRDefault="00B045E1" w:rsidP="008E60E5">
      <w:pPr>
        <w:pStyle w:val="DSENReferences"/>
      </w:pPr>
      <w:r>
        <w:t>Ayati, Zahra, Sarris, Jerome, Chang, Dennis, Emami, Seyed A., Rahimi, Roja. Herbal medicines and phytochemicals for obsessive-compulsive disorder. Phytotherapy research : PTR 2020. 34 (8) 1889-1901</w:t>
      </w:r>
      <w:r w:rsidR="006169C5">
        <w:t>.</w:t>
      </w:r>
    </w:p>
    <w:p w14:paraId="4ECEB831" w14:textId="77777777" w:rsidR="00B045E1" w:rsidRDefault="00B045E1" w:rsidP="008E60E5">
      <w:pPr>
        <w:pStyle w:val="DSENReferences"/>
      </w:pPr>
      <w:r>
        <w:t>Berger, Amnon A., Keefe, Joseph, Winnick, Ariel, Gilbert, Elasaf, Eskander, Jonathan P., Yazdi, Cyrus, Kaye, Alan D., Viswanath, Omar, Urits, Ivan. Cannabis and cannabidiol (CBD) for the treatment of fibromyalgia. Best practice &amp; research. Clinical anaesthesiology 2020. 34 (3) 617-631</w:t>
      </w:r>
      <w:r w:rsidR="006169C5">
        <w:t>.</w:t>
      </w:r>
    </w:p>
    <w:p w14:paraId="4ECEB832" w14:textId="77777777" w:rsidR="00B045E1" w:rsidRDefault="00B045E1" w:rsidP="008E60E5">
      <w:pPr>
        <w:pStyle w:val="DSENReferences"/>
      </w:pPr>
      <w:r>
        <w:lastRenderedPageBreak/>
        <w:t>Black, Nicola, Campbell, Gabrielle, Tran, Lucy T., Farrell, Michael, Hall, Wayne, Degenhardt, Louisa. "Cannabinoids for the treatment of mental disorders": Author's reply. The Lancet Psychiatry 2020. 7 (2) 127-128</w:t>
      </w:r>
      <w:r w:rsidR="006169C5">
        <w:t>.</w:t>
      </w:r>
    </w:p>
    <w:p w14:paraId="4ECEB833" w14:textId="77777777" w:rsidR="00B045E1" w:rsidRDefault="00B045E1" w:rsidP="008E60E5">
      <w:pPr>
        <w:pStyle w:val="DSENReferences"/>
      </w:pPr>
      <w:r>
        <w:t>Branas, P., Jordan, R., Fry-Smith, A., Burls, A., and Hyde, C</w:t>
      </w:r>
      <w:r w:rsidR="006169C5">
        <w:t>.</w:t>
      </w:r>
      <w:r>
        <w:t xml:space="preserve"> Treatments for fatigue in multiple sclerosis: a rapid and systematic review. Health technology assessment (Winchester, England) 2000. 4 (27) 1-61.</w:t>
      </w:r>
    </w:p>
    <w:p w14:paraId="4ECEB834" w14:textId="77777777" w:rsidR="00B045E1" w:rsidRDefault="00B045E1" w:rsidP="008E60E5">
      <w:pPr>
        <w:pStyle w:val="DSENReferences"/>
      </w:pPr>
      <w:r>
        <w:t>Campos, Alline C., Guimaraes, Francisco S., Ferreira-Junior, Nilson C., Del-Bel, Elaine, Zimmermann, Patricia M. da R., Brum Junior, Liberato, Hallak, Jaime E., Crippa, Jose A., Zuardi, Antonio W</w:t>
      </w:r>
      <w:r w:rsidR="006169C5">
        <w:t>.</w:t>
      </w:r>
      <w:r>
        <w:t xml:space="preserve"> Biological bases for a possible effect of cannabidiol in parkinson's disease. Brazilian Journal of Psychiatry 2020. 42 (2) 218-224</w:t>
      </w:r>
      <w:r w:rsidR="006169C5">
        <w:t>.</w:t>
      </w:r>
    </w:p>
    <w:p w14:paraId="4ECEB835" w14:textId="77777777" w:rsidR="00B045E1" w:rsidRDefault="00B045E1" w:rsidP="008E60E5">
      <w:pPr>
        <w:pStyle w:val="DSENReferences"/>
      </w:pPr>
      <w:r>
        <w:t>Cannabinoids have limited impact on MS symptoms. Clinical Pharmacist 2019. 11 (1)</w:t>
      </w:r>
      <w:r w:rsidR="006169C5">
        <w:t>.</w:t>
      </w:r>
    </w:p>
    <w:p w14:paraId="4ECEB836" w14:textId="77777777" w:rsidR="00B045E1" w:rsidRDefault="00B045E1" w:rsidP="008E60E5">
      <w:pPr>
        <w:pStyle w:val="DSENReferences"/>
      </w:pPr>
      <w:r>
        <w:t>Cannabis derivatives and pain. Prescrire International 2009. 18 (103) 226</w:t>
      </w:r>
      <w:r w:rsidR="006169C5">
        <w:t>.</w:t>
      </w:r>
    </w:p>
    <w:p w14:paraId="4ECEB837" w14:textId="77777777" w:rsidR="00B045E1" w:rsidRDefault="00B045E1" w:rsidP="008E60E5">
      <w:pPr>
        <w:pStyle w:val="DSENReferences"/>
      </w:pPr>
      <w:r>
        <w:t>Corliss, M., Zhang, Y., Broadbent, J., and Salazar-Grueso, E</w:t>
      </w:r>
      <w:r w:rsidR="006169C5">
        <w:t>.</w:t>
      </w:r>
      <w:r>
        <w:t xml:space="preserve"> A meta-analysis of spasticity and pain: implications for botulinum toxin treatment. Pain medicine (Malden, Mass.) 2009. 10 (1) 273‐</w:t>
      </w:r>
      <w:r w:rsidR="006169C5">
        <w:t>.</w:t>
      </w:r>
    </w:p>
    <w:p w14:paraId="4ECEB838" w14:textId="77777777" w:rsidR="00B045E1" w:rsidRDefault="00B045E1" w:rsidP="008E60E5">
      <w:pPr>
        <w:pStyle w:val="DSENReferences"/>
      </w:pPr>
      <w:r>
        <w:t>Correia-Sa, Ines, Paiva, Anita, Carvalho, Claudia M., Vieira-Coelho, Maria A</w:t>
      </w:r>
      <w:r w:rsidR="006169C5">
        <w:t>.</w:t>
      </w:r>
      <w:r>
        <w:t xml:space="preserve"> Cutaneous endocannabinoid system: Does it have a role on skin wound healing bearing fibrosis?. Pharmacological Research 2020. 159</w:t>
      </w:r>
      <w:r w:rsidR="006169C5">
        <w:t>,</w:t>
      </w:r>
      <w:r>
        <w:t xml:space="preserve"> 104862</w:t>
      </w:r>
      <w:r w:rsidR="006169C5">
        <w:t>.</w:t>
      </w:r>
    </w:p>
    <w:p w14:paraId="4ECEB839" w14:textId="77777777" w:rsidR="00B045E1" w:rsidRDefault="00B045E1" w:rsidP="008E60E5">
      <w:pPr>
        <w:pStyle w:val="DSENReferences"/>
      </w:pPr>
      <w:r>
        <w:t>Davis, M. P</w:t>
      </w:r>
      <w:r w:rsidR="006169C5">
        <w:t>.</w:t>
      </w:r>
      <w:r>
        <w:t xml:space="preserve"> Systematic review of adverse effects of medical cannabinoids. Journal of Pain and Palliative Care Pharmacotherapy 2008. 22 (4) 316-317.</w:t>
      </w:r>
    </w:p>
    <w:p w14:paraId="4ECEB83A" w14:textId="77777777" w:rsidR="00B045E1" w:rsidRDefault="00B045E1" w:rsidP="008E60E5">
      <w:pPr>
        <w:pStyle w:val="DSENReferences"/>
      </w:pPr>
      <w:r>
        <w:t>Davis, Mellar P</w:t>
      </w:r>
      <w:r w:rsidR="006169C5">
        <w:t>.</w:t>
      </w:r>
      <w:r>
        <w:t xml:space="preserve"> Oral nabilone capsules in the treatment of chemotherapy-induced nausea and vomiting and pain. Expert Opinion on Investigational Drugs 2008. 17 (1) 85-95.</w:t>
      </w:r>
    </w:p>
    <w:p w14:paraId="4ECEB83B" w14:textId="77777777" w:rsidR="00B045E1" w:rsidRDefault="00B045E1" w:rsidP="008E60E5">
      <w:pPr>
        <w:pStyle w:val="DSENReferences"/>
      </w:pPr>
      <w:r>
        <w:t>Farkhondeh, Tahereh, Khan, Haroon, Aschner, Michael, Samini, Fariborz, Pourbagher-Shahri, Ali M., Aramjoo, Hamed, Roshanravan, Babak, Hoyte, Christopher, Mehrpour, Omid, Samarghandian, Saeed. Impact of Cannabis-Based Medicine on Alzheimer's Disease by Focusing on the Amyloid beta-Modifications: A Systematic Study. CNS &amp; neurological disorders drug targets 2020. 19 (5) 334-343</w:t>
      </w:r>
      <w:r w:rsidR="006169C5">
        <w:t>.</w:t>
      </w:r>
    </w:p>
    <w:p w14:paraId="4ECEB83C" w14:textId="77777777" w:rsidR="00B045E1" w:rsidRDefault="00B045E1" w:rsidP="008E60E5">
      <w:pPr>
        <w:pStyle w:val="DSENReferences"/>
      </w:pPr>
      <w:r>
        <w:t>Graham, Myfanwy, Lucas, Catherine J., Schneider, Jennifer, Martin, Jennifer H., Hall, Wayne. Translational hurdles with cannabis medicines. Pharmacoepidemiology and Drug Safety 2020.</w:t>
      </w:r>
    </w:p>
    <w:p w14:paraId="4ECEB83D" w14:textId="77777777" w:rsidR="00B045E1" w:rsidRDefault="00B045E1" w:rsidP="008E60E5">
      <w:pPr>
        <w:pStyle w:val="DSENReferences"/>
      </w:pPr>
      <w:r>
        <w:t>Gray, Roland W</w:t>
      </w:r>
      <w:r w:rsidR="006169C5">
        <w:t>.</w:t>
      </w:r>
      <w:r>
        <w:t xml:space="preserve"> IS MARIJUANA MEDICINE?. Tennessee medicine : journal of the Tennessee Medical Association 2016. 109 (3) 26-28.</w:t>
      </w:r>
    </w:p>
    <w:p w14:paraId="4ECEB83E" w14:textId="77777777" w:rsidR="00B045E1" w:rsidRDefault="00B045E1" w:rsidP="008E60E5">
      <w:pPr>
        <w:pStyle w:val="DSENReferences"/>
      </w:pPr>
      <w:r>
        <w:t>Jarjou'i, Amir, Izbicki, Gabriel. Medical cannabis in asthmatic patients. Israel Medical Association Journal 2020. 22 (4) 232-235</w:t>
      </w:r>
      <w:r w:rsidR="006169C5">
        <w:t>.</w:t>
      </w:r>
    </w:p>
    <w:p w14:paraId="4ECEB840" w14:textId="77777777" w:rsidR="00B045E1" w:rsidRDefault="00B045E1" w:rsidP="008E60E5">
      <w:pPr>
        <w:pStyle w:val="DSENReferences"/>
      </w:pPr>
      <w:r>
        <w:t>Maher, D. P. and Cohen, S. P</w:t>
      </w:r>
      <w:r w:rsidR="006169C5">
        <w:t>.</w:t>
      </w:r>
      <w:r>
        <w:t xml:space="preserve"> Medical marijuana research for chronic pain. The Lancet Psychiatry 2017. 4 (7) 513-515.</w:t>
      </w:r>
    </w:p>
    <w:p w14:paraId="4ECEB841" w14:textId="77777777" w:rsidR="00B045E1" w:rsidRDefault="00B045E1" w:rsidP="008E60E5">
      <w:pPr>
        <w:pStyle w:val="DSENReferences"/>
      </w:pPr>
      <w:r>
        <w:t>Nathan, N</w:t>
      </w:r>
      <w:r w:rsidR="006169C5">
        <w:t>.</w:t>
      </w:r>
      <w:r>
        <w:t xml:space="preserve"> Unraveling the Mystery of THC: Cannabinoids and Neuropathic Pain. Anesthesia and analgesia 2017. 125 (5) 1428</w:t>
      </w:r>
      <w:r w:rsidR="006169C5">
        <w:t>.</w:t>
      </w:r>
    </w:p>
    <w:p w14:paraId="4ECEB842" w14:textId="77777777" w:rsidR="00B045E1" w:rsidRDefault="00B045E1" w:rsidP="008E60E5">
      <w:pPr>
        <w:pStyle w:val="DSENReferences"/>
      </w:pPr>
      <w:r>
        <w:t>Oberbarnscheidt, Thersilla, Miller, Norman S</w:t>
      </w:r>
      <w:r w:rsidR="006169C5">
        <w:t>.</w:t>
      </w:r>
      <w:r>
        <w:t xml:space="preserve"> The Impact of Cannabidiol on Psychiatric and Medical Conditions. Journal of clinical medicine research 2020. 12 (7) 393-403</w:t>
      </w:r>
      <w:r w:rsidR="006169C5">
        <w:t>.</w:t>
      </w:r>
    </w:p>
    <w:p w14:paraId="4ECEB843" w14:textId="77777777" w:rsidR="00B045E1" w:rsidRDefault="00B045E1" w:rsidP="008E60E5">
      <w:pPr>
        <w:pStyle w:val="DSENReferences"/>
      </w:pPr>
      <w:r>
        <w:t>Osazuwa-Peters, Nosayaba, Adjei-Boakye, Eric, Loux, Travis M., Varvares, Mark A., and Schootman, Mario. Insufficient Evidence to Support or Refute the Association between Head and Neck Cancer and Marijuana Use. The journal of evidence-based dental practice 2016. 16 (2) 127-129.</w:t>
      </w:r>
    </w:p>
    <w:p w14:paraId="4ECEB844" w14:textId="77777777" w:rsidR="00B045E1" w:rsidRDefault="00B045E1" w:rsidP="008E60E5">
      <w:pPr>
        <w:pStyle w:val="DSENReferences"/>
      </w:pPr>
      <w:r>
        <w:t>Parsai, S., Herman, R., and Johnson, S</w:t>
      </w:r>
      <w:r w:rsidR="006169C5">
        <w:t>.</w:t>
      </w:r>
      <w:r>
        <w:t xml:space="preserve"> Systematic literature review of randomized controlled trials to evaluate the efficacy of medical marijuana for analgesia. Pharmacotherapy 2014. 34 (10) e287‐</w:t>
      </w:r>
      <w:r w:rsidR="006169C5">
        <w:t>.</w:t>
      </w:r>
    </w:p>
    <w:p w14:paraId="4ECEB845" w14:textId="77777777" w:rsidR="00B045E1" w:rsidRDefault="00B045E1" w:rsidP="008E60E5">
      <w:pPr>
        <w:pStyle w:val="DSENReferences"/>
      </w:pPr>
      <w:r>
        <w:lastRenderedPageBreak/>
        <w:t>Santibanez, R. A., Sepehry, A. A., and Hsiung, G. YR. Cannabis and Alzheimer's disease: a systematic review of the evidence. Alzheimer's and dementia.Conference: alzheimer's association international conference, AAIC 2017.United kingdom 2017. 13 (7) 614</w:t>
      </w:r>
      <w:r w:rsidR="006169C5">
        <w:t>.</w:t>
      </w:r>
    </w:p>
    <w:p w14:paraId="4ECEB846" w14:textId="77777777" w:rsidR="00B045E1" w:rsidRDefault="00B045E1" w:rsidP="008E60E5">
      <w:pPr>
        <w:pStyle w:val="DSENReferences"/>
      </w:pPr>
      <w:r>
        <w:t>Schonke, Milena, Martinez-Tellez, Borja, Rensen, Patrick C. N</w:t>
      </w:r>
      <w:r w:rsidR="006169C5">
        <w:t>.</w:t>
      </w:r>
      <w:r>
        <w:t xml:space="preserve"> Role of the endocannabinoid system in the regulation of the skeletal muscle response to exercise. Current Opinion in Pharmacology 2020. 52</w:t>
      </w:r>
      <w:r w:rsidR="006169C5">
        <w:t>,</w:t>
      </w:r>
      <w:r>
        <w:t xml:space="preserve"> 52-60</w:t>
      </w:r>
      <w:r w:rsidR="006169C5">
        <w:t>.</w:t>
      </w:r>
    </w:p>
    <w:p w14:paraId="4ECEB847" w14:textId="77777777" w:rsidR="00B045E1" w:rsidRDefault="00B045E1" w:rsidP="008E60E5">
      <w:pPr>
        <w:pStyle w:val="DSENReferences"/>
      </w:pPr>
      <w:r>
        <w:t>Seftel, Allen D</w:t>
      </w:r>
      <w:r w:rsidR="006169C5">
        <w:t>.</w:t>
      </w:r>
      <w:r>
        <w:t xml:space="preserve"> Re: Relationship between Cannabis Use and Erectile Dysfunction: A Systematic Review and Meta-Analysis. The Journal of urology 2020. 203 (6) 1044</w:t>
      </w:r>
      <w:r w:rsidR="006169C5">
        <w:t>.</w:t>
      </w:r>
    </w:p>
    <w:p w14:paraId="4ECEB848" w14:textId="77777777" w:rsidR="00B045E1" w:rsidRDefault="00B045E1" w:rsidP="008E60E5">
      <w:pPr>
        <w:pStyle w:val="DSENReferences"/>
      </w:pPr>
      <w:r>
        <w:t>Shayesteh, Mohammad R. H., Haghi-Aminjan, Hamed, Mousavi, Mohammad J., Momtaz, Saeideh, Abdollahi, Mohammad. The Protective Mechanism of Cannabidiol in Cardiac Injury: A Systematic Review of Non-Clinical Studies. Current pharmaceutical design 2019. 25 (22) 2499-2507</w:t>
      </w:r>
      <w:r w:rsidR="006169C5">
        <w:t>.</w:t>
      </w:r>
    </w:p>
    <w:p w14:paraId="4ECEB849" w14:textId="77777777" w:rsidR="00B045E1" w:rsidRDefault="00B045E1" w:rsidP="008E60E5">
      <w:pPr>
        <w:pStyle w:val="DSENReferences"/>
      </w:pPr>
      <w:r>
        <w:t>Tagne, Alex Mabou, Cosentino, Marco, Marino, Franca, Pacchetti, Barbara, Sodergren, Mikael. Cannabidiol for Viral Diseases: Hype or Hope?. Cannabis and Cannabinoid Research 2020. 5 (2) 121-131</w:t>
      </w:r>
      <w:r w:rsidR="006169C5">
        <w:t>.</w:t>
      </w:r>
    </w:p>
    <w:p w14:paraId="4ECEB84C" w14:textId="77777777" w:rsidR="00B045E1" w:rsidRDefault="00B045E1" w:rsidP="00AD47DD">
      <w:pPr>
        <w:pStyle w:val="DSENHeading4"/>
      </w:pPr>
      <w:r>
        <w:t>Erratum of reviews that were not included</w:t>
      </w:r>
    </w:p>
    <w:p w14:paraId="4ECEB84D" w14:textId="77777777" w:rsidR="00B045E1" w:rsidRDefault="00B045E1" w:rsidP="008E60E5">
      <w:pPr>
        <w:pStyle w:val="DSENReferences"/>
      </w:pPr>
      <w:r>
        <w:t>Anonymous. Correction to Lancet Psychiatry 2019; 6: 995-1010 (The Lancet Psychiatry (2019) 6(12) (995-1010), (S2215036619304018), (10.1016/S2215-0366(19)30401-8)). The Lancet Psychiatry 2020. 7 (1) e3</w:t>
      </w:r>
      <w:r w:rsidR="006169C5">
        <w:t>.</w:t>
      </w:r>
    </w:p>
    <w:p w14:paraId="4ECEB84E" w14:textId="77777777" w:rsidR="00B045E1" w:rsidRDefault="00B045E1" w:rsidP="008E60E5">
      <w:pPr>
        <w:pStyle w:val="DSENReferences"/>
      </w:pPr>
      <w:r>
        <w:t>Anonymous. Correction: Analgesic efficacy of cannabinoids for acute pain management after surgery: a systematic review and meta-analysis. Regional anesthesia and pain medicine 2020. 45 (11) e3</w:t>
      </w:r>
      <w:r w:rsidR="006169C5">
        <w:t>.</w:t>
      </w:r>
    </w:p>
    <w:p w14:paraId="4ECEB84F" w14:textId="77777777" w:rsidR="00B045E1" w:rsidRDefault="00B045E1" w:rsidP="008E60E5">
      <w:pPr>
        <w:pStyle w:val="DSENReferences"/>
      </w:pPr>
      <w:r>
        <w:t>Anonymous. Erratum: Analgesic efficacy of cannabinoids for acute pain management after surgery: A systematic review and meta-analysis (Reg Anesth Pain Med (2020) 45 (509-519) DOI: 10.1136/rapm-2020-101340). Regional Anesthesia and Pain Medicine 2020. 45 (11) e3</w:t>
      </w:r>
      <w:r w:rsidR="006169C5">
        <w:t>.</w:t>
      </w:r>
    </w:p>
    <w:p w14:paraId="4ECEB850" w14:textId="77777777" w:rsidR="00B045E1" w:rsidRDefault="00B045E1" w:rsidP="008E60E5">
      <w:pPr>
        <w:pStyle w:val="DSENReferences"/>
      </w:pPr>
      <w:r>
        <w:t>Anonymous. Erratum: Association between marijuana use and risk of cancer: A systematic review and meta-analysis (JAMA Network Open (2019) 2:11 (e1916318) DOI: 10.1001/jamanetworkopen.2019.16318). JAMA Network Open 2020. 3 (1) e1921065</w:t>
      </w:r>
      <w:r w:rsidR="006169C5">
        <w:t>.</w:t>
      </w:r>
    </w:p>
    <w:p w14:paraId="4ECEB851" w14:textId="77777777" w:rsidR="00B045E1" w:rsidRDefault="00B045E1" w:rsidP="008E60E5">
      <w:pPr>
        <w:pStyle w:val="DSENReferences"/>
      </w:pPr>
      <w:r>
        <w:t>Black, Nicola, Stockings, Emily, Campbell, Gabrielle, Tran, Lucy T., Zagic, Dino, Hall, Wayne D., Farrell, Michael, Degenhardt, Louisa. "Cannabinoids for the treatment of mental disorders and symptoms of mental disorders: A systematic review and meta-analysis": Correction. The Lancet Psychiatry 2020. 7 (1) e3</w:t>
      </w:r>
      <w:r w:rsidR="006169C5">
        <w:t>.</w:t>
      </w:r>
    </w:p>
    <w:p w14:paraId="4ECEB852" w14:textId="77777777" w:rsidR="00B045E1" w:rsidRDefault="00B045E1" w:rsidP="008E60E5">
      <w:pPr>
        <w:pStyle w:val="DSENReferences"/>
      </w:pPr>
      <w:r>
        <w:t>Hoch, E., Preuss, U. W., Ferri, M., Simon, R</w:t>
      </w:r>
      <w:r w:rsidR="006169C5">
        <w:t>.</w:t>
      </w:r>
      <w:r>
        <w:t xml:space="preserve"> Erratum: Digital interventions for problematic cannabis users in non-clinical Settings: Findings from a systematic review and meta-analysis (European Addiction Research (2016) 22 (233-242) DOI: 10.1159/000445716). European Addiction Research 2016. 22 (5)</w:t>
      </w:r>
      <w:r w:rsidR="006169C5">
        <w:t>.</w:t>
      </w:r>
    </w:p>
    <w:p w14:paraId="4ECEB853" w14:textId="77777777" w:rsidR="00B045E1" w:rsidRDefault="00B045E1" w:rsidP="008E60E5">
      <w:pPr>
        <w:pStyle w:val="DSENReferences"/>
      </w:pPr>
      <w:r>
        <w:t>Rogeberg, Ole, Elvik, Rune, White, Michael. Erratum: Correction to: 'The effects of cannabis intoxication on motor vehicle collision revisited and revised' (2016) (Addiction (Abingdon, England) (2016) 111 8 (1348-1359)). Addiction (Abingdon, England) 2018. 113 (5) 967-969</w:t>
      </w:r>
      <w:r w:rsidR="006169C5">
        <w:t>.</w:t>
      </w:r>
    </w:p>
    <w:p w14:paraId="4ECEB855" w14:textId="77777777" w:rsidR="00B045E1" w:rsidRDefault="00B045E1" w:rsidP="00AD47DD">
      <w:pPr>
        <w:pStyle w:val="DSENHeading4"/>
      </w:pPr>
      <w:r>
        <w:t>Age criteria not met by any included primary study</w:t>
      </w:r>
    </w:p>
    <w:p w14:paraId="25D272DA" w14:textId="77777777" w:rsidR="00AD47DD" w:rsidRDefault="00AD47DD" w:rsidP="008E60E5">
      <w:pPr>
        <w:pStyle w:val="DSENReferences"/>
      </w:pPr>
      <w:r>
        <w:t>Barkin, Jodie A., Nemeth, Zsuzsanna, Saluja, Ashok K., and Barkin, Jamie S. Cannabis-Induced Acute Pancreatitis: A Systematic Review. Pancreas 2017. 46 (8) 1035-1038.</w:t>
      </w:r>
    </w:p>
    <w:p w14:paraId="4ECEB856" w14:textId="652F7CD5" w:rsidR="00B045E1" w:rsidRDefault="00B045E1" w:rsidP="008E60E5">
      <w:pPr>
        <w:pStyle w:val="DSENReferences"/>
      </w:pPr>
      <w:r>
        <w:t>Chinuck, R. S., Fortnum, H., and Baldwin, D. R</w:t>
      </w:r>
      <w:r w:rsidR="006169C5">
        <w:t>.</w:t>
      </w:r>
      <w:r>
        <w:t xml:space="preserve"> Appetite stimulants in cystic fibrosis: a systematic review. Journal of human nutrition and dietetics : the official journal of the British Dietetic Association 2007. 20 (6) 526-537.</w:t>
      </w:r>
    </w:p>
    <w:p w14:paraId="4ECEB857" w14:textId="77777777" w:rsidR="00B045E1" w:rsidRDefault="00B045E1" w:rsidP="008E60E5">
      <w:pPr>
        <w:pStyle w:val="DSENReferences"/>
      </w:pPr>
      <w:r>
        <w:lastRenderedPageBreak/>
        <w:t>Docter, Shgufta, Khan, Moin, Gohal, Chetan, Ravi, Bheeshma, Bhandari, Mohit, Gandhi, Rajiv, Leroux, Timothy. Cannabis Use and Sport: A Systematic Review. Sports health 2020. 12 (2) 189-199</w:t>
      </w:r>
      <w:r w:rsidR="006169C5">
        <w:t>.</w:t>
      </w:r>
    </w:p>
    <w:p w14:paraId="4ECEB858" w14:textId="77777777" w:rsidR="00B045E1" w:rsidRDefault="00B045E1" w:rsidP="008E60E5">
      <w:pPr>
        <w:pStyle w:val="DSENReferences"/>
      </w:pPr>
      <w:r>
        <w:t>Elias, Dina, Plurad, David, Bender, Miriam. Relationship of Time of Injury Marijuana Exposure and Traumatic Brain Injury: A Systematic Review. Journal of trauma nursing : the official journal of the Society of Trauma Nurses 2020. 27 (6) 360-368</w:t>
      </w:r>
      <w:r w:rsidR="006169C5">
        <w:t>.</w:t>
      </w:r>
    </w:p>
    <w:p w14:paraId="4ECEB859" w14:textId="77777777" w:rsidR="00B045E1" w:rsidRDefault="00B045E1" w:rsidP="008E60E5">
      <w:pPr>
        <w:pStyle w:val="DSENReferences"/>
      </w:pPr>
      <w:r>
        <w:t>Gurney, J., Shaw, C., Stanley, J., Signal, V., and Sarfati, D</w:t>
      </w:r>
      <w:r w:rsidR="006169C5">
        <w:t>.</w:t>
      </w:r>
      <w:r>
        <w:t xml:space="preserve"> Cannabis exposure and risk of testicular cancer: a systematic review and meta-analysis. BMC Cancer 2015. 15</w:t>
      </w:r>
      <w:r w:rsidR="006169C5">
        <w:t>,</w:t>
      </w:r>
      <w:r>
        <w:t xml:space="preserve"> 897</w:t>
      </w:r>
      <w:r w:rsidR="006169C5">
        <w:t>.</w:t>
      </w:r>
    </w:p>
    <w:p w14:paraId="4ECEB85A" w14:textId="77777777" w:rsidR="00B045E1" w:rsidRDefault="00B045E1" w:rsidP="008E60E5">
      <w:pPr>
        <w:pStyle w:val="DSENReferences"/>
      </w:pPr>
      <w:r>
        <w:t>Kraan, T., Velthorst, E., Koenders, L., Zwaart, K., Ising, H. K., van den Berg, D., de Haan, L., and van der Gaag, M</w:t>
      </w:r>
      <w:r w:rsidR="006169C5">
        <w:t>.</w:t>
      </w:r>
      <w:r>
        <w:t xml:space="preserve"> Cannabis use and transition to psychosis in individuals at ultra-high risk: review and meta-analysis. Psychological Medicine 2016. 46 (4) 673-681.</w:t>
      </w:r>
    </w:p>
    <w:p w14:paraId="4ECEB85B" w14:textId="6AE7DF55" w:rsidR="00B045E1" w:rsidRDefault="00B045E1" w:rsidP="008E60E5">
      <w:pPr>
        <w:pStyle w:val="DSENReferences"/>
      </w:pPr>
      <w:r>
        <w:t>Lattanzi, Simona, Brigo, Francesco, Trinka, Eugen, Zaccara, Gaetano, Striano, Pasquale, Del Giovane, Cinzia, Silvestrini, Mauro. Adjunctive Cannabidiol in Patients with Dravet Syndrome: A Systematic Review and Meta-Analysis of Efficacy and Safety. CNS drugs 2020. 34 (3) 229-241</w:t>
      </w:r>
      <w:r w:rsidR="006169C5">
        <w:t>.</w:t>
      </w:r>
    </w:p>
    <w:p w14:paraId="447C6AB8" w14:textId="77777777" w:rsidR="00AD47DD" w:rsidRDefault="00AD47DD" w:rsidP="008E60E5">
      <w:pPr>
        <w:pStyle w:val="DSENReferences"/>
      </w:pPr>
      <w:r>
        <w:t>Lisowska, Agnieszka, Makarewicz-Wujec, Magdalena, and Kozlowska-Wojciechowska, Malgorzata. Can "legal highs" trigger myocardial infarction? Patients' characteristics based on published cases. Substance use &amp; misuse 2017. 52 (13) 1712-1720.</w:t>
      </w:r>
    </w:p>
    <w:p w14:paraId="4ECEB85C" w14:textId="77777777" w:rsidR="00B045E1" w:rsidRDefault="00B045E1" w:rsidP="008E60E5">
      <w:pPr>
        <w:pStyle w:val="DSENReferences"/>
      </w:pPr>
      <w:r>
        <w:t>Lorenzetti, Valentina, Chye, Yann, Silva, Pedro, Solowij, Nadia, and Roberts, Carl A</w:t>
      </w:r>
      <w:r w:rsidR="006169C5">
        <w:t>.</w:t>
      </w:r>
      <w:r>
        <w:t xml:space="preserve"> Does regular cannabis use affect neuroanatomy? An updated systematic review and meta-analysis of structural neuroimaging studies. European Archives of Psychiatry and Clinical Neuroscience 2019. 269 (1) 59-71.</w:t>
      </w:r>
    </w:p>
    <w:p w14:paraId="4ECEB85D" w14:textId="77777777" w:rsidR="00B045E1" w:rsidRDefault="00B045E1" w:rsidP="008E60E5">
      <w:pPr>
        <w:pStyle w:val="DSENReferences"/>
      </w:pPr>
      <w:r>
        <w:t>Marshall, Max and Rathbone, John. Early intervention for psychosis. The Cochrane database of systematic reviews 2011. (6) CD004718</w:t>
      </w:r>
      <w:r w:rsidR="006169C5">
        <w:t>.</w:t>
      </w:r>
    </w:p>
    <w:p w14:paraId="4ECEB85E" w14:textId="77777777" w:rsidR="00B045E1" w:rsidRDefault="00B045E1" w:rsidP="008E60E5">
      <w:pPr>
        <w:pStyle w:val="DSENReferences"/>
      </w:pPr>
      <w:r>
        <w:t>Pamplona, Fabricio A., da Silva, Lorenzo Rolim, and Coan, Ana Carolina. Potential Clinical Benefits of CBD-Rich Cannabis Extracts Over Purified CBD in Treatment-Resistant Epilepsy: Observational Data Meta-analysis. Frontiers in Neurology 2018. 9</w:t>
      </w:r>
      <w:r w:rsidR="006169C5">
        <w:t>,</w:t>
      </w:r>
      <w:r>
        <w:t xml:space="preserve"> 759</w:t>
      </w:r>
      <w:r w:rsidR="006169C5">
        <w:t>.</w:t>
      </w:r>
    </w:p>
    <w:p w14:paraId="4ECEB85F" w14:textId="77777777" w:rsidR="00B045E1" w:rsidRDefault="00B045E1" w:rsidP="008E60E5">
      <w:pPr>
        <w:pStyle w:val="DSENReferences"/>
      </w:pPr>
      <w:r>
        <w:t>Prud'homme, Melissa, Cata, Romulus, and Jutras-Aswad, Didier. Cannabidiol as an Intervention for Addictive Behaviors: A Systematic Review of the Evidence. Substance abuse : research and treatment 2015. 9</w:t>
      </w:r>
      <w:r w:rsidR="006169C5">
        <w:t>,</w:t>
      </w:r>
      <w:r>
        <w:t xml:space="preserve"> 33-38.</w:t>
      </w:r>
    </w:p>
    <w:p w14:paraId="4ECEB860" w14:textId="77777777" w:rsidR="00B045E1" w:rsidRDefault="00B045E1" w:rsidP="008E60E5">
      <w:pPr>
        <w:pStyle w:val="DSENReferences"/>
      </w:pPr>
      <w:r>
        <w:t>Rapp, Charlotte, Bugra, Hilal, Riecher-Rossler, Anita, Tamagni, Corinne, and Borgwardt, Stefan. Effects of cannabis use on human brain structure in psychosis: a systematic review combining in vivo structural neuroimaging and post mortem studies. Current Pharmaceutical Design 2012. 18 (32) 5070-5080.</w:t>
      </w:r>
    </w:p>
    <w:p w14:paraId="4ECEB861" w14:textId="77777777" w:rsidR="00B045E1" w:rsidRDefault="00B045E1" w:rsidP="008E60E5">
      <w:pPr>
        <w:pStyle w:val="DSENReferences"/>
      </w:pPr>
      <w:r>
        <w:t>Rodrigues, Larissa Alencar, Caroba, Mariana Emanuele Silva, Taba, Fernando Kengy, Filev, Renato, Gallassi, Andrea Donatti. Evaluation of the potential use of cannabidiol in the treatment of cocaine use disorder: A systematic review. Pharmacology, biochemistry, and behavior 2020. 196</w:t>
      </w:r>
      <w:r w:rsidR="006169C5">
        <w:t>,</w:t>
      </w:r>
      <w:r>
        <w:t xml:space="preserve"> 172982</w:t>
      </w:r>
      <w:r w:rsidR="006169C5">
        <w:t>.</w:t>
      </w:r>
    </w:p>
    <w:p w14:paraId="4ECEB862" w14:textId="77777777" w:rsidR="00B045E1" w:rsidRDefault="00B045E1" w:rsidP="008E60E5">
      <w:pPr>
        <w:pStyle w:val="DSENReferences"/>
      </w:pPr>
      <w:r>
        <w:t>Stone, Nicole L., Murphy, Alexandra J., England, Timothy J., O'Sullivan, Saoirse E</w:t>
      </w:r>
      <w:r w:rsidR="006169C5">
        <w:t>.</w:t>
      </w:r>
      <w:r>
        <w:t xml:space="preserve"> A systematic review of minor phytocannabinoids with promising neuroprotective potential. British journal of pharmacology 2020. 177 (19) 4330-4352</w:t>
      </w:r>
      <w:r w:rsidR="006169C5">
        <w:t>.</w:t>
      </w:r>
    </w:p>
    <w:p w14:paraId="4ECEB863" w14:textId="77777777" w:rsidR="00B045E1" w:rsidRDefault="00B045E1" w:rsidP="008E60E5">
      <w:pPr>
        <w:pStyle w:val="DSENReferences"/>
      </w:pPr>
      <w:r>
        <w:t>Tan, C., Hatam, N., and Treasure, T</w:t>
      </w:r>
      <w:r w:rsidR="006169C5">
        <w:t>.</w:t>
      </w:r>
      <w:r>
        <w:t xml:space="preserve"> Bullous disease of the lung and cannabis smoking: Insufficient evidence for a causative link. Journal of the Royal Society of Medicine 2006. 99 (2) 77-80.</w:t>
      </w:r>
    </w:p>
    <w:p w14:paraId="4ECEB864" w14:textId="77777777" w:rsidR="00B045E1" w:rsidRDefault="00B045E1" w:rsidP="008E60E5">
      <w:pPr>
        <w:pStyle w:val="DSENReferences"/>
      </w:pPr>
      <w:r>
        <w:t>Trinh, Kien V., Diep, Dion, and Robson, Hannah. Marijuana and Its Effects on Athletic Performance: A Systematic Review. Clinical journal of sport medicine : official journal of the Canadian Academy of Sport Medicine 2018. 28 (4) 350-357.</w:t>
      </w:r>
    </w:p>
    <w:p w14:paraId="4ECEB865" w14:textId="0005B6B1" w:rsidR="00B045E1" w:rsidRDefault="00B045E1" w:rsidP="008E60E5">
      <w:pPr>
        <w:pStyle w:val="DSENReferences"/>
      </w:pPr>
      <w:r>
        <w:t>Underner, M., Perriot, J., Peiffer, G., Urban, T., Jaafari, N</w:t>
      </w:r>
      <w:r w:rsidR="006169C5">
        <w:t>.</w:t>
      </w:r>
      <w:r>
        <w:t xml:space="preserve"> [Acute eosinophilic pneumonia and illicit psychoactive substance use]. Pneumonies aigues a eosinophiles et usage de substances psychoactives illicites. 2020. 37 (1) 34-44</w:t>
      </w:r>
      <w:r w:rsidR="006169C5">
        <w:t>.</w:t>
      </w:r>
    </w:p>
    <w:p w14:paraId="52698290" w14:textId="77777777" w:rsidR="00AD47DD" w:rsidRDefault="00AD47DD" w:rsidP="008E60E5">
      <w:pPr>
        <w:pStyle w:val="DSENReferences"/>
      </w:pPr>
      <w:r>
        <w:lastRenderedPageBreak/>
        <w:t>Zarifi, Ceyda and Vyas, Shuchi. Spice-y Kidney Failure: A Case Report and Systematic Review of Acute Kidney Injury Attributable to the Use of Synthetic Cannabis. The Permanente journal 2017. 21</w:t>
      </w:r>
    </w:p>
    <w:p w14:paraId="4ECEB867" w14:textId="77777777" w:rsidR="00B045E1" w:rsidRDefault="00B045E1" w:rsidP="00AD47DD">
      <w:pPr>
        <w:pStyle w:val="DSENHeading4"/>
      </w:pPr>
      <w:r>
        <w:t>Age data not reported and not a review of a relevant patient condition</w:t>
      </w:r>
    </w:p>
    <w:p w14:paraId="4ECEB868" w14:textId="77777777" w:rsidR="00B045E1" w:rsidRDefault="00B045E1" w:rsidP="008E60E5">
      <w:pPr>
        <w:pStyle w:val="DSENReferences"/>
      </w:pPr>
      <w:r>
        <w:t>Abdallah, Faraj W., Hussain, Nasir, Weaver, Tristan, Brull, Richard. Analgesic efficacy of cannabinoids for acute pain management after surgery: a systematic review and meta-analysis. Regional anesthesia and pain medicine 2020. 45 (7) 509-519</w:t>
      </w:r>
      <w:r w:rsidR="006169C5">
        <w:t>.</w:t>
      </w:r>
    </w:p>
    <w:p w14:paraId="4ECEB869" w14:textId="77777777" w:rsidR="00B045E1" w:rsidRDefault="00B045E1" w:rsidP="008E60E5">
      <w:pPr>
        <w:pStyle w:val="DSENReferences"/>
      </w:pPr>
      <w:r>
        <w:t>Baldinger, Reto, Katzberg, Hans Dieter, and Weber, Markus. Treatment for cramps in amyotrophic lateral sclerosis/motor neuron disease. The Cochrane database of systematic reviews 2012. (4) CD004157</w:t>
      </w:r>
      <w:r w:rsidR="006169C5">
        <w:t>.</w:t>
      </w:r>
    </w:p>
    <w:p w14:paraId="4ECEB86A" w14:textId="77777777" w:rsidR="00B045E1" w:rsidRDefault="00B045E1" w:rsidP="008E60E5">
      <w:pPr>
        <w:pStyle w:val="DSENReferences"/>
      </w:pPr>
      <w:r>
        <w:t>Belbasis, L., Kohler, C. A., Stefanis, N., Stubbs, B., van Os, J., Vieta, E., Seeman, M. V., Arango, C., Carvalho, A. F., and Evangelou, E</w:t>
      </w:r>
      <w:r w:rsidR="006169C5">
        <w:t>.</w:t>
      </w:r>
      <w:r>
        <w:t xml:space="preserve"> Risk factors and peripheral biomarkers for schizophrenia spectrum disorders: an umbrella review of meta-analyses. Acta Psychiatrica Scandinavica 2018. 137 (2) 88-97.</w:t>
      </w:r>
    </w:p>
    <w:p w14:paraId="4ECEB86B" w14:textId="77777777" w:rsidR="00B045E1" w:rsidRDefault="00B045E1" w:rsidP="008E60E5">
      <w:pPr>
        <w:pStyle w:val="DSENReferences"/>
      </w:pPr>
      <w:r>
        <w:t>Berg, Marthe Van den, John, Mary, Black, Melissa, Semprini, Alex, Oldfield, Karen, Glass, Michelle, Braithwaite, Irene. Cannabis-based medicinal products in arthritis, a painful conundrum. The New Zealand medical journal 2020. 133 (1515) 35-45</w:t>
      </w:r>
      <w:r w:rsidR="006169C5">
        <w:t>.</w:t>
      </w:r>
    </w:p>
    <w:p w14:paraId="4ECEB86C" w14:textId="77777777" w:rsidR="00B045E1" w:rsidRDefault="00B045E1" w:rsidP="008E60E5">
      <w:pPr>
        <w:pStyle w:val="DSENReferences"/>
      </w:pPr>
      <w:r>
        <w:t>Blondino, Courtney T., Gormley, Mirinda Ann, Taylor, DaShaunda D. H., Lowery, Elizabeth, Clifford, James S., Burkart, Benjamin, Graves, Whitney C., Lu, Juan, Prom-Wormley, Elizabeth C</w:t>
      </w:r>
      <w:r w:rsidR="006169C5">
        <w:t>.</w:t>
      </w:r>
      <w:r>
        <w:t xml:space="preserve"> The Influence of Co-Occurring Substance Use on the Effectiveness of Opiate Treatment Programs According to Intervention Type. Epidemiologic reviews 2020. 42 (1) 57-78</w:t>
      </w:r>
      <w:r w:rsidR="006169C5">
        <w:t>.</w:t>
      </w:r>
    </w:p>
    <w:p w14:paraId="4ECEB86D" w14:textId="77777777" w:rsidR="00B045E1" w:rsidRDefault="00B045E1" w:rsidP="008E60E5">
      <w:pPr>
        <w:pStyle w:val="DSENReferences"/>
      </w:pPr>
      <w:r>
        <w:t>Brown, Danielle, Watson, Michael, Schloss, Janet. Pharmacological evidence of medicinal cannabis in oncology: a systematic review. Supportive Care in Cancer 2019. 27 (9) 3195-3207</w:t>
      </w:r>
      <w:r w:rsidR="006169C5">
        <w:t>.</w:t>
      </w:r>
    </w:p>
    <w:p w14:paraId="4ECEB86E" w14:textId="77777777" w:rsidR="00B045E1" w:rsidRDefault="00B045E1" w:rsidP="008E60E5">
      <w:pPr>
        <w:pStyle w:val="DSENReferences"/>
      </w:pPr>
      <w:r>
        <w:t>Buccelli, C., Della, Casa E., Paternoster, M., Niola, M., and Pieri, M</w:t>
      </w:r>
      <w:r w:rsidR="006169C5">
        <w:t>.</w:t>
      </w:r>
      <w:r>
        <w:t xml:space="preserve"> Gender differences in drug abuse in the forensic toxicological approach. Forensic Science International 2016. 265</w:t>
      </w:r>
      <w:r w:rsidR="006169C5">
        <w:t>,</w:t>
      </w:r>
      <w:r>
        <w:t xml:space="preserve"> 89-95.</w:t>
      </w:r>
    </w:p>
    <w:p w14:paraId="4ECEB86F" w14:textId="77777777" w:rsidR="00B045E1" w:rsidRDefault="00B045E1" w:rsidP="008E60E5">
      <w:pPr>
        <w:pStyle w:val="DSENReferences"/>
      </w:pPr>
      <w:r>
        <w:t>Cademartori, Mariana G., Correa, Marcos B., Chisini, Luiz A., Conde, Marcus C. M., Francia, Alejandro, Mederos, Matias, Grazioli, Guillermo. Is the use of Cannabis associated with periodontitis? A systematic review and meta-analysis. Journal of periodontal research 2019. 54 (4) 311-317</w:t>
      </w:r>
      <w:r w:rsidR="006169C5">
        <w:t>.</w:t>
      </w:r>
    </w:p>
    <w:p w14:paraId="4ECEB870" w14:textId="77777777" w:rsidR="00B045E1" w:rsidRDefault="00B045E1" w:rsidP="008E60E5">
      <w:pPr>
        <w:pStyle w:val="DSENReferences"/>
      </w:pPr>
      <w:r>
        <w:t>Cameron, Erinn C., Hemingway, Samantha L</w:t>
      </w:r>
      <w:r w:rsidR="006169C5">
        <w:t>.</w:t>
      </w:r>
      <w:r>
        <w:t xml:space="preserve"> Cannabinoids for fibromyalgia pain: A critical review of recent studies (2015-2019). Journal of Cannabis Research 2020. 2 (1) 19</w:t>
      </w:r>
      <w:r w:rsidR="006169C5">
        <w:t>.</w:t>
      </w:r>
    </w:p>
    <w:p w14:paraId="4ECEB871" w14:textId="77777777" w:rsidR="00B045E1" w:rsidRDefault="00B045E1" w:rsidP="008E60E5">
      <w:pPr>
        <w:pStyle w:val="DSENReferences"/>
      </w:pPr>
      <w:r>
        <w:t>Casajuana Kogel, C., Lopez-Pelayo, H., Balcells-Olivero, M. M., Colom, J., Gual, A</w:t>
      </w:r>
      <w:r w:rsidR="006169C5">
        <w:t>.</w:t>
      </w:r>
      <w:r>
        <w:t xml:space="preserve"> Psychoactive constituents of cannabis and their clinical implications: A systematic review. Adicciones 2018. 30 (2) 140-151</w:t>
      </w:r>
      <w:r w:rsidR="006169C5">
        <w:t>.</w:t>
      </w:r>
    </w:p>
    <w:p w14:paraId="4ECEB872" w14:textId="77777777" w:rsidR="00B045E1" w:rsidRDefault="00B045E1" w:rsidP="008E60E5">
      <w:pPr>
        <w:pStyle w:val="DSENReferences"/>
      </w:pPr>
      <w:r>
        <w:t>Chan, Carolyn Jessica. Efficacy of plant based cannabis in reducing pain in patients with chronic pain: A meta analysis. Dissertation Abstracts International: Section B: The Sciences and Engineering 2020. 81 (10-B) No-Specified</w:t>
      </w:r>
      <w:r w:rsidR="006169C5">
        <w:t>.</w:t>
      </w:r>
    </w:p>
    <w:p w14:paraId="4ECEB873" w14:textId="77777777" w:rsidR="00B045E1" w:rsidRDefault="00B045E1" w:rsidP="008E60E5">
      <w:pPr>
        <w:pStyle w:val="DSENReferences"/>
      </w:pPr>
      <w:r>
        <w:t>Charron, Catherine B., Leung, Janice M</w:t>
      </w:r>
      <w:r w:rsidR="006169C5">
        <w:t>.</w:t>
      </w:r>
      <w:r>
        <w:t xml:space="preserve"> The Safety and Efficacy of Marijuana in Persons Living with HIV. AIDS reviews 2019. 21 (2) 84-92</w:t>
      </w:r>
      <w:r w:rsidR="006169C5">
        <w:t>.</w:t>
      </w:r>
    </w:p>
    <w:p w14:paraId="4ECEB874" w14:textId="77777777" w:rsidR="00B045E1" w:rsidRDefault="00B045E1" w:rsidP="008E60E5">
      <w:pPr>
        <w:pStyle w:val="DSENReferences"/>
      </w:pPr>
      <w:r>
        <w:t>Charron, Jeremie, Carey, Vincent, Marcotte L'heureux, Viviane, Roy, Philippe, Comtois, Alain S., Ferland, Pierre-Marc. Acute effects of cannabis consumption on exercise performance: a systematic and umbrella review. The Journal of sports medicine and physical fitness 2021. 61 (4) 551-561</w:t>
      </w:r>
      <w:r w:rsidR="006169C5">
        <w:t>.</w:t>
      </w:r>
    </w:p>
    <w:p w14:paraId="4ECEB875" w14:textId="77777777" w:rsidR="00B045E1" w:rsidRDefault="00B045E1" w:rsidP="008E60E5">
      <w:pPr>
        <w:pStyle w:val="DSENReferences"/>
      </w:pPr>
      <w:r>
        <w:t>Cooper, Ziva D., Abrams, Donald I</w:t>
      </w:r>
      <w:r w:rsidR="006169C5">
        <w:t>.</w:t>
      </w:r>
      <w:r>
        <w:t xml:space="preserve"> Considering abuse liability and neurocognitive effects of cannabis and cannabis-derived products when assessing analgesic efficacy: a comprehensive review of randomized-controlled studies. American Journal of Drug and Alcohol Abuse 2019. 45 (6) 580-595</w:t>
      </w:r>
      <w:r w:rsidR="006169C5">
        <w:t>.</w:t>
      </w:r>
    </w:p>
    <w:p w14:paraId="4ECEB876" w14:textId="77777777" w:rsidR="00B045E1" w:rsidRDefault="00B045E1" w:rsidP="008E60E5">
      <w:pPr>
        <w:pStyle w:val="DSENReferences"/>
      </w:pPr>
      <w:r>
        <w:lastRenderedPageBreak/>
        <w:t>Desmarais, Anna, Smiddy, Stephen, Reddy, Sneha, El-Dallal, Mohammed, Erlich, Jonathan, Feuerstein, Joseph D</w:t>
      </w:r>
      <w:r w:rsidR="006169C5">
        <w:t>.</w:t>
      </w:r>
      <w:r>
        <w:t xml:space="preserve"> Evidence supporting the benefits of marijuana for Crohn's disease and ulcerative colitis is extremely limited: a meta-analysis of the literature. Annals of gastroenterology 2020. 33 (5) 495-499</w:t>
      </w:r>
      <w:r w:rsidR="006169C5">
        <w:t>.</w:t>
      </w:r>
    </w:p>
    <w:p w14:paraId="4ECEB877" w14:textId="77777777" w:rsidR="00B045E1" w:rsidRDefault="00B045E1" w:rsidP="008E60E5">
      <w:pPr>
        <w:pStyle w:val="DSENReferences"/>
      </w:pPr>
      <w:r>
        <w:t>Dos Santos, Rafael G., Guimaraes, Francisco S., Crippa, Jose Alexandre S., Hallak, Jaime E. C., Rossi, Giordano Novak, Rocha, Juliana Mendes, Zuardi, Antonio W</w:t>
      </w:r>
      <w:r w:rsidR="006169C5">
        <w:t>.</w:t>
      </w:r>
      <w:r>
        <w:t xml:space="preserve"> Serious adverse effects of cannabidiol (CBD): a review of randomized controlled trials. Expert opinion on drug metabolism &amp; toxicology 2020. 16 (6) 517-526</w:t>
      </w:r>
      <w:r w:rsidR="006169C5">
        <w:t>.</w:t>
      </w:r>
    </w:p>
    <w:p w14:paraId="4ECEB878" w14:textId="77777777" w:rsidR="00B045E1" w:rsidRDefault="00B045E1" w:rsidP="008E60E5">
      <w:pPr>
        <w:pStyle w:val="DSENReferences"/>
      </w:pPr>
      <w:r>
        <w:t>El Abdellati, Kawtar, De Picker, Livia, Morrens, Manuel. Antipsychotic Treatment Failure: A Systematic Review on Risk Factors and Interventions for Treatment Adherence in Psychosis. Frontiers in neuroscience 2020. 14</w:t>
      </w:r>
      <w:r w:rsidR="006169C5">
        <w:t>,</w:t>
      </w:r>
      <w:r>
        <w:t xml:space="preserve"> 531763</w:t>
      </w:r>
      <w:r w:rsidR="006169C5">
        <w:t>.</w:t>
      </w:r>
    </w:p>
    <w:p w14:paraId="4ECEB879" w14:textId="77777777" w:rsidR="00B045E1" w:rsidRDefault="00B045E1" w:rsidP="008E60E5">
      <w:pPr>
        <w:pStyle w:val="DSENReferences"/>
      </w:pPr>
      <w:r>
        <w:t>Els, Charl, Jackson, Tanya D., Aidoo, Henry, Wyatt, Graeme, Sowah, Daniel, Chao, Danny, Hoffman, Harold, Milen, Mathew, Straube, Sebastian, Tsuyuki, Ross T., Kunyk, Diane, Stewart-Patterson, Chris, Dick, Bruce D., Farnan, Paul. Impact of Cannabis Use on Road Traffic Collisions and Safety at Work: Systematic Review and Meta-analysis. Canadian Journal of Addiction 2019. 10 (1) 8-15</w:t>
      </w:r>
      <w:r w:rsidR="006169C5">
        <w:t>.</w:t>
      </w:r>
    </w:p>
    <w:p w14:paraId="4ECEB87A" w14:textId="77777777" w:rsidR="00B045E1" w:rsidRDefault="00B045E1" w:rsidP="008E60E5">
      <w:pPr>
        <w:pStyle w:val="DSENReferences"/>
      </w:pPr>
      <w:r>
        <w:t>Fischer, Benedikt, Russell, Cayley, Sabioni, Pamela, van den Brink, Wim, Le Foll, Bernard, Hall, Wayne, Rehm, Jurgen, and Room, Robin. Lower-Risk Cannabis Use Guidelines: A Comprehensive Update of Evidence and Recommendations. American journal of public health 2017. 107 (8) e1-e12.</w:t>
      </w:r>
    </w:p>
    <w:p w14:paraId="4ECEB87B" w14:textId="77777777" w:rsidR="00B045E1" w:rsidRDefault="00B045E1" w:rsidP="008E60E5">
      <w:pPr>
        <w:pStyle w:val="DSENReferences"/>
      </w:pPr>
      <w:r>
        <w:t>Fitzcharles, Mary Ann, Ste-Marie, Peter A., Hauser, Winfried, Clauw, Daniel J., Jamal, Shahin, Karsh, Jacob, Landry, Tara, Leclercq, Sharon, Mcdougall, Jason J., Shir, Yoram, Shojania, Kam, and Walsh, Zach. Efficacy, Tolerability, and Safety of Cannabinoid Treatments in the Rheumatic Diseases: A Systematic Review of Randomized Controlled Trials. Arthritis care &amp; research 2016. 68 (5) 681-688.</w:t>
      </w:r>
    </w:p>
    <w:p w14:paraId="4ECEB87C" w14:textId="77777777" w:rsidR="00B045E1" w:rsidRDefault="00B045E1" w:rsidP="008E60E5">
      <w:pPr>
        <w:pStyle w:val="DSENReferences"/>
      </w:pPr>
      <w:r>
        <w:t>Hassan, Samah, Zheng, Qingping, Rizzolo, Erica, Tezcanli, Evrim, Bhardwaj, Sukriti, Cooley, Kieran. Does Integrative Medicine Reduce Prescribed Opioid Use for Chronic Pain? A Systematic Literature Review. Pain medicine (Malden, Mass.) 2020. 21 (4) 836-859</w:t>
      </w:r>
      <w:r w:rsidR="006169C5">
        <w:t>.</w:t>
      </w:r>
    </w:p>
    <w:p w14:paraId="4ECEB87D" w14:textId="77777777" w:rsidR="00B045E1" w:rsidRDefault="00B045E1" w:rsidP="008E60E5">
      <w:pPr>
        <w:pStyle w:val="DSENReferences"/>
      </w:pPr>
      <w:r>
        <w:t>Hindocha, C., Cousijn, J., Rall, M., Bloomfield, M. A. P</w:t>
      </w:r>
      <w:r w:rsidR="006169C5">
        <w:t>.</w:t>
      </w:r>
      <w:r>
        <w:t xml:space="preserve"> The Effectiveness of Cannabinoids in the Treatment of Posttraumatic Stress Disorder (PTSD): A Systematic Review. Journal of dual diagnosis 2020. 16 (1) 120-139</w:t>
      </w:r>
      <w:r w:rsidR="006169C5">
        <w:t>.</w:t>
      </w:r>
    </w:p>
    <w:p w14:paraId="4ECEB87E" w14:textId="77777777" w:rsidR="00B045E1" w:rsidRDefault="00B045E1" w:rsidP="008E60E5">
      <w:pPr>
        <w:pStyle w:val="DSENReferences"/>
      </w:pPr>
      <w:r>
        <w:t>Johal, Herman, Devji, Tahira, Chang, Yaping, Simone, Jonathan, Vannabouathong, Christopher, Bhandari, Mohit. Cannabinoids in Chronic Non-Cancer Pain: A Systematic Review and Meta-Analysis. Clinical medicine insights. Arthritis and musculoskeletal disorders 2020. 13</w:t>
      </w:r>
      <w:r w:rsidR="006169C5">
        <w:t>,</w:t>
      </w:r>
      <w:r>
        <w:t xml:space="preserve"> 1179544120906461</w:t>
      </w:r>
      <w:r w:rsidR="006169C5">
        <w:t>.</w:t>
      </w:r>
    </w:p>
    <w:p w14:paraId="4ECEB87F" w14:textId="77777777" w:rsidR="00B045E1" w:rsidRDefault="00B045E1" w:rsidP="008E60E5">
      <w:pPr>
        <w:pStyle w:val="DSENReferences"/>
      </w:pPr>
      <w:r>
        <w:t>Larsen, Christian, Shahinas, Jorida. Dosage, Efficacy and Safety of Cannabidiol Administration in Adults: A Systematic Review of Human Trials. Journal of clinical medicine research 2020. 12 (3) 129-141</w:t>
      </w:r>
      <w:r w:rsidR="006169C5">
        <w:t>.</w:t>
      </w:r>
    </w:p>
    <w:p w14:paraId="4ECEB880" w14:textId="77777777" w:rsidR="00B045E1" w:rsidRDefault="00B045E1" w:rsidP="008E60E5">
      <w:pPr>
        <w:pStyle w:val="DSENReferences"/>
      </w:pPr>
      <w:r>
        <w:t>Lecomte, Tania, Potvin, Stephane, Samson, Crystal, Francoeur, Audrey, Hache-Labelle, Catherine, Gagne, Sarah, Boucher, Johemie, Bouchard, Marianne, Mueser, Kim T</w:t>
      </w:r>
      <w:r w:rsidR="006169C5">
        <w:t>.</w:t>
      </w:r>
      <w:r>
        <w:t xml:space="preserve"> Predicting and preventing symptom onset and relapse in schizophrenia-A metareview of current empirical evidence. Journal of abnormal psychology 2019. 128 (8) 840-854</w:t>
      </w:r>
      <w:r w:rsidR="006169C5">
        <w:t>.</w:t>
      </w:r>
    </w:p>
    <w:p w14:paraId="4ECEB881" w14:textId="77777777" w:rsidR="00B045E1" w:rsidRDefault="00B045E1" w:rsidP="008E60E5">
      <w:pPr>
        <w:pStyle w:val="DSENReferences"/>
      </w:pPr>
      <w:r>
        <w:t>Lim, Sin Yin, Sharan, Satish, Woo, Sukyung. Model-Based Analysis of Cannabidiol Dose-Exposure Relationship and Bioavailability. Pharmacotherapy 2020. 40 (4) 291-300</w:t>
      </w:r>
      <w:r w:rsidR="006169C5">
        <w:t>.</w:t>
      </w:r>
    </w:p>
    <w:p w14:paraId="4ECEB882" w14:textId="77777777" w:rsidR="00B045E1" w:rsidRDefault="00B045E1" w:rsidP="008E60E5">
      <w:pPr>
        <w:pStyle w:val="DSENReferences"/>
      </w:pPr>
      <w:r>
        <w:t>Macklis, Paul C., Dulmage, Brittany, Evans, Brady, Rosenbach, Misha, Gudjonsson, Johann E., Kaffenberger, Benjamin H</w:t>
      </w:r>
      <w:r w:rsidR="006169C5">
        <w:t>.</w:t>
      </w:r>
      <w:r>
        <w:t xml:space="preserve"> Cutaneous Adverse Events in Newly Approved FDA Non-cancer Drugs: A Systematic Review. Drugs in R&amp;D 2020. 20 (3) 171-187</w:t>
      </w:r>
      <w:r w:rsidR="006169C5">
        <w:t>.</w:t>
      </w:r>
    </w:p>
    <w:p w14:paraId="4ECEB883" w14:textId="77777777" w:rsidR="00B045E1" w:rsidRDefault="00B045E1" w:rsidP="008E60E5">
      <w:pPr>
        <w:pStyle w:val="DSENReferences"/>
      </w:pPr>
      <w:r>
        <w:t>Madden, Kim, George, Annie, van der Hoek, Niek J., Borim, Felipe Moreira, Mammen, George, Bhandari, Mohit. Cannabis for pain in orthopedics: a systematic review focusing on study methodology. Canadian journal of surgery. Journal canadien de chirurgie 2019. 62 (6) 369-380</w:t>
      </w:r>
      <w:r w:rsidR="006169C5">
        <w:t>.</w:t>
      </w:r>
    </w:p>
    <w:p w14:paraId="4ECEB884" w14:textId="77777777" w:rsidR="00B045E1" w:rsidRDefault="00B045E1" w:rsidP="008E60E5">
      <w:pPr>
        <w:pStyle w:val="DSENReferences"/>
      </w:pPr>
      <w:r>
        <w:lastRenderedPageBreak/>
        <w:t>McBrien, Heather, Luo, Candice, Sanger, Nitika, Zielinski, Laura, Bhatt, Meha, Zhu, Xi Ming, Marsh, David C., Thabane, Lehana, Samaan, Zainab. Cannabis use during methadone maintenance treatment for opioid use disorder: a systematic review and meta-analysis. CMAJ open 2019. 7 (4) E665-E673</w:t>
      </w:r>
      <w:r w:rsidR="006169C5">
        <w:t>.</w:t>
      </w:r>
    </w:p>
    <w:p w14:paraId="4ECEB885" w14:textId="77777777" w:rsidR="00B045E1" w:rsidRDefault="00B045E1" w:rsidP="008E60E5">
      <w:pPr>
        <w:pStyle w:val="DSENReferences"/>
      </w:pPr>
      <w:r>
        <w:t>Mohiuddin, Mohammed, Blyth, Fiona M., Degenhardt, Louisa, Di Forti, Marta, Eccleston, Christopher, Haroutounian, Simon, Moore, Andrew, Rice, Andrew S. C., Wallace, Mark, Park, Rex, Gilron, Ian. General risks of harm with cannabinoids, cannabis, and cannabis-based medicine possibly relevant to patients receiving these for pain management: an overview of systematic reviews. Pain 2020</w:t>
      </w:r>
      <w:r w:rsidR="006169C5">
        <w:t>.</w:t>
      </w:r>
    </w:p>
    <w:p w14:paraId="4ECEB886" w14:textId="77777777" w:rsidR="00B045E1" w:rsidRDefault="00B045E1" w:rsidP="008E60E5">
      <w:pPr>
        <w:pStyle w:val="DSENReferences"/>
      </w:pPr>
      <w:r>
        <w:t>Moore, Theresa H. M., Zammit, Stanley, Lingford-Hughes, Anne, Barnes, Thomas R. E., Jones, Peter B., Burke, Margaret, and Lewis, Glyn. Cannabis use and risk of psychotic or affective mental health outcomes: a systematic review. Lancet (London, England) 2007. 370 (9584) 319-328.</w:t>
      </w:r>
    </w:p>
    <w:p w14:paraId="4ECEB887" w14:textId="77777777" w:rsidR="00B045E1" w:rsidRDefault="00B045E1" w:rsidP="008E60E5">
      <w:pPr>
        <w:pStyle w:val="DSENReferences"/>
      </w:pPr>
      <w:r>
        <w:t>Norton, C., Czuber-Dochan, W., Artom, M., Sweeney, L., and Hart, A</w:t>
      </w:r>
      <w:r w:rsidR="006169C5">
        <w:t>.</w:t>
      </w:r>
      <w:r>
        <w:t xml:space="preserve"> Systematic review: interventions for abdominal pain management in inflammatory bowel disease. Alimentary pharmacology &amp; therapeutics 2017. 46 (2) 115-125.</w:t>
      </w:r>
    </w:p>
    <w:p w14:paraId="4ECEB888" w14:textId="77777777" w:rsidR="00B045E1" w:rsidRDefault="00B045E1" w:rsidP="008E60E5">
      <w:pPr>
        <w:pStyle w:val="DSENReferences"/>
      </w:pPr>
      <w:r>
        <w:t>Ogunbiyi, M. Olabisi, Hindocha, Chandni, Freeman, Tom P., Bloomfield, Michael A. P</w:t>
      </w:r>
      <w:r w:rsidR="006169C5">
        <w:t>.</w:t>
      </w:r>
      <w:r>
        <w:t xml:space="preserve"> Acute and chronic effects of DELTA9-tetrahydrocannabinol (THC) on cerebral blood flow: A systematic review. Progress in neuro-psychopharmacology &amp; biological psychiatry 2020. 101</w:t>
      </w:r>
      <w:r w:rsidR="006169C5">
        <w:t>,</w:t>
      </w:r>
      <w:r>
        <w:t xml:space="preserve"> 109900</w:t>
      </w:r>
      <w:r w:rsidR="006169C5">
        <w:t>.</w:t>
      </w:r>
    </w:p>
    <w:p w14:paraId="4ECEB889" w14:textId="77777777" w:rsidR="00B045E1" w:rsidRDefault="00B045E1" w:rsidP="008E60E5">
      <w:pPr>
        <w:pStyle w:val="DSENReferences"/>
      </w:pPr>
      <w:r>
        <w:t>Orsolini, Laura, Chiappini, Stefania, Volpe, Umberto, Berardis, Domenico De, Latini, Roberto, Papanti, Gabriele Duccio, Corkery, John, Martin. Use of Medicinal Cannabis and Synthetic Cannabinoids in Post-Traumatic Stress Disorder (PTSD): A Systematic Review. Medicina (Kaunas, Lithuania) 2019. 55 (9)</w:t>
      </w:r>
      <w:r w:rsidR="006169C5">
        <w:t>.</w:t>
      </w:r>
    </w:p>
    <w:p w14:paraId="4ECEB88A" w14:textId="77777777" w:rsidR="00B045E1" w:rsidRDefault="00B045E1" w:rsidP="008E60E5">
      <w:pPr>
        <w:pStyle w:val="DSENReferences"/>
      </w:pPr>
      <w:r>
        <w:t>Patel, Shweta, Khan, Sahar, M, Saipavankumar, Hamid, Pousettef. The Association Between Cannabis Use and Schizophrenia: Causative or Curative? A Systematic Review. Cureus 2020. 12 (7) e9309</w:t>
      </w:r>
      <w:r w:rsidR="006169C5">
        <w:t>.</w:t>
      </w:r>
    </w:p>
    <w:p w14:paraId="4ECEB88B" w14:textId="77777777" w:rsidR="00B045E1" w:rsidRDefault="00B045E1" w:rsidP="008E60E5">
      <w:pPr>
        <w:pStyle w:val="DSENReferences"/>
      </w:pPr>
      <w:r>
        <w:t>Pinto, Jairo Vinicius, Saraf, Gayatri, Frysch, Christian, Vigo, Daniel, Keramatian, Kamyar, Chakrabarty, Trisha, Lam, Raymond W., Kauer-Sant'Anna, Marcia, Yatham, Lakshmi N</w:t>
      </w:r>
      <w:r w:rsidR="006169C5">
        <w:t>.</w:t>
      </w:r>
      <w:r>
        <w:t xml:space="preserve"> Cannabidiol as a Treatment for Mood Disorders: A Systematic Review. 2020. 65 (4) 213-227</w:t>
      </w:r>
      <w:r w:rsidR="006169C5">
        <w:t>.</w:t>
      </w:r>
    </w:p>
    <w:p w14:paraId="4ECEB88C" w14:textId="77777777" w:rsidR="00B045E1" w:rsidRDefault="00B045E1" w:rsidP="008E60E5">
      <w:pPr>
        <w:pStyle w:val="DSENReferences"/>
      </w:pPr>
      <w:r>
        <w:t>Potvin, S., Blanchet, P., and Stip, E</w:t>
      </w:r>
      <w:r w:rsidR="006169C5">
        <w:t>.</w:t>
      </w:r>
      <w:r>
        <w:t xml:space="preserve"> Substance abuse is associated with increased extrapyramidal symptoms in schizophrenia: A meta-analysis. Schizophrenia Research 2009. 113 (2-3) 181-188.</w:t>
      </w:r>
    </w:p>
    <w:p w14:paraId="4ECEB88D" w14:textId="77777777" w:rsidR="00B045E1" w:rsidRDefault="00B045E1" w:rsidP="008E60E5">
      <w:pPr>
        <w:pStyle w:val="DSENReferences"/>
      </w:pPr>
      <w:r>
        <w:t>Poyatos, Lourdes, Perez-Acevedo, Ana Pilar, Papaseit, Esther, Perez-Mana, Clara, Martin, Soraya, Hladun, Olga, Siles, Adria, Torrens, Marta, Busardo, Francesco Paolo, Farre, Magi. Oral Administration of Cannabis and DELTA-9-tetrahydrocannabinol (THC) Preparations: A Systematic Review. Medicina (Kaunas, Lithuania) 2020. 56 (6)</w:t>
      </w:r>
      <w:r w:rsidR="006169C5">
        <w:t>.</w:t>
      </w:r>
    </w:p>
    <w:p w14:paraId="4ECEB88E" w14:textId="77777777" w:rsidR="00B045E1" w:rsidRDefault="00B045E1" w:rsidP="008E60E5">
      <w:pPr>
        <w:pStyle w:val="DSENReferences"/>
      </w:pPr>
      <w:r>
        <w:t>Rosager, Emilie Vangsgaard, Moller, Christian, Sjogren, Magnus. Treatment studies with cannabinoids in anorexia nervosa: a systematic review. Eating and weight disorders : EWD 2021. 26 (2) 407-415</w:t>
      </w:r>
      <w:r w:rsidR="006169C5">
        <w:t>.</w:t>
      </w:r>
    </w:p>
    <w:p w14:paraId="4ECEB88F" w14:textId="77777777" w:rsidR="00B045E1" w:rsidRDefault="00B045E1" w:rsidP="008E60E5">
      <w:pPr>
        <w:pStyle w:val="DSENReferences"/>
      </w:pPr>
      <w:r>
        <w:t>Rosewall, Tara, Feuz, Carina, Bayley, Andrew. Cannabis and Radiation Therapy: A Scoping Review of Human Clinical Trials. Journal of medical imaging and radiation sciences 2020. 51 (2) 342-349</w:t>
      </w:r>
      <w:r w:rsidR="006169C5">
        <w:t>.</w:t>
      </w:r>
    </w:p>
    <w:p w14:paraId="4ECEB890" w14:textId="77777777" w:rsidR="00B045E1" w:rsidRDefault="00B045E1" w:rsidP="008E60E5">
      <w:pPr>
        <w:pStyle w:val="DSENReferences"/>
      </w:pPr>
      <w:r>
        <w:t>Sankaranarayanan, Anoop, Wilding, Helen, Neill, Erica, Castle, David. A critical systematic review of evidence for cannabinoids in the treatment of schizophrenia. Psychiatric Annals 2018. 48 (5) 214-223</w:t>
      </w:r>
      <w:r w:rsidR="006169C5">
        <w:t>.</w:t>
      </w:r>
    </w:p>
    <w:p w14:paraId="4ECEB891" w14:textId="77777777" w:rsidR="00B045E1" w:rsidRDefault="00B045E1" w:rsidP="008E60E5">
      <w:pPr>
        <w:pStyle w:val="DSENReferences"/>
      </w:pPr>
      <w:r>
        <w:t>Schaiquevich, Paula, Riva, Natalia, Maldonado, Cecilia, Vazquez, Marta, Caceres-Guido, Paulo. Farmacologia clinica de cannabidiol en epilepsias refractarias, Clinical pharmacology of cannabidiol in refractory epilepsy. Farmacia hospitalaria : organo oficial de expresion cientifica de la Sociedad Espanola de Farmacia Hospitalaria 2020. 44 (5) 222-229</w:t>
      </w:r>
      <w:r w:rsidR="006169C5">
        <w:t>.</w:t>
      </w:r>
    </w:p>
    <w:p w14:paraId="4ECEB892" w14:textId="77777777" w:rsidR="00B045E1" w:rsidRDefault="00B045E1" w:rsidP="008E60E5">
      <w:pPr>
        <w:pStyle w:val="DSENReferences"/>
      </w:pPr>
      <w:r>
        <w:t>Shakespeare, D. T., Boggild, M., and Young, C</w:t>
      </w:r>
      <w:r w:rsidR="006169C5">
        <w:t>.</w:t>
      </w:r>
      <w:r>
        <w:t xml:space="preserve"> Anti-spasticity agents for multiple sclerosis. The Cochrane database of systematic reviews 2003. (4) CD001332</w:t>
      </w:r>
      <w:r w:rsidR="006169C5">
        <w:t>.</w:t>
      </w:r>
    </w:p>
    <w:p w14:paraId="4ECEB893" w14:textId="77777777" w:rsidR="00B045E1" w:rsidRDefault="00B045E1" w:rsidP="008E60E5">
      <w:pPr>
        <w:pStyle w:val="DSENReferences"/>
      </w:pPr>
      <w:r>
        <w:lastRenderedPageBreak/>
        <w:t>Sharpe, Lara, Sinclair, Justin, Kramer, Andrew, De Manincor, Michael, Sarris, Jerome. Cannabis, a cause for anxiety? A critical appraisal of the anxiogenic and anxiolytic properties. Journal of Translational Medicine 2020. 18 (1) 374</w:t>
      </w:r>
      <w:r w:rsidR="006169C5">
        <w:t>.</w:t>
      </w:r>
    </w:p>
    <w:p w14:paraId="4ECEB894" w14:textId="77777777" w:rsidR="00B045E1" w:rsidRDefault="00B045E1" w:rsidP="008E60E5">
      <w:pPr>
        <w:pStyle w:val="DSENReferences"/>
      </w:pPr>
      <w:r>
        <w:t>Suarez-Pinilla, Paula, Lopez-Gil, Jose, and Crespo-Facorro, Benedicto. Immune system: a possible nexus between cannabinoids and psychosis. Brain, Behavior, and Immunity 2014. 40</w:t>
      </w:r>
      <w:r w:rsidR="006169C5">
        <w:t>,</w:t>
      </w:r>
      <w:r>
        <w:t xml:space="preserve"> 269-282.</w:t>
      </w:r>
    </w:p>
    <w:p w14:paraId="4ECEB895" w14:textId="77777777" w:rsidR="00B045E1" w:rsidRDefault="00B045E1" w:rsidP="008E60E5">
      <w:pPr>
        <w:pStyle w:val="DSENReferences"/>
      </w:pPr>
      <w:r>
        <w:t>Sultan, Salahaden R., Millar, Sophie A., O'Sullivan, Saoirse E., and England, Timothy J</w:t>
      </w:r>
      <w:r w:rsidR="006169C5">
        <w:t>.</w:t>
      </w:r>
      <w:r>
        <w:t xml:space="preserve"> A Systematic Review and Meta-Analysis of the In Vivo Haemodynamic Effects of DELTA8-Tetrahydrocannabinol. Pharmaceuticals (Basel, Switzerland) 2018. 11 (1)</w:t>
      </w:r>
      <w:r w:rsidR="006169C5">
        <w:t>.</w:t>
      </w:r>
    </w:p>
    <w:p w14:paraId="4ECEB896" w14:textId="77777777" w:rsidR="00B045E1" w:rsidRDefault="00B045E1" w:rsidP="008E60E5">
      <w:pPr>
        <w:pStyle w:val="DSENReferences"/>
      </w:pPr>
      <w:r>
        <w:t>Taylor, C., Birch, B</w:t>
      </w:r>
      <w:r w:rsidR="006169C5">
        <w:t>.</w:t>
      </w:r>
      <w:r>
        <w:t xml:space="preserve"> Cannabinoids in Urology. Which Benign Conditions Might They Be Appropriate to Treat: A Systematic Review. Urology 2021. 148</w:t>
      </w:r>
      <w:r w:rsidR="006169C5">
        <w:t>,</w:t>
      </w:r>
      <w:r>
        <w:t xml:space="preserve"> 8-25</w:t>
      </w:r>
      <w:r w:rsidR="006169C5">
        <w:t>.</w:t>
      </w:r>
    </w:p>
    <w:p w14:paraId="4ECEB897" w14:textId="77777777" w:rsidR="00B045E1" w:rsidRDefault="00B045E1" w:rsidP="008E60E5">
      <w:pPr>
        <w:pStyle w:val="DSENReferences"/>
      </w:pPr>
      <w:r>
        <w:t>Ton, Joey, Perry, Danielle, Thomas, Betsy, Allan, G. Michael, Lindblad, Adrienne J., McCormack, James, Kolber, Michael R., Garrison, Scott, Moe, Samantha, Craig, Rodger, Dugre, Nicolas, Chan, Karenn, Finley, Caitlin R., Ting, Rhonda, Korownyk, Christina S</w:t>
      </w:r>
      <w:r w:rsidR="006169C5">
        <w:t>.</w:t>
      </w:r>
      <w:r>
        <w:t xml:space="preserve"> PEER umbrella systematic review of systematic reviews: Management of osteoarthritis in primary care. Canadian family physician Medecin de famille canadien 2020. 66 (3) e89-e98</w:t>
      </w:r>
      <w:r w:rsidR="006169C5">
        <w:t>.</w:t>
      </w:r>
    </w:p>
    <w:p w14:paraId="4ECEB898" w14:textId="77777777" w:rsidR="00B045E1" w:rsidRDefault="00B045E1" w:rsidP="008E60E5">
      <w:pPr>
        <w:pStyle w:val="DSENReferences"/>
      </w:pPr>
      <w:r>
        <w:t>Vaitla, Pradeep K., Thongprayoon, Charat, Hansrivijit, Panupong, Kanduri, Swetha R., Kovvuru, Karthik, Rivera, Franco H. Cabeza, Cato, Liam D., Garla, Vishnu, Watthanasuntorn, Kanramon, Wijarnpreecha, Karn, Chewcharat, Api, Aeddula, Narothama Reddy, Bathini, Tarun, Koller, Felicitas L., Matemavi, Praise, Cheungpasitporn, Wisit. Epidemiology of cannabis use and associated outcomes among kidney transplant recipients: A meta-analysis. Journal of evidence-based medicine 2020</w:t>
      </w:r>
      <w:r w:rsidR="006169C5">
        <w:t>.</w:t>
      </w:r>
    </w:p>
    <w:p w14:paraId="4ECEB899" w14:textId="77777777" w:rsidR="00B045E1" w:rsidRDefault="00B045E1" w:rsidP="008E60E5">
      <w:pPr>
        <w:pStyle w:val="DSENReferences"/>
      </w:pPr>
      <w:r>
        <w:t>van der Steur, Sanne J., Batalla, Albert, Bossong, Matthijs G</w:t>
      </w:r>
      <w:r w:rsidR="006169C5">
        <w:t>.</w:t>
      </w:r>
      <w:r>
        <w:t xml:space="preserve"> Factors Moderating the Association Between Cannabis Use and Psychosis Risk: A Systematic Review. Brain sciences 2020. 10 (2)</w:t>
      </w:r>
      <w:r w:rsidR="006169C5">
        <w:t>.</w:t>
      </w:r>
    </w:p>
    <w:p w14:paraId="4ECEB89A" w14:textId="77777777" w:rsidR="00B045E1" w:rsidRDefault="00B045E1" w:rsidP="008E60E5">
      <w:pPr>
        <w:pStyle w:val="DSENReferences"/>
      </w:pPr>
      <w:r>
        <w:t>van, Os J., Linscott, R. J., Myin-Germeys, I., Delespaul, P., and Krabbendam, L</w:t>
      </w:r>
      <w:r w:rsidR="006169C5">
        <w:t>.</w:t>
      </w:r>
      <w:r>
        <w:t xml:space="preserve"> A systematic review and meta-analysis of the psychosis continuum: Evidence for a psychosis proneness-persistence-impairment model of psychotic disorder. Psychological Medicine 2009. 39 (2) 179-195.</w:t>
      </w:r>
    </w:p>
    <w:p w14:paraId="4ECEB89B" w14:textId="77777777" w:rsidR="00B045E1" w:rsidRDefault="00B045E1" w:rsidP="008E60E5">
      <w:pPr>
        <w:pStyle w:val="DSENReferences"/>
      </w:pPr>
      <w:r>
        <w:t>Vassos, Evangelos, Sham, Pak, Kempton, Matthew, Trotta, Antonella, Stilo, Simona A., Gayer-Anderson, Charlotte, Di Forti, Marta, Lewis, Cathryn M., Murray, Robin M., Morgan, Craig. The Maudsley environmental risk score for psychosis. Psychological medicine 2020. 50 (13) 2213-2220</w:t>
      </w:r>
      <w:r w:rsidR="006169C5">
        <w:t>.</w:t>
      </w:r>
    </w:p>
    <w:p w14:paraId="4ECEB89C" w14:textId="77777777" w:rsidR="00B045E1" w:rsidRDefault="00B045E1" w:rsidP="008E60E5">
      <w:pPr>
        <w:pStyle w:val="DSENReferences"/>
      </w:pPr>
      <w:r>
        <w:t>Wong, Eugenia, Ranapurwala, Shabbar I</w:t>
      </w:r>
      <w:r w:rsidR="006169C5">
        <w:t>.</w:t>
      </w:r>
      <w:r>
        <w:t xml:space="preserve"> Cardiovascular Risk Associated with Medical Use of Opioids and Cannabinoids: A Systematic Review. Current Cardiovascular Risk Reports 2019. 13 (10) 30</w:t>
      </w:r>
      <w:r w:rsidR="006169C5">
        <w:t>.</w:t>
      </w:r>
    </w:p>
    <w:p w14:paraId="4ECEB89D" w14:textId="77777777" w:rsidR="00B045E1" w:rsidRDefault="00B045E1" w:rsidP="008E60E5">
      <w:pPr>
        <w:pStyle w:val="DSENReferences"/>
      </w:pPr>
      <w:r>
        <w:t>Wong, Stanley Sau Ching, Chan, Wing Shing, Cheung, Chi Wai. Analgesic Effects of Cannabinoids for Chronic Non-cancer Pain: a Systematic Review and Meta-Analysis with Meta-Regression. Journal of neuroimmune pharmacology : the official journal of the Society on NeuroImmune Pharmacology 2020. 15 (4) 801-829</w:t>
      </w:r>
      <w:r w:rsidR="006169C5">
        <w:t>.</w:t>
      </w:r>
    </w:p>
    <w:p w14:paraId="4ECEB89E" w14:textId="77777777" w:rsidR="00B045E1" w:rsidRDefault="00B045E1" w:rsidP="008E60E5">
      <w:pPr>
        <w:pStyle w:val="DSENReferences"/>
      </w:pPr>
      <w:r>
        <w:t>Wrege, Johannes, Schmidt, Andre, Walter, Anna, Smieskova, Renata, Bendfeldt, Kerstin, Radue, Ernst Wilhelm, Lang, Undine E., and Borgwardt, Stefan. Effects of cannabis on impulsivity: a systematic review of neuroimaging findings. Current Pharmaceutical Design 2014. 20 (13) 2126-2137.</w:t>
      </w:r>
    </w:p>
    <w:p w14:paraId="4ECEB89F" w14:textId="77777777" w:rsidR="00B045E1" w:rsidRDefault="00B045E1" w:rsidP="008E60E5">
      <w:pPr>
        <w:pStyle w:val="DSENReferences"/>
      </w:pPr>
      <w:r>
        <w:t>Yazdanian, Mohsen, Armoon, Bahram, Noroozi, Alireza, Mohammadi, Rasool, Bayat, Amir-Hosein, Ahounbar, Elahe, Higgs, Peter, Nasab, Hormoz Sanaei, Bayani, Azadeh, Hemmat, Morteza. Dental caries and periodontal disease among people who use drugs: a systematic review and meta-analysis. BMC oral health 2020. 20 (1) 44</w:t>
      </w:r>
      <w:r w:rsidR="006169C5">
        <w:t>.</w:t>
      </w:r>
    </w:p>
    <w:p w14:paraId="4ECEB8A0" w14:textId="77777777" w:rsidR="00B045E1" w:rsidRDefault="00B045E1" w:rsidP="008E60E5">
      <w:pPr>
        <w:pStyle w:val="DSENReferences"/>
      </w:pPr>
      <w:r>
        <w:t>Zimmermann, Martha, Chong, Adrienne K., Vechiu, Catalina, Papa, Anthony. Modifiable risk and protective factors for anxiety disorders among adults: A systematic review. Psychiatry research 2020. 285</w:t>
      </w:r>
      <w:r w:rsidR="006169C5">
        <w:t>,</w:t>
      </w:r>
      <w:r>
        <w:t xml:space="preserve"> 112705</w:t>
      </w:r>
      <w:r w:rsidR="006169C5">
        <w:t>.</w:t>
      </w:r>
    </w:p>
    <w:p w14:paraId="4ECEB8A2" w14:textId="1A8461C0" w:rsidR="00B045E1" w:rsidRDefault="00AD47DD" w:rsidP="00AD47DD">
      <w:pPr>
        <w:pStyle w:val="DSENHeading4"/>
      </w:pPr>
      <w:r>
        <w:lastRenderedPageBreak/>
        <w:t>A mix of older and younger adult studies, but n</w:t>
      </w:r>
      <w:r w:rsidR="00B045E1">
        <w:t>o separate synthesis for older adults</w:t>
      </w:r>
    </w:p>
    <w:p w14:paraId="4ECEB8A3" w14:textId="77777777" w:rsidR="00B045E1" w:rsidRDefault="00B045E1" w:rsidP="008E60E5">
      <w:pPr>
        <w:pStyle w:val="DSENReferences"/>
      </w:pPr>
      <w:r>
        <w:t>Abo Youssef, Nadim, Schneider, Marc P., Mordasini, Livio, Ineichen, Benjamin V., Bachmann, Lucas M., Chartier-Kastler, Emmanuel, Panicker, Jalesh N., and Kessler, Thomas M</w:t>
      </w:r>
      <w:r w:rsidR="006169C5">
        <w:t>.</w:t>
      </w:r>
      <w:r>
        <w:t xml:space="preserve"> Cannabinoids for treating neurogenic lower urinary tract dysfunction in patients with multiple sclerosis: a systematic review and meta-analysis. BJU international 2017. 119 (4) 515-521.</w:t>
      </w:r>
    </w:p>
    <w:p w14:paraId="4ECEB8A4" w14:textId="77777777" w:rsidR="00B045E1" w:rsidRDefault="00B045E1" w:rsidP="008E60E5">
      <w:pPr>
        <w:pStyle w:val="DSENReferences"/>
      </w:pPr>
      <w:r>
        <w:t>Akgun, Katja, Essner, Ute, Seydel, Cordula, and Ziemssen, Tjalf. Daily Practice Managing Resistant Multiple Sclerosis Spasticity With Delta-9-Tetrahydrocannabinol: Cannabidiol Oromucosal Spray: A Systematic Review of Observational Studies. Journal of central nervous system disease 2019. 11</w:t>
      </w:r>
      <w:r w:rsidR="006169C5">
        <w:t>,</w:t>
      </w:r>
      <w:r>
        <w:t xml:space="preserve"> 1179573519831997</w:t>
      </w:r>
      <w:r w:rsidR="006169C5">
        <w:t>.</w:t>
      </w:r>
    </w:p>
    <w:p w14:paraId="4ECEB8A5" w14:textId="77777777" w:rsidR="00B045E1" w:rsidRDefault="00B045E1" w:rsidP="008E60E5">
      <w:pPr>
        <w:pStyle w:val="DSENReferences"/>
      </w:pPr>
      <w:r>
        <w:t>Akram, Hina, Mokrysz, Claire, and Curran, H. Valerie. What are the psychological effects of using synthetic cannabinoids? A systematic review. Journal of psychopharmacology (Oxford, England) 2019. 33 (3) 271-283.</w:t>
      </w:r>
    </w:p>
    <w:p w14:paraId="4ECEB8A6" w14:textId="77777777" w:rsidR="00B045E1" w:rsidRDefault="00B045E1" w:rsidP="008E60E5">
      <w:pPr>
        <w:pStyle w:val="DSENReferences"/>
      </w:pPr>
      <w:r>
        <w:t>Alharbi, F. F. and El-Guebaly, N</w:t>
      </w:r>
      <w:r w:rsidR="006169C5">
        <w:t>.</w:t>
      </w:r>
      <w:r>
        <w:t xml:space="preserve"> Cannabis and amphetamine-type stimulant-induced psychoses: A systematic overview. Addictive Disorders and their Treatment 2016. 15 (4) 190-200.</w:t>
      </w:r>
    </w:p>
    <w:p w14:paraId="4ECEB8A7" w14:textId="77777777" w:rsidR="00B045E1" w:rsidRDefault="00B045E1" w:rsidP="008E60E5">
      <w:pPr>
        <w:pStyle w:val="DSENReferences"/>
      </w:pPr>
      <w:r>
        <w:t>Allen, Mark S. and Walter, Emma E</w:t>
      </w:r>
      <w:r w:rsidR="006169C5">
        <w:t>.</w:t>
      </w:r>
      <w:r>
        <w:t xml:space="preserve"> Health-Related Lifestyle Factors and Sexual Dysfunction: A Meta-Analysis of Population-Based Research. The journal of sexual medicine 2018. 15 (4) 458-475.</w:t>
      </w:r>
    </w:p>
    <w:p w14:paraId="4ECEB8A8" w14:textId="77777777" w:rsidR="00B045E1" w:rsidRDefault="00B045E1" w:rsidP="008E60E5">
      <w:pPr>
        <w:pStyle w:val="DSENReferences"/>
      </w:pPr>
      <w:r>
        <w:t>Allende-Salazar, Ruben F. and Rada, Gabriel. Are cannabinoids an effective treatment for chronic non-cancer pain?. Medwave 2017. 17 (Suppl2) e6972</w:t>
      </w:r>
      <w:r w:rsidR="006169C5">
        <w:t>.</w:t>
      </w:r>
    </w:p>
    <w:p w14:paraId="4ECEB8A9" w14:textId="77777777" w:rsidR="00B045E1" w:rsidRDefault="00B045E1" w:rsidP="008E60E5">
      <w:pPr>
        <w:pStyle w:val="DSENReferences"/>
      </w:pPr>
      <w:r>
        <w:t>Amaniti, Aikaterini, Sardeli, Chrysanthi, Fyntanidou, Varvara, Papakonstantinou, Panagiota, Dalakakis, Ioannis, Mylonas, Antonios, Sapalidis, Konstantinos, Kosmidis, Christoforos, Katsaounis, Athanasios, Giannakidis, Dimitrios, Koulouris, Charilaos, Aidoni, Zoi, Michalopoulos, Nikolaos, Zarogoulidis, Paul, Kesisoglou, Isaak, Ioannidis, Aris, Vagionas, Anastasios, Romanidis, Konstantinos, Oikonomou, Panagoula, Grosomanidis, Vasilios. Pharmacologic and Non-Pharmacologic Interventions for HIV-Neuropathy Pain. A Systematic Review and a Meta-Analysis. Medicina (Kaunas, Lithuania) 2019. 55 (12)</w:t>
      </w:r>
      <w:r w:rsidR="006169C5">
        <w:t>.</w:t>
      </w:r>
    </w:p>
    <w:p w14:paraId="4ECEB8AA" w14:textId="77777777" w:rsidR="00B045E1" w:rsidRDefault="00B045E1" w:rsidP="008E60E5">
      <w:pPr>
        <w:pStyle w:val="DSENReferences"/>
      </w:pPr>
      <w:r>
        <w:t>Amlung, Michael, Vedelago, Lana, Acker, John, Balodis, Iris, and MacKillop, James. Steep delay discounting and addictive behavior: a meta-analysis of continuous associations. Addiction (Abingdon, England) 2017. 112 (1) 51-62.</w:t>
      </w:r>
    </w:p>
    <w:p w14:paraId="4ECEB8AB" w14:textId="77777777" w:rsidR="00B045E1" w:rsidRDefault="00B045E1" w:rsidP="008E60E5">
      <w:pPr>
        <w:pStyle w:val="DSENReferences"/>
      </w:pPr>
      <w:r>
        <w:t>Anderson, Laura Jane, Flynn, Asher, and Pilgrim, Jennifer Lucinda. A global epidemiological perspective on the toxicology of drug-facilitated sexual assault: A systematic review. Journal of forensic and legal medicine 2017. 47</w:t>
      </w:r>
      <w:r w:rsidR="006169C5">
        <w:t>,</w:t>
      </w:r>
      <w:r>
        <w:t xml:space="preserve"> 46-54.</w:t>
      </w:r>
    </w:p>
    <w:p w14:paraId="4ECEB8AC" w14:textId="77777777" w:rsidR="00B045E1" w:rsidRDefault="00B045E1" w:rsidP="008E60E5">
      <w:pPr>
        <w:pStyle w:val="DSENReferences"/>
      </w:pPr>
      <w:r>
        <w:t>Andreae, Michael H., Carter, George M., Shaparin, Naum, Suslov, Kathryn, Ellis, Ronald J., Ware, Mark A., Abrams, Donald I., Prasad, Hannah, Wilsey, Barth, Indyk, Debbie, Johnson, Matthew, and Sacks, Henry S</w:t>
      </w:r>
      <w:r w:rsidR="006169C5">
        <w:t>.</w:t>
      </w:r>
      <w:r>
        <w:t xml:space="preserve"> Inhaled Cannabis for Chronic Neuropathic Pain: A Meta-analysis of Individual Patient Data. The journal of pain : official journal of the American Pain Society 2015. 16 (12) 1221-1232.</w:t>
      </w:r>
    </w:p>
    <w:p w14:paraId="4ECEB8AD" w14:textId="77777777" w:rsidR="00B045E1" w:rsidRDefault="00B045E1" w:rsidP="008E60E5">
      <w:pPr>
        <w:pStyle w:val="DSENReferences"/>
      </w:pPr>
      <w:r>
        <w:t>Armentano, Paul. Cannabis and psychomotor performance: a rational review of the evidence and implications for public policy. Drug Testing and Analysis 2013. 5 (1) 52-56.</w:t>
      </w:r>
    </w:p>
    <w:p w14:paraId="4ECEB8AE" w14:textId="77777777" w:rsidR="00B045E1" w:rsidRDefault="00B045E1" w:rsidP="008E60E5">
      <w:pPr>
        <w:pStyle w:val="DSENReferences"/>
      </w:pPr>
      <w:r>
        <w:t>Artukoglu, Bekir Berker, Beyer, Chad, Zuloff-Shani, Adi, Brener, Ephraim, and Bloch, Michael Howard. Efficacy of Palmitoylethanolamide for Pain: A Meta-Analysis. Pain Physician 2017. 20 (5) 353-362.</w:t>
      </w:r>
    </w:p>
    <w:p w14:paraId="4ECEB8AF" w14:textId="77777777" w:rsidR="00B045E1" w:rsidRDefault="00B045E1" w:rsidP="008E60E5">
      <w:pPr>
        <w:pStyle w:val="DSENReferences"/>
      </w:pPr>
      <w:r>
        <w:t>Asbridge, Mark, Hayden, Jill A., and Cartwright, Jennifer L</w:t>
      </w:r>
      <w:r w:rsidR="006169C5">
        <w:t>.</w:t>
      </w:r>
      <w:r>
        <w:t xml:space="preserve"> Acute cannabis consumption and motor vehicle collision risk: systematic review of observational studies and meta-analysis. BMJ (Clinical research ed.) 2012. 344</w:t>
      </w:r>
      <w:r w:rsidR="006169C5">
        <w:t>,</w:t>
      </w:r>
      <w:r>
        <w:t xml:space="preserve"> e536</w:t>
      </w:r>
      <w:r w:rsidR="006169C5">
        <w:t>.</w:t>
      </w:r>
    </w:p>
    <w:p w14:paraId="4ECEB8B0" w14:textId="77777777" w:rsidR="00B045E1" w:rsidRDefault="00B045E1" w:rsidP="008E60E5">
      <w:pPr>
        <w:pStyle w:val="DSENReferences"/>
      </w:pPr>
      <w:r>
        <w:lastRenderedPageBreak/>
        <w:t>Asgarian, Fatemeh Sadat, Namdari, Mahshid, Soori, Hamid. Prevalence of mortality in cannabis consumer motorcyclists: meta-analysis of international studies. International journal of injury control and safety promotion 2020. 27 (2) 136-143</w:t>
      </w:r>
      <w:r w:rsidR="006169C5">
        <w:t>.</w:t>
      </w:r>
    </w:p>
    <w:p w14:paraId="4ECEB8B1" w14:textId="77777777" w:rsidR="00B045E1" w:rsidRDefault="00B045E1" w:rsidP="008E60E5">
      <w:pPr>
        <w:pStyle w:val="DSENReferences"/>
      </w:pPr>
      <w:r>
        <w:t>Assi, Sulaf, Gulyamova, Nargilya, Ibrahim, Kinda, Kneller, Paul, and Osselton, David. Profile, effects, and toxicity of novel psychoactive substances: A systematic review of quantitative studies. Human psychopharmacology 2017. 32 (3)</w:t>
      </w:r>
      <w:r w:rsidR="006169C5">
        <w:t>.</w:t>
      </w:r>
    </w:p>
    <w:p w14:paraId="4ECEB8B2" w14:textId="77777777" w:rsidR="00B045E1" w:rsidRDefault="00B045E1" w:rsidP="008E60E5">
      <w:pPr>
        <w:pStyle w:val="DSENReferences"/>
      </w:pPr>
      <w:r>
        <w:t>Assi, Sulaf, Gulyamova, Nargilya, Ibrahim, Kinda, Kneller, Paul, and Osselton, David. Profile, effects, and toxicity of novel psychoactive substances: A systematic review of quantitative studies. Human psychopharmacology 2017. 32 (3)</w:t>
      </w:r>
      <w:r w:rsidR="006169C5">
        <w:t>.</w:t>
      </w:r>
    </w:p>
    <w:p w14:paraId="4ECEB8B3" w14:textId="77777777" w:rsidR="00B045E1" w:rsidRDefault="00B045E1" w:rsidP="008E60E5">
      <w:pPr>
        <w:pStyle w:val="DSENReferences"/>
      </w:pPr>
      <w:r>
        <w:t>Aviram, J. and Samuelly-Leichtag, G</w:t>
      </w:r>
      <w:r w:rsidR="006169C5">
        <w:t>.</w:t>
      </w:r>
      <w:r>
        <w:t xml:space="preserve"> Efficacy of Cannabis-Based Medicines for Pain Management: A Systematic Review and Meta-Analysis of Randomized Controlled Trials. Pain Physician 2017. 20 (6) E755-E796.</w:t>
      </w:r>
    </w:p>
    <w:p w14:paraId="4ECEB8B4" w14:textId="77777777" w:rsidR="00B045E1" w:rsidRDefault="00B045E1" w:rsidP="008E60E5">
      <w:pPr>
        <w:pStyle w:val="DSENReferences"/>
      </w:pPr>
      <w:r>
        <w:t>Bacchus, Loraine J., Ranganathan, Meghna, Watts, Charlotte, and Devries, Karen. Recent intimate partner violence against women and health: a systematic review and meta-analysis of cohort studies. BMJ Open 2018. 8 (7) e019995</w:t>
      </w:r>
      <w:r w:rsidR="006169C5">
        <w:t>.</w:t>
      </w:r>
    </w:p>
    <w:p w14:paraId="4ECEB8B5" w14:textId="77777777" w:rsidR="00B045E1" w:rsidRDefault="00B045E1" w:rsidP="008E60E5">
      <w:pPr>
        <w:pStyle w:val="DSENReferences"/>
      </w:pPr>
      <w:r>
        <w:t>Badowski, Melissa and Pandit, Neha Sheth. Pharmacologic management of human immunodeficiency virus wasting syndrome. Pharmacotherapy 2014. 34 (8) 868-881.</w:t>
      </w:r>
    </w:p>
    <w:p w14:paraId="4ECEB8B6" w14:textId="77777777" w:rsidR="00B045E1" w:rsidRDefault="00B045E1" w:rsidP="008E60E5">
      <w:pPr>
        <w:pStyle w:val="DSENReferences"/>
      </w:pPr>
      <w:r>
        <w:t>Bahji, A. and Mazhar, M. N</w:t>
      </w:r>
      <w:r w:rsidR="006169C5">
        <w:t>.</w:t>
      </w:r>
      <w:r>
        <w:t xml:space="preserve"> Treatment of cannabis dependence with synthetic cannabinoids: A systematic review. Canadian Journal of Addiction 2016. 7 (4) 8-13.</w:t>
      </w:r>
    </w:p>
    <w:p w14:paraId="4ECEB8B7" w14:textId="77777777" w:rsidR="00B045E1" w:rsidRDefault="00B045E1" w:rsidP="008E60E5">
      <w:pPr>
        <w:pStyle w:val="DSENReferences"/>
      </w:pPr>
      <w:r>
        <w:t>Bahji, Anees, Meyyappan, Arthi Chinna, Hawken, Emily R</w:t>
      </w:r>
      <w:r w:rsidR="006169C5">
        <w:t>.</w:t>
      </w:r>
      <w:r>
        <w:t xml:space="preserve"> Efficacy and acceptability of cannabinoids for anxiety disorders in adults: A systematic review &amp; meta-analysis. Journal of psychiatric research 2020. 129</w:t>
      </w:r>
      <w:r w:rsidR="006169C5">
        <w:t>,</w:t>
      </w:r>
      <w:r>
        <w:t xml:space="preserve"> 257-264</w:t>
      </w:r>
      <w:r w:rsidR="006169C5">
        <w:t>.</w:t>
      </w:r>
    </w:p>
    <w:p w14:paraId="4ECEB8B8" w14:textId="77777777" w:rsidR="00B045E1" w:rsidRDefault="00B045E1" w:rsidP="008E60E5">
      <w:pPr>
        <w:pStyle w:val="DSENReferences"/>
      </w:pPr>
      <w:r>
        <w:t>Bahji, Anees, Stephenson, Callum, Tyo, Richard, Hawken, Emily R., Seitz, Dallas P</w:t>
      </w:r>
      <w:r w:rsidR="006169C5">
        <w:t>.</w:t>
      </w:r>
      <w:r>
        <w:t xml:space="preserve"> Prevalence of Cannabis Withdrawal Symptoms Among People With Regular or Dependent Use of Cannabinoids: A Systematic Review and Meta-analysis. JAMA network open 2020. 3 (4) e202370</w:t>
      </w:r>
      <w:r w:rsidR="006169C5">
        <w:t>.</w:t>
      </w:r>
    </w:p>
    <w:p w14:paraId="4ECEB8B9" w14:textId="77777777" w:rsidR="00B045E1" w:rsidRDefault="00B045E1" w:rsidP="008E60E5">
      <w:pPr>
        <w:pStyle w:val="DSENReferences"/>
      </w:pPr>
      <w:r>
        <w:t>Baldacchino, Alexander, Hughes, Zoe, Kehoe, Michael, Blair, Hannah, Teh, Ying, Windeatt, Stacey, and Crome, Ilana B</w:t>
      </w:r>
      <w:r w:rsidR="006169C5">
        <w:t>.</w:t>
      </w:r>
      <w:r>
        <w:t xml:space="preserve"> Cannabis psychosis: examining the evidence for a distinctive psychopathology in a systematic and narrative review. The American journal on addictions 2012. 21 Suppl 1</w:t>
      </w:r>
      <w:r w:rsidR="006169C5">
        <w:t>,</w:t>
      </w:r>
      <w:r>
        <w:t xml:space="preserve"> S88-S98.</w:t>
      </w:r>
    </w:p>
    <w:p w14:paraId="4ECEB8BA" w14:textId="77777777" w:rsidR="00B045E1" w:rsidRDefault="00B045E1" w:rsidP="008E60E5">
      <w:pPr>
        <w:pStyle w:val="DSENReferences"/>
      </w:pPr>
      <w:r>
        <w:t>Barbetta, Carlo, Currow, David C., and Johnson, Miriam J</w:t>
      </w:r>
      <w:r w:rsidR="006169C5">
        <w:t>.</w:t>
      </w:r>
      <w:r>
        <w:t xml:space="preserve"> Non-opioid medications for the relief of chronic breathlessness: current evidence. Expert review of respiratory medicine 2017. 11 (4) 333-341.</w:t>
      </w:r>
    </w:p>
    <w:p w14:paraId="4ECEB8BB" w14:textId="77777777" w:rsidR="00B045E1" w:rsidRDefault="00B045E1" w:rsidP="008E60E5">
      <w:pPr>
        <w:pStyle w:val="DSENReferences"/>
      </w:pPr>
      <w:r>
        <w:t>Bartoli, Francesco, Crocamo, Cristina, and Carra, Giuseppe. Cannabis use disorder and suicide attempts in bipolar disorder: A meta-analysis. Neuroscience and Biobehavioral Reviews 2019</w:t>
      </w:r>
      <w:r w:rsidR="006169C5">
        <w:t>.</w:t>
      </w:r>
    </w:p>
    <w:p w14:paraId="4ECEB8BC" w14:textId="77777777" w:rsidR="00B045E1" w:rsidRDefault="00B045E1" w:rsidP="008E60E5">
      <w:pPr>
        <w:pStyle w:val="DSENReferences"/>
      </w:pPr>
      <w:r>
        <w:t>Batalla, A., Crippa, J. A., Busatto, G. F., Guimaraes, F. S., Zuardi, A. W., Valverde, O., Atakan, Z., McGuire, P. K., Bhattacharyya, S., and Martin-Santos, R</w:t>
      </w:r>
      <w:r w:rsidR="006169C5">
        <w:t>.</w:t>
      </w:r>
      <w:r>
        <w:t xml:space="preserve"> Neuroimaging studies of acute effects of THC and CBD in humans and animals: a systematic review. Current Pharmaceutical Design 2014. 20 (13) 2168-2185.</w:t>
      </w:r>
    </w:p>
    <w:p w14:paraId="4ECEB8BD" w14:textId="77777777" w:rsidR="00B045E1" w:rsidRDefault="00B045E1" w:rsidP="008E60E5">
      <w:pPr>
        <w:pStyle w:val="DSENReferences"/>
      </w:pPr>
      <w:r>
        <w:t>Batalla, Albert, Bhattacharyya, Sagnik, Yucel, Murat, Fusar-Poli, Paolo, Crippa, Jose Alexandre, Nogue, Santiago, Torrens, Marta, Pujol, Jesus, Farre, Magi, and Martin-Santos, Rocio. Structural and functional imaging studies in chronic cannabis users: a systematic review of adolescent and adult findings. PLoS ONE 2013. 8 (2) e55821</w:t>
      </w:r>
      <w:r w:rsidR="006169C5">
        <w:t>.</w:t>
      </w:r>
    </w:p>
    <w:p w14:paraId="4ECEB8BE" w14:textId="77777777" w:rsidR="00B045E1" w:rsidRDefault="00B045E1" w:rsidP="008E60E5">
      <w:pPr>
        <w:pStyle w:val="DSENReferences"/>
      </w:pPr>
      <w:r>
        <w:t>Batalla, Albert, Janssen, Hella, Bossong, Matthijs G., Gangadin, Shiral S</w:t>
      </w:r>
      <w:r w:rsidR="006169C5">
        <w:t>.</w:t>
      </w:r>
      <w:r>
        <w:t xml:space="preserve"> The potential of cannabidiol as a treatment for psychosis and addiction: Who benefits most? A systematic review. Journal of Clinical Medicine 2019. 8 (7) 1058</w:t>
      </w:r>
      <w:r w:rsidR="006169C5">
        <w:t>.</w:t>
      </w:r>
    </w:p>
    <w:p w14:paraId="4ECEB8BF" w14:textId="77777777" w:rsidR="00B045E1" w:rsidRDefault="00B045E1" w:rsidP="008E60E5">
      <w:pPr>
        <w:pStyle w:val="DSENReferences"/>
      </w:pPr>
      <w:r>
        <w:lastRenderedPageBreak/>
        <w:t>Batalla, Albert, Janssen, Hella, Gangadin, Shiral S., Bossong, Matthijs G</w:t>
      </w:r>
      <w:r w:rsidR="006169C5">
        <w:t>.</w:t>
      </w:r>
      <w:r>
        <w:t xml:space="preserve"> The Potential of Cannabidiol as a Treatment for Psychosis and Addiction: Who Benefits Most? A Systematic Review. Journal of clinical medicine 2019. 8 (7)</w:t>
      </w:r>
      <w:r w:rsidR="006169C5">
        <w:t>.</w:t>
      </w:r>
    </w:p>
    <w:p w14:paraId="4ECEB8C0" w14:textId="77777777" w:rsidR="00B045E1" w:rsidRDefault="00B045E1" w:rsidP="008E60E5">
      <w:pPr>
        <w:pStyle w:val="DSENReferences"/>
      </w:pPr>
      <w:r>
        <w:t>Behm, Kate and Morgan, Prue. The effect of symptom-controlling medication on gait outcomes in people with multiple sclerosis: a systematic review. Disability and rehabilitation 2018. 40 (15) 1733-1744.</w:t>
      </w:r>
    </w:p>
    <w:p w14:paraId="4ECEB8C1" w14:textId="77777777" w:rsidR="00B045E1" w:rsidRDefault="00B045E1" w:rsidP="008E60E5">
      <w:pPr>
        <w:pStyle w:val="DSENReferences"/>
      </w:pPr>
      <w:r>
        <w:t>Belladelli, Federico, Del Giudice, Francesco, Kasman, Alex, Kold Jensen, Tina, Jorgensen, Niels, Salonia, Andrea, Eisenberg, Michael L</w:t>
      </w:r>
      <w:r w:rsidR="006169C5">
        <w:t>.</w:t>
      </w:r>
      <w:r>
        <w:t xml:space="preserve"> The association between cannabis use and testicular function in men: A systematic review and meta-analysis. Andrology 2021. 9 (2) 503-510</w:t>
      </w:r>
      <w:r w:rsidR="006169C5">
        <w:t>.</w:t>
      </w:r>
    </w:p>
    <w:p w14:paraId="4ECEB8C2" w14:textId="77777777" w:rsidR="00B045E1" w:rsidRDefault="00B045E1" w:rsidP="008E60E5">
      <w:pPr>
        <w:pStyle w:val="DSENReferences"/>
      </w:pPr>
      <w:r>
        <w:t>Benze, G., Geyer, A., Alt-Epping, B., and Nauck, F</w:t>
      </w:r>
      <w:r w:rsidR="006169C5">
        <w:t>.</w:t>
      </w:r>
      <w:r>
        <w:t xml:space="preserve"> [Treatment of nausea and vomiting with 5HT3 receptor antagonists, steroids, antihistamines, anticholinergics, somatostatinantagonists, benzodiazepines and cannabinoids in palliative care patients : a systematic review]. Schmerz (Berlin, Germany) 2012. 26 (5) 481-499.</w:t>
      </w:r>
    </w:p>
    <w:p w14:paraId="4ECEB8C3" w14:textId="77777777" w:rsidR="00B045E1" w:rsidRDefault="00B045E1" w:rsidP="008E60E5">
      <w:pPr>
        <w:pStyle w:val="DSENReferences"/>
      </w:pPr>
      <w:r>
        <w:t>Berry, Meredith S. and Johnson, Matthew W</w:t>
      </w:r>
      <w:r w:rsidR="006169C5">
        <w:t>.</w:t>
      </w:r>
      <w:r>
        <w:t xml:space="preserve"> Does being drunk or high cause HIV sexual risk behavior? A systematic review of drug administration studies. Pharmacology, biochemistry, and behavior 2018. 164</w:t>
      </w:r>
      <w:r w:rsidR="006169C5">
        <w:t>,</w:t>
      </w:r>
      <w:r>
        <w:t xml:space="preserve"> 125-138.</w:t>
      </w:r>
    </w:p>
    <w:p w14:paraId="4ECEB8C4" w14:textId="77777777" w:rsidR="00B045E1" w:rsidRDefault="00B045E1" w:rsidP="008E60E5">
      <w:pPr>
        <w:pStyle w:val="DSENReferences"/>
      </w:pPr>
      <w:r>
        <w:t>Bhagavan, Chiranth, Kung, Stacey, Doppen, Marjan, John, Mary, Vakalalabure, Iva, Oldfield, Karen, Braithwaite, Irene, Newton-Howes, Giles. Cannabinoids in the Treatment of Insomnia Disorder: A Systematic Review and Meta-Analysis. CNS drugs 2020. 34 (12) 1217-1228</w:t>
      </w:r>
      <w:r w:rsidR="006169C5">
        <w:t>.</w:t>
      </w:r>
    </w:p>
    <w:p w14:paraId="4ECEB8C5" w14:textId="77777777" w:rsidR="00B045E1" w:rsidRDefault="00B045E1" w:rsidP="008E60E5">
      <w:pPr>
        <w:pStyle w:val="DSENReferences"/>
      </w:pPr>
      <w:r>
        <w:t>Biasutti, Wade R., Leffers, Kurt S. H., Callaghan, Russell C</w:t>
      </w:r>
      <w:r w:rsidR="006169C5">
        <w:t>.</w:t>
      </w:r>
      <w:r>
        <w:t xml:space="preserve"> Systematic Review of Cannabis Use and Risk of Occupational Injury. Substance use &amp; misuse 2020. 55 (11) 1733-1745</w:t>
      </w:r>
      <w:r w:rsidR="006169C5">
        <w:t>.</w:t>
      </w:r>
    </w:p>
    <w:p w14:paraId="4ECEB8C6" w14:textId="77777777" w:rsidR="00B045E1" w:rsidRDefault="00B045E1" w:rsidP="008E60E5">
      <w:pPr>
        <w:pStyle w:val="DSENReferences"/>
      </w:pPr>
      <w:r>
        <w:t>Black, Nicola, Stockings, Emily, Campbell, Gabrielle, Tran, Lucy T., Zagic, Dino, Hall, Wayne D., Farrell, Michael, Degenhardt, Louisa. Cannabinoids for the treatment of mental disorders and symptoms of mental disorders: a systematic review and meta-analysis. The lancet. Psychiatry 2019. 6 (12) 995-1010</w:t>
      </w:r>
      <w:r w:rsidR="006169C5">
        <w:t>.</w:t>
      </w:r>
    </w:p>
    <w:p w14:paraId="4ECEB8C7" w14:textId="77777777" w:rsidR="00B045E1" w:rsidRDefault="00B045E1" w:rsidP="008E60E5">
      <w:pPr>
        <w:pStyle w:val="DSENReferences"/>
      </w:pPr>
      <w:r>
        <w:t>Blest-Hopley, Grace, Giampietro, Vincent, and Bhattacharyya, Sagnik. Residual effects of cannabis use in adolescent and adult brains - A meta-analysis of fMRI studies. Neuroscience and Biobehavioral Reviews 2018. 88</w:t>
      </w:r>
      <w:r w:rsidR="006169C5">
        <w:t>,</w:t>
      </w:r>
      <w:r>
        <w:t xml:space="preserve"> 26-41.</w:t>
      </w:r>
    </w:p>
    <w:p w14:paraId="4ECEB8C8" w14:textId="77777777" w:rsidR="00B045E1" w:rsidRDefault="00B045E1" w:rsidP="008E60E5">
      <w:pPr>
        <w:pStyle w:val="DSENReferences"/>
      </w:pPr>
      <w:r>
        <w:t>Blest-Hopley, Grace, Giampietro, Vincent, Bhattacharyya, Sagnik. A Systematic Review of Human Neuroimaging Evidence of Memory-Related Functional Alterations Associated with Cannabis Use Complemented with Preclinical and Human Evidence of Memory Performance Alterations. Brain sciences 2020. 10 (2)</w:t>
      </w:r>
      <w:r w:rsidR="006169C5">
        <w:t>.</w:t>
      </w:r>
    </w:p>
    <w:p w14:paraId="4ECEB8C9" w14:textId="77777777" w:rsidR="00B045E1" w:rsidRDefault="00B045E1" w:rsidP="008E60E5">
      <w:pPr>
        <w:pStyle w:val="DSENReferences"/>
      </w:pPr>
      <w:r>
        <w:t>Blithikioti, Chrysanthi, Miquel, Laia, Batalla, Albert, Rubio, Belen, Maffei, Giovanni, Herreros, Ivan, Gual, Antoni, Verschure, Paul, and Balcells-Olivero, Mercedes. Cerebellar alterations in cannabis users: A systematic review. Addiction Biology 2019</w:t>
      </w:r>
      <w:r w:rsidR="006169C5">
        <w:t>.</w:t>
      </w:r>
    </w:p>
    <w:p w14:paraId="4ECEB8CA" w14:textId="77777777" w:rsidR="00B045E1" w:rsidRDefault="00B045E1" w:rsidP="008E60E5">
      <w:pPr>
        <w:pStyle w:val="DSENReferences"/>
      </w:pPr>
      <w:r>
        <w:t>Bogaty, Sophia E. R., Lee, Rico S. C., Hickie, Ian B., and Hermens, Daniel F</w:t>
      </w:r>
      <w:r w:rsidR="006169C5">
        <w:t>.</w:t>
      </w:r>
      <w:r>
        <w:t xml:space="preserve"> Meta-analysis of neurocognition in young psychosis patients with current cannabis use. Journal of psychiatric research 2018. 99</w:t>
      </w:r>
      <w:r w:rsidR="006169C5">
        <w:t>,</w:t>
      </w:r>
      <w:r>
        <w:t xml:space="preserve"> 22-32.</w:t>
      </w:r>
    </w:p>
    <w:p w14:paraId="4ECEB8CB" w14:textId="77777777" w:rsidR="00B045E1" w:rsidRDefault="00B045E1" w:rsidP="008E60E5">
      <w:pPr>
        <w:pStyle w:val="DSENReferences"/>
      </w:pPr>
      <w:r>
        <w:t>Borgan, Faith, Beck, Katherine, Butler, Emma, McCutcheon, Robert, Veronese, Mattia, Vernon, Anthony, and Howes, Oliver D</w:t>
      </w:r>
      <w:r w:rsidR="006169C5">
        <w:t>.</w:t>
      </w:r>
      <w:r>
        <w:t xml:space="preserve"> The effects of cannabinoid 1 receptor compounds on memory: a meta-analysis and systematic review across species. Psychopharmacology 2019</w:t>
      </w:r>
      <w:r w:rsidR="006169C5">
        <w:t>.</w:t>
      </w:r>
    </w:p>
    <w:p w14:paraId="4ECEB8CC" w14:textId="77777777" w:rsidR="00B045E1" w:rsidRDefault="00B045E1" w:rsidP="008E60E5">
      <w:pPr>
        <w:pStyle w:val="DSENReferences"/>
      </w:pPr>
      <w:r>
        <w:t>Borges, Guilherme, Bagge, Court, and Orozco, Ricardo. A literature review and meta-analyses of cannabis use and suicidality. Journal of Affective Disorders 2016. 195</w:t>
      </w:r>
      <w:r w:rsidR="006169C5">
        <w:t>,</w:t>
      </w:r>
      <w:r>
        <w:t xml:space="preserve"> 63-74.</w:t>
      </w:r>
    </w:p>
    <w:p w14:paraId="4ECEB8CD" w14:textId="77777777" w:rsidR="00B045E1" w:rsidRDefault="00B045E1" w:rsidP="008E60E5">
      <w:pPr>
        <w:pStyle w:val="DSENReferences"/>
      </w:pPr>
      <w:r>
        <w:t>Botsford, Sabrina L., Yang, Sharon, George, Tony P</w:t>
      </w:r>
      <w:r w:rsidR="006169C5">
        <w:t>.</w:t>
      </w:r>
      <w:r>
        <w:t xml:space="preserve"> Cannabis and Cannabinoids in Mood and Anxiety Disorders: Impact on Illness Onset and Course, and Assessment of Therapeutic Potential. The American journal on addictions 2020. 29 (1) 9-26</w:t>
      </w:r>
      <w:r w:rsidR="006169C5">
        <w:t>.</w:t>
      </w:r>
    </w:p>
    <w:p w14:paraId="4ECEB8CE" w14:textId="77777777" w:rsidR="00B045E1" w:rsidRDefault="00B045E1" w:rsidP="008E60E5">
      <w:pPr>
        <w:pStyle w:val="DSENReferences"/>
      </w:pPr>
      <w:r>
        <w:lastRenderedPageBreak/>
        <w:t>Bouso, J. C., dos Santos, R. G., Alcazar-Corcoles, M. A., and Hallak, J. E. C</w:t>
      </w:r>
      <w:r w:rsidR="006169C5">
        <w:t>.</w:t>
      </w:r>
      <w:r>
        <w:t xml:space="preserve"> Serotonergic psychedelics and personality: A systematic review of contemporary research. Neuroscience and Biobehavioral Reviews 2018. 87</w:t>
      </w:r>
      <w:r w:rsidR="006169C5">
        <w:t>,</w:t>
      </w:r>
      <w:r>
        <w:t xml:space="preserve"> 118-132.</w:t>
      </w:r>
    </w:p>
    <w:p w14:paraId="4ECEB8CF" w14:textId="77777777" w:rsidR="00B045E1" w:rsidRDefault="00B045E1" w:rsidP="008E60E5">
      <w:pPr>
        <w:pStyle w:val="DSENReferences"/>
      </w:pPr>
      <w:r>
        <w:t>Bowtell, Meghan, Ratheesh, Aswin, McGorry, Patrick, Killackey, Eoin, and O'Donoghue, Brian. Clinical and demographic predictors of continuing remission or relapse following discontinuation of antipsychotic medication after a first episode of psychosis. A systematic review. Schizophrenia Research 2017</w:t>
      </w:r>
      <w:r w:rsidR="006169C5">
        <w:t>.</w:t>
      </w:r>
    </w:p>
    <w:p w14:paraId="4ECEB8D0" w14:textId="77777777" w:rsidR="00B045E1" w:rsidRDefault="00B045E1" w:rsidP="008E60E5">
      <w:pPr>
        <w:pStyle w:val="DSENReferences"/>
      </w:pPr>
      <w:r>
        <w:t>Bowtell, Meghan, Ratheesh, Aswin, McGorry, Patrick, Killackey, Eoin, and O'Donoghue, Brian. Clinical and demographic predictors of continuing remission or relapse following discontinuation of antipsychotic medication after a first episode of psychosis. A systematic review. Schizophrenia Research 2017</w:t>
      </w:r>
      <w:r w:rsidR="006169C5">
        <w:t>.</w:t>
      </w:r>
    </w:p>
    <w:p w14:paraId="4ECEB8D1" w14:textId="77777777" w:rsidR="00B045E1" w:rsidRDefault="00B045E1" w:rsidP="008E60E5">
      <w:pPr>
        <w:pStyle w:val="DSENReferences"/>
      </w:pPr>
      <w:r>
        <w:t>Boychuk, Darrell G., Goddard, Greg, Mauro, Giovanni, and Orellana, Maria F</w:t>
      </w:r>
      <w:r w:rsidR="006169C5">
        <w:t>.</w:t>
      </w:r>
      <w:r>
        <w:t xml:space="preserve"> The effectiveness of cannabinoids in the management of chronic nonmalignant neuropathic pain: a systematic review. Journal of oral &amp; facial pain and headache 2015. 29 (1) 7-14.</w:t>
      </w:r>
    </w:p>
    <w:p w14:paraId="4ECEB8D2" w14:textId="77777777" w:rsidR="00B045E1" w:rsidRDefault="00B045E1" w:rsidP="008E60E5">
      <w:pPr>
        <w:pStyle w:val="DSENReferences"/>
      </w:pPr>
      <w:r>
        <w:t>Brabete, Andreea C., Greaves, Lorraine, Hemsing, Natalie, Stinson, Julie. Sex- and Gender-Based Analysis in Cannabis Treatment Outcomes: A Systematic Review. International journal of environmental research and public health 2020. 17 (3)</w:t>
      </w:r>
      <w:r w:rsidR="006169C5">
        <w:t>.</w:t>
      </w:r>
    </w:p>
    <w:p w14:paraId="4ECEB8D3" w14:textId="77777777" w:rsidR="00B045E1" w:rsidRDefault="00B045E1" w:rsidP="008E60E5">
      <w:pPr>
        <w:pStyle w:val="DSENReferences"/>
      </w:pPr>
      <w:r>
        <w:t>Breet, Elsie, Goldstone, Daniel, and Bantjes, Jason. Substance use and suicidal ideation and behaviour in low- and middle-income countries: a systematic review. BMC public health 2018. 18 (1) 549</w:t>
      </w:r>
      <w:r w:rsidR="006169C5">
        <w:t>.</w:t>
      </w:r>
    </w:p>
    <w:p w14:paraId="4ECEB8D4" w14:textId="77777777" w:rsidR="00B045E1" w:rsidRDefault="00B045E1" w:rsidP="008E60E5">
      <w:pPr>
        <w:pStyle w:val="DSENReferences"/>
      </w:pPr>
      <w:r>
        <w:t>Brown, Danielle, Watson, Michael, and Schloss, Janet. Pharmacological evidence of medicinal cannabis in oncology: a systematic review. Supportive care in cancer : official journal of the Multinational Association of Supportive Care in Cancer 2019</w:t>
      </w:r>
      <w:r w:rsidR="006169C5">
        <w:t>.</w:t>
      </w:r>
    </w:p>
    <w:p w14:paraId="4ECEB8D5" w14:textId="77777777" w:rsidR="00B045E1" w:rsidRDefault="00B045E1" w:rsidP="008E60E5">
      <w:pPr>
        <w:pStyle w:val="DSENReferences"/>
      </w:pPr>
      <w:r>
        <w:t>Broyd, Samantha J., van Hell, Hendrika H., Beale, Camilla, Yucel, Murat, and Solowij, Nadia. Acute and Chronic Effects of Cannabinoids on Human Cognition-A Systematic Review. Biological Psychiatry 2016. 79 (7) 557-567.</w:t>
      </w:r>
    </w:p>
    <w:p w14:paraId="4ECEB8D6" w14:textId="77777777" w:rsidR="00B045E1" w:rsidRDefault="00B045E1" w:rsidP="008E60E5">
      <w:pPr>
        <w:pStyle w:val="DSENReferences"/>
      </w:pPr>
      <w:r>
        <w:t>Bunse, Tilmann, Wobrock, Thomas, Strube, Wolfgang, Padberg, Frank, Palm, Ullrich, Falkai, Peter, and Hasan, Alkomiet. Motor cortical excitability assessed by transcranial magnetic stimulation in psychiatric disorders: a systematic review. Brain stimulation 2014. 7 (2) 158-169.</w:t>
      </w:r>
    </w:p>
    <w:p w14:paraId="4ECEB8D7" w14:textId="77777777" w:rsidR="00B045E1" w:rsidRDefault="00B045E1" w:rsidP="008E60E5">
      <w:pPr>
        <w:pStyle w:val="DSENReferences"/>
      </w:pPr>
      <w:r>
        <w:t>Burns, Jonathan K</w:t>
      </w:r>
      <w:r w:rsidR="006169C5">
        <w:t>.</w:t>
      </w:r>
      <w:r>
        <w:t xml:space="preserve"> Cannabis use and duration of untreated psychosis: a systematic review and meta-analysis. Current Pharmaceutical Design 2012. 18 (32) 5093-5104.</w:t>
      </w:r>
    </w:p>
    <w:p w14:paraId="4ECEB8D8" w14:textId="77777777" w:rsidR="00B045E1" w:rsidRDefault="00B045E1" w:rsidP="008E60E5">
      <w:pPr>
        <w:pStyle w:val="DSENReferences"/>
      </w:pPr>
      <w:r>
        <w:t>Calabria, Bianca, Degenhardt, Louisa, Hall, Wayne, and Lynskey, Michael. Does cannabis use increase the risk of death? Systematic review of epidemiological evidence on adverse effects of cannabis use. Drug and alcohol review 2010. 29 (3) 318-330.</w:t>
      </w:r>
    </w:p>
    <w:p w14:paraId="4ECEB8D9" w14:textId="77777777" w:rsidR="00B045E1" w:rsidRDefault="00B045E1" w:rsidP="008E60E5">
      <w:pPr>
        <w:pStyle w:val="DSENReferences"/>
      </w:pPr>
      <w:r>
        <w:t>Campeny, E., Lopez-Pelayo, H., Nutt, D., Blithikioti, C., Oliveras, C., Nuno, L., Maldonado, R., Florez, G., Arias, F., Fernandez-Artamendi, S., Villalbi, J. R., Sellares, J., Ballbe, M., Rehm, J., Balcells-Olivero, M. M., Gual, A</w:t>
      </w:r>
      <w:r w:rsidR="006169C5">
        <w:t>.</w:t>
      </w:r>
      <w:r>
        <w:t xml:space="preserve"> The blind men and the elephant: Systematic review of systematic reviews of cannabis use related health harms. European neuropsychopharmacology : the journal of the European College of Neuropsychopharmacology 2020. 33</w:t>
      </w:r>
      <w:r w:rsidR="006169C5">
        <w:t>,</w:t>
      </w:r>
      <w:r>
        <w:t xml:space="preserve"> 1-35</w:t>
      </w:r>
      <w:r w:rsidR="006169C5">
        <w:t>.</w:t>
      </w:r>
    </w:p>
    <w:p w14:paraId="4ECEB8DA" w14:textId="77777777" w:rsidR="00B045E1" w:rsidRDefault="00B045E1" w:rsidP="008E60E5">
      <w:pPr>
        <w:pStyle w:val="DSENReferences"/>
      </w:pPr>
      <w:r>
        <w:t>Carney, R., Cotter, J., Firth, J., Bradshaw, T., and Yung, A. R</w:t>
      </w:r>
      <w:r w:rsidR="006169C5">
        <w:t>.</w:t>
      </w:r>
      <w:r>
        <w:t xml:space="preserve"> Cannabis use and symptom severity in individuals at ultra high risk for psychosis: a meta-analysis. Acta Psychiatrica Scandinavica 2017. 136 (1) 5-15.</w:t>
      </w:r>
    </w:p>
    <w:p w14:paraId="4ECEB8DB" w14:textId="77777777" w:rsidR="00B045E1" w:rsidRDefault="00B045E1" w:rsidP="008E60E5">
      <w:pPr>
        <w:pStyle w:val="DSENReferences"/>
      </w:pPr>
      <w:r>
        <w:t>Carrigan, Nicole and Barkus, Emma. A systematic review of the relationship between psychological disorders or substance use and self-reported cognitive failures. Cognitive Neuropsychiatry 2016. 21 (6) 539-564.</w:t>
      </w:r>
    </w:p>
    <w:p w14:paraId="4ECEB8DC" w14:textId="77777777" w:rsidR="00B045E1" w:rsidRDefault="00B045E1" w:rsidP="008E60E5">
      <w:pPr>
        <w:pStyle w:val="DSENReferences"/>
      </w:pPr>
      <w:r>
        <w:lastRenderedPageBreak/>
        <w:t>Carvalho, Antonelly Cassio Alves de, Souza, Gabriela Achete de, Marqui, Samylla Vaz de, Guiguer, Elen Landgraf, Araujo, Adriano Cressoni, Rubira, Claudio Jose, Goulart, Ricardo de Alvares, Flato, Uri Adrian Prync, Bueno, Patricia Cincotto Dos Santos, Buchaim, Rogerio Leone, Barbalho, Sandra M</w:t>
      </w:r>
      <w:r w:rsidR="006169C5">
        <w:t>.</w:t>
      </w:r>
      <w:r>
        <w:t xml:space="preserve"> Cannabis and Canabidinoids on the Inflammatory Bowel Diseases: Going Beyond Misuse. International journal of molecular sciences 2020. 21 (8)</w:t>
      </w:r>
      <w:r w:rsidR="006169C5">
        <w:t>.</w:t>
      </w:r>
    </w:p>
    <w:p w14:paraId="4ECEB8DD" w14:textId="77777777" w:rsidR="00B045E1" w:rsidRDefault="00B045E1" w:rsidP="008E60E5">
      <w:pPr>
        <w:pStyle w:val="DSENReferences"/>
      </w:pPr>
      <w:r>
        <w:t>Casajuana Koguel, Cristina, Lopez-Pelayo, Hugo, Balcells-Olivero, M. Mercedes, Colom, Joan, and Gual, Antoni. Psychoactive constituents of cannabis and their clinical implications: a systematic review. Adicciones 2018. 30 (2) 140-151.</w:t>
      </w:r>
    </w:p>
    <w:p w14:paraId="4ECEB8DE" w14:textId="77777777" w:rsidR="00B045E1" w:rsidRDefault="00B045E1" w:rsidP="008E60E5">
      <w:pPr>
        <w:pStyle w:val="DSENReferences"/>
      </w:pPr>
      <w:r>
        <w:t>Casajuana, Koguel C., Lopez-Pelayo, H., Balcells-Olivero, M. M., Colom, J., and Gual, A</w:t>
      </w:r>
      <w:r w:rsidR="006169C5">
        <w:t>.</w:t>
      </w:r>
      <w:r>
        <w:t xml:space="preserve"> Constituyentes psicoactivos del cannabis y sus implicaciones clinicas: una revision sistematica, Psychoactive constituents of cannabis and their clinical implications: a systematic review. Adicciones 2018. 30 (2) 140-151.</w:t>
      </w:r>
    </w:p>
    <w:p w14:paraId="4ECEB8DF" w14:textId="77777777" w:rsidR="00B045E1" w:rsidRDefault="00B045E1" w:rsidP="008E60E5">
      <w:pPr>
        <w:pStyle w:val="DSENReferences"/>
      </w:pPr>
      <w:r>
        <w:t>Castaneto, Marisol S., Wohlfarth, Ariane, Desrosiers, Nathalie A., Hartman, Rebecca L., Gorelick, David A., and Huestis, Marilyn A</w:t>
      </w:r>
      <w:r w:rsidR="006169C5">
        <w:t>.</w:t>
      </w:r>
      <w:r>
        <w:t xml:space="preserve"> Synthetic cannabinoids pharmacokinetics and detection methods in biological matrices. Drug metabolism reviews 2015. 47 (2) 124-174.</w:t>
      </w:r>
    </w:p>
    <w:p w14:paraId="4ECEB8E0" w14:textId="77777777" w:rsidR="00B045E1" w:rsidRDefault="00B045E1" w:rsidP="008E60E5">
      <w:pPr>
        <w:pStyle w:val="DSENReferences"/>
      </w:pPr>
      <w:r>
        <w:t>Chaaban, Toufic. Acute eosinophilic pneumonia associated with non-cigarette smoking products: a systematic review. Advances in respiratory medicine 2020. 88 (2) 142-146</w:t>
      </w:r>
      <w:r w:rsidR="006169C5">
        <w:t>.</w:t>
      </w:r>
    </w:p>
    <w:p w14:paraId="4ECEB8E1" w14:textId="77777777" w:rsidR="00B045E1" w:rsidRDefault="00B045E1" w:rsidP="008E60E5">
      <w:pPr>
        <w:pStyle w:val="DSENReferences"/>
      </w:pPr>
      <w:r>
        <w:t>Charlet, Katrin, Rosenthal, Annika, Lohoff, Falk W., Heinz, Andreas, and Beck, Anne. Imaging resilience and recovery in alcohol dependence. Addiction (Abingdon, England) 2018. 113 (10) 1933-1950.</w:t>
      </w:r>
    </w:p>
    <w:p w14:paraId="4ECEB8E2" w14:textId="77777777" w:rsidR="00B045E1" w:rsidRDefault="00B045E1" w:rsidP="008E60E5">
      <w:pPr>
        <w:pStyle w:val="DSENReferences"/>
      </w:pPr>
      <w:r>
        <w:t>Chesney, Edward, Oliver, Dominic, Green, Alastair, Sovi, Simina, Wilson, Jack, Englund, Amir, Freeman, Tom P., McGuire, Philip. Adverse effects of cannabidiol: a systematic review and meta-analysis of randomized clinical trials. Neuropsychopharmacology : official publication of the American College of Neuropsychopharmacology 2020. 45 (11) 1799-1806</w:t>
      </w:r>
      <w:r w:rsidR="006169C5">
        <w:t>.</w:t>
      </w:r>
    </w:p>
    <w:p w14:paraId="4ECEB8E3" w14:textId="77777777" w:rsidR="00B045E1" w:rsidRDefault="00B045E1" w:rsidP="008E60E5">
      <w:pPr>
        <w:pStyle w:val="DSENReferences"/>
      </w:pPr>
      <w:r>
        <w:t>Chisini, Luiz A., Cademartori, Mariana G., Francia, Alejandro, Mederos, Matias, Grazioli, Guillermo, Conde, Marcus C. M., and Correa, Marcos B</w:t>
      </w:r>
      <w:r w:rsidR="006169C5">
        <w:t>.</w:t>
      </w:r>
      <w:r>
        <w:t xml:space="preserve"> Is the use of Cannabis associated with periodontitis? A systematic review and meta-analysis. Journal of periodontal research 2019</w:t>
      </w:r>
      <w:r w:rsidR="006169C5">
        <w:t>.</w:t>
      </w:r>
    </w:p>
    <w:p w14:paraId="4ECEB8E4" w14:textId="77777777" w:rsidR="00B045E1" w:rsidRDefault="00B045E1" w:rsidP="008E60E5">
      <w:pPr>
        <w:pStyle w:val="DSENReferences"/>
      </w:pPr>
      <w:r>
        <w:t>Choenni, Vandhana, Hammink, Alice, and van de Mheen, Dike. Association Between Substance Use and the Perpetration of Family Violence in Industrialized Countries: A Systematic Review. Trauma, violence &amp; abuse 2017. 18 (1) 37-50.</w:t>
      </w:r>
    </w:p>
    <w:p w14:paraId="4ECEB8E5" w14:textId="77777777" w:rsidR="00B045E1" w:rsidRDefault="00B045E1" w:rsidP="008E60E5">
      <w:pPr>
        <w:pStyle w:val="DSENReferences"/>
      </w:pPr>
      <w:r>
        <w:t>Chow, Ronald, Valdez, Crystal, Chow, Natalie, Zhang, Daniel, Im, James, Sodhi, Emily, Lock, Michael. Oral cannabinoid for the prophylaxis of chemotherapy-induced nausea and vomiting-a systematic review and meta-analysis. Supportive care in cancer : official journal of the Multinational Association of Supportive Care in Cancer 2020. 28 (5) 2095-2103</w:t>
      </w:r>
      <w:r w:rsidR="006169C5">
        <w:t>.</w:t>
      </w:r>
    </w:p>
    <w:p w14:paraId="4ECEB8E6" w14:textId="77777777" w:rsidR="00B045E1" w:rsidRDefault="00B045E1" w:rsidP="008E60E5">
      <w:pPr>
        <w:pStyle w:val="DSENReferences"/>
      </w:pPr>
      <w:r>
        <w:t>Clark, Thomas M., Jones, Jessica M., Hall, Alexis G., Tabner, Sara A., and Kmiec, Rebecca L</w:t>
      </w:r>
      <w:r w:rsidR="006169C5">
        <w:t>.</w:t>
      </w:r>
      <w:r>
        <w:t xml:space="preserve"> Theoretical Explanation for Reduced Body Mass Index and Obesity Rates in Cannabis Users. Cannabis and Cannabinoid Research 2018. 3 (1) 259-271.</w:t>
      </w:r>
    </w:p>
    <w:p w14:paraId="4ECEB8E7" w14:textId="77777777" w:rsidR="00B045E1" w:rsidRDefault="00B045E1" w:rsidP="008E60E5">
      <w:pPr>
        <w:pStyle w:val="DSENReferences"/>
      </w:pPr>
      <w:r>
        <w:t>Coentre, Ricardo, Talina, Miguel Cotrim, Gois, Carlos, and Figueira, Maria Luisa. Depressive symptoms and suicidal behavior after first-episode psychosis: A comprehensive systematic review. Psychiatry Research 2017. 253</w:t>
      </w:r>
      <w:r w:rsidR="006169C5">
        <w:t>,</w:t>
      </w:r>
      <w:r>
        <w:t xml:space="preserve"> 240-248.</w:t>
      </w:r>
    </w:p>
    <w:p w14:paraId="4ECEB8E8" w14:textId="77777777" w:rsidR="00B045E1" w:rsidRDefault="00B045E1" w:rsidP="008E60E5">
      <w:pPr>
        <w:pStyle w:val="DSENReferences"/>
      </w:pPr>
      <w:r>
        <w:t>Cohen, Koby and Weinstein, Aviv. The Effects of Cannabinoids on Executive Functions: Evidence from Cannabis and Synthetic Cannabinoids-A Systematic Review. Brain sciences 2018. 8 (3)</w:t>
      </w:r>
      <w:r w:rsidR="006169C5">
        <w:t>.</w:t>
      </w:r>
    </w:p>
    <w:p w14:paraId="4ECEB8E9" w14:textId="77777777" w:rsidR="00B045E1" w:rsidRDefault="00B045E1" w:rsidP="008E60E5">
      <w:pPr>
        <w:pStyle w:val="DSENReferences"/>
      </w:pPr>
      <w:r>
        <w:t>Colizzi, Marco and Bhattacharyya, Sagnik. Cannabis use and the development of tolerance: a systematic review of human evidence. Neuroscience and Biobehavioral Reviews 2018. 93</w:t>
      </w:r>
      <w:r w:rsidR="006169C5">
        <w:t>,</w:t>
      </w:r>
      <w:r>
        <w:t xml:space="preserve"> 1-25.</w:t>
      </w:r>
    </w:p>
    <w:p w14:paraId="4ECEB8EA" w14:textId="77777777" w:rsidR="00B045E1" w:rsidRDefault="00B045E1" w:rsidP="008E60E5">
      <w:pPr>
        <w:pStyle w:val="DSENReferences"/>
      </w:pPr>
      <w:r>
        <w:lastRenderedPageBreak/>
        <w:t>Colizzi, Marco, McGuire, Philip, Pertwee, Roger G., and Bhattacharyya, Sagnik. Effect of cannabis on glutamate signalling in the brain: A systematic review of human and animal evidence. Neuroscience and Biobehavioral Reviews 2016. 64</w:t>
      </w:r>
      <w:r w:rsidR="006169C5">
        <w:t>,</w:t>
      </w:r>
      <w:r>
        <w:t xml:space="preserve"> 359-381.</w:t>
      </w:r>
    </w:p>
    <w:p w14:paraId="4ECEB8EB" w14:textId="77777777" w:rsidR="00B045E1" w:rsidRDefault="00B045E1" w:rsidP="008E60E5">
      <w:pPr>
        <w:pStyle w:val="DSENReferences"/>
      </w:pPr>
      <w:r>
        <w:t>Contreras, Tania, Bravo-Soto, Gonzalo, and Rada, Gabriel. Do cannabinoids constitute a therapeutic alternative for insomnia?. Medwave 2018. 18 (1) e7152</w:t>
      </w:r>
      <w:r w:rsidR="006169C5">
        <w:t>.</w:t>
      </w:r>
    </w:p>
    <w:p w14:paraId="4ECEB8EC" w14:textId="77777777" w:rsidR="00B045E1" w:rsidRDefault="00B045E1" w:rsidP="008E60E5">
      <w:pPr>
        <w:pStyle w:val="DSENReferences"/>
      </w:pPr>
      <w:r>
        <w:t>Cookey, Jacob, Bernier, Denise, and Tibbo, Philip G</w:t>
      </w:r>
      <w:r w:rsidR="006169C5">
        <w:t>.</w:t>
      </w:r>
      <w:r>
        <w:t xml:space="preserve"> White matter changes in early phase schizophrenia and cannabis use: an update and systematic review of diffusion tensor imaging studies. Schizophrenia Research 2014. 156 (2-3) 137-142.</w:t>
      </w:r>
    </w:p>
    <w:p w14:paraId="4ECEB8ED" w14:textId="77777777" w:rsidR="00B045E1" w:rsidRDefault="00B045E1" w:rsidP="008E60E5">
      <w:pPr>
        <w:pStyle w:val="DSENReferences"/>
      </w:pPr>
      <w:r>
        <w:t>Cotter, Jayme. Efficacy of Crude Marijuana and Synthetic Delta-9-Tetrahydrocannabinol as Treatment for Chemotherapy-Induced Nausea and Vomiting: A Systematic Literature Review. Oncology nursing forum 2009. 36 (3) 345-352.</w:t>
      </w:r>
    </w:p>
    <w:p w14:paraId="4ECEB8EE" w14:textId="77777777" w:rsidR="00B045E1" w:rsidRDefault="00B045E1" w:rsidP="008E60E5">
      <w:pPr>
        <w:pStyle w:val="DSENReferences"/>
      </w:pPr>
      <w:r>
        <w:t>Couch, Daniel G., Maudslay, Henry, Doleman, Brett, Lund, Jonathan N., and O'Sullivan, Saoirse E</w:t>
      </w:r>
      <w:r w:rsidR="006169C5">
        <w:t>.</w:t>
      </w:r>
      <w:r>
        <w:t xml:space="preserve"> The Use of Cannabinoids in Colitis: A Systematic Review and Meta-Analysis. Inflammatory Bowel Diseases 2018. 24 (4) 680-697.</w:t>
      </w:r>
    </w:p>
    <w:p w14:paraId="4ECEB8EF" w14:textId="77777777" w:rsidR="00B045E1" w:rsidRDefault="00B045E1" w:rsidP="008E60E5">
      <w:pPr>
        <w:pStyle w:val="DSENReferences"/>
      </w:pPr>
      <w:r>
        <w:t>Courts, Julie, Maskill, Virginia, Gray, Andrew, and Glue, Paul. Signs and symptoms associated with synthetic cannabinoid toxicity: systematic review. Australasian psychiatry : bulletin of Royal Australian and New Zealand College of Psychiatrists 2016. 24 (6) 598-601.</w:t>
      </w:r>
    </w:p>
    <w:p w14:paraId="4ECEB8F0" w14:textId="77777777" w:rsidR="00B045E1" w:rsidRDefault="00B045E1" w:rsidP="008E60E5">
      <w:pPr>
        <w:pStyle w:val="DSENReferences"/>
      </w:pPr>
      <w:r>
        <w:t>Crippa, Jose As, Derenusson, Guilherme N., Chagas, Marcos Hn, Atakan, Zerrin, Martin-Santos, Rocio, Zuardi, Antonio W., and Hallak, Jaime Ec. Pharmacological interventions in the treatment of the acute effects of cannabis: a systematic review of literature. Harm reduction journal 2012. 9</w:t>
      </w:r>
      <w:r w:rsidR="006169C5">
        <w:t>,</w:t>
      </w:r>
      <w:r>
        <w:t xml:space="preserve"> 7</w:t>
      </w:r>
      <w:r w:rsidR="006169C5">
        <w:t>.</w:t>
      </w:r>
    </w:p>
    <w:p w14:paraId="4ECEB8F1" w14:textId="77777777" w:rsidR="00B045E1" w:rsidRDefault="00B045E1" w:rsidP="008E60E5">
      <w:pPr>
        <w:pStyle w:val="DSENReferences"/>
      </w:pPr>
      <w:r>
        <w:t>Curtis, Adrienne, Clarke, Carl E., and Rickards, Hugh E</w:t>
      </w:r>
      <w:r w:rsidR="006169C5">
        <w:t>.</w:t>
      </w:r>
      <w:r>
        <w:t xml:space="preserve"> Cannabinoids for Tourette's Syndrome. The Cochrane database of systematic reviews 2009. (4) CD006565</w:t>
      </w:r>
      <w:r w:rsidR="006169C5">
        <w:t>.</w:t>
      </w:r>
    </w:p>
    <w:p w14:paraId="4ECEB8F2" w14:textId="77777777" w:rsidR="00B045E1" w:rsidRDefault="00B045E1" w:rsidP="008E60E5">
      <w:pPr>
        <w:pStyle w:val="DSENReferences"/>
      </w:pPr>
      <w:r>
        <w:t>da Rovare, Victoria P., Magalhaes, Gabriel P. A., Jardini, Guilherme D. A., Beraldo, Matheus L., Gameiro, Mariel O., Agarwal, Arnav, Luvizutto, Gustavo Jose, Paula-Ramos, Lucas, Camargo, Samira Esteves Afonso, de Oliveira, Luciane Dias, Bazan, Rodrigo, and El Dib, Regina. Cannabinoids for spasticity due to multiple sclerosis or paraplegia: A systematic review and meta-analysis of randomized clinical trials. Complementary therapies in medicine 2017. 34</w:t>
      </w:r>
      <w:r w:rsidR="006169C5">
        <w:t>,</w:t>
      </w:r>
      <w:r>
        <w:t xml:space="preserve"> 170-185.</w:t>
      </w:r>
    </w:p>
    <w:p w14:paraId="4ECEB8F3" w14:textId="77777777" w:rsidR="00B045E1" w:rsidRDefault="00B045E1" w:rsidP="008E60E5">
      <w:pPr>
        <w:pStyle w:val="DSENReferences"/>
      </w:pPr>
      <w:r>
        <w:t>de Carvalho Reis, Renandro, Almeida, Kelson James, da Silva Lopes, Luciano, de Melo Mendes, Cintia Maria, Bor-Seng-Shu, Edson. Efficacy and adverse event profile of cannabidiol and medicinal cannabis for treatment-resistant epilepsy: Systematic review and meta-analysis. Epilepsy &amp; behavior : E&amp;B 2020. 102</w:t>
      </w:r>
      <w:r w:rsidR="006169C5">
        <w:t>,</w:t>
      </w:r>
      <w:r>
        <w:t xml:space="preserve"> 106635</w:t>
      </w:r>
      <w:r w:rsidR="006169C5">
        <w:t>.</w:t>
      </w:r>
    </w:p>
    <w:p w14:paraId="4ECEB8F4" w14:textId="77777777" w:rsidR="00B045E1" w:rsidRDefault="00B045E1" w:rsidP="008E60E5">
      <w:pPr>
        <w:pStyle w:val="DSENReferences"/>
      </w:pPr>
      <w:r>
        <w:t>de Carvalho, M. F. F., Dourado, M. R., Fernandes, I. B., Araujo, C. T. P., Mesquita, A. T., and Ramos-Jorge, M. L</w:t>
      </w:r>
      <w:r w:rsidR="006169C5">
        <w:t>.</w:t>
      </w:r>
      <w:r>
        <w:t xml:space="preserve"> Head and neck cancer among marijuana users: a meta-analysis of matched case-control studies. Archives of oral biology 2015. 60 (12) 1750-1755.</w:t>
      </w:r>
    </w:p>
    <w:p w14:paraId="4ECEB8F5" w14:textId="77777777" w:rsidR="00B045E1" w:rsidRDefault="00B045E1" w:rsidP="008E60E5">
      <w:pPr>
        <w:pStyle w:val="DSENReferences"/>
      </w:pPr>
      <w:r>
        <w:t>De Vita, Martin J., Moskal, Dezarie, Maisto, Stephen A., and Ansell, Emily B</w:t>
      </w:r>
      <w:r w:rsidR="006169C5">
        <w:t>.</w:t>
      </w:r>
      <w:r>
        <w:t xml:space="preserve"> Association of Cannabinoid Administration With Experimental Pain in Healthy Adults: A Systematic Review and Meta-analysis. JAMA Psychiatry 2018. 75 (11) 1118-1127.</w:t>
      </w:r>
    </w:p>
    <w:p w14:paraId="4ECEB8F6" w14:textId="77777777" w:rsidR="00B045E1" w:rsidRDefault="00B045E1" w:rsidP="008E60E5">
      <w:pPr>
        <w:pStyle w:val="DSENReferences"/>
      </w:pPr>
      <w:r>
        <w:t>Degenhardt, Louisa, Ferrari, Alize J., Calabria, Bianca, Hall, Wayne D., Norman, Rosana E., McGrath, John, Flaxman, Abraham D., Engell, Rebecca E., Freedman, Greg D., Whiteford, Harvey A., and Vos, Theo. The global epidemiology and contribution of cannabis use and dependence to the global burden of disease: results from the GBD 2010 study. PLoS ONE 2013. 8 (10) e76635</w:t>
      </w:r>
      <w:r w:rsidR="006169C5">
        <w:t>.</w:t>
      </w:r>
    </w:p>
    <w:p w14:paraId="4ECEB8F7" w14:textId="77777777" w:rsidR="00B045E1" w:rsidRDefault="00B045E1" w:rsidP="008E60E5">
      <w:pPr>
        <w:pStyle w:val="DSENReferences"/>
      </w:pPr>
      <w:r>
        <w:t>Dellazizzo, L., Potvin, S., Beaudoin, M., Luigi, M., Dou, B. Y., Giguere, C.-E., and Dumais, A</w:t>
      </w:r>
      <w:r w:rsidR="006169C5">
        <w:t>.</w:t>
      </w:r>
      <w:r>
        <w:t xml:space="preserve"> Cannabis use and violence in patients with severe mental illnesses: A meta-analytical investigation. Psychiatry Research 2019. 274</w:t>
      </w:r>
      <w:r w:rsidR="006169C5">
        <w:t>,</w:t>
      </w:r>
      <w:r>
        <w:t xml:space="preserve"> 42-48.</w:t>
      </w:r>
    </w:p>
    <w:p w14:paraId="4ECEB8F8" w14:textId="77777777" w:rsidR="00B045E1" w:rsidRDefault="00B045E1" w:rsidP="008E60E5">
      <w:pPr>
        <w:pStyle w:val="DSENReferences"/>
      </w:pPr>
      <w:r>
        <w:lastRenderedPageBreak/>
        <w:t>Denier, Niklaus, Walter, Marc, Bendfeldt, Kerstin, Lang, Undine, and Borgwardt, Stefan. Resting state abnormalities in psychosis compared to acute cannabinoids and opioids challenges: a systematic review of functional imaging studies. Current Pharmaceutical Design 2012. 18 (32) 5081-5092.</w:t>
      </w:r>
    </w:p>
    <w:p w14:paraId="4ECEB8F9" w14:textId="77777777" w:rsidR="00B045E1" w:rsidRDefault="00B045E1" w:rsidP="008E60E5">
      <w:pPr>
        <w:pStyle w:val="DSENReferences"/>
      </w:pPr>
      <w:r>
        <w:t>Deshpande, Amol, Mailis-Gagnon, Angela, Zoheiry, Nivan, and Lakha, Shehnaz Fatima. Efficacy and adverse effects of medical marijuana for chronic noncancer pain: Systematic review of randomized controlled trials. Canadian family physician Medecin de famille canadien 2015. 61 (8) e372-e381.</w:t>
      </w:r>
    </w:p>
    <w:p w14:paraId="4ECEB8FA" w14:textId="77777777" w:rsidR="00B045E1" w:rsidRDefault="00B045E1" w:rsidP="008E60E5">
      <w:pPr>
        <w:pStyle w:val="DSENReferences"/>
      </w:pPr>
      <w:r>
        <w:t>Devinsky, Orrin, Thiele, Elizabeth A., Wright, Stephen, Checketts, Daniel, Morrison, Gilmour, Dunayevich, Eduardo, Knappertz, Volker. Cannabidiol efficacy independent of clobazam: Meta-analysis of four randomized controlled trials. Acta neurologica Scandinavica 2020. 142 (6) 531-540</w:t>
      </w:r>
      <w:r w:rsidR="006169C5">
        <w:t>.</w:t>
      </w:r>
    </w:p>
    <w:p w14:paraId="4ECEB8FB" w14:textId="77777777" w:rsidR="00B045E1" w:rsidRDefault="00B045E1" w:rsidP="008E60E5">
      <w:pPr>
        <w:pStyle w:val="DSENReferences"/>
      </w:pPr>
      <w:r>
        <w:t>Doeve, Benthe H., van de Meeberg, Maartje M., van Schaik, Fiona D. M., Fidder, Herma H</w:t>
      </w:r>
      <w:r w:rsidR="006169C5">
        <w:t>.</w:t>
      </w:r>
      <w:r>
        <w:t xml:space="preserve"> A Systematic Review With Meta-Analysis of the Efficacy of Cannabis and Cannabinoids for Inflammatory Bowel Disease: What Can We Learn From Randomized and Nonrandomized Studies?. Journal of clinical gastroenterology 2020</w:t>
      </w:r>
      <w:r w:rsidR="006169C5">
        <w:t>.</w:t>
      </w:r>
    </w:p>
    <w:p w14:paraId="4ECEB8FC" w14:textId="77777777" w:rsidR="00B045E1" w:rsidRDefault="00B045E1" w:rsidP="008E60E5">
      <w:pPr>
        <w:pStyle w:val="DSENReferences"/>
      </w:pPr>
      <w:r>
        <w:t>Donde, Clement, Achim, Amelie M., Brunelin, Jerome, Poulet, Emmanuel, Mondino, Marine, Haesebaert, Frederic. A meta-analysis of craving studies in schizophrenia spectrum disorders. Schizophrenia research 2020. 222</w:t>
      </w:r>
      <w:r w:rsidR="006169C5">
        <w:t>,</w:t>
      </w:r>
      <w:r>
        <w:t xml:space="preserve"> 49-57</w:t>
      </w:r>
      <w:r w:rsidR="006169C5">
        <w:t>.</w:t>
      </w:r>
    </w:p>
    <w:p w14:paraId="4ECEB8FD" w14:textId="77777777" w:rsidR="00B045E1" w:rsidRDefault="00B045E1" w:rsidP="008E60E5">
      <w:pPr>
        <w:pStyle w:val="DSENReferences"/>
      </w:pPr>
      <w:r>
        <w:t>Dosenovic, Svjetlana, Jelicic Kadic, Antonia, Miljanovic, Maja, Biocic, Marina, Boric, Krste, Cavar, Marija, Markovina, Nikolina, Vucic, Katarina, and Puljak, Livia. Interventions for Neuropathic Pain: An Overview of Systematic Reviews. Anesthesia and analgesia 2017. 125 (2) 643-652.</w:t>
      </w:r>
    </w:p>
    <w:p w14:paraId="4ECEB8FE" w14:textId="77777777" w:rsidR="00B045E1" w:rsidRDefault="00B045E1" w:rsidP="008E60E5">
      <w:pPr>
        <w:pStyle w:val="DSENReferences"/>
      </w:pPr>
      <w:r>
        <w:t>Dualibe, Aline Limieri and Osorio, Flavia L</w:t>
      </w:r>
      <w:r w:rsidR="006169C5">
        <w:t>.</w:t>
      </w:r>
      <w:r>
        <w:t xml:space="preserve"> Bipolar Disorder and Early Emotional Trauma: A Critical Literature Review on Indicators of Prevalence Rates and Clinical Outcomes. Harvard review of psychiatry 2017. 25 (5) 198-208.</w:t>
      </w:r>
    </w:p>
    <w:p w14:paraId="4ECEB8FF" w14:textId="77777777" w:rsidR="00B045E1" w:rsidRDefault="00B045E1" w:rsidP="008E60E5">
      <w:pPr>
        <w:pStyle w:val="DSENReferences"/>
      </w:pPr>
      <w:r>
        <w:t>Duperrouzel, Jacqueline C., Granja, Karen, Pacheco-Colon, Ileana, Gonzalez, Raul. Adverse Effects of Cannabis Use on Neurocognitive Functioning: A Systematic Review of Meta- Analytic Studies. Journal of dual diagnosis 2020. 16 (1) 43-57</w:t>
      </w:r>
      <w:r w:rsidR="006169C5">
        <w:t>.</w:t>
      </w:r>
    </w:p>
    <w:p w14:paraId="4ECEB900" w14:textId="77777777" w:rsidR="00B045E1" w:rsidRDefault="00B045E1" w:rsidP="008E60E5">
      <w:pPr>
        <w:pStyle w:val="DSENReferences"/>
      </w:pPr>
      <w:r>
        <w:t>Elvik, Rune. Risk of road accident associated with the use of drugs: a systematic review and meta-analysis of evidence from epidemiological studies. Accident; analysis and prevention 2013. 60</w:t>
      </w:r>
      <w:r w:rsidR="006169C5">
        <w:t>,</w:t>
      </w:r>
      <w:r>
        <w:t xml:space="preserve"> 254-267.</w:t>
      </w:r>
    </w:p>
    <w:p w14:paraId="4ECEB901" w14:textId="77777777" w:rsidR="00B045E1" w:rsidRDefault="00B045E1" w:rsidP="008E60E5">
      <w:pPr>
        <w:pStyle w:val="DSENReferences"/>
      </w:pPr>
      <w:r>
        <w:t>Ergul, Merziye, Nodehi Moghadam, Afsun, Soh, Rachel. The effectiveness of interventions targeting spasticity on functional clinical outcomes in patients with multiple sclerosis: a systematic review of clinical trials. European Journal of Physiotherapy 2020</w:t>
      </w:r>
      <w:r w:rsidR="006169C5">
        <w:t>.</w:t>
      </w:r>
    </w:p>
    <w:p w14:paraId="4ECEB902" w14:textId="77777777" w:rsidR="00B045E1" w:rsidRDefault="00B045E1" w:rsidP="008E60E5">
      <w:pPr>
        <w:pStyle w:val="DSENReferences"/>
      </w:pPr>
      <w:r>
        <w:t>Escelsior, Andrea, Belvederi Murri, Martino, Corsini, Giovanni Pietro, Serafini, Gianluca, Aguglia, Andrea, Zampogna, Domenico, Cattedra, Simone, Nebbia, Jacopo, Trabucco, Alice, Prestia, Davide, Olcese, Martina, Barletta, Elena, Pereira da Silva, Beatriz, Amore, Mario. Cannabinoid use and self-injurious behaviours: A systematic review and meta-analysis. Journal of affective disorders 2021. 278</w:t>
      </w:r>
      <w:r w:rsidR="006169C5">
        <w:t>,</w:t>
      </w:r>
      <w:r>
        <w:t xml:space="preserve"> 85-98</w:t>
      </w:r>
      <w:r w:rsidR="006169C5">
        <w:t>.</w:t>
      </w:r>
    </w:p>
    <w:p w14:paraId="4ECEB903" w14:textId="77777777" w:rsidR="00B045E1" w:rsidRDefault="00B045E1" w:rsidP="008E60E5">
      <w:pPr>
        <w:pStyle w:val="DSENReferences"/>
      </w:pPr>
      <w:r>
        <w:t>Farooqui, Muhammad T., Khan, Muhammad A., Cholankeril, George, Khan, Zubair, Mohammed Abdul, Mubeen K., Li, Andrew A., Shah, Neha, Wu, Lin, Haq, Khwaja, Solanki, Shantanu, Kim, Donghee, and Ahmed, Aijaz. Marijuana is not associated with progression of hepatic fibrosis in liver disease: a systematic review and meta-analysis. European journal of gastroenterology &amp; hepatology 2019. 31 (2) 149-156.</w:t>
      </w:r>
    </w:p>
    <w:p w14:paraId="4ECEB904" w14:textId="77777777" w:rsidR="00B045E1" w:rsidRDefault="00B045E1" w:rsidP="008E60E5">
      <w:pPr>
        <w:pStyle w:val="DSENReferences"/>
      </w:pPr>
      <w:r>
        <w:t>Farris, Megan S., Shakeel, Mohammed K., Addington, Jean. Cannabis use in individuals at clinical high-risk for psychosis: a comprehensive review. Social psychiatry and psychiatric epidemiology 2020. 55 (5) 527-537</w:t>
      </w:r>
      <w:r w:rsidR="006169C5">
        <w:t>.</w:t>
      </w:r>
    </w:p>
    <w:p w14:paraId="4ECEB905" w14:textId="77777777" w:rsidR="00B045E1" w:rsidRDefault="00B045E1" w:rsidP="008E60E5">
      <w:pPr>
        <w:pStyle w:val="DSENReferences"/>
      </w:pPr>
      <w:r>
        <w:lastRenderedPageBreak/>
        <w:t>Figueiredo, Pedro Rafael, Tolomeo, Serenella, Steele, J. Douglas, Baldacchino, Alexander. Neurocognitive consequences of chronic cannabis use: a systematic review and meta-analysis. Neuroscience and biobehavioral reviews 2020. 108</w:t>
      </w:r>
      <w:r w:rsidR="006169C5">
        <w:t>,</w:t>
      </w:r>
      <w:r>
        <w:t xml:space="preserve"> 358-369</w:t>
      </w:r>
      <w:r w:rsidR="006169C5">
        <w:t>.</w:t>
      </w:r>
    </w:p>
    <w:p w14:paraId="4ECEB906" w14:textId="77777777" w:rsidR="00B045E1" w:rsidRDefault="00B045E1" w:rsidP="008E60E5">
      <w:pPr>
        <w:pStyle w:val="DSENReferences"/>
      </w:pPr>
      <w:r>
        <w:t>Fischer, Benedikt, Russell, Cayley, Sabioni, Pamela, van den Brink, Wim, Le Foll, Bernard, Hall, Wayne, Rehm, Jurgen, and Room, Robin. Lower-Risk Cannabis Use Guidelines: A Comprehensive Update of Evidence and Recommendations. American journal of public health 2017. 107 (8) e1-e12.</w:t>
      </w:r>
    </w:p>
    <w:p w14:paraId="4ECEB907" w14:textId="77777777" w:rsidR="00B045E1" w:rsidRDefault="00B045E1" w:rsidP="008E60E5">
      <w:pPr>
        <w:pStyle w:val="DSENReferences"/>
      </w:pPr>
      <w:r>
        <w:t>Fitzcharles, Mary Ann, Ste-Marie, Peter A., Hauser, Winfried, Clauw, Daniel J., Jamal, Shahin, Karsh, Jacob, Landry, Tara, Leclercq, Sharon, Mcdougall, Jason J., Shir, Yoram, Shojania, Kam, and Walsh, Zach. Efficacy, Tolerability, and Safety of Cannabinoid Treatments in the Rheumatic Diseases: A Systematic Review of Randomized Controlled Trials. Arthritis care &amp; research 2016. 68 (5) 681-688.</w:t>
      </w:r>
    </w:p>
    <w:p w14:paraId="4ECEB908" w14:textId="77777777" w:rsidR="00B045E1" w:rsidRDefault="00B045E1" w:rsidP="008E60E5">
      <w:pPr>
        <w:pStyle w:val="DSENReferences"/>
      </w:pPr>
      <w:r>
        <w:t>Foglia, E., Schoeler, T., Klamerus, E., Morgan, K., and Bhattacharyya, S</w:t>
      </w:r>
      <w:r w:rsidR="006169C5">
        <w:t>.</w:t>
      </w:r>
      <w:r>
        <w:t xml:space="preserve"> Cannabis use and adherence to antipsychotic medication: a systematic review and meta-analysis. Psychological Medicine 2017. 47 (10) 1691-1705.</w:t>
      </w:r>
    </w:p>
    <w:p w14:paraId="4ECEB909" w14:textId="77777777" w:rsidR="00B045E1" w:rsidRDefault="00B045E1" w:rsidP="008E60E5">
      <w:pPr>
        <w:pStyle w:val="DSENReferences"/>
      </w:pPr>
      <w:r>
        <w:t>Fond, Guillaume, Lancon, Christophe, Auquier, Pascal, and Boyer, Laurent. [Prevalence of major depression in France in the general population and in specific populations from 2000 to 2018: A systematic review of the literature]. Presse medicale (Paris, France : 1983) 2019. 48 (4) 365-375.</w:t>
      </w:r>
    </w:p>
    <w:p w14:paraId="4ECEB90A" w14:textId="77777777" w:rsidR="00B045E1" w:rsidRDefault="00B045E1" w:rsidP="008E60E5">
      <w:pPr>
        <w:pStyle w:val="DSENReferences"/>
      </w:pPr>
      <w:r>
        <w:t>Freeman, Abigail M., Petrilli, Katherine, Lees, Rachel, Hindocha, Chandni, Mokrysz, Claire, Curran, H. Valerie, Saunders, Rob, Freeman, Tom P</w:t>
      </w:r>
      <w:r w:rsidR="006169C5">
        <w:t>.</w:t>
      </w:r>
      <w:r>
        <w:t xml:space="preserve"> How does cannabidiol (CBD) influence the acute effects of delta-9-tetrahydrocannabinol (THC) in humans? A systematic review. Neuroscience and biobehavioral reviews 2019. 107</w:t>
      </w:r>
      <w:r w:rsidR="006169C5">
        <w:t>,</w:t>
      </w:r>
      <w:r>
        <w:t xml:space="preserve"> 696-712</w:t>
      </w:r>
      <w:r w:rsidR="006169C5">
        <w:t>.</w:t>
      </w:r>
    </w:p>
    <w:p w14:paraId="4ECEB90B" w14:textId="77777777" w:rsidR="00B045E1" w:rsidRDefault="00B045E1" w:rsidP="008E60E5">
      <w:pPr>
        <w:pStyle w:val="DSENReferences"/>
      </w:pPr>
      <w:r>
        <w:t>French, Clare E., Coope, Caroline M., McGuinness, Luke A., Beck, Charles R., Newitt, Sophie, Ahyow, Lauren, Hickman, Matt, Oliver, Isabel. Cannabis use and the risk of tuberculosis: a systematic review. BMC public health 2019. 19 (1) 1006</w:t>
      </w:r>
      <w:r w:rsidR="006169C5">
        <w:t>.</w:t>
      </w:r>
    </w:p>
    <w:p w14:paraId="4ECEB90C" w14:textId="77777777" w:rsidR="00B045E1" w:rsidRDefault="00B045E1" w:rsidP="008E60E5">
      <w:pPr>
        <w:pStyle w:val="DSENReferences"/>
      </w:pPr>
      <w:r>
        <w:t>Friedman, D. and Devinsky, O</w:t>
      </w:r>
      <w:r w:rsidR="006169C5">
        <w:t>.</w:t>
      </w:r>
      <w:r>
        <w:t xml:space="preserve"> Cannabinoids in the treatment of epilepsy. New England Journal of Medicine 2015. 373 (11) 1048-1058.</w:t>
      </w:r>
    </w:p>
    <w:p w14:paraId="4ECEB90D" w14:textId="77777777" w:rsidR="00B045E1" w:rsidRDefault="00B045E1" w:rsidP="008E60E5">
      <w:pPr>
        <w:pStyle w:val="DSENReferences"/>
      </w:pPr>
      <w:r>
        <w:t>Fu, Xiying, Wang, Yanqiao, Wang, Can, Wu, Huijie, Li, Jinyao, Li, Ming, Ma, Qianqian, and Yang, Wei. A mixed treatment comparison on efficacy and safety of treatments for spasticity caused by multiple sclerosis: a systematic review and network meta-analysis. Clinical rehabilitation 2018. 32 (6) 713-721.</w:t>
      </w:r>
    </w:p>
    <w:p w14:paraId="4ECEB90E" w14:textId="77777777" w:rsidR="00B045E1" w:rsidRDefault="00B045E1" w:rsidP="008E60E5">
      <w:pPr>
        <w:pStyle w:val="DSENReferences"/>
      </w:pPr>
      <w:r>
        <w:t>Fusar-Poli, Laura, Cavone, Vito, Tinacci, Silvia, Concas, Ilaria, Petralia, Antonino, Signorelli, Maria Salvina, Diaz-Caneja, Covadonga M., Aguglia, Eugenio. Cannabinoids for People with ASD: A Systematic Review of Published and Ongoing Studies. Brain sciences 2020. 10 (9)</w:t>
      </w:r>
      <w:r w:rsidR="006169C5">
        <w:t>.</w:t>
      </w:r>
    </w:p>
    <w:p w14:paraId="4ECEB90F" w14:textId="77777777" w:rsidR="00B045E1" w:rsidRDefault="00B045E1" w:rsidP="008E60E5">
      <w:pPr>
        <w:pStyle w:val="DSENReferences"/>
      </w:pPr>
      <w:r>
        <w:t>Gandhi, Shreyas, Vasisth, Gaurav, and Kapoor, Anil. Systematic review of the potential role of cannabinoids as antiproliferative agents for urological cancers. Canadian Urological Association journal = Journal de l'Association des urologues du Canada 2017. 11 (3-4) E138-E142.</w:t>
      </w:r>
    </w:p>
    <w:p w14:paraId="4ECEB910" w14:textId="77777777" w:rsidR="00B045E1" w:rsidRDefault="00B045E1" w:rsidP="008E60E5">
      <w:pPr>
        <w:pStyle w:val="DSENReferences"/>
      </w:pPr>
      <w:r>
        <w:t>Garcia, Karen and Rada, Gabriel. Do cannabinoids have a role to play in Tourette's syndrome?. Medwave 2016. 16 (Suppl5) e6793</w:t>
      </w:r>
      <w:r w:rsidR="006169C5">
        <w:t>.</w:t>
      </w:r>
    </w:p>
    <w:p w14:paraId="4ECEB911" w14:textId="77777777" w:rsidR="00B045E1" w:rsidRDefault="00B045E1" w:rsidP="008E60E5">
      <w:pPr>
        <w:pStyle w:val="DSENReferences"/>
      </w:pPr>
      <w:r>
        <w:t>Gates, Peter J., Albertella, Lucy, and Copeland, Jan. The effects of cannabinoid administration on sleep: a systematic review of human studies. Sleep Medicine Reviews 2014. 18 (6) 477-487.</w:t>
      </w:r>
    </w:p>
    <w:p w14:paraId="4ECEB912" w14:textId="77777777" w:rsidR="00B045E1" w:rsidRDefault="00B045E1" w:rsidP="008E60E5">
      <w:pPr>
        <w:pStyle w:val="DSENReferences"/>
      </w:pPr>
      <w:r>
        <w:t>Gates, Peter, Albertella, Lucy, and Copeland, Jan. Cannabis withdrawal and sleep: A systematic review of human studies. Substance abuse 2016. 37 (1) 255-269.</w:t>
      </w:r>
    </w:p>
    <w:p w14:paraId="4ECEB913" w14:textId="77777777" w:rsidR="00B045E1" w:rsidRDefault="00B045E1" w:rsidP="008E60E5">
      <w:pPr>
        <w:pStyle w:val="DSENReferences"/>
      </w:pPr>
      <w:r>
        <w:t>Geoffroy, Pierre Alexis, Etain, Bruno, and Houenou, Josselin. Gene x environment interactions in schizophrenia and bipolar disorder: evidence from neuroimaging. Frontiers in Psychiatry 2013. 4</w:t>
      </w:r>
      <w:r w:rsidR="006169C5">
        <w:t>,</w:t>
      </w:r>
      <w:r>
        <w:t xml:space="preserve"> 136</w:t>
      </w:r>
      <w:r w:rsidR="006169C5">
        <w:t>.</w:t>
      </w:r>
    </w:p>
    <w:p w14:paraId="4ECEB914" w14:textId="77777777" w:rsidR="00B045E1" w:rsidRDefault="00B045E1" w:rsidP="008E60E5">
      <w:pPr>
        <w:pStyle w:val="DSENReferences"/>
      </w:pPr>
      <w:r>
        <w:t xml:space="preserve">Ghabrash, Maykel Farag, Coronado-Montoya, Stephanie, Aoun, John, Gagne, Andree-Anne, Mansour, Flavi, Ouellet-Plamondon, Clairelaine, Trepanier, Annie, Jutras-Aswad, Didier. Cannabidiol for the </w:t>
      </w:r>
      <w:r>
        <w:lastRenderedPageBreak/>
        <w:t>treatment of psychosis among patients with schizophrenia and other primary psychotic disorders: A systematic review with a risk of bias assessment. Psychiatry research 2020. 286</w:t>
      </w:r>
      <w:r w:rsidR="006169C5">
        <w:t>,</w:t>
      </w:r>
      <w:r>
        <w:t xml:space="preserve"> 112890</w:t>
      </w:r>
      <w:r w:rsidR="006169C5">
        <w:t>.</w:t>
      </w:r>
    </w:p>
    <w:p w14:paraId="4ECEB915" w14:textId="77777777" w:rsidR="00B045E1" w:rsidRDefault="00B045E1" w:rsidP="008E60E5">
      <w:pPr>
        <w:pStyle w:val="DSENReferences"/>
      </w:pPr>
      <w:r>
        <w:t>Gibbs, Melanie, Winsper, Catherine, Marwaha, Steven, Gilbert, Eleanor, Broome, Matthew, and Singh, Swaran P</w:t>
      </w:r>
      <w:r w:rsidR="006169C5">
        <w:t>.</w:t>
      </w:r>
      <w:r>
        <w:t xml:space="preserve"> Cannabis use and mania symptoms: a systematic review and meta-analysis. Journal of Affective Disorders 2015. 171</w:t>
      </w:r>
      <w:r w:rsidR="006169C5">
        <w:t>,</w:t>
      </w:r>
      <w:r>
        <w:t xml:space="preserve"> 39-47.</w:t>
      </w:r>
    </w:p>
    <w:p w14:paraId="4ECEB916" w14:textId="77777777" w:rsidR="00B045E1" w:rsidRDefault="00B045E1" w:rsidP="008E60E5">
      <w:pPr>
        <w:pStyle w:val="DSENReferences"/>
      </w:pPr>
      <w:r>
        <w:t>Giorgetti, Arianna, Busardo, Francesco Paolo, Tittarelli, Roberta, Auwarter, Volker, Giorgetti, Raffaele. Post-Mortem Toxicology: A Systematic Review of Death Cases Involving Synthetic Cannabinoid Receptor Agonists. Frontiers in psychiatry 2020. 11</w:t>
      </w:r>
      <w:r w:rsidR="006169C5">
        <w:t>,</w:t>
      </w:r>
      <w:r>
        <w:t xml:space="preserve"> 464</w:t>
      </w:r>
      <w:r w:rsidR="006169C5">
        <w:t>.</w:t>
      </w:r>
    </w:p>
    <w:p w14:paraId="4ECEB917" w14:textId="77777777" w:rsidR="00B045E1" w:rsidRDefault="00B045E1" w:rsidP="008E60E5">
      <w:pPr>
        <w:pStyle w:val="DSENReferences"/>
      </w:pPr>
      <w:r>
        <w:t>Gloss, David and Vickrey, Barbara. Cannabinoids for epilepsy. The Cochrane database of systematic reviews 2014. (3) CD009270</w:t>
      </w:r>
      <w:r w:rsidR="006169C5">
        <w:t>.</w:t>
      </w:r>
    </w:p>
    <w:p w14:paraId="4ECEB918" w14:textId="77777777" w:rsidR="00B045E1" w:rsidRDefault="00B045E1" w:rsidP="008E60E5">
      <w:pPr>
        <w:pStyle w:val="DSENReferences"/>
      </w:pPr>
      <w:r>
        <w:t>Goldenberg, Matthew, IsHak, Waguih William, and Danovitch, Itai. Quality of life and recreational cannabis use. The American journal on addictions 2017. 26 (1) 8-25.</w:t>
      </w:r>
    </w:p>
    <w:p w14:paraId="4ECEB919" w14:textId="77777777" w:rsidR="00B045E1" w:rsidRDefault="00B045E1" w:rsidP="008E60E5">
      <w:pPr>
        <w:pStyle w:val="DSENReferences"/>
      </w:pPr>
      <w:r>
        <w:t>Gomez Ochoa, S. A</w:t>
      </w:r>
      <w:r w:rsidR="006169C5">
        <w:t>.</w:t>
      </w:r>
      <w:r>
        <w:t xml:space="preserve"> Stroke and cannabis use in patients with no cardiovascular risk factors: A systematic review of case reports. Neurologia 2017</w:t>
      </w:r>
      <w:r w:rsidR="006169C5">
        <w:t>.</w:t>
      </w:r>
    </w:p>
    <w:p w14:paraId="4ECEB91A" w14:textId="77777777" w:rsidR="00B045E1" w:rsidRDefault="00B045E1" w:rsidP="008E60E5">
      <w:pPr>
        <w:pStyle w:val="DSENReferences"/>
      </w:pPr>
      <w:r>
        <w:t>Gorey, Claire, Kuhns, Lauren, Smaragdi, Eleni, Kroon, Emese, and Cousijn, Janna. Age-related differences in the impact of cannabis use on the brain and cognition: a systematic review. European Archives of Psychiatry and Clinical Neuroscience 2019. 269 (1) 37-58.</w:t>
      </w:r>
    </w:p>
    <w:p w14:paraId="4ECEB91B" w14:textId="77777777" w:rsidR="00B045E1" w:rsidRDefault="00B045E1" w:rsidP="008E60E5">
      <w:pPr>
        <w:pStyle w:val="DSENReferences"/>
      </w:pPr>
      <w:r>
        <w:t>Gray, R., Bressington, D., Hughes, E., and Ivanecka, A</w:t>
      </w:r>
      <w:r w:rsidR="006169C5">
        <w:t>.</w:t>
      </w:r>
      <w:r>
        <w:t xml:space="preserve"> A systematic review of the effects of novel psychoactive substances 'legal highs' on people with severe mental illness. Journal of psychiatric and mental health nursing 2016. 23 (5) 267-281.</w:t>
      </w:r>
    </w:p>
    <w:p w14:paraId="4ECEB91C" w14:textId="77777777" w:rsidR="00B045E1" w:rsidRDefault="00B045E1" w:rsidP="008E60E5">
      <w:pPr>
        <w:pStyle w:val="DSENReferences"/>
      </w:pPr>
      <w:r>
        <w:t>Guillouard, M., Authier, N., Pereira, B., Soubrier, M., Mathieu, S</w:t>
      </w:r>
      <w:r w:rsidR="006169C5">
        <w:t>.</w:t>
      </w:r>
      <w:r>
        <w:t xml:space="preserve"> Cannabis use assessment and its impact on pain in rheumatologic diseases: a systematic review and meta-analysis. Rheumatology (Oxford, England) 2021. 60 (2) 549-556</w:t>
      </w:r>
      <w:r w:rsidR="006169C5">
        <w:t>.</w:t>
      </w:r>
    </w:p>
    <w:p w14:paraId="4ECEB91D" w14:textId="77777777" w:rsidR="00B045E1" w:rsidRDefault="00B045E1" w:rsidP="008E60E5">
      <w:pPr>
        <w:pStyle w:val="DSENReferences"/>
      </w:pPr>
      <w:r>
        <w:t>Guinguis, Rami, Ruiz, Maria Isabel, and Rada, Gabriel. Is cannabidiol an effective treatment for schizophrenia?. Medwave 2017. 17 (7) e7010</w:t>
      </w:r>
      <w:r w:rsidR="006169C5">
        <w:t>.</w:t>
      </w:r>
    </w:p>
    <w:p w14:paraId="4ECEB91E" w14:textId="77777777" w:rsidR="00B045E1" w:rsidRDefault="00B045E1" w:rsidP="008E60E5">
      <w:pPr>
        <w:pStyle w:val="DSENReferences"/>
      </w:pPr>
      <w:r>
        <w:t>Gunderson, Erik W., Haughey, Heather M., Ait-Daoud, Nassima, Joshi, Amruta S., and Hart, Carl L</w:t>
      </w:r>
      <w:r w:rsidR="006169C5">
        <w:t>.</w:t>
      </w:r>
      <w:r>
        <w:t xml:space="preserve"> "Spice" and "K2" herbal highs: a case series and systematic review of the clinical effects and biopsychosocial implications of synthetic cannabinoid use in humans. The American journal on addictions 2012. 21 (4) 320-326.</w:t>
      </w:r>
    </w:p>
    <w:p w14:paraId="4ECEB91F" w14:textId="77777777" w:rsidR="00B045E1" w:rsidRDefault="00B045E1" w:rsidP="008E60E5">
      <w:pPr>
        <w:pStyle w:val="DSENReferences"/>
      </w:pPr>
      <w:r>
        <w:t>Gunning, Boudewijn, Mazurkiewicz-Beldzinska, Maria, Chin, Richard F. M., Bhathal, Hari, Nortvedt, Charlotte, Dunayevich, Eduardo, Checketts, Daniel. Cannabidiol in conjunction with clobazam: analysis of four randomized controlled trials. Acta neurologica Scandinavica 2021. 143 (2) 154-163</w:t>
      </w:r>
      <w:r w:rsidR="006169C5">
        <w:t>.</w:t>
      </w:r>
    </w:p>
    <w:p w14:paraId="4ECEB920" w14:textId="77777777" w:rsidR="00B045E1" w:rsidRDefault="00B045E1" w:rsidP="008E60E5">
      <w:pPr>
        <w:pStyle w:val="DSENReferences"/>
      </w:pPr>
      <w:r>
        <w:t>Haden, Mark, Archer, John R. H., Dargan, Paul I., and Wood, David M</w:t>
      </w:r>
      <w:r w:rsidR="006169C5">
        <w:t>.</w:t>
      </w:r>
      <w:r>
        <w:t xml:space="preserve"> MDMB-CHMICA: Availability, Patterns of Use, and Toxicity Associated With This Novel Psychoactive Substance. Substance use &amp; misuse 2017. 52 (2) 223-232.</w:t>
      </w:r>
    </w:p>
    <w:p w14:paraId="4ECEB921" w14:textId="77777777" w:rsidR="00B045E1" w:rsidRDefault="00B045E1" w:rsidP="008E60E5">
      <w:pPr>
        <w:pStyle w:val="DSENReferences"/>
      </w:pPr>
      <w:r>
        <w:t>Hasan, Alkomiet, von Keller, Rupert, Friemel, Chris Maria, Hall, Wayne, Schneider, Miriam, Koethe, Dagmar, Leweke, F. Markus, Strube, Wolfgang, Hoch, Eva. Cannabis use and psychosis: a review of reviews. European archives of psychiatry and clinical neuroscience 2020. 270 (4) 403-412</w:t>
      </w:r>
      <w:r w:rsidR="006169C5">
        <w:t>.</w:t>
      </w:r>
    </w:p>
    <w:p w14:paraId="4ECEB922" w14:textId="77777777" w:rsidR="00B045E1" w:rsidRDefault="00B045E1" w:rsidP="008E60E5">
      <w:pPr>
        <w:pStyle w:val="DSENReferences"/>
      </w:pPr>
      <w:r>
        <w:t>Hellem, Tracy, Shi, Xianfeng, Latendresse, Gwen, and Renshaw, Perry F</w:t>
      </w:r>
      <w:r w:rsidR="006169C5">
        <w:t>.</w:t>
      </w:r>
      <w:r>
        <w:t xml:space="preserve"> The Utility of Magnetic Resonance Spectroscopy for Understanding Substance Use Disorders: A Systematic Review of the Literature. Journal of the American Psychiatric Nurses Association 2015. 21 (4) 244-275.</w:t>
      </w:r>
    </w:p>
    <w:p w14:paraId="4ECEB923" w14:textId="77777777" w:rsidR="00B045E1" w:rsidRDefault="00B045E1" w:rsidP="008E60E5">
      <w:pPr>
        <w:pStyle w:val="DSENReferences"/>
      </w:pPr>
      <w:r>
        <w:t>Herzog, Samuel, Shanahan, Marian, Grimison, Peter, Tran, Anh, Wong, Nicole, Lintzeris, Nicholas, Simes, John, Stockler, Martin, and Morton, Rachael L</w:t>
      </w:r>
      <w:r w:rsidR="006169C5">
        <w:t>.</w:t>
      </w:r>
      <w:r>
        <w:t xml:space="preserve"> Systematic Review of the Costs and Benefits of </w:t>
      </w:r>
      <w:r>
        <w:lastRenderedPageBreak/>
        <w:t>Prescribed Cannabis-Based Medicines for the Management of Chronic Illness: Lessons from Multiple Sclerosis. PharmacoEconomics 2018. 36 (1) 67-78.</w:t>
      </w:r>
    </w:p>
    <w:p w14:paraId="4ECEB924" w14:textId="77777777" w:rsidR="00B045E1" w:rsidRDefault="00B045E1" w:rsidP="008E60E5">
      <w:pPr>
        <w:pStyle w:val="DSENReferences"/>
      </w:pPr>
      <w:r>
        <w:t>Hindley, Guy, Beck, Katherine, Borgan, Faith, Ginestet, Cedric E., McCutcheon, Robert, Kleinloog, Daniel, Ganesh, Suhas, Radhakrishnan, Rajiv, D'Souza, Deepak Cyril, Howes, Oliver D</w:t>
      </w:r>
      <w:r w:rsidR="006169C5">
        <w:t>.</w:t>
      </w:r>
      <w:r>
        <w:t xml:space="preserve"> Psychiatric symptoms caused by cannabis constituents: a systematic review and meta-analysis. The lancet. Psychiatry 2020. 7 (4) 344-353</w:t>
      </w:r>
      <w:r w:rsidR="006169C5">
        <w:t>.</w:t>
      </w:r>
    </w:p>
    <w:p w14:paraId="4ECEB925" w14:textId="77777777" w:rsidR="00B045E1" w:rsidRDefault="00B045E1" w:rsidP="008E60E5">
      <w:pPr>
        <w:pStyle w:val="DSENReferences"/>
      </w:pPr>
      <w:r>
        <w:t>Hobbs, Melissa, Kalk, Nicola J., Morrison, Paul D., and Stone, James M</w:t>
      </w:r>
      <w:r w:rsidR="006169C5">
        <w:t>.</w:t>
      </w:r>
      <w:r>
        <w:t xml:space="preserve"> Spicing it up - synthetic cannabinoid receptor agonists and psychosis - a systematic review. European neuropsychopharmacology : the journal of the European College of Neuropsychopharmacology 2018. 28 (12) 1289-1304.</w:t>
      </w:r>
    </w:p>
    <w:p w14:paraId="4ECEB926" w14:textId="77777777" w:rsidR="00B045E1" w:rsidRDefault="00B045E1" w:rsidP="008E60E5">
      <w:pPr>
        <w:pStyle w:val="DSENReferences"/>
      </w:pPr>
      <w:r>
        <w:t>Holitzki, Hannah, Dowsett, Laura E., Spackman, Eldon, Noseworthy, Tom, and Clement, Fiona. Health effects of exposure to second- and third-hand marijuana smoke: a systematic review. CMAJ open 2017. 5 (4) E814-E822.</w:t>
      </w:r>
    </w:p>
    <w:p w14:paraId="4ECEB927" w14:textId="77777777" w:rsidR="00B045E1" w:rsidRDefault="00B045E1" w:rsidP="008E60E5">
      <w:pPr>
        <w:pStyle w:val="DSENReferences"/>
      </w:pPr>
      <w:r>
        <w:t>Hostiuc, Sorin, Moldoveanu, Alin, Negoi, Ionut, and Drima, Eduard. The Association of Unfavorable Traffic Events and Cannabis Usage: A Meta-Analysis. Frontiers in Pharmacology 2018. 9</w:t>
      </w:r>
      <w:r w:rsidR="006169C5">
        <w:t>,</w:t>
      </w:r>
      <w:r>
        <w:t xml:space="preserve"> 99</w:t>
      </w:r>
      <w:r w:rsidR="006169C5">
        <w:t>.</w:t>
      </w:r>
    </w:p>
    <w:p w14:paraId="4ECEB928" w14:textId="77777777" w:rsidR="00B045E1" w:rsidRDefault="00B045E1" w:rsidP="008E60E5">
      <w:pPr>
        <w:pStyle w:val="DSENReferences"/>
      </w:pPr>
      <w:r>
        <w:t>Houze, Berengere, El-Khatib, Hejar, and Arbour, Caroline. Reprint of: Efficacy, tolerability, and safety of non-pharmacological therapies for chronic pain: An umbrella review on various CAM approaches. Progress in neuro-psychopharmacology &amp; biological psychiatry 2018. 87 (Pt B) 307-321.</w:t>
      </w:r>
    </w:p>
    <w:p w14:paraId="4ECEB929" w14:textId="77777777" w:rsidR="00B045E1" w:rsidRDefault="00B045E1" w:rsidP="008E60E5">
      <w:pPr>
        <w:pStyle w:val="DSENReferences"/>
      </w:pPr>
      <w:r>
        <w:t>Huestis, Marilyn A., Solimini, Renata, Pichini, Simona, Pacifici, Roberta, Carlier, Jeremy, Busardo, Francesco Paolo. Cannabidiol adverse effects and toxicity. Current Neuropharmacology 2019. 17 (10) 974-989</w:t>
      </w:r>
      <w:r w:rsidR="006169C5">
        <w:t>.</w:t>
      </w:r>
    </w:p>
    <w:p w14:paraId="4ECEB92A" w14:textId="77777777" w:rsidR="00B045E1" w:rsidRDefault="00B045E1" w:rsidP="008E60E5">
      <w:pPr>
        <w:pStyle w:val="DSENReferences"/>
      </w:pPr>
      <w:r>
        <w:t>Huntley, A. and Ernst, E</w:t>
      </w:r>
      <w:r w:rsidR="006169C5">
        <w:t>.</w:t>
      </w:r>
      <w:r>
        <w:t xml:space="preserve"> Herbal medicines for asthma: a systematic review. Thorax 2000. 55 (11) 925-929.</w:t>
      </w:r>
    </w:p>
    <w:p w14:paraId="4ECEB92B" w14:textId="77777777" w:rsidR="00B045E1" w:rsidRDefault="00B045E1" w:rsidP="008E60E5">
      <w:pPr>
        <w:pStyle w:val="DSENReferences"/>
      </w:pPr>
      <w:r>
        <w:t>Ilic, Boris, Svab, Vesna, Sedic, Biserka, Kovacevic, Irena, Friganovic, Adriano, and Juric, Ena. Mental Health in Domesticated Immigrant Population - a Systematic Review. Psychiatria Danubina 2017. 29 (3) 273-281.</w:t>
      </w:r>
    </w:p>
    <w:p w14:paraId="4ECEB92C" w14:textId="77777777" w:rsidR="00B045E1" w:rsidRDefault="00B045E1" w:rsidP="008E60E5">
      <w:pPr>
        <w:pStyle w:val="DSENReferences"/>
      </w:pPr>
      <w:r>
        <w:t>Iseger, Tabitha A. and Bossong, Matthijs G</w:t>
      </w:r>
      <w:r w:rsidR="006169C5">
        <w:t>.</w:t>
      </w:r>
      <w:r>
        <w:t xml:space="preserve"> A systematic review of the antipsychotic properties of cannabidiol in humans. Schizophrenia Research 2015. 162 (1-3) 153-161.</w:t>
      </w:r>
    </w:p>
    <w:p w14:paraId="4ECEB92D" w14:textId="77777777" w:rsidR="00B045E1" w:rsidRDefault="00B045E1" w:rsidP="008E60E5">
      <w:pPr>
        <w:pStyle w:val="DSENReferences"/>
      </w:pPr>
      <w:r>
        <w:t>IsHak, Waguih William, Wen, Raymond Y., Naghdechi, Lancer, Vanle, Brigitte, Dang, Jonathan, Knosp, Michelle, Dascal, Julieta, Marcia, Lobsang, Gohar, Yasmine, Eskander, Lidia, Yadegar, Justin, Hanna, Sophia, Sadek, Antonious, Aguilar-Hernandez, Leslie, Danovitch, Itai, and Louy, Charles. Pain and Depression: A Systematic Review. Harvard review of psychiatry 2018. 26 (6) 352-363.</w:t>
      </w:r>
    </w:p>
    <w:p w14:paraId="4ECEB92E" w14:textId="77777777" w:rsidR="00B045E1" w:rsidRDefault="00B045E1" w:rsidP="008E60E5">
      <w:pPr>
        <w:pStyle w:val="DSENReferences"/>
      </w:pPr>
      <w:r>
        <w:t>Jacobson, Maya R., Watts, Jeremy J., Boileau, Isabelle, Tong, Junchao, and Mizrahi, Romina. A systematic review of phytocannabinoid exposure on the endocannabinoid system: Implications for psychosis. European neuropsychopharmacology : the journal of the European College of Neuropsychopharmacology 2019. 29 (3) 330-348.</w:t>
      </w:r>
    </w:p>
    <w:p w14:paraId="4ECEB92F" w14:textId="77777777" w:rsidR="00B045E1" w:rsidRDefault="00B045E1" w:rsidP="008E60E5">
      <w:pPr>
        <w:pStyle w:val="DSENReferences"/>
      </w:pPr>
      <w:r>
        <w:t>Jawahar, Rachel, Oh, Unsong, Yang, Shibing, and Lapane, Kate L</w:t>
      </w:r>
      <w:r w:rsidR="006169C5">
        <w:t>.</w:t>
      </w:r>
      <w:r>
        <w:t xml:space="preserve"> A systematic review of pharmacological pain management in multiple sclerosis. Drugs 2013. 73 (15) 1711-1722.</w:t>
      </w:r>
    </w:p>
    <w:p w14:paraId="4ECEB930" w14:textId="77777777" w:rsidR="00B045E1" w:rsidRDefault="00B045E1" w:rsidP="008E60E5">
      <w:pPr>
        <w:pStyle w:val="DSENReferences"/>
      </w:pPr>
      <w:r>
        <w:t>Jonas, Andrea M., Raj, Rishi. Vaping-Related Acute Parenchymal Lung Injury: A Systematic Review. Chest 2020. 158 (4) 1555-1565</w:t>
      </w:r>
      <w:r w:rsidR="006169C5">
        <w:t>.</w:t>
      </w:r>
    </w:p>
    <w:p w14:paraId="4ECEB931" w14:textId="77777777" w:rsidR="00B045E1" w:rsidRDefault="00B045E1" w:rsidP="008E60E5">
      <w:pPr>
        <w:pStyle w:val="DSENReferences"/>
      </w:pPr>
      <w:r>
        <w:t>Jouanjus, Emilie, Raymond, Valentin, Lapeyre-Mestre, Maryse, and Wolff, Valerie. What is the Current Knowledge About the Cardiovascular Risk for Users of Cannabis-Based Products? A Systematic Review. Current atherosclerosis reports 2017. 19 (6) 26</w:t>
      </w:r>
      <w:r w:rsidR="006169C5">
        <w:t>.</w:t>
      </w:r>
    </w:p>
    <w:p w14:paraId="4ECEB932" w14:textId="77777777" w:rsidR="00B045E1" w:rsidRDefault="00B045E1" w:rsidP="008E60E5">
      <w:pPr>
        <w:pStyle w:val="DSENReferences"/>
      </w:pPr>
      <w:r>
        <w:lastRenderedPageBreak/>
        <w:t>Jung, Flora, Lee, Yung, Manzoor, Saba, Hong, Dennis, Doumouras, Aristithes G</w:t>
      </w:r>
      <w:r w:rsidR="006169C5">
        <w:t>.</w:t>
      </w:r>
      <w:r>
        <w:t xml:space="preserve"> Effects of Perioperative Cannabis Use on Bariatric Surgical Outcomes: a Systematic Review. Obesity surgery 2021. 31 (1) 299-306</w:t>
      </w:r>
      <w:r w:rsidR="006169C5">
        <w:t>.</w:t>
      </w:r>
    </w:p>
    <w:p w14:paraId="4ECEB933" w14:textId="77777777" w:rsidR="00B045E1" w:rsidRDefault="00B045E1" w:rsidP="008E60E5">
      <w:pPr>
        <w:pStyle w:val="DSENReferences"/>
      </w:pPr>
      <w:r>
        <w:t>Kafil, Tahir S., Nguyen, Tran M., MacDonald, John K., and Chande, Nilesh. Cannabis for the treatment of Crohn's disease. The Cochrane database of systematic reviews 2018. 11</w:t>
      </w:r>
      <w:r w:rsidR="006169C5">
        <w:t>,</w:t>
      </w:r>
      <w:r>
        <w:t xml:space="preserve"> CD012853</w:t>
      </w:r>
      <w:r w:rsidR="006169C5">
        <w:t>.</w:t>
      </w:r>
    </w:p>
    <w:p w14:paraId="4ECEB934" w14:textId="77777777" w:rsidR="00B045E1" w:rsidRDefault="00B045E1" w:rsidP="008E60E5">
      <w:pPr>
        <w:pStyle w:val="DSENReferences"/>
      </w:pPr>
      <w:r>
        <w:t>Kafil, Tahir S., Nguyen, Tran M., MacDonald, John K., and Chande, Nilesh. Cannabis for the treatment of ulcerative colitis. The Cochrane database of systematic reviews 2018. 11</w:t>
      </w:r>
      <w:r w:rsidR="006169C5">
        <w:t>,</w:t>
      </w:r>
      <w:r>
        <w:t xml:space="preserve"> CD012954</w:t>
      </w:r>
      <w:r w:rsidR="006169C5">
        <w:t>.</w:t>
      </w:r>
    </w:p>
    <w:p w14:paraId="4ECEB935" w14:textId="77777777" w:rsidR="00B045E1" w:rsidRDefault="00B045E1" w:rsidP="008E60E5">
      <w:pPr>
        <w:pStyle w:val="DSENReferences"/>
      </w:pPr>
      <w:r>
        <w:t>Kafil, Tahir S., Nguyen, Tran M., MacDonald, John K., Chande, Nilesh. Cannabis for the Treatment of Crohn's Disease and Ulcerative Colitis: Evidence From Cochrane Reviews. Inflammatory bowel diseases 2020. 26 (4) 502-509</w:t>
      </w:r>
      <w:r w:rsidR="006169C5">
        <w:t>.</w:t>
      </w:r>
    </w:p>
    <w:p w14:paraId="4ECEB936" w14:textId="77777777" w:rsidR="00B045E1" w:rsidRDefault="00B045E1" w:rsidP="008E60E5">
      <w:pPr>
        <w:pStyle w:val="DSENReferences"/>
      </w:pPr>
      <w:r>
        <w:t>Kamp, Felicia, Proebstl, Lisa, Penzel, Nora, Adorjan, Kristina, Ilankovic, Andrej, Pogarell, Oliver, Koller, Gabi, Soyka, Michael, Falkai, Peter, Koutsouleris, Nikolaos, and Kambeitz, Joseph. Effects of sedative drug use on the dopamine system: a systematic review and meta-analysis of in vivo neuroimaging studies. Neuropsychopharmacology : official publication of the American College of Neuropsychopharmacology 2019. 44 (4) 660-667.</w:t>
      </w:r>
    </w:p>
    <w:p w14:paraId="4ECEB937" w14:textId="77777777" w:rsidR="00B045E1" w:rsidRDefault="00B045E1" w:rsidP="008E60E5">
      <w:pPr>
        <w:pStyle w:val="DSENReferences"/>
      </w:pPr>
      <w:r>
        <w:t>Karyadi, Kenny A., VanderVeen, J. Davis, and Cyders, Melissa A</w:t>
      </w:r>
      <w:r w:rsidR="006169C5">
        <w:t>.</w:t>
      </w:r>
      <w:r>
        <w:t xml:space="preserve"> A meta-analysis of the relationship between trait mindfulness and substance use behaviors. Drug and Alcohol Dependence 2014. 143</w:t>
      </w:r>
      <w:r w:rsidR="006169C5">
        <w:t>,</w:t>
      </w:r>
      <w:r>
        <w:t xml:space="preserve"> 1-10.</w:t>
      </w:r>
    </w:p>
    <w:p w14:paraId="4ECEB938" w14:textId="77777777" w:rsidR="00B045E1" w:rsidRDefault="00B045E1" w:rsidP="008E60E5">
      <w:pPr>
        <w:pStyle w:val="DSENReferences"/>
      </w:pPr>
      <w:r>
        <w:t>Katchan, Valeria, David, Paula, and Shoenfeld, Yehuda. Cannabinoids and autoimmune diseases: A systematic review. Autoimmunity reviews 2016. 15 (6) 513-528.</w:t>
      </w:r>
    </w:p>
    <w:p w14:paraId="4ECEB939" w14:textId="77777777" w:rsidR="00B045E1" w:rsidRDefault="00B045E1" w:rsidP="008E60E5">
      <w:pPr>
        <w:pStyle w:val="DSENReferences"/>
      </w:pPr>
      <w:r>
        <w:t>Keboa, Mark Tambe, Enriquez, Ninoska, Martel, Marc, Nicolau, Belinda, Macdonald, Mary Ellen. Oral Health Implications of Cannabis Smoking: A Rapid Evidence Review. Journal (Canadian Dental Association) 2020. 86</w:t>
      </w:r>
      <w:r w:rsidR="006169C5">
        <w:t>,</w:t>
      </w:r>
      <w:r>
        <w:t xml:space="preserve"> k2</w:t>
      </w:r>
      <w:r w:rsidR="006169C5">
        <w:t>.</w:t>
      </w:r>
    </w:p>
    <w:p w14:paraId="4ECEB93A" w14:textId="77777777" w:rsidR="00B045E1" w:rsidRDefault="00B045E1" w:rsidP="008E60E5">
      <w:pPr>
        <w:pStyle w:val="DSENReferences"/>
      </w:pPr>
      <w:r>
        <w:t>Kedzior, Karina Karolina and Laeber, Lisa Tabata. A positive association between anxiety disorders and cannabis use or cannabis use disorders in the general population--a meta-analysis of 31 studies. BMC Psychiatry 2014. 14</w:t>
      </w:r>
      <w:r w:rsidR="006169C5">
        <w:t>,</w:t>
      </w:r>
      <w:r>
        <w:t xml:space="preserve"> 136</w:t>
      </w:r>
      <w:r w:rsidR="006169C5">
        <w:t>.</w:t>
      </w:r>
    </w:p>
    <w:p w14:paraId="4ECEB93B" w14:textId="77777777" w:rsidR="00B045E1" w:rsidRDefault="00B045E1" w:rsidP="008E60E5">
      <w:pPr>
        <w:pStyle w:val="DSENReferences"/>
      </w:pPr>
      <w:r>
        <w:t>Keeley, P. W</w:t>
      </w:r>
      <w:r w:rsidR="006169C5">
        <w:t>.</w:t>
      </w:r>
      <w:r>
        <w:t xml:space="preserve"> Nausea and vomiting in people with cancer and other chronic diseases. BMJ clinical evidence 2009. 2009</w:t>
      </w:r>
      <w:r w:rsidR="006169C5">
        <w:t>.</w:t>
      </w:r>
    </w:p>
    <w:p w14:paraId="4ECEB93C" w14:textId="77777777" w:rsidR="00B045E1" w:rsidRDefault="00B045E1" w:rsidP="008E60E5">
      <w:pPr>
        <w:pStyle w:val="DSENReferences"/>
      </w:pPr>
      <w:r>
        <w:t>Kennedy, Michael C</w:t>
      </w:r>
      <w:r w:rsidR="006169C5">
        <w:t>.</w:t>
      </w:r>
      <w:r>
        <w:t xml:space="preserve"> Cannabis: Exercise performance and sport. A systematic review. Journal of science and medicine in sport 2017. 20 (9) 825-829.</w:t>
      </w:r>
    </w:p>
    <w:p w14:paraId="4ECEB93D" w14:textId="77777777" w:rsidR="00B045E1" w:rsidRDefault="00B045E1" w:rsidP="008E60E5">
      <w:pPr>
        <w:pStyle w:val="DSENReferences"/>
      </w:pPr>
      <w:r>
        <w:t>Khan, Rabia, Raafey, Muhammad Abdur, Naveed, Sadiq, Mian, Nadeem, Fida, Ania, Aedma, Kapil Kiran. The therapeutic role of Cannabidiol in mental health: A systematic review. Journal of Cannabis Research 2020. 2 (1) 2</w:t>
      </w:r>
      <w:r w:rsidR="006169C5">
        <w:t>.</w:t>
      </w:r>
    </w:p>
    <w:p w14:paraId="4ECEB93E" w14:textId="77777777" w:rsidR="00B045E1" w:rsidRDefault="00B045E1" w:rsidP="008E60E5">
      <w:pPr>
        <w:pStyle w:val="DSENReferences"/>
      </w:pPr>
      <w:r>
        <w:t>Khoury, Julia Machado, Neves, Maila de Castro Lourenco das, Roque, Marco Antonio Valente, Queiroz, Daniela Alves de Brito, Correa de Freitas, Andre Augusto, de Fatima, Angelo, Moreira, Fabricio A., and Garcia, Frederico Duarte. Is there a role for cannabidiol in psychiatry?. The world journal of biological psychiatry : the official journal of the World Federation of Societies of Biological Psychiatry 2019. 20 (2) 101-116.</w:t>
      </w:r>
    </w:p>
    <w:p w14:paraId="4ECEB93F" w14:textId="77777777" w:rsidR="00B045E1" w:rsidRDefault="00B045E1" w:rsidP="008E60E5">
      <w:pPr>
        <w:pStyle w:val="DSENReferences"/>
      </w:pPr>
      <w:r>
        <w:t>Klugah-Brown, Benjamin, Di, Xin, Zweerings, Jana, Mathiak, Klaus, Becker, Benjamin, Biswal, Bharat. Common and separable neural alterations in substance use disorders: A coordinate-based meta-analyses of functional neuroimaging studies in humans. Human brain mapping 2020. 41 (16) 4459-4477</w:t>
      </w:r>
      <w:r w:rsidR="006169C5">
        <w:t>.</w:t>
      </w:r>
    </w:p>
    <w:p w14:paraId="4ECEB940" w14:textId="77777777" w:rsidR="00B045E1" w:rsidRDefault="00B045E1" w:rsidP="008E60E5">
      <w:pPr>
        <w:pStyle w:val="DSENReferences"/>
      </w:pPr>
      <w:r>
        <w:t>Kondo, Karli K., Morasco, Benjamin J., Nugent, Shannon M., Ayers, Chelsea K., O'Neil, Maya E., Freeman, Michele, Kansagara, Devan. Pharmacotherapy for the Treatment of Cannabis Use Disorder: A Systematic Review. Annals of internal medicine 2020. 172 (6) 398-412</w:t>
      </w:r>
      <w:r w:rsidR="006169C5">
        <w:t>.</w:t>
      </w:r>
    </w:p>
    <w:p w14:paraId="4ECEB941" w14:textId="77777777" w:rsidR="00B045E1" w:rsidRDefault="00B045E1" w:rsidP="008E60E5">
      <w:pPr>
        <w:pStyle w:val="DSENReferences"/>
      </w:pPr>
      <w:r>
        <w:lastRenderedPageBreak/>
        <w:t>Kondo, Karli, Morasco, Benjamin J., Nugent, Shannon, Ayers, Chelsea, O'Neil, Maya E., Freeman, Michele, Paynter, Robin, Kansagara, Devan</w:t>
      </w:r>
      <w:r w:rsidR="006169C5">
        <w:t>.</w:t>
      </w:r>
      <w:r>
        <w:t xml:space="preserve"> 2019</w:t>
      </w:r>
      <w:r w:rsidR="006169C5">
        <w:t>.</w:t>
      </w:r>
    </w:p>
    <w:p w14:paraId="4ECEB942" w14:textId="77777777" w:rsidR="00B045E1" w:rsidRDefault="00B045E1" w:rsidP="008E60E5">
      <w:pPr>
        <w:pStyle w:val="DSENReferences"/>
      </w:pPr>
      <w:r>
        <w:t>Kopelli, Eleftheria, Samara, Myrto, Siargkas, Antonios, Goulas, Antonis, Papazisis, Georgios, Chourdakis, Michail. The role of cannabidiol oil in schizophrenia treatment. a systematic review and meta-analysis. Psychiatry research 2020. 291</w:t>
      </w:r>
      <w:r w:rsidR="006169C5">
        <w:t>,</w:t>
      </w:r>
      <w:r>
        <w:t xml:space="preserve"> 113246</w:t>
      </w:r>
      <w:r w:rsidR="006169C5">
        <w:t>.</w:t>
      </w:r>
    </w:p>
    <w:p w14:paraId="4ECEB943" w14:textId="77777777" w:rsidR="00B045E1" w:rsidRDefault="00B045E1" w:rsidP="008E60E5">
      <w:pPr>
        <w:pStyle w:val="DSENReferences"/>
      </w:pPr>
      <w:r>
        <w:t>Kosiba, Jesse D., Maisto, Stephen A., Ditre, Joseph W</w:t>
      </w:r>
      <w:r w:rsidR="006169C5">
        <w:t>.</w:t>
      </w:r>
      <w:r>
        <w:t xml:space="preserve"> Patient-reported use of medical cannabis for pain, anxiety, and depression symptoms: Systematic review and meta-analysis. Social science &amp; medicine (1982) 2019. 233</w:t>
      </w:r>
      <w:r w:rsidR="006169C5">
        <w:t>,</w:t>
      </w:r>
      <w:r>
        <w:t xml:space="preserve"> 181-192</w:t>
      </w:r>
      <w:r w:rsidR="006169C5">
        <w:t>.</w:t>
      </w:r>
    </w:p>
    <w:p w14:paraId="4ECEB944" w14:textId="77777777" w:rsidR="00B045E1" w:rsidRDefault="00B045E1" w:rsidP="008E60E5">
      <w:pPr>
        <w:pStyle w:val="DSENReferences"/>
      </w:pPr>
      <w:r>
        <w:t>Krzyzanowski, Daniel J., Purdon, Scot E</w:t>
      </w:r>
      <w:r w:rsidR="006169C5">
        <w:t>.</w:t>
      </w:r>
      <w:r>
        <w:t xml:space="preserve"> Duration of abstinence from cannabis is positively associated with verbal learning performance: A systematic review and meta-analysis. Neuropsychology 2020. 34 (3) 359-372</w:t>
      </w:r>
      <w:r w:rsidR="006169C5">
        <w:t>.</w:t>
      </w:r>
    </w:p>
    <w:p w14:paraId="4ECEB945" w14:textId="77777777" w:rsidR="00B045E1" w:rsidRDefault="00B045E1" w:rsidP="008E60E5">
      <w:pPr>
        <w:pStyle w:val="DSENReferences"/>
      </w:pPr>
      <w:r>
        <w:t>Lake, Stephanie, St Pierre, Michelle. The relationship between cannabis use and patient outcomes in medication-based treatment of opioid use disorder: A systematic review. Clinical psychology review 2020. 82</w:t>
      </w:r>
      <w:r w:rsidR="006169C5">
        <w:t>,</w:t>
      </w:r>
      <w:r>
        <w:t xml:space="preserve"> 101939</w:t>
      </w:r>
      <w:r w:rsidR="006169C5">
        <w:t>.</w:t>
      </w:r>
    </w:p>
    <w:p w14:paraId="4ECEB946" w14:textId="77777777" w:rsidR="00B045E1" w:rsidRDefault="00B045E1" w:rsidP="008E60E5">
      <w:pPr>
        <w:pStyle w:val="DSENReferences"/>
      </w:pPr>
      <w:r>
        <w:t>Lakhan, Shaheen E. and Rowland, Marie. Whole plant cannabis extracts in the treatment of spasticity in multiple sclerosis: A systematic review. BMC Neurology 2009. 9</w:t>
      </w:r>
      <w:r w:rsidR="006169C5">
        <w:t>.</w:t>
      </w:r>
    </w:p>
    <w:p w14:paraId="4ECEB947" w14:textId="77777777" w:rsidR="00B045E1" w:rsidRDefault="00B045E1" w:rsidP="008E60E5">
      <w:pPr>
        <w:pStyle w:val="DSENReferences"/>
      </w:pPr>
      <w:r>
        <w:t>Langhorst, J., Wulfert, H., Lauche, R., Klose, P., Cramer, H., Dobos, G. J., and Korzenik, J</w:t>
      </w:r>
      <w:r w:rsidR="006169C5">
        <w:t>.</w:t>
      </w:r>
      <w:r>
        <w:t xml:space="preserve"> Systematic review of complementary and alternative medicine treatments in inflammatory bowel diseases. Journal of Crohn's &amp; colitis 2015. 9 (1) 86-106.</w:t>
      </w:r>
    </w:p>
    <w:p w14:paraId="4ECEB948" w14:textId="77777777" w:rsidR="00B045E1" w:rsidRDefault="00B045E1" w:rsidP="008E60E5">
      <w:pPr>
        <w:pStyle w:val="DSENReferences"/>
      </w:pPr>
      <w:r>
        <w:t>Laprevote, Vincent, Schwan, Raymund, Schwitzer, Thomas, Rolland, Benjamin, and Thome, Johannes. Is There a Place for Off-Label Pharmacotherapy in Cannabis Use Disorder? A Review on Efficacy and Safety. Current Pharmaceutical Design 2015. 21 (23) 3298-3305.</w:t>
      </w:r>
    </w:p>
    <w:p w14:paraId="4ECEB949" w14:textId="77777777" w:rsidR="00B045E1" w:rsidRDefault="00B045E1" w:rsidP="008E60E5">
      <w:pPr>
        <w:pStyle w:val="DSENReferences"/>
      </w:pPr>
      <w:r>
        <w:t>Lattanzi, Simona, Brigo, Francesco, Cagnetti, Claudia, Trinka, Eugen, and Silvestrini, Mauro. Efficacy and Safety of Adjunctive Cannabidiol in Patients with Lennox-Gastaut Syndrome: A Systematic Review and Meta-Analysis. CNS Drugs 2018. 32 (10) 905-916.</w:t>
      </w:r>
    </w:p>
    <w:p w14:paraId="4ECEB94A" w14:textId="77777777" w:rsidR="00B045E1" w:rsidRDefault="00B045E1" w:rsidP="008E60E5">
      <w:pPr>
        <w:pStyle w:val="DSENReferences"/>
      </w:pPr>
      <w:r>
        <w:t>Lattanzi, Simona, Brigo, Francesco, Trinka, Eugen, Zaccara, Gaetano, Cagnetti, Claudia, Del Giovane, Cinzia, and Silvestrini, Mauro. Efficacy and Safety of Cannabidiol in Epilepsy: A Systematic Review and Meta-Analysis. Drugs 2018. 78 (17) 1791-1804.</w:t>
      </w:r>
    </w:p>
    <w:p w14:paraId="4ECEB94B" w14:textId="77777777" w:rsidR="00B045E1" w:rsidRDefault="00B045E1" w:rsidP="008E60E5">
      <w:pPr>
        <w:pStyle w:val="DSENReferences"/>
      </w:pPr>
      <w:r>
        <w:t>Lattanzi, Simona, Trinka, Eugen, Striano, Pasquale, Zaccara, Gaetano, Del Giovane, Cinzia, Nardone, Raffaele, Silvestrini, Mauro, Brigo, Francesco. Cannabidiol efficacy and clobazam status: A systematic review and meta-analysis. Epilepsia 2020. 61 (6) 1090-1098</w:t>
      </w:r>
      <w:r w:rsidR="006169C5">
        <w:t>.</w:t>
      </w:r>
    </w:p>
    <w:p w14:paraId="4ECEB94C" w14:textId="77777777" w:rsidR="00B045E1" w:rsidRDefault="00B045E1" w:rsidP="008E60E5">
      <w:pPr>
        <w:pStyle w:val="DSENReferences"/>
      </w:pPr>
      <w:r>
        <w:t>Le Bec, P. Y., Fatseas, M., Denis, C., Lavie, E., and Auriacombe, M</w:t>
      </w:r>
      <w:r w:rsidR="006169C5">
        <w:t>.</w:t>
      </w:r>
      <w:r>
        <w:t xml:space="preserve"> [Cannabis and psychosis: search of a causal link through a critical and systematic review]. L'Encephale 2009. 35 (4) 377-385.</w:t>
      </w:r>
    </w:p>
    <w:p w14:paraId="4ECEB94D" w14:textId="77777777" w:rsidR="00B045E1" w:rsidRDefault="00B045E1" w:rsidP="008E60E5">
      <w:pPr>
        <w:pStyle w:val="DSENReferences"/>
      </w:pPr>
      <w:r>
        <w:t>Lee, Rico S. C., Hoppenbrouwers, Sylco, and Franken, Ingmar. A Systematic Meta-Review of Impulsivity and Compulsivity in Addictive Behaviors. Neuropsychology review 2019. 29 (1) 14-26.</w:t>
      </w:r>
    </w:p>
    <w:p w14:paraId="4ECEB94E" w14:textId="77777777" w:rsidR="00B045E1" w:rsidRDefault="00B045E1" w:rsidP="008E60E5">
      <w:pPr>
        <w:pStyle w:val="DSENReferences"/>
      </w:pPr>
      <w:r>
        <w:t>Leung, Janni, Chan, Gary C. K., Hides, Leanne, Hall, Wayne D</w:t>
      </w:r>
      <w:r w:rsidR="006169C5">
        <w:t>.</w:t>
      </w:r>
      <w:r>
        <w:t xml:space="preserve"> What is the prevalence and risk of cannabis use disorders among people who use cannabis? a systematic review and meta-analysis. Addictive behaviors 2020. 109</w:t>
      </w:r>
      <w:r w:rsidR="006169C5">
        <w:t>,</w:t>
      </w:r>
      <w:r>
        <w:t xml:space="preserve"> 106479</w:t>
      </w:r>
      <w:r w:rsidR="006169C5">
        <w:t>.</w:t>
      </w:r>
    </w:p>
    <w:p w14:paraId="4ECEB94F" w14:textId="77777777" w:rsidR="00B045E1" w:rsidRDefault="00B045E1" w:rsidP="008E60E5">
      <w:pPr>
        <w:pStyle w:val="DSENReferences"/>
      </w:pPr>
      <w:r>
        <w:t>Lev-Ran, S., Roerecke, M., Le Foll, B., George, T. P., McKenzie, K., and Rehm, J</w:t>
      </w:r>
      <w:r w:rsidR="006169C5">
        <w:t>.</w:t>
      </w:r>
      <w:r>
        <w:t xml:space="preserve"> The association between cannabis use and depression: a systematic review and meta-analysis of longitudinal studies. Psychological Medicine 2014. 44 (4) 797-810.</w:t>
      </w:r>
    </w:p>
    <w:p w14:paraId="4ECEB950" w14:textId="77777777" w:rsidR="00B045E1" w:rsidRDefault="00B045E1" w:rsidP="008E60E5">
      <w:pPr>
        <w:pStyle w:val="DSENReferences"/>
      </w:pPr>
      <w:r>
        <w:t>Li, Mu Chen, Brady, Joanne E., Dimaggio, Charles J., Lusardi, Arielle R., Tzong, Keane Y., and Li, Guohua. Marijuana use and motor vehicle crashes. Epidemiologic Reviews 2012. 34</w:t>
      </w:r>
      <w:r w:rsidR="006169C5">
        <w:t>,</w:t>
      </w:r>
      <w:r>
        <w:t xml:space="preserve"> 65-72.</w:t>
      </w:r>
    </w:p>
    <w:p w14:paraId="4ECEB951" w14:textId="77777777" w:rsidR="00B045E1" w:rsidRDefault="00B045E1" w:rsidP="008E60E5">
      <w:pPr>
        <w:pStyle w:val="DSENReferences"/>
      </w:pPr>
      <w:r>
        <w:lastRenderedPageBreak/>
        <w:t>Linscott, R. J. and van Os, J</w:t>
      </w:r>
      <w:r w:rsidR="006169C5">
        <w:t>.</w:t>
      </w:r>
      <w:r>
        <w:t xml:space="preserve"> An updated and conservative systematic review and meta-analysis of epidemiological evidence on psychotic experiences in children and adults: on the pathway from proneness to persistence to dimensional expression across mental disorders. Psychological Medicine 2013. 43 (6) 1133-1149.</w:t>
      </w:r>
    </w:p>
    <w:p w14:paraId="4ECEB952" w14:textId="77777777" w:rsidR="00B045E1" w:rsidRDefault="00B045E1" w:rsidP="008E60E5">
      <w:pPr>
        <w:pStyle w:val="DSENReferences"/>
      </w:pPr>
      <w:r>
        <w:t>Liu, Yang, van den Wildenberg, Wery P. M., de Graaf, Ysanne, Ames, Susan L., Baldacchino, Alexander, Bo, Ragnhild, Cadaveira, Fernando, Campanella, Salvatore, Christiansen, Paul, Claus, Eric D., Colzato, Lorenza S., Filbey, Francesca M., Foxe, John J., Garavan, Hugh, Hendershot, Christian S., Hester, Robert, Jester, Jennifer M., Karoly, Hollis C., Kraplin, Anja, Kreusch, Fanny, Landro, Nils Inge, Littel, Marianne, Loeber, Sabine, London, Edythe D., Lopez-Caneda, Eduardo, Lubman, Dan I., Luijten, Maartje, Marczinski, Cecile A., Metrik, Jane, Montgomery, Catharine, Papachristou, Harilaos, Mi Park, Su, Paz, Andres L., Petit, Geraldine, Prisciandaro, James J., Quednow, Boris B., Ray, Lara A., Roberts, Carl A., Roberts, Gloria M. P., de Ruiter, Michiel B., Rupp, Claudia I., Steele, Vaughn R., Sun, Delin, Takagi, Michael, Tapert, Susan F., van Holst, Ruth J., Verdejo-Garcia, Antonio, Vonmoos, Matthias, Wojnar, Marcin, Yao, Yuanwei, Yucel, Murat, Zack, Martin, Zucker, Robert A., Huizenga, Hilde M., Wiers, Reinout W</w:t>
      </w:r>
      <w:r w:rsidR="006169C5">
        <w:t>.</w:t>
      </w:r>
      <w:r>
        <w:t xml:space="preserve"> Is (poly-) substance use associated with impaired inhibitory control? A mega-analysis controlling for confounders. Neuroscience and biobehavioral reviews 2019. 105</w:t>
      </w:r>
      <w:r w:rsidR="006169C5">
        <w:t>,</w:t>
      </w:r>
      <w:r>
        <w:t xml:space="preserve"> 288-304</w:t>
      </w:r>
      <w:r w:rsidR="006169C5">
        <w:t>.</w:t>
      </w:r>
    </w:p>
    <w:p w14:paraId="4ECEB953" w14:textId="77777777" w:rsidR="00B045E1" w:rsidRDefault="00B045E1" w:rsidP="008E60E5">
      <w:pPr>
        <w:pStyle w:val="DSENReferences"/>
      </w:pPr>
      <w:r>
        <w:t>Liu, Yiyang, Williamson, Victoria, Setlow, Barry, Cottler, Linda B., and Knackstedt, Lori A</w:t>
      </w:r>
      <w:r w:rsidR="006169C5">
        <w:t>.</w:t>
      </w:r>
      <w:r>
        <w:t xml:space="preserve"> The importance of considering polysubstance use: lessons from cocaine research. Drug and Alcohol Dependence 2018. 192</w:t>
      </w:r>
      <w:r w:rsidR="006169C5">
        <w:t>,</w:t>
      </w:r>
      <w:r>
        <w:t xml:space="preserve"> 16-28.</w:t>
      </w:r>
    </w:p>
    <w:p w14:paraId="4ECEB954" w14:textId="77777777" w:rsidR="00B045E1" w:rsidRDefault="00B045E1" w:rsidP="008E60E5">
      <w:pPr>
        <w:pStyle w:val="DSENReferences"/>
      </w:pPr>
      <w:r>
        <w:t>Lopez, A. P., Roque, I. Figuls, Cuchi, G. U., Berenstein, E. G., Pasies, B. A., Alegre, M. B., and Herdman, M</w:t>
      </w:r>
      <w:r w:rsidR="006169C5">
        <w:t>.</w:t>
      </w:r>
      <w:r>
        <w:t xml:space="preserve"> Systematic review of megestrol acetate in the treatment of anorexia-cachexia syndrome. Journal of Pain and Symptom Management 2004. 27 (4) 360-369.</w:t>
      </w:r>
    </w:p>
    <w:p w14:paraId="4ECEB955" w14:textId="77777777" w:rsidR="00B045E1" w:rsidRDefault="00B045E1" w:rsidP="008E60E5">
      <w:pPr>
        <w:pStyle w:val="DSENReferences"/>
      </w:pPr>
      <w:r>
        <w:t>Lovell, Monica E., Akhurst, Jane, Padgett, Christine, Garry, Michael I., Matthews, Allison. Cognitive outcomes associated with long-term, regular, recreational cannabis use in adults: A meta-analysis. Experimental and clinical psychopharmacology 2020. 28 (4) 471-494</w:t>
      </w:r>
      <w:r w:rsidR="006169C5">
        <w:t>.</w:t>
      </w:r>
    </w:p>
    <w:p w14:paraId="4ECEB956" w14:textId="77777777" w:rsidR="00B045E1" w:rsidRDefault="00B045E1" w:rsidP="008E60E5">
      <w:pPr>
        <w:pStyle w:val="DSENReferences"/>
      </w:pPr>
      <w:r>
        <w:t>Luijten, Maartje, Schellekens, Arnt F., Kuhn, Simone, Machielse, Marise W. J., and Sescousse, Guillaume. Disruption of Reward Processing in Addiction : An Image-Based Meta-analysis of Functional Magnetic Resonance Imaging Studies. JAMA Psychiatry 2017. 74 (4) 387-398.</w:t>
      </w:r>
    </w:p>
    <w:p w14:paraId="4ECEB957" w14:textId="77777777" w:rsidR="00B045E1" w:rsidRDefault="00B045E1" w:rsidP="008E60E5">
      <w:pPr>
        <w:pStyle w:val="DSENReferences"/>
      </w:pPr>
      <w:r>
        <w:t>Lutge, Elizabeth E., Gray, Andy, and Siegfried, Nandi. The medical use of cannabis for reducing morbidity and mortality in patients with HIV/AIDS. The Cochrane database of systematic reviews 2013. (4) CD005175</w:t>
      </w:r>
      <w:r w:rsidR="006169C5">
        <w:t>.</w:t>
      </w:r>
    </w:p>
    <w:p w14:paraId="4ECEB958" w14:textId="77777777" w:rsidR="00B045E1" w:rsidRDefault="00B045E1" w:rsidP="008E60E5">
      <w:pPr>
        <w:pStyle w:val="DSENReferences"/>
      </w:pPr>
      <w:r>
        <w:t>Lynch, M. E. and Ware, Mark A</w:t>
      </w:r>
      <w:r w:rsidR="006169C5">
        <w:t>.</w:t>
      </w:r>
      <w:r>
        <w:t xml:space="preserve"> Cannabinoids for the Treatment of Chronic Non-Cancer Pain: An Updated Systematic Review of Randomized Controlled Trials. Journal of neuroimmune pharmacology : the official journal of the Society on NeuroImmune Pharmacology 2015. 10 (2) 293-301.</w:t>
      </w:r>
    </w:p>
    <w:p w14:paraId="4ECEB959" w14:textId="77777777" w:rsidR="00B045E1" w:rsidRDefault="00B045E1" w:rsidP="008E60E5">
      <w:pPr>
        <w:pStyle w:val="DSENReferences"/>
      </w:pPr>
      <w:r>
        <w:t>Lynch, Mary E. and Campbell, Fiona. Cannabinoids for treatment of chronic non-cancer pain; a systematic review of randomized trials. British Journal of Clinical Pharmacology 2011. 72 (5) 735-744.</w:t>
      </w:r>
    </w:p>
    <w:p w14:paraId="4ECEB95A" w14:textId="77777777" w:rsidR="00B045E1" w:rsidRDefault="00B045E1" w:rsidP="008E60E5">
      <w:pPr>
        <w:pStyle w:val="DSENReferences"/>
      </w:pPr>
      <w:r>
        <w:t>Machado Rocha, F. C., Stefano, S. C., De Cassia Haiek, R., Rosa Oliveira, L. M. Q., and Da Silveira, D. X</w:t>
      </w:r>
      <w:r w:rsidR="006169C5">
        <w:t>.</w:t>
      </w:r>
      <w:r>
        <w:t xml:space="preserve"> Therapeutic use of Cannabis sativa on chemotherapy-induced nausea and vomiting among cancer patients: systematic review and meta-analysis. European journal of cancer care 2008. 17 (5) 431-443.</w:t>
      </w:r>
    </w:p>
    <w:p w14:paraId="4ECEB95B" w14:textId="77777777" w:rsidR="00B045E1" w:rsidRDefault="00B045E1" w:rsidP="008E60E5">
      <w:pPr>
        <w:pStyle w:val="DSENReferences"/>
      </w:pPr>
      <w:r>
        <w:t>Madden, Kim, van der Hoek, Niek, Chona, Simrun, George, Annie, Dalchand, Tristiana, Baldawi, Hassan, Mammen, George, and Bhandari, Mohit. Cannabinoids in the Management of Musculoskeletal Pain: A Critical Review of the Evidence. JBJS reviews 2018. 6 (5) e7</w:t>
      </w:r>
      <w:r w:rsidR="006169C5">
        <w:t>.</w:t>
      </w:r>
    </w:p>
    <w:p w14:paraId="4ECEB95C" w14:textId="77777777" w:rsidR="00B045E1" w:rsidRDefault="00B045E1" w:rsidP="008E60E5">
      <w:pPr>
        <w:pStyle w:val="DSENReferences"/>
      </w:pPr>
      <w:r>
        <w:t>Malchow, Berend, Hasan, Alkomiet, Fusar-Poli, Paolo, Schmitt, Andrea, Falkai, Peter, and Wobrock, Thomas. Cannabis abuse and brain morphology in schizophrenia: a review of the available evidence. European Archives of Psychiatry and Clinical Neuroscience 2013. 263 (1) 3-13.</w:t>
      </w:r>
    </w:p>
    <w:p w14:paraId="4ECEB95D" w14:textId="77777777" w:rsidR="00B045E1" w:rsidRDefault="00B045E1" w:rsidP="008E60E5">
      <w:pPr>
        <w:pStyle w:val="DSENReferences"/>
      </w:pPr>
      <w:r>
        <w:lastRenderedPageBreak/>
        <w:t>Mammen, George, Rueda, Sergio, Roerecke, Michael, Bonato, Sarah, Lev-Ran, Shaul, and Rehm, Jurgen. Association of Cannabis With Long-Term Clinical Symptoms in Anxiety and Mood Disorders: A Systematic Review of Prospective Studies. The Journal of clinical psychiatry 2018. 79 (4)</w:t>
      </w:r>
      <w:r w:rsidR="006169C5">
        <w:t>.</w:t>
      </w:r>
    </w:p>
    <w:p w14:paraId="4ECEB95E" w14:textId="77777777" w:rsidR="00B045E1" w:rsidRDefault="00B045E1" w:rsidP="008E60E5">
      <w:pPr>
        <w:pStyle w:val="DSENReferences"/>
      </w:pPr>
      <w:r>
        <w:t>Marangoni, Ciro, Hernandez, Mariely, and Faedda, Gianni L</w:t>
      </w:r>
      <w:r w:rsidR="006169C5">
        <w:t>.</w:t>
      </w:r>
      <w:r>
        <w:t xml:space="preserve"> The role of environmental exposures as risk factors for bipolar disorder: A systematic review of longitudinal studies. Journal of Affective Disorders 2016. 193</w:t>
      </w:r>
      <w:r w:rsidR="006169C5">
        <w:t>,</w:t>
      </w:r>
      <w:r>
        <w:t xml:space="preserve"> 165-174.</w:t>
      </w:r>
    </w:p>
    <w:p w14:paraId="4ECEB95F" w14:textId="77777777" w:rsidR="00B045E1" w:rsidRDefault="00B045E1" w:rsidP="008E60E5">
      <w:pPr>
        <w:pStyle w:val="DSENReferences"/>
      </w:pPr>
      <w:r>
        <w:t>Marconi, Arianna, Di Forti, Marta, Lewis, Cathryn M., Murray, Robin M., and Vassos, Evangelos. Meta-analysis of the Association Between the Level of Cannabis Use and Risk of Psychosis. Schizophrenia Bulletin 2016. 42 (5) 1262-1269.</w:t>
      </w:r>
    </w:p>
    <w:p w14:paraId="4ECEB960" w14:textId="77777777" w:rsidR="00B045E1" w:rsidRDefault="00B045E1" w:rsidP="008E60E5">
      <w:pPr>
        <w:pStyle w:val="DSENReferences"/>
      </w:pPr>
      <w:r>
        <w:t>Martin, Eric, Battaglini, Claudio. Health status of live theater actors: A systematic literature review. Medical Problems of Performing Artists 2019. 34 (1) 108-117</w:t>
      </w:r>
      <w:r w:rsidR="006169C5">
        <w:t>.</w:t>
      </w:r>
    </w:p>
    <w:p w14:paraId="4ECEB961" w14:textId="77777777" w:rsidR="00B045E1" w:rsidRDefault="00B045E1" w:rsidP="008E60E5">
      <w:pPr>
        <w:pStyle w:val="DSENReferences"/>
      </w:pPr>
      <w:r>
        <w:t>Martinasek, Mary P., McGrogan, Jamie B., and Maysonet, Alisha. A Systematic Review of the Respiratory Effects of Inhalational Marijuana. Respiratory Care 2016. 61 (11) 1543-1551.</w:t>
      </w:r>
    </w:p>
    <w:p w14:paraId="4ECEB962" w14:textId="77777777" w:rsidR="00B045E1" w:rsidRDefault="00B045E1" w:rsidP="008E60E5">
      <w:pPr>
        <w:pStyle w:val="DSENReferences"/>
      </w:pPr>
      <w:r>
        <w:t>Martin-Sanchez, Eva, Furukawa, Toshiaki A., Taylor, Julian, and Martin, Jose Luis. Systematic review and meta-analysis of cannabis treatment for chronic pain. Pain medicine (Malden, Mass.) 2009. 10 (8) 1353-1368.</w:t>
      </w:r>
    </w:p>
    <w:p w14:paraId="4ECEB963" w14:textId="77777777" w:rsidR="00B045E1" w:rsidRDefault="00B045E1" w:rsidP="008E60E5">
      <w:pPr>
        <w:pStyle w:val="DSENReferences"/>
      </w:pPr>
      <w:r>
        <w:t>Matheson, S. L., Shepherd, A. M., and Carr, V. J</w:t>
      </w:r>
      <w:r w:rsidR="006169C5">
        <w:t>.</w:t>
      </w:r>
      <w:r>
        <w:t xml:space="preserve"> How much do we know about schizophrenia and how well do we know it? Evidence from the Schizophrenia Library. Psychological Medicine 2014. 44 (16) 3387-3405.</w:t>
      </w:r>
    </w:p>
    <w:p w14:paraId="4ECEB964" w14:textId="77777777" w:rsidR="00B045E1" w:rsidRDefault="00B045E1" w:rsidP="008E60E5">
      <w:pPr>
        <w:pStyle w:val="DSENReferences"/>
      </w:pPr>
      <w:r>
        <w:t>Matheson, Sandra L., Shepherd, Alana M., Laurens, Kristin R., and Carr, Vaughan J</w:t>
      </w:r>
      <w:r w:rsidR="006169C5">
        <w:t>.</w:t>
      </w:r>
      <w:r>
        <w:t xml:space="preserve"> A systematic meta-review grading the evidence for non-genetic risk factors and putative antecedents of schizophrenia. Schizophrenia Research 2011. 133 (1-3) 133-142.</w:t>
      </w:r>
    </w:p>
    <w:p w14:paraId="4ECEB965" w14:textId="77777777" w:rsidR="00B045E1" w:rsidRDefault="00B045E1" w:rsidP="008E60E5">
      <w:pPr>
        <w:pStyle w:val="DSENReferences"/>
      </w:pPr>
      <w:r>
        <w:t>McDonagh, Marian S., Selph, Shelley S., Buckley, David I., Holmes, Rebecca S., Mauer, Kimberly, Ramirez, Shaun, Hsu, Frances C., Dana, Tracy, Fu, Rochelle, Chou, Roger</w:t>
      </w:r>
      <w:r w:rsidR="006169C5">
        <w:t>.</w:t>
      </w:r>
      <w:r>
        <w:t xml:space="preserve"> 2020</w:t>
      </w:r>
      <w:r w:rsidR="006169C5">
        <w:t>.</w:t>
      </w:r>
    </w:p>
    <w:p w14:paraId="4ECEB966" w14:textId="77777777" w:rsidR="00B045E1" w:rsidRDefault="00B045E1" w:rsidP="008E60E5">
      <w:pPr>
        <w:pStyle w:val="DSENReferences"/>
      </w:pPr>
      <w:r>
        <w:t>McLaren, Jennifer A., Silins, Edmund, Hutchinson, Delyse, Mattick, Richard P., and Hall, Wayne. Assessing evidence for a causal link between cannabis and psychosis: a review of cohort studies. The International journal on drug policy 2010. 21 (1) 10-19.</w:t>
      </w:r>
    </w:p>
    <w:p w14:paraId="4ECEB967" w14:textId="77777777" w:rsidR="00B045E1" w:rsidRDefault="00B045E1" w:rsidP="008E60E5">
      <w:pPr>
        <w:pStyle w:val="DSENReferences"/>
      </w:pPr>
      <w:r>
        <w:t>McLoughlin, Benjamin C., Pushpa-Rajah, Jonathan A., Gillies, Donna, Rathbone, John, Variend, Hannele, Kalakouti, Eliana, and Kyprianou, Katerina. Cannabis and schizophrenia. The Cochrane database of systematic reviews 2014. (10) CD004837</w:t>
      </w:r>
      <w:r w:rsidR="006169C5">
        <w:t>.</w:t>
      </w:r>
    </w:p>
    <w:p w14:paraId="4ECEB968" w14:textId="77777777" w:rsidR="00B045E1" w:rsidRDefault="00B045E1" w:rsidP="008E60E5">
      <w:pPr>
        <w:pStyle w:val="DSENReferences"/>
      </w:pPr>
      <w:r>
        <w:t>McPartland, John M., Guy, Geoffrey W., and Di Marzo, Vincenzo. Care and feeding of the endocannabinoid system: a systematic review of potential clinical interventions that upregulate the endocannabinoid system. PLoS ONE 2014. 9 (3) e89566</w:t>
      </w:r>
      <w:r w:rsidR="006169C5">
        <w:t>.</w:t>
      </w:r>
    </w:p>
    <w:p w14:paraId="4ECEB969" w14:textId="77777777" w:rsidR="00B045E1" w:rsidRDefault="00B045E1" w:rsidP="008E60E5">
      <w:pPr>
        <w:pStyle w:val="DSENReferences"/>
      </w:pPr>
      <w:r>
        <w:t>Mehta, Swati, McIntyre, Amanda, Janzen, Shannon, Loh, Eldon, Teasell, Robert, and Spinal Cord Injury Rehabilitation Evidence Team. Systematic Review of Pharmacologic Treatments of Pain After Spinal Cord Injury: An Update. Archives of physical medicine and rehabilitation 2016. 97 (8) 1381-1391.</w:t>
      </w:r>
    </w:p>
    <w:p w14:paraId="4ECEB96A" w14:textId="77777777" w:rsidR="00B045E1" w:rsidRDefault="00B045E1" w:rsidP="008E60E5">
      <w:pPr>
        <w:pStyle w:val="DSENReferences"/>
      </w:pPr>
      <w:r>
        <w:t>Memedovich, K. Ally, Dowsett, Laura E., Spackman, Eldon, Noseworthy, Tom, and Clement, Fiona. The adverse health effects and harms related to marijuana use: an overview review. CMAJ open 2018. 6 (3) E339-E346.</w:t>
      </w:r>
    </w:p>
    <w:p w14:paraId="4ECEB96B" w14:textId="77777777" w:rsidR="00B045E1" w:rsidRDefault="00B045E1" w:rsidP="008E60E5">
      <w:pPr>
        <w:pStyle w:val="DSENReferences"/>
      </w:pPr>
      <w:r>
        <w:t>Meng, Howard, Johnston, Bradley, Englesakis, Marina, Moulin, Dwight E., and Bhatia, Anuj. Selective Cannabinoids for Chronic Neuropathic Pain: A Systematic Review and Meta-analysis. Anesthesia and analgesia 2017. 125 (5) 1638-1652.</w:t>
      </w:r>
    </w:p>
    <w:p w14:paraId="4ECEB96C" w14:textId="77777777" w:rsidR="00B045E1" w:rsidRDefault="00B045E1" w:rsidP="008E60E5">
      <w:pPr>
        <w:pStyle w:val="DSENReferences"/>
      </w:pPr>
      <w:r>
        <w:lastRenderedPageBreak/>
        <w:t>Merlin, Jessica S., Bulls, Hailey W., Vucovich, Lee A., Edelman, E Jennifer, and Starrels, Joanna L</w:t>
      </w:r>
      <w:r w:rsidR="006169C5">
        <w:t>.</w:t>
      </w:r>
      <w:r>
        <w:t xml:space="preserve"> Pharmacologic and non-pharmacologic treatments for chronic pain in individuals with HIV: a systematic review. AIDS care 2016. 28 (12) 1506-1515.</w:t>
      </w:r>
    </w:p>
    <w:p w14:paraId="4ECEB96D" w14:textId="77777777" w:rsidR="00B045E1" w:rsidRDefault="00B045E1" w:rsidP="008E60E5">
      <w:pPr>
        <w:pStyle w:val="DSENReferences"/>
      </w:pPr>
      <w:r>
        <w:t>Meyer, Matthew J., Megyesi, Joseph, Meythaler, Jay, Murie-Fernandez, Manuel, Aubut, Jo Anne, Foley, Norine, Salter, Katherine, Bayley, Mark, Marshall, Shawn, and Teasell, Robert. Acute management of acquired brain injury part II: an evidence-based review of pharmacological interventions. Brain Injury 2010. 24 (5) 706-721.</w:t>
      </w:r>
    </w:p>
    <w:p w14:paraId="4ECEB96E" w14:textId="77777777" w:rsidR="00B045E1" w:rsidRDefault="00B045E1" w:rsidP="008E60E5">
      <w:pPr>
        <w:pStyle w:val="DSENReferences"/>
      </w:pPr>
      <w:r>
        <w:t>Meza, Rodrigo, Pena, Javier, Garcia, Karen, Corsi, Oscar, and Rada, Gabriel. Are cannabinoids effective in multiple sclerosis?. Medwave 2017. 17 (Suppl1) e6865</w:t>
      </w:r>
      <w:r w:rsidR="006169C5">
        <w:t>.</w:t>
      </w:r>
    </w:p>
    <w:p w14:paraId="4ECEB96F" w14:textId="77777777" w:rsidR="00B045E1" w:rsidRDefault="00B045E1" w:rsidP="008E60E5">
      <w:pPr>
        <w:pStyle w:val="DSENReferences"/>
      </w:pPr>
      <w:r>
        <w:t>Millar, Sophie A., Stone, Nicole L., Yates, Andrew S., and O'Sullivan, Saoirse E</w:t>
      </w:r>
      <w:r w:rsidR="006169C5">
        <w:t>.</w:t>
      </w:r>
      <w:r>
        <w:t xml:space="preserve"> A Systematic Review on the Pharmacokinetics of Cannabidiol in Humans. Frontiers in Pharmacology 2018. 9</w:t>
      </w:r>
      <w:r w:rsidR="006169C5">
        <w:t>,</w:t>
      </w:r>
      <w:r>
        <w:t xml:space="preserve"> 1365</w:t>
      </w:r>
      <w:r w:rsidR="006169C5">
        <w:t>.</w:t>
      </w:r>
    </w:p>
    <w:p w14:paraId="4ECEB970" w14:textId="77777777" w:rsidR="00B045E1" w:rsidRDefault="00B045E1" w:rsidP="008E60E5">
      <w:pPr>
        <w:pStyle w:val="DSENReferences"/>
      </w:pPr>
      <w:r>
        <w:t>Minozzi, Silvia, Davoli, Marina, Bargagli, Anna M., Amato, Laura, Vecchi, Simona, and Perucci, Carlo A</w:t>
      </w:r>
      <w:r w:rsidR="006169C5">
        <w:t>.</w:t>
      </w:r>
      <w:r>
        <w:t xml:space="preserve"> An overview of systematic reviews on cannabis and psychosis: discussing apparently conflicting results. Drug and alcohol review 2010. 29 (3) 304-317.</w:t>
      </w:r>
    </w:p>
    <w:p w14:paraId="4ECEB971" w14:textId="77777777" w:rsidR="00B045E1" w:rsidRDefault="00B045E1" w:rsidP="008E60E5">
      <w:pPr>
        <w:pStyle w:val="DSENReferences"/>
      </w:pPr>
      <w:r>
        <w:t>Montgomery, LaTrice, Bagot, Kara, Brown, Jennifer L., and Haeny, Angela M</w:t>
      </w:r>
      <w:r w:rsidR="006169C5">
        <w:t>.</w:t>
      </w:r>
      <w:r>
        <w:t xml:space="preserve"> The Association Between Marijuana Use and HIV Continuum of Care Outcomes: a Systematic Review. Current HIV/AIDS Reports 2019. 16 (1) 17-28.</w:t>
      </w:r>
    </w:p>
    <w:p w14:paraId="4ECEB972" w14:textId="77777777" w:rsidR="00B045E1" w:rsidRDefault="00B045E1" w:rsidP="008E60E5">
      <w:pPr>
        <w:pStyle w:val="DSENReferences"/>
      </w:pPr>
      <w:r>
        <w:t>Moore, R. Andrew, Fisher, Emma, Finn, David P., Finnerup, Nanna B., Gilron, Ian, Haroutounian, Simon, Krane, Elliot, Rice, Andrew S. C., Rowbotham, Michael, Wallace, Mark, Eccleston, Christopher. Cannabinoids, cannabis, and cannabis-based medicines for pain management: an overview of systematic reviews. Pain 2020</w:t>
      </w:r>
      <w:r w:rsidR="006169C5">
        <w:t>.</w:t>
      </w:r>
    </w:p>
    <w:p w14:paraId="4ECEB973" w14:textId="77777777" w:rsidR="00B045E1" w:rsidRDefault="00B045E1" w:rsidP="008E60E5">
      <w:pPr>
        <w:pStyle w:val="DSENReferences"/>
      </w:pPr>
      <w:r>
        <w:t>Morales, Mariaignacia, Corsi, Oscar, and Pena, Jose. Are cannabinoids effective for the management of chemotherapy induced nausea and vomiting?. Medwave 2017. 17 (9) e7119</w:t>
      </w:r>
      <w:r w:rsidR="006169C5">
        <w:t>.</w:t>
      </w:r>
    </w:p>
    <w:p w14:paraId="4ECEB974" w14:textId="77777777" w:rsidR="00B045E1" w:rsidRDefault="00B045E1" w:rsidP="008E60E5">
      <w:pPr>
        <w:pStyle w:val="DSENReferences"/>
      </w:pPr>
      <w:r>
        <w:t>Mucke, Martin, Phillips, Tudor, Radbruch, Lukas, Petzke, Frank, and Hauser, Winfried. Cannabis-based medicines for chronic neuropathic pain in adults. The Cochrane database of systematic reviews 2018. 3</w:t>
      </w:r>
      <w:r w:rsidR="006169C5">
        <w:t>,</w:t>
      </w:r>
      <w:r>
        <w:t xml:space="preserve"> CD012182</w:t>
      </w:r>
      <w:r w:rsidR="006169C5">
        <w:t>.</w:t>
      </w:r>
    </w:p>
    <w:p w14:paraId="4ECEB975" w14:textId="77777777" w:rsidR="00B045E1" w:rsidRDefault="00B045E1" w:rsidP="008E60E5">
      <w:pPr>
        <w:pStyle w:val="DSENReferences"/>
      </w:pPr>
      <w:r>
        <w:t>Mullin, Katherine, Gupta, Pal, Compton, Michael T., Nielssen, Olav, Harris, Anthony, and Large, Matthew. Does giving up substance use work for patients with psychosis? A systematic meta-analysis. The Australian and New Zealand journal of psychiatry 2012. 46 (9) 826-839.</w:t>
      </w:r>
    </w:p>
    <w:p w14:paraId="4ECEB976" w14:textId="77777777" w:rsidR="00B045E1" w:rsidRDefault="00B045E1" w:rsidP="008E60E5">
      <w:pPr>
        <w:pStyle w:val="DSENReferences"/>
      </w:pPr>
      <w:r>
        <w:t>Mun, Chung Jung, Letzen, Janelle E., Peters, Erica N., Campbell, Claudia M., Vandrey, Ryan, Gajewski-Nemes, Julia, DiRenzo, Dana, Caufield-Noll, Christine, Finan, Patrick H</w:t>
      </w:r>
      <w:r w:rsidR="006169C5">
        <w:t>.</w:t>
      </w:r>
      <w:r>
        <w:t xml:space="preserve"> Cannabinoid effects on responses to quantitative sensory testing among individuals with and without clinical pain: a systematic review. Pain 2020. 161 (2) 244-260</w:t>
      </w:r>
      <w:r w:rsidR="006169C5">
        <w:t>.</w:t>
      </w:r>
    </w:p>
    <w:p w14:paraId="4ECEB977" w14:textId="77777777" w:rsidR="00B045E1" w:rsidRDefault="00B045E1" w:rsidP="008E60E5">
      <w:pPr>
        <w:pStyle w:val="DSENReferences"/>
      </w:pPr>
      <w:r>
        <w:t>Murrie, Benjamin, Lappin, Julia, Large, Matthew, Sara, Grant. Transition of Substance-Induced, Brief, and Atypical Psychoses to Schizophrenia: A Systematic Review and Meta-analysis. Schizophrenia bulletin 2020. 46 (3) 505-516</w:t>
      </w:r>
      <w:r w:rsidR="006169C5">
        <w:t>.</w:t>
      </w:r>
    </w:p>
    <w:p w14:paraId="4ECEB978" w14:textId="77777777" w:rsidR="00B045E1" w:rsidRDefault="00B045E1" w:rsidP="008E60E5">
      <w:pPr>
        <w:pStyle w:val="DSENReferences"/>
      </w:pPr>
      <w:r>
        <w:t>Nabata, Kylie J., Tse, Emmanuel K., Nightingale, Tom E., Lee, Amanda H. X., Eng, Janice J., Queree, Matthew, Walter, Matthias, Krassioukov, Andrei V</w:t>
      </w:r>
      <w:r w:rsidR="006169C5">
        <w:t>.</w:t>
      </w:r>
      <w:r>
        <w:t xml:space="preserve"> The Therapeutic Potential and Usage Patterns of Cannabinoids in People with Spinal Cord Injuries: A Systematic Review. Current neuropharmacology 2021. 19 (3) 402-432</w:t>
      </w:r>
      <w:r w:rsidR="006169C5">
        <w:t>.</w:t>
      </w:r>
    </w:p>
    <w:p w14:paraId="4ECEB979" w14:textId="77777777" w:rsidR="00B045E1" w:rsidRDefault="00B045E1" w:rsidP="008E60E5">
      <w:pPr>
        <w:pStyle w:val="DSENReferences"/>
      </w:pPr>
      <w:r>
        <w:t>Nader, Danilo A. and Sanchez, Zila M</w:t>
      </w:r>
      <w:r w:rsidR="006169C5">
        <w:t>.</w:t>
      </w:r>
      <w:r>
        <w:t xml:space="preserve"> Effects of regular cannabis use on neurocognition, brain structure, and function: a systematic review of findings in adults. The American journal of drug and alcohol abuse 2018. 44 (1) 4-18.</w:t>
      </w:r>
    </w:p>
    <w:p w14:paraId="4ECEB97A" w14:textId="77777777" w:rsidR="00B045E1" w:rsidRDefault="00B045E1" w:rsidP="008E60E5">
      <w:pPr>
        <w:pStyle w:val="DSENReferences"/>
      </w:pPr>
      <w:r>
        <w:lastRenderedPageBreak/>
        <w:t>Nageye, Fatuma and Cortese, Samuele. Beyond stimulants: a systematic review of randomised controlled trials assessing novel compounds for ADHD. Expert Review of Neurotherapeutics 2019</w:t>
      </w:r>
      <w:r w:rsidR="006169C5">
        <w:t>.</w:t>
      </w:r>
    </w:p>
    <w:p w14:paraId="4ECEB97B" w14:textId="77777777" w:rsidR="00B045E1" w:rsidRDefault="00B045E1" w:rsidP="008E60E5">
      <w:pPr>
        <w:pStyle w:val="DSENReferences"/>
      </w:pPr>
      <w:r>
        <w:t>Navarri, Xavier, Afzali, Mohammad H., Lavoie, Jacob, Sinha, Rajita, Stein, Dan J., Momenan, Reza, Veltman, Dick J., Korucuoglu, Ozlem, Sjoerds, Zsuzsika, van Holst, Ruth J., Hester, Rob, Orr, Catherine, Cousijn, Janna, Yucel, Murat, Lorenzetti, Valentina, Wiers, Reinout, Jahanshad, Neda, Glahn, David C., Thompson, Paul M., Mackey, Scott, Conrod, Patricia J</w:t>
      </w:r>
      <w:r w:rsidR="006169C5">
        <w:t>.</w:t>
      </w:r>
      <w:r>
        <w:t xml:space="preserve"> How do substance use disorders compare to other psychiatric conditions on structural brain abnormalities? A cross-disorder meta-analytic comparison using the ENIGMA consortium findings. Human brain mapping 2020</w:t>
      </w:r>
      <w:r w:rsidR="006169C5">
        <w:t>.</w:t>
      </w:r>
    </w:p>
    <w:p w14:paraId="4ECEB97C" w14:textId="77777777" w:rsidR="00B045E1" w:rsidRDefault="00B045E1" w:rsidP="008E60E5">
      <w:pPr>
        <w:pStyle w:val="DSENReferences"/>
      </w:pPr>
      <w:r>
        <w:t>Nawrot, Tim S., Perez, Laura, Kunzli, Nino, Munters, Elke, and Nemery, Benoit. Public health importance of triggers of myocardial infarction: a comparative risk assessment. Lancet (London, England) 2011. 377 (9767) 732-740.</w:t>
      </w:r>
    </w:p>
    <w:p w14:paraId="4ECEB97D" w14:textId="77777777" w:rsidR="00B045E1" w:rsidRDefault="00B045E1" w:rsidP="008E60E5">
      <w:pPr>
        <w:pStyle w:val="DSENReferences"/>
      </w:pPr>
      <w:r>
        <w:t>Nielsen, Suzanne, Germanos, Rada, Weier, Megan, Pollard, John, Degenhardt, Louisa, Hall, Wayne, Buckley, Nicholas, and Farrell, Michael. The Use of Cannabis and Cannabinoids in Treating Symptoms of Multiple Sclerosis: a Systematic Review of Reviews. Current neurology and neuroscience reports 2018. 18 (2) 8</w:t>
      </w:r>
      <w:r w:rsidR="006169C5">
        <w:t>.</w:t>
      </w:r>
    </w:p>
    <w:p w14:paraId="4ECEB97E" w14:textId="77777777" w:rsidR="00B045E1" w:rsidRDefault="00B045E1" w:rsidP="008E60E5">
      <w:pPr>
        <w:pStyle w:val="DSENReferences"/>
      </w:pPr>
      <w:r>
        <w:t>Nielsen, Suzanne, Gowing, Linda, Sabioni, Pamela, and Le Foll, Bernard. Pharmacotherapies for cannabis dependence. The Cochrane database of systematic reviews 2019. 1</w:t>
      </w:r>
      <w:r w:rsidR="006169C5">
        <w:t>,</w:t>
      </w:r>
      <w:r>
        <w:t xml:space="preserve"> CD008940</w:t>
      </w:r>
      <w:r w:rsidR="006169C5">
        <w:t>.</w:t>
      </w:r>
    </w:p>
    <w:p w14:paraId="4ECEB97F" w14:textId="77777777" w:rsidR="00B045E1" w:rsidRDefault="00B045E1" w:rsidP="008E60E5">
      <w:pPr>
        <w:pStyle w:val="DSENReferences"/>
      </w:pPr>
      <w:r>
        <w:t>Ojo, Omorogieva, Wang, Xiao Hua, Ojo, Osarhumwese Osaretin, and Ibe, Jude. The Effects of Substance Abuse on Blood Glucose Parameters in Patients with Diabetes: A Systematic Review and Meta-Analysis. International journal of environmental research and public health 2018. 15 (12)</w:t>
      </w:r>
      <w:r w:rsidR="006169C5">
        <w:t>.</w:t>
      </w:r>
    </w:p>
    <w:p w14:paraId="4ECEB980" w14:textId="77777777" w:rsidR="00B045E1" w:rsidRDefault="00B045E1" w:rsidP="008E60E5">
      <w:pPr>
        <w:pStyle w:val="DSENReferences"/>
      </w:pPr>
      <w:r>
        <w:t>Okusanya, Babasola O., Asaolu, Ibitola O., Ehiri, John E., Kimaru, Linda Jepkoech, Okechukwu, Abidemi, Rosales, Cecilia. Medical cannabis for the reduction of opioid dosage in the treatment of non-cancer chronic pain: a systematic review. Systematic reviews 2020. 9 (1) 167</w:t>
      </w:r>
      <w:r w:rsidR="006169C5">
        <w:t>.</w:t>
      </w:r>
    </w:p>
    <w:p w14:paraId="4ECEB981" w14:textId="77777777" w:rsidR="00B045E1" w:rsidRDefault="00B045E1" w:rsidP="008E60E5">
      <w:pPr>
        <w:pStyle w:val="DSENReferences"/>
      </w:pPr>
      <w:r>
        <w:t>O'Neil, Maya E., Nugent, Shannon M., Morasco, Benjamin J., Freeman, Michele, Low, Allison, Kondo, Karli, Zakher, Bernadette, Elven, Camille, Motu'apuaka, Makalapua, Paynter, Robin, and Kansagara, Devan. Benefits and Harms of Plant-Based Cannabis for Posttraumatic Stress Disorder: A Systematic Review. Annals of Internal Medicine 2017. 167 (5) 332-340.</w:t>
      </w:r>
    </w:p>
    <w:p w14:paraId="4ECEB982" w14:textId="77777777" w:rsidR="00B045E1" w:rsidRDefault="00B045E1" w:rsidP="008E60E5">
      <w:pPr>
        <w:pStyle w:val="DSENReferences"/>
      </w:pPr>
      <w:r>
        <w:t>Oomen, P. P., Van Hell, H. H., and Bossong, M. G</w:t>
      </w:r>
      <w:r w:rsidR="006169C5">
        <w:t>.</w:t>
      </w:r>
      <w:r>
        <w:t xml:space="preserve"> The acute effects of cannabis on human executive function. Behavioural Pharmacology 2018. 29 (7) 605-616.</w:t>
      </w:r>
    </w:p>
    <w:p w14:paraId="4ECEB983" w14:textId="77777777" w:rsidR="00B045E1" w:rsidRDefault="00B045E1" w:rsidP="008E60E5">
      <w:pPr>
        <w:pStyle w:val="DSENReferences"/>
      </w:pPr>
      <w:r>
        <w:t>Orsolini, Laura, Papanti, Gabriele Duccio, De Berardis, Domenico, Guirguis, Amira, Corkery, John Martin, and Schifano, Fabrizio. The "Endless Trip" among the NPS Users: Psychopathology and Psychopharmacology in the Hallucinogen-Persisting Perception Disorder. A Systematic Review. Frontiers in Psychiatry 2017. 8</w:t>
      </w:r>
      <w:r w:rsidR="006169C5">
        <w:t>,</w:t>
      </w:r>
      <w:r>
        <w:t xml:space="preserve"> 240</w:t>
      </w:r>
      <w:r w:rsidR="006169C5">
        <w:t>.</w:t>
      </w:r>
    </w:p>
    <w:p w14:paraId="4ECEB984" w14:textId="77777777" w:rsidR="00B045E1" w:rsidRDefault="00B045E1" w:rsidP="008E60E5">
      <w:pPr>
        <w:pStyle w:val="DSENReferences"/>
      </w:pPr>
      <w:r>
        <w:t>Osborne, Ashleigh L., Solowij, Nadia, and Weston-Green, Katrina. A systematic review of the effect of cannabidiol on cognitive function: Relevance to schizophrenia. Neuroscience and Biobehavioral Reviews 2017. 72</w:t>
      </w:r>
      <w:r w:rsidR="006169C5">
        <w:t>,</w:t>
      </w:r>
      <w:r>
        <w:t xml:space="preserve"> 310-324.</w:t>
      </w:r>
    </w:p>
    <w:p w14:paraId="4ECEB985" w14:textId="77777777" w:rsidR="00B045E1" w:rsidRDefault="00B045E1" w:rsidP="008E60E5">
      <w:pPr>
        <w:pStyle w:val="DSENReferences"/>
      </w:pPr>
      <w:r>
        <w:t>Otero-Romero, Susana, Sastre-Garriga, Jaume, Comi, Giancarlo, Hartung, Hans Peter, Soelberg Sorensen, Per, Thompson, Alan J., Vermersch, Patrick, Gold, Ralf, and Montalban, Xavier. Pharmacological management of spasticity in multiple sclerosis: Systematic review and consensus paper. Multiple sclerosis (Houndmills, Basingstoke, England) 2016. 22 (11) 1386-1396.</w:t>
      </w:r>
    </w:p>
    <w:p w14:paraId="4ECEB986" w14:textId="77777777" w:rsidR="00B045E1" w:rsidRDefault="00B045E1" w:rsidP="008E60E5">
      <w:pPr>
        <w:pStyle w:val="DSENReferences"/>
      </w:pPr>
      <w:r>
        <w:t>Pacheco-Colon, Ileana, Limia, Jorge M., and Gonzalez, Raul. Nonacute effects of cannabis use on motivation and reward sensitivity in humans: A systematic review. Psychology of addictive behaviors : journal of the Society of Psychologists in Addictive Behaviors 2018. 32 (5) 497-507.</w:t>
      </w:r>
    </w:p>
    <w:p w14:paraId="4ECEB987" w14:textId="77777777" w:rsidR="00B045E1" w:rsidRDefault="00B045E1" w:rsidP="008E60E5">
      <w:pPr>
        <w:pStyle w:val="DSENReferences"/>
      </w:pPr>
      <w:r>
        <w:t xml:space="preserve">Papanti, Duccio, Schifano, Fabrizio, Botteon, Giulia, Bertossi, Francesca, Mannix, Jason, Vidoni, Daniela, Impagnatiello, Matteo, Pascolo-Fabrici, Elisabetta, and Bonavigo, Tommaso. "Spiceophrenia": a </w:t>
      </w:r>
      <w:r>
        <w:lastRenderedPageBreak/>
        <w:t>systematic overview of "spice"-related psychopathological issues and a case report. Human psychopharmacology 2013. 28 (4) 379-389.</w:t>
      </w:r>
    </w:p>
    <w:p w14:paraId="4ECEB988" w14:textId="77777777" w:rsidR="00B045E1" w:rsidRDefault="00B045E1" w:rsidP="008E60E5">
      <w:pPr>
        <w:pStyle w:val="DSENReferences"/>
      </w:pPr>
      <w:r>
        <w:t>Pasha, Ahmed K., Clements, Charlene Y., Reynolds, Charity A., Lopez, Maegan K., Lugo, Ciara A., Gonzalez, Yulisa, Shirazi, Farshad M., Abidov, Aiden. Cardiovascular Effects of Medical Marijuana: A Systematic Review. The American journal of medicine 2021. 134 (2) 182-193</w:t>
      </w:r>
      <w:r w:rsidR="006169C5">
        <w:t>.</w:t>
      </w:r>
    </w:p>
    <w:p w14:paraId="4ECEB989" w14:textId="77777777" w:rsidR="00B045E1" w:rsidRDefault="00B045E1" w:rsidP="008E60E5">
      <w:pPr>
        <w:pStyle w:val="DSENReferences"/>
      </w:pPr>
      <w:r>
        <w:t>Patel, Rikinkumar S., Kamil, Saher H., Bachu, Ramya, Adikey, Archana, Ravat, Virendrasinh, Kaur, Mandeep, Tankersley, William E., Goyal, Hemant. Marijuana use and acute myocardial infarction: A systematic review of published cases in the literature. Trends in cardiovascular medicine 2020. 30 (5) 298-307</w:t>
      </w:r>
      <w:r w:rsidR="006169C5">
        <w:t>.</w:t>
      </w:r>
    </w:p>
    <w:p w14:paraId="4ECEB98A" w14:textId="77777777" w:rsidR="00B045E1" w:rsidRDefault="00B045E1" w:rsidP="008E60E5">
      <w:pPr>
        <w:pStyle w:val="DSENReferences"/>
      </w:pPr>
      <w:r>
        <w:t>Payne, Kelly S., Mazur, Daniel J., Hotaling, James M., and Pastuszak, Alexander W</w:t>
      </w:r>
      <w:r w:rsidR="006169C5">
        <w:t>.</w:t>
      </w:r>
      <w:r>
        <w:t xml:space="preserve"> Cannabis and Male Fertility: A Systematic Review. The Journal of urology 2019.</w:t>
      </w:r>
      <w:r w:rsidR="006169C5">
        <w:t>,</w:t>
      </w:r>
      <w:r>
        <w:t xml:space="preserve"> 101097JU0000000000000248</w:t>
      </w:r>
      <w:r w:rsidR="006169C5">
        <w:t>.</w:t>
      </w:r>
    </w:p>
    <w:p w14:paraId="4ECEB98B" w14:textId="77777777" w:rsidR="00B045E1" w:rsidRDefault="00B045E1" w:rsidP="008E60E5">
      <w:pPr>
        <w:pStyle w:val="DSENReferences"/>
      </w:pPr>
      <w:r>
        <w:t>Pearson, Matthew R</w:t>
      </w:r>
      <w:r w:rsidR="006169C5">
        <w:t>.</w:t>
      </w:r>
      <w:r>
        <w:t xml:space="preserve"> A meta-analytic investigation of the associations between cannabis use and cannabis-related negative consequences. Psychology of addictive behaviors : journal of the Society of Psychologists in Addictive Behaviors 2019. 33 (3) 190-196.</w:t>
      </w:r>
    </w:p>
    <w:p w14:paraId="4ECEB98C" w14:textId="77777777" w:rsidR="00B045E1" w:rsidRDefault="00B045E1" w:rsidP="008E60E5">
      <w:pPr>
        <w:pStyle w:val="DSENReferences"/>
      </w:pPr>
      <w:r>
        <w:t>Peng, Yuan Wei, Desapriya, Ediriweera, Chan, Herbert, R Brubacher, Jeffrey. "Residual blood THC levels in frequent cannabis users after over four hours of abstinence: A systematic review.". Drug and alcohol dependence 2020. 216</w:t>
      </w:r>
      <w:r w:rsidR="006169C5">
        <w:t>,</w:t>
      </w:r>
      <w:r>
        <w:t xml:space="preserve"> 108177</w:t>
      </w:r>
      <w:r w:rsidR="006169C5">
        <w:t>.</w:t>
      </w:r>
    </w:p>
    <w:p w14:paraId="4ECEB98D" w14:textId="77777777" w:rsidR="00B045E1" w:rsidRDefault="00B045E1" w:rsidP="008E60E5">
      <w:pPr>
        <w:pStyle w:val="DSENReferences"/>
      </w:pPr>
      <w:r>
        <w:t>Peters, Erica N., Budney, Alan J., and Carroll, Kathleen M</w:t>
      </w:r>
      <w:r w:rsidR="006169C5">
        <w:t>.</w:t>
      </w:r>
      <w:r>
        <w:t xml:space="preserve"> Clinical correlates of co-occurring cannabis and tobacco use: a systematic review. Addiction (Abingdon, England) 2012. 107 (8) 1404-1417.</w:t>
      </w:r>
    </w:p>
    <w:p w14:paraId="4ECEB98E" w14:textId="77777777" w:rsidR="00B045E1" w:rsidRDefault="00B045E1" w:rsidP="008E60E5">
      <w:pPr>
        <w:pStyle w:val="DSENReferences"/>
      </w:pPr>
      <w:r>
        <w:t>Phillips, Tudor J. C., Cherry, Catherine L., Cox, Sarah, Marshall, Sarah J., and Rice, Andrew S. C</w:t>
      </w:r>
      <w:r w:rsidR="006169C5">
        <w:t>.</w:t>
      </w:r>
      <w:r>
        <w:t xml:space="preserve"> Pharmacological treatment of painful HIV-associated sensory neuropathy: a systematic review and meta-analysis of randomised controlled trials. PLoS ONE 2010. 5 (12) e14433</w:t>
      </w:r>
      <w:r w:rsidR="006169C5">
        <w:t>.</w:t>
      </w:r>
    </w:p>
    <w:p w14:paraId="4ECEB98F" w14:textId="77777777" w:rsidR="00B045E1" w:rsidRDefault="00B045E1" w:rsidP="008E60E5">
      <w:pPr>
        <w:pStyle w:val="DSENReferences"/>
      </w:pPr>
      <w:r>
        <w:t>Pidgeon, Connie and Rickards, Hugh. The pathophysiology and pharmacological treatment of Huntington disease. Behavioural Neurology 2013. 26 (4) 245-253.</w:t>
      </w:r>
    </w:p>
    <w:p w14:paraId="4ECEB990" w14:textId="77777777" w:rsidR="00B045E1" w:rsidRDefault="00B045E1" w:rsidP="008E60E5">
      <w:pPr>
        <w:pStyle w:val="DSENReferences"/>
      </w:pPr>
      <w:r>
        <w:t>Pinto, Jairo Vinicius, Medeiros, Leonardo Simao, Santana da Rosa, Gabriel, Santana de Oliveira, Carlos Eduardo, Crippa, Jose Alexandre de Souza, Passos, Ives Cavalcante, and Kauer-Sant'Anna, Marcia. The prevalence and clinical correlates of cannabis use and cannabis use disorder among patients with bipolar disorder: A systematic review with meta-analysis and meta-regression. Neuroscience and Biobehavioral Reviews 2019. 101</w:t>
      </w:r>
      <w:r w:rsidR="006169C5">
        <w:t>,</w:t>
      </w:r>
      <w:r>
        <w:t xml:space="preserve"> 78-84.</w:t>
      </w:r>
    </w:p>
    <w:p w14:paraId="4ECEB991" w14:textId="77777777" w:rsidR="00B045E1" w:rsidRDefault="00B045E1" w:rsidP="008E60E5">
      <w:pPr>
        <w:pStyle w:val="DSENReferences"/>
      </w:pPr>
      <w:r>
        <w:t>Pinto, Jairo Vinicius, Medeiros, Leonardo Simao, Santana da Rosa, Gabriel, Santana de Oliveira, Carlos Eduardo, Crippa, Jose Alexandre de Souza, Passos, Ives Cavalcante, Kauer-Sant'Anna, Marcia. The prevalence and clinical correlates of cannabis use and cannabis use disorder among patients with bipolar disorder: A systematic review with meta-analysis and meta-regression. Neuroscience and Biobehavioral Reviews 2019. 101</w:t>
      </w:r>
      <w:r w:rsidR="006169C5">
        <w:t>,</w:t>
      </w:r>
      <w:r>
        <w:t xml:space="preserve"> 78-84</w:t>
      </w:r>
      <w:r w:rsidR="006169C5">
        <w:t>.</w:t>
      </w:r>
    </w:p>
    <w:p w14:paraId="4ECEB992" w14:textId="77777777" w:rsidR="00B045E1" w:rsidRDefault="00B045E1" w:rsidP="008E60E5">
      <w:pPr>
        <w:pStyle w:val="DSENReferences"/>
      </w:pPr>
      <w:r>
        <w:t>Pittler, Max H. and Ernst, Edzard. Complementary therapies for neuropathic and neuralgic pain: systematic review. The Clinical journal of pain 2008. 24 (8) 731-733.</w:t>
      </w:r>
    </w:p>
    <w:p w14:paraId="4ECEB993" w14:textId="77777777" w:rsidR="00B045E1" w:rsidRDefault="00B045E1" w:rsidP="008E60E5">
      <w:pPr>
        <w:pStyle w:val="DSENReferences"/>
      </w:pPr>
      <w:r>
        <w:t>Pizzol, Damiano, Demurtas, Jacopo, Stubbs, Brendon, Soysal, Pinar, Mason, Corina, Isik, Ahmet Turan, Solmi, Marco, Smith, Lee, Veronese, Nicola. Relationship Between Cannabis Use and Erectile Dysfunction: A Systematic Review and Meta-Analysis. American journal of men's health 2019. 13 (6) 1557988319892464</w:t>
      </w:r>
      <w:r w:rsidR="006169C5">
        <w:t>.</w:t>
      </w:r>
    </w:p>
    <w:p w14:paraId="4ECEB994" w14:textId="77777777" w:rsidR="00B045E1" w:rsidRDefault="00B045E1" w:rsidP="008E60E5">
      <w:pPr>
        <w:pStyle w:val="DSENReferences"/>
      </w:pPr>
      <w:r>
        <w:t>Platt, Bradley, O'Driscoll, Ciaran, Curran, Valerie H., Rendell, Peter G., and Kamboj, Sunjeev K</w:t>
      </w:r>
      <w:r w:rsidR="006169C5">
        <w:t>.</w:t>
      </w:r>
      <w:r>
        <w:t xml:space="preserve"> The effects of licit and illicit recreational drugs on prospective memory: a meta-analytic review. Psychopharmacology 2019</w:t>
      </w:r>
      <w:r w:rsidR="006169C5">
        <w:t>.</w:t>
      </w:r>
    </w:p>
    <w:p w14:paraId="4ECEB995" w14:textId="77777777" w:rsidR="00B045E1" w:rsidRDefault="00B045E1" w:rsidP="008E60E5">
      <w:pPr>
        <w:pStyle w:val="DSENReferences"/>
      </w:pPr>
      <w:r>
        <w:lastRenderedPageBreak/>
        <w:t>Porr, Caroline J., Rios, Patricia, Bajaj, Harpreet S., Egan, Aoife M., Huot, Celine, Batten, Ryan, Bishop, Lisa, Ryan, Devonne, Davis, Erin, Darvesh, Nazia, Rahman, Arifur, Asghari, Shabnam, Acheampong, Lily, Tricco, Andrea C</w:t>
      </w:r>
      <w:r w:rsidR="006169C5">
        <w:t>.</w:t>
      </w:r>
      <w:r>
        <w:t xml:space="preserve"> The effects of recreational cannabis use on glycemic outcomes and self-management behaviours in people with type 1 and type 2 diabetes: a rapid review. Systematic reviews 2020. 9 (1) 187</w:t>
      </w:r>
      <w:r w:rsidR="006169C5">
        <w:t>.</w:t>
      </w:r>
    </w:p>
    <w:p w14:paraId="4ECEB996" w14:textId="77777777" w:rsidR="00B045E1" w:rsidRDefault="00B045E1" w:rsidP="008E60E5">
      <w:pPr>
        <w:pStyle w:val="DSENReferences"/>
      </w:pPr>
      <w:r>
        <w:t>Potvin, Stephane, Joyal, Christian C., Pelletier, Julie, and Stip, Emmanuel. Contradictory cognitive capacities among substance-abusing patients with schizophrenia: a meta-analysis. Schizophrenia Research 2008. 100 (1-3) 242-251.</w:t>
      </w:r>
    </w:p>
    <w:p w14:paraId="4ECEB997" w14:textId="77777777" w:rsidR="00B045E1" w:rsidRDefault="00B045E1" w:rsidP="008E60E5">
      <w:pPr>
        <w:pStyle w:val="DSENReferences"/>
      </w:pPr>
      <w:r>
        <w:t>Pradhan, Ravi R., Pradhan, Shashi R., Mandal, Shobha, and Pradhan, Dhiri R</w:t>
      </w:r>
      <w:r w:rsidR="006169C5">
        <w:t>.</w:t>
      </w:r>
      <w:r>
        <w:t xml:space="preserve"> A Systematic Review of Marijuana Use and Outcomes in Patients with Myocardial Infarction. Cureus 2018. 10 (9) e3333</w:t>
      </w:r>
      <w:r w:rsidR="006169C5">
        <w:t>.</w:t>
      </w:r>
    </w:p>
    <w:p w14:paraId="4ECEB998" w14:textId="77777777" w:rsidR="00B045E1" w:rsidRDefault="00B045E1" w:rsidP="008E60E5">
      <w:pPr>
        <w:pStyle w:val="DSENReferences"/>
      </w:pPr>
      <w:r>
        <w:t>Pringsheim, Tamara, Doja, Asif, Gorman, Daniel, McKinlay, Duncan, Day, Lundy, Billinghurst, Lori, Carroll, Alan, Dion, Yves, Luscombe, Sandra, Steeves, Thomas, and Sandor, Paul. Canadian guidelines for the evidence-based treatment of tic disorders: pharmacotherapy. Canadian journal of psychiatry.Revue canadienne de psychiatrie 2012. 57 (3) 133-143.</w:t>
      </w:r>
    </w:p>
    <w:p w14:paraId="4ECEB999" w14:textId="77777777" w:rsidR="00B045E1" w:rsidRDefault="00B045E1" w:rsidP="008E60E5">
      <w:pPr>
        <w:pStyle w:val="DSENReferences"/>
      </w:pPr>
      <w:r>
        <w:t>Pringsheim, Tamara, Holler-Managan, Yolanda, Okun, Michael S., Jankovic, Joseph, Piacentini, John, Cavanna, Andrea E., Martino, Davide, Muller-Vahl, Kirsten, Woods, Douglas W., Robinson, Michael, Jarvie, Elizabeth, Roessner, Veit, and Oskoui, Maryam. Comprehensive systematic review summary: Treatment of tics in people with Tourette syndrome and chronic tic disorders. Neurology 2019. 92 (19) 907-915.</w:t>
      </w:r>
    </w:p>
    <w:p w14:paraId="4ECEB99A" w14:textId="77777777" w:rsidR="00B045E1" w:rsidRDefault="00B045E1" w:rsidP="008E60E5">
      <w:pPr>
        <w:pStyle w:val="DSENReferences"/>
      </w:pPr>
      <w:r>
        <w:t>Qian, Yuli, Gurley, Bill J., Markowitz, John S</w:t>
      </w:r>
      <w:r w:rsidR="006169C5">
        <w:t>.</w:t>
      </w:r>
      <w:r>
        <w:t xml:space="preserve"> The Potential for Pharmacokinetic Interactions Between Cannabis Products and Conventional Medications. Journal of clinical psychopharmacology 2019. 39 (5) 462-471</w:t>
      </w:r>
      <w:r w:rsidR="006169C5">
        <w:t>.</w:t>
      </w:r>
    </w:p>
    <w:p w14:paraId="4ECEB99B" w14:textId="77777777" w:rsidR="00B045E1" w:rsidRDefault="00B045E1" w:rsidP="008E60E5">
      <w:pPr>
        <w:pStyle w:val="DSENReferences"/>
      </w:pPr>
      <w:r>
        <w:t>Qureshi, Abdul Rehman, Rana, Abdul Qayyum, Malik, Suleiman H., Rizvi, Syed Fayyaz, Akhter, Shakib, Vannabouathong, Christopher, Sarfraz, Zainab, and Rana, Ruqqiyah. Comprehensive Examination of Therapies for Pain in Parkinson's Disease: A Systematic Review and Meta-Analysis. Neuroepidemiology 2018. 51 (3-4) 190-206.</w:t>
      </w:r>
    </w:p>
    <w:p w14:paraId="4ECEB99C" w14:textId="77777777" w:rsidR="00B045E1" w:rsidRDefault="00B045E1" w:rsidP="008E60E5">
      <w:pPr>
        <w:pStyle w:val="DSENReferences"/>
      </w:pPr>
      <w:r>
        <w:t>Ragazzi, Taciana C. C., Shuhama, Rosana, Menezes, Paulo R., and Del-Ben, Cristina M</w:t>
      </w:r>
      <w:r w:rsidR="006169C5">
        <w:t>.</w:t>
      </w:r>
      <w:r>
        <w:t xml:space="preserve"> Cannabis use as a risk factor for psychotic-like experiences: A systematic review of non-clinical populations evaluated with the Community Assessment of Psychic Experiences. Early Intervention in Psychiatry 2018. 12 (6) 1013-1023.</w:t>
      </w:r>
    </w:p>
    <w:p w14:paraId="4ECEB99D" w14:textId="77777777" w:rsidR="00B045E1" w:rsidRDefault="00B045E1" w:rsidP="008E60E5">
      <w:pPr>
        <w:pStyle w:val="DSENReferences"/>
      </w:pPr>
      <w:r>
        <w:t>Rajanahally, S., Raheem, O., Rogers, M., Brisbane, W., Ostrowski, K., Lendvay, T., and Walsh, T</w:t>
      </w:r>
      <w:r w:rsidR="006169C5">
        <w:t>.</w:t>
      </w:r>
      <w:r>
        <w:t xml:space="preserve"> The relationship between cannabis and male infertility, sexual health, and neoplasm: a systematic review. Andrology 2019. 7 (2) 139-147.</w:t>
      </w:r>
    </w:p>
    <w:p w14:paraId="4ECEB99E" w14:textId="77777777" w:rsidR="00B045E1" w:rsidRDefault="00B045E1" w:rsidP="008E60E5">
      <w:pPr>
        <w:pStyle w:val="DSENReferences"/>
      </w:pPr>
      <w:r>
        <w:t>Ravi, Divya, Ghasemiesfe, Mehrnaz, Korenstein, Deborah, Cascino, Thomas, and Keyhani, Salomeh. Associations Between Marijuana Use and Cardiovascular Risk Factors and Outcomes: A Systematic Review. Annals of Internal Medicine 2018. 168 (3) 187-194.</w:t>
      </w:r>
    </w:p>
    <w:p w14:paraId="4ECEB99F" w14:textId="77777777" w:rsidR="00B045E1" w:rsidRDefault="00B045E1" w:rsidP="008E60E5">
      <w:pPr>
        <w:pStyle w:val="DSENReferences"/>
      </w:pPr>
      <w:r>
        <w:t>Raymundi, Ana Maria, Da Silva, Thiago R., Sohn, Jeferson M. B., Stern, Cristina A., Bertoglio, Leandro J</w:t>
      </w:r>
      <w:r w:rsidR="006169C5">
        <w:t>.</w:t>
      </w:r>
      <w:r>
        <w:t xml:space="preserve"> Effects of DELTA9-tetrahydrocannabinol on aversive memories and anxiety: A review from human studies. BMC Psychiatry 2020. 20 (1) 420</w:t>
      </w:r>
      <w:r w:rsidR="006169C5">
        <w:t>.</w:t>
      </w:r>
    </w:p>
    <w:p w14:paraId="4ECEB9A0" w14:textId="77777777" w:rsidR="00B045E1" w:rsidRDefault="00B045E1" w:rsidP="008E60E5">
      <w:pPr>
        <w:pStyle w:val="DSENReferences"/>
      </w:pPr>
      <w:r>
        <w:t>Reid, Sam, Bhattacharyya, Sagnik. Antipsychotic treatment failure in patients with psychosis and co-morbid cannabis use: A systematic review. Psychiatry research 2019. 280</w:t>
      </w:r>
      <w:r w:rsidR="006169C5">
        <w:t>,</w:t>
      </w:r>
      <w:r>
        <w:t xml:space="preserve"> 112523</w:t>
      </w:r>
      <w:r w:rsidR="006169C5">
        <w:t>.</w:t>
      </w:r>
    </w:p>
    <w:p w14:paraId="4ECEB9A1" w14:textId="77777777" w:rsidR="00B045E1" w:rsidRDefault="00B045E1" w:rsidP="008E60E5">
      <w:pPr>
        <w:pStyle w:val="DSENReferences"/>
      </w:pPr>
      <w:r>
        <w:t>Richards, Bethan L., Whittle, Samuel L., and Buchbinder, Rachelle. Neuromodulators for pain management in rheumatoid arthritis. The Cochrane database of systematic reviews 2012. 1</w:t>
      </w:r>
      <w:r w:rsidR="006169C5">
        <w:t>,</w:t>
      </w:r>
      <w:r>
        <w:t xml:space="preserve"> CD008921</w:t>
      </w:r>
      <w:r w:rsidR="006169C5">
        <w:t>.</w:t>
      </w:r>
    </w:p>
    <w:p w14:paraId="4ECEB9A2" w14:textId="77777777" w:rsidR="00B045E1" w:rsidRDefault="00B045E1" w:rsidP="008E60E5">
      <w:pPr>
        <w:pStyle w:val="DSENReferences"/>
      </w:pPr>
      <w:r>
        <w:lastRenderedPageBreak/>
        <w:t>Richards, John R., Bing, Mary L., Moulin, Aimee K., Elder, Joshua W., Rominski, Robert T., Summers, Phillip J., and Laurin, Erik G</w:t>
      </w:r>
      <w:r w:rsidR="006169C5">
        <w:t>.</w:t>
      </w:r>
      <w:r>
        <w:t xml:space="preserve"> Cannabis use and acute coronary syndrome. Clinical toxicology (Philadelphia, Pa.) 2019.</w:t>
      </w:r>
      <w:r w:rsidR="006169C5">
        <w:t>,</w:t>
      </w:r>
      <w:r>
        <w:t xml:space="preserve"> 1-11.</w:t>
      </w:r>
    </w:p>
    <w:p w14:paraId="4ECEB9A3" w14:textId="77777777" w:rsidR="00B045E1" w:rsidRDefault="00B045E1" w:rsidP="008E60E5">
      <w:pPr>
        <w:pStyle w:val="DSENReferences"/>
      </w:pPr>
      <w:r>
        <w:t>Richards, John R., Blohm, Eike, Toles, Kara A., Jarman, Angela F., Ely, Dylan F., Elder, Joshua W</w:t>
      </w:r>
      <w:r w:rsidR="006169C5">
        <w:t>.</w:t>
      </w:r>
      <w:r>
        <w:t xml:space="preserve"> The association of cannabis use and cardiac dysrhythmias: a systematic review. Clinical toxicology (Philadelphia, Pa.) 2020. 58 (9) 861-869</w:t>
      </w:r>
      <w:r w:rsidR="006169C5">
        <w:t>.</w:t>
      </w:r>
    </w:p>
    <w:p w14:paraId="4ECEB9A4" w14:textId="77777777" w:rsidR="00B045E1" w:rsidRDefault="00B045E1" w:rsidP="008E60E5">
      <w:pPr>
        <w:pStyle w:val="DSENReferences"/>
      </w:pPr>
      <w:r>
        <w:t>Richards, John R., Gordon, Brent K., Danielson, Aaron R., and Moulin, Aimee K</w:t>
      </w:r>
      <w:r w:rsidR="006169C5">
        <w:t>.</w:t>
      </w:r>
      <w:r>
        <w:t xml:space="preserve"> Pharmacologic Treatment of Cannabinoid Hyperemesis Syndrome: A Systematic Review. Pharmacotherapy 2017. 37 (6) 725-734.</w:t>
      </w:r>
    </w:p>
    <w:p w14:paraId="4ECEB9A5" w14:textId="77777777" w:rsidR="00B045E1" w:rsidRDefault="00B045E1" w:rsidP="008E60E5">
      <w:pPr>
        <w:pStyle w:val="DSENReferences"/>
      </w:pPr>
      <w:r>
        <w:t>Risso, Constanza, Boniface, Sadie, Subbaraman, Meenakshi Sabina, Englund, Amir. Does cannabis complement or substitute alcohol consumption? A systematic review of human and animal studies. Journal of psychopharmacology (Oxford, England) 2020. 34 (9) 938-954</w:t>
      </w:r>
      <w:r w:rsidR="006169C5">
        <w:t>.</w:t>
      </w:r>
    </w:p>
    <w:p w14:paraId="4ECEB9A6" w14:textId="77777777" w:rsidR="00B045E1" w:rsidRDefault="00B045E1" w:rsidP="008E60E5">
      <w:pPr>
        <w:pStyle w:val="DSENReferences"/>
      </w:pPr>
      <w:r>
        <w:t>Rocchetti, Matteo, Crescini, Alessandra, Borgwardt, Stefan, Caverzasi, Edgardo, Politi, Pierluigi, Atakan, Zerrin, and Fusar-Poli, Paolo. Is cannabis neurotoxic for the healthy brain? A meta-analytical review of structural brain alterations in non-psychotic users. Psychiatry and clinical neurosciences 2013. 67 (7) 483-492.</w:t>
      </w:r>
    </w:p>
    <w:p w14:paraId="4ECEB9A7" w14:textId="77777777" w:rsidR="00B045E1" w:rsidRDefault="00B045E1" w:rsidP="008E60E5">
      <w:pPr>
        <w:pStyle w:val="DSENReferences"/>
      </w:pPr>
      <w:r>
        <w:t>Rocha, Francisco Carlos Machado, Dos Santos Junior, Jair Guilherme, Stefano, Sergio Carlos, and da Silveira, Dartiu Xavier. Systematic review of the literature on clinical and experimental trials on the antitumor effects of cannabinoids in gliomas. Journal of neuro-oncology 2014. 116 (1) 11-24.</w:t>
      </w:r>
    </w:p>
    <w:p w14:paraId="4ECEB9A8" w14:textId="77777777" w:rsidR="00B045E1" w:rsidRDefault="00B045E1" w:rsidP="008E60E5">
      <w:pPr>
        <w:pStyle w:val="DSENReferences"/>
      </w:pPr>
      <w:r>
        <w:t>Rodriguez, Andres and Zavala, Cynthia. Cannabinoids for the treatment of cannabis abuse disorder. Medwave 2018. 18 (6) e7287</w:t>
      </w:r>
      <w:r w:rsidR="006169C5">
        <w:t>.</w:t>
      </w:r>
    </w:p>
    <w:p w14:paraId="4ECEB9A9" w14:textId="77777777" w:rsidR="00B045E1" w:rsidRDefault="00B045E1" w:rsidP="008E60E5">
      <w:pPr>
        <w:pStyle w:val="DSENReferences"/>
      </w:pPr>
      <w:r>
        <w:t>Rogeberg, Ole and Elvik, Rune. The effects of cannabis intoxication on motor vehicle collision revisited and revised. Addiction (Abingdon, England) 2016. 111 (8) 1348-1359.</w:t>
      </w:r>
    </w:p>
    <w:p w14:paraId="4ECEB9AA" w14:textId="77777777" w:rsidR="00B045E1" w:rsidRDefault="00B045E1" w:rsidP="008E60E5">
      <w:pPr>
        <w:pStyle w:val="DSENReferences"/>
      </w:pPr>
      <w:r>
        <w:t>Rogeberg, Ole. A meta-analysis of the crash risk of cannabis-positive drivers in culpability studies-Avoiding interpretational bias. Accident; analysis and prevention 2019. 123</w:t>
      </w:r>
      <w:r w:rsidR="006169C5">
        <w:t>,</w:t>
      </w:r>
      <w:r>
        <w:t xml:space="preserve"> 69-78.</w:t>
      </w:r>
    </w:p>
    <w:p w14:paraId="4ECEB9AB" w14:textId="77777777" w:rsidR="00B045E1" w:rsidRDefault="00B045E1" w:rsidP="008E60E5">
      <w:pPr>
        <w:pStyle w:val="DSENReferences"/>
      </w:pPr>
      <w:r>
        <w:t>Rossi, Giordano Novak, Osorio, Flavia L., Morgan, Celia J. A., Crippa, Jose Alexandre S., Bouso, Jose Carlos, Rocha, Juliana Mendes, Zuardi, Antonio W., Hallak, Jaime E. C., Santos, Rafael G. Dos. The effects of Cannabidiol (CBD) and Delta-9-Tetrahydrocannabinol (THC) on the recognition of emotions in facial expressions: A systematic review of randomized controlled trials. Neuroscience and biobehavioral reviews 2020. 118</w:t>
      </w:r>
      <w:r w:rsidR="006169C5">
        <w:t>,</w:t>
      </w:r>
      <w:r>
        <w:t xml:space="preserve"> 236-246</w:t>
      </w:r>
      <w:r w:rsidR="006169C5">
        <w:t>.</w:t>
      </w:r>
    </w:p>
    <w:p w14:paraId="4ECEB9AC" w14:textId="77777777" w:rsidR="00B045E1" w:rsidRDefault="00B045E1" w:rsidP="008E60E5">
      <w:pPr>
        <w:pStyle w:val="DSENReferences"/>
      </w:pPr>
      <w:r>
        <w:t>Rothbart, Rachel and Stein, Dan J</w:t>
      </w:r>
      <w:r w:rsidR="006169C5">
        <w:t>.</w:t>
      </w:r>
      <w:r>
        <w:t xml:space="preserve"> Pharmacotherapy of trichotillomania (hair pulling disorder): an updated systematic review. Expert Opinion on Pharmacotherapy 2014. 15 (18) 2709-2719.</w:t>
      </w:r>
    </w:p>
    <w:p w14:paraId="4ECEB9AD" w14:textId="77777777" w:rsidR="00B045E1" w:rsidRDefault="00B045E1" w:rsidP="008E60E5">
      <w:pPr>
        <w:pStyle w:val="DSENReferences"/>
      </w:pPr>
      <w:r>
        <w:t>Ruiz-Veguilla, Miguel, Callado, Luis F., and Ferrin, Maite. Neurological soft signs in patients with psychosis and cannabis abuse: a systematic review and meta-analysis of paradox. Current Pharmaceutical Design 2012. 18 (32) 5156-5164.</w:t>
      </w:r>
    </w:p>
    <w:p w14:paraId="4ECEB9AE" w14:textId="77777777" w:rsidR="00B045E1" w:rsidRDefault="00B045E1" w:rsidP="008E60E5">
      <w:pPr>
        <w:pStyle w:val="DSENReferences"/>
      </w:pPr>
      <w:r>
        <w:t>Sabe, Michel, Zhao, Nan, Kaiser, Stefan. Cannabis, nicotine and the negative symptoms of schizophrenia: Systematic review and meta-analysis of observational studies. Neuroscience and biobehavioral reviews 2020. 116</w:t>
      </w:r>
      <w:r w:rsidR="006169C5">
        <w:t>,</w:t>
      </w:r>
      <w:r>
        <w:t xml:space="preserve"> 415-425</w:t>
      </w:r>
      <w:r w:rsidR="006169C5">
        <w:t>.</w:t>
      </w:r>
    </w:p>
    <w:p w14:paraId="4ECEB9AF" w14:textId="77777777" w:rsidR="00B045E1" w:rsidRDefault="00B045E1" w:rsidP="008E60E5">
      <w:pPr>
        <w:pStyle w:val="DSENReferences"/>
      </w:pPr>
      <w:r>
        <w:t>Sami, Musa Basseer and Bhattacharyya, Sagnik. Are cannabis-using and non-using patients different groups? Towards understanding the neurobiology of cannabis use in psychotic disorders. Journal of psychopharmacology (Oxford, England) 2018. 32 (8) 825-849.</w:t>
      </w:r>
    </w:p>
    <w:p w14:paraId="4ECEB9B0" w14:textId="77777777" w:rsidR="00B045E1" w:rsidRDefault="00B045E1" w:rsidP="008E60E5">
      <w:pPr>
        <w:pStyle w:val="DSENReferences"/>
      </w:pPr>
      <w:r>
        <w:t xml:space="preserve">Sami, Musa Basser, Rabiner, Eugenii A., and Bhattacharyya, Sagnik. Does cannabis affect dopaminergic signaling in the human brain? A systematic review of evidence to date. European </w:t>
      </w:r>
      <w:r>
        <w:lastRenderedPageBreak/>
        <w:t>neuropsychopharmacology : the journal of the European College of Neuropsychopharmacology 2015. 25 (8) 1201-1224.</w:t>
      </w:r>
    </w:p>
    <w:p w14:paraId="4ECEB9B1" w14:textId="77777777" w:rsidR="00B045E1" w:rsidRDefault="00B045E1" w:rsidP="008E60E5">
      <w:pPr>
        <w:pStyle w:val="DSENReferences"/>
      </w:pPr>
      <w:r>
        <w:t>Sanadgol, Nima, Zahedani, Shahram Shahraki, Sharifzadeh, Mohammad, Khalseh, Roghayeh, Barbari, Gullam Reza, and Abdollahi, Mohammad. Recent Updates in Imperative Natural Compounds for Healthy Brain and Nerve Function: A Systematic Review of Implications for Multiple Sclerosis. Current Drug Targets 2017. 18 (13) 1499-1517.</w:t>
      </w:r>
    </w:p>
    <w:p w14:paraId="4ECEB9B2" w14:textId="77777777" w:rsidR="00B045E1" w:rsidRDefault="00B045E1" w:rsidP="008E60E5">
      <w:pPr>
        <w:pStyle w:val="DSENReferences"/>
      </w:pPr>
      <w:r>
        <w:t>Sanchez-Gutierrez, Teresa, Fernandez-Castilla, Belen, Barbeito, Sara, Gonzalez-Pinto, Ana, Becerra-Garcia, Juan Antonio, Calvo, Ana. Cannabis use and nonuse in patients with first-episode psychosis: A systematic review and meta-analysis of studies comparing neurocognitive functioning. European psychiatry : the journal of the Association of European Psychiatrists 2020. 63 (1) e6</w:t>
      </w:r>
      <w:r w:rsidR="006169C5">
        <w:t>.</w:t>
      </w:r>
    </w:p>
    <w:p w14:paraId="4ECEB9B3" w14:textId="77777777" w:rsidR="00B045E1" w:rsidRDefault="00B045E1" w:rsidP="008E60E5">
      <w:pPr>
        <w:pStyle w:val="DSENReferences"/>
      </w:pPr>
      <w:r>
        <w:t>Sandfort, Theodorus G. M., Knox, Justin R., Alcala, Carolina, El-Bassel, Nabila, Kuo, Irene, and Smith, Laramie R</w:t>
      </w:r>
      <w:r w:rsidR="006169C5">
        <w:t>.</w:t>
      </w:r>
      <w:r>
        <w:t xml:space="preserve"> Substance Use and HIV Risk Among Men Who Have Sex With Men in Africa: A Systematic Review. Journal of acquired immune deficiency syndromes (1999) 2017. 76 (2) e34-e46.</w:t>
      </w:r>
    </w:p>
    <w:p w14:paraId="4ECEB9B4" w14:textId="77777777" w:rsidR="00B045E1" w:rsidRDefault="00B045E1" w:rsidP="008E60E5">
      <w:pPr>
        <w:pStyle w:val="DSENReferences"/>
      </w:pPr>
      <w:r>
        <w:t>Santana, Thaiana Aragao, Trufelli, Damila Cristina, Matos, Leandro Luongo de, Cruz, Felipe Melo, and Del Giglio, Auro. Meta-analysis of adjunctive non-NK1 receptor antagonist medications for the control of acute and delayed chemotherapy-induced nausea and vomiting. Supportive care in cancer : official journal of the Multinational Association of Supportive Care in Cancer 2015. 23 (1) 213-222.</w:t>
      </w:r>
    </w:p>
    <w:p w14:paraId="4ECEB9B5" w14:textId="77777777" w:rsidR="00B045E1" w:rsidRDefault="00B045E1" w:rsidP="008E60E5">
      <w:pPr>
        <w:pStyle w:val="DSENReferences"/>
      </w:pPr>
      <w:r>
        <w:t>Sarris, Jerome, Sinclair, Justin, Karamacoska, Diana, Davidson, Maggie, Firth, Joseph. Medicinal cannabis for psychiatric disorders: a clinically-focused systematic review. BMC psychiatry 2020. 20 (1) 24</w:t>
      </w:r>
      <w:r w:rsidR="006169C5">
        <w:t>.</w:t>
      </w:r>
    </w:p>
    <w:p w14:paraId="4ECEB9B6" w14:textId="77777777" w:rsidR="00B045E1" w:rsidRDefault="00B045E1" w:rsidP="008E60E5">
      <w:pPr>
        <w:pStyle w:val="DSENReferences"/>
      </w:pPr>
      <w:r>
        <w:t>Schauer, Gillian L., Rosenberry, Zachary R., and Peters, Erica N</w:t>
      </w:r>
      <w:r w:rsidR="006169C5">
        <w:t>.</w:t>
      </w:r>
      <w:r>
        <w:t xml:space="preserve"> Marijuana and tobacco co-administration in blunts, spliffs, and mulled cigarettes: A systematic literature review. Addictive Behaviors 2017. 64</w:t>
      </w:r>
      <w:r w:rsidR="006169C5">
        <w:t>,</w:t>
      </w:r>
      <w:r>
        <w:t xml:space="preserve"> 200-211.</w:t>
      </w:r>
    </w:p>
    <w:p w14:paraId="4ECEB9B7" w14:textId="77777777" w:rsidR="00B045E1" w:rsidRDefault="00B045E1" w:rsidP="008E60E5">
      <w:pPr>
        <w:pStyle w:val="DSENReferences"/>
      </w:pPr>
      <w:r>
        <w:t>Schlossarek, Samantha, Kempkensteffen, Jurgen, Reimer, Jens, and Verthein, Uwe. Psychosocial Determinants of Cannabis Dependence: A Systematic Review of the Literature. European Addiction Research 2016. 22 (3) 131-144.</w:t>
      </w:r>
    </w:p>
    <w:p w14:paraId="4ECEB9B8" w14:textId="77777777" w:rsidR="00B045E1" w:rsidRDefault="00B045E1" w:rsidP="008E60E5">
      <w:pPr>
        <w:pStyle w:val="DSENReferences"/>
      </w:pPr>
      <w:r>
        <w:t>Schoeler, T., Kambeitz, J., Behlke, I., Murray, R., and Bhattacharyya, S</w:t>
      </w:r>
      <w:r w:rsidR="006169C5">
        <w:t>.</w:t>
      </w:r>
      <w:r>
        <w:t xml:space="preserve"> The effects of cannabis on memory function in users with and without a psychotic disorder: findings from a combined meta-analysis. Psychological Medicine 2016. 46 (1) 177-188.</w:t>
      </w:r>
    </w:p>
    <w:p w14:paraId="4ECEB9B9" w14:textId="77777777" w:rsidR="00B045E1" w:rsidRDefault="00B045E1" w:rsidP="008E60E5">
      <w:pPr>
        <w:pStyle w:val="DSENReferences"/>
      </w:pPr>
      <w:r>
        <w:t>Schoeler, Tabea, Monk, Anna, Sami, Musa B., Klamerus, Ewa, Foglia, Enrico, Brown, Ruth, Camuri, Giulia, Altamura, A. Carlo, Murray, Robin, and Bhattacharyya, Sagnik. Continued versus discontinued cannabis use in patients with psychosis: a systematic review and meta-analysis. The lancet.Psychiatry 2016. 3 (3) 215-225.</w:t>
      </w:r>
    </w:p>
    <w:p w14:paraId="4ECEB9BA" w14:textId="77777777" w:rsidR="00B045E1" w:rsidRDefault="00B045E1" w:rsidP="008E60E5">
      <w:pPr>
        <w:pStyle w:val="DSENReferences"/>
      </w:pPr>
      <w:r>
        <w:t>Schreiner, Amy M. and Dunn, Michael E</w:t>
      </w:r>
      <w:r w:rsidR="006169C5">
        <w:t>.</w:t>
      </w:r>
      <w:r>
        <w:t xml:space="preserve"> Residual effects of cannabis use on neurocognitive performance after prolonged abstinence: a meta-analysis. Experimental and clinical psychopharmacology 2012. 20 (5) 420-429.</w:t>
      </w:r>
    </w:p>
    <w:p w14:paraId="4ECEB9BB" w14:textId="77777777" w:rsidR="00B045E1" w:rsidRDefault="00B045E1" w:rsidP="008E60E5">
      <w:pPr>
        <w:pStyle w:val="DSENReferences"/>
      </w:pPr>
      <w:r>
        <w:t>Schroder, Sven, Beckmann, Kathrin, Franconi, Giovanna, Meyer-Hamme, Gesa, Friedemann, Thomas, Greten, Henry Johannes, Rostock, Matthias, and Efferth, Thomas. Can medical herbs stimulate regeneration or neuroprotection and treat neuropathic pain in chemotherapy-induced peripheral neuropathy?. Evidence-based complementary and alternative medicine : eCAM 2013. 2013</w:t>
      </w:r>
      <w:r w:rsidR="006169C5">
        <w:t>,</w:t>
      </w:r>
      <w:r>
        <w:t xml:space="preserve"> 423713</w:t>
      </w:r>
      <w:r w:rsidR="006169C5">
        <w:t>.</w:t>
      </w:r>
    </w:p>
    <w:p w14:paraId="4ECEB9BC" w14:textId="77777777" w:rsidR="00B045E1" w:rsidRDefault="00B045E1" w:rsidP="008E60E5">
      <w:pPr>
        <w:pStyle w:val="DSENReferences"/>
      </w:pPr>
      <w:r>
        <w:t>Schuckit, Marc A</w:t>
      </w:r>
      <w:r w:rsidR="006169C5">
        <w:t>.</w:t>
      </w:r>
      <w:r>
        <w:t xml:space="preserve"> Comorbidity of substance use disorders with psychiatric conditions. 2007.</w:t>
      </w:r>
      <w:r w:rsidR="006169C5">
        <w:t>,</w:t>
      </w:r>
      <w:r>
        <w:t xml:space="preserve"> 133-155.</w:t>
      </w:r>
    </w:p>
    <w:p w14:paraId="4ECEB9BD" w14:textId="77777777" w:rsidR="00B045E1" w:rsidRDefault="00B045E1" w:rsidP="008E60E5">
      <w:pPr>
        <w:pStyle w:val="DSENReferences"/>
      </w:pPr>
      <w:r>
        <w:t>Schumacher, Amy, Marzell, Miesha, Toepp, Angela J., and Schweizer, Marin L</w:t>
      </w:r>
      <w:r w:rsidR="006169C5">
        <w:t>.</w:t>
      </w:r>
      <w:r>
        <w:t xml:space="preserve"> Association Between Marijuana Use and Condom Use: A Meta-Analysis of Between-Subject Event-Based Studies. Journal of studies on alcohol and drugs 2018. 79 (3) 361-369.</w:t>
      </w:r>
    </w:p>
    <w:p w14:paraId="4ECEB9BE" w14:textId="77777777" w:rsidR="00B045E1" w:rsidRDefault="00B045E1" w:rsidP="008E60E5">
      <w:pPr>
        <w:pStyle w:val="DSENReferences"/>
      </w:pPr>
      <w:r>
        <w:lastRenderedPageBreak/>
        <w:t>Schussel, Victor, Kenzo, Lucas, Santos, Andreia, Bueno, Julia, Yoshimura, Ellen, de Oliveira Cruz Latorraca, Carolina, Pachito, Daniela Vianna, and Riera, Rachel. Cannabinoids for nausea and vomiting related to chemotherapy: Overview of systematic reviews. Phytotherapy research : PTR 2018. 32 (4) 567-576.</w:t>
      </w:r>
    </w:p>
    <w:p w14:paraId="4ECEB9BF" w14:textId="77777777" w:rsidR="00B045E1" w:rsidRDefault="00B045E1" w:rsidP="008E60E5">
      <w:pPr>
        <w:pStyle w:val="DSENReferences"/>
      </w:pPr>
      <w:r>
        <w:t>Semple, D. M., McIntosh, A. M., and Lawrie, S. M</w:t>
      </w:r>
      <w:r w:rsidR="006169C5">
        <w:t>.</w:t>
      </w:r>
      <w:r>
        <w:t xml:space="preserve"> Cannabis as a risk factor for psychosis: Systematic review. Journal of Psychopharmacology 2005. 19 (2) 187-194.</w:t>
      </w:r>
    </w:p>
    <w:p w14:paraId="4ECEB9C0" w14:textId="77777777" w:rsidR="00B045E1" w:rsidRDefault="00B045E1" w:rsidP="008E60E5">
      <w:pPr>
        <w:pStyle w:val="DSENReferences"/>
      </w:pPr>
      <w:r>
        <w:t>Shilpa. Toxicological and medicolegal aspects of Vijaya (Cannabis sativa Linn.): A systematic review. International Journal of Research in Ayurveda and Pharmacy 2019. 10 (1) 7-10.</w:t>
      </w:r>
    </w:p>
    <w:p w14:paraId="4ECEB9C1" w14:textId="77777777" w:rsidR="00B045E1" w:rsidRDefault="00B045E1" w:rsidP="008E60E5">
      <w:pPr>
        <w:pStyle w:val="DSENReferences"/>
      </w:pPr>
      <w:r>
        <w:t>Shishko, Ilona, Oliveira, Rosana, Moore, Troy A., and Almeida, Kenneth. A review of medical marijuana for the treatment of posttraumatic stress disorder: Real symptom re-leaf or just high hopes?. The mental health clinician 2018. 8 (2) 86-94.</w:t>
      </w:r>
    </w:p>
    <w:p w14:paraId="4ECEB9C2" w14:textId="77777777" w:rsidR="00B045E1" w:rsidRDefault="00B045E1" w:rsidP="008E60E5">
      <w:pPr>
        <w:pStyle w:val="DSENReferences"/>
      </w:pPr>
      <w:r>
        <w:t>Sideli, Lucia, Quigley, Harriet, La Cascia, Caterina, Murray, Robin M</w:t>
      </w:r>
      <w:r w:rsidR="006169C5">
        <w:t>.</w:t>
      </w:r>
      <w:r>
        <w:t xml:space="preserve"> Cannabis Use and the Risk for Psychosis and Affective Disorders. Journal of dual diagnosis 2020. 16 (1) 22-42</w:t>
      </w:r>
      <w:r w:rsidR="006169C5">
        <w:t>.</w:t>
      </w:r>
    </w:p>
    <w:p w14:paraId="4ECEB9C3" w14:textId="77777777" w:rsidR="00B045E1" w:rsidRDefault="00B045E1" w:rsidP="008E60E5">
      <w:pPr>
        <w:pStyle w:val="DSENReferences"/>
      </w:pPr>
      <w:r>
        <w:t>Singh, Shalini and Balhara, Yatan Pal Singh. A review of Indian research on co-occurring cannabis use disorders&amp; psychiatric disorders. The Indian journal of medical research 2017. 146 (2) 186-195.</w:t>
      </w:r>
    </w:p>
    <w:p w14:paraId="4ECEB9C4" w14:textId="77777777" w:rsidR="00B045E1" w:rsidRDefault="00B045E1" w:rsidP="008E60E5">
      <w:pPr>
        <w:pStyle w:val="DSENReferences"/>
      </w:pPr>
      <w:r>
        <w:t>Skalski, Linda M., Towe, Sheri L., Sikkema, Kathleen J., and Meade, Christina S</w:t>
      </w:r>
      <w:r w:rsidR="006169C5">
        <w:t>.</w:t>
      </w:r>
      <w:r>
        <w:t xml:space="preserve"> The Impact of Marijuana Use on Memory in HIV-Infected Patients: A Comprehensive Review of the HIV and Marijuana Literatures. Current Drug Abuse Reviews 2016. 9 (2) 126-141.</w:t>
      </w:r>
    </w:p>
    <w:p w14:paraId="4ECEB9C5" w14:textId="77777777" w:rsidR="00B045E1" w:rsidRDefault="00B045E1" w:rsidP="008E60E5">
      <w:pPr>
        <w:pStyle w:val="DSENReferences"/>
      </w:pPr>
      <w:r>
        <w:t>Skelley, Jessica W., Deas, Crystal M., Curren, Zachary, Ennis, Jonathan. Use of cannabidiol in anxiety and anxiety-related disorders. Journal of the American Pharmacists Association : JAPhA 2020. 60 (1) 253-261</w:t>
      </w:r>
      <w:r w:rsidR="006169C5">
        <w:t>.</w:t>
      </w:r>
    </w:p>
    <w:p w14:paraId="4ECEB9C6" w14:textId="77777777" w:rsidR="00B045E1" w:rsidRDefault="00B045E1" w:rsidP="008E60E5">
      <w:pPr>
        <w:pStyle w:val="DSENReferences"/>
      </w:pPr>
      <w:r>
        <w:t>Smith, Janette L., Mattick, Richard P., Jamadar, Sharna D., and Iredale, Jaimi M</w:t>
      </w:r>
      <w:r w:rsidR="006169C5">
        <w:t>.</w:t>
      </w:r>
      <w:r>
        <w:t xml:space="preserve"> Deficits in behavioural inhibition in substance abuse and addiction: a meta-analysis. Drug and Alcohol Dependence 2014. 145</w:t>
      </w:r>
      <w:r w:rsidR="006169C5">
        <w:t>,</w:t>
      </w:r>
      <w:r>
        <w:t xml:space="preserve"> 1-33.</w:t>
      </w:r>
    </w:p>
    <w:p w14:paraId="4ECEB9C7" w14:textId="77777777" w:rsidR="00B045E1" w:rsidRDefault="00B045E1" w:rsidP="008E60E5">
      <w:pPr>
        <w:pStyle w:val="DSENReferences"/>
      </w:pPr>
      <w:r>
        <w:t>Smith, Lesley A., Azariah, Fredric, Lavender, Verna T. C., Stoner, Nicola S., and Bettiol, Silvana. Cannabinoids for nausea and vomiting in adults with cancer receiving chemotherapy. The Cochrane database of systematic reviews 2015. (11) CD009464</w:t>
      </w:r>
      <w:r w:rsidR="006169C5">
        <w:t>.</w:t>
      </w:r>
    </w:p>
    <w:p w14:paraId="4ECEB9C8" w14:textId="77777777" w:rsidR="00B045E1" w:rsidRDefault="00B045E1" w:rsidP="008E60E5">
      <w:pPr>
        <w:pStyle w:val="DSENReferences"/>
      </w:pPr>
      <w:r>
        <w:t>Snedecor, Sonya J., Sudharshan, Lavanya, Cappelleri, Joseph C., Sadosky, Alesia, Desai, Pooja, Jalundhwala, Yash J., and Botteman, Marc. Systematic review and comparison of pharmacologic therapies for neuropathic pain associated with spinal cord injury. Journal of Pain Research 2013. 6</w:t>
      </w:r>
      <w:r w:rsidR="006169C5">
        <w:t>,</w:t>
      </w:r>
      <w:r>
        <w:t xml:space="preserve"> 539-547.</w:t>
      </w:r>
    </w:p>
    <w:p w14:paraId="4ECEB9C9" w14:textId="77777777" w:rsidR="00B045E1" w:rsidRDefault="00B045E1" w:rsidP="008E60E5">
      <w:pPr>
        <w:pStyle w:val="DSENReferences"/>
      </w:pPr>
      <w:r>
        <w:t>Snedecor, Sonya J., Sudharshan, Lavanya, Cappelleri, Joseph C., Sadosky, Alesia, Mehta, Sonam, and Botteman, Marc. Systematic review and meta-analysis of pharmacological therapies for painful diabetic peripheral neuropathy. Pain practice : the official journal of World Institute of Pain 2014. 14 (2) 167-184.</w:t>
      </w:r>
    </w:p>
    <w:p w14:paraId="4ECEB9CA" w14:textId="77777777" w:rsidR="00B045E1" w:rsidRDefault="00B045E1" w:rsidP="008E60E5">
      <w:pPr>
        <w:pStyle w:val="DSENReferences"/>
      </w:pPr>
      <w:r>
        <w:t>Song, Ashley, Myung, No Kang, Bogumil, David, Ihenacho, Ugonna, Burg, Madeleine L., Cortessis, Victoria K</w:t>
      </w:r>
      <w:r w:rsidR="006169C5">
        <w:t>.</w:t>
      </w:r>
      <w:r>
        <w:t xml:space="preserve"> Incident testicular cancer in relation to using marijuana and smoking tobacco: A systematic review and meta-analysis of epidemiologic studies. Urologic oncology 2020. 38 (7) 642.e1-642.e9</w:t>
      </w:r>
      <w:r w:rsidR="006169C5">
        <w:t>.</w:t>
      </w:r>
    </w:p>
    <w:p w14:paraId="4ECEB9CB" w14:textId="77777777" w:rsidR="00B045E1" w:rsidRDefault="00B045E1" w:rsidP="008E60E5">
      <w:pPr>
        <w:pStyle w:val="DSENReferences"/>
      </w:pPr>
      <w:r>
        <w:t>Sorensen, Cecilia J., DeSanto, Kristen, Borgelt, Laura, Phillips, Kristina T., and Monte, Andrew A</w:t>
      </w:r>
      <w:r w:rsidR="006169C5">
        <w:t>.</w:t>
      </w:r>
      <w:r>
        <w:t xml:space="preserve"> Cannabinoid Hyperemesis Syndrome: Diagnosis, Pathophysiology, and Treatment-a Systematic Review. Journal of medical toxicology : official journal of the American College of Medical Toxicology 2017. 13 (1) 71-87.</w:t>
      </w:r>
    </w:p>
    <w:p w14:paraId="4ECEB9CC" w14:textId="77777777" w:rsidR="00B045E1" w:rsidRDefault="00B045E1" w:rsidP="008E60E5">
      <w:pPr>
        <w:pStyle w:val="DSENReferences"/>
      </w:pPr>
      <w:r>
        <w:t>Stevens, A. J. and Higgins, M. D</w:t>
      </w:r>
      <w:r w:rsidR="006169C5">
        <w:t>.</w:t>
      </w:r>
      <w:r>
        <w:t xml:space="preserve"> A systematic review of the analgesic efficacy of cannabinoid medications in the management of acute pain. Acta anaesthesiologica Scandinavica 2017. 61 (3) 268-280.</w:t>
      </w:r>
    </w:p>
    <w:p w14:paraId="4ECEB9CD" w14:textId="77777777" w:rsidR="00B045E1" w:rsidRDefault="00B045E1" w:rsidP="008E60E5">
      <w:pPr>
        <w:pStyle w:val="DSENReferences"/>
      </w:pPr>
      <w:r>
        <w:lastRenderedPageBreak/>
        <w:t>Stockings, Emily, Bartlem, Kate, Hall, Alix, Hodder, Rebecca, Gilligan, Conor, Wiggers, John, Wolfenden, Luke, Sherker, Shauna. Whole-of-community interventions to reduce population-level harms arising from alcohol and other drug use: a systematic review and meta-analysis. Addiction (Abingdon, England) 2018. 113 (11) 1984-2018</w:t>
      </w:r>
      <w:r w:rsidR="006169C5">
        <w:t>.</w:t>
      </w:r>
    </w:p>
    <w:p w14:paraId="4ECEB9CE" w14:textId="77777777" w:rsidR="00B045E1" w:rsidRDefault="00B045E1" w:rsidP="008E60E5">
      <w:pPr>
        <w:pStyle w:val="DSENReferences"/>
      </w:pPr>
      <w:r>
        <w:t>Stockings, Emily, Campbell, Gabrielle, Hall, Wayne D., Nielsen, Suzanne, Zagic, Dino, Rahman, Rakin, Murnion, Bridin, Farrell, Michael, Weier, Megan, and Degenhardt, Louisa. Cannabis and cannabinoids for the treatment of people with chronic noncancer pain conditions: a systematic review and meta-analysis of controlled and observational studies. Pain 2018. 159 (10) 1932-1954.</w:t>
      </w:r>
    </w:p>
    <w:p w14:paraId="4ECEB9CF" w14:textId="77777777" w:rsidR="00B045E1" w:rsidRDefault="00B045E1" w:rsidP="008E60E5">
      <w:pPr>
        <w:pStyle w:val="DSENReferences"/>
      </w:pPr>
      <w:r>
        <w:t>Stockings, Emily, Zagic, Dino, Campbell, Gabrielle, Weier, Megan, Hall, Wayne D., Nielsen, Suzanne, Herkes, Geoffrey K., Farrell, Michael, and Degenhardt, Louisa. Evidence for cannabis and cannabinoids for epilepsy: a systematic review of controlled and observational evidence. Journal of neurology, neurosurgery, and psychiatry 2018. 89 (7) 741-753.</w:t>
      </w:r>
    </w:p>
    <w:p w14:paraId="4ECEB9D0" w14:textId="77777777" w:rsidR="00B045E1" w:rsidRDefault="00B045E1" w:rsidP="008E60E5">
      <w:pPr>
        <w:pStyle w:val="DSENReferences"/>
      </w:pPr>
      <w:r>
        <w:t>Stout, Stephen M. and Cimino, Nina M</w:t>
      </w:r>
      <w:r w:rsidR="006169C5">
        <w:t>.</w:t>
      </w:r>
      <w:r>
        <w:t xml:space="preserve"> Exogenous cannabinoids as substrates, inhibitors, and inducers of human drug metabolizing enzymes: a systematic review. Drug metabolism reviews 2014. 46 (1) 86-95.</w:t>
      </w:r>
    </w:p>
    <w:p w14:paraId="4ECEB9D1" w14:textId="77777777" w:rsidR="00B045E1" w:rsidRDefault="00B045E1" w:rsidP="008E60E5">
      <w:pPr>
        <w:pStyle w:val="DSENReferences"/>
      </w:pPr>
      <w:r>
        <w:t>Szoke, Andrei, Galliot, Anne Marie, Richard, Jean Romain, Ferchiou, Aziz, Baudin, Gregoire, Leboyer, Marion, and Schurhoff, Franck. Association between cannabis use and schizotypal dimensions--a meta-analysis of cross-sectional studies. Psychiatry Research 2014. 219 (1) 58-66.</w:t>
      </w:r>
    </w:p>
    <w:p w14:paraId="4ECEB9D2" w14:textId="77777777" w:rsidR="00B045E1" w:rsidRDefault="00B045E1" w:rsidP="008E60E5">
      <w:pPr>
        <w:pStyle w:val="DSENReferences"/>
      </w:pPr>
      <w:r>
        <w:t>Tait, Robert J., Caldicott, David, Mountain, David, Hill, Simon L., and Lenton, Simon. A systematic review of adverse events arising from the use of synthetic cannabinoids and their associated treatment. Clinical toxicology (Philadelphia, Pa.) 2016. 54 (1) 1-13.</w:t>
      </w:r>
    </w:p>
    <w:p w14:paraId="4ECEB9D3" w14:textId="77777777" w:rsidR="00B045E1" w:rsidRDefault="00B045E1" w:rsidP="008E60E5">
      <w:pPr>
        <w:pStyle w:val="DSENReferences"/>
      </w:pPr>
      <w:r>
        <w:t>Tan, Christina San San, Lee, Shaun Wen Huey. Warfarin and food, herbal or dietary supplement interactions: A systematic review. British journal of clinical pharmacology 2021. 87 (2) 352-374</w:t>
      </w:r>
      <w:r w:rsidR="006169C5">
        <w:t>.</w:t>
      </w:r>
    </w:p>
    <w:p w14:paraId="4ECEB9D4" w14:textId="77777777" w:rsidR="00B045E1" w:rsidRDefault="00B045E1" w:rsidP="008E60E5">
      <w:pPr>
        <w:pStyle w:val="DSENReferences"/>
      </w:pPr>
      <w:r>
        <w:t>Teasell, Robert W., Mehta, Swati, Aubut, Jo Anne, Foulon, Brianne, Wolfe, Dalton L., Hsieh, Jane T. C., Townson, Andrea F., Short, Christine, and Spinal Cord Injury Rehabilitation Evidence Research Team. A systematic review of pharmacologic treatments of pain after spinal cord injury. Archives of physical medicine and rehabilitation 2010. 91 (5) 816-831.</w:t>
      </w:r>
    </w:p>
    <w:p w14:paraId="4ECEB9D5" w14:textId="77777777" w:rsidR="00B045E1" w:rsidRDefault="00B045E1" w:rsidP="008E60E5">
      <w:pPr>
        <w:pStyle w:val="DSENReferences"/>
      </w:pPr>
      <w:r>
        <w:t>Tetrault, J. M. and Crothers, K</w:t>
      </w:r>
      <w:r w:rsidR="006169C5">
        <w:t>.</w:t>
      </w:r>
      <w:r>
        <w:t xml:space="preserve"> What are the pulmonary effects of smoking marijuana?. Journal of Respiratory Diseases 2007. 28 (6) 253-254.</w:t>
      </w:r>
    </w:p>
    <w:p w14:paraId="4ECEB9D6" w14:textId="77777777" w:rsidR="00B045E1" w:rsidRDefault="00B045E1" w:rsidP="008E60E5">
      <w:pPr>
        <w:pStyle w:val="DSENReferences"/>
      </w:pPr>
      <w:r>
        <w:t>Toledo-Fernandez, A., Brzezinski-Rittner, A., Roncero, C., Benjet, C., Salvador-Cruz, J., and Marin-Navarrete, R</w:t>
      </w:r>
      <w:r w:rsidR="006169C5">
        <w:t>.</w:t>
      </w:r>
      <w:r>
        <w:t xml:space="preserve"> Assessment of neurocognitive disorder in studies of cognitive impairment due to substance use disorder: A systematic review. Journal of Substance Use 2018. 23 (5) 535-550.</w:t>
      </w:r>
    </w:p>
    <w:p w14:paraId="4ECEB9D7" w14:textId="77777777" w:rsidR="00B045E1" w:rsidRDefault="00B045E1" w:rsidP="008E60E5">
      <w:pPr>
        <w:pStyle w:val="DSENReferences"/>
      </w:pPr>
      <w:r>
        <w:t>Torres-Moreno, Mari Carmen, Papaseit, Esther, Farre, Magi, Torrens, Marta. Assessment of Efficacy and Tolerability of Medicinal Cannabinoids in Patients With Multiple Sclerosis: A Systematic Review and Meta-analysis. JAMA network open 2018. 1 (6) e183485</w:t>
      </w:r>
      <w:r w:rsidR="006169C5">
        <w:t>.</w:t>
      </w:r>
    </w:p>
    <w:p w14:paraId="4ECEB9D8" w14:textId="77777777" w:rsidR="00B045E1" w:rsidRDefault="00B045E1" w:rsidP="008E60E5">
      <w:pPr>
        <w:pStyle w:val="DSENReferences"/>
      </w:pPr>
      <w:r>
        <w:t>Torres-Moreno, Mari Carmen, Papaseit, Esther, Torrens, Marta, and Farre, Magi. Assessment of Efficacy and Tolerability of Medicinal Cannabinoids in Patients With Multiple Sclerosis: A Systematic Review and Meta-analysis. JAMA network open 2018. 1 (6) e183485</w:t>
      </w:r>
      <w:r w:rsidR="006169C5">
        <w:t>.</w:t>
      </w:r>
    </w:p>
    <w:p w14:paraId="4ECEB9D9" w14:textId="77777777" w:rsidR="00B045E1" w:rsidRDefault="00B045E1" w:rsidP="008E60E5">
      <w:pPr>
        <w:pStyle w:val="DSENReferences"/>
      </w:pPr>
      <w:r>
        <w:t>Tournebize, Juliana, Gibaja, Valerie, and Kahn, Jean Pierre. Acute effects of synthetic cannabinoids: Update 2015. Substance abuse 2017. 38 (3) 344-366.</w:t>
      </w:r>
    </w:p>
    <w:p w14:paraId="4ECEB9DA" w14:textId="77777777" w:rsidR="00B045E1" w:rsidRDefault="00B045E1" w:rsidP="008E60E5">
      <w:pPr>
        <w:pStyle w:val="DSENReferences"/>
      </w:pPr>
      <w:r>
        <w:t>Tramer, M. R., Carroll, D., Campbell, F. A., Reynolds, D. J., Moore, R. A., and McQuay, H. J</w:t>
      </w:r>
      <w:r w:rsidR="006169C5">
        <w:t>.</w:t>
      </w:r>
      <w:r>
        <w:t xml:space="preserve"> Cannabinoids for control of chemotherapy induced nausea and vomiting: quantitative systematic review. BMJ (Clinical research ed.) 2001. 323 (7303) 16-21.</w:t>
      </w:r>
    </w:p>
    <w:p w14:paraId="4ECEB9DB" w14:textId="77777777" w:rsidR="00B045E1" w:rsidRDefault="00B045E1" w:rsidP="008E60E5">
      <w:pPr>
        <w:pStyle w:val="DSENReferences"/>
      </w:pPr>
      <w:r>
        <w:lastRenderedPageBreak/>
        <w:t>Turna, Jasmine, Syan, Sabrina K., Frey, Benicio N., Rush, Brian, Costello, Mary Jean, Weiss, Mark, and MacKillop, James. Cannabidiol as a Novel Candidate Alcohol Use Disorder Pharmacotherapy: A Systematic Review. Alcoholism, clinical and experimental research 2019. 43 (4) 550-563.</w:t>
      </w:r>
    </w:p>
    <w:p w14:paraId="4ECEB9DC" w14:textId="77777777" w:rsidR="00B045E1" w:rsidRDefault="00B045E1" w:rsidP="008E60E5">
      <w:pPr>
        <w:pStyle w:val="DSENReferences"/>
      </w:pPr>
      <w:r>
        <w:t>Twomey, Conal D</w:t>
      </w:r>
      <w:r w:rsidR="006169C5">
        <w:t>.</w:t>
      </w:r>
      <w:r>
        <w:t xml:space="preserve"> Association of cannabis use with the development of elevated anxiety symptoms in the general population: a meta-analysis. Journal of Epidemiology and Community Health 2017. 71 (8) 811-816.</w:t>
      </w:r>
    </w:p>
    <w:p w14:paraId="4ECEB9DD" w14:textId="77777777" w:rsidR="00B045E1" w:rsidRDefault="00B045E1" w:rsidP="008E60E5">
      <w:pPr>
        <w:pStyle w:val="DSENReferences"/>
      </w:pPr>
      <w:r>
        <w:t>Underner, M., Jaafari, N., Peiffer, G., Perriot, J</w:t>
      </w:r>
      <w:r w:rsidR="006169C5">
        <w:t>.</w:t>
      </w:r>
      <w:r>
        <w:t xml:space="preserve"> Asthma and cannabis, cocaine or heroin use. Revue des Maladies Respiratoires 2020. 37 (7) 572-589</w:t>
      </w:r>
      <w:r w:rsidR="006169C5">
        <w:t>.</w:t>
      </w:r>
    </w:p>
    <w:p w14:paraId="4ECEB9DE" w14:textId="77777777" w:rsidR="00B045E1" w:rsidRDefault="00B045E1" w:rsidP="008E60E5">
      <w:pPr>
        <w:pStyle w:val="DSENReferences"/>
      </w:pPr>
      <w:r>
        <w:t>Underner, M., Urban, T., Perriot, J., Peiffer, G., Harika-Germaneau, G., and Jaafari, N</w:t>
      </w:r>
      <w:r w:rsidR="006169C5">
        <w:t>.</w:t>
      </w:r>
      <w:r>
        <w:t xml:space="preserve"> [Spontaneous pneumothorax and lung emphysema in cannabis users]. Revue de pneumologie clinique 2018. 74 (6) 400-415.</w:t>
      </w:r>
    </w:p>
    <w:p w14:paraId="4ECEB9DF" w14:textId="77777777" w:rsidR="00B045E1" w:rsidRDefault="00B045E1" w:rsidP="008E60E5">
      <w:pPr>
        <w:pStyle w:val="DSENReferences"/>
      </w:pPr>
      <w:r>
        <w:t>Vaessen, Thomas, Hernaus, Dennis, Myin-Germeys, Inez, and van Amelsvoort, Therese. The dopaminergic response to acute stress in health and psychopathology: A systematic review. Neuroscience and Biobehavioral Reviews 2015. 56</w:t>
      </w:r>
      <w:r w:rsidR="006169C5">
        <w:t>,</w:t>
      </w:r>
      <w:r>
        <w:t xml:space="preserve"> 241-251.</w:t>
      </w:r>
    </w:p>
    <w:p w14:paraId="4ECEB9E0" w14:textId="77777777" w:rsidR="00B045E1" w:rsidRDefault="00B045E1" w:rsidP="008E60E5">
      <w:pPr>
        <w:pStyle w:val="DSENReferences"/>
      </w:pPr>
      <w:r>
        <w:t>van der Meer, Floor J., Velthorst, Eva, Meijer, Carin J., Machielsen, Marise W. J., and de Haan, Lieuwe. Cannabis use in patients at clinical high risk of psychosis: impact on prodromal symptoms and transition to psychosis. Current Pharmaceutical Design 2012. 18 (32) 5036-5044.</w:t>
      </w:r>
    </w:p>
    <w:p w14:paraId="4ECEB9E1" w14:textId="77777777" w:rsidR="00B045E1" w:rsidRDefault="00B045E1" w:rsidP="008E60E5">
      <w:pPr>
        <w:pStyle w:val="DSENReferences"/>
      </w:pPr>
      <w:r>
        <w:t>Vaucher, J., Keating, B. J., Lasserre, A. M., Gan, W., Lyall, D. M., Ward, J., Smith, D. J., Pell, J. P., Sattar, N., Pare, G., and Holmes, M. V</w:t>
      </w:r>
      <w:r w:rsidR="006169C5">
        <w:t>.</w:t>
      </w:r>
      <w:r>
        <w:t xml:space="preserve"> Cannabis use and risk of schizophrenia: a Mendelian randomization study. Molecular psychiatry 2018. 23 (5) 1287-1292.</w:t>
      </w:r>
    </w:p>
    <w:p w14:paraId="4ECEB9E2" w14:textId="77777777" w:rsidR="00B045E1" w:rsidRDefault="00B045E1" w:rsidP="008E60E5">
      <w:pPr>
        <w:pStyle w:val="DSENReferences"/>
      </w:pPr>
      <w:r>
        <w:t>Vyas, Marianne Beare, LeBaron, Virginia T., and Gilson, Aaron M</w:t>
      </w:r>
      <w:r w:rsidR="006169C5">
        <w:t>.</w:t>
      </w:r>
      <w:r>
        <w:t xml:space="preserve"> The use of cannabis in response to the opioid crisis: A review of the literature. Nursing outlook 2018. 66 (1) 56-65.</w:t>
      </w:r>
    </w:p>
    <w:p w14:paraId="4ECEB9E3" w14:textId="77777777" w:rsidR="00B045E1" w:rsidRDefault="00B045E1" w:rsidP="008E60E5">
      <w:pPr>
        <w:pStyle w:val="DSENReferences"/>
      </w:pPr>
      <w:r>
        <w:t>Walitt, Brian, Klose, Petra, Fitzcharles, Mary Ann, Phillips, Tudor, and Hauser, Winfried. Cannabinoids for fibromyalgia. The Cochrane database of systematic reviews 2016. 7</w:t>
      </w:r>
      <w:r w:rsidR="006169C5">
        <w:t>,</w:t>
      </w:r>
      <w:r>
        <w:t xml:space="preserve"> CD011694</w:t>
      </w:r>
      <w:r w:rsidR="006169C5">
        <w:t>.</w:t>
      </w:r>
    </w:p>
    <w:p w14:paraId="4ECEB9E4" w14:textId="77777777" w:rsidR="00B045E1" w:rsidRDefault="00B045E1" w:rsidP="008E60E5">
      <w:pPr>
        <w:pStyle w:val="DSENReferences"/>
      </w:pPr>
      <w:r>
        <w:t>Walsh, Zach, Gonzalez, Raul, Crosby, Kim, Thiessen, S., Carroll, Chris, and Bonn-Miller, Marcel O</w:t>
      </w:r>
      <w:r w:rsidR="006169C5">
        <w:t>.</w:t>
      </w:r>
      <w:r>
        <w:t xml:space="preserve"> Medical cannabis and mental health: A guided systematic review. Clinical Psychology Review 2017. 51</w:t>
      </w:r>
      <w:r w:rsidR="006169C5">
        <w:t>,</w:t>
      </w:r>
      <w:r>
        <w:t xml:space="preserve"> 15-29.</w:t>
      </w:r>
    </w:p>
    <w:p w14:paraId="4ECEB9E5" w14:textId="77777777" w:rsidR="00B045E1" w:rsidRDefault="00B045E1" w:rsidP="008E60E5">
      <w:pPr>
        <w:pStyle w:val="DSENReferences"/>
      </w:pPr>
      <w:r>
        <w:t>Wang, Tongtong, Collet, Jean Paul, Shapiro, Stan, and Ware, Mark A</w:t>
      </w:r>
      <w:r w:rsidR="006169C5">
        <w:t>.</w:t>
      </w:r>
      <w:r>
        <w:t xml:space="preserve"> Adverse effects of medical cannabinoids: a systematic review. CMAJ : Canadian Medical Association journal = journal de l'Association medicale canadienne 2008. 178 (13) 1669-1678.</w:t>
      </w:r>
    </w:p>
    <w:p w14:paraId="4ECEB9E6" w14:textId="77777777" w:rsidR="00B045E1" w:rsidRDefault="00B045E1" w:rsidP="008E60E5">
      <w:pPr>
        <w:pStyle w:val="DSENReferences"/>
      </w:pPr>
      <w:r>
        <w:t>Werneck, Maira Aguiar, Kortas, Guilherme Trevizan, de Andrade, Arthur Guerra, and Castaldelli-Maia, Joao Mauricio. A Systematic Review of the Efficacy of Cannabinoid Agonist Replacement Therapy for Cannabis Withdrawal Symptoms. CNS Drugs 2018. 32 (12) 1113-1129.</w:t>
      </w:r>
    </w:p>
    <w:p w14:paraId="4ECEB9E7" w14:textId="77777777" w:rsidR="00B045E1" w:rsidRDefault="00B045E1" w:rsidP="008E60E5">
      <w:pPr>
        <w:pStyle w:val="DSENReferences"/>
      </w:pPr>
      <w:r>
        <w:t>Wijarnpreecha, Karn, Panjawatanan, Panadeekarn, and Ungprasert, Patompong. Use of cannabis and risk of advanced liver fibrosis in patients with chronic hepatitis C virus infection: A systematic review and meta-analysis. Journal of evidence-based medicine 2018. 11 (4) 272-277.</w:t>
      </w:r>
    </w:p>
    <w:p w14:paraId="4ECEB9E8" w14:textId="77777777" w:rsidR="00B045E1" w:rsidRDefault="00B045E1" w:rsidP="008E60E5">
      <w:pPr>
        <w:pStyle w:val="DSENReferences"/>
      </w:pPr>
      <w:r>
        <w:t>Wijayendran, Surapi Bhairavi, O'Neill, Aisling, and Bhattacharyya, Sagnik. The effects of cannabis use on salience attribution: a systematic review. Acta neuropsychiatrica 2018. 30 (1) 43-57.</w:t>
      </w:r>
    </w:p>
    <w:p w14:paraId="4ECEB9E9" w14:textId="77777777" w:rsidR="00B045E1" w:rsidRDefault="00B045E1" w:rsidP="008E60E5">
      <w:pPr>
        <w:pStyle w:val="DSENReferences"/>
      </w:pPr>
      <w:r>
        <w:t>Wilson, Lorna, Szigeti, Attila, Kearney, Angela, and Clarke, Mary. Clinical characteristics of primary psychotic disorders with concurrent substance abuse and substance-induced psychotic disorders: A systematic review. Schizophrenia Research 2017</w:t>
      </w:r>
      <w:r w:rsidR="006169C5">
        <w:t>.</w:t>
      </w:r>
    </w:p>
    <w:p w14:paraId="4ECEB9EA" w14:textId="77777777" w:rsidR="00B045E1" w:rsidRDefault="00B045E1" w:rsidP="008E60E5">
      <w:pPr>
        <w:pStyle w:val="DSENReferences"/>
      </w:pPr>
      <w:r>
        <w:t>Wisdom, Jennifer P. and Manuel, Jennifer I</w:t>
      </w:r>
      <w:r w:rsidR="006169C5">
        <w:t>.</w:t>
      </w:r>
      <w:r>
        <w:t xml:space="preserve"> Prevalence of Substance Use in People With First-Episode Psychosis. Journal of Dual Diagnosis 2011. 7 (1-2) 39-49.</w:t>
      </w:r>
    </w:p>
    <w:p w14:paraId="4ECEB9EB" w14:textId="77777777" w:rsidR="00B045E1" w:rsidRDefault="00B045E1" w:rsidP="008E60E5">
      <w:pPr>
        <w:pStyle w:val="DSENReferences"/>
      </w:pPr>
      <w:r>
        <w:lastRenderedPageBreak/>
        <w:t>Xue, Siqi, Husain, M. Ishrat, Zhao, Haoyu, Ravindran, Arun V</w:t>
      </w:r>
      <w:r w:rsidR="006169C5">
        <w:t>.</w:t>
      </w:r>
      <w:r>
        <w:t xml:space="preserve"> Cannabis Use and Prospective Long-Term Association with Anxiety: A Systematic Review and Meta-Analysis of Longitudinal Studies: Usage du cannabis et association prospective a long terme avec l'anxiete: une revue systematique et une meta-analyse d'etudes longitudinales. Canadian journal of psychiatry. Revue canadienne de psychiatrie 2021. 66 (2) 126-138</w:t>
      </w:r>
      <w:r w:rsidR="006169C5">
        <w:t>.</w:t>
      </w:r>
    </w:p>
    <w:p w14:paraId="4ECEB9EC" w14:textId="77777777" w:rsidR="00B045E1" w:rsidRDefault="00B045E1" w:rsidP="008E60E5">
      <w:pPr>
        <w:pStyle w:val="DSENReferences"/>
      </w:pPr>
      <w:r>
        <w:t>Yanes, Julio A., McKinnell, Zach E., Busler, Jessica N., Robinson, Jennifer L., Reid, Meredith A., Michel, Jesse S., Pangelinan, Melissa M., Sutherland, Matthew T., Gonzalez, Raul, Younger, Jarred W</w:t>
      </w:r>
      <w:r w:rsidR="006169C5">
        <w:t>.</w:t>
      </w:r>
      <w:r>
        <w:t xml:space="preserve"> Effects of cannabinoid administration for pain: A meta-analysis and meta-regression. Experimental and Clinical Psychopharmacology 2019. 27 (4) 370-382</w:t>
      </w:r>
      <w:r w:rsidR="006169C5">
        <w:t>.</w:t>
      </w:r>
    </w:p>
    <w:p w14:paraId="4ECEB9ED" w14:textId="77777777" w:rsidR="00B045E1" w:rsidRDefault="00B045E1" w:rsidP="008E60E5">
      <w:pPr>
        <w:pStyle w:val="DSENReferences"/>
      </w:pPr>
      <w:r>
        <w:t>Yanes, Julio A., Riedel, Michael C., Ray, Kimberly L., Kirkland, Anna E., Bird, Ryan T., Boeving, Emily R., Reid, Meredith A., Gonzalez, Raul, Robinson, Jennifer L., Laird, Angela R., and Sutherland, Matthew T</w:t>
      </w:r>
      <w:r w:rsidR="006169C5">
        <w:t>.</w:t>
      </w:r>
      <w:r>
        <w:t xml:space="preserve"> Neuroimaging meta-analysis of cannabis use studies reveals convergent functional alterations in brain regions supporting cognitive control and reward processing. Journal of psychopharmacology (Oxford, England) 2018. 32 (3) 283-295.</w:t>
      </w:r>
    </w:p>
    <w:p w14:paraId="4ECEB9EE" w14:textId="77777777" w:rsidR="00B045E1" w:rsidRDefault="00B045E1" w:rsidP="008E60E5">
      <w:pPr>
        <w:pStyle w:val="DSENReferences"/>
      </w:pPr>
      <w:r>
        <w:t>Yarnell, Stephanie. The Use of Medicinal Marijuana for Posttraumatic Stress Disorder: A Review of the Current Literature. The primary care companion for CNS disorders 2015. 17 (3)</w:t>
      </w:r>
      <w:r w:rsidR="006169C5">
        <w:t>.</w:t>
      </w:r>
    </w:p>
    <w:p w14:paraId="4ECEB9EF" w14:textId="77777777" w:rsidR="00B045E1" w:rsidRDefault="00B045E1" w:rsidP="008E60E5">
      <w:pPr>
        <w:pStyle w:val="DSENReferences"/>
      </w:pPr>
      <w:r>
        <w:t>Yucel, Murat, Bora, Emre, Lubman, Dan I., Solowij, Nadia, Brewer, Warrick J., Cotton, Sue M., Conus, Philippe, Takagi, Michael J., Fornito, Alex, Wood, Stephen J., McGorry, Patrick D., and Pantelis, Christos. The impact of cannabis use on cognitive functioning in patients with schizophrenia: a meta-analysis of existing findings and new data in a first-episode sample. Schizophrenia Bulletin 2012. 38 (2) 316-330.</w:t>
      </w:r>
    </w:p>
    <w:p w14:paraId="4ECEB9F0" w14:textId="77777777" w:rsidR="00B045E1" w:rsidRDefault="00B045E1" w:rsidP="008E60E5">
      <w:pPr>
        <w:pStyle w:val="DSENReferences"/>
      </w:pPr>
      <w:r>
        <w:t>Zammit, Stanley, Moore, Theresa H. M., Lingford-Hughes, Anne, Barnes, Thomas R. E., Jones, Peter B., Burke, Margaret, and Lewis, Glyn. Effects of cannabis use on outcomes of psychotic disorders: systematic review. The British journal of psychiatry : the journal of mental science 2008. 193 (5) 357-363.</w:t>
      </w:r>
    </w:p>
    <w:p w14:paraId="4ECEB9F1" w14:textId="77777777" w:rsidR="00B045E1" w:rsidRDefault="00B045E1" w:rsidP="008E60E5">
      <w:pPr>
        <w:pStyle w:val="DSENReferences"/>
      </w:pPr>
      <w:r>
        <w:t>Zantut, Paulo R. A., Veras, Mariana M., Yariwake, Victor Y., Takahashi, Walter Y., Saldiva, Paulo H., Young, Lucy H., Damico, Francisco Max, Fajersztajn, Lais. Effects of cannabis and its components on the retina: a systematic review. Cutaneous and ocular toxicology 2020. 39 (1) 1-9</w:t>
      </w:r>
      <w:r w:rsidR="006169C5">
        <w:t>.</w:t>
      </w:r>
    </w:p>
    <w:p w14:paraId="4ECEB9F2" w14:textId="77777777" w:rsidR="00B045E1" w:rsidRDefault="00B045E1" w:rsidP="008E60E5">
      <w:pPr>
        <w:pStyle w:val="DSENReferences"/>
      </w:pPr>
      <w:r>
        <w:t>Zarei, Shabnam, Salimi, Yahya, Repo, Eveliina, Daglioglu, Nebile, Safaei, Zahra, Guzel, Evsen, Asadi, Anvar. A global systematic review and meta-analysis on illicit drug consumption rate through wastewater-based epidemiology. Environmental science and pollution research international 2020. 27 (29) 36037-36051</w:t>
      </w:r>
      <w:r w:rsidR="006169C5">
        <w:t>.</w:t>
      </w:r>
    </w:p>
    <w:p w14:paraId="4ECEB9F3" w14:textId="77777777" w:rsidR="00B045E1" w:rsidRDefault="00B045E1" w:rsidP="008E60E5">
      <w:pPr>
        <w:pStyle w:val="DSENReferences"/>
      </w:pPr>
      <w:r>
        <w:t>Zhang, Li Rita, Morgenstern, Hal, Greenland, Sander, Chang, Shen Chih, Lazarus, Philip, Teare, M. Dawn, Woll, Penella J., Orlow, Irene, Cox, Brian, Cannabis and Respiratory Disease Research Group of New Zealand, Brhane, Yonathan, Liu, Geoffrey, and Hung, Rayjean J</w:t>
      </w:r>
      <w:r w:rsidR="006169C5">
        <w:t>.</w:t>
      </w:r>
      <w:r>
        <w:t xml:space="preserve"> Cannabis smoking and lung cancer risk: Pooled analysis in the International Lung Cancer Consortium. International journal of cancer 2015. 136 (4) 894-903.</w:t>
      </w:r>
    </w:p>
    <w:p w14:paraId="4ECEB9F4" w14:textId="77777777" w:rsidR="00B045E1" w:rsidRDefault="00B045E1" w:rsidP="008E60E5">
      <w:pPr>
        <w:pStyle w:val="DSENReferences"/>
      </w:pPr>
      <w:r>
        <w:t>Zhang, Melvyn W. B., Ying, Jiangbo, Wing, Tracey, Song, Guo, Fung, Daniel S. S., and Smith, Helen E</w:t>
      </w:r>
      <w:r w:rsidR="006169C5">
        <w:t>.</w:t>
      </w:r>
      <w:r>
        <w:t xml:space="preserve"> Cognitive Biases in Cannabis, Opioid, and Stimulant Disorders: A Systematic Review. Frontiers in Psychiatry 2018. 9</w:t>
      </w:r>
      <w:r w:rsidR="006169C5">
        <w:t>,</w:t>
      </w:r>
      <w:r>
        <w:t xml:space="preserve"> 376</w:t>
      </w:r>
      <w:r w:rsidR="006169C5">
        <w:t>.</w:t>
      </w:r>
    </w:p>
    <w:p w14:paraId="4ECEB9F5" w14:textId="77777777" w:rsidR="00B045E1" w:rsidRDefault="00B045E1" w:rsidP="008E60E5">
      <w:pPr>
        <w:pStyle w:val="DSENReferences"/>
      </w:pPr>
      <w:r>
        <w:t>Zhang, Melvyn, Ying, Jiangbo, Wing, Tracey, Song, Guo, Fung, Daniel S. S., and Smith, Helen. A Systematic Review of Attention Biases in Opioid, Cannabis, Stimulant Use Disorders. International journal of environmental research and public health 2018. 15 (6)</w:t>
      </w:r>
      <w:r w:rsidR="006169C5">
        <w:t>.</w:t>
      </w:r>
    </w:p>
    <w:p w14:paraId="4ECEB9F6" w14:textId="77777777" w:rsidR="00B045E1" w:rsidRDefault="00B045E1" w:rsidP="008E60E5">
      <w:pPr>
        <w:pStyle w:val="DSENReferences"/>
      </w:pPr>
      <w:r>
        <w:t>Zhornitsky, Simon, Pelletier, Julie, Assaf, Roxane, Giroux, Sarah, Li, Chiang-Shan R., Potvin, Stephane. Acute effects of partial CB1 receptor agonists on cognition - A meta-analysis of human studies. Progress in neuro-psychopharmacology &amp; biological psychiatry 2021. 104</w:t>
      </w:r>
      <w:r w:rsidR="006169C5">
        <w:t>,</w:t>
      </w:r>
      <w:r>
        <w:t xml:space="preserve"> 110063</w:t>
      </w:r>
      <w:r w:rsidR="006169C5">
        <w:t>.</w:t>
      </w:r>
    </w:p>
    <w:p w14:paraId="4ECEB9F7" w14:textId="77777777" w:rsidR="00B045E1" w:rsidRDefault="00B045E1" w:rsidP="008E60E5">
      <w:pPr>
        <w:pStyle w:val="DSENReferences"/>
      </w:pPr>
      <w:r>
        <w:lastRenderedPageBreak/>
        <w:t>Zilverstand, Anna, Huang, Anna S., Alia-Klein, Nelly, and Goldstein, Rita Z</w:t>
      </w:r>
      <w:r w:rsidR="006169C5">
        <w:t>.</w:t>
      </w:r>
      <w:r>
        <w:t xml:space="preserve"> Neuroimaging Impaired Response Inhibition and Salience Attribution in Human Drug Addiction: A Systematic Review. Neuron 2018. 98 (5) 886-903.</w:t>
      </w:r>
    </w:p>
    <w:p w14:paraId="4ECEB9F9" w14:textId="77777777" w:rsidR="00B045E1" w:rsidRDefault="00B045E1" w:rsidP="00AD47DD">
      <w:pPr>
        <w:pStyle w:val="DSENHeading4"/>
      </w:pPr>
      <w:r>
        <w:t>No current cannabis use</w:t>
      </w:r>
    </w:p>
    <w:p w14:paraId="4ECEB9FA" w14:textId="77777777" w:rsidR="00B045E1" w:rsidRDefault="00B045E1" w:rsidP="008E60E5">
      <w:pPr>
        <w:pStyle w:val="DSENReferences"/>
      </w:pPr>
      <w:r>
        <w:t>Ghasemiesfe, Mehrnaz, Ravi, Divya, Vali, Marzieh, Korenstein, Deborah, Arjomandi, Mehrdad, Frank, James, Austin, Peter C., and Keyhani, Salomeh. Marijuana Use, Respiratory Symptoms, and Pulmonary Function: A Systematic Review and Meta-analysis. Annals of Internal Medicine 2018. 169 (2) 106-115.</w:t>
      </w:r>
    </w:p>
    <w:p w14:paraId="4ECEB9FB" w14:textId="77777777" w:rsidR="00B045E1" w:rsidRDefault="00B045E1" w:rsidP="008E60E5">
      <w:pPr>
        <w:pStyle w:val="DSENReferences"/>
      </w:pPr>
      <w:r>
        <w:t>Haddad, Rebecca, Denys, Pierre, Arlandis, Salvador, Giannantoni, Antonella, Del Popolo, Giulio, Panicker, Jalesh N., De Ridder, Dirk, Pauwaert, Kim, Van Kerrebroeck, Philipp E., Everaert, Karel. Nocturia and Nocturnal Polyuria in Neurological Patients: From Epidemiology to Treatment. A Systematic Review of the Literature. European urology focus 2020. 6 (5) 922-934</w:t>
      </w:r>
      <w:r w:rsidR="006169C5">
        <w:t>.</w:t>
      </w:r>
    </w:p>
    <w:p w14:paraId="4ECEB9FC" w14:textId="77777777" w:rsidR="00B045E1" w:rsidRDefault="00B045E1" w:rsidP="008E60E5">
      <w:pPr>
        <w:pStyle w:val="DSENReferences"/>
      </w:pPr>
      <w:r>
        <w:t>Meehan-Atrash, Jiries, Korzun, Tetiana, Ziegler, Aaron. Cannabis Inhalation and Voice Disorders: A Systematic Review. JAMA otolaryngology-- head &amp; neck surgery 2019</w:t>
      </w:r>
      <w:r w:rsidR="006169C5">
        <w:t>.</w:t>
      </w:r>
    </w:p>
    <w:p w14:paraId="4ECEB9FE" w14:textId="77777777" w:rsidR="00B045E1" w:rsidRDefault="00B045E1" w:rsidP="00AD47DD">
      <w:pPr>
        <w:pStyle w:val="DSENHeading4"/>
      </w:pPr>
      <w:r>
        <w:t>Does not meet criteria of a systematic review</w:t>
      </w:r>
    </w:p>
    <w:p w14:paraId="4ECEB9FF" w14:textId="77777777" w:rsidR="00B045E1" w:rsidRDefault="00B045E1" w:rsidP="008E60E5">
      <w:pPr>
        <w:pStyle w:val="DSENReferences"/>
      </w:pPr>
      <w:r>
        <w:t>Akinyemi, Edward, Randhawa, Gavin, Longoria, Victor, Zeine, Rana. Medical Marijuana Effects in Movement Disorders, Focus on Huntington Disease; A Literature Review. Journal of pharmacy &amp; pharmaceutical sciences : a publication of the Canadian Society for Pharmaceutical Sciences, Societe canadienne des sciences pharmaceutiques 2020. 23</w:t>
      </w:r>
      <w:r w:rsidR="006169C5">
        <w:t>.</w:t>
      </w:r>
    </w:p>
    <w:p w14:paraId="4ECEBA00" w14:textId="77777777" w:rsidR="00B045E1" w:rsidRDefault="00B045E1" w:rsidP="008E60E5">
      <w:pPr>
        <w:pStyle w:val="DSENReferences"/>
      </w:pPr>
      <w:r>
        <w:t>Andrzejewski, K., Barbano, R., and Mink, J</w:t>
      </w:r>
      <w:r w:rsidR="006169C5">
        <w:t>.</w:t>
      </w:r>
      <w:r>
        <w:t xml:space="preserve"> Cannabinoids in the treatment of movement disorders: A systematic review of case series and clinical trials. Basal Ganglia 2016. 6 (3) 173-181.</w:t>
      </w:r>
    </w:p>
    <w:p w14:paraId="4ECEBA01" w14:textId="77777777" w:rsidR="00B045E1" w:rsidRDefault="00B045E1" w:rsidP="008E60E5">
      <w:pPr>
        <w:pStyle w:val="DSENReferences"/>
      </w:pPr>
      <w:r>
        <w:t>Bonaccorso, Stefania, Ricciardi, Angelo, Zangani, Caroline, Chiappini, Stefania, Schifano, Fabrizio. Cannabidiol (CBD) use in psychiatric disorders: A systematic review. Neurotoxicology 2019. 74</w:t>
      </w:r>
      <w:r w:rsidR="006169C5">
        <w:t>,</w:t>
      </w:r>
      <w:r>
        <w:t xml:space="preserve"> 282-298</w:t>
      </w:r>
      <w:r w:rsidR="006169C5">
        <w:t>.</w:t>
      </w:r>
    </w:p>
    <w:p w14:paraId="4ECEBA02" w14:textId="77777777" w:rsidR="00B045E1" w:rsidRDefault="00B045E1" w:rsidP="008E60E5">
      <w:pPr>
        <w:pStyle w:val="DSENReferences"/>
      </w:pPr>
      <w:r>
        <w:t>Bougea, Anastasia, Koros, Christos, Simitsi, Athina-Maria, Chrysovitsanou, Chrysa, Leonardos, Athanasios, Stefanis, Leonidas. Medical cannabis as an alternative therapeutics for Parkinsons' disease: Systematic review. Complementary therapies in clinical practice 2020. 39</w:t>
      </w:r>
      <w:r w:rsidR="006169C5">
        <w:t>,</w:t>
      </w:r>
      <w:r>
        <w:t xml:space="preserve"> 101154</w:t>
      </w:r>
      <w:r w:rsidR="006169C5">
        <w:t>.</w:t>
      </w:r>
    </w:p>
    <w:p w14:paraId="4ECEBA03" w14:textId="77777777" w:rsidR="00B045E1" w:rsidRDefault="00B045E1" w:rsidP="008E60E5">
      <w:pPr>
        <w:pStyle w:val="DSENReferences"/>
      </w:pPr>
      <w:r>
        <w:t>Bravo-Soto, Gonzalo A. and Juri, Carlos. Are cannabinoids effective for Parkinson's disease?. Medwave 2017. 17 (Suppl2) e6974</w:t>
      </w:r>
      <w:r w:rsidR="006169C5">
        <w:t>.</w:t>
      </w:r>
    </w:p>
    <w:p w14:paraId="4ECEBA04" w14:textId="77777777" w:rsidR="00B045E1" w:rsidRDefault="00B045E1" w:rsidP="008E60E5">
      <w:pPr>
        <w:pStyle w:val="DSENReferences"/>
      </w:pPr>
      <w:r>
        <w:t>Campbell, F. A., Tramer, M. R., Carroll, D., Reynolds, D. J., Moore, R. A., and McQuay, H. J</w:t>
      </w:r>
      <w:r w:rsidR="006169C5">
        <w:t>.</w:t>
      </w:r>
      <w:r>
        <w:t xml:space="preserve"> Are cannabinoids an effective and safe treatment option in the management of pain? A qualitative systematic review. BMJ (Clinical research ed.) 2001. 323 (7303) 13-16.</w:t>
      </w:r>
    </w:p>
    <w:p w14:paraId="4ECEBA05" w14:textId="77777777" w:rsidR="00B045E1" w:rsidRDefault="00B045E1" w:rsidP="008E60E5">
      <w:pPr>
        <w:pStyle w:val="DSENReferences"/>
      </w:pPr>
      <w:r>
        <w:t>Darkovska-Serafimovska, Marija, Serafimovska, Tijana, Arsova-Sarafinovska, Zorica, Stefanoski, Sasho, Keskovski, Zlatko, and Balkanov, Trajan. Pharmacotherapeutic considerations for use of cannabinoids to relieve pain in patients with malignant diseases. Journal of Pain Research 2018. 11</w:t>
      </w:r>
      <w:r w:rsidR="006169C5">
        <w:t>,</w:t>
      </w:r>
      <w:r>
        <w:t xml:space="preserve"> 837-842.</w:t>
      </w:r>
    </w:p>
    <w:p w14:paraId="4ECEBA06" w14:textId="77777777" w:rsidR="00B045E1" w:rsidRDefault="00B045E1" w:rsidP="008E60E5">
      <w:pPr>
        <w:pStyle w:val="DSENReferences"/>
      </w:pPr>
      <w:r>
        <w:t>Davis, Mellar P., Behm, Bertrand, Mehta, Zankhana, and Fernandez, Carlos. The Potential Benefits of Palmitoylethanolamide in Palliation: A Qualitative Systematic Review. The American journal of hospice &amp; palliative care 2019.</w:t>
      </w:r>
      <w:r w:rsidR="006169C5">
        <w:t>,</w:t>
      </w:r>
      <w:r>
        <w:t xml:space="preserve"> 1049909119850807</w:t>
      </w:r>
      <w:r w:rsidR="006169C5">
        <w:t>.</w:t>
      </w:r>
    </w:p>
    <w:p w14:paraId="4ECEBA07" w14:textId="77777777" w:rsidR="00B045E1" w:rsidRDefault="00B045E1" w:rsidP="008E60E5">
      <w:pPr>
        <w:pStyle w:val="DSENReferences"/>
      </w:pPr>
      <w:r>
        <w:t>Groh, Carla J</w:t>
      </w:r>
      <w:r w:rsidR="006169C5">
        <w:t>.</w:t>
      </w:r>
      <w:r>
        <w:t xml:space="preserve"> Medical Cannabis and Psychiatric Disorders: Implications for Psychiatric Nurses. Journal of the American Psychiatric Nurses Association 2020.</w:t>
      </w:r>
      <w:r w:rsidR="006169C5">
        <w:t>,</w:t>
      </w:r>
      <w:r>
        <w:t xml:space="preserve"> 1078390320945791</w:t>
      </w:r>
      <w:r w:rsidR="006169C5">
        <w:t>.</w:t>
      </w:r>
    </w:p>
    <w:p w14:paraId="4ECEBA08" w14:textId="77777777" w:rsidR="00B045E1" w:rsidRDefault="00B045E1" w:rsidP="008E60E5">
      <w:pPr>
        <w:pStyle w:val="DSENReferences"/>
      </w:pPr>
      <w:r>
        <w:t>Hillen, Jodie Belinda, Soulsby, Natalie, Alderman, Chris, Caughey, Gillian E</w:t>
      </w:r>
      <w:r w:rsidR="006169C5">
        <w:t>.</w:t>
      </w:r>
      <w:r>
        <w:t xml:space="preserve"> Safety and effectiveness of cannabinoids for the treatment of neuropsychiatric symptoms in dementia: a systematic review. Therapeutic advances in drug safety 2019. 10</w:t>
      </w:r>
      <w:r w:rsidR="006169C5">
        <w:t>,</w:t>
      </w:r>
      <w:r>
        <w:t xml:space="preserve"> 2042098619846993</w:t>
      </w:r>
      <w:r w:rsidR="006169C5">
        <w:t>.</w:t>
      </w:r>
    </w:p>
    <w:p w14:paraId="4ECEBA09" w14:textId="77777777" w:rsidR="00B045E1" w:rsidRDefault="00B045E1" w:rsidP="008E60E5">
      <w:pPr>
        <w:pStyle w:val="DSENReferences"/>
      </w:pPr>
      <w:r>
        <w:lastRenderedPageBreak/>
        <w:t>Inglet, Shannon, Winter, Bradly, Yost, Sarah E., Entringer, Sophia, Lian, Anh, Biksacky, Meryl, Pitt, Renee D., Mortensen, Whitney. Clinical Data for the Use of Cannabis-Based Treatments: A Comprehensive Review of the Literature. Annals of Pharmacotherapy 2020. 54 (11) 1109-1143</w:t>
      </w:r>
      <w:r w:rsidR="006169C5">
        <w:t>.</w:t>
      </w:r>
    </w:p>
    <w:p w14:paraId="4ECEBA0A" w14:textId="77777777" w:rsidR="00B045E1" w:rsidRDefault="00B045E1" w:rsidP="008E60E5">
      <w:pPr>
        <w:pStyle w:val="DSENReferences"/>
      </w:pPr>
      <w:r>
        <w:t>Katz, I., Katz, D., Shoenfeld, Y., and Porat-Katz, B. S</w:t>
      </w:r>
      <w:r w:rsidR="006169C5">
        <w:t>.</w:t>
      </w:r>
      <w:r>
        <w:t xml:space="preserve"> Clinical evidence for utilizing cannabinoids in the elderly. Israel Medical Association Journal 2017. 19 (2) 71-75.</w:t>
      </w:r>
    </w:p>
    <w:p w14:paraId="4ECEBA0B" w14:textId="77777777" w:rsidR="00B045E1" w:rsidRDefault="00B045E1" w:rsidP="008E60E5">
      <w:pPr>
        <w:pStyle w:val="DSENReferences"/>
      </w:pPr>
      <w:r>
        <w:t>Koppel, Barbara S., Brust, John C. M., Fife, Terry, Bronstein, Jeff, Youssof, Sarah, Gronseth, Gary, and Gloss, David. Systematic review: efficacy and safety of medical marijuana in selected neurologic disorders: report of the Guideline Development Subcommittee of the American Academy of Neurology. Neurology 2014. 82 (17) 1556-1563.</w:t>
      </w:r>
    </w:p>
    <w:p w14:paraId="4ECEBA0C" w14:textId="77777777" w:rsidR="00B045E1" w:rsidRDefault="00B045E1" w:rsidP="008E60E5">
      <w:pPr>
        <w:pStyle w:val="DSENReferences"/>
      </w:pPr>
      <w:r>
        <w:t>Krishnan, Sarada, Cairns, Ruth, and Howard, Robert. Cannabinoids for the treatment of dementia. The Cochrane database of systematic reviews 2009. (2) CD007204</w:t>
      </w:r>
      <w:r w:rsidR="006169C5">
        <w:t>.</w:t>
      </w:r>
    </w:p>
    <w:p w14:paraId="4ECEBA0D" w14:textId="77777777" w:rsidR="00B045E1" w:rsidRDefault="00B045E1" w:rsidP="008E60E5">
      <w:pPr>
        <w:pStyle w:val="DSENReferences"/>
      </w:pPr>
      <w:r>
        <w:t>Lobos Urbina, Diego and Pena Duran, Jose. Are cannabinoids effective for treatment of pain in patients with active cancer?. Medwave 2016. 16 Suppl 3</w:t>
      </w:r>
      <w:r w:rsidR="006169C5">
        <w:t>,</w:t>
      </w:r>
      <w:r>
        <w:t xml:space="preserve"> e6539</w:t>
      </w:r>
      <w:r w:rsidR="006169C5">
        <w:t>.</w:t>
      </w:r>
    </w:p>
    <w:p w14:paraId="4ECEBA0E" w14:textId="77777777" w:rsidR="00B045E1" w:rsidRDefault="00B045E1" w:rsidP="008E60E5">
      <w:pPr>
        <w:pStyle w:val="DSENReferences"/>
      </w:pPr>
      <w:r>
        <w:t>Paunescu, Horia, Dima, Lorena, Ghita, Isabel, Coman, Laurentiu, Ifteni, Petru Iulian, Fulga, Ion, Coman, Oana Andreia. A Systematic Review of Clinical Studies on the Effect of Psychoactive Cannabinoids in Psychiatric Conditions in Alzheimer Dementia. American journal of therapeutics 2020. 27 (3) e249-e269</w:t>
      </w:r>
      <w:r w:rsidR="006169C5">
        <w:t>.</w:t>
      </w:r>
    </w:p>
    <w:p w14:paraId="4ECEBA0F" w14:textId="77777777" w:rsidR="00B045E1" w:rsidRDefault="00B045E1" w:rsidP="008E60E5">
      <w:pPr>
        <w:pStyle w:val="DSENReferences"/>
      </w:pPr>
      <w:r>
        <w:t>Pocuca, Nina, Walter, T. Jordan, Minassian, Arpi, Young, Jared W., Geyer, Mark A., Perry, William. The Effects of Cannabis Use on Cognitive Function in Healthy Aging: A Systematic Scoping Review. Archives of clinical neuropsychology : the official journal of the National Academy of Neuropsychologists 2020</w:t>
      </w:r>
      <w:r w:rsidR="006169C5">
        <w:t>.</w:t>
      </w:r>
    </w:p>
    <w:p w14:paraId="4ECEBA10" w14:textId="77777777" w:rsidR="00B045E1" w:rsidRDefault="00B045E1" w:rsidP="008E60E5">
      <w:pPr>
        <w:pStyle w:val="DSENReferences"/>
      </w:pPr>
      <w:r>
        <w:t>Rabgay, Karma, Waranuch, Neti, Chaiyakunapruk, Nathorn, Sawangjit, Ratree, Ingkaninan, Kornkanok, Dilokthornsakul, Piyameth. The effects of cannabis, cannabinoids, and their administration routes on pain control efficacy and safety: A systematic review and network meta-analysis. Journal of the American Pharmacists Association : JAPhA 2020. 60 (1) 225-234.e6</w:t>
      </w:r>
      <w:r w:rsidR="006169C5">
        <w:t>.</w:t>
      </w:r>
    </w:p>
    <w:p w14:paraId="4ECEBA11" w14:textId="77777777" w:rsidR="00B045E1" w:rsidRDefault="00B045E1" w:rsidP="008E60E5">
      <w:pPr>
        <w:pStyle w:val="DSENReferences"/>
      </w:pPr>
      <w:r>
        <w:t>Rodriguez-Almaraz, Jesus-Eduardo, Chang, Susan, Clarke, Jennifer, Oberheim-Bush, Nancy Ann, Taylor, Jennie, Buerki, Robin, Berger, Mitchel, Zablotska, Lydia, Lobach, Iryna, Butowski, Nicholas. A systematic review and meta-analysis examining the effects of cannabis and its derivatives in adults with malignant CNS tumors. Neuro-oncology practice 2020. 7 (4) 376-383</w:t>
      </w:r>
      <w:r w:rsidR="006169C5">
        <w:t>.</w:t>
      </w:r>
    </w:p>
    <w:p w14:paraId="4ECEBA12" w14:textId="77777777" w:rsidR="00B045E1" w:rsidRDefault="00B045E1" w:rsidP="008E60E5">
      <w:pPr>
        <w:pStyle w:val="DSENReferences"/>
      </w:pPr>
      <w:r>
        <w:t>Roser, Patrik and Haussleiter, Ida S</w:t>
      </w:r>
      <w:r w:rsidR="006169C5">
        <w:t>.</w:t>
      </w:r>
      <w:r>
        <w:t xml:space="preserve"> Antipsychotic-like effects of cannabidiol and rimonabant: systematic review of animal and human studies. Current Pharmaceutical Design 2012. 18 (32) 5141-5155.</w:t>
      </w:r>
    </w:p>
    <w:p w14:paraId="4ECEBA13" w14:textId="77777777" w:rsidR="00B045E1" w:rsidRDefault="00B045E1" w:rsidP="008E60E5">
      <w:pPr>
        <w:pStyle w:val="DSENReferences"/>
      </w:pPr>
      <w:r>
        <w:t>Sawtelle, Lindsey, Holle, Lisa M</w:t>
      </w:r>
      <w:r w:rsidR="006169C5">
        <w:t>.</w:t>
      </w:r>
      <w:r>
        <w:t xml:space="preserve"> Use of Cannabis and Cannabinoids in Patients With Cancer. Annals of Pharmacotherapy 2020</w:t>
      </w:r>
      <w:r w:rsidR="006169C5">
        <w:t>.</w:t>
      </w:r>
    </w:p>
    <w:p w14:paraId="4ECEBA14" w14:textId="77777777" w:rsidR="00B045E1" w:rsidRDefault="00B045E1" w:rsidP="008E60E5">
      <w:pPr>
        <w:pStyle w:val="DSENReferences"/>
      </w:pPr>
      <w:r>
        <w:t>Scott, Emmi P., Brennan, Emily, Benitez, Andreana. A Systematic Review of the Neurocognitive Effects of Cannabis Use in Older Adults. Current addiction reports 2019. 6 (4) 443-455</w:t>
      </w:r>
      <w:r w:rsidR="006169C5">
        <w:t>.</w:t>
      </w:r>
    </w:p>
    <w:p w14:paraId="4ECEBA15" w14:textId="77777777" w:rsidR="00B045E1" w:rsidRDefault="00B045E1" w:rsidP="008E60E5">
      <w:pPr>
        <w:pStyle w:val="DSENReferences"/>
      </w:pPr>
      <w:r>
        <w:t>Shin, Sarah, Mitchell, Christine, Mannion, Kelly, Smolyn, Julianne, and Meghani, Salimah H</w:t>
      </w:r>
      <w:r w:rsidR="006169C5">
        <w:t>.</w:t>
      </w:r>
      <w:r>
        <w:t xml:space="preserve"> An Integrated Review of Cannabis and Cannabinoids in Adult Oncologic Pain Management. Pain management nursing : official journal of the American Society of Pain Management Nurses 2018</w:t>
      </w:r>
      <w:r w:rsidR="006169C5">
        <w:t>.</w:t>
      </w:r>
    </w:p>
    <w:p w14:paraId="4ECEBA16" w14:textId="77777777" w:rsidR="00B045E1" w:rsidRDefault="00B045E1" w:rsidP="008E60E5">
      <w:pPr>
        <w:pStyle w:val="DSENReferences"/>
      </w:pPr>
      <w:r>
        <w:t>Tateo, Sydney. State of the evidence: Cannabinoids and cancer pain-A systematic review. Journal of the American Association of Nurse Practitioners 2017. 29 (2) 94-103.</w:t>
      </w:r>
    </w:p>
    <w:p w14:paraId="4ECEBA17" w14:textId="77777777" w:rsidR="00B045E1" w:rsidRDefault="00B045E1" w:rsidP="008E60E5">
      <w:pPr>
        <w:pStyle w:val="DSENReferences"/>
      </w:pPr>
      <w:r>
        <w:t>Wilkinson, Samuel T., Radhakrishnan, Rajiv, and D'Souza, Deepak Cyril. A Systematic Review of the Evidence for Medical Marijuana in Psychiatric Indications. The Journal of clinical psychiatry 2016. 77 (8) 1050-1064.</w:t>
      </w:r>
    </w:p>
    <w:p w14:paraId="4ECEBA18" w14:textId="7B8EC8C6" w:rsidR="00A74384" w:rsidRDefault="00B045E1" w:rsidP="008E60E5">
      <w:pPr>
        <w:pStyle w:val="DSENReferences"/>
      </w:pPr>
      <w:r>
        <w:lastRenderedPageBreak/>
        <w:t>Zhornitsky, Simon and Potvin, Stephane. Cannabidiol in humans-the quest for therapeutic targets. Pharmaceuticals (Basel, Switzerland) 2012. 5 (5) 529-552.</w:t>
      </w:r>
      <w:bookmarkEnd w:id="1"/>
    </w:p>
    <w:p w14:paraId="2FB94F7D" w14:textId="7ED5BF7A" w:rsidR="00BB390B" w:rsidRDefault="00BB390B" w:rsidP="00BB390B">
      <w:pPr>
        <w:pStyle w:val="DSENHeading3"/>
      </w:pPr>
      <w:r>
        <w:t>Randomized controlled trials</w:t>
      </w:r>
    </w:p>
    <w:p w14:paraId="6E6BC18B" w14:textId="77777777" w:rsidR="003A37BC" w:rsidRPr="003A37BC" w:rsidRDefault="003A37BC" w:rsidP="003A37BC">
      <w:pPr>
        <w:pStyle w:val="DSENHeading4"/>
      </w:pPr>
      <w:r w:rsidRPr="003A37BC">
        <w:t>Not published in English or French</w:t>
      </w:r>
    </w:p>
    <w:p w14:paraId="36ECEE67" w14:textId="77777777" w:rsidR="003A37BC" w:rsidRPr="003A37BC" w:rsidRDefault="003A37BC" w:rsidP="003A37BC">
      <w:pPr>
        <w:pStyle w:val="DSENReferences"/>
      </w:pPr>
      <w:r w:rsidRPr="003A37BC">
        <w:t>Dumont, G. J. H. [Nabiximols as a substitute for cannabis]. Nabiximols als substituut voor cannabis? 2020. 164.</w:t>
      </w:r>
    </w:p>
    <w:p w14:paraId="3A82B777" w14:textId="77777777" w:rsidR="003A37BC" w:rsidRPr="003A37BC" w:rsidRDefault="003A37BC" w:rsidP="003A37BC">
      <w:pPr>
        <w:pStyle w:val="DSENReferences"/>
      </w:pPr>
      <w:r w:rsidRPr="003A37BC">
        <w:t>Ibera, C., Shalom, B., Saifi, F., Shruder, J., and Davidson, E. EFFECTS OF CANNABIS EXTRACT PREMEDICATION ON ANESTHETIC DEPTH. Harefuah 2018. 157 (3) 162‐166.</w:t>
      </w:r>
    </w:p>
    <w:p w14:paraId="43C52619" w14:textId="77777777" w:rsidR="003A37BC" w:rsidRPr="003A37BC" w:rsidRDefault="003A37BC" w:rsidP="003A37BC">
      <w:pPr>
        <w:pStyle w:val="DSENReferences"/>
      </w:pPr>
      <w:r w:rsidRPr="003A37BC">
        <w:t>Seeling, W., Kneer, L., Buchele, B., Gschwend, J., Maier, L., Nett, C., Simmet, T., Steffen, P., Schneider, M., and Rockemann, M. DELTA9-tetrahydrocannabinol and the opioid receptor agonist piritramide do not act synergistically in postoperative pain. Der Anaesthesist 2006. 55 (4) 391-400.</w:t>
      </w:r>
    </w:p>
    <w:p w14:paraId="7D536D10" w14:textId="77777777" w:rsidR="003A37BC" w:rsidRPr="003A37BC" w:rsidRDefault="003A37BC" w:rsidP="003A37BC">
      <w:pPr>
        <w:pStyle w:val="DSENReferences"/>
      </w:pPr>
      <w:r w:rsidRPr="003A37BC">
        <w:t>Testing the administration of cannabinoids in neurological diseases. Ideggyogyaszati szemle 2005. 58 (5-6) 175-176.</w:t>
      </w:r>
    </w:p>
    <w:p w14:paraId="048BF2CE" w14:textId="77777777" w:rsidR="003A37BC" w:rsidRPr="003A37BC" w:rsidRDefault="003A37BC" w:rsidP="003A37BC">
      <w:pPr>
        <w:pStyle w:val="DSENReferences"/>
      </w:pPr>
      <w:r w:rsidRPr="003A37BC">
        <w:t>Wissel, J., Entner, T., Muller, J., Brenneis, C., Berger, T., and Poewe, W. Nabilone reduces spasticity related pain: a double-blind placebo-controlled cross-over trial. Neurologie und rehabilitation 2004. 10 (4) 187‐216.</w:t>
      </w:r>
    </w:p>
    <w:p w14:paraId="07EE8335" w14:textId="77777777" w:rsidR="003A37BC" w:rsidRPr="003A37BC" w:rsidRDefault="003A37BC" w:rsidP="003A37BC">
      <w:pPr>
        <w:pStyle w:val="DSENHeading4"/>
      </w:pPr>
      <w:r w:rsidRPr="003A37BC">
        <w:t>Full text not available</w:t>
      </w:r>
    </w:p>
    <w:p w14:paraId="642C4ED6" w14:textId="77777777" w:rsidR="003A37BC" w:rsidRPr="003A37BC" w:rsidRDefault="003A37BC" w:rsidP="003A37BC">
      <w:pPr>
        <w:pStyle w:val="DSENReferences"/>
      </w:pPr>
      <w:r w:rsidRPr="003A37BC">
        <w:t>Cerny, T., Lueftner, D., Possinger, K., Ernst, G., Ruhstaller, T., Meissner, W., Ko, Y. D., Schnelle, M., Reif, M., and Strasser, F. Oral cannabis - extract (CE) versus delta-9-tetrahydrocannabinol (THC) for patients with cancer-related anorexia (CRA): a randomized, double-blind, placebo-controlled study. Proceedings of the american society of clinical oncology 2003., 730.</w:t>
      </w:r>
    </w:p>
    <w:p w14:paraId="12D945A1" w14:textId="77777777" w:rsidR="003A37BC" w:rsidRPr="003A37BC" w:rsidRDefault="003A37BC" w:rsidP="003A37BC">
      <w:pPr>
        <w:pStyle w:val="DSENReferences"/>
      </w:pPr>
      <w:r w:rsidRPr="003A37BC">
        <w:t>Fox, P. and Zajicek, J. A multicentre randomised controlled trial of cannabinoids in multiple sclerosis. JNS 2001. 187 (Suppl 1).</w:t>
      </w:r>
    </w:p>
    <w:p w14:paraId="3450FBD1" w14:textId="77777777" w:rsidR="003A37BC" w:rsidRPr="003A37BC" w:rsidRDefault="003A37BC" w:rsidP="003A37BC">
      <w:pPr>
        <w:pStyle w:val="DSENReferences"/>
      </w:pPr>
      <w:r w:rsidRPr="003A37BC">
        <w:t>Fox, S. H., Kellett, M., Moore, P., Crossman, A. R., and Brotchie, J. M. A Randomised, Double-Blind, Placebo-Controlled Trial to Assess the Potential of Cannabinoid Receptor Stimulation in the Treatment of Dystonia. Neurology 2001. 56 (8 Suppl 3) A125.</w:t>
      </w:r>
    </w:p>
    <w:p w14:paraId="21D961F6" w14:textId="77777777" w:rsidR="003A37BC" w:rsidRPr="003A37BC" w:rsidRDefault="003A37BC" w:rsidP="003A37BC">
      <w:pPr>
        <w:pStyle w:val="DSENReferences"/>
      </w:pPr>
      <w:r w:rsidRPr="003A37BC">
        <w:t>Petro, D. An n-of one clinical trial design for the study of marijuana in treatment of spasticity in multiple sclerosis. JNS 2001. 187 (Suppl 1).</w:t>
      </w:r>
    </w:p>
    <w:p w14:paraId="2B8FD676" w14:textId="77777777" w:rsidR="003A37BC" w:rsidRPr="003A37BC" w:rsidRDefault="003A37BC" w:rsidP="003A37BC">
      <w:pPr>
        <w:pStyle w:val="DSENReferences"/>
      </w:pPr>
      <w:r w:rsidRPr="003A37BC">
        <w:t>Tan, W., Bourbeau, J., Maltais, F., Hernandez, P., Marciniuk, D., O'Donnell, D., Walker, B., Chapman, K., Fitzgerald, M., and Road, J. Marijuana smoking in the middle-aged and elderly population is associated with rapid decline in FEV1. American journal of respiratory and critical care medicine 2018. 197 (MeetingAbstracts).</w:t>
      </w:r>
    </w:p>
    <w:p w14:paraId="48233A45" w14:textId="77777777" w:rsidR="003A37BC" w:rsidRPr="003A37BC" w:rsidRDefault="003A37BC" w:rsidP="003A37BC">
      <w:pPr>
        <w:pStyle w:val="DSENReferences"/>
      </w:pPr>
      <w:r w:rsidRPr="003A37BC">
        <w:t>Ward, A. S., Haney, S. D., Comer, S. D., Hart, C. L., Foltin, R. W., and Fischman, M. W. Oral THC vs. smoked marijuana: a within subjects comparison of effects. NIDA research monograph 2000.</w:t>
      </w:r>
    </w:p>
    <w:p w14:paraId="0A7F34E6" w14:textId="77777777" w:rsidR="003A37BC" w:rsidRPr="003A37BC" w:rsidRDefault="003A37BC" w:rsidP="003A37BC">
      <w:pPr>
        <w:pStyle w:val="DSENHeading4"/>
      </w:pPr>
      <w:r w:rsidRPr="003A37BC">
        <w:t>Conference abstract, letter, commentary, or other non-relevant design</w:t>
      </w:r>
    </w:p>
    <w:p w14:paraId="4D1D0823" w14:textId="77777777" w:rsidR="003A37BC" w:rsidRPr="003A37BC" w:rsidRDefault="003A37BC" w:rsidP="003A37BC">
      <w:pPr>
        <w:pStyle w:val="DSENReferences"/>
      </w:pPr>
      <w:r w:rsidRPr="003A37BC">
        <w:t>[Author not listed]. Nausea and vomiting associated with HIV therapy are reduced with Marinol. The AIDS reader 2000. 10 (12) 701-702.</w:t>
      </w:r>
    </w:p>
    <w:p w14:paraId="6DCE0379" w14:textId="77777777" w:rsidR="003A37BC" w:rsidRPr="003A37BC" w:rsidRDefault="003A37BC" w:rsidP="003A37BC">
      <w:pPr>
        <w:pStyle w:val="DSENReferences"/>
      </w:pPr>
      <w:r w:rsidRPr="003A37BC">
        <w:t>[Author not listed]. Cannabinoid agonist shows promise for treating cannabis dependence. Brown university psychopharmacology update 2019. 30 (11) 3‐4.</w:t>
      </w:r>
    </w:p>
    <w:p w14:paraId="13683438" w14:textId="77777777" w:rsidR="003A37BC" w:rsidRPr="003A37BC" w:rsidRDefault="003A37BC" w:rsidP="003A37BC">
      <w:pPr>
        <w:pStyle w:val="DSENReferences"/>
      </w:pPr>
      <w:r w:rsidRPr="003A37BC">
        <w:lastRenderedPageBreak/>
        <w:t>[Author not listed]. P.4.03 The acute effects of cannabidiol on reward processing in humans: an fMRI study. European Neuropsychopharmacology 2019. 29, S702‐S703.</w:t>
      </w:r>
    </w:p>
    <w:p w14:paraId="1FA7F42E" w14:textId="77777777" w:rsidR="003A37BC" w:rsidRPr="003A37BC" w:rsidRDefault="003A37BC" w:rsidP="003A37BC">
      <w:pPr>
        <w:pStyle w:val="DSENReferences"/>
      </w:pPr>
      <w:r w:rsidRPr="003A37BC">
        <w:t>[Author not listed]. Phase 2 trial shows encouraging target for treatment of cannabis use disorder. Brown university psychopharmacology update 2019. 30 (4) 1‐5.</w:t>
      </w:r>
    </w:p>
    <w:p w14:paraId="094F4628" w14:textId="77777777" w:rsidR="003A37BC" w:rsidRPr="003A37BC" w:rsidRDefault="003A37BC" w:rsidP="003A37BC">
      <w:pPr>
        <w:pStyle w:val="DSENReferences"/>
      </w:pPr>
      <w:r w:rsidRPr="003A37BC">
        <w:t>Abdallah, S., Smith, B., Ware, M., Moore, M., Zhi Li, P., Bourbeau, J., and Jensen, D. Effect of inhaled vaporized cannabis on dynamic airway function, breathlessness and exercise intolerance in adults with advanced COPD: a randomized controlled trial. European Respiratory Journal 2018. 52.</w:t>
      </w:r>
    </w:p>
    <w:p w14:paraId="41431DE9" w14:textId="77777777" w:rsidR="003A37BC" w:rsidRPr="003A37BC" w:rsidRDefault="003A37BC" w:rsidP="003A37BC">
      <w:pPr>
        <w:pStyle w:val="DSENReferences"/>
      </w:pPr>
      <w:r w:rsidRPr="003A37BC">
        <w:t>Abrams, Donald I., Guzman, Manuel. Can Cannabis Cure Cancer?. JAMA Oncology 2020. 6 (3) 323-324.</w:t>
      </w:r>
    </w:p>
    <w:p w14:paraId="46DF4205" w14:textId="77777777" w:rsidR="003A37BC" w:rsidRPr="003A37BC" w:rsidRDefault="003A37BC" w:rsidP="003A37BC">
      <w:pPr>
        <w:pStyle w:val="DSENReferences"/>
      </w:pPr>
      <w:r w:rsidRPr="003A37BC">
        <w:t>Ackerman, William. Cannabinoids: the changing scientific evidence. The Journal of the Arkansas Medical Society 2003. 99 (9) 278-279.</w:t>
      </w:r>
    </w:p>
    <w:p w14:paraId="7DF49381" w14:textId="77777777" w:rsidR="003A37BC" w:rsidRPr="003A37BC" w:rsidRDefault="003A37BC" w:rsidP="003A37BC">
      <w:pPr>
        <w:pStyle w:val="DSENReferences"/>
      </w:pPr>
      <w:r w:rsidRPr="003A37BC">
        <w:t>Actrn. A 2-part, randomized, double-blind, placebo-controlled study of the safety, tolerability, pharmacokinetics and pharmacodynamics of single and multiple ascending doses of FTP 198 in healthy volunteers. http://www.who.int/trialsearch/Trial2.aspx?TrialID=ACTRN12620000181909 2020.</w:t>
      </w:r>
    </w:p>
    <w:p w14:paraId="2ACBA5F7" w14:textId="77777777" w:rsidR="003A37BC" w:rsidRPr="003A37BC" w:rsidRDefault="003A37BC" w:rsidP="003A37BC">
      <w:pPr>
        <w:pStyle w:val="DSENReferences"/>
      </w:pPr>
      <w:r w:rsidRPr="003A37BC">
        <w:t>Actrn. A Phase 1 study to evaluate Safety, Tolerability and Pharmacokinetics of Ultramicronized-Palmitoylethanolamide (PEA) in Healthy Subjects. http://www.who.int/trialsearch/Trial2.aspx?TrialID=ACTRN12620000213943 2020.</w:t>
      </w:r>
    </w:p>
    <w:p w14:paraId="61AAAFFF" w14:textId="77777777" w:rsidR="003A37BC" w:rsidRPr="003A37BC" w:rsidRDefault="003A37BC" w:rsidP="003A37BC">
      <w:pPr>
        <w:pStyle w:val="DSENReferences"/>
      </w:pPr>
      <w:r w:rsidRPr="003A37BC">
        <w:t>Actrn. A phase I/II double-blind, randomised controlled trial assessing effect of medicinal cannabis on quality of life and symptom control in advanced cancer. http://www.who.int/trialsearch/Trial2.aspx?TrialID=ACTRN12619001534178 2019.</w:t>
      </w:r>
    </w:p>
    <w:p w14:paraId="6C2EBD79" w14:textId="77777777" w:rsidR="003A37BC" w:rsidRPr="003A37BC" w:rsidRDefault="003A37BC" w:rsidP="003A37BC">
      <w:pPr>
        <w:pStyle w:val="DSENReferences"/>
      </w:pPr>
      <w:r w:rsidRPr="003A37BC">
        <w:t>Actrn. A Randomised, Double-Blind, Vehicle-Controlled Study to Evaluate Safety, Tolerability, and Efficacy of Two Dosage Forms of BTX 1801 Applied Twice Daily for Five Days to the Anterior Nares of Healthy Adults Nasally Colonised with Staphylococcus aureus. http://www.who.int/trialsearch/Trial2.aspx?TrialID=ACTRN12620000456954 2020.</w:t>
      </w:r>
    </w:p>
    <w:p w14:paraId="5827C41D" w14:textId="77777777" w:rsidR="003A37BC" w:rsidRPr="003A37BC" w:rsidRDefault="003A37BC" w:rsidP="003A37BC">
      <w:pPr>
        <w:pStyle w:val="DSENReferences"/>
      </w:pPr>
      <w:r w:rsidRPr="003A37BC">
        <w:t>Actrn. A Randomised, Open-label, Cross-over Study to Evaluate the Pharmacokinetics of a Single Dose of two Formulations of Orally Administered Tetrahydrocannabinol/Cannabidiol Combination in Fed Healthy Volunteers. http://www.who.int/trialsearch/Trial2.aspx?TrialID=ACTRN12620000462987 2020.</w:t>
      </w:r>
    </w:p>
    <w:p w14:paraId="089B81CD" w14:textId="77777777" w:rsidR="003A37BC" w:rsidRPr="003A37BC" w:rsidRDefault="003A37BC" w:rsidP="003A37BC">
      <w:pPr>
        <w:pStyle w:val="DSENReferences"/>
      </w:pPr>
      <w:r w:rsidRPr="003A37BC">
        <w:t>Actrn. A Randomized, Double-Blind, Placebo-Controlled, Multiple-Dose Study to Assess the Safety and Pharmacokinetics of CHI-936 in Healthy Participants. http://www.who.int/trialsearch/Trial2.aspx?TrialID=ACTRN12619001450101 2019.</w:t>
      </w:r>
    </w:p>
    <w:p w14:paraId="50CF5336" w14:textId="77777777" w:rsidR="003A37BC" w:rsidRPr="003A37BC" w:rsidRDefault="003A37BC" w:rsidP="003A37BC">
      <w:pPr>
        <w:pStyle w:val="DSENReferences"/>
      </w:pPr>
      <w:r w:rsidRPr="003A37BC">
        <w:t>Actrn. A single-dose, double-blind, placebo-controlled, randomised, crossover study of an oral cannabis-based medicine (ETC120) on sleep, cognition, and next-day function in adults with primary insomnia disorder. http://www.who.int/trialsearch/Trial2.aspx?TrialID=ACTRN12619000714189 2019.</w:t>
      </w:r>
    </w:p>
    <w:p w14:paraId="3CB8323B" w14:textId="77777777" w:rsidR="003A37BC" w:rsidRPr="003A37BC" w:rsidRDefault="003A37BC" w:rsidP="003A37BC">
      <w:pPr>
        <w:pStyle w:val="DSENReferences"/>
      </w:pPr>
      <w:r w:rsidRPr="003A37BC">
        <w:t>Actrn. A study of the safety and tolerability of single doses of wafers containing cannabidiol (CBD) that dissolve under the tongue compared to CBD oil that is swallowed in healthy volunteers. http://www.who.int/trialsearch/Trial2.aspx?TrialID=ACTRN12620000891921 2020.</w:t>
      </w:r>
    </w:p>
    <w:p w14:paraId="016BE5B1" w14:textId="77777777" w:rsidR="003A37BC" w:rsidRPr="003A37BC" w:rsidRDefault="003A37BC" w:rsidP="003A37BC">
      <w:pPr>
        <w:pStyle w:val="DSENReferences"/>
      </w:pPr>
      <w:r w:rsidRPr="003A37BC">
        <w:t>Actrn. A study that evaluates the effectiveness of oral combined THC/CBD for people with advanced cancer experiencing a range of symptoms. http://www.who.int/trialsearch/Trial2.aspx?TrialID=ACTRN12619000037101 2019.</w:t>
      </w:r>
    </w:p>
    <w:p w14:paraId="23576C21" w14:textId="77777777" w:rsidR="003A37BC" w:rsidRPr="003A37BC" w:rsidRDefault="003A37BC" w:rsidP="003A37BC">
      <w:pPr>
        <w:pStyle w:val="DSENReferences"/>
      </w:pPr>
      <w:r w:rsidRPr="003A37BC">
        <w:t>Actrn. An examination into the effects of an integrative treatment for depression and / or anxiety in adults. http://www.who.int/trialsearch/Trial2.aspx?TrialID=ACTRN12619000452190 2019.</w:t>
      </w:r>
    </w:p>
    <w:p w14:paraId="6BDBE3A3" w14:textId="77777777" w:rsidR="003A37BC" w:rsidRPr="003A37BC" w:rsidRDefault="003A37BC" w:rsidP="003A37BC">
      <w:pPr>
        <w:pStyle w:val="DSENReferences"/>
      </w:pPr>
      <w:r w:rsidRPr="003A37BC">
        <w:t>Actrn. Cannabidiol (CBD) treatment for insomnia. http://www.who.int/trialsearch/Trial2.aspx?TrialID=ACTRN12620000070932 2020.</w:t>
      </w:r>
    </w:p>
    <w:p w14:paraId="6DB8CBA7" w14:textId="77777777" w:rsidR="003A37BC" w:rsidRPr="003A37BC" w:rsidRDefault="003A37BC" w:rsidP="003A37BC">
      <w:pPr>
        <w:pStyle w:val="DSENReferences"/>
      </w:pPr>
      <w:r w:rsidRPr="003A37BC">
        <w:lastRenderedPageBreak/>
        <w:t>Actrn. Proof of concept study on the combined effect of dronabinol and acetazolamide on apnoea hypopnoea index (AHI) in adults with obstructive sleep apnoea. http://www.who.int/trialsearch/Trial2.aspx?TrialID=ACTRN12620000916943 2020.</w:t>
      </w:r>
    </w:p>
    <w:p w14:paraId="6569A965" w14:textId="77777777" w:rsidR="003A37BC" w:rsidRPr="003A37BC" w:rsidRDefault="003A37BC" w:rsidP="003A37BC">
      <w:pPr>
        <w:pStyle w:val="DSENReferences"/>
      </w:pPr>
      <w:r w:rsidRPr="003A37BC">
        <w:t>Actrn. Randomised controlled trial to determine the effects of short-term oral cannabidiol (CBD) ingestion on inflammation, muscle damage and functional recovery following downhill running in healthy untrained individuals. http://www.who.int/trialsearch/Trial2.aspx?TrialID=ACTRN12619001120167 2019.</w:t>
      </w:r>
    </w:p>
    <w:p w14:paraId="21947EE8" w14:textId="77777777" w:rsidR="003A37BC" w:rsidRPr="003A37BC" w:rsidRDefault="003A37BC" w:rsidP="003A37BC">
      <w:pPr>
        <w:pStyle w:val="DSENReferences"/>
      </w:pPr>
      <w:r w:rsidRPr="003A37BC">
        <w:t>Actrn. Tetrahydrocannabinol for cancer-related anorexia. http://www.who.int/trialsearch/Trial2.aspx?TrialID=ACTRN12619000491167 2019.</w:t>
      </w:r>
    </w:p>
    <w:p w14:paraId="58D53D62" w14:textId="77777777" w:rsidR="003A37BC" w:rsidRPr="003A37BC" w:rsidRDefault="003A37BC" w:rsidP="003A37BC">
      <w:pPr>
        <w:pStyle w:val="DSENReferences"/>
      </w:pPr>
      <w:r w:rsidRPr="003A37BC">
        <w:t>Actrn. The comparison of a NanoCelleâ„¢ cannabis formulation (NanaBisâ„¢) and a cannabis oil formulation derived from the same raw cannabis oil material administered in equal concentration to the oral mucosa in healthy volunteers: a pharmacokinetic, open-label, randomised exploratory study. http://www.who.int/trialsearch/Trial2.aspx?TrialID=ACTRN12619001494123 2019.</w:t>
      </w:r>
    </w:p>
    <w:p w14:paraId="07A0ADCC" w14:textId="77777777" w:rsidR="003A37BC" w:rsidRPr="003A37BC" w:rsidRDefault="003A37BC" w:rsidP="003A37BC">
      <w:pPr>
        <w:pStyle w:val="DSENReferences"/>
      </w:pPr>
      <w:r w:rsidRPr="003A37BC">
        <w:t>Actrn. The effect of a cannabidiol (medicinal cannabis) toothpaste and mouthwash on gingivitis. http://www.who.int/trialsearch/Trial2.aspx?TrialID=ACTRN12619000882123 2019.</w:t>
      </w:r>
    </w:p>
    <w:p w14:paraId="3A3832BE" w14:textId="77777777" w:rsidR="003A37BC" w:rsidRPr="003A37BC" w:rsidRDefault="003A37BC" w:rsidP="003A37BC">
      <w:pPr>
        <w:pStyle w:val="DSENReferences"/>
      </w:pPr>
      <w:r w:rsidRPr="003A37BC">
        <w:t>Actrn. The effect of cannabidiol (CBD) on exercise physiology and bioenergetics. http://www.who.int/trialsearch/Trial2.aspx?TrialID=ACTRN12620000941965 2020.</w:t>
      </w:r>
    </w:p>
    <w:p w14:paraId="18FF6F61" w14:textId="77777777" w:rsidR="003A37BC" w:rsidRPr="003A37BC" w:rsidRDefault="003A37BC" w:rsidP="003A37BC">
      <w:pPr>
        <w:pStyle w:val="DSENReferences"/>
      </w:pPr>
      <w:r w:rsidRPr="003A37BC">
        <w:t>Actrn. The effect of cannabidiol (CBD) on simulated driving performance. http://www.who.int/trialsearch/Trial2.aspx?TrialID=ACTRN12619001552178 2019.</w:t>
      </w:r>
    </w:p>
    <w:p w14:paraId="1A60933D" w14:textId="77777777" w:rsidR="003A37BC" w:rsidRPr="003A37BC" w:rsidRDefault="003A37BC" w:rsidP="003A37BC">
      <w:pPr>
        <w:pStyle w:val="DSENReferences"/>
      </w:pPr>
      <w:r w:rsidRPr="003A37BC">
        <w:t>Actrn. The effect of medicinal cannabis oil on sleep in adults with insomnia: the Cannabis Sleep Study. http://www.who.int/trialsearch/Trial2.aspx?TrialID=ACTRN12620000220965 2020.</w:t>
      </w:r>
    </w:p>
    <w:p w14:paraId="05FD4B14" w14:textId="77777777" w:rsidR="003A37BC" w:rsidRPr="003A37BC" w:rsidRDefault="003A37BC" w:rsidP="003A37BC">
      <w:pPr>
        <w:pStyle w:val="DSENReferences"/>
      </w:pPr>
      <w:r w:rsidRPr="003A37BC">
        <w:t>Actrn. The effects of medicinal cannabis on driving performance, sedation and mood. http://www.who.int/trialsearch/Trial2.aspx?TrialID=ACTRN12619000932167 2019.</w:t>
      </w:r>
    </w:p>
    <w:p w14:paraId="6135EF6B" w14:textId="77777777" w:rsidR="003A37BC" w:rsidRPr="003A37BC" w:rsidRDefault="003A37BC" w:rsidP="003A37BC">
      <w:pPr>
        <w:pStyle w:val="DSENReferences"/>
      </w:pPr>
      <w:r w:rsidRPr="003A37BC">
        <w:t>Actrn. The effects of novel medicinal cannabis formulation IHL-42X on apnoea hypopnea index in adults with suspected or diagnosed mild to moderate obstructive sleep apnoea. http://www.who.int/trialsearch/Trial2.aspx?TrialID=ACTRN12619001103156 2019.</w:t>
      </w:r>
    </w:p>
    <w:p w14:paraId="6D2EBBB4" w14:textId="77777777" w:rsidR="003A37BC" w:rsidRPr="003A37BC" w:rsidRDefault="003A37BC" w:rsidP="003A37BC">
      <w:pPr>
        <w:pStyle w:val="DSENReferences"/>
      </w:pPr>
      <w:r w:rsidRPr="003A37BC">
        <w:t>Actrn. Vehicle and Comparator-Controlled, Evaluator-blinded Trial to Evaluate the Safety and Anti-Psoriatic Efficacy of Topical Formulations of BTX 1308 in Subjects with Psoriasis Vulgaris in a Psoriasis Plaque Test. http://www.who.int/trialsearch/Trial2.aspx?TrialID=ACTRN12618001802291 2018.</w:t>
      </w:r>
    </w:p>
    <w:p w14:paraId="34E3CE72" w14:textId="77777777" w:rsidR="003A37BC" w:rsidRPr="003A37BC" w:rsidRDefault="003A37BC" w:rsidP="003A37BC">
      <w:pPr>
        <w:pStyle w:val="DSENReferences"/>
      </w:pPr>
      <w:r w:rsidRPr="003A37BC">
        <w:t>Adekanmi, O., Freeman, R., Waterfield, M., Waterfield, A., Bishop, R., and Zajicek, J. The effect of cannabinoids on lower urinary tract symptoms in multiple sclerosis: a randomised placebo controlled trial (Cams-Luts study) (Abstract). Proceedings of the international continence society united kingdom 11th annual scientific meeting, bournemouth, united kingdom, 18-19 march 2004., 23.</w:t>
      </w:r>
    </w:p>
    <w:p w14:paraId="2273AE2D" w14:textId="77777777" w:rsidR="003A37BC" w:rsidRPr="003A37BC" w:rsidRDefault="003A37BC" w:rsidP="003A37BC">
      <w:pPr>
        <w:pStyle w:val="DSENReferences"/>
      </w:pPr>
      <w:r w:rsidRPr="003A37BC">
        <w:t>Aggarwal, S. K. Use of cannabinoids in cancer care: Palliative care. Current Oncology 2016. 23 (Supplement 2) S33-S36.</w:t>
      </w:r>
    </w:p>
    <w:p w14:paraId="4AEDC81E" w14:textId="77777777" w:rsidR="003A37BC" w:rsidRPr="003A37BC" w:rsidRDefault="003A37BC" w:rsidP="003A37BC">
      <w:pPr>
        <w:pStyle w:val="DSENReferences"/>
      </w:pPr>
      <w:r w:rsidRPr="003A37BC">
        <w:t>Ahuja, Abhimanyu S. Cannabis-based treatments as an alternative remedy for epilepsy. Integrative Medicine Research 2019. 8 (3) 200-201.</w:t>
      </w:r>
    </w:p>
    <w:p w14:paraId="1F230396" w14:textId="77777777" w:rsidR="003A37BC" w:rsidRPr="003A37BC" w:rsidRDefault="003A37BC" w:rsidP="003A37BC">
      <w:pPr>
        <w:pStyle w:val="DSENReferences"/>
      </w:pPr>
      <w:r w:rsidRPr="003A37BC">
        <w:t>Alcover, K. C., Oluwoye, O., Kriegel, L., McPherson, S., McDonell, M. G. Impact of first episode psychosis treatment on heavy cannabis use: secondary analysis on RAISE-ETP study. Schizophrenia research 2019. 211, 86‐87.</w:t>
      </w:r>
    </w:p>
    <w:p w14:paraId="1D4D5F6C" w14:textId="77777777" w:rsidR="003A37BC" w:rsidRPr="003A37BC" w:rsidRDefault="003A37BC" w:rsidP="003A37BC">
      <w:pPr>
        <w:pStyle w:val="DSENReferences"/>
      </w:pPr>
      <w:r w:rsidRPr="003A37BC">
        <w:t>Alexander, K., Goldberg, J., and Korc-Grodzicki, B. Palliative Care and Symptom Management in Older Patients with Cancer. Clinics in Geriatric Medicine 2016. 32 (1) 45-62.</w:t>
      </w:r>
    </w:p>
    <w:p w14:paraId="3C52621D" w14:textId="77777777" w:rsidR="003A37BC" w:rsidRPr="003A37BC" w:rsidRDefault="003A37BC" w:rsidP="003A37BC">
      <w:pPr>
        <w:pStyle w:val="DSENReferences"/>
      </w:pPr>
      <w:r w:rsidRPr="003A37BC">
        <w:lastRenderedPageBreak/>
        <w:t>Anonymous. Erratum: Dose-ranging effect of adjunctive oral cannabidiol vs placebo on convulsive seizure frequency in dravet syndrome: A randomized clinical trial (JAMA Neurology (2020) DOI: 10.1001/jamaneurol.2020.0073). JAMA Neurology 2020. 77 (5) 655.</w:t>
      </w:r>
    </w:p>
    <w:p w14:paraId="3F8ACEFF" w14:textId="77777777" w:rsidR="003A37BC" w:rsidRPr="003A37BC" w:rsidRDefault="003A37BC" w:rsidP="003A37BC">
      <w:pPr>
        <w:pStyle w:val="DSENReferences"/>
      </w:pPr>
      <w:r w:rsidRPr="003A37BC">
        <w:t>Astafieva, N., Kobzev, D., Gamova, I., Perfilova, I., Udovichenko, E., and Michailova, I. Allergic sensitization to Cannabis ruderalis: prevalence, clinical and immunologic characteristics, subcutaneous immunotherapy. Allergy 2016. 71, 173‐.</w:t>
      </w:r>
    </w:p>
    <w:p w14:paraId="4B33EC05" w14:textId="77777777" w:rsidR="003A37BC" w:rsidRPr="003A37BC" w:rsidRDefault="003A37BC" w:rsidP="003A37BC">
      <w:pPr>
        <w:pStyle w:val="DSENReferences"/>
      </w:pPr>
      <w:r w:rsidRPr="003A37BC">
        <w:t>Babalonis, S., Lofwall, M. R., Nuzzo, P. A., Elayi, C., Malcolm, R. J., Haney, M., and Walsh, S. L. Examination of the behavioral effects of oral cannabidiol alone and in combination with smoked marijuana. Drug and Alcohol Dependence 2015. 156, e13.</w:t>
      </w:r>
    </w:p>
    <w:p w14:paraId="21F25E6D" w14:textId="77777777" w:rsidR="003A37BC" w:rsidRPr="003A37BC" w:rsidRDefault="003A37BC" w:rsidP="003A37BC">
      <w:pPr>
        <w:pStyle w:val="DSENReferences"/>
      </w:pPr>
      <w:r w:rsidRPr="003A37BC">
        <w:t>Ben-Menachem, E., Gunning, B., Arenas Cabrera, C. M., Van Landingham, K., Crockett, J., Taylor, L., Critchley, D., Tayo, B., Morrison, G., and Toledo, M. A phase 2 trial to explore the potential for a pharmacokinetic drug-drug interaction with valproate when in combination with cannabidiol in adult epilepsy patients. Epilepsia 2018. 59, S51‐.</w:t>
      </w:r>
    </w:p>
    <w:p w14:paraId="6A1D3092" w14:textId="77777777" w:rsidR="003A37BC" w:rsidRPr="003A37BC" w:rsidRDefault="003A37BC" w:rsidP="003A37BC">
      <w:pPr>
        <w:pStyle w:val="DSENReferences"/>
      </w:pPr>
      <w:r w:rsidRPr="003A37BC">
        <w:t>Bhattacharyya, S., Appiah-Kusi, E., Wilson, R., Hird, A., Bossong, M., Valmaggia, L., and McGuire, P. Effect of cannabidiol on paranoid ideation in a virtual reality environment in individuals at ultra high risk of psychosis. Early Intervention in Psychiatry 2016. 10, 74‐.</w:t>
      </w:r>
    </w:p>
    <w:p w14:paraId="7CDD3AFC" w14:textId="77777777" w:rsidR="003A37BC" w:rsidRPr="003A37BC" w:rsidRDefault="003A37BC" w:rsidP="003A37BC">
      <w:pPr>
        <w:pStyle w:val="DSENReferences"/>
      </w:pPr>
      <w:r w:rsidRPr="003A37BC">
        <w:t>Birnbaum, Angela. How High Can Patients Get on CBD?. Epilepsy Currents 2019. 19 (6) 382-384.</w:t>
      </w:r>
    </w:p>
    <w:p w14:paraId="4E2CCF9B" w14:textId="77777777" w:rsidR="003A37BC" w:rsidRPr="003A37BC" w:rsidRDefault="003A37BC" w:rsidP="003A37BC">
      <w:pPr>
        <w:pStyle w:val="DSENReferences"/>
      </w:pPr>
      <w:r w:rsidRPr="003A37BC">
        <w:t>Boggs, D. L., Gupta, A., D'Souza, D. C., Bielen, K., Thurnauer, H., Nhundu, V., Shearer, L., Rispoli, L., Huguenel, B., and Ranganathan, M. Cannabinoid receptor antagonist treatment of cognitive dysfunction in schizophrenia. Journal of Pharmacy Practice 2015. 28 (3) 321‐.</w:t>
      </w:r>
    </w:p>
    <w:p w14:paraId="2825431A" w14:textId="77777777" w:rsidR="003A37BC" w:rsidRPr="003A37BC" w:rsidRDefault="003A37BC" w:rsidP="003A37BC">
      <w:pPr>
        <w:pStyle w:val="DSENReferences"/>
      </w:pPr>
      <w:r w:rsidRPr="003A37BC">
        <w:t>Boggs, D. L., Ranganathan, M., Luddy, C., Cahill, J., D'Souza, D. C., and Skosnik, P. D. Assessment of the dose-dependent motor effects of intravenous delta-9-tetrahydrocannabinol (THC). Journal of Pharmacy Practice 2016. 29 (3) 272‐.</w:t>
      </w:r>
    </w:p>
    <w:p w14:paraId="388C1576" w14:textId="77777777" w:rsidR="003A37BC" w:rsidRPr="003A37BC" w:rsidRDefault="003A37BC" w:rsidP="003A37BC">
      <w:pPr>
        <w:pStyle w:val="DSENReferences"/>
      </w:pPr>
      <w:r w:rsidRPr="003A37BC">
        <w:t>Bossong, M. G., Schubart, C. D., Van Hell, H. H., Iseger, T. A., Van Saane, W., Jager, G., Van Osch, M. J. P., Jansma, J. M., Kahn, R. S., and Boks, M. P. Genetic modulation of acute effects of delta-9-tetrahydrocannabinol (THC) on resting state brain function. European neuropsychopharmacology. 2014. 24, S303‐S304.</w:t>
      </w:r>
    </w:p>
    <w:p w14:paraId="7120219C" w14:textId="77777777" w:rsidR="003A37BC" w:rsidRPr="003A37BC" w:rsidRDefault="003A37BC" w:rsidP="003A37BC">
      <w:pPr>
        <w:pStyle w:val="DSENReferences"/>
      </w:pPr>
      <w:r w:rsidRPr="003A37BC">
        <w:t>Bossong, M. G., Van Hell, H. H., Jager, G., Brouwer, A., Kahn, R. S., and Ramsey, N. F. Involvement of the endocannabinoid system in associative memory: a pharmacological MRI study. European neuropsychopharmacology. 2009. 19, S308‐S309.</w:t>
      </w:r>
    </w:p>
    <w:p w14:paraId="78B66464" w14:textId="77777777" w:rsidR="003A37BC" w:rsidRPr="003A37BC" w:rsidRDefault="003A37BC" w:rsidP="003A37BC">
      <w:pPr>
        <w:pStyle w:val="DSENReferences"/>
      </w:pPr>
      <w:r w:rsidRPr="003A37BC">
        <w:t>Bossong, M., Wilson, R., Appiah-Kusi, E., Linsen, F., Zelaya, F., Allen, P., McGuire, P., Bhattacharyya, S. O12.7. TREATMENT WITH CANNABIDIOL REDUCES RESTING STATE PERFUSION IN INDIVIDUALS AT CLINICAL HIGH RISK FOR PSYCHOSIS.2019 Congress of the Schizophrenia International Research Society, 10-14 April 2019, Orlando, Florida. Schizophrenia bulletin 2019. 45, S200.</w:t>
      </w:r>
    </w:p>
    <w:p w14:paraId="083640F3" w14:textId="77777777" w:rsidR="003A37BC" w:rsidRPr="003A37BC" w:rsidRDefault="003A37BC" w:rsidP="003A37BC">
      <w:pPr>
        <w:pStyle w:val="DSENReferences"/>
      </w:pPr>
      <w:r w:rsidRPr="003A37BC">
        <w:t>Bouhlal, S., Mewmeyer, M., McDiarmid, G. R., Abulseoud, O. A., Huestis, M. A., and Leggio, L. Effects of smoked, vaporized, and oral cannabis administration on appetitive hormones and relationships with subjective effects: a clinical study. Neuropsychopharmacology 2017. 43, S454‐.</w:t>
      </w:r>
    </w:p>
    <w:p w14:paraId="24665E0E" w14:textId="77777777" w:rsidR="003A37BC" w:rsidRPr="003A37BC" w:rsidRDefault="003A37BC" w:rsidP="003A37BC">
      <w:pPr>
        <w:pStyle w:val="DSENReferences"/>
      </w:pPr>
      <w:r w:rsidRPr="003A37BC">
        <w:t>Carley, D. W., Prasad, B., Reid, K. J., Malkani, R., Attarian, H., Abbott, S. M., Vern, B., Xie, H., Yuan, C., and Zee, P. The pace (pharmacotherapy of apnea by cannabimimetic enhancement) clinical trial: characteristics of clinical responders to dronabinol treatment of obstructive sleep apnea. Sleep medicine 2017. 40, e45‐e46.</w:t>
      </w:r>
    </w:p>
    <w:p w14:paraId="06330646" w14:textId="77777777" w:rsidR="003A37BC" w:rsidRPr="003A37BC" w:rsidRDefault="003A37BC" w:rsidP="003A37BC">
      <w:pPr>
        <w:pStyle w:val="DSENReferences"/>
      </w:pPr>
      <w:r w:rsidRPr="003A37BC">
        <w:t>Carley, D. W., Prasad, B., Reid, K. J., Malkani, R., Attarian, H., Abbott, S., Vern, B., Xie, H., Yuan, C., and Zee, P. C. Dronabinol reduces AHI and daytime sleepiness in patients with moderate to severe obstructive sleep apnea syndrome. Sleep 2017. 40, A207‐A208.</w:t>
      </w:r>
    </w:p>
    <w:p w14:paraId="6E844DF8" w14:textId="77777777" w:rsidR="003A37BC" w:rsidRPr="003A37BC" w:rsidRDefault="003A37BC" w:rsidP="003A37BC">
      <w:pPr>
        <w:pStyle w:val="DSENReferences"/>
      </w:pPr>
      <w:r w:rsidRPr="003A37BC">
        <w:lastRenderedPageBreak/>
        <w:t>Chagas, M. H. N., Tumas, V., Penna-Pereira, M., a Neto, M., Sobreira, E. T., Eckeli, A. L., Hallak, J. E. C., dos Santos, A. C., Crippa, J. A. S., and Zuardi, A. W. Cannabidiol add-on usual treatment improves the outcome of patients with Parkinson's disease. European neuropsychopharmacology. 2013. 23, S546‐S547.</w:t>
      </w:r>
    </w:p>
    <w:p w14:paraId="64B0192E" w14:textId="77777777" w:rsidR="003A37BC" w:rsidRPr="003A37BC" w:rsidRDefault="003A37BC" w:rsidP="003A37BC">
      <w:pPr>
        <w:pStyle w:val="DSENReferences"/>
      </w:pPr>
      <w:r w:rsidRPr="003A37BC">
        <w:t>Chmiel, J., Elborn, S., Constantine, S., and White, B. A double-blind, placebo-controlled phase 2 study in adults with cystic fibrosis of anabasum, a selective cannabinoid receptor type 2 agonist. Pediatric pulmonology 2017. 52, 317‐.</w:t>
      </w:r>
    </w:p>
    <w:p w14:paraId="52C2DDBD" w14:textId="77777777" w:rsidR="003A37BC" w:rsidRPr="003A37BC" w:rsidRDefault="003A37BC" w:rsidP="003A37BC">
      <w:pPr>
        <w:pStyle w:val="DSENReferences"/>
      </w:pPr>
      <w:r w:rsidRPr="003A37BC">
        <w:t>Choi, Sang-Ho, Mou, Yongshan, Silva, Afonso C. Cannabis and Cannabinoid Biology in Stroke. Stroke 2019. 50 (9) 2640-2645.</w:t>
      </w:r>
    </w:p>
    <w:p w14:paraId="18C1884F" w14:textId="77777777" w:rsidR="003A37BC" w:rsidRPr="003A37BC" w:rsidRDefault="003A37BC" w:rsidP="003A37BC">
      <w:pPr>
        <w:pStyle w:val="DSENReferences"/>
      </w:pPr>
      <w:r w:rsidRPr="003A37BC">
        <w:t>Colizzi, M., McGuire, P., Giampietro, V., Williams, S., Brammer, M., and Bhattacharyya, S. Delta-9-tetrahydrocannabinol challenge in cannabis users and nonusers differentially affects brain function and behavior: an fMRI study of development of tolerance. Schizophrenia Bulletin 2018. 44, S413‐.</w:t>
      </w:r>
    </w:p>
    <w:p w14:paraId="539700B6" w14:textId="77777777" w:rsidR="003A37BC" w:rsidRPr="003A37BC" w:rsidRDefault="003A37BC" w:rsidP="003A37BC">
      <w:pPr>
        <w:pStyle w:val="DSENReferences"/>
      </w:pPr>
      <w:r w:rsidRPr="003A37BC">
        <w:t>Colizzi, M., McGuire, P., Giampietro, V., Williams, S., Brammer, M., and Bhattacharyya, S. Do cannabis users develop tolerance for the psychoactive effects of delta-9-tetrahydrocannabinol? An fMRI study. European Psychiatry 2018. 48, S333‐.</w:t>
      </w:r>
    </w:p>
    <w:p w14:paraId="630320EE" w14:textId="77777777" w:rsidR="003A37BC" w:rsidRPr="003A37BC" w:rsidRDefault="003A37BC" w:rsidP="003A37BC">
      <w:pPr>
        <w:pStyle w:val="DSENReferences"/>
      </w:pPr>
      <w:r w:rsidRPr="003A37BC">
        <w:t>Cooper, R. E., Williams, E., Seegobin, S., Tye, C., Kuntsi, J., and Asherson, P. Cannabinoids in attention-deficit/hyperactivity disorder: a randomised-controlled trial. European Neuropsychopharmacology 2016. 26, S130‐.</w:t>
      </w:r>
    </w:p>
    <w:p w14:paraId="0A132A00" w14:textId="77777777" w:rsidR="003A37BC" w:rsidRPr="003A37BC" w:rsidRDefault="003A37BC" w:rsidP="003A37BC">
      <w:pPr>
        <w:pStyle w:val="DSENReferences"/>
      </w:pPr>
      <w:r w:rsidRPr="003A37BC">
        <w:t>Cortes-Briones, J. A., Cahill, J. D., Skosnik, P. D., Mathalon, D. H., Williams, A., Sewell, R. A., Roach, B. J., Ford, J. M., Ranganathan, M., and D'Souza, D. C. Increased neural noise is related to the psychosis-like effects of Thc. Schizophrenia bulletin. 2015. 41, S16.</w:t>
      </w:r>
    </w:p>
    <w:p w14:paraId="1C3EE5D1" w14:textId="77777777" w:rsidR="003A37BC" w:rsidRPr="003A37BC" w:rsidRDefault="003A37BC" w:rsidP="003A37BC">
      <w:pPr>
        <w:pStyle w:val="DSENReferences"/>
      </w:pPr>
      <w:r w:rsidRPr="003A37BC">
        <w:t>Ctri. A randomized, double blind, placebo controlled dose-response relationship study in healthy, adult, human subjects. http://www.who.int/trialsearch/Trial2.aspx?TrialID=CTRI/2019/01/016937 2019.</w:t>
      </w:r>
    </w:p>
    <w:p w14:paraId="34035606" w14:textId="77777777" w:rsidR="003A37BC" w:rsidRPr="003A37BC" w:rsidRDefault="003A37BC" w:rsidP="003A37BC">
      <w:pPr>
        <w:pStyle w:val="DSENReferences"/>
      </w:pPr>
      <w:r w:rsidRPr="003A37BC">
        <w:t>Ctri. Additional benefit of adding Canabinoid or placebo tablet to antiemtic chemotherapeutic regimen to improvise the nausea vomiting control. http://www.who.int/trialsearch/Trial2.aspx?TrialID=CTRI/2020/03/024106 2020.</w:t>
      </w:r>
    </w:p>
    <w:p w14:paraId="7F07E883" w14:textId="77777777" w:rsidR="003A37BC" w:rsidRPr="003A37BC" w:rsidRDefault="003A37BC" w:rsidP="003A37BC">
      <w:pPr>
        <w:pStyle w:val="DSENReferences"/>
      </w:pPr>
      <w:r w:rsidRPr="003A37BC">
        <w:t>Ctri. BA/BE study on Aspart mix 30/70 and NOVOMIX 30. http://www.who.int/trialsearch/Trial2.aspx?TrialID=CTRI/2019/06/019644 2019.</w:t>
      </w:r>
    </w:p>
    <w:p w14:paraId="6D6FDC9A" w14:textId="77777777" w:rsidR="003A37BC" w:rsidRPr="003A37BC" w:rsidRDefault="003A37BC" w:rsidP="003A37BC">
      <w:pPr>
        <w:pStyle w:val="DSENReferences"/>
      </w:pPr>
      <w:r w:rsidRPr="003A37BC">
        <w:t>Ctri. Effectiveness of the screening and brief intervention for hazardous and harmful cannabis use among patients on opioid agonist treatment (OAT)coming at the Drug Deaddiction and Treatment Center at PGIMER, Chandigarh in the year 20-21. http://www.who.int/trialsearch/Trial2.aspx?TrialID=CTRI/2020/09/028072 2020.</w:t>
      </w:r>
    </w:p>
    <w:p w14:paraId="776EF940" w14:textId="77777777" w:rsidR="003A37BC" w:rsidRPr="003A37BC" w:rsidRDefault="003A37BC" w:rsidP="003A37BC">
      <w:pPr>
        <w:pStyle w:val="DSENReferences"/>
      </w:pPr>
      <w:r w:rsidRPr="003A37BC">
        <w:t>Ctri. MAGNETIC THERAPY FOR CANNABIS USE. http://www.who.int/trialsearch/Trial2.aspx?TrialID=CTRI/2019/09/021037 2019.</w:t>
      </w:r>
    </w:p>
    <w:p w14:paraId="775D0F72" w14:textId="77777777" w:rsidR="003A37BC" w:rsidRPr="003A37BC" w:rsidRDefault="003A37BC" w:rsidP="003A37BC">
      <w:pPr>
        <w:pStyle w:val="DSENReferences"/>
      </w:pPr>
      <w:r w:rsidRPr="003A37BC">
        <w:t>Dahlgren, M. Kathryn, Sagar, Kelly A., Lambros, Ashley M., Smith, Rosemary T., Gruber, Staci A. Urinary Tetrahydrocannabinol After 4 Weeks of a Full-Spectrum, High-Cannabidiol Treatment in an Open-label Clinical Trial. JAMA psychiatry 2021. 78 (3) 335-337.</w:t>
      </w:r>
    </w:p>
    <w:p w14:paraId="48268AB7" w14:textId="77777777" w:rsidR="003A37BC" w:rsidRPr="003A37BC" w:rsidRDefault="003A37BC" w:rsidP="003A37BC">
      <w:pPr>
        <w:pStyle w:val="DSENReferences"/>
      </w:pPr>
      <w:r w:rsidRPr="003A37BC">
        <w:t>Davis, M. P. Cannabinoids for chronic pain. Journal of Pain and Palliative Care Pharmacotherapy 2008. 22 (4) 315-316.</w:t>
      </w:r>
    </w:p>
    <w:p w14:paraId="09A46387" w14:textId="77777777" w:rsidR="003A37BC" w:rsidRPr="003A37BC" w:rsidRDefault="003A37BC" w:rsidP="003A37BC">
      <w:pPr>
        <w:pStyle w:val="DSENReferences"/>
      </w:pPr>
      <w:r w:rsidRPr="003A37BC">
        <w:t>Doss, Manoj K., Weafer, Jessica, Gallo, David A., and de Wit, Harriet. DELTA9-Tetrahydrocannabinol at Retrieval Drives False Recollection of Neutral and Emotional Memories. Biological Psychiatry 2018. 84 (10) 743-750.</w:t>
      </w:r>
    </w:p>
    <w:p w14:paraId="028AEBBE" w14:textId="77777777" w:rsidR="003A37BC" w:rsidRPr="003A37BC" w:rsidRDefault="003A37BC" w:rsidP="003A37BC">
      <w:pPr>
        <w:pStyle w:val="DSENReferences"/>
      </w:pPr>
      <w:r w:rsidRPr="003A37BC">
        <w:t>Drks. Acute and chronic influences of cannabidiol on the ability to regenerate after strength and endurance training. http://www.who.int/trialsearch/Trial2.aspx?TrialID=DRKS00018770 2019.</w:t>
      </w:r>
    </w:p>
    <w:p w14:paraId="26828642" w14:textId="77777777" w:rsidR="003A37BC" w:rsidRPr="003A37BC" w:rsidRDefault="003A37BC" w:rsidP="003A37BC">
      <w:pPr>
        <w:pStyle w:val="DSENReferences"/>
      </w:pPr>
      <w:r w:rsidRPr="003A37BC">
        <w:lastRenderedPageBreak/>
        <w:t>Drks. Prospective, placebo-controlled, double-blind, randomized, cross-over study for the assessment of the blood concentration-response relationship of cannabidiol (CBD) and tetrahydrocannabinol (THC) after single and repetitive vapor inhalation of CBD-rich legal cannabis products and its potential implication on the driving ability. http://www.who.int/trialsearch/Trial2.aspx?TrialID=DRKS00018836 2019.</w:t>
      </w:r>
    </w:p>
    <w:p w14:paraId="78654839" w14:textId="77777777" w:rsidR="003A37BC" w:rsidRPr="003A37BC" w:rsidRDefault="003A37BC" w:rsidP="003A37BC">
      <w:pPr>
        <w:pStyle w:val="DSENReferences"/>
      </w:pPr>
      <w:r w:rsidRPr="003A37BC">
        <w:t>D'Souza, D. C., Wray, Y., MacDougall, L., Wilson, A., Genovese, and Krystal, J. H. Cannabinoid-dopamine interactions and psychosis: effects of haloperidol in a cannabinoid (tm)modelº psychosis. Schizophrenia research (abstracts of the VIII international congress on schizophrenia research; 2001 april 28-may 2; british columbia, canada) 2001. 49 (1‐2 Suppl) 252‐253.</w:t>
      </w:r>
    </w:p>
    <w:p w14:paraId="6090B707" w14:textId="77777777" w:rsidR="003A37BC" w:rsidRPr="003A37BC" w:rsidRDefault="003A37BC" w:rsidP="003A37BC">
      <w:pPr>
        <w:pStyle w:val="DSENReferences"/>
      </w:pPr>
      <w:r w:rsidRPr="003A37BC">
        <w:t>Dumont, G., Kramers, C., Sweep, E., Touw, D., Van Hasselt, J., de Kam, M., van Gerven, J., Buitelaar, J., and Verkes, R. J. Cannabis co-administration potentiates MDMA effects on temperature and heart rate. European neuropsychopharmacology. 2009. 19, S188.</w:t>
      </w:r>
    </w:p>
    <w:p w14:paraId="2ACA7F5B" w14:textId="77777777" w:rsidR="003A37BC" w:rsidRPr="003A37BC" w:rsidRDefault="003A37BC" w:rsidP="003A37BC">
      <w:pPr>
        <w:pStyle w:val="DSENReferences"/>
      </w:pPr>
      <w:r w:rsidRPr="003A37BC">
        <w:t>Euctr, A. T. A study to evaluate efficay and safety of G-Pen compared to GLUCAGENÂ® HYPOKITÂ®. http://www.who.int/trialsearch/Trial2.aspx?TrialID=EUCTR2018-002661-19-AT 2018.</w:t>
      </w:r>
    </w:p>
    <w:p w14:paraId="35848A8B" w14:textId="77777777" w:rsidR="003A37BC" w:rsidRPr="003A37BC" w:rsidRDefault="003A37BC" w:rsidP="003A37BC">
      <w:pPr>
        <w:pStyle w:val="DSENReferences"/>
      </w:pPr>
      <w:r w:rsidRPr="003A37BC">
        <w:t>Euctr, A. T. Cannabidiol in Treatment of Pain due to Attrition of the Knee Joint. http://www.who.int/trialsearch/Trial2.aspx?TrialID=EUCTR2019-003591-40-AT 2020.</w:t>
      </w:r>
    </w:p>
    <w:p w14:paraId="38C3D116" w14:textId="77777777" w:rsidR="003A37BC" w:rsidRPr="003A37BC" w:rsidRDefault="003A37BC" w:rsidP="003A37BC">
      <w:pPr>
        <w:pStyle w:val="DSENReferences"/>
      </w:pPr>
      <w:r w:rsidRPr="003A37BC">
        <w:t>Euctr, A. T. The effect of Tetrahydrocannabinol on ocular hemodynamics in patients with primary open angle glaucoma- A Phase II Study. http://www.who.int/trialsearch/Trial2.aspx?TrialID=EUCTR2019-003089-42-AT 2019.</w:t>
      </w:r>
    </w:p>
    <w:p w14:paraId="4B39039F" w14:textId="77777777" w:rsidR="003A37BC" w:rsidRPr="003A37BC" w:rsidRDefault="003A37BC" w:rsidP="003A37BC">
      <w:pPr>
        <w:pStyle w:val="DSENReferences"/>
      </w:pPr>
      <w:r w:rsidRPr="003A37BC">
        <w:t>Euctr, C. Z. A study to evaluate the efficacy and safety of nabiximols oromucosal spray as add-on therapy in patients with muscle stiffness due to multiple sclerosis. http://www.who.int/trialsearch/Trial2.aspx?TrialID=EUCTR2019-002623-14-CZ 2019.</w:t>
      </w:r>
    </w:p>
    <w:p w14:paraId="654CC14D" w14:textId="77777777" w:rsidR="003A37BC" w:rsidRPr="003A37BC" w:rsidRDefault="003A37BC" w:rsidP="003A37BC">
      <w:pPr>
        <w:pStyle w:val="DSENReferences"/>
      </w:pPr>
      <w:r w:rsidRPr="003A37BC">
        <w:t>Euctr, D. E. A Phase IIa Study to Determine the Safety, Tolerability and Efficacy of a daily oral dose of THX-110 in Adult Patients with Tourette Syndrome (TS). http://www.who.int/trialsearch/Trial2.aspx?TrialID=EUCTR2018-000014-38-DE 2018.</w:t>
      </w:r>
    </w:p>
    <w:p w14:paraId="4CA09F4F" w14:textId="77777777" w:rsidR="003A37BC" w:rsidRPr="003A37BC" w:rsidRDefault="003A37BC" w:rsidP="003A37BC">
      <w:pPr>
        <w:pStyle w:val="DSENReferences"/>
      </w:pPr>
      <w:r w:rsidRPr="003A37BC">
        <w:t>Euctr, D. K. Can-Art Effect and safety of using Canabis derivatives for the treatment of pain in patients with inflammatory Arthritis, such as reumatoid arthritis and ankylosing spondylitis, the latter being a type of arthritis that causes a long term inflammation of the joints of the spine. A randomized, double blinded, placebo controlled trial, i.e. in this drug trial, a control group is given a placebo while another group is given the Cannabis derivative being studied. http://www.who.int/trialsearch/Trial2.aspx?TrialID=EUCTR2017-004226-15-DK 2018.</w:t>
      </w:r>
    </w:p>
    <w:p w14:paraId="490C6899" w14:textId="77777777" w:rsidR="003A37BC" w:rsidRPr="003A37BC" w:rsidRDefault="003A37BC" w:rsidP="003A37BC">
      <w:pPr>
        <w:pStyle w:val="DSENReferences"/>
      </w:pPr>
      <w:r w:rsidRPr="003A37BC">
        <w:t>Euctr, D. K. Cannabis based medication for the treatment of pain generated in the nervous system. http://www.who.int/trialsearch/Trial2.aspx?TrialID=EUCTR2017-005198-38-DK 2018.</w:t>
      </w:r>
    </w:p>
    <w:p w14:paraId="7C1599AF" w14:textId="77777777" w:rsidR="003A37BC" w:rsidRPr="003A37BC" w:rsidRDefault="003A37BC" w:rsidP="003A37BC">
      <w:pPr>
        <w:pStyle w:val="DSENReferences"/>
      </w:pPr>
      <w:r w:rsidRPr="003A37BC">
        <w:t>Euctr, D. K. The effect of cannabis products on nerve pain and muscle stiffness in patients with multiple sclerosis and in patients with spinal cord injury. http://www.who.int/trialsearch/Trial2.aspx?TrialID=EUCTR2018-002315-98-DK 2018.</w:t>
      </w:r>
    </w:p>
    <w:p w14:paraId="63B5C230" w14:textId="77777777" w:rsidR="003A37BC" w:rsidRPr="003A37BC" w:rsidRDefault="003A37BC" w:rsidP="003A37BC">
      <w:pPr>
        <w:pStyle w:val="DSENReferences"/>
      </w:pPr>
      <w:r w:rsidRPr="003A37BC">
        <w:t>Euctr, E. S. A randomized trial to evaluate the safety, tolerability, and pharmacokinetics of GWP42003-P in conjunction with therapeutic hypothermia in neonates with moderate or severe birth asphyxia. http://www.who.int/trialsearch/Trial2.aspx?TrialID=EUCTR2016-000936-17-ES 2019.</w:t>
      </w:r>
    </w:p>
    <w:p w14:paraId="4EE78FC4" w14:textId="77777777" w:rsidR="003A37BC" w:rsidRPr="003A37BC" w:rsidRDefault="003A37BC" w:rsidP="003A37BC">
      <w:pPr>
        <w:pStyle w:val="DSENReferences"/>
      </w:pPr>
      <w:r w:rsidRPr="003A37BC">
        <w:t>Euctr, E. S. An irregular trial in which the identity of those receiving the intervention in twin groups is concealed from both the administrators and subject until the test is completed. The trial is to check the safety and efficacy of GWP42003-P versus Placebo as a joining therapy in Participants with Schizophrenia Experiencing Inadequate Response to Ongoing Antipsychotic Treatment. http://www.who.int/trialsearch/Trial2.aspx?TrialID=EUCTR2019-003369-16-ES 2020.</w:t>
      </w:r>
    </w:p>
    <w:p w14:paraId="2483345C" w14:textId="77777777" w:rsidR="003A37BC" w:rsidRPr="003A37BC" w:rsidRDefault="003A37BC" w:rsidP="003A37BC">
      <w:pPr>
        <w:pStyle w:val="DSENReferences"/>
      </w:pPr>
      <w:r w:rsidRPr="003A37BC">
        <w:lastRenderedPageBreak/>
        <w:t>Euctr, E. S. Clinical study to investigate the efficacy and safety of the test substance BX-1 (dronabinol) for the symptomatic relief of spasticity in patients with multiple sclerosis. http://www.who.int/trialsearch/Trial2.aspx?TrialID=EUCTR2018-000001-23-ES 2018.</w:t>
      </w:r>
    </w:p>
    <w:p w14:paraId="587C8550" w14:textId="77777777" w:rsidR="003A37BC" w:rsidRPr="003A37BC" w:rsidRDefault="003A37BC" w:rsidP="003A37BC">
      <w:pPr>
        <w:pStyle w:val="DSENReferences"/>
      </w:pPr>
      <w:r w:rsidRPr="003A37BC">
        <w:t>Euctr, G. B. A randomised feasibility trial investigating Sativex® for the treatment of the Agitation &amp; Aggression (A/A) in Alzheimer’s Dementia. http://www.who.int/trialsearch/Trial2.aspx?TrialID=EUCTR2020-001056-17-GB 2020.</w:t>
      </w:r>
    </w:p>
    <w:p w14:paraId="3C132A60" w14:textId="77777777" w:rsidR="003A37BC" w:rsidRPr="003A37BC" w:rsidRDefault="003A37BC" w:rsidP="003A37BC">
      <w:pPr>
        <w:pStyle w:val="DSENReferences"/>
      </w:pPr>
      <w:r w:rsidRPr="003A37BC">
        <w:t>Euctr, G. B. A trial to test how efficient Nabiximols is for treatment of spacticity in patients with Multiple Sclerosis. http://www.who.int/trialsearch/Trial2.aspx?TrialID=EUCTR2019-002625-29-GB 2020.</w:t>
      </w:r>
    </w:p>
    <w:p w14:paraId="464D7652" w14:textId="77777777" w:rsidR="003A37BC" w:rsidRPr="003A37BC" w:rsidRDefault="003A37BC" w:rsidP="003A37BC">
      <w:pPr>
        <w:pStyle w:val="DSENReferences"/>
      </w:pPr>
      <w:r w:rsidRPr="003A37BC">
        <w:t>Euctr, G. B. CANnabidiol for Behavioural Symptoms in Alzheimerâ€™s Disease. http://www.who.int/trialsearch/Trial2.aspx?TrialID=EUCTR2019-002106-52-GB 2020.</w:t>
      </w:r>
    </w:p>
    <w:p w14:paraId="24C112A4" w14:textId="77777777" w:rsidR="003A37BC" w:rsidRPr="003A37BC" w:rsidRDefault="003A37BC" w:rsidP="003A37BC">
      <w:pPr>
        <w:pStyle w:val="DSENReferences"/>
      </w:pPr>
      <w:r w:rsidRPr="003A37BC">
        <w:t>Euctr, G. B. CANnabidiol for Parkinsonâ€™s Disease Psychosis. http://www.who.int/trialsearch/Trial2.aspx?TrialID=EUCTR2019-003623-37-GB 2020.</w:t>
      </w:r>
    </w:p>
    <w:p w14:paraId="1DF4D1CE" w14:textId="77777777" w:rsidR="003A37BC" w:rsidRPr="003A37BC" w:rsidRDefault="003A37BC" w:rsidP="003A37BC">
      <w:pPr>
        <w:pStyle w:val="DSENReferences"/>
      </w:pPr>
      <w:r w:rsidRPr="003A37BC">
        <w:t>Euctr, N. L. Early-life stress, the endocannabinoid system, and fear memory extinction. http://www.who.int/trialsearch/Trial2.aspx?TrialID=EUCTR2017-004823-66-NL 2019.</w:t>
      </w:r>
    </w:p>
    <w:p w14:paraId="54219677" w14:textId="77777777" w:rsidR="003A37BC" w:rsidRPr="003A37BC" w:rsidRDefault="003A37BC" w:rsidP="003A37BC">
      <w:pPr>
        <w:pStyle w:val="DSENReferences"/>
      </w:pPr>
      <w:r w:rsidRPr="003A37BC">
        <w:t>Euctr, N. L. Interaction between opioids and cannabinoids in the treatment of fibromyalgia pain. http://www.who.int/trialsearch/Trial2.aspx?TrialID=EUCTR2019-001861-33-NL 2019.</w:t>
      </w:r>
    </w:p>
    <w:p w14:paraId="279629C6" w14:textId="77777777" w:rsidR="003A37BC" w:rsidRPr="003A37BC" w:rsidRDefault="003A37BC" w:rsidP="003A37BC">
      <w:pPr>
        <w:pStyle w:val="DSENReferences"/>
      </w:pPr>
      <w:r w:rsidRPr="003A37BC">
        <w:t>Euctr, N. L. Vaporised cannabis, driving and cognition. http://www.who.int/trialsearch/Trial2.aspx?TrialID=EUCTR2018-003945-40-NL 2018.</w:t>
      </w:r>
    </w:p>
    <w:p w14:paraId="46CD62E7" w14:textId="77777777" w:rsidR="003A37BC" w:rsidRPr="003A37BC" w:rsidRDefault="003A37BC" w:rsidP="003A37BC">
      <w:pPr>
        <w:pStyle w:val="DSENReferences"/>
      </w:pPr>
      <w:r w:rsidRPr="003A37BC">
        <w:t>f8mtn, R. B. R. Ingestion of Cannabis oil in Fibromyalgic people. http://www.who.int/trialsearch/Trial2.aspx?TrialID=RBR-2f8mtn 2020.</w:t>
      </w:r>
    </w:p>
    <w:p w14:paraId="505806D1" w14:textId="77777777" w:rsidR="003A37BC" w:rsidRPr="003A37BC" w:rsidRDefault="003A37BC" w:rsidP="003A37BC">
      <w:pPr>
        <w:pStyle w:val="DSENReferences"/>
      </w:pPr>
      <w:r w:rsidRPr="003A37BC">
        <w:t>Fitzcharles, M. A., Shir, Y., Joseph, L., and Ware, M. A. The effects of nabilone on insomnia in fibromyalgia: results of a randomized controlled trial. Arthritis and rheumatism 2009. 60, 1429‐.</w:t>
      </w:r>
    </w:p>
    <w:p w14:paraId="5C0A6407" w14:textId="77777777" w:rsidR="003A37BC" w:rsidRPr="003A37BC" w:rsidRDefault="003A37BC" w:rsidP="003A37BC">
      <w:pPr>
        <w:pStyle w:val="DSENReferences"/>
      </w:pPr>
      <w:r w:rsidRPr="003A37BC">
        <w:t>Flachenecker, P., Zettl, U., and Henze, T. THC: CBD oromucosal spray (nabiximols) in the long term treatment of multiple sclerosis spasticity. The MOVE 2 long-term study. Multiple sclerosis. 2013. 19 (11 SUPPL. 1) 527.</w:t>
      </w:r>
    </w:p>
    <w:p w14:paraId="15AC5429" w14:textId="77777777" w:rsidR="003A37BC" w:rsidRPr="003A37BC" w:rsidRDefault="003A37BC" w:rsidP="003A37BC">
      <w:pPr>
        <w:pStyle w:val="DSENReferences"/>
      </w:pPr>
      <w:r w:rsidRPr="003A37BC">
        <w:t>Foltin, R. W., Lewis, S., Haney, M., Hart, C. L., Ward, A., and Fischman, M. W. Effects ofsmoked marijuana in African-American and non-hispanic caucasian males. Drug and Alcohol Dependence 2001. 63 Suppl 1, 48.</w:t>
      </w:r>
    </w:p>
    <w:p w14:paraId="0F2566CA" w14:textId="77777777" w:rsidR="003A37BC" w:rsidRPr="003A37BC" w:rsidRDefault="003A37BC" w:rsidP="003A37BC">
      <w:pPr>
        <w:pStyle w:val="DSENReferences"/>
      </w:pPr>
      <w:r w:rsidRPr="003A37BC">
        <w:t>Freeman, R., Adekanmi, O., Waterfield, M., Waterfield, A., Bishop, R., and Zajicek, J. The effect of cannabinoids on lower urinary tract symptoms in multiple sclerosis: a randomised placebo controlled trial (CAMS-LUTS study) (Abstract). Neurourology and Urodynamics 2004. 23 (5/6) 607.</w:t>
      </w:r>
    </w:p>
    <w:p w14:paraId="28E50836" w14:textId="77777777" w:rsidR="003A37BC" w:rsidRPr="003A37BC" w:rsidRDefault="003A37BC" w:rsidP="003A37BC">
      <w:pPr>
        <w:pStyle w:val="DSENReferences"/>
      </w:pPr>
      <w:r w:rsidRPr="003A37BC">
        <w:t>French, J., Thiele, E., Mazurkiewicz-Beldzinska, M., Benbadis, S., Marsh, E., Joshi, C., Roberts, C., Taylor, A., and Sommerville, K. Cannabidiol (CBD) significantly reduces drop seizure frequency in Lennox-Gastaut syndrome (LGS): results of a multi-center, randomized, double-blind, placebo controlled trial (GWPCARE4). Neurology 2017. 88 (16).</w:t>
      </w:r>
    </w:p>
    <w:p w14:paraId="7578B543" w14:textId="77777777" w:rsidR="003A37BC" w:rsidRPr="003A37BC" w:rsidRDefault="003A37BC" w:rsidP="003A37BC">
      <w:pPr>
        <w:pStyle w:val="DSENReferences"/>
      </w:pPr>
      <w:r w:rsidRPr="003A37BC">
        <w:t>fw8kg, R. B. R. Initial study of the effects of cannabidiol in patients with generalized anxiety compared to the effects of an anxiolytic (clonazepan). http://www.who.int/trialsearch/Trial2.aspx?TrialID=RBR-2fw8kg 2020.</w:t>
      </w:r>
    </w:p>
    <w:p w14:paraId="32CECDA4" w14:textId="77777777" w:rsidR="003A37BC" w:rsidRPr="003A37BC" w:rsidRDefault="003A37BC" w:rsidP="003A37BC">
      <w:pPr>
        <w:pStyle w:val="DSENReferences"/>
      </w:pPr>
      <w:r w:rsidRPr="003A37BC">
        <w:t>Garrido, M., Charlottel, L., Riba, J., Puntes, M., Antonijoan, R. M., Martinez, D., Claramunt, J., Gonzalez, M., Martinez, M., and Martinez, M. I. Low abuse potential and overall subjective effects after the sublingual administration of therapeutic single doses of tetrahydrocannabinol, cannabidiol or the combination of both drugs. Basic and clinical pharmacology and toxicology. 2013. 113, 12‐13.</w:t>
      </w:r>
    </w:p>
    <w:p w14:paraId="42B3E19F" w14:textId="77777777" w:rsidR="003A37BC" w:rsidRPr="003A37BC" w:rsidRDefault="003A37BC" w:rsidP="003A37BC">
      <w:pPr>
        <w:pStyle w:val="DSENReferences"/>
      </w:pPr>
      <w:r w:rsidRPr="003A37BC">
        <w:lastRenderedPageBreak/>
        <w:t>Green, S., Hindocha, C., Yamamori, Y., Yim, J. L. L., Jones, A. P. M., Walker, H. R., Lewis, G., Howes, O. D., Curran, H. V., and Freeman, T. P. P.3.19 The effects of cannabidiol on cerebral blood flow and its relationship to memory: an arterial spin labelling study. European Neuropsychopharmacology 2019. 29, S693‐.</w:t>
      </w:r>
    </w:p>
    <w:p w14:paraId="09E370D3" w14:textId="77777777" w:rsidR="003A37BC" w:rsidRPr="003A37BC" w:rsidRDefault="003A37BC" w:rsidP="003A37BC">
      <w:pPr>
        <w:pStyle w:val="DSENReferences"/>
      </w:pPr>
      <w:r w:rsidRPr="003A37BC">
        <w:t>Grotenhermen, F. Cannabinoids do not reduce objective measurements in muscle spasticity, but people with multiple sclerosis perceive some benefit. Evidence-Based Healthcare 2004. 8 (3) 159-161.</w:t>
      </w:r>
    </w:p>
    <w:p w14:paraId="756BFCE1" w14:textId="77777777" w:rsidR="003A37BC" w:rsidRPr="003A37BC" w:rsidRDefault="003A37BC" w:rsidP="003A37BC">
      <w:pPr>
        <w:pStyle w:val="DSENReferences"/>
      </w:pPr>
      <w:r w:rsidRPr="003A37BC">
        <w:t>Haney, M., Bedi, G., and Cooper, Z. Chronic naltrexone modulates marijuana's reinforcing subjective and cardiovascular effects. Neuropsychopharmacology 2012. 38, S346.</w:t>
      </w:r>
    </w:p>
    <w:p w14:paraId="4AD146B6" w14:textId="77777777" w:rsidR="003A37BC" w:rsidRPr="003A37BC" w:rsidRDefault="003A37BC" w:rsidP="003A37BC">
      <w:pPr>
        <w:pStyle w:val="DSENReferences"/>
      </w:pPr>
      <w:r w:rsidRPr="003A37BC">
        <w:t>Harden-Harrison, M. M., Munsell, M. F., Fisch, M. J., Ule, U. J., Saccaro, S., Onitilo, A., Metzner-Sadurski, J. K., Giguere, J. K., and Grunberg, S. M. Dronabinol for the prevention of nausea from cyclophosphamide and/or adriamycin. Supportive Care in Cancer 2012. 20, S209‐S210.</w:t>
      </w:r>
    </w:p>
    <w:p w14:paraId="5992A170" w14:textId="77777777" w:rsidR="003A37BC" w:rsidRPr="003A37BC" w:rsidRDefault="003A37BC" w:rsidP="003A37BC">
      <w:pPr>
        <w:pStyle w:val="DSENReferences"/>
      </w:pPr>
      <w:r w:rsidRPr="003A37BC">
        <w:t>Hartley, S., Vaugier, I., Laraibi, A., Alvarez, J. C., and Quera-Salva, M. A. The effects of cannabis on vigilance and simulated driving. Sleep medicine 2017. 40, e127‐.</w:t>
      </w:r>
    </w:p>
    <w:p w14:paraId="6948200C" w14:textId="77777777" w:rsidR="003A37BC" w:rsidRPr="003A37BC" w:rsidRDefault="003A37BC" w:rsidP="003A37BC">
      <w:pPr>
        <w:pStyle w:val="DSENReferences"/>
      </w:pPr>
      <w:r w:rsidRPr="003A37BC">
        <w:t>Hinchcliff, M. Lenabasum for skin disease in patients with diffuse cutaneous systemic sclerosis. Arthritis &amp; rheumatology (hoboken, N.J.) 2020.</w:t>
      </w:r>
    </w:p>
    <w:p w14:paraId="0F026ED0" w14:textId="77777777" w:rsidR="003A37BC" w:rsidRPr="003A37BC" w:rsidRDefault="003A37BC" w:rsidP="003A37BC">
      <w:pPr>
        <w:pStyle w:val="DSENReferences"/>
      </w:pPr>
      <w:r w:rsidRPr="003A37BC">
        <w:t>Hindocha, C., Freeman, T. P., Schafer, G., Gardener, C., Morgan, C. J. A., and Curran, H. V. Individual and combined effects of delta-9-tetrahydrocannabinol and cannabidiol on model psychosis and memory function. European neuropsychopharmacology. 2014. 24, S526.</w:t>
      </w:r>
    </w:p>
    <w:p w14:paraId="6B61DE1A" w14:textId="77777777" w:rsidR="003A37BC" w:rsidRPr="003A37BC" w:rsidRDefault="003A37BC" w:rsidP="003A37BC">
      <w:pPr>
        <w:pStyle w:val="DSENReferences"/>
      </w:pPr>
      <w:r w:rsidRPr="003A37BC">
        <w:t>Hjorthoj, C., Fohlmann, A., Mette Larsen, A., Gluud, C., Arendt, M., and Nordentoft, M. CapOpus-intervention study for cannabis use disorder in psychosis. Early Intervention in Psychiatry 2012. 6, 28.</w:t>
      </w:r>
    </w:p>
    <w:p w14:paraId="249282A9" w14:textId="77777777" w:rsidR="003A37BC" w:rsidRPr="003A37BC" w:rsidRDefault="003A37BC" w:rsidP="003A37BC">
      <w:pPr>
        <w:pStyle w:val="DSENReferences"/>
      </w:pPr>
      <w:r w:rsidRPr="003A37BC">
        <w:t>Hobart, J. C. and Zajicek, J. P. Cannabis as a symptomatic treatment for MS: clinically meaningful MUSEC to the stiffness and walking problems of people with MS. Multiple sclerosis. 2012. 18 (4 SUPPL. 1) 247.</w:t>
      </w:r>
    </w:p>
    <w:p w14:paraId="23AB4093" w14:textId="77777777" w:rsidR="003A37BC" w:rsidRPr="003A37BC" w:rsidRDefault="003A37BC" w:rsidP="003A37BC">
      <w:pPr>
        <w:pStyle w:val="DSENReferences"/>
      </w:pPr>
      <w:r w:rsidRPr="003A37BC">
        <w:t>Hunault, C. C., Van Der Burgt, E. P. M., Bocker, K. B. E., Kenemans, J. L., de Vries, I., and Meulenbelt, J. A non-linear relationship between THC serum concentration and effects after recreational smoking of cannabis cigarettes containing up to 23% THC. Toxicology letters. 2015. 238 (2 SUPPL. 1) S158.</w:t>
      </w:r>
    </w:p>
    <w:p w14:paraId="7BD8FD33" w14:textId="77777777" w:rsidR="003A37BC" w:rsidRPr="003A37BC" w:rsidRDefault="003A37BC" w:rsidP="003A37BC">
      <w:pPr>
        <w:pStyle w:val="DSENReferences"/>
      </w:pPr>
      <w:r w:rsidRPr="003A37BC">
        <w:t>Hunter, D., Oldfield, G., Tich, N., and Messenheimer, J. Synthetic transdermal cannabidiol for the treatment of knee pain due to osteoarthritis. Osteoarthritis and cartilage 2018. 26, S26‐.</w:t>
      </w:r>
    </w:p>
    <w:p w14:paraId="4E767767" w14:textId="77777777" w:rsidR="003A37BC" w:rsidRPr="003A37BC" w:rsidRDefault="003A37BC" w:rsidP="003A37BC">
      <w:pPr>
        <w:pStyle w:val="DSENReferences"/>
      </w:pPr>
      <w:r w:rsidRPr="003A37BC">
        <w:t>Hurd, Yasmin L. Erratum: Cannabidiol for the reduction of cue-induced craving and anxiety in drug-abstinent individuals with heroin use disorder: A double-blind randomized placebo-controlled trial (American Journal of Psychiatry DOI: 10.1176/appi.ajp.2019.18101191). American Journal of Psychiatry 2020. 177 (7) 641.</w:t>
      </w:r>
    </w:p>
    <w:p w14:paraId="31CF7738" w14:textId="77777777" w:rsidR="003A37BC" w:rsidRPr="003A37BC" w:rsidRDefault="003A37BC" w:rsidP="003A37BC">
      <w:pPr>
        <w:pStyle w:val="DSENReferences"/>
      </w:pPr>
      <w:r w:rsidRPr="003A37BC">
        <w:t>Hurd, Yasmin L. Leading the Next CBD Wave-Safety and Efficacy. JAMA psychiatry 2020. 77 (4) 341-342.</w:t>
      </w:r>
    </w:p>
    <w:p w14:paraId="7F1D8026" w14:textId="77777777" w:rsidR="003A37BC" w:rsidRPr="003A37BC" w:rsidRDefault="003A37BC" w:rsidP="003A37BC">
      <w:pPr>
        <w:pStyle w:val="DSENReferences"/>
      </w:pPr>
      <w:r w:rsidRPr="003A37BC">
        <w:t>Irct20200408046986N. Safety and effectiveness of Satinex buccal spray. http://www.who.int/trialsearch/Trial2.aspx?TrialID=IRCT20200408046986N1 2020.</w:t>
      </w:r>
    </w:p>
    <w:p w14:paraId="29CA25B8" w14:textId="77777777" w:rsidR="003A37BC" w:rsidRPr="003A37BC" w:rsidRDefault="003A37BC" w:rsidP="003A37BC">
      <w:pPr>
        <w:pStyle w:val="DSENReferences"/>
      </w:pPr>
      <w:r w:rsidRPr="003A37BC">
        <w:t>Irving, P. M., Iqbal, T., Nwokolo, C., Subramanian, S., Bloom, S. L., Prasad, N., Hart, A., Murray, C., Lindsay, J. O., and Taylor, A. A randomised, double-blind, placebo-controlled, parallel group, multi-centred pilot study to assess the symptomatic treatment of ulcerative colitis with cannabidiol. Gastroenterology. 2015. 148 (4 SUPPL. 1) S275.</w:t>
      </w:r>
    </w:p>
    <w:p w14:paraId="4B15DDAF" w14:textId="77777777" w:rsidR="003A37BC" w:rsidRPr="003A37BC" w:rsidRDefault="003A37BC" w:rsidP="003A37BC">
      <w:pPr>
        <w:pStyle w:val="DSENReferences"/>
      </w:pPr>
      <w:r w:rsidRPr="003A37BC">
        <w:t>Irving, P., Iqbal, T., Nwokolo, C., Subramanian, S., Bloom, S., Prasad, N., Hart, A., Murray, C., Lindsay, J., and Taylor, A. Cannabidiol for symptomatic treatment of ulcerative colitis: results from a randomised, double-blind, placebo-controlled, parallel group, multi-centred pilot study. Journal of crohn's and colitis. 2015. 9, S287.</w:t>
      </w:r>
    </w:p>
    <w:p w14:paraId="20E65440" w14:textId="77777777" w:rsidR="003A37BC" w:rsidRPr="003A37BC" w:rsidRDefault="003A37BC" w:rsidP="003A37BC">
      <w:pPr>
        <w:pStyle w:val="DSENReferences"/>
      </w:pPr>
      <w:r w:rsidRPr="003A37BC">
        <w:lastRenderedPageBreak/>
        <w:t>Irving, P., Iqbal, T., Nwokolo, C., Subramanian, S., Bloom, S., Prasad, N., Hart, A., Murray, C., Lindsay, J., and Taylor, A. Trial to assess cannabidiol in the symptomatic treatment of ulcerative colitis. Gut. 2015. 64, A430.</w:t>
      </w:r>
    </w:p>
    <w:p w14:paraId="3F3ACE47" w14:textId="77777777" w:rsidR="003A37BC" w:rsidRPr="003A37BC" w:rsidRDefault="003A37BC" w:rsidP="003A37BC">
      <w:pPr>
        <w:pStyle w:val="DSENReferences"/>
      </w:pPr>
      <w:r w:rsidRPr="003A37BC">
        <w:t>Isrctn. Multi-centre trial of cannabidiol (CBD) for the treatment of Parkinson's disease psychosis. http://www.who.int/trialsearch/Trial2.aspx?TrialID=ISRCTN87895237 2020.</w:t>
      </w:r>
    </w:p>
    <w:p w14:paraId="4E084804" w14:textId="77777777" w:rsidR="003A37BC" w:rsidRPr="003A37BC" w:rsidRDefault="003A37BC" w:rsidP="003A37BC">
      <w:pPr>
        <w:pStyle w:val="DSENReferences"/>
      </w:pPr>
      <w:r w:rsidRPr="003A37BC">
        <w:t>Isrctn. The effect of ALFALIFEâ„¢ in reducing low-grade inflammation. http://www.who.int/trialsearch/Trial2.aspx?TrialID=ISRCTN12319920 2020.</w:t>
      </w:r>
    </w:p>
    <w:p w14:paraId="2EBFB392" w14:textId="77777777" w:rsidR="003A37BC" w:rsidRPr="003A37BC" w:rsidRDefault="003A37BC" w:rsidP="003A37BC">
      <w:pPr>
        <w:pStyle w:val="DSENReferences"/>
      </w:pPr>
      <w:r w:rsidRPr="003A37BC">
        <w:t>Iversen, L. Cannabinoids in pain management. Few well controlled trials of cannabis exist for systemic review. BMJ (Clinical research ed.) 2001. 323 (7323).</w:t>
      </w:r>
    </w:p>
    <w:p w14:paraId="0B58B405" w14:textId="77777777" w:rsidR="003A37BC" w:rsidRPr="003A37BC" w:rsidRDefault="003A37BC" w:rsidP="003A37BC">
      <w:pPr>
        <w:pStyle w:val="DSENReferences"/>
      </w:pPr>
      <w:r w:rsidRPr="003A37BC">
        <w:t>Jadoon, K. A., Ratcliffe, S., O'Sullivan, S. E., and Tan, G. D. Tetrahydrocannabivarin (THCV) improves glycaemic control in Type 2 diabetes. Diabetic medicine. 2014. 31, 67.</w:t>
      </w:r>
    </w:p>
    <w:p w14:paraId="64FEDE55" w14:textId="77777777" w:rsidR="003A37BC" w:rsidRPr="003A37BC" w:rsidRDefault="003A37BC" w:rsidP="003A37BC">
      <w:pPr>
        <w:pStyle w:val="DSENReferences"/>
      </w:pPr>
      <w:r w:rsidRPr="003A37BC">
        <w:t>Jager, G., Bossong, M. G., Van Hell, H. H., and Ramsey, N. F. Modulatory effects of cannabinoids on memory-related brain activity: a pharmacological MRI study. European neuropsychopharmacology. 2009. 19 (var.pagings) S213.</w:t>
      </w:r>
    </w:p>
    <w:p w14:paraId="20A45DC3" w14:textId="77777777" w:rsidR="003A37BC" w:rsidRPr="003A37BC" w:rsidRDefault="003A37BC" w:rsidP="003A37BC">
      <w:pPr>
        <w:pStyle w:val="DSENReferences"/>
      </w:pPr>
      <w:r w:rsidRPr="003A37BC">
        <w:t>James, J. S. Marijuana safety study completed: weight gain, no safety problems. AIDS treatment news 2000. (348) 3-4.</w:t>
      </w:r>
    </w:p>
    <w:p w14:paraId="5CADD77B" w14:textId="77777777" w:rsidR="003A37BC" w:rsidRPr="003A37BC" w:rsidRDefault="003A37BC" w:rsidP="003A37BC">
      <w:pPr>
        <w:pStyle w:val="DSENReferences"/>
      </w:pPr>
      <w:r w:rsidRPr="003A37BC">
        <w:t>Joshi, C., Thiele, E., Marsh, E., French, J., Mazurkiewicz-Beldzinska, M., Benbadis, S., Roberts, C., Taylor, A., and Sommerville, K. Treatment with cannabidiol (CBD) significantly reduces drop and total seizure frequency in lennox-gastaut syndrome (LGS): results of a Multicenter, Randomized, Double-blind, Placebo Controlled Trial (GWPCARE4). Annals of Neurology 2017. 82, S293‐.</w:t>
      </w:r>
    </w:p>
    <w:p w14:paraId="14307B21" w14:textId="77777777" w:rsidR="003A37BC" w:rsidRPr="003A37BC" w:rsidRDefault="003A37BC" w:rsidP="003A37BC">
      <w:pPr>
        <w:pStyle w:val="DSENReferences"/>
      </w:pPr>
      <w:r w:rsidRPr="003A37BC">
        <w:t>Katafygiotis, S., Kavia, R., Gonzales, G., Dimitriadis, F., Malousi, A., Ioannidis, E., Fowler, C. J., Lambropoulos, A., and Apostolidis, A. Do cannabinoid agonists used for the treatment of refractory lower urinary tract symptoms in patients with neurogenic detrusor overactivity have an effect on bladder afferent pathways?. Neurourology and Urodynamics 2011. 30 (6) 846‐847.</w:t>
      </w:r>
    </w:p>
    <w:p w14:paraId="22F0549E" w14:textId="77777777" w:rsidR="003A37BC" w:rsidRPr="003A37BC" w:rsidRDefault="003A37BC" w:rsidP="003A37BC">
      <w:pPr>
        <w:pStyle w:val="DSENReferences"/>
      </w:pPr>
      <w:r w:rsidRPr="003A37BC">
        <w:t>Kavia, R., De Ridder, D., Sarantis, N., Constantinescu, C., and Fowler, C. J. Randomised controlled trial of cannabis based medicine (CBM, SATIVEX trademark) to treat detrusor overactivity in multiple sclerosis (Abstract number 94). Neurourology and Urodynamics 2006. 25 (6) 622‐623.</w:t>
      </w:r>
    </w:p>
    <w:p w14:paraId="78EAEAA4" w14:textId="77777777" w:rsidR="003A37BC" w:rsidRPr="003A37BC" w:rsidRDefault="003A37BC" w:rsidP="003A37BC">
      <w:pPr>
        <w:pStyle w:val="DSENReferences"/>
      </w:pPr>
      <w:r w:rsidRPr="003A37BC">
        <w:t>Kayser, R. R., Raskin, M., Snorrason, I., Hezel, D. M., Haney, M., Simpson, H. B. Cannabinoid Augmentation of Exposure-Based Psychotherapy for Obsessive-Compulsive Disorder. Journal of clinical psychopharmacology 2020. 40 (2) 207‐210.</w:t>
      </w:r>
    </w:p>
    <w:p w14:paraId="67388D16" w14:textId="77777777" w:rsidR="003A37BC" w:rsidRPr="003A37BC" w:rsidRDefault="003A37BC" w:rsidP="003A37BC">
      <w:pPr>
        <w:pStyle w:val="DSENReferences"/>
      </w:pPr>
      <w:r w:rsidRPr="003A37BC">
        <w:t>Killestein, J., Hoogervorst, E. L. J., Kalkers, N. F., van Winsen, L. M. L., Uitdehagg, B. M. J., Linssen-Schuurmans, C. D., Staats, P. G. M., Zaadstra, B. M., Gorter, R. W., and Polman, C. H. The effects of orally administred cannabinoids in multiple sclerosis patients: a pilot study. Multiple sclerosis (Houndmills, Basingstoke, England) 2000. 6 (Suppl 1) S28.</w:t>
      </w:r>
    </w:p>
    <w:p w14:paraId="7F897A67" w14:textId="77777777" w:rsidR="003A37BC" w:rsidRPr="003A37BC" w:rsidRDefault="003A37BC" w:rsidP="003A37BC">
      <w:pPr>
        <w:pStyle w:val="DSENReferences"/>
      </w:pPr>
      <w:r w:rsidRPr="003A37BC">
        <w:t>Killestein, J., Hoogervorst, E. L. J., Reif, M., Kalkers, N. F., Van Loenen, A. C., Staats, P. G. M., Gorter, R. W., Uitdehaag, B. M. J., and Polman, C. H. Safety, tolerability, and efficacy of orally administered cannabinoids in MS. Neurology 2002. 58 (9) 1404-1407.</w:t>
      </w:r>
    </w:p>
    <w:p w14:paraId="5829B375" w14:textId="77777777" w:rsidR="003A37BC" w:rsidRPr="003A37BC" w:rsidRDefault="003A37BC" w:rsidP="003A37BC">
      <w:pPr>
        <w:pStyle w:val="DSENReferences"/>
      </w:pPr>
      <w:r w:rsidRPr="003A37BC">
        <w:t>Koch, C. D., Xu, L., Curtis, S. A., Roberts, J. D., Bunch, D. R., El-Khoury, J. M. Urinary cannabinoid mass spectrometry profiles differentiate dronabinol from cannabis use. Clinica chimica acta 2020. 510, 515‐521.</w:t>
      </w:r>
    </w:p>
    <w:p w14:paraId="52D67B06" w14:textId="77777777" w:rsidR="003A37BC" w:rsidRPr="003A37BC" w:rsidRDefault="003A37BC" w:rsidP="003A37BC">
      <w:pPr>
        <w:pStyle w:val="DSENReferences"/>
      </w:pPr>
      <w:r w:rsidRPr="003A37BC">
        <w:t xml:space="preserve">Lanctot, K. L., Ruthirakuhan, M., Gallagher, D., Sherman, C., Abraham, E. H., Verhoeff, N. P. L. G., Iaboni, A., Black, S. E., Andreazza, A. C., and Kiss, A. NABILONE SIGNIFICANTLY IMPROVES AGITATION/AGGRESSION IN PATIENTS WITH MODERATE-TO-SEVERE AD: </w:t>
      </w:r>
      <w:r w:rsidRPr="003A37BC">
        <w:lastRenderedPageBreak/>
        <w:t>PRELIMINARY RESULTS OF A PLACEBO-CONTROLLED, DOUBLE-BLIND, CROSS-OVER TRIAL. Alzheimer's &amp; dementia 2018. 14 (7) 1385‐.</w:t>
      </w:r>
    </w:p>
    <w:p w14:paraId="093A8820" w14:textId="77777777" w:rsidR="003A37BC" w:rsidRPr="003A37BC" w:rsidRDefault="003A37BC" w:rsidP="003A37BC">
      <w:pPr>
        <w:pStyle w:val="DSENReferences"/>
      </w:pPr>
      <w:r w:rsidRPr="003A37BC">
        <w:t>Lane, S. D., Cherek, D. R., Pietras, C. J., and Steinberg, J. L. Marijuana effects on humans sensitivity to consequences. Drug and Alcohol Dependence 2001. 63 Suppl 1, 87.</w:t>
      </w:r>
    </w:p>
    <w:p w14:paraId="2584D92B" w14:textId="77777777" w:rsidR="003A37BC" w:rsidRPr="003A37BC" w:rsidRDefault="003A37BC" w:rsidP="003A37BC">
      <w:pPr>
        <w:pStyle w:val="DSENReferences"/>
      </w:pPr>
      <w:r w:rsidRPr="003A37BC">
        <w:t>Lazaridis, Dovena, Eraikhuemen, Nathaniel, Williams, Kia, Lovince, Judith. Treatment of seizures associated with lennox-gastaut and dravet syndromes: A focus on cannabidiol oral solution. P and T 2019. 44 (5) 255-266.</w:t>
      </w:r>
    </w:p>
    <w:p w14:paraId="748BFA2B" w14:textId="77777777" w:rsidR="003A37BC" w:rsidRPr="003A37BC" w:rsidRDefault="003A37BC" w:rsidP="003A37BC">
      <w:pPr>
        <w:pStyle w:val="DSENReferences"/>
      </w:pPr>
      <w:r w:rsidRPr="003A37BC">
        <w:t>Leocani, L., Nuara, A., Houdayer, E., Del Carro, U., Straffi, L., Martinelli, V., Rossi, P., Schiavetti, I., Amadio, S., and Sormani, M. P. Effect of THC-CBD oromucosal spray (Sativex) on measures of spasticity in multiple sclerosis: a doubleblind, placebo-controlled, crossover study. Multiple sclerosis (Houndmills, Basingstoke, England) 2014. 20 (1 SUPPL. 1) 498.</w:t>
      </w:r>
    </w:p>
    <w:p w14:paraId="390942A0" w14:textId="77777777" w:rsidR="003A37BC" w:rsidRPr="003A37BC" w:rsidRDefault="003A37BC" w:rsidP="003A37BC">
      <w:pPr>
        <w:pStyle w:val="DSENReferences"/>
      </w:pPr>
      <w:r w:rsidRPr="003A37BC">
        <w:t>Leone, C., Di Stefano, G., Biasiotta, A., La Cesa, S., Piroso, S., Pepe, A., Tartaglia, G., Gori, M. C., Onesti, M., and Inghilleri, M. Dronabinol inhibits nociceptive transmission in humans. A double blind randomized controlled study. Clinical Neurophysiology 2016. 127 (4) e145‐.</w:t>
      </w:r>
    </w:p>
    <w:p w14:paraId="334DC978" w14:textId="77777777" w:rsidR="003A37BC" w:rsidRPr="003A37BC" w:rsidRDefault="003A37BC" w:rsidP="003A37BC">
      <w:pPr>
        <w:pStyle w:val="DSENReferences"/>
      </w:pPr>
      <w:r w:rsidRPr="003A37BC">
        <w:t>Levin, D. N., Dulberg, Z., Chan, A., Hare, G., Mazer, C., and Hong, A. A randomized controlled trial of nabilone for the prevention of postoperative nausea and vomiting in elective surgery. Anesthesia and analgesia 2016. 122 (5) S463‐.</w:t>
      </w:r>
    </w:p>
    <w:p w14:paraId="4A36D629" w14:textId="77777777" w:rsidR="003A37BC" w:rsidRPr="003A37BC" w:rsidRDefault="003A37BC" w:rsidP="003A37BC">
      <w:pPr>
        <w:pStyle w:val="DSENReferences"/>
      </w:pPr>
      <w:r w:rsidRPr="003A37BC">
        <w:t>Levy-Cooperman, N., Harrison, S. J., Chen, N. L., and Chakraborty, B. Differences in cannabinoid-induced changes in cognitive performance in light stimulant and cannabis users versus heavy cannabis users. European Neuropsychopharmacology 2012. 22, S403‐S404.</w:t>
      </w:r>
    </w:p>
    <w:p w14:paraId="34C2CD5E" w14:textId="77777777" w:rsidR="003A37BC" w:rsidRPr="003A37BC" w:rsidRDefault="003A37BC" w:rsidP="003A37BC">
      <w:pPr>
        <w:pStyle w:val="DSENReferences"/>
      </w:pPr>
      <w:r w:rsidRPr="003A37BC">
        <w:t>Leweke, F. M., Gerth, C. W., Nolden, B. M., Schreiber, D., Schultze-Lutter, F., and Hellmich, M. Cannabidiol as antipsychotic. European Neuropsychopharmacology 2008. 18, S171.</w:t>
      </w:r>
    </w:p>
    <w:p w14:paraId="304D6D42" w14:textId="77777777" w:rsidR="003A37BC" w:rsidRPr="003A37BC" w:rsidRDefault="003A37BC" w:rsidP="003A37BC">
      <w:pPr>
        <w:pStyle w:val="DSENReferences"/>
      </w:pPr>
      <w:r w:rsidRPr="003A37BC">
        <w:t>Leweke, F. M., Hellmich, M., Kranaster, L., and Koethe, D. Cannabidiol as a new type of an antipsychotic: results from a placebo-controlled clinical trial. Biological psychiatry. 2012. 71 (8 SUPPL. 1) 63S.</w:t>
      </w:r>
    </w:p>
    <w:p w14:paraId="25655C36" w14:textId="77777777" w:rsidR="003A37BC" w:rsidRPr="003A37BC" w:rsidRDefault="003A37BC" w:rsidP="003A37BC">
      <w:pPr>
        <w:pStyle w:val="DSENReferences"/>
      </w:pPr>
      <w:r w:rsidRPr="003A37BC">
        <w:t>Leweke, F. M., Rohleder, C., Enning, F., Pahlisch, F., Schaefer, C., Mueller, J. K., Hellmich, M., Koethe, D., and Bumb, J. M. A homeostatic role for the endocannabinoid system in schizophrenia. International journal of neuropsychopharmacology. 2014. 17, 14.</w:t>
      </w:r>
    </w:p>
    <w:p w14:paraId="3C8F5849" w14:textId="77777777" w:rsidR="003A37BC" w:rsidRPr="003A37BC" w:rsidRDefault="003A37BC" w:rsidP="003A37BC">
      <w:pPr>
        <w:pStyle w:val="DSENReferences"/>
      </w:pPr>
      <w:r w:rsidRPr="003A37BC">
        <w:t>Leweke, M. The endocannabinoid system in schizophrenia-a mechanistically new approach to its pathophysiology and treatment. Schizophrenia bulletin. 2013. 39, S341.</w:t>
      </w:r>
    </w:p>
    <w:p w14:paraId="623ACC19" w14:textId="77777777" w:rsidR="003A37BC" w:rsidRPr="003A37BC" w:rsidRDefault="003A37BC" w:rsidP="003A37BC">
      <w:pPr>
        <w:pStyle w:val="DSENReferences"/>
      </w:pPr>
      <w:r w:rsidRPr="003A37BC">
        <w:t>Linares, I., Guimaraes, F. S., Eckeli, A., Zuardi, A. W., Souza, J. D. S., Hallak, J. E. C., and Crippa, J. A. S. Lack of cannabidiol effects on sleep-wake cycle in healthy patients. European neuropsychopharmacology.Conference: 29th european college of neuropsychopharmacology congress, ECNP 2016.Austria.Conference start: 20160917.Conference end: 20160920 2016. 26, S369.</w:t>
      </w:r>
    </w:p>
    <w:p w14:paraId="04B4C449" w14:textId="77777777" w:rsidR="003A37BC" w:rsidRPr="003A37BC" w:rsidRDefault="003A37BC" w:rsidP="003A37BC">
      <w:pPr>
        <w:pStyle w:val="DSENReferences"/>
      </w:pPr>
      <w:r w:rsidRPr="003A37BC">
        <w:t>Lus, G., Cantello, R., Danni, M. C., Brini, A., Sarchielli, P., Tassinari, T., and Signoriello, E. “Taste”, a pilot study: palatability and oral cavity tolerability of Sativex and possible improvement measures in multiple sclerosis patients with resistant spasticity. Multiple Sclerosis Journal 2017. 23 (3) 996‐997.</w:t>
      </w:r>
    </w:p>
    <w:p w14:paraId="25DAD8E5" w14:textId="77777777" w:rsidR="003A37BC" w:rsidRPr="003A37BC" w:rsidRDefault="003A37BC" w:rsidP="003A37BC">
      <w:pPr>
        <w:pStyle w:val="DSENReferences"/>
      </w:pPr>
      <w:r w:rsidRPr="003A37BC">
        <w:t>Mazurkiewicz-Beldzinska, M., Thiele, E. A., Benbadis, S., Marsh, E. D., Joshi, C., French, J. A., Roberts, C., Taylor, A., and Sommerville, K. Treatment with cannabidiol (CBD) significantly reduces drop seizure frequency in lennox-gastaut syndrome (LGS): results of a multi-centre, randomised, double-blind, placebocontrolled trial (GWPCARE4). Epilepsia 2017. 58, S55‐.</w:t>
      </w:r>
    </w:p>
    <w:p w14:paraId="57BFA1C1" w14:textId="77777777" w:rsidR="003A37BC" w:rsidRPr="003A37BC" w:rsidRDefault="003A37BC" w:rsidP="003A37BC">
      <w:pPr>
        <w:pStyle w:val="DSENReferences"/>
      </w:pPr>
      <w:r w:rsidRPr="003A37BC">
        <w:t>McGuire, P., Robson, P., Cubala, W., Vasile, D., Morrison, P., Barron, R., Taylor, A., and Wright, S. A randomized controlled trial of cannabidiol in schizophrenia. Schizophrenia Bulletin 2018. 44, S27‐.</w:t>
      </w:r>
    </w:p>
    <w:p w14:paraId="6DAD5DC6" w14:textId="77777777" w:rsidR="003A37BC" w:rsidRPr="003A37BC" w:rsidRDefault="003A37BC" w:rsidP="003A37BC">
      <w:pPr>
        <w:pStyle w:val="DSENReferences"/>
      </w:pPr>
      <w:r w:rsidRPr="003A37BC">
        <w:t>Meng, H., Dai, T., Hanlon, J. G., Downar, J., Alibhai, S. M. H., Clarke, H. Cannabis and cannabinoids in cancer pain management. Current opinion in supportive and palliative care 2020. 14 (2) 87‐93.</w:t>
      </w:r>
    </w:p>
    <w:p w14:paraId="2EF36E04" w14:textId="77777777" w:rsidR="003A37BC" w:rsidRPr="003A37BC" w:rsidRDefault="003A37BC" w:rsidP="003A37BC">
      <w:pPr>
        <w:pStyle w:val="DSENReferences"/>
      </w:pPr>
      <w:r w:rsidRPr="003A37BC">
        <w:lastRenderedPageBreak/>
        <w:t>Mersiades, A., Stockler, M., Simes, J., Kirby, A., Morton, R. L., Wong, N., Bhardwaj, A., Tran, A. D., Tognela, A., Haber, P. S., Lintzeris, N., McGregor, I., Allsop, D. J., Olver, I., Gedye, C., Briscoe, K., Fox, P., Aghmesheh, M., Hahn, C., Grimison, P. Pilot and definitive randomised double-blind placebo-controlled trials evaluating an oral cannabinoid-rich THC/CBD cannabis extract for secondary prevention of chemotherapy-induced nausea and vomiting (CINV). Annals of oncology : official journal of the European Society for Medical Oncology 2018. 29 (Supplement 8).</w:t>
      </w:r>
    </w:p>
    <w:p w14:paraId="4BD0574F" w14:textId="77777777" w:rsidR="003A37BC" w:rsidRPr="003A37BC" w:rsidRDefault="003A37BC" w:rsidP="003A37BC">
      <w:pPr>
        <w:pStyle w:val="DSENReferences"/>
      </w:pPr>
      <w:r w:rsidRPr="003A37BC">
        <w:t>Messenheimer, J. A., O'Brien, T., Berkovic, S., French, J., Bonn-Miller, M., and Gutterman, D. Transdermal cannabidiol (CBD) gel for the treatment of focal epilepsy in adults. Neurology 2018. 90 (24) e2188‐.</w:t>
      </w:r>
    </w:p>
    <w:p w14:paraId="12B252F6" w14:textId="77777777" w:rsidR="003A37BC" w:rsidRPr="003A37BC" w:rsidRDefault="003A37BC" w:rsidP="003A37BC">
      <w:pPr>
        <w:pStyle w:val="DSENReferences"/>
      </w:pPr>
      <w:r w:rsidRPr="003A37BC">
        <w:t>Michaud, J., Lefebvre, M., Mathieu, S., Papageorgiou, A., Wood, G., Holmes, I., Sicard, E., and Chamberland, G. A first-in-human trial comparing pharmacokinetics, pharmacodynamics and safety of cannabis following multiple, ascending doses of dried tabletsdelivered by smoking inhalation. Clinical pharmacology in drug development 2018. 7, 36‐37.</w:t>
      </w:r>
    </w:p>
    <w:p w14:paraId="5E255200" w14:textId="77777777" w:rsidR="003A37BC" w:rsidRPr="003A37BC" w:rsidRDefault="003A37BC" w:rsidP="003A37BC">
      <w:pPr>
        <w:pStyle w:val="DSENReferences"/>
      </w:pPr>
      <w:r w:rsidRPr="003A37BC">
        <w:t>Montebello, M., Allsop, D., Copeland, J., Lintzeris, N., Dunlop, A., Sadler, C., Holland, G., Muhleisen, P., Norberg, M., and McGregor, I. Cannabinoid replacement therapy for management of cannabis withdrawal: a randomized controlled trial of nabiximols (Sativex®). Australian and New Zealand Journal of Psychiatry 2014. 48, 79‐.</w:t>
      </w:r>
    </w:p>
    <w:p w14:paraId="58C7B166" w14:textId="77777777" w:rsidR="003A37BC" w:rsidRPr="003A37BC" w:rsidRDefault="003A37BC" w:rsidP="003A37BC">
      <w:pPr>
        <w:pStyle w:val="DSENReferences"/>
      </w:pPr>
      <w:r w:rsidRPr="003A37BC">
        <w:t>Mueller, J. K., Reuter, A. R., Lange, B., Schaefer, A., Hanke, F., Pahlisch, F., Schaefer, C., Schmidt, A. M., Woelfl, T., and Enning, F. Effects and interaction of delta-9-tetrahydrocannabidiol and cannabidiol on psychopathology, neurocognition, and endocannabinoids in serum of healthy volunteers: influence on psychopathology. Neuropsychopharmacology 2016. 41, S589‐.</w:t>
      </w:r>
    </w:p>
    <w:p w14:paraId="7FED895E" w14:textId="77777777" w:rsidR="003A37BC" w:rsidRPr="003A37BC" w:rsidRDefault="003A37BC" w:rsidP="003A37BC">
      <w:pPr>
        <w:pStyle w:val="DSENReferences"/>
      </w:pPr>
      <w:r w:rsidRPr="003A37BC">
        <w:t>Muller-Vahl, Kirsten R. Cannabinoids reduce symptoms of Tourette's syndrome. Expert Opinion on Pharmacotherapy 2003. 4 (10) 1717-1725.</w:t>
      </w:r>
    </w:p>
    <w:p w14:paraId="56BBC9E4" w14:textId="77777777" w:rsidR="003A37BC" w:rsidRPr="003A37BC" w:rsidRDefault="003A37BC" w:rsidP="003A37BC">
      <w:pPr>
        <w:pStyle w:val="DSENReferences"/>
      </w:pPr>
      <w:r w:rsidRPr="003A37BC">
        <w:t>Naftali, T., Bar Lev Schlieder, L., Sklerovsky Benjaminov, F., Lish, I., Hirsch, J., and Konikoff, F. M. Cannabis induces clinical and endoscopic improvement in moderately active ulcerative colitis (UC). Journal of Crohn's &amp; colitis 2018. 12, S306‐.</w:t>
      </w:r>
    </w:p>
    <w:p w14:paraId="7D3D1BA6" w14:textId="77777777" w:rsidR="003A37BC" w:rsidRPr="003A37BC" w:rsidRDefault="003A37BC" w:rsidP="003A37BC">
      <w:pPr>
        <w:pStyle w:val="DSENReferences"/>
      </w:pPr>
      <w:r w:rsidRPr="003A37BC">
        <w:t>Naftali, T., Bar-Lev Schlieder, L., Konikoff, F., Benjaminov, F., Lish, I., Sergeev, I., and Ringel, Y. Cannabis induces clinical response but no endoscopic response in Crohn's disease patients. United european gastroenterology journal 2018. 6 (8) A75‐.</w:t>
      </w:r>
    </w:p>
    <w:p w14:paraId="2C5A97C2" w14:textId="77777777" w:rsidR="003A37BC" w:rsidRPr="003A37BC" w:rsidRDefault="003A37BC" w:rsidP="003A37BC">
      <w:pPr>
        <w:pStyle w:val="DSENReferences"/>
      </w:pPr>
      <w:r w:rsidRPr="003A37BC">
        <w:t>Naftali, T., Bar-Lev, L., Gabay, G., Chowers, Y., Dotan, I., Bronshtein, M., Stein, A., and Konikoff, F. M. Tetrahydrocannabinol (THC) rich medical cannabis induces clinical and biochemical improvement with a steroid sparing effect in active crohn's disease. Gastroenterology. 2012. 142 (5 SUPPL. 1) S780.</w:t>
      </w:r>
    </w:p>
    <w:p w14:paraId="2A7CA90C" w14:textId="77777777" w:rsidR="003A37BC" w:rsidRPr="003A37BC" w:rsidRDefault="003A37BC" w:rsidP="003A37BC">
      <w:pPr>
        <w:pStyle w:val="DSENReferences"/>
      </w:pPr>
      <w:r w:rsidRPr="003A37BC">
        <w:t>Naftali, T., Barlev, L., Gabay, G., Chowers, Y., Dotan, I., Stein, A., Bronstein, M., and Konikoff, F. M. Tetrahydrocannabinol (THC) induces clinical and biochemical improvement with a steroid sparing effect in active inflammatory bowel disease. Journal of Crohn's &amp; colitis 2013. 7, S153.</w:t>
      </w:r>
    </w:p>
    <w:p w14:paraId="0B6DF459" w14:textId="77777777" w:rsidR="003A37BC" w:rsidRPr="003A37BC" w:rsidRDefault="003A37BC" w:rsidP="003A37BC">
      <w:pPr>
        <w:pStyle w:val="DSENReferences"/>
      </w:pPr>
      <w:r w:rsidRPr="003A37BC">
        <w:t>Naftali, T., Mechoulam, R., Gabay, G., Stein, A., Bronshtein, M., Mari, A., and Konikoff, F. M. Cannabidiol treatment does not effect active crohn's disease. Gastroenterology. 2013. 144 (5 SUPPL. 1) S180.</w:t>
      </w:r>
    </w:p>
    <w:p w14:paraId="1443BCA6" w14:textId="77777777" w:rsidR="003A37BC" w:rsidRPr="003A37BC" w:rsidRDefault="003A37BC" w:rsidP="003A37BC">
      <w:pPr>
        <w:pStyle w:val="DSENReferences"/>
      </w:pPr>
      <w:r w:rsidRPr="003A37BC">
        <w:t>Nct. A Clinical Trial of a Hemp-Derived Cannabidiol Product for Anxiety. https://clinicaltrials.gov/show/NCT04286594 2020.</w:t>
      </w:r>
    </w:p>
    <w:p w14:paraId="05A8D645" w14:textId="77777777" w:rsidR="003A37BC" w:rsidRPr="003A37BC" w:rsidRDefault="003A37BC" w:rsidP="003A37BC">
      <w:pPr>
        <w:pStyle w:val="DSENReferences"/>
      </w:pPr>
      <w:r w:rsidRPr="003A37BC">
        <w:t>Nct. A Phase 2a Study to Evaluate the Safety, Tolerability and Efficacy of Cannabidiol as a Steroid-sparing Therapy in Steroid-dependent Crohn's Disease Patients. https://clinicaltrials.gov/show/NCT04056442 2019.</w:t>
      </w:r>
    </w:p>
    <w:p w14:paraId="3930BDC1" w14:textId="77777777" w:rsidR="003A37BC" w:rsidRPr="003A37BC" w:rsidRDefault="003A37BC" w:rsidP="003A37BC">
      <w:pPr>
        <w:pStyle w:val="DSENReferences"/>
      </w:pPr>
      <w:r w:rsidRPr="003A37BC">
        <w:lastRenderedPageBreak/>
        <w:t>Nct. A Prospective, Randomized, Double Blind Trial Comparing Dronabinol to a Placebo in the Management of Post-operative Pain in Total Joint Arthroplasty. https://clinicaltrials.gov/show/NCT04298528 2020.</w:t>
      </w:r>
    </w:p>
    <w:p w14:paraId="1DEC60CB" w14:textId="77777777" w:rsidR="003A37BC" w:rsidRPr="003A37BC" w:rsidRDefault="003A37BC" w:rsidP="003A37BC">
      <w:pPr>
        <w:pStyle w:val="DSENReferences"/>
      </w:pPr>
      <w:r w:rsidRPr="003A37BC">
        <w:t>Nct. A Study Investigating the Bioavailability of CBD and THC in an Emulsion Product in a Healthy Population. https://clinicaltrials.gov/show/NCT04601207 2020.</w:t>
      </w:r>
    </w:p>
    <w:p w14:paraId="104A10C2" w14:textId="77777777" w:rsidR="003A37BC" w:rsidRPr="003A37BC" w:rsidRDefault="003A37BC" w:rsidP="003A37BC">
      <w:pPr>
        <w:pStyle w:val="DSENReferences"/>
      </w:pPr>
      <w:r w:rsidRPr="003A37BC">
        <w:t>Nct. A Study of Sativex® for Pain Relief of Peripheral Neuropathic Pain, Associated With Allodynia. https://clinicaltrials.gov/show/NCT00710554 2008.</w:t>
      </w:r>
    </w:p>
    <w:p w14:paraId="0471A11F" w14:textId="77777777" w:rsidR="003A37BC" w:rsidRPr="003A37BC" w:rsidRDefault="003A37BC" w:rsidP="003A37BC">
      <w:pPr>
        <w:pStyle w:val="DSENReferences"/>
      </w:pPr>
      <w:r w:rsidRPr="003A37BC">
        <w:t>Nct. A Study to Assess the Effect of Cannabidiol Oil on Pain After Ureteroscopy for Kidney Stones. https://clinicaltrials.gov/show/NCT04387617 2020.</w:t>
      </w:r>
    </w:p>
    <w:p w14:paraId="163ED00C" w14:textId="77777777" w:rsidR="003A37BC" w:rsidRPr="003A37BC" w:rsidRDefault="003A37BC" w:rsidP="003A37BC">
      <w:pPr>
        <w:pStyle w:val="DSENReferences"/>
      </w:pPr>
      <w:r w:rsidRPr="003A37BC">
        <w:t>Nct. A Study to Investigate the Efficacy and Safety of Cannabidiol (GWP42003-P; CBD) as Adjunctive Treatment for Seizures Associated With Lennox-Gastaut Syndrome in Children and Adults. https://clinicaltrials.gov/show/NCT02224690 2014.</w:t>
      </w:r>
    </w:p>
    <w:p w14:paraId="02C00F2A" w14:textId="77777777" w:rsidR="003A37BC" w:rsidRPr="003A37BC" w:rsidRDefault="003A37BC" w:rsidP="003A37BC">
      <w:pPr>
        <w:pStyle w:val="DSENReferences"/>
      </w:pPr>
      <w:r w:rsidRPr="003A37BC">
        <w:t>Nct. A Study to Test the Pharmacodynamic, Pharmacokinetic, Safety, and Tolerability of Padsevonil in Healthy Study Participants Receiving Either Ethanol or Cannabidiol. https://clinicaltrials.gov/show/NCT04039919 2019.</w:t>
      </w:r>
    </w:p>
    <w:p w14:paraId="1D127795" w14:textId="77777777" w:rsidR="003A37BC" w:rsidRPr="003A37BC" w:rsidRDefault="003A37BC" w:rsidP="003A37BC">
      <w:pPr>
        <w:pStyle w:val="DSENReferences"/>
      </w:pPr>
      <w:r w:rsidRPr="003A37BC">
        <w:t>Nct. Achieving Cannabis Cessation-Evaluating N-Acetylcysteine Treatment. https://clinicaltrials.gov/show/NCT01675661 2012.</w:t>
      </w:r>
    </w:p>
    <w:p w14:paraId="688240E2" w14:textId="77777777" w:rsidR="003A37BC" w:rsidRPr="003A37BC" w:rsidRDefault="003A37BC" w:rsidP="003A37BC">
      <w:pPr>
        <w:pStyle w:val="DSENReferences"/>
      </w:pPr>
      <w:r w:rsidRPr="003A37BC">
        <w:t>Nct. Adapted Cognitive/Affective Remediation for Cannabis Misuse in Schizophrenia. https://clinicaltrials.gov/show/NCT01292577 2011.</w:t>
      </w:r>
    </w:p>
    <w:p w14:paraId="67FFFFF5" w14:textId="77777777" w:rsidR="003A37BC" w:rsidRPr="003A37BC" w:rsidRDefault="003A37BC" w:rsidP="003A37BC">
      <w:pPr>
        <w:pStyle w:val="DSENReferences"/>
      </w:pPr>
      <w:r w:rsidRPr="003A37BC">
        <w:t>Nct. Age Differences in the Effects of Cannabis on Simulated Driving. https://clinicaltrials.gov/show/NCT04325958 2020.</w:t>
      </w:r>
    </w:p>
    <w:p w14:paraId="630B3C62" w14:textId="77777777" w:rsidR="003A37BC" w:rsidRPr="003A37BC" w:rsidRDefault="003A37BC" w:rsidP="003A37BC">
      <w:pPr>
        <w:pStyle w:val="DSENReferences"/>
      </w:pPr>
      <w:r w:rsidRPr="003A37BC">
        <w:t>Nct. Age-Related Effects of THC. https://clinicaltrials.gov/show/NCT04294966 2020.</w:t>
      </w:r>
    </w:p>
    <w:p w14:paraId="41186866" w14:textId="77777777" w:rsidR="003A37BC" w:rsidRPr="003A37BC" w:rsidRDefault="003A37BC" w:rsidP="003A37BC">
      <w:pPr>
        <w:pStyle w:val="DSENReferences"/>
      </w:pPr>
      <w:r w:rsidRPr="003A37BC">
        <w:t>Nct. Analgesic Effects of Cannabidiol for Simple Tooth Extractions in Dental Patients. https://clinicaltrials.gov/show/NCT04271917 2020.</w:t>
      </w:r>
    </w:p>
    <w:p w14:paraId="6069E100" w14:textId="77777777" w:rsidR="003A37BC" w:rsidRPr="003A37BC" w:rsidRDefault="003A37BC" w:rsidP="003A37BC">
      <w:pPr>
        <w:pStyle w:val="DSENReferences"/>
      </w:pPr>
      <w:r w:rsidRPr="003A37BC">
        <w:t>Nct. Behavioral Pharmacology of Cannabis and Nicotine. https://clinicaltrials.gov/show/NCT04124432 2019.</w:t>
      </w:r>
    </w:p>
    <w:p w14:paraId="58E9B5EF" w14:textId="77777777" w:rsidR="003A37BC" w:rsidRPr="003A37BC" w:rsidRDefault="003A37BC" w:rsidP="003A37BC">
      <w:pPr>
        <w:pStyle w:val="DSENReferences"/>
      </w:pPr>
      <w:r w:rsidRPr="003A37BC">
        <w:t>Nct. Behavioral Pharmacology of THC and Alpha-pinene. https://clinicaltrials.gov/show/NCT04130633 2019.</w:t>
      </w:r>
    </w:p>
    <w:p w14:paraId="18F5721C" w14:textId="77777777" w:rsidR="003A37BC" w:rsidRPr="003A37BC" w:rsidRDefault="003A37BC" w:rsidP="003A37BC">
      <w:pPr>
        <w:pStyle w:val="DSENReferences"/>
      </w:pPr>
      <w:r w:rsidRPr="003A37BC">
        <w:t>Nct. Bioequivalence Assessment of Cannabidiol (CBD) Administrated in Oral Formulations. https://clinicaltrials.gov/show/NCT03877991 2019.</w:t>
      </w:r>
    </w:p>
    <w:p w14:paraId="1B275F4F" w14:textId="77777777" w:rsidR="003A37BC" w:rsidRPr="003A37BC" w:rsidRDefault="003A37BC" w:rsidP="003A37BC">
      <w:pPr>
        <w:pStyle w:val="DSENReferences"/>
      </w:pPr>
      <w:r w:rsidRPr="003A37BC">
        <w:t>Nct. Burnout and Distress preventiOn With caNnabidiol in Front-line Health Care workerS deAling wIth COVID-19. https://clinicaltrials.gov/show/NCT04504877 2020.</w:t>
      </w:r>
    </w:p>
    <w:p w14:paraId="508029F2" w14:textId="77777777" w:rsidR="003A37BC" w:rsidRPr="003A37BC" w:rsidRDefault="003A37BC" w:rsidP="003A37BC">
      <w:pPr>
        <w:pStyle w:val="DSENReferences"/>
      </w:pPr>
      <w:r w:rsidRPr="003A37BC">
        <w:t>Nct. CAN BREATHE in COPD Trial. https://clinicaltrials.gov/show/NCT03060993 2017.</w:t>
      </w:r>
    </w:p>
    <w:p w14:paraId="5FD6175B" w14:textId="77777777" w:rsidR="003A37BC" w:rsidRPr="003A37BC" w:rsidRDefault="003A37BC" w:rsidP="003A37BC">
      <w:pPr>
        <w:pStyle w:val="DSENReferences"/>
      </w:pPr>
      <w:r w:rsidRPr="003A37BC">
        <w:t>Nct. CANDIS - Targeted Treatment for Cannabis Disorders. https://clinicaltrials.gov/show/NCT00252980 2005.</w:t>
      </w:r>
    </w:p>
    <w:p w14:paraId="334AF439" w14:textId="77777777" w:rsidR="003A37BC" w:rsidRPr="003A37BC" w:rsidRDefault="003A37BC" w:rsidP="003A37BC">
      <w:pPr>
        <w:pStyle w:val="DSENReferences"/>
      </w:pPr>
      <w:r w:rsidRPr="003A37BC">
        <w:t>Nct. Cannabidiol (CBD) for the Treatment of Alcohol Withdrawal. https://clinicaltrials.gov/show/NCT04205682 2019.</w:t>
      </w:r>
    </w:p>
    <w:p w14:paraId="5D87F357" w14:textId="77777777" w:rsidR="003A37BC" w:rsidRPr="003A37BC" w:rsidRDefault="003A37BC" w:rsidP="003A37BC">
      <w:pPr>
        <w:pStyle w:val="DSENReferences"/>
      </w:pPr>
      <w:r w:rsidRPr="003A37BC">
        <w:t>Nct. Cannabidiol and CES1 Interactions in Healthy Subjects. https://clinicaltrials.gov/show/NCT04603391 2020.</w:t>
      </w:r>
    </w:p>
    <w:p w14:paraId="438F3921" w14:textId="77777777" w:rsidR="003A37BC" w:rsidRPr="003A37BC" w:rsidRDefault="003A37BC" w:rsidP="003A37BC">
      <w:pPr>
        <w:pStyle w:val="DSENReferences"/>
      </w:pPr>
      <w:r w:rsidRPr="003A37BC">
        <w:t>Nct. Cannabidiol and Management of Endometriosis Pain. https://clinicaltrials.gov/show/NCT04527003 2020.</w:t>
      </w:r>
    </w:p>
    <w:p w14:paraId="688F8FBC" w14:textId="77777777" w:rsidR="003A37BC" w:rsidRPr="003A37BC" w:rsidRDefault="003A37BC" w:rsidP="003A37BC">
      <w:pPr>
        <w:pStyle w:val="DSENReferences"/>
      </w:pPr>
      <w:r w:rsidRPr="003A37BC">
        <w:lastRenderedPageBreak/>
        <w:t>Nct. Cannabidiol and Oral Contraceptive Pills: exploring a Drug-Drug Interaction. https://clinicaltrials.gov/show/NCT04396730 2020.</w:t>
      </w:r>
    </w:p>
    <w:p w14:paraId="668A1CF3" w14:textId="77777777" w:rsidR="003A37BC" w:rsidRPr="003A37BC" w:rsidRDefault="003A37BC" w:rsidP="003A37BC">
      <w:pPr>
        <w:pStyle w:val="DSENReferences"/>
      </w:pPr>
      <w:r w:rsidRPr="003A37BC">
        <w:t>Nct. CANnabiDiol for CoviD-19 pATiEnts With Mild to Moderate Symptoms. https://clinicaltrials.gov/show/NCT04467918 2020.</w:t>
      </w:r>
    </w:p>
    <w:p w14:paraId="5B858791" w14:textId="77777777" w:rsidR="003A37BC" w:rsidRPr="003A37BC" w:rsidRDefault="003A37BC" w:rsidP="003A37BC">
      <w:pPr>
        <w:pStyle w:val="DSENReferences"/>
      </w:pPr>
      <w:r w:rsidRPr="003A37BC">
        <w:t>Nct. Cannabidiol for Inflammatory Bowel Disease. https://clinicaltrials.gov/show/NCT01037322 2009.</w:t>
      </w:r>
    </w:p>
    <w:p w14:paraId="2CAEB818" w14:textId="77777777" w:rsidR="003A37BC" w:rsidRPr="003A37BC" w:rsidRDefault="003A37BC" w:rsidP="003A37BC">
      <w:pPr>
        <w:pStyle w:val="DSENReferences"/>
      </w:pPr>
      <w:r w:rsidRPr="003A37BC">
        <w:t>Nct. Cannabidiol for PTSD and TBI. https://clinicaltrials.gov/show/NCT04550377 2020.</w:t>
      </w:r>
    </w:p>
    <w:p w14:paraId="45D93235" w14:textId="77777777" w:rsidR="003A37BC" w:rsidRPr="003A37BC" w:rsidRDefault="003A37BC" w:rsidP="003A37BC">
      <w:pPr>
        <w:pStyle w:val="DSENReferences"/>
      </w:pPr>
      <w:r w:rsidRPr="003A37BC">
        <w:t>Nct. Cannabidiol for Treatment of Recent-onset Psychosis With Comorbid Cannabis Use. https://clinicaltrials.gov/show/NCT04105231 2019.</w:t>
      </w:r>
    </w:p>
    <w:p w14:paraId="3867EBA7" w14:textId="77777777" w:rsidR="003A37BC" w:rsidRPr="003A37BC" w:rsidRDefault="003A37BC" w:rsidP="003A37BC">
      <w:pPr>
        <w:pStyle w:val="DSENReferences"/>
      </w:pPr>
      <w:r w:rsidRPr="003A37BC">
        <w:t>Nct. Cannabidiol in Patients With COVID-19 and Cardiovascular Disease or Risk Factors. https://clinicaltrials.gov/show/NCT04615949 2020.</w:t>
      </w:r>
    </w:p>
    <w:p w14:paraId="05C83BB1" w14:textId="77777777" w:rsidR="003A37BC" w:rsidRPr="003A37BC" w:rsidRDefault="003A37BC" w:rsidP="003A37BC">
      <w:pPr>
        <w:pStyle w:val="DSENReferences"/>
      </w:pPr>
      <w:r w:rsidRPr="003A37BC">
        <w:t>Nct. Cannabidiol Treatment of Cognitive Dysfunction in Schizophrenia. https://clinicaltrials.gov/show/NCT00588731 2007.</w:t>
      </w:r>
    </w:p>
    <w:p w14:paraId="6DA6967E" w14:textId="77777777" w:rsidR="003A37BC" w:rsidRPr="003A37BC" w:rsidRDefault="003A37BC" w:rsidP="003A37BC">
      <w:pPr>
        <w:pStyle w:val="DSENReferences"/>
      </w:pPr>
      <w:r w:rsidRPr="003A37BC">
        <w:t>Nct. Cannabidiol, Morphine, Pain. https://clinicaltrials.gov/show/NCT04030442 2019.</w:t>
      </w:r>
    </w:p>
    <w:p w14:paraId="2AE84B86" w14:textId="77777777" w:rsidR="003A37BC" w:rsidRPr="003A37BC" w:rsidRDefault="003A37BC" w:rsidP="003A37BC">
      <w:pPr>
        <w:pStyle w:val="DSENReferences"/>
      </w:pPr>
      <w:r w:rsidRPr="003A37BC">
        <w:t>Nct. Cannabinoid Supplementation on Vascular and Cognitive Function. https://clinicaltrials.gov/show/NCT03295903 2017.</w:t>
      </w:r>
    </w:p>
    <w:p w14:paraId="2CA60EF3" w14:textId="77777777" w:rsidR="003A37BC" w:rsidRPr="003A37BC" w:rsidRDefault="003A37BC" w:rsidP="003A37BC">
      <w:pPr>
        <w:pStyle w:val="DSENReferences"/>
      </w:pPr>
      <w:r w:rsidRPr="003A37BC">
        <w:t>Nct. Cannabinoids and an Anti-inflammatory Diet for the Treatment of Neuropathic Pain After Spinal Cord Injury. https://clinicaltrials.gov/show/NCT04057456 2019.</w:t>
      </w:r>
    </w:p>
    <w:p w14:paraId="79984DC0" w14:textId="77777777" w:rsidR="003A37BC" w:rsidRPr="003A37BC" w:rsidRDefault="003A37BC" w:rsidP="003A37BC">
      <w:pPr>
        <w:pStyle w:val="DSENReferences"/>
      </w:pPr>
      <w:r w:rsidRPr="003A37BC">
        <w:t>Nct. Cannabinoids and Cerebellar-Motor Functioning. https://clinicaltrials.gov/show/NCT01853020 2013.</w:t>
      </w:r>
    </w:p>
    <w:p w14:paraId="62EBB7E8" w14:textId="77777777" w:rsidR="003A37BC" w:rsidRPr="003A37BC" w:rsidRDefault="003A37BC" w:rsidP="003A37BC">
      <w:pPr>
        <w:pStyle w:val="DSENReferences"/>
      </w:pPr>
      <w:r w:rsidRPr="003A37BC">
        <w:t>Nct. Cannabinoids for Taxane Induced Peripheral Neuropathy. https://clinicaltrials.gov/show/NCT03782402 2018.</w:t>
      </w:r>
    </w:p>
    <w:p w14:paraId="07FB348C" w14:textId="77777777" w:rsidR="003A37BC" w:rsidRPr="003A37BC" w:rsidRDefault="003A37BC" w:rsidP="003A37BC">
      <w:pPr>
        <w:pStyle w:val="DSENReferences"/>
      </w:pPr>
      <w:r w:rsidRPr="003A37BC">
        <w:t>Nct. Cannabinoids for the Treatment of Anxiety Disorders: an 8-Week Pilot Study. https://clinicaltrials.gov/show/NCT04569760 2020.</w:t>
      </w:r>
    </w:p>
    <w:p w14:paraId="4B1B9C9A" w14:textId="77777777" w:rsidR="003A37BC" w:rsidRPr="003A37BC" w:rsidRDefault="003A37BC" w:rsidP="003A37BC">
      <w:pPr>
        <w:pStyle w:val="DSENReferences"/>
      </w:pPr>
      <w:r w:rsidRPr="003A37BC">
        <w:t>Nct. Cannabinoids in PLWHIV on Effective ART. https://clinicaltrials.gov/show/NCT03550352 2018.</w:t>
      </w:r>
    </w:p>
    <w:p w14:paraId="7D538D31" w14:textId="77777777" w:rsidR="003A37BC" w:rsidRPr="003A37BC" w:rsidRDefault="003A37BC" w:rsidP="003A37BC">
      <w:pPr>
        <w:pStyle w:val="DSENReferences"/>
      </w:pPr>
      <w:r w:rsidRPr="003A37BC">
        <w:t>Nct. Cannabinoids, Neural Synchrony, and Information Processing. https://clinicaltrials.gov/show/NCT00708994 2008.</w:t>
      </w:r>
    </w:p>
    <w:p w14:paraId="095C9B6C" w14:textId="77777777" w:rsidR="003A37BC" w:rsidRPr="003A37BC" w:rsidRDefault="003A37BC" w:rsidP="003A37BC">
      <w:pPr>
        <w:pStyle w:val="DSENReferences"/>
      </w:pPr>
      <w:r w:rsidRPr="003A37BC">
        <w:t>Nct. Cannabis Effects as a Function of Sex (CanSex). https://clinicaltrials.gov/show/NCT04385082 2020.</w:t>
      </w:r>
    </w:p>
    <w:p w14:paraId="40C33335" w14:textId="77777777" w:rsidR="003A37BC" w:rsidRPr="003A37BC" w:rsidRDefault="003A37BC" w:rsidP="003A37BC">
      <w:pPr>
        <w:pStyle w:val="DSENReferences"/>
      </w:pPr>
      <w:r w:rsidRPr="003A37BC">
        <w:t>Nct. Cannabis Effects on Electroencephalography. https://clinicaltrials.gov/show/NCT04316598 2020.</w:t>
      </w:r>
    </w:p>
    <w:p w14:paraId="1B906234" w14:textId="77777777" w:rsidR="003A37BC" w:rsidRPr="003A37BC" w:rsidRDefault="003A37BC" w:rsidP="003A37BC">
      <w:pPr>
        <w:pStyle w:val="DSENReferences"/>
      </w:pPr>
      <w:r w:rsidRPr="003A37BC">
        <w:t>Nct. Cannabis for Acute Migraine: a Randomized, Double-blind, Placebo-controlled, Crossover Trial. https://clinicaltrials.gov/show/NCT04360044 2020.</w:t>
      </w:r>
    </w:p>
    <w:p w14:paraId="0D143897" w14:textId="77777777" w:rsidR="003A37BC" w:rsidRPr="003A37BC" w:rsidRDefault="003A37BC" w:rsidP="003A37BC">
      <w:pPr>
        <w:pStyle w:val="DSENReferences"/>
      </w:pPr>
      <w:r w:rsidRPr="003A37BC">
        <w:t>Nct. Cannabis For Cancer-Related Symptoms. https://clinicaltrials.gov/show/NCT03948074 2019.</w:t>
      </w:r>
    </w:p>
    <w:p w14:paraId="5BCBA835" w14:textId="77777777" w:rsidR="003A37BC" w:rsidRPr="003A37BC" w:rsidRDefault="003A37BC" w:rsidP="003A37BC">
      <w:pPr>
        <w:pStyle w:val="DSENReferences"/>
      </w:pPr>
      <w:r w:rsidRPr="003A37BC">
        <w:t>Nct. Cannabis for Inflammatory Bowel Disease. https://clinicaltrials.gov/show/NCT01040910 2009.</w:t>
      </w:r>
    </w:p>
    <w:p w14:paraId="2F00F1AA" w14:textId="77777777" w:rsidR="003A37BC" w:rsidRPr="003A37BC" w:rsidRDefault="003A37BC" w:rsidP="003A37BC">
      <w:pPr>
        <w:pStyle w:val="DSENReferences"/>
      </w:pPr>
      <w:r w:rsidRPr="003A37BC">
        <w:t>Nct. Cannabis for the Prophylactic Treatment of Migraine. https://clinicaltrials.gov/show/NCT03972124 2019.</w:t>
      </w:r>
    </w:p>
    <w:p w14:paraId="5243DCA0" w14:textId="77777777" w:rsidR="003A37BC" w:rsidRPr="003A37BC" w:rsidRDefault="003A37BC" w:rsidP="003A37BC">
      <w:pPr>
        <w:pStyle w:val="DSENReferences"/>
      </w:pPr>
      <w:r w:rsidRPr="003A37BC">
        <w:t>Nct. Cannabis Impairment Detection Application (CIDA). https://clinicaltrials.gov/show/NCT04230460 2020.</w:t>
      </w:r>
    </w:p>
    <w:p w14:paraId="1073C61D" w14:textId="77777777" w:rsidR="003A37BC" w:rsidRPr="003A37BC" w:rsidRDefault="003A37BC" w:rsidP="003A37BC">
      <w:pPr>
        <w:pStyle w:val="DSENReferences"/>
      </w:pPr>
      <w:r w:rsidRPr="003A37BC">
        <w:t>Nct. Cannabis Use Disorder Treatment Study. https://clinicaltrials.gov/show/NCT04567394 2020.</w:t>
      </w:r>
    </w:p>
    <w:p w14:paraId="4483EDCC" w14:textId="77777777" w:rsidR="003A37BC" w:rsidRPr="003A37BC" w:rsidRDefault="003A37BC" w:rsidP="003A37BC">
      <w:pPr>
        <w:pStyle w:val="DSENReferences"/>
      </w:pPr>
      <w:r w:rsidRPr="003A37BC">
        <w:t>Nct. CBD in Opioid Use and Chronic Pain. https://clinicaltrials.gov/show/NCT04587791 2020.</w:t>
      </w:r>
    </w:p>
    <w:p w14:paraId="14468BD8" w14:textId="77777777" w:rsidR="003A37BC" w:rsidRPr="003A37BC" w:rsidRDefault="003A37BC" w:rsidP="003A37BC">
      <w:pPr>
        <w:pStyle w:val="DSENReferences"/>
      </w:pPr>
      <w:r w:rsidRPr="003A37BC">
        <w:t>Nct. CBD Oil for Reducing Emotional Impact of COVID-19. https://clinicaltrials.gov/show/NCT04603781 2020.</w:t>
      </w:r>
    </w:p>
    <w:p w14:paraId="716FA40C" w14:textId="77777777" w:rsidR="003A37BC" w:rsidRPr="003A37BC" w:rsidRDefault="003A37BC" w:rsidP="003A37BC">
      <w:pPr>
        <w:pStyle w:val="DSENReferences"/>
      </w:pPr>
      <w:r w:rsidRPr="003A37BC">
        <w:lastRenderedPageBreak/>
        <w:t>Nct. CBD-Microglia PET Study. https://clinicaltrials.gov/show/NCT04398719 2020.</w:t>
      </w:r>
    </w:p>
    <w:p w14:paraId="62F5649B" w14:textId="77777777" w:rsidR="003A37BC" w:rsidRPr="003A37BC" w:rsidRDefault="003A37BC" w:rsidP="003A37BC">
      <w:pPr>
        <w:pStyle w:val="DSENReferences"/>
      </w:pPr>
      <w:r w:rsidRPr="003A37BC">
        <w:t>Nct. Characterization of the Pharmacodynamic Response to Vaped THC. https://clinicaltrials.gov/show/NCT04340700 2020.</w:t>
      </w:r>
    </w:p>
    <w:p w14:paraId="7B217F13" w14:textId="77777777" w:rsidR="003A37BC" w:rsidRPr="003A37BC" w:rsidRDefault="003A37BC" w:rsidP="003A37BC">
      <w:pPr>
        <w:pStyle w:val="DSENReferences"/>
      </w:pPr>
      <w:r w:rsidRPr="003A37BC">
        <w:t>Nct. CHI-902 for Treatment of Social Anxiety Disorder. https://clinicaltrials.gov/show/NCT04086342 2019.</w:t>
      </w:r>
    </w:p>
    <w:p w14:paraId="4F14E3E7" w14:textId="77777777" w:rsidR="003A37BC" w:rsidRPr="003A37BC" w:rsidRDefault="003A37BC" w:rsidP="003A37BC">
      <w:pPr>
        <w:pStyle w:val="DSENReferences"/>
      </w:pPr>
      <w:r w:rsidRPr="003A37BC">
        <w:t>Nct. CHI-907 CBD Extract and Experiences of Test Anxiety. https://clinicaltrials.gov/show/NCT04269252 2020.</w:t>
      </w:r>
    </w:p>
    <w:p w14:paraId="6F77F340" w14:textId="77777777" w:rsidR="003A37BC" w:rsidRPr="003A37BC" w:rsidRDefault="003A37BC" w:rsidP="003A37BC">
      <w:pPr>
        <w:pStyle w:val="DSENReferences"/>
      </w:pPr>
      <w:r w:rsidRPr="003A37BC">
        <w:t>Nct. COGNITIVE BEHAVIORAL THERAPY PROGRAM TO FIRST-EPISODE PSYCHOSIS PATIENTS AND CANNABIS ABUSE. https://clinicaltrials.gov/show/NCT02319746 2014.</w:t>
      </w:r>
    </w:p>
    <w:p w14:paraId="67BBD263" w14:textId="77777777" w:rsidR="003A37BC" w:rsidRPr="003A37BC" w:rsidRDefault="003A37BC" w:rsidP="003A37BC">
      <w:pPr>
        <w:pStyle w:val="DSENReferences"/>
      </w:pPr>
      <w:r w:rsidRPr="003A37BC">
        <w:t>Nct. Combination of an Investigational Cannabinoid and Methadone for HIV-associated Neuropathy. https://ClinicalTrials.gov/show/NCT00723918 2009.</w:t>
      </w:r>
    </w:p>
    <w:p w14:paraId="2B830EC9" w14:textId="77777777" w:rsidR="003A37BC" w:rsidRPr="003A37BC" w:rsidRDefault="003A37BC" w:rsidP="003A37BC">
      <w:pPr>
        <w:pStyle w:val="DSENReferences"/>
      </w:pPr>
      <w:r w:rsidRPr="003A37BC">
        <w:t>Nct. Combined Pharmacotherapy for Cannabis Dependency. https://clinicaltrials.gov/show/NCT01020019 2009.</w:t>
      </w:r>
    </w:p>
    <w:p w14:paraId="5DDB014C" w14:textId="77777777" w:rsidR="003A37BC" w:rsidRPr="003A37BC" w:rsidRDefault="003A37BC" w:rsidP="003A37BC">
      <w:pPr>
        <w:pStyle w:val="DSENReferences"/>
      </w:pPr>
      <w:r w:rsidRPr="003A37BC">
        <w:t>Nct. Comparative Analysis of the Effectiveness of the Use of Nimesulide and CBD Oil in Patients With Pain in the Preauricular Region Due to the Pain-dysfunctional Syndrome of the Temporomandibular Joint. https://clinicaltrials.gov/show/NCT04609748 2020.</w:t>
      </w:r>
    </w:p>
    <w:p w14:paraId="35CD9701" w14:textId="77777777" w:rsidR="003A37BC" w:rsidRPr="003A37BC" w:rsidRDefault="003A37BC" w:rsidP="003A37BC">
      <w:pPr>
        <w:pStyle w:val="DSENReferences"/>
      </w:pPr>
      <w:r w:rsidRPr="003A37BC">
        <w:t>Nct. Comparison of Cannabinoids to Placebo in Management of TMJ Pain and Myofascial Pain in the TMJ Region. https://clinicaltrials.gov/show/NCT04298554 2020.</w:t>
      </w:r>
    </w:p>
    <w:p w14:paraId="2B26C566" w14:textId="77777777" w:rsidR="003A37BC" w:rsidRPr="003A37BC" w:rsidRDefault="003A37BC" w:rsidP="003A37BC">
      <w:pPr>
        <w:pStyle w:val="DSENReferences"/>
      </w:pPr>
      <w:r w:rsidRPr="003A37BC">
        <w:t>Nct. Developing a Mobile Method to Measure THC-induced Impairment. https://clinicaltrials.gov/show/NCT03804840 2019.</w:t>
      </w:r>
    </w:p>
    <w:p w14:paraId="096FB133" w14:textId="77777777" w:rsidR="003A37BC" w:rsidRPr="003A37BC" w:rsidRDefault="003A37BC" w:rsidP="003A37BC">
      <w:pPr>
        <w:pStyle w:val="DSENReferences"/>
      </w:pPr>
      <w:r w:rsidRPr="003A37BC">
        <w:t>Nct. Dexanabinol in Severe Traumatic Brain Injury. https://clinicaltrials.gov/show/NCT00129857 2005.</w:t>
      </w:r>
    </w:p>
    <w:p w14:paraId="1CEDAE85" w14:textId="77777777" w:rsidR="003A37BC" w:rsidRPr="003A37BC" w:rsidRDefault="003A37BC" w:rsidP="003A37BC">
      <w:pPr>
        <w:pStyle w:val="DSENReferences"/>
      </w:pPr>
      <w:r w:rsidRPr="003A37BC">
        <w:t>Nct. Do Discounted Vouchers for Medical Cannabis Reduce Opioid Use in Adults With Pain. https://clinicaltrials.gov/show/NCT04495725 2020.</w:t>
      </w:r>
    </w:p>
    <w:p w14:paraId="654CF89C" w14:textId="77777777" w:rsidR="003A37BC" w:rsidRPr="003A37BC" w:rsidRDefault="003A37BC" w:rsidP="003A37BC">
      <w:pPr>
        <w:pStyle w:val="DSENReferences"/>
      </w:pPr>
      <w:r w:rsidRPr="003A37BC">
        <w:t>Nct. Dronabinol for Pain and Inflammation in Adults Living With Sickle Cell Disease. https://clinicaltrials.gov/show/NCT03978156 2019.</w:t>
      </w:r>
    </w:p>
    <w:p w14:paraId="54EA5FC6" w14:textId="77777777" w:rsidR="003A37BC" w:rsidRPr="003A37BC" w:rsidRDefault="003A37BC" w:rsidP="003A37BC">
      <w:pPr>
        <w:pStyle w:val="DSENReferences"/>
      </w:pPr>
      <w:r w:rsidRPr="003A37BC">
        <w:t>Nct. Dronabinol for Post-operative Pain After Lumbar Fusion. https://clinicaltrials.gov/show/NCT04346407 2020.</w:t>
      </w:r>
    </w:p>
    <w:p w14:paraId="3E69065F" w14:textId="77777777" w:rsidR="003A37BC" w:rsidRPr="003A37BC" w:rsidRDefault="003A37BC" w:rsidP="003A37BC">
      <w:pPr>
        <w:pStyle w:val="DSENReferences"/>
      </w:pPr>
      <w:r w:rsidRPr="003A37BC">
        <w:t>Nct. Effect of an Emollient Cream Containing 0.5% Cannabidiol and 1% Hemp Oil in the Hydration and Erythema of the Skin. https://clinicaltrials.gov/show/NCT04045314 2019.</w:t>
      </w:r>
    </w:p>
    <w:p w14:paraId="5E264360" w14:textId="77777777" w:rsidR="003A37BC" w:rsidRPr="003A37BC" w:rsidRDefault="003A37BC" w:rsidP="003A37BC">
      <w:pPr>
        <w:pStyle w:val="DSENReferences"/>
      </w:pPr>
      <w:r w:rsidRPr="003A37BC">
        <w:t>Nct. Effect of Cannabinoid Agonist on Gastrointestinal and Colonic Motor Functions in Patients With Irritable Bowel Syndrome (IBS). https://clinicaltrials.gov/show/NCT01253408 2010.</w:t>
      </w:r>
    </w:p>
    <w:p w14:paraId="7CF3A40C" w14:textId="77777777" w:rsidR="003A37BC" w:rsidRPr="003A37BC" w:rsidRDefault="003A37BC" w:rsidP="003A37BC">
      <w:pPr>
        <w:pStyle w:val="DSENReferences"/>
      </w:pPr>
      <w:r w:rsidRPr="003A37BC">
        <w:t>Nct. Effect of Cannabis and Endocannabinoids on HIV Neuropathic Pain. https://ClinicalTrials.gov/show/NCT03099005 2018.</w:t>
      </w:r>
    </w:p>
    <w:p w14:paraId="29E948F6" w14:textId="77777777" w:rsidR="003A37BC" w:rsidRPr="003A37BC" w:rsidRDefault="003A37BC" w:rsidP="003A37BC">
      <w:pPr>
        <w:pStyle w:val="DSENReferences"/>
      </w:pPr>
      <w:r w:rsidRPr="003A37BC">
        <w:t>Nct. Effect of Hemp-CBD on Patients With CIPN. https://clinicaltrials.gov/show/NCT04398446 2020.</w:t>
      </w:r>
    </w:p>
    <w:p w14:paraId="75A0CEB8" w14:textId="77777777" w:rsidR="003A37BC" w:rsidRPr="003A37BC" w:rsidRDefault="003A37BC" w:rsidP="003A37BC">
      <w:pPr>
        <w:pStyle w:val="DSENReferences"/>
      </w:pPr>
      <w:r w:rsidRPr="003A37BC">
        <w:t>Nct. Effect of Non-psychoactive Cannabidiol as an Adjunct to Botulinum Toxin in Blepharospasm. https://clinicaltrials.gov/show/NCT04423341 2020.</w:t>
      </w:r>
    </w:p>
    <w:p w14:paraId="35276261" w14:textId="77777777" w:rsidR="003A37BC" w:rsidRPr="003A37BC" w:rsidRDefault="003A37BC" w:rsidP="003A37BC">
      <w:pPr>
        <w:pStyle w:val="DSENReferences"/>
      </w:pPr>
      <w:r w:rsidRPr="003A37BC">
        <w:t>Nct. Effect of Topical CBD Cream for Degenerative Hallux Disorders. https://clinicaltrials.gov/show/NCT04103814 2019.</w:t>
      </w:r>
    </w:p>
    <w:p w14:paraId="42F5EEB1" w14:textId="77777777" w:rsidR="003A37BC" w:rsidRPr="003A37BC" w:rsidRDefault="003A37BC" w:rsidP="003A37BC">
      <w:pPr>
        <w:pStyle w:val="DSENReferences"/>
      </w:pPr>
      <w:r w:rsidRPr="003A37BC">
        <w:t>Nct. Effectiveness Study of Dronabinol and BRENDA for the Treatment of Cannabis Withdrawal. https://clinicaltrials.gov/show/NCT00480441 2007.</w:t>
      </w:r>
    </w:p>
    <w:p w14:paraId="6FD2D2C4" w14:textId="77777777" w:rsidR="003A37BC" w:rsidRPr="003A37BC" w:rsidRDefault="003A37BC" w:rsidP="003A37BC">
      <w:pPr>
        <w:pStyle w:val="DSENReferences"/>
      </w:pPr>
      <w:r w:rsidRPr="003A37BC">
        <w:lastRenderedPageBreak/>
        <w:t>Nct. Effects of Cannabidiol (CBD) Versus Placebo as an Adjunct to Treatment in Early Psychosis. https://clinicaltrials.gov/show/NCT04411225 2020.</w:t>
      </w:r>
    </w:p>
    <w:p w14:paraId="05EC9A93" w14:textId="77777777" w:rsidR="003A37BC" w:rsidRPr="003A37BC" w:rsidRDefault="003A37BC" w:rsidP="003A37BC">
      <w:pPr>
        <w:pStyle w:val="DSENReferences"/>
      </w:pPr>
      <w:r w:rsidRPr="003A37BC">
        <w:t>Nct. Effects of Cannabis Administration Routes on Human Performance and Pharmacokinetics. https://clinicaltrials.gov/show/NCT02177513 2014.</w:t>
      </w:r>
    </w:p>
    <w:p w14:paraId="60F2A622" w14:textId="77777777" w:rsidR="003A37BC" w:rsidRPr="003A37BC" w:rsidRDefault="003A37BC" w:rsidP="003A37BC">
      <w:pPr>
        <w:pStyle w:val="DSENReferences"/>
      </w:pPr>
      <w:r w:rsidRPr="003A37BC">
        <w:t>Nct. Effects of Cannabis on Cognition and Endocannabinoid Levels in Bipolar Disorder Patients and Healthy Volunteers. https://clinicaltrials.gov/show/NCT04231643 2020.</w:t>
      </w:r>
    </w:p>
    <w:p w14:paraId="57DC510C" w14:textId="77777777" w:rsidR="003A37BC" w:rsidRPr="003A37BC" w:rsidRDefault="003A37BC" w:rsidP="003A37BC">
      <w:pPr>
        <w:pStyle w:val="DSENReferences"/>
      </w:pPr>
      <w:r w:rsidRPr="003A37BC">
        <w:t>Nct. Effects of CHI-554 CBD on Fear. https://clinicaltrials.gov/show/NCT04577612 2020.</w:t>
      </w:r>
    </w:p>
    <w:p w14:paraId="3A1E2C60" w14:textId="77777777" w:rsidR="003A37BC" w:rsidRPr="003A37BC" w:rsidRDefault="003A37BC" w:rsidP="003A37BC">
      <w:pPr>
        <w:pStyle w:val="DSENReferences"/>
      </w:pPr>
      <w:r w:rsidRPr="003A37BC">
        <w:t>Nct. Effects of Citicoline on Brain Function and Behavior in Marijuana-Dependent Individuals. https://clinicaltrials.gov/show/NCT00158249 2005.</w:t>
      </w:r>
    </w:p>
    <w:p w14:paraId="329931BF" w14:textId="77777777" w:rsidR="003A37BC" w:rsidRPr="003A37BC" w:rsidRDefault="003A37BC" w:rsidP="003A37BC">
      <w:pPr>
        <w:pStyle w:val="DSENReferences"/>
      </w:pPr>
      <w:r w:rsidRPr="003A37BC">
        <w:t>Nct. Effects of Delta9-tetrahydrocannabinol (THC) on Retention of Memory for Fear Extinction Learning in PTSD: R33 Study. https://clinicaltrials.gov/show/NCT04080427 2019.</w:t>
      </w:r>
    </w:p>
    <w:p w14:paraId="3A16422E" w14:textId="77777777" w:rsidR="003A37BC" w:rsidRPr="003A37BC" w:rsidRDefault="003A37BC" w:rsidP="003A37BC">
      <w:pPr>
        <w:pStyle w:val="DSENReferences"/>
      </w:pPr>
      <w:r w:rsidRPr="003A37BC">
        <w:t>Nct. Effects of Dronabinol in Opioid Maintained Patients. https://clinicaltrials.gov/show/NCT04025359 2019.</w:t>
      </w:r>
    </w:p>
    <w:p w14:paraId="02F5B7BB" w14:textId="77777777" w:rsidR="003A37BC" w:rsidRPr="003A37BC" w:rsidRDefault="003A37BC" w:rsidP="003A37BC">
      <w:pPr>
        <w:pStyle w:val="DSENReferences"/>
      </w:pPr>
      <w:r w:rsidRPr="003A37BC">
        <w:t>Nct. Effects of Hemp Oil on Markers of Optimal Wellness, Stress Resilience and Recovery in Healthy Subjects. https://clinicaltrials.gov/show/NCT04294706 2020.</w:t>
      </w:r>
    </w:p>
    <w:p w14:paraId="27962C52" w14:textId="77777777" w:rsidR="003A37BC" w:rsidRPr="003A37BC" w:rsidRDefault="003A37BC" w:rsidP="003A37BC">
      <w:pPr>
        <w:pStyle w:val="DSENReferences"/>
      </w:pPr>
      <w:r w:rsidRPr="003A37BC">
        <w:t>Nct. Effects of THC on Emotional Memory Retrieval. https://clinicaltrials.gov/show/NCT03471585 2018.</w:t>
      </w:r>
    </w:p>
    <w:p w14:paraId="472EFFC9" w14:textId="77777777" w:rsidR="003A37BC" w:rsidRPr="003A37BC" w:rsidRDefault="003A37BC" w:rsidP="003A37BC">
      <w:pPr>
        <w:pStyle w:val="DSENReferences"/>
      </w:pPr>
      <w:r w:rsidRPr="003A37BC">
        <w:t>Nct. Effects of THC-Free CBD Oil on Agitation in Patients With Alzheimer's Disease. https://clinicaltrials.gov/show/NCT04436081 2020.</w:t>
      </w:r>
    </w:p>
    <w:p w14:paraId="7117A320" w14:textId="77777777" w:rsidR="003A37BC" w:rsidRPr="003A37BC" w:rsidRDefault="003A37BC" w:rsidP="003A37BC">
      <w:pPr>
        <w:pStyle w:val="DSENReferences"/>
      </w:pPr>
      <w:r w:rsidRPr="003A37BC">
        <w:t>Nct. Efficacy and Safety of Dronabinol in the Improvement of Chemotherapy-induced and Tumor-related Symptoms in Advanced Pancreatic Cancer. https://clinicaltrials.gov/show/NCT03984214 2019.</w:t>
      </w:r>
    </w:p>
    <w:p w14:paraId="32D9EC0D" w14:textId="77777777" w:rsidR="003A37BC" w:rsidRPr="003A37BC" w:rsidRDefault="003A37BC" w:rsidP="003A37BC">
      <w:pPr>
        <w:pStyle w:val="DSENReferences"/>
      </w:pPr>
      <w:r w:rsidRPr="003A37BC">
        <w:t>Nct. Efficacy and Safety of GWP42003-P for Seizures Associated With Lennox-Gastaut Syndrome in Children and Adults. https://clinicaltrials.gov/show/NCT02224560 2014.</w:t>
      </w:r>
    </w:p>
    <w:p w14:paraId="6D417813" w14:textId="77777777" w:rsidR="003A37BC" w:rsidRPr="003A37BC" w:rsidRDefault="003A37BC" w:rsidP="003A37BC">
      <w:pPr>
        <w:pStyle w:val="DSENReferences"/>
      </w:pPr>
      <w:r w:rsidRPr="003A37BC">
        <w:t>Nct. Efficacy and Safety of Surinabant Treatment as an Aid to Smoking Cessation (SURSMOKE). https://clinicaltrials.gov/show/NCT00432575 2007.</w:t>
      </w:r>
    </w:p>
    <w:p w14:paraId="03A86A71" w14:textId="77777777" w:rsidR="003A37BC" w:rsidRPr="003A37BC" w:rsidRDefault="003A37BC" w:rsidP="003A37BC">
      <w:pPr>
        <w:pStyle w:val="DSENReferences"/>
      </w:pPr>
      <w:r w:rsidRPr="003A37BC">
        <w:t>Nct. Efficacy of a Controlled Short-term Trial of Cannabidiol (CBD) Ingestion on Reducing Symptomatic Response and Facilitating Recovery After Induced Muscle Injury. https://clinicaltrials.gov/show/NCT04586712 2020.</w:t>
      </w:r>
    </w:p>
    <w:p w14:paraId="6F081623" w14:textId="77777777" w:rsidR="003A37BC" w:rsidRPr="003A37BC" w:rsidRDefault="003A37BC" w:rsidP="003A37BC">
      <w:pPr>
        <w:pStyle w:val="DSENReferences"/>
      </w:pPr>
      <w:r w:rsidRPr="003A37BC">
        <w:t>Nct. Efficacy of Cannabidiol in Knee Osteoarthritis. https://clinicaltrials.gov/show/NCT04607603 2020.</w:t>
      </w:r>
    </w:p>
    <w:p w14:paraId="2446398C" w14:textId="77777777" w:rsidR="003A37BC" w:rsidRPr="003A37BC" w:rsidRDefault="003A37BC" w:rsidP="003A37BC">
      <w:pPr>
        <w:pStyle w:val="DSENReferences"/>
      </w:pPr>
      <w:r w:rsidRPr="003A37BC">
        <w:t>Nct. Evaluation of the Effect of tDCS on Cannabis Craving. https://clinicaltrials.gov/show/NCT04389528 2020.</w:t>
      </w:r>
    </w:p>
    <w:p w14:paraId="351A7B03" w14:textId="77777777" w:rsidR="003A37BC" w:rsidRPr="003A37BC" w:rsidRDefault="003A37BC" w:rsidP="003A37BC">
      <w:pPr>
        <w:pStyle w:val="DSENReferences"/>
      </w:pPr>
      <w:r w:rsidRPr="003A37BC">
        <w:t>Nct. Eye Tracking as a Biomarker of Cannabis Effects. https://clinicaltrials.gov/show/NCT04100590 2019.</w:t>
      </w:r>
    </w:p>
    <w:p w14:paraId="53EE030C" w14:textId="77777777" w:rsidR="003A37BC" w:rsidRPr="003A37BC" w:rsidRDefault="003A37BC" w:rsidP="003A37BC">
      <w:pPr>
        <w:pStyle w:val="DSENReferences"/>
      </w:pPr>
      <w:r w:rsidRPr="003A37BC">
        <w:t>Nct. FALCON: a Multicenter Randomized Controlled Trial. https://clinicaltrials.gov/show/NCT02558556 2015.</w:t>
      </w:r>
    </w:p>
    <w:p w14:paraId="6CF7BED8" w14:textId="77777777" w:rsidR="003A37BC" w:rsidRPr="003A37BC" w:rsidRDefault="003A37BC" w:rsidP="003A37BC">
      <w:pPr>
        <w:pStyle w:val="DSENReferences"/>
      </w:pPr>
      <w:r w:rsidRPr="003A37BC">
        <w:t>Nct. Impact of Cannabis on Pain and Inflammation Among Patients With Rheumatoid or Psoriatic Arthritis. https://clinicaltrials.gov/show/NCT04269993 2020.</w:t>
      </w:r>
    </w:p>
    <w:p w14:paraId="77615C5A" w14:textId="77777777" w:rsidR="003A37BC" w:rsidRPr="003A37BC" w:rsidRDefault="003A37BC" w:rsidP="003A37BC">
      <w:pPr>
        <w:pStyle w:val="DSENReferences"/>
      </w:pPr>
      <w:r w:rsidRPr="003A37BC">
        <w:t>Nct. Impact of Reduced Cannabis Use on Functional Outcomes (R33 Phase). https://clinicaltrials.gov/show/NCT04567238 2020.</w:t>
      </w:r>
    </w:p>
    <w:p w14:paraId="6D20DA82" w14:textId="77777777" w:rsidR="003A37BC" w:rsidRPr="003A37BC" w:rsidRDefault="003A37BC" w:rsidP="003A37BC">
      <w:pPr>
        <w:pStyle w:val="DSENReferences"/>
      </w:pPr>
      <w:r w:rsidRPr="003A37BC">
        <w:t>Nct. Influence of a Medicinal Cannabinoid Agonist on Responses to Food Images and Food Intake. https://clinicaltrials.gov/show/NCT02310347 2014.</w:t>
      </w:r>
    </w:p>
    <w:p w14:paraId="206BAA22" w14:textId="77777777" w:rsidR="003A37BC" w:rsidRPr="003A37BC" w:rsidRDefault="003A37BC" w:rsidP="003A37BC">
      <w:pPr>
        <w:pStyle w:val="DSENReferences"/>
      </w:pPr>
      <w:r w:rsidRPr="003A37BC">
        <w:t>Nct. Interactions Between Cannabinoids and Cytochrome P450-Metabolized Drugs. https://clinicaltrials.gov/show/NCT04201197 2019.</w:t>
      </w:r>
    </w:p>
    <w:p w14:paraId="5D6AAC66" w14:textId="77777777" w:rsidR="003A37BC" w:rsidRPr="003A37BC" w:rsidRDefault="003A37BC" w:rsidP="003A37BC">
      <w:pPr>
        <w:pStyle w:val="DSENReferences"/>
      </w:pPr>
      <w:r w:rsidRPr="003A37BC">
        <w:lastRenderedPageBreak/>
        <w:t>Nct. Investigating the Acute Effects of THC on Functional Brain Systems. https://clinicaltrials.gov/show/NCT00628706 2008.</w:t>
      </w:r>
    </w:p>
    <w:p w14:paraId="60649AEC" w14:textId="77777777" w:rsidR="003A37BC" w:rsidRPr="003A37BC" w:rsidRDefault="003A37BC" w:rsidP="003A37BC">
      <w:pPr>
        <w:pStyle w:val="DSENReferences"/>
      </w:pPr>
      <w:r w:rsidRPr="003A37BC">
        <w:t>Nct. Investigating the Effect of Dronabinol on Post-surgical Pain. https://clinicaltrials.gov/show/NCT04099355 2019.</w:t>
      </w:r>
    </w:p>
    <w:p w14:paraId="0E982FB9" w14:textId="77777777" w:rsidR="003A37BC" w:rsidRPr="003A37BC" w:rsidRDefault="003A37BC" w:rsidP="003A37BC">
      <w:pPr>
        <w:pStyle w:val="DSENReferences"/>
      </w:pPr>
      <w:r w:rsidRPr="003A37BC">
        <w:t>Nct. Marijuana for HIV-Related Peripheral Neuropathy. https://ClinicalTrials.gov/show/NCT00046722 2003.</w:t>
      </w:r>
    </w:p>
    <w:p w14:paraId="7F6B7377" w14:textId="77777777" w:rsidR="003A37BC" w:rsidRPr="003A37BC" w:rsidRDefault="003A37BC" w:rsidP="003A37BC">
      <w:pPr>
        <w:pStyle w:val="DSENReferences"/>
      </w:pPr>
      <w:r w:rsidRPr="003A37BC">
        <w:t>Nct. Mechanisms of CBD for Chronic Pain. https://clinicaltrials.gov/show/NCT04044729 2019.</w:t>
      </w:r>
    </w:p>
    <w:p w14:paraId="5839A353" w14:textId="77777777" w:rsidR="003A37BC" w:rsidRPr="003A37BC" w:rsidRDefault="003A37BC" w:rsidP="003A37BC">
      <w:pPr>
        <w:pStyle w:val="DSENReferences"/>
      </w:pPr>
      <w:r w:rsidRPr="003A37BC">
        <w:t>Nct. Medicinal Cannabis for Painful HIV Neuropathy. https://ClinicalTrials.gov/show/NCT00255580 2001.</w:t>
      </w:r>
    </w:p>
    <w:p w14:paraId="363B942D" w14:textId="77777777" w:rsidR="003A37BC" w:rsidRPr="003A37BC" w:rsidRDefault="003A37BC" w:rsidP="003A37BC">
      <w:pPr>
        <w:pStyle w:val="DSENReferences"/>
      </w:pPr>
      <w:r w:rsidRPr="003A37BC">
        <w:t>Nct. MUltiple Sclerosis and Extract of Cannabis (MUSEC) Study. https://clinicaltrials.gov/show/NCT00552604 2007.</w:t>
      </w:r>
    </w:p>
    <w:p w14:paraId="26B040D7" w14:textId="77777777" w:rsidR="003A37BC" w:rsidRPr="003A37BC" w:rsidRDefault="003A37BC" w:rsidP="003A37BC">
      <w:pPr>
        <w:pStyle w:val="DSENReferences"/>
      </w:pPr>
      <w:r w:rsidRPr="003A37BC">
        <w:t>Nct. Myorelaxant Effect of Cannabis Cream Topical Skin Application in Patients With TMD. https://clinicaltrials.gov/show/NCT03994640 2019.</w:t>
      </w:r>
    </w:p>
    <w:p w14:paraId="52B43E50" w14:textId="77777777" w:rsidR="003A37BC" w:rsidRPr="003A37BC" w:rsidRDefault="003A37BC" w:rsidP="003A37BC">
      <w:pPr>
        <w:pStyle w:val="DSENReferences"/>
      </w:pPr>
      <w:r w:rsidRPr="003A37BC">
        <w:t>Nct. Nabilone Effect on the Attenuation of Anorexia, Nutritional Status and Quality of Life in Lung Cancer Patients. https://clinicaltrials.gov/show/NCT02802540 2016.</w:t>
      </w:r>
    </w:p>
    <w:p w14:paraId="67C76478" w14:textId="77777777" w:rsidR="003A37BC" w:rsidRPr="003A37BC" w:rsidRDefault="003A37BC" w:rsidP="003A37BC">
      <w:pPr>
        <w:pStyle w:val="DSENReferences"/>
      </w:pPr>
      <w:r w:rsidRPr="003A37BC">
        <w:t>Nct. Nabilone for Agitation Blinded Intervention Trial. https://clinicaltrials.gov/show/NCT04516057 2020.</w:t>
      </w:r>
    </w:p>
    <w:p w14:paraId="67662E87" w14:textId="77777777" w:rsidR="003A37BC" w:rsidRPr="003A37BC" w:rsidRDefault="003A37BC" w:rsidP="003A37BC">
      <w:pPr>
        <w:pStyle w:val="DSENReferences"/>
      </w:pPr>
      <w:r w:rsidRPr="003A37BC">
        <w:t>Nct. N-Acetylcysteine for Smoking Cessation in Tobacco and Cannabis Co-Use. https://clinicaltrials.gov/show/NCT04627922 2020.</w:t>
      </w:r>
    </w:p>
    <w:p w14:paraId="5613D033" w14:textId="77777777" w:rsidR="003A37BC" w:rsidRPr="003A37BC" w:rsidRDefault="003A37BC" w:rsidP="003A37BC">
      <w:pPr>
        <w:pStyle w:val="DSENReferences"/>
      </w:pPr>
      <w:r w:rsidRPr="003A37BC">
        <w:t>Nct. Neuroimaging and CBD for Heroin Use Disorder. https://clinicaltrials.gov/show/NCT04567784 2020.</w:t>
      </w:r>
    </w:p>
    <w:p w14:paraId="51272897" w14:textId="77777777" w:rsidR="003A37BC" w:rsidRPr="003A37BC" w:rsidRDefault="003A37BC" w:rsidP="003A37BC">
      <w:pPr>
        <w:pStyle w:val="DSENReferences"/>
      </w:pPr>
      <w:r w:rsidRPr="003A37BC">
        <w:t>Nct. Neuroprotection by Cannabinoids in Huntington's Disease. https://clinicaltrials.gov/show/NCT01502046 2011.</w:t>
      </w:r>
    </w:p>
    <w:p w14:paraId="664D108E" w14:textId="77777777" w:rsidR="003A37BC" w:rsidRPr="003A37BC" w:rsidRDefault="003A37BC" w:rsidP="003A37BC">
      <w:pPr>
        <w:pStyle w:val="DSENReferences"/>
      </w:pPr>
      <w:r w:rsidRPr="003A37BC">
        <w:t>Nct. Oral Cannabidiol for Opioid Withdrawal. https://clinicaltrials.gov/show/NCT04238754 2020.</w:t>
      </w:r>
    </w:p>
    <w:p w14:paraId="35810069" w14:textId="77777777" w:rsidR="003A37BC" w:rsidRPr="003A37BC" w:rsidRDefault="003A37BC" w:rsidP="003A37BC">
      <w:pPr>
        <w:pStyle w:val="DSENReferences"/>
      </w:pPr>
      <w:r w:rsidRPr="003A37BC">
        <w:t>Nct. Orexigenic Therapy With Delta-9-tetrahydrocannabinol in Advanced Cancer Patients With Chemosensory Abnormalities - a Pilot Study. https://clinicaltrials.gov/show/NCT00316563 2006.</w:t>
      </w:r>
    </w:p>
    <w:p w14:paraId="30F99A68" w14:textId="77777777" w:rsidR="003A37BC" w:rsidRPr="003A37BC" w:rsidRDefault="003A37BC" w:rsidP="003A37BC">
      <w:pPr>
        <w:pStyle w:val="DSENReferences"/>
      </w:pPr>
      <w:r w:rsidRPr="003A37BC">
        <w:t>Nct. Pain Response to Cannabidiol in Induced Acute Nociceptive Pain, Allodynia and Hyperalgesia By Using a Model Mimicking Acute Pain in Healthy Adults. https://clinicaltrials.gov/show/NCT03985995 2019.</w:t>
      </w:r>
    </w:p>
    <w:p w14:paraId="72A54E96" w14:textId="77777777" w:rsidR="003A37BC" w:rsidRPr="003A37BC" w:rsidRDefault="003A37BC" w:rsidP="003A37BC">
      <w:pPr>
        <w:pStyle w:val="DSENReferences"/>
      </w:pPr>
      <w:r w:rsidRPr="003A37BC">
        <w:t>Nct. Pain Response to Cannabidiol in Opioid-induced Hyperalgesia, Acute Nociceptive Pain and Allodynia By Using a Model Mimicking Acute Pain in Healthy Adults. https://clinicaltrials.gov/show/NCT04059978 2019.</w:t>
      </w:r>
    </w:p>
    <w:p w14:paraId="4AC4C348" w14:textId="77777777" w:rsidR="003A37BC" w:rsidRPr="003A37BC" w:rsidRDefault="003A37BC" w:rsidP="003A37BC">
      <w:pPr>
        <w:pStyle w:val="DSENReferences"/>
      </w:pPr>
      <w:r w:rsidRPr="003A37BC">
        <w:t>Nct. Pharmacokinetic and Pharmacodynamic Effects of Smoked and Vaporized Cannabis. https://clinicaltrials.gov/show/NCT03676166 2018.</w:t>
      </w:r>
    </w:p>
    <w:p w14:paraId="7984857B" w14:textId="77777777" w:rsidR="003A37BC" w:rsidRPr="003A37BC" w:rsidRDefault="003A37BC" w:rsidP="003A37BC">
      <w:pPr>
        <w:pStyle w:val="DSENReferences"/>
      </w:pPr>
      <w:r w:rsidRPr="003A37BC">
        <w:t>Nct. Pharmacokinetics of CBD From a Hennep Extract. https://clinicaltrials.gov/show/NCT04589455 2020.</w:t>
      </w:r>
    </w:p>
    <w:p w14:paraId="6C01C833" w14:textId="77777777" w:rsidR="003A37BC" w:rsidRPr="003A37BC" w:rsidRDefault="003A37BC" w:rsidP="003A37BC">
      <w:pPr>
        <w:pStyle w:val="DSENReferences"/>
      </w:pPr>
      <w:r w:rsidRPr="003A37BC">
        <w:t>Nct. Phase II Clinical Trial, Use of KL16-012 in Women With Fibromyalgia Refractary to Conventional Treatment. https://clinicaltrials.gov/show/NCT04239469 2020.</w:t>
      </w:r>
    </w:p>
    <w:p w14:paraId="1B6A4AEF" w14:textId="77777777" w:rsidR="003A37BC" w:rsidRPr="003A37BC" w:rsidRDefault="003A37BC" w:rsidP="003A37BC">
      <w:pPr>
        <w:pStyle w:val="DSENReferences"/>
      </w:pPr>
      <w:r w:rsidRPr="003A37BC">
        <w:t>Nct. Processing and Effects of Cannabis. https://clinicaltrials.gov/show/NCT00225407 2005.</w:t>
      </w:r>
    </w:p>
    <w:p w14:paraId="57C976C8" w14:textId="77777777" w:rsidR="003A37BC" w:rsidRPr="003A37BC" w:rsidRDefault="003A37BC" w:rsidP="003A37BC">
      <w:pPr>
        <w:pStyle w:val="DSENReferences"/>
      </w:pPr>
      <w:r w:rsidRPr="003A37BC">
        <w:t>Nct. Prospective Blinded Randomized Controlled Trial Evaluating the Outcomes of Cannabinoid (CBD) Roll-on Topical Stick in Primary Total Knee Arthroplasty. https://clinicaltrials.gov/show/NCT04585230 2020.</w:t>
      </w:r>
    </w:p>
    <w:p w14:paraId="66DECD31" w14:textId="77777777" w:rsidR="003A37BC" w:rsidRPr="003A37BC" w:rsidRDefault="003A37BC" w:rsidP="003A37BC">
      <w:pPr>
        <w:pStyle w:val="DSENReferences"/>
      </w:pPr>
      <w:r w:rsidRPr="003A37BC">
        <w:lastRenderedPageBreak/>
        <w:t>Nct. RCT of CBD for Anxiety in Advanced Breast Cancer. https://clinicaltrials.gov/show/NCT04482244 2020.</w:t>
      </w:r>
    </w:p>
    <w:p w14:paraId="0C72B848" w14:textId="77777777" w:rsidR="003A37BC" w:rsidRPr="003A37BC" w:rsidRDefault="003A37BC" w:rsidP="003A37BC">
      <w:pPr>
        <w:pStyle w:val="DSENReferences"/>
      </w:pPr>
      <w:r w:rsidRPr="003A37BC">
        <w:t>Nct. Reducing Cannabis Use for Sleep Among Adults Using Medical Cannabis. https://clinicaltrials.gov/show/NCT03964974 2019.</w:t>
      </w:r>
    </w:p>
    <w:p w14:paraId="28144FB7" w14:textId="77777777" w:rsidR="003A37BC" w:rsidRPr="003A37BC" w:rsidRDefault="003A37BC" w:rsidP="003A37BC">
      <w:pPr>
        <w:pStyle w:val="DSENReferences"/>
      </w:pPr>
      <w:r w:rsidRPr="003A37BC">
        <w:t>Nct. Safety and Effectiveness of Nabiximols Oromucosal Spray as Add-on Therapy in Participants With Spasticity Due to Multiple Sclerosis. https://clinicaltrials.gov/show/NCT04203498 2019.</w:t>
      </w:r>
    </w:p>
    <w:p w14:paraId="2E42E3BE" w14:textId="77777777" w:rsidR="003A37BC" w:rsidRPr="003A37BC" w:rsidRDefault="003A37BC" w:rsidP="003A37BC">
      <w:pPr>
        <w:pStyle w:val="DSENReferences"/>
      </w:pPr>
      <w:r w:rsidRPr="003A37BC">
        <w:t>Nct. Safety and Effects on Responses to Stress and Pain of Natural Medical Marijuana Products. https://clinicaltrials.gov/show/NCT04226690 2020.</w:t>
      </w:r>
    </w:p>
    <w:p w14:paraId="5727B5B5" w14:textId="77777777" w:rsidR="003A37BC" w:rsidRPr="003A37BC" w:rsidRDefault="003A37BC" w:rsidP="003A37BC">
      <w:pPr>
        <w:pStyle w:val="DSENReferences"/>
      </w:pPr>
      <w:r w:rsidRPr="003A37BC">
        <w:t>Nct. Safety and Efficacy of a FAAH-Inhibitor to Treat Cannabis Withdrawal. https://clinicaltrials.gov/show/NCT01618656 2012.</w:t>
      </w:r>
    </w:p>
    <w:p w14:paraId="2972B7BF" w14:textId="77777777" w:rsidR="003A37BC" w:rsidRPr="003A37BC" w:rsidRDefault="003A37BC" w:rsidP="003A37BC">
      <w:pPr>
        <w:pStyle w:val="DSENReferences"/>
      </w:pPr>
      <w:r w:rsidRPr="003A37BC">
        <w:t>Nct. Safety and Efficacy of Inhaled Cannabis (Synthetic THC/CBD) for Improving Quality of Life in Advanced Cancer Patients. https://clinicaltrials.gov/show/NCT04001010 2019.</w:t>
      </w:r>
    </w:p>
    <w:p w14:paraId="30FFEFCE" w14:textId="77777777" w:rsidR="003A37BC" w:rsidRPr="003A37BC" w:rsidRDefault="003A37BC" w:rsidP="003A37BC">
      <w:pPr>
        <w:pStyle w:val="DSENReferences"/>
      </w:pPr>
      <w:r w:rsidRPr="003A37BC">
        <w:t>Nct. Safety and Efficacy of Inhaled Cannabis For the Uncontrolled Pain Releif in Patients With Advanced Cancer. https://clinicaltrials.gov/show/NCT04042545 2019.</w:t>
      </w:r>
    </w:p>
    <w:p w14:paraId="659F8E5F" w14:textId="77777777" w:rsidR="003A37BC" w:rsidRPr="003A37BC" w:rsidRDefault="003A37BC" w:rsidP="003A37BC">
      <w:pPr>
        <w:pStyle w:val="DSENReferences"/>
      </w:pPr>
      <w:r w:rsidRPr="003A37BC">
        <w:t>Nct. Safety and Efficacy of Nabilone in Alzheimer's Disease. https://clinicaltrials.gov/show/NCT02351882 2015.</w:t>
      </w:r>
    </w:p>
    <w:p w14:paraId="3525B8DD" w14:textId="77777777" w:rsidR="003A37BC" w:rsidRPr="003A37BC" w:rsidRDefault="003A37BC" w:rsidP="003A37BC">
      <w:pPr>
        <w:pStyle w:val="DSENReferences"/>
      </w:pPr>
      <w:r w:rsidRPr="003A37BC">
        <w:t>Nct. Safety and Efficacy on Spasticity Symptoms of a Cannabis Sativa Extract in Motor Neuron Disease. https://clinicaltrials.gov/show/NCT01776970 2013.</w:t>
      </w:r>
    </w:p>
    <w:p w14:paraId="0331D4C6" w14:textId="77777777" w:rsidR="003A37BC" w:rsidRPr="003A37BC" w:rsidRDefault="003A37BC" w:rsidP="003A37BC">
      <w:pPr>
        <w:pStyle w:val="DSENReferences"/>
      </w:pPr>
      <w:r w:rsidRPr="003A37BC">
        <w:t>Nct. Safety and Efficacy Study of Dronabinol to Treat Obstructive Sleep Apnea. https://clinicaltrials.gov/show/NCT01755091 2012.</w:t>
      </w:r>
    </w:p>
    <w:p w14:paraId="29BC6548" w14:textId="77777777" w:rsidR="003A37BC" w:rsidRPr="003A37BC" w:rsidRDefault="003A37BC" w:rsidP="003A37BC">
      <w:pPr>
        <w:pStyle w:val="DSENReferences"/>
      </w:pPr>
      <w:r w:rsidRPr="003A37BC">
        <w:t>Nct. Safety and Pharmacokinetics of Smoked Cannabis in Healthy Patients. https://clinicaltrials.gov/show/NCT04314804 2020.</w:t>
      </w:r>
    </w:p>
    <w:p w14:paraId="3B863B39" w14:textId="77777777" w:rsidR="003A37BC" w:rsidRPr="003A37BC" w:rsidRDefault="003A37BC" w:rsidP="003A37BC">
      <w:pPr>
        <w:pStyle w:val="DSENReferences"/>
      </w:pPr>
      <w:r w:rsidRPr="003A37BC">
        <w:t>Nct. Study of Prevention of Postoperative Nausea and Vomiting Using Cesamet. https://clinicaltrials.gov/show/NCT02115529 2014.</w:t>
      </w:r>
    </w:p>
    <w:p w14:paraId="279ACFCD" w14:textId="77777777" w:rsidR="003A37BC" w:rsidRPr="003A37BC" w:rsidRDefault="003A37BC" w:rsidP="003A37BC">
      <w:pPr>
        <w:pStyle w:val="DSENReferences"/>
      </w:pPr>
      <w:r w:rsidRPr="003A37BC">
        <w:t>Nct. Study of the Safety and Efficacy of Nabiximols Oromucosal Spray Versus Placebo in Patients With Post-traumatic Stress Disorder. https://clinicaltrials.gov/show/NCT04592159 2020.</w:t>
      </w:r>
    </w:p>
    <w:p w14:paraId="7922B9FF" w14:textId="77777777" w:rsidR="003A37BC" w:rsidRPr="003A37BC" w:rsidRDefault="003A37BC" w:rsidP="003A37BC">
      <w:pPr>
        <w:pStyle w:val="DSENReferences"/>
      </w:pPr>
      <w:r w:rsidRPr="003A37BC">
        <w:t>Nct. Study to Assess Food Effect on Sativex Bioavailability. https://clinicaltrials.gov/show/NCT01322464 2011.</w:t>
      </w:r>
    </w:p>
    <w:p w14:paraId="44465343" w14:textId="77777777" w:rsidR="003A37BC" w:rsidRPr="003A37BC" w:rsidRDefault="003A37BC" w:rsidP="003A37BC">
      <w:pPr>
        <w:pStyle w:val="DSENReferences"/>
      </w:pPr>
      <w:r w:rsidRPr="003A37BC">
        <w:t>Nct. Sublingual Cannabidiol for Chronic Pain. https://clinicaltrials.gov/show/NCT03984565 2019.</w:t>
      </w:r>
    </w:p>
    <w:p w14:paraId="58F51345" w14:textId="77777777" w:rsidR="003A37BC" w:rsidRPr="003A37BC" w:rsidRDefault="003A37BC" w:rsidP="003A37BC">
      <w:pPr>
        <w:pStyle w:val="DSENReferences"/>
      </w:pPr>
      <w:r w:rsidRPr="003A37BC">
        <w:t>Nct. THC and Ketamine Effects in Humans: relation to Neural Oscillations and Psychosis. https://clinicaltrials.gov/show/NCT04199468 2019.</w:t>
      </w:r>
    </w:p>
    <w:p w14:paraId="4CF1276A" w14:textId="77777777" w:rsidR="003A37BC" w:rsidRPr="003A37BC" w:rsidRDefault="003A37BC" w:rsidP="003A37BC">
      <w:pPr>
        <w:pStyle w:val="DSENReferences"/>
      </w:pPr>
      <w:r w:rsidRPr="003A37BC">
        <w:t>Nct. THC Crossover Study. https://clinicaltrials.gov/show/NCT04429568 2020.</w:t>
      </w:r>
    </w:p>
    <w:p w14:paraId="5A81F62E" w14:textId="77777777" w:rsidR="003A37BC" w:rsidRPr="003A37BC" w:rsidRDefault="003A37BC" w:rsidP="003A37BC">
      <w:pPr>
        <w:pStyle w:val="DSENReferences"/>
      </w:pPr>
      <w:r w:rsidRPr="003A37BC">
        <w:t>Nct. The Analgesic Efficacy of Δ9-THC (Namisol®) in Patients With Persistent Postsurgical Abdominal Pain. https://clinicaltrials.gov/show/NCT01562483 2012.</w:t>
      </w:r>
    </w:p>
    <w:p w14:paraId="46CE3966" w14:textId="77777777" w:rsidR="003A37BC" w:rsidRPr="003A37BC" w:rsidRDefault="003A37BC" w:rsidP="003A37BC">
      <w:pPr>
        <w:pStyle w:val="DSENReferences"/>
      </w:pPr>
      <w:r w:rsidRPr="003A37BC">
        <w:t>Nct. The CBD-IC Randomized Controlled Trial: evaluation of Hemp Cannabidiol SuppositoRies for Pain and Urinary SymptOms in INterstitial Cystitis (CHRONIC). https://clinicaltrials.gov/show/NCT04349930 2020.</w:t>
      </w:r>
    </w:p>
    <w:p w14:paraId="707CCD1A" w14:textId="77777777" w:rsidR="003A37BC" w:rsidRPr="003A37BC" w:rsidRDefault="003A37BC" w:rsidP="003A37BC">
      <w:pPr>
        <w:pStyle w:val="DSENReferences"/>
      </w:pPr>
      <w:r w:rsidRPr="003A37BC">
        <w:t>Nct. The Effect of Dronabinol on Ocular Hemodynamics in Patients With Primary Open Angle Glaucoma. https://clinicaltrials.gov/show/NCT04596826 2020.</w:t>
      </w:r>
    </w:p>
    <w:p w14:paraId="7ED5507C" w14:textId="77777777" w:rsidR="003A37BC" w:rsidRPr="003A37BC" w:rsidRDefault="003A37BC" w:rsidP="003A37BC">
      <w:pPr>
        <w:pStyle w:val="DSENReferences"/>
      </w:pPr>
      <w:r w:rsidRPr="003A37BC">
        <w:t>Nct. The Effect of Marijuana and Prescription Medications in Mood, Performance and Sleep. https://clinicaltrials.gov/show/NCT00893269 2009.</w:t>
      </w:r>
    </w:p>
    <w:p w14:paraId="587D9091" w14:textId="77777777" w:rsidR="003A37BC" w:rsidRPr="003A37BC" w:rsidRDefault="003A37BC" w:rsidP="003A37BC">
      <w:pPr>
        <w:pStyle w:val="DSENReferences"/>
      </w:pPr>
      <w:r w:rsidRPr="003A37BC">
        <w:lastRenderedPageBreak/>
        <w:t>Nct. The Effects of Cannabidiol on the Driving Ability of Healthy Adults. https://clinicaltrials.gov/show/NCT04590495 2020.</w:t>
      </w:r>
    </w:p>
    <w:p w14:paraId="641FFDB0" w14:textId="77777777" w:rsidR="003A37BC" w:rsidRPr="003A37BC" w:rsidRDefault="003A37BC" w:rsidP="003A37BC">
      <w:pPr>
        <w:pStyle w:val="DSENReferences"/>
      </w:pPr>
      <w:r w:rsidRPr="003A37BC">
        <w:t>Nct. The Effects of Cannabinoid on Patients With Non-GERD Related Non Cardiac Chest Pain. https://clinicaltrials.gov/show/NCT01598207 2012.</w:t>
      </w:r>
    </w:p>
    <w:p w14:paraId="3A54422C" w14:textId="77777777" w:rsidR="003A37BC" w:rsidRPr="003A37BC" w:rsidRDefault="003A37BC" w:rsidP="003A37BC">
      <w:pPr>
        <w:pStyle w:val="DSENReferences"/>
      </w:pPr>
      <w:r w:rsidRPr="003A37BC">
        <w:t>Nct. The Efficacy and Safety of 3% Cannabidiol (CBD) Cream in Patients With Epidermolysis Bullosa: a Phase II/III Trial. https://clinicaltrials.gov/show/NCT04613102 2020.</w:t>
      </w:r>
    </w:p>
    <w:p w14:paraId="4D7B67C7" w14:textId="77777777" w:rsidR="003A37BC" w:rsidRPr="003A37BC" w:rsidRDefault="003A37BC" w:rsidP="003A37BC">
      <w:pPr>
        <w:pStyle w:val="DSENReferences"/>
      </w:pPr>
      <w:r w:rsidRPr="003A37BC">
        <w:t>Nct. The Pharmacokinetic and Pharmacodynamic Effects of Oral Cannabidiol (CBD) Under Acute and Chronic Exposure Conditions. https://clinicaltrials.gov/show/NCT04283019 2020.</w:t>
      </w:r>
    </w:p>
    <w:p w14:paraId="12491650" w14:textId="77777777" w:rsidR="003A37BC" w:rsidRPr="003A37BC" w:rsidRDefault="003A37BC" w:rsidP="003A37BC">
      <w:pPr>
        <w:pStyle w:val="DSENReferences"/>
      </w:pPr>
      <w:r w:rsidRPr="003A37BC">
        <w:t>Nct. The Use of Cannabinoid Patch for Knee Osteoarthritis. https://clinicaltrials.gov/show/NCT04412837 2020.</w:t>
      </w:r>
    </w:p>
    <w:p w14:paraId="18E9A673" w14:textId="77777777" w:rsidR="003A37BC" w:rsidRPr="003A37BC" w:rsidRDefault="003A37BC" w:rsidP="003A37BC">
      <w:pPr>
        <w:pStyle w:val="DSENReferences"/>
      </w:pPr>
      <w:r w:rsidRPr="003A37BC">
        <w:t>Nct. Topical CBD in Joint Arthritis. https://clinicaltrials.gov/show/NCT04611347 2020.</w:t>
      </w:r>
    </w:p>
    <w:p w14:paraId="56A343C5" w14:textId="77777777" w:rsidR="003A37BC" w:rsidRPr="003A37BC" w:rsidRDefault="003A37BC" w:rsidP="003A37BC">
      <w:pPr>
        <w:pStyle w:val="DSENReferences"/>
      </w:pPr>
      <w:r w:rsidRPr="003A37BC">
        <w:t>Nct. Treating Nightmares in Posttraumatic Stress Disorder With Dronabinol. https://clinicaltrials.gov/show/NCT04448808 2020.</w:t>
      </w:r>
    </w:p>
    <w:p w14:paraId="506BCD08" w14:textId="77777777" w:rsidR="003A37BC" w:rsidRPr="003A37BC" w:rsidRDefault="003A37BC" w:rsidP="003A37BC">
      <w:pPr>
        <w:pStyle w:val="DSENReferences"/>
      </w:pPr>
      <w:r w:rsidRPr="003A37BC">
        <w:t>Nct. Trial to Investigate the Safety and Efficacy of GWP42003-P Versus Placebo as Adjunctive Therapy in Participants With Schizophrenia Experiencing Inadequate Response to Ongoing Antipsychotic Treatment. https://clinicaltrials.gov/show/NCT04421456 2020.</w:t>
      </w:r>
    </w:p>
    <w:p w14:paraId="52A59E65" w14:textId="77777777" w:rsidR="003A37BC" w:rsidRPr="003A37BC" w:rsidRDefault="003A37BC" w:rsidP="003A37BC">
      <w:pPr>
        <w:pStyle w:val="DSENReferences"/>
      </w:pPr>
      <w:r w:rsidRPr="003A37BC">
        <w:t>Nct. Use of CBD Oil in the Treatment of Posttraumatic Stress Disorder. https://clinicaltrials.gov/show/NCT04197102 2019.</w:t>
      </w:r>
    </w:p>
    <w:p w14:paraId="36BA7783" w14:textId="77777777" w:rsidR="003A37BC" w:rsidRPr="003A37BC" w:rsidRDefault="003A37BC" w:rsidP="003A37BC">
      <w:pPr>
        <w:pStyle w:val="DSENReferences"/>
      </w:pPr>
      <w:r w:rsidRPr="003A37BC">
        <w:t>Nct. Varenicline for Co-occurring Cannabis and Tobacco Use. https://clinicaltrials.gov/show/NCT04595318 2020.</w:t>
      </w:r>
    </w:p>
    <w:p w14:paraId="2A87A8DE" w14:textId="77777777" w:rsidR="003A37BC" w:rsidRPr="003A37BC" w:rsidRDefault="003A37BC" w:rsidP="003A37BC">
      <w:pPr>
        <w:pStyle w:val="DSENReferences"/>
      </w:pPr>
      <w:r w:rsidRPr="003A37BC">
        <w:t>Nugent, Shannon M., Meghani, Salimah H., Rogal, Shari S., Merlin, Jessica S. Medical cannabis use among individuals with cancer: An unresolved and timely issue. Cancer 2020. 126 (9) 1832-1836.</w:t>
      </w:r>
    </w:p>
    <w:p w14:paraId="3166230B" w14:textId="77777777" w:rsidR="003A37BC" w:rsidRPr="003A37BC" w:rsidRDefault="003A37BC" w:rsidP="003A37BC">
      <w:pPr>
        <w:pStyle w:val="DSENReferences"/>
      </w:pPr>
      <w:r w:rsidRPr="003A37BC">
        <w:t>Nurmikko, T. J., Serpell, M. G., Hoggart, B., Toomey, P. J., and Morlion, B. J. A multi-centre, double-blind, randomized, controlled trial of oro-mucosal cannabis based medicine in the treatment of neuropathic pain characterized by allodynia. Neurology 2005. 64 (Suppl 1) A374, Abstract.</w:t>
      </w:r>
    </w:p>
    <w:p w14:paraId="365B2108" w14:textId="77777777" w:rsidR="003A37BC" w:rsidRPr="003A37BC" w:rsidRDefault="003A37BC" w:rsidP="003A37BC">
      <w:pPr>
        <w:pStyle w:val="DSENReferences"/>
      </w:pPr>
      <w:r w:rsidRPr="003A37BC">
        <w:t>Nuzzo, P. A., Lofwall, M. R., Elayi, S. C., Gill, K., Babalonis, S., and Walsh, S. L. Physiologic effects of dronabinol during opioid withdrawal in humans. Drug and alcohol dependence. 2015. 156, e165‐e166.</w:t>
      </w:r>
    </w:p>
    <w:p w14:paraId="610F070C" w14:textId="77777777" w:rsidR="003A37BC" w:rsidRPr="003A37BC" w:rsidRDefault="003A37BC" w:rsidP="003A37BC">
      <w:pPr>
        <w:pStyle w:val="DSENReferences"/>
      </w:pPr>
      <w:r w:rsidRPr="003A37BC">
        <w:t>O’Neill, A., Annibale, L., Blest-Hopley, G., Wilson, R., Bhattacharyya, S. CBD MODULATION OF HIPPOCAMPAL GLUTAMATE IN PSYCHOSIS.Schizophrenia International Research Society (SIRS) 2020 Congress. Schizophrenia bulletin 2020. 46, S11.</w:t>
      </w:r>
    </w:p>
    <w:p w14:paraId="188E3AB8" w14:textId="77777777" w:rsidR="003A37BC" w:rsidRPr="003A37BC" w:rsidRDefault="003A37BC" w:rsidP="003A37BC">
      <w:pPr>
        <w:pStyle w:val="DSENReferences"/>
      </w:pPr>
      <w:r w:rsidRPr="003A37BC">
        <w:t>O'Donnell, Brian, Meissner, Hannah, Gupta, Vikas. Dronabinol. 2020.</w:t>
      </w:r>
    </w:p>
    <w:p w14:paraId="236F52C7" w14:textId="77777777" w:rsidR="003A37BC" w:rsidRPr="003A37BC" w:rsidRDefault="003A37BC" w:rsidP="003A37BC">
      <w:pPr>
        <w:pStyle w:val="DSENReferences"/>
      </w:pPr>
      <w:r w:rsidRPr="003A37BC">
        <w:t>O'Neill, A., Wilson, R., Appiah-Kusi, E., Bossong, M., McGuire, P., and Bhattacharyya, S. Effects of cannabidiol on mediotemporal and dorsostriatal activity during encoding and recall, in the at-risk mental state for psychosis. Schizophrenia Bulletin 2017. 43, S187‐.</w:t>
      </w:r>
    </w:p>
    <w:p w14:paraId="00C75D09" w14:textId="77777777" w:rsidR="003A37BC" w:rsidRPr="003A37BC" w:rsidRDefault="003A37BC" w:rsidP="003A37BC">
      <w:pPr>
        <w:pStyle w:val="DSENReferences"/>
      </w:pPr>
      <w:r w:rsidRPr="003A37BC">
        <w:t>Patel, A., Devinsky, O., Cross, J. H., Villanueva, V., Wirrell, E., VanLandingham, K., Roberts, C., Checketts, D., and Zuberi, S. Cannabidiol (CBD) significantly reduces drop seizure frequency in Lennox-Gastaut syndrome (LGS): results of a dose-ranging, multi-center, randomized, double-blind, placebo-controlled trial (GWPCARE3). Neurology 2017. 89 (8) e100‐.</w:t>
      </w:r>
    </w:p>
    <w:p w14:paraId="7B48D358" w14:textId="77777777" w:rsidR="003A37BC" w:rsidRPr="003A37BC" w:rsidRDefault="003A37BC" w:rsidP="003A37BC">
      <w:pPr>
        <w:pStyle w:val="DSENReferences"/>
      </w:pPr>
      <w:r w:rsidRPr="003A37BC">
        <w:t>Pearlson, G., Anderson, B., Khadka, S., Dager, A., and Stevens, M. Effects of inhaled, vaporized cannabis on functional MRI signal and behavior in a simulated driving program. Neuropsychopharmacology.Conference: 55th annual meeting of the american college of neuropsychopharmacology, ACNP 2016.United states.Conference start: 20161204.Conference end: 20161208 2016. 41, S201.</w:t>
      </w:r>
    </w:p>
    <w:p w14:paraId="33E0D633" w14:textId="77777777" w:rsidR="003A37BC" w:rsidRPr="003A37BC" w:rsidRDefault="003A37BC" w:rsidP="003A37BC">
      <w:pPr>
        <w:pStyle w:val="DSENReferences"/>
      </w:pPr>
      <w:r w:rsidRPr="003A37BC">
        <w:lastRenderedPageBreak/>
        <w:t>Peball, Marina, Werkmann, Mario, Ellmerer, Philipp, Stolz, Raphaela, Valent, Dora, Knaus, Hans Gunther, Ulmer, Hanno, Djamshidian, Atbin, Poewe, Werner, and Seppi, Klaus. Nabilone for non-motor symptoms of Parkinson's disease: a randomized placebo-controlled, double-blind, parallel-group, enriched enrolment randomized withdrawal study (The NMS-Nab Study). Journal of neural transmission (Vienna, Austria : 1996) 2019.</w:t>
      </w:r>
    </w:p>
    <w:p w14:paraId="538631E0" w14:textId="77777777" w:rsidR="003A37BC" w:rsidRPr="003A37BC" w:rsidRDefault="003A37BC" w:rsidP="003A37BC">
      <w:pPr>
        <w:pStyle w:val="DSENReferences"/>
      </w:pPr>
      <w:r w:rsidRPr="003A37BC">
        <w:t>Perry, D., Ton, J., and Allan, G. M. Evidence for THC versus CBD in cannabinoids. Canadian Family Physician 2018. 64 (7) 519.</w:t>
      </w:r>
    </w:p>
    <w:p w14:paraId="5E3445ED" w14:textId="77777777" w:rsidR="003A37BC" w:rsidRPr="003A37BC" w:rsidRDefault="003A37BC" w:rsidP="003A37BC">
      <w:pPr>
        <w:pStyle w:val="DSENReferences"/>
      </w:pPr>
      <w:r w:rsidRPr="003A37BC">
        <w:t>Perry, M. S. Don’t Fear the Reefer—Evidence Mounts for Plant-Based Cannabidiol as Treatment for Epilepsy. Epilepsy currents 2019. 19 (2) 93‐95.</w:t>
      </w:r>
    </w:p>
    <w:p w14:paraId="166B6FFD" w14:textId="77777777" w:rsidR="003A37BC" w:rsidRPr="003A37BC" w:rsidRDefault="003A37BC" w:rsidP="003A37BC">
      <w:pPr>
        <w:pStyle w:val="DSENReferences"/>
      </w:pPr>
      <w:r w:rsidRPr="003A37BC">
        <w:t>Perry, M. Scott. Don't Fear the Reefer-Evidence Mounts for Plant-Based Cannabidiol as Treatment for Epilepsy. Epilepsy currents 2019. 19 (2) 93-95.</w:t>
      </w:r>
    </w:p>
    <w:p w14:paraId="32B3FD0D" w14:textId="77777777" w:rsidR="003A37BC" w:rsidRPr="003A37BC" w:rsidRDefault="003A37BC" w:rsidP="003A37BC">
      <w:pPr>
        <w:pStyle w:val="DSENReferences"/>
      </w:pPr>
      <w:r w:rsidRPr="003A37BC">
        <w:t>Pierre, Joseph M. Cannabidiol (CBD) for schizophrenia: Promise or pipe dream?. Current Psychiatry 2019. 18 (5) 13-20.</w:t>
      </w:r>
    </w:p>
    <w:p w14:paraId="3DFFA1C8" w14:textId="77777777" w:rsidR="003A37BC" w:rsidRPr="003A37BC" w:rsidRDefault="003A37BC" w:rsidP="003A37BC">
      <w:pPr>
        <w:pStyle w:val="DSENReferences"/>
      </w:pPr>
      <w:r w:rsidRPr="003A37BC">
        <w:t>Pinsger, M. Benefit of an Add-On-Treatment with a synthetic cannabinomimeticum on patients with chronic back pain-a randomized controlled trial. European spine journal 2012. 21 (11) 2366‐.</w:t>
      </w:r>
    </w:p>
    <w:p w14:paraId="12EE4921" w14:textId="77777777" w:rsidR="003A37BC" w:rsidRPr="003A37BC" w:rsidRDefault="003A37BC" w:rsidP="003A37BC">
      <w:pPr>
        <w:pStyle w:val="DSENReferences"/>
      </w:pPr>
      <w:r w:rsidRPr="003A37BC">
        <w:t>Pittler, M. H. No effect of cannabis on induced inflammatory pain. Focus on Alternative and Complementary Therapies 2009. 14 (1) 19-20.</w:t>
      </w:r>
    </w:p>
    <w:p w14:paraId="5A7837CD" w14:textId="77777777" w:rsidR="003A37BC" w:rsidRPr="003A37BC" w:rsidRDefault="003A37BC" w:rsidP="003A37BC">
      <w:pPr>
        <w:pStyle w:val="DSENReferences"/>
      </w:pPr>
      <w:r w:rsidRPr="003A37BC">
        <w:t>Prasad, B., Radulovacki, M. G., and Carley, D. W. Randomized placebo controlled trial of dronabinol in obstructive sleep apnea. American journal of respiratory and critical care medicine 2011. 183 (1 MeetingAbstracts).</w:t>
      </w:r>
    </w:p>
    <w:p w14:paraId="510191E2" w14:textId="77777777" w:rsidR="003A37BC" w:rsidRPr="003A37BC" w:rsidRDefault="003A37BC" w:rsidP="003A37BC">
      <w:pPr>
        <w:pStyle w:val="DSENReferences"/>
      </w:pPr>
      <w:r w:rsidRPr="003A37BC">
        <w:t>Rabinak, C. A., Mori, S., Lyons, M., Angstadt, M., and Phan, K. L. Cannabinoid effects on prefrontal activation during regulation of negative affect. Biological psychiatry. 2014. 75 (9 SUPPL. 1) 227S.</w:t>
      </w:r>
    </w:p>
    <w:p w14:paraId="44465FD8" w14:textId="77777777" w:rsidR="003A37BC" w:rsidRPr="003A37BC" w:rsidRDefault="003A37BC" w:rsidP="003A37BC">
      <w:pPr>
        <w:pStyle w:val="DSENReferences"/>
      </w:pPr>
      <w:r w:rsidRPr="003A37BC">
        <w:t>Rabinak, C., Peters, C., Elrahal, F., Milad, M., Rauch, S., Phan, K. L., and Greenwald, M. Cannabinoid facilitation of fear extinction in posttraumatic stress disorder. Biological Psychiatry 2018. 83 (9) S21‐.</w:t>
      </w:r>
    </w:p>
    <w:p w14:paraId="5AD7CC04" w14:textId="77777777" w:rsidR="003A37BC" w:rsidRPr="003A37BC" w:rsidRDefault="003A37BC" w:rsidP="003A37BC">
      <w:pPr>
        <w:pStyle w:val="DSENReferences"/>
      </w:pPr>
      <w:r w:rsidRPr="003A37BC">
        <w:t>Rabinak, C., Peters, C., Silverstein, B., Marusak, H., Gorka, S., and Phan, K. L. Effects of acute A9-tetrahydrocannabinol on resting-state functional connectivity in fear-related neural circuitry. Biological Psychiatry 2017. 81 (10) S327‐.</w:t>
      </w:r>
    </w:p>
    <w:p w14:paraId="23BA9A89" w14:textId="77777777" w:rsidR="003A37BC" w:rsidRPr="003A37BC" w:rsidRDefault="003A37BC" w:rsidP="003A37BC">
      <w:pPr>
        <w:pStyle w:val="DSENReferences"/>
      </w:pPr>
      <w:r w:rsidRPr="003A37BC">
        <w:t>Radhakrishnan, R., Cahill, J., Cortes-Briones, J., Shosnik, P., Sewell, R. A., and Bois, F. Effects of low-dose THC and pharmacologically-induced GABA deficit on cognition and information processing. Biological psychiatry. 2015. 77 (9 SUPPL. 1) 274S.</w:t>
      </w:r>
    </w:p>
    <w:p w14:paraId="48C72E85" w14:textId="77777777" w:rsidR="003A37BC" w:rsidRPr="003A37BC" w:rsidRDefault="003A37BC" w:rsidP="003A37BC">
      <w:pPr>
        <w:pStyle w:val="DSENReferences"/>
      </w:pPr>
      <w:r w:rsidRPr="003A37BC">
        <w:t>Raymundi, Ana Maria, da Silva, Thiago R., Sohn, Jeferson M. B., Bertoglio, Leandro J., Stern, Cristina A. Effects of 9-tetrahydrocannabinol on aversive memories and anxiety: a review from human studies. BMC psychiatry 2020. 20 (1) 420.</w:t>
      </w:r>
    </w:p>
    <w:p w14:paraId="1C50795D" w14:textId="77777777" w:rsidR="003A37BC" w:rsidRPr="003A37BC" w:rsidRDefault="003A37BC" w:rsidP="003A37BC">
      <w:pPr>
        <w:pStyle w:val="DSENReferences"/>
      </w:pPr>
      <w:r w:rsidRPr="003A37BC">
        <w:t>Rekand, Tiina. THC:CBD spray and MS spasticity symptoms: data from latest studies. European Neurology 2014. 71 Suppl 1, 4-9.</w:t>
      </w:r>
    </w:p>
    <w:p w14:paraId="564C9E7B" w14:textId="77777777" w:rsidR="003A37BC" w:rsidRPr="003A37BC" w:rsidRDefault="003A37BC" w:rsidP="003A37BC">
      <w:pPr>
        <w:pStyle w:val="DSENReferences"/>
      </w:pPr>
      <w:r w:rsidRPr="003A37BC">
        <w:t>Riva, N., Mora, G., Soraru, G., Lunetta, C., Clerici, M., and Falzone, Y. The CANALS study: a randomized, double-blind, placebo-controlled, multicentre study to assess the safety and efficacy on spasticity symptoms of a Cannabis Sativa extract in motor neuron disease patients. European journal of neurology 2016. 23 (Suppl S2) 46, Abstract.</w:t>
      </w:r>
    </w:p>
    <w:p w14:paraId="5468A947" w14:textId="77777777" w:rsidR="003A37BC" w:rsidRPr="003A37BC" w:rsidRDefault="003A37BC" w:rsidP="003A37BC">
      <w:pPr>
        <w:pStyle w:val="DSENReferences"/>
      </w:pPr>
      <w:r w:rsidRPr="003A37BC">
        <w:t>Riva, N., Mora, G., Soraru, G., Lunetta, C., Falzone, Y., Marinou, K., Maestri, E., Fazio, R., Comola, M., and Comi, G. The canals study: a randomized, double-blind, placebo-controlled, multicentre study to assess the safety and efficacyon spasticity symptoms of a cannabis sativa extract in motor neuron disease patients. Amyotrophic lateral sclerosis and frontotemporal degeneration 2016. 17, 44‐.</w:t>
      </w:r>
    </w:p>
    <w:p w14:paraId="4E32E567" w14:textId="77777777" w:rsidR="003A37BC" w:rsidRPr="003A37BC" w:rsidRDefault="003A37BC" w:rsidP="003A37BC">
      <w:pPr>
        <w:pStyle w:val="DSENReferences"/>
      </w:pPr>
      <w:r w:rsidRPr="003A37BC">
        <w:lastRenderedPageBreak/>
        <w:t>Rohleder, C., Pahlisch, F., Schaefer, C., Hellmich, M., Enning, F., Van Der List, T. F., Mueller, J. K., Bumb, J. M., Koethe, D., and Leweke, F. M. The endocannabinoid system as a pharmacological target for antipsychotic treatment and more?. Early Intervention in Psychiatry 2012. 6, 7.</w:t>
      </w:r>
    </w:p>
    <w:p w14:paraId="11978DBE" w14:textId="77777777" w:rsidR="003A37BC" w:rsidRPr="003A37BC" w:rsidRDefault="003A37BC" w:rsidP="003A37BC">
      <w:pPr>
        <w:pStyle w:val="DSENReferences"/>
      </w:pPr>
      <w:r w:rsidRPr="003A37BC">
        <w:t>Rubin, Rita. Cannabidiol Products Are Everywhere, but Should People Be Using Them?. JAMA - Journal of the American Medical Association 2019. 322 (22) 2156-2158.</w:t>
      </w:r>
    </w:p>
    <w:p w14:paraId="7E256605" w14:textId="77777777" w:rsidR="003A37BC" w:rsidRPr="003A37BC" w:rsidRDefault="003A37BC" w:rsidP="003A37BC">
      <w:pPr>
        <w:pStyle w:val="DSENReferences"/>
      </w:pPr>
      <w:r w:rsidRPr="003A37BC">
        <w:t>Ruthirakuhan, M., Herrmann, N., Abraham, E. H., Sherman, C., Verhoeff, N. P. L. G., Kiss, A., Black, S. E., Andreazza, A. C., and Lanctot, K. L. A randomized, placebo-controlled, cross-over trial investigating nabilone as a treatment for agitation in patients with moderate-to-severe Alzheimer's disease: blinded, interim safety results. Alzheimer's &amp; dementia 2017. 13 (7) 1254‐.</w:t>
      </w:r>
    </w:p>
    <w:p w14:paraId="7BC7D043" w14:textId="77777777" w:rsidR="003A37BC" w:rsidRPr="003A37BC" w:rsidRDefault="003A37BC" w:rsidP="003A37BC">
      <w:pPr>
        <w:pStyle w:val="DSENReferences"/>
      </w:pPr>
      <w:r w:rsidRPr="003A37BC">
        <w:t>Ruthirakuhan, M., Herrmann, N., Gallagher, D., Verhoeff, N. P. L. G., Black, S. E., and Lanctot, K. L. CEREBROCHOLESTEROL, A MARKER OF AGITATION SEVERITY IN PATIENTS WITH MODERATE-TO-SEVERE ALZHEIMER'S DISEASE. Alzheimer's &amp; dementia 2018. 14 (7) 1552‐P1553.</w:t>
      </w:r>
    </w:p>
    <w:p w14:paraId="3B8DA3AF" w14:textId="77777777" w:rsidR="003A37BC" w:rsidRPr="003A37BC" w:rsidRDefault="003A37BC" w:rsidP="003A37BC">
      <w:pPr>
        <w:pStyle w:val="DSENReferences"/>
      </w:pPr>
      <w:r w:rsidRPr="003A37BC">
        <w:t>Sahlem, G., Baker, N., Malcolm, R. J., and McRae-Clark, A. High impulsivity correlates with cannabis cue-induced craving in a non-treatment seeking cohort of heavy cannabis users. Drug and Alcohol Dependence 2017. 171, e180‐.</w:t>
      </w:r>
    </w:p>
    <w:p w14:paraId="43CD4877" w14:textId="77777777" w:rsidR="003A37BC" w:rsidRPr="003A37BC" w:rsidRDefault="003A37BC" w:rsidP="003A37BC">
      <w:pPr>
        <w:pStyle w:val="DSENReferences"/>
      </w:pPr>
      <w:r w:rsidRPr="003A37BC">
        <w:t>Salloum, I. M., Cornelius, J. R., Douaihy, A., Caceda, R., Miao, F., and Kirisci, L. Differential impact of cannabis abuse on depression remission in comorbid depression and alcoholism. Alcoholism, clinical and experimental research 2012. 36, 299A.</w:t>
      </w:r>
    </w:p>
    <w:p w14:paraId="3561D98B" w14:textId="77777777" w:rsidR="003A37BC" w:rsidRPr="003A37BC" w:rsidRDefault="003A37BC" w:rsidP="003A37BC">
      <w:pPr>
        <w:pStyle w:val="DSENReferences"/>
      </w:pPr>
      <w:r w:rsidRPr="003A37BC">
        <w:t>Salloum, I. M., Cornelius, J. R., Douaihy, A., Caceda, R., Miao, F., Levent, K., and Michael, T. E. Longstanding cannabis abuse is associated with decreased likelihood of remission from major depression. Neuropsychopharmacology. 2011. 36, S300‐S301.</w:t>
      </w:r>
    </w:p>
    <w:p w14:paraId="05E37AF2" w14:textId="77777777" w:rsidR="003A37BC" w:rsidRPr="003A37BC" w:rsidRDefault="003A37BC" w:rsidP="003A37BC">
      <w:pPr>
        <w:pStyle w:val="DSENReferences"/>
      </w:pPr>
      <w:r w:rsidRPr="003A37BC">
        <w:t>Sathyapalan, T., Dakroury, Y., Ahmed, L., Elshewehy, A. M., Kilpatrick, E. S., Coady, A. M., and Atkin, S. L. Endocannabinoid receptor blockade increases hepatocyte growth factor and reduces insulin levels in obese women with polycystic ovary syndrome. Clinical endocrinology 2016. 85 (4) 671‐673.</w:t>
      </w:r>
    </w:p>
    <w:p w14:paraId="02F05A67" w14:textId="77777777" w:rsidR="003A37BC" w:rsidRPr="003A37BC" w:rsidRDefault="003A37BC" w:rsidP="003A37BC">
      <w:pPr>
        <w:pStyle w:val="DSENReferences"/>
      </w:pPr>
      <w:r w:rsidRPr="003A37BC">
        <w:t>Schoedel, K., Etges, T., Levy-Cooperman, N., Mills, C., Sellers, E., Setnik, B., Szeto, I., and Sommerville, K. A randomized, double-blind, placebo-controlled, crossover study to evaluate the abuse potential of purified cannabidiol (CBD) in subjects with a history of recreational polydrug use. Neurology 2018. 90 (15).</w:t>
      </w:r>
    </w:p>
    <w:p w14:paraId="59C8D5A4" w14:textId="77777777" w:rsidR="003A37BC" w:rsidRPr="003A37BC" w:rsidRDefault="003A37BC" w:rsidP="003A37BC">
      <w:pPr>
        <w:pStyle w:val="DSENReferences"/>
      </w:pPr>
      <w:r w:rsidRPr="003A37BC">
        <w:t>Short, S. C. and Little, C. A 2-part safety and exploratory efficacy randomised double-blind, placebo-controlled study of a 1: 1 ratio of cannabidiol and delta-9-tetrahydrocannabinol (CBD: tHC) plus doseintense temozolomide in patients with recurrent glioblastoma multiforme (GBM). Neuro-oncology 2017. 19, vi13‐.</w:t>
      </w:r>
    </w:p>
    <w:p w14:paraId="08B8E593" w14:textId="77777777" w:rsidR="003A37BC" w:rsidRPr="003A37BC" w:rsidRDefault="003A37BC" w:rsidP="003A37BC">
      <w:pPr>
        <w:pStyle w:val="DSENReferences"/>
      </w:pPr>
      <w:r w:rsidRPr="003A37BC">
        <w:t>Solowij, N., Broyd, S., Van Hell, H., Greenwood, L. M., Michie, P., Todd, J., Jones, A., Zuardi, A., Leweke, F. M., and Murray, R. Opposite effects of THC and CBD on auditory mismatch negativity: a randomised controlled trial of acute cannabinoid administration. European Neuropsychopharmacology 2014. 24, S215‐.</w:t>
      </w:r>
    </w:p>
    <w:p w14:paraId="384BFF96" w14:textId="77777777" w:rsidR="003A37BC" w:rsidRPr="003A37BC" w:rsidRDefault="003A37BC" w:rsidP="003A37BC">
      <w:pPr>
        <w:pStyle w:val="DSENReferences"/>
      </w:pPr>
      <w:r w:rsidRPr="003A37BC">
        <w:t>Spiera, R. F., Hummers, L. K., Chung, L., Frech, T. M., Domsic, R. T., Hsu, V., Furst, D. E., Gordon, J. K., Mayes, M. D., and Simms, R. W. A phase 2 study of safety and efficacy of anabasum (JBT-101), a cannabinoid receptor type 2 agonist, in diffuse cutaneous systemic sclerosis. Arthritis &amp; rheumatology 2017. 69.</w:t>
      </w:r>
    </w:p>
    <w:p w14:paraId="5698E665" w14:textId="77777777" w:rsidR="003A37BC" w:rsidRPr="003A37BC" w:rsidRDefault="003A37BC" w:rsidP="003A37BC">
      <w:pPr>
        <w:pStyle w:val="DSENReferences"/>
      </w:pPr>
      <w:r w:rsidRPr="003A37BC">
        <w:t>Stevens, M., Pancholi, K., Hawkins, K., Potenza, M., Pearlson, G., and Anderson, B. The effect of cannabis use on cognitive set-shifting functional connectivity. Neuropsychopharmacology 2016. 41, S283‐S284.</w:t>
      </w:r>
    </w:p>
    <w:p w14:paraId="42CBA6C7" w14:textId="77777777" w:rsidR="003A37BC" w:rsidRPr="003A37BC" w:rsidRDefault="003A37BC" w:rsidP="003A37BC">
      <w:pPr>
        <w:pStyle w:val="DSENReferences"/>
      </w:pPr>
      <w:r w:rsidRPr="003A37BC">
        <w:t>stgs, R. B. R. Effect of cannabidiol in the treatment of crack dependence. http://www.who.int/trialsearch/Trial2.aspx?TrialID=RBR-4stgs8 2019.</w:t>
      </w:r>
    </w:p>
    <w:p w14:paraId="19CA0453" w14:textId="77777777" w:rsidR="003A37BC" w:rsidRPr="003A37BC" w:rsidRDefault="003A37BC" w:rsidP="003A37BC">
      <w:pPr>
        <w:pStyle w:val="DSENReferences"/>
      </w:pPr>
      <w:r w:rsidRPr="003A37BC">
        <w:lastRenderedPageBreak/>
        <w:t>Stone, J. M., Morrison, P. D., Nottage, J., Bhattacharyya, S., Feilding, A., and McGuire, P. K. Delta-9-tetrahydrocannabinol disruption of time perception and of self-timed actions. Pharmacopsychiatry 2010. 43 (6) 236-237.</w:t>
      </w:r>
    </w:p>
    <w:p w14:paraId="7614AA6F" w14:textId="77777777" w:rsidR="003A37BC" w:rsidRPr="003A37BC" w:rsidRDefault="003A37BC" w:rsidP="003A37BC">
      <w:pPr>
        <w:pStyle w:val="DSENReferences"/>
      </w:pPr>
      <w:r w:rsidRPr="003A37BC">
        <w:t>Subbaraman, M. S., Patterson, D., Metrik, J., and Swift, R. Cannabis use during treatment for alcohol use disorders is associated with more frequent alcohol consumption. Alcoholism: clinical and experimental research.Conference: 39th annual scientific meeting of the research society on alcoholism.New orleans, LA united states.Conference start: 20160625.Conference end: 20160629.Conference publication: (var.pagings) 2016. 40, 102A.</w:t>
      </w:r>
    </w:p>
    <w:p w14:paraId="11DB4CB4" w14:textId="77777777" w:rsidR="003A37BC" w:rsidRPr="003A37BC" w:rsidRDefault="003A37BC" w:rsidP="003A37BC">
      <w:pPr>
        <w:pStyle w:val="DSENReferences"/>
      </w:pPr>
      <w:r w:rsidRPr="003A37BC">
        <w:t>Tctr. comparison efficacy of ACT and DBT in Cannabis use disorder. http://www.who.int/trialsearch/Trial2.aspx?TrialID=TCTR20200319007 2020.</w:t>
      </w:r>
    </w:p>
    <w:p w14:paraId="251A49EB" w14:textId="77777777" w:rsidR="003A37BC" w:rsidRPr="003A37BC" w:rsidRDefault="003A37BC" w:rsidP="003A37BC">
      <w:pPr>
        <w:pStyle w:val="DSENReferences"/>
      </w:pPr>
      <w:r w:rsidRPr="003A37BC">
        <w:t>Tctr. Effectiveness of Cannabis-based medicines for treatment of neuropathic pain in patients with traumatic brachial plexus injury: a triple blind, cross over, randomized control trial. http://www.who.int/trialsearch/Trial2.aspx?TrialID=TCTR20191106004 2019.</w:t>
      </w:r>
    </w:p>
    <w:p w14:paraId="7C927C82" w14:textId="77777777" w:rsidR="003A37BC" w:rsidRPr="003A37BC" w:rsidRDefault="003A37BC" w:rsidP="003A37BC">
      <w:pPr>
        <w:pStyle w:val="DSENReferences"/>
      </w:pPr>
      <w:r w:rsidRPr="003A37BC">
        <w:t>Theunissen, E., Kauert, G., Toennes, S., Moeller, M., Sambeth, A., Blanchard, M., and Ramaekers, J. Event related potentials in occasional and heavy cannabis users while under the influence of cannabis. International Journal of Neuropsychopharmacology 2012. 15, 227.</w:t>
      </w:r>
    </w:p>
    <w:p w14:paraId="1ABF73A7" w14:textId="77777777" w:rsidR="003A37BC" w:rsidRPr="003A37BC" w:rsidRDefault="003A37BC" w:rsidP="003A37BC">
      <w:pPr>
        <w:pStyle w:val="DSENReferences"/>
      </w:pPr>
      <w:r w:rsidRPr="003A37BC">
        <w:t>Thiele, E. A., Mazurkiewicz-Beldzinska, M., Benbadis, S., Marsh, E. D., Joshi, C., French, J. A., Roberts, C., Taylor, A., and Sommerville, K. Treatment with cannabidiol (CBD) significantly reduces drop seizure frequency in Lennox Gastaut Syndrome (LGS): results of a multi - Center, randomized, double-blind, Placebo-controlled trial (GWPCARE4). Neurotherapeutics 2017. 14 (3) 824‐825.</w:t>
      </w:r>
    </w:p>
    <w:p w14:paraId="3DC47ADA" w14:textId="77777777" w:rsidR="003A37BC" w:rsidRPr="003A37BC" w:rsidRDefault="003A37BC" w:rsidP="003A37BC">
      <w:pPr>
        <w:pStyle w:val="DSENReferences"/>
      </w:pPr>
      <w:r w:rsidRPr="003A37BC">
        <w:t>Thompson, J. P., Lam, E., Thomas, A. M., Harry, F., Hutchings, A. D., Marshall, R. W., and Routledge, P. A. The pharmacokinetics and CNS effects of 5 and 10 mg of oral DELTA-9-tetrahydrocannabinol in man. British Journal of Clinical Pharmacology 2000. 50 (4) 385-386.</w:t>
      </w:r>
    </w:p>
    <w:p w14:paraId="35A9C4FA" w14:textId="77777777" w:rsidR="003A37BC" w:rsidRPr="003A37BC" w:rsidRDefault="003A37BC" w:rsidP="003A37BC">
      <w:pPr>
        <w:pStyle w:val="DSENReferences"/>
      </w:pPr>
      <w:r w:rsidRPr="003A37BC">
        <w:t>Turcotte, D. A., Gomori, A. J., Esfahani, F. E., and Namaka, M. P. Randomized, double-blinded, placebo-controlled study evaluating the efficacy and safety of nabilone adjunctive to gabapentin in managing multiple sclerosis-induced neuropathic pain. European journal of pain supplements. 2011. 5 (1) 240‐241.</w:t>
      </w:r>
    </w:p>
    <w:p w14:paraId="4CF6851C" w14:textId="77777777" w:rsidR="003A37BC" w:rsidRPr="003A37BC" w:rsidRDefault="003A37BC" w:rsidP="003A37BC">
      <w:pPr>
        <w:pStyle w:val="DSENReferences"/>
      </w:pPr>
      <w:r w:rsidRPr="003A37BC">
        <w:t>Turcotte, D., Chateau, D., Doupe, M., Esfahani, F., Ethans, K., Gomori, A., Prout, M., and Namaka, M. A randomised, double-blinded, placebo-controlled study evaluating the efficacy and safety of nabilone as an adjunctive to gabapentin in managing multiple sclerosisinduced neuropathic pain. Multiple sclerosis. 2011. 17 (10 SUPPL. 1) S475‐S476.</w:t>
      </w:r>
    </w:p>
    <w:p w14:paraId="285D584B" w14:textId="77777777" w:rsidR="003A37BC" w:rsidRPr="003A37BC" w:rsidRDefault="003A37BC" w:rsidP="003A37BC">
      <w:pPr>
        <w:pStyle w:val="DSENReferences"/>
      </w:pPr>
      <w:r w:rsidRPr="003A37BC">
        <w:t>Turcotte, D., Doupe, M., Torabi, M., Ethans, K., Esfahani, F., Gomori, A., and Namaka, M. A randomized, double-blinded, placebo-controlled study evaluating efficacy and tolerability of nabilone as an adjunctive to gabapentin in the management of multiple sclerosis-induced neuropathic pain. Multiple sclerosis. 2013. 19 (11 SUPPL. 1) 112.</w:t>
      </w:r>
    </w:p>
    <w:p w14:paraId="2010F5E9" w14:textId="77777777" w:rsidR="003A37BC" w:rsidRPr="003A37BC" w:rsidRDefault="003A37BC" w:rsidP="003A37BC">
      <w:pPr>
        <w:pStyle w:val="DSENReferences"/>
      </w:pPr>
      <w:r w:rsidRPr="003A37BC">
        <w:t>Twelves, C., Short, S., and Wright, S. A two-part safety and exploratory efficacy randomized double-blind, placebo-controlled study of a 1: 1 ratio of the cannabinoids cannabidiol and delta-9-tetrahydrocannabinol (CBD: tHC) plus dose-intense temozolomide in patients with recurrent glioblastoma multiforme (GBM). Journal of Clinical Oncology 2017. 35 (15).</w:t>
      </w:r>
    </w:p>
    <w:p w14:paraId="45B6BC1E" w14:textId="77777777" w:rsidR="003A37BC" w:rsidRPr="003A37BC" w:rsidRDefault="003A37BC" w:rsidP="003A37BC">
      <w:pPr>
        <w:pStyle w:val="DSENReferences"/>
      </w:pPr>
      <w:r w:rsidRPr="003A37BC">
        <w:t>Valle, M., Martial, L. C., Garrido, M., Rodriguez-Fornells, A., Puntes, M., Antonijoan, R. M., Claramunt, J., Martinez, D., Gonzalez, M., and Martinez, M. Cannabidiol attenuates the increased susceptibility to false memories produced by tetrahydrocannabinol. Drug and alcohol dependence. 2015. 156, e228.</w:t>
      </w:r>
    </w:p>
    <w:p w14:paraId="0E5BA7E3" w14:textId="77777777" w:rsidR="003A37BC" w:rsidRPr="003A37BC" w:rsidRDefault="003A37BC" w:rsidP="003A37BC">
      <w:pPr>
        <w:pStyle w:val="DSENReferences"/>
      </w:pPr>
      <w:r w:rsidRPr="003A37BC">
        <w:t>van Amerongen, G., Beumer, T., Killestein, J., and Groeneveld, G. J. Individualized dosing of a novel oral DELTA9-THC formulation improves subjective spasticity and pain in patients with progressive multiple sclerosis. Multiple sclerosis (Houndmills, Basingstoke, England) 2014. 20 (1 SUPPL. 1) 478‐479.</w:t>
      </w:r>
    </w:p>
    <w:p w14:paraId="6D4472E6" w14:textId="77777777" w:rsidR="003A37BC" w:rsidRPr="003A37BC" w:rsidRDefault="003A37BC" w:rsidP="003A37BC">
      <w:pPr>
        <w:pStyle w:val="DSENReferences"/>
      </w:pPr>
      <w:r w:rsidRPr="003A37BC">
        <w:lastRenderedPageBreak/>
        <w:t>van den Elsen, G. A. H., Ahmed, A. I. A., Jan Verkes, R., Kramers, K., Feuth, T., Olde Rikkert, M. G. M., and van der Marck, M. A. Efficacy and safety of delta-9-tetrahydrocannabinol in behavioral disturbances in dementia: a randomized controlled trial. Alzheimer's &amp; dementia 2015. 11 (7) 469‐P470.</w:t>
      </w:r>
    </w:p>
    <w:p w14:paraId="75F8CDAC" w14:textId="77777777" w:rsidR="003A37BC" w:rsidRPr="003A37BC" w:rsidRDefault="003A37BC" w:rsidP="003A37BC">
      <w:pPr>
        <w:pStyle w:val="DSENReferences"/>
      </w:pPr>
      <w:r w:rsidRPr="003A37BC">
        <w:t>Van Hell, H. H., Bossong, M. G., Jager, G., Saliasi, E., Kahn, R. S., and Ramsey, N. F. The acute effects of delta-9-tetrahydrocannabinol (THC) on brain activity during working memory. European neuropsychopharmacology. 2009. 19 (var.pagings) S308.</w:t>
      </w:r>
    </w:p>
    <w:p w14:paraId="64F743E1" w14:textId="77777777" w:rsidR="003A37BC" w:rsidRPr="003A37BC" w:rsidRDefault="003A37BC" w:rsidP="003A37BC">
      <w:pPr>
        <w:pStyle w:val="DSENReferences"/>
      </w:pPr>
      <w:r w:rsidRPr="003A37BC">
        <w:t>Van Hell, H. H., Broyd, S., Greenwood, L., Croft, R., and Solowij, N. Delta9-tetrahydrocannabinol (THC) and cannabidiol (CBD) alone and in combination affect brain activity during rest. European neuropsychopharmacology. 2015. 25, S621‐S622.</w:t>
      </w:r>
    </w:p>
    <w:p w14:paraId="7CF40D70" w14:textId="77777777" w:rsidR="003A37BC" w:rsidRPr="003A37BC" w:rsidRDefault="003A37BC" w:rsidP="003A37BC">
      <w:pPr>
        <w:pStyle w:val="DSENReferences"/>
      </w:pPr>
      <w:r w:rsidRPr="003A37BC">
        <w:t>Wallace, M., Atkinson, J., Gouaux, B., Marcotte, T., and Umlauf, A. Effect of smoked cannabis on painful diabetic peripheral neuropathy. Journal of pain. 2013. 14 (4 SUPPL. 1) S62.</w:t>
      </w:r>
    </w:p>
    <w:p w14:paraId="39B487CF" w14:textId="77777777" w:rsidR="003A37BC" w:rsidRPr="003A37BC" w:rsidRDefault="003A37BC" w:rsidP="003A37BC">
      <w:pPr>
        <w:pStyle w:val="DSENReferences"/>
      </w:pPr>
      <w:r w:rsidRPr="003A37BC">
        <w:t>Wallace, M. Correlation of tetrahydrocannabinol plasma levels with pain reduction in diabetic peripheral neuropathy. Pain Medicine (United States) 2017. 18 (3) e4‐.</w:t>
      </w:r>
    </w:p>
    <w:p w14:paraId="5DCAEF6E" w14:textId="77777777" w:rsidR="003A37BC" w:rsidRPr="003A37BC" w:rsidRDefault="003A37BC" w:rsidP="003A37BC">
      <w:pPr>
        <w:pStyle w:val="DSENReferences"/>
      </w:pPr>
      <w:r w:rsidRPr="003A37BC">
        <w:t>Walter, C., Oertel, B. G., Felden, L., Noth, U., Deichmann, R., and Lotsch, J. The effects of delta-9-tetrahydrocannabinol on nasal chemosensitivity: a pharmacological fMRI study in healthy volunteers. Naunyn-Schmiedeberg's Archives of Pharmacology 2011. 383, 75.</w:t>
      </w:r>
    </w:p>
    <w:p w14:paraId="4D5049FE" w14:textId="77777777" w:rsidR="003A37BC" w:rsidRPr="003A37BC" w:rsidRDefault="003A37BC" w:rsidP="003A37BC">
      <w:pPr>
        <w:pStyle w:val="DSENReferences"/>
      </w:pPr>
      <w:r w:rsidRPr="003A37BC">
        <w:t>Walther, Sebastian, Schupbach, Brigitte, Seifritz, Erich, Homan, Philipp, and Strik, Werner. Randomized, controlled crossover trial of dronabinol, 2.5 mg, for agitation in 2 patients with dementia. Journal of Clinical Psychopharmacology 2011. 31 (2) 256-258.</w:t>
      </w:r>
    </w:p>
    <w:p w14:paraId="1C3378DB" w14:textId="77777777" w:rsidR="003A37BC" w:rsidRPr="003A37BC" w:rsidRDefault="003A37BC" w:rsidP="003A37BC">
      <w:pPr>
        <w:pStyle w:val="DSENReferences"/>
      </w:pPr>
      <w:r w:rsidRPr="003A37BC">
        <w:t>Werth, V. P., Hejazi, E., Pena, S. M., Haber, J. S., Okawa, J., Feng, R., Gabre, K., Concha, J., Constantine, S., and White, B. Comparison of patients with dermatomyositis in a specialty clinic versus clinical trial with anabasum (JBT-101), a cannabinoid receptor type 2 agonist. Arthritis &amp; rheumatology 2017. 69.</w:t>
      </w:r>
    </w:p>
    <w:p w14:paraId="7DB02C64" w14:textId="77777777" w:rsidR="003A37BC" w:rsidRPr="003A37BC" w:rsidRDefault="003A37BC" w:rsidP="003A37BC">
      <w:pPr>
        <w:pStyle w:val="DSENReferences"/>
      </w:pPr>
      <w:r w:rsidRPr="003A37BC">
        <w:t>Wirrell, E., Devinsky, O., Patel, A., Zuberi, S., Cross, J., Villanueva, V., Roberts, C., Checketts, D., and VanLandingham, K. Cannabidiol (CBD) Significantly Reduces Drop and Total Seizure Frequency in Lennox Gastaut Syndrome (LGS): results of a Dose Ranging, Multicenter, Randomized, Double Blind, Placebo Controlled Trial (GWPCARE3). Annals of Neurology 2017. 82 (S21) S279‐S280, Abstract.</w:t>
      </w:r>
    </w:p>
    <w:p w14:paraId="6AA3F96D" w14:textId="77777777" w:rsidR="003A37BC" w:rsidRPr="003A37BC" w:rsidRDefault="003A37BC" w:rsidP="003A37BC">
      <w:pPr>
        <w:pStyle w:val="DSENReferences"/>
      </w:pPr>
      <w:r w:rsidRPr="003A37BC">
        <w:t>Wright, S., Vachova, M. M., and Novakova, I. The effect of long-term treatment with a prescription cannabisbased THC: CBD oromucosal spray on cognitive function and mood: a 12 month double blind placebo-controlled study in people with spasticity due to multiple sclerosis. Multiple sclerosis. 2013. 19 (11 SUPPL. 1) 572‐573.</w:t>
      </w:r>
    </w:p>
    <w:p w14:paraId="2FA4C99A" w14:textId="77777777" w:rsidR="003A37BC" w:rsidRPr="003A37BC" w:rsidRDefault="003A37BC" w:rsidP="003A37BC">
      <w:pPr>
        <w:pStyle w:val="DSENReferences"/>
      </w:pPr>
      <w:r w:rsidRPr="003A37BC">
        <w:t>Zajicek, John. Cannabinoids on trial for multiple sclerosis. The Lancet.Neurology 2002. 1 (3) 147.</w:t>
      </w:r>
    </w:p>
    <w:p w14:paraId="5FD6EE36" w14:textId="77777777" w:rsidR="003A37BC" w:rsidRPr="003A37BC" w:rsidRDefault="003A37BC" w:rsidP="003A37BC">
      <w:pPr>
        <w:pStyle w:val="DSENReferences"/>
      </w:pPr>
      <w:r w:rsidRPr="003A37BC">
        <w:t>Zalai, D., Chung, S. A., Hussain, N., and Shapiro, C. M. Does cannabinoid really improve sleep? Testing the sleep effects of nabilone in chronic pain patients: a placebo-controlled, randomized, pilot study. Psychotherapy and psychosomatics. 2015. 84, 81.</w:t>
      </w:r>
    </w:p>
    <w:p w14:paraId="537D8294" w14:textId="77777777" w:rsidR="003A37BC" w:rsidRPr="003A37BC" w:rsidRDefault="003A37BC" w:rsidP="003A37BC">
      <w:pPr>
        <w:pStyle w:val="DSENReferences"/>
      </w:pPr>
      <w:r w:rsidRPr="003A37BC">
        <w:t>Zuberi, S., Devinsky, O., Patel, A., Cross, J. H., Villanueva, V., Wirrell, E. C., Roberts, C., Checketts, D., and Van Landingham, K. Cannabidiol (CBD) significantly reduces drop and total seizure frequency in lennox-gastaut syndrome (LGS): results of a dose-ranging, multi-centre, randomised, double-blind, placebo-controlled trial (GWPCARE3). Epilepsia 2017. 58, S13‐S14.</w:t>
      </w:r>
    </w:p>
    <w:p w14:paraId="1107565D" w14:textId="77777777" w:rsidR="003A37BC" w:rsidRPr="003A37BC" w:rsidRDefault="003A37BC" w:rsidP="003A37BC">
      <w:pPr>
        <w:pStyle w:val="DSENReferences"/>
      </w:pPr>
      <w:r w:rsidRPr="003A37BC">
        <w:t>Zuberi, S., Patel, A. D., Wilfong, A., Joshi, C., Gil-Nagel, A., Roberts, C., Vanlandingham, K. Cannabidiol (CBD) significantly reduces drop-seizure frequency in Lennox-Gastaut syndrome (LGS): pooled efficacy and safety results from two randomized controlled trials. Developmental medicine and child neurology 2017. 59 (Suppl 4) 18‐19.</w:t>
      </w:r>
    </w:p>
    <w:p w14:paraId="6188E528" w14:textId="77777777" w:rsidR="003A37BC" w:rsidRPr="003A37BC" w:rsidRDefault="003A37BC" w:rsidP="003A37BC">
      <w:pPr>
        <w:pStyle w:val="DSENHeading4"/>
      </w:pPr>
      <w:r w:rsidRPr="003A37BC">
        <w:lastRenderedPageBreak/>
        <w:t>Participants not randomized and not a potentially relevant NRS</w:t>
      </w:r>
    </w:p>
    <w:p w14:paraId="5BCC1249" w14:textId="77777777" w:rsidR="003A37BC" w:rsidRPr="003A37BC" w:rsidRDefault="003A37BC" w:rsidP="003A37BC">
      <w:pPr>
        <w:pStyle w:val="DSENReferences"/>
      </w:pPr>
      <w:r w:rsidRPr="003A37BC">
        <w:t>[Author not listed]. Pharmacokinetic investigation of synthetic cannabidiol oral formulations in healthy volunteers. European journal of pharmaceutics and biopharmaceutics 2020. 154, 108‐115.</w:t>
      </w:r>
    </w:p>
    <w:p w14:paraId="3EE663CB" w14:textId="77777777" w:rsidR="003A37BC" w:rsidRPr="003A37BC" w:rsidRDefault="003A37BC" w:rsidP="003A37BC">
      <w:pPr>
        <w:pStyle w:val="DSENReferences"/>
      </w:pPr>
      <w:r w:rsidRPr="003A37BC">
        <w:t>[Author not listed]. Effects of exercise on experimentally manipulated craving for cannabis: a preliminary study. Experimental and clinical psychopharmacology 2018. 26 (5) 456‐466.</w:t>
      </w:r>
    </w:p>
    <w:p w14:paraId="278F4474" w14:textId="77777777" w:rsidR="003A37BC" w:rsidRPr="003A37BC" w:rsidRDefault="003A37BC" w:rsidP="003A37BC">
      <w:pPr>
        <w:pStyle w:val="DSENReferences"/>
      </w:pPr>
      <w:r w:rsidRPr="003A37BC">
        <w:t>Androvicova, R., Horacek, J., Tintera, J., Hlinka, J., Rydlo, J., Jezova, D., Balikova, M., Hlozek, T., Miksatkova, P., Kuchar, M., Roman, M., Tomicek, P., Tyls, F., Viktorinova, M., and Palenicek, T. Individual prolactin reactivity modulates response of nucleus accumbens to erotic stimuli during acute cannabis intoxication: an fMRI pilot study. Psychopharmacology 2017. 234 (13) 1933-1943.</w:t>
      </w:r>
    </w:p>
    <w:p w14:paraId="3E41EA96" w14:textId="77777777" w:rsidR="003A37BC" w:rsidRPr="003A37BC" w:rsidRDefault="003A37BC" w:rsidP="003A37BC">
      <w:pPr>
        <w:pStyle w:val="DSENReferences"/>
      </w:pPr>
      <w:r w:rsidRPr="003A37BC">
        <w:t>Bedi, Gillinder, Foltin, Richard W., Gunderson, Erik W., Rabkin, Judith, Hart, Carl L., Comer, Sandra D., Vosburg, Suzanne K., and Haney, Margaret. Efficacy and tolerability of high-dose dronabinol maintenance in HIV-positive marijuana smokers: a controlled laboratory study. Psychopharmacology 2010. 212 (4) 675-686.</w:t>
      </w:r>
    </w:p>
    <w:p w14:paraId="01D14B2C" w14:textId="77777777" w:rsidR="003A37BC" w:rsidRPr="003A37BC" w:rsidRDefault="003A37BC" w:rsidP="003A37BC">
      <w:pPr>
        <w:pStyle w:val="DSENReferences"/>
      </w:pPr>
      <w:r w:rsidRPr="003A37BC">
        <w:t>Bhattacharyya, Sagnik, Atakan, Z., Martin-Santos, R., Crippa, J. A., Kambeitz, J., Malhi, S., Giampietro, V., Williams, S., Brammer, M., Rubia, K., Collier, D. A., and McGuire, P. K. Impairment of inhibitory control processing related to acute psychotomimetic effects of cannabis. European neuropsychopharmacology : the journal of the European College of Neuropsychopharmacology 2015. 25 (1) 26-37.</w:t>
      </w:r>
    </w:p>
    <w:p w14:paraId="553D7FD2" w14:textId="77777777" w:rsidR="003A37BC" w:rsidRPr="003A37BC" w:rsidRDefault="003A37BC" w:rsidP="003A37BC">
      <w:pPr>
        <w:pStyle w:val="DSENReferences"/>
      </w:pPr>
      <w:r w:rsidRPr="003A37BC">
        <w:t>Bhattacharyya, Sagnik, Egerton, Alice, Kim, Euitae, Rosso, Lula, Riano Barros, Daniela, Hammers, Alexander, Brammer, Michael, Turkheimer, Federico E., Howes, Oliver D., and McGuire, Philip. Acute induction of anxiety in humans by delta-9-tetrahydrocannabinol related to amygdalar cannabinoid-1 (CB1) receptors. Scientific reports 2017. 7 (1) 15025.</w:t>
      </w:r>
    </w:p>
    <w:p w14:paraId="335D74E8" w14:textId="77777777" w:rsidR="003A37BC" w:rsidRPr="003A37BC" w:rsidRDefault="003A37BC" w:rsidP="003A37BC">
      <w:pPr>
        <w:pStyle w:val="DSENReferences"/>
      </w:pPr>
      <w:r w:rsidRPr="003A37BC">
        <w:t>Ghahari, Shahrbanoo, Zandnia, Fatemeh, Mazloumirad, Mohammad, Ghayoomi, Raoofeh, Gheitarani, Bahram. The effectiveness of chair work intervention on anxiety and depression in divorced women using Cannabis. Asian journal of psychiatry 2019. 44, 161-162.</w:t>
      </w:r>
    </w:p>
    <w:p w14:paraId="235ABC0E" w14:textId="77777777" w:rsidR="003A37BC" w:rsidRPr="003A37BC" w:rsidRDefault="003A37BC" w:rsidP="003A37BC">
      <w:pPr>
        <w:pStyle w:val="DSENReferences"/>
      </w:pPr>
      <w:r w:rsidRPr="003A37BC">
        <w:t>Good, Phillip D., Greer, Ristan M., Huggett, Georgina E., Hardy, Janet R. An Open-Label Pilot Study Testing the Feasibility of Assessing Total Symptom Burden in Trials of Cannabinoid Medications in Palliative Care. Journal of palliative medicine 2020. 23 (5) 650-655.</w:t>
      </w:r>
    </w:p>
    <w:p w14:paraId="6AED1B68" w14:textId="77777777" w:rsidR="003A37BC" w:rsidRPr="003A37BC" w:rsidRDefault="003A37BC" w:rsidP="003A37BC">
      <w:pPr>
        <w:pStyle w:val="DSENReferences"/>
      </w:pPr>
      <w:r w:rsidRPr="003A37BC">
        <w:t>Goodman, Samantha, Leos-Toro, Cesar, Hammond, David. The impact of plain packaging and health warnings on consumer appeal of cannabis products. Drug and alcohol dependence 2019. 205, 107633.</w:t>
      </w:r>
    </w:p>
    <w:p w14:paraId="25415912" w14:textId="77777777" w:rsidR="003A37BC" w:rsidRPr="003A37BC" w:rsidRDefault="003A37BC" w:rsidP="003A37BC">
      <w:pPr>
        <w:pStyle w:val="DSENReferences"/>
      </w:pPr>
      <w:r w:rsidRPr="003A37BC">
        <w:t>Gupta, Swapnil, De Aquino, Joao P., D'Souza, Deepak C., and Ranganathan, Mohini. Effects of haloperidol on the delta-9-tetrahydrocannabinol response in humans: a responder analysis. Psychopharmacology 2019.</w:t>
      </w:r>
    </w:p>
    <w:p w14:paraId="5702DDC8" w14:textId="77777777" w:rsidR="003A37BC" w:rsidRPr="003A37BC" w:rsidRDefault="003A37BC" w:rsidP="003A37BC">
      <w:pPr>
        <w:pStyle w:val="DSENReferences"/>
      </w:pPr>
      <w:r w:rsidRPr="003A37BC">
        <w:t>Hall, Sharon M., Humfleet, Gary L., Gorecki, Julie A., Munoz, Ricardo F., Reus, Victor I., and Prochaska, Judith J. Older versus younger treatment-seeking smokers: differences in smoking behavior, drug and alcohol use, and psychosocial and physical functioning. Nicotine &amp; tobacco research : official journal of the Society for Research on Nicotine and Tobacco 2008. 10 (3) 463-470.</w:t>
      </w:r>
    </w:p>
    <w:p w14:paraId="24031E1F" w14:textId="77777777" w:rsidR="003A37BC" w:rsidRPr="003A37BC" w:rsidRDefault="003A37BC" w:rsidP="003A37BC">
      <w:pPr>
        <w:pStyle w:val="DSENReferences"/>
      </w:pPr>
      <w:r w:rsidRPr="003A37BC">
        <w:t>Hindocha, C., Freeman, T. P., Grabski, M., Crudgington, H., Davies, A. C., Stroud, J. B., Das, R. K., Lawn, W., Morgan, C. J. A., and Curran, H. V. The effects of cannabidiol on impulsivity and memory during abstinence in cigarette dependent smokers. Scientific reports 2018. 8 (1) 7568.</w:t>
      </w:r>
    </w:p>
    <w:p w14:paraId="26A74449" w14:textId="77777777" w:rsidR="003A37BC" w:rsidRPr="003A37BC" w:rsidRDefault="003A37BC" w:rsidP="003A37BC">
      <w:pPr>
        <w:pStyle w:val="DSENReferences"/>
      </w:pPr>
      <w:r w:rsidRPr="003A37BC">
        <w:t>Lammert, S., Harrison, K., Tosun, N., Allen, S. Menstrual Cycle in Women Who Co-use Marijuana and Tobacco. Journal of addiction medicine 2018. 12 (3) 207‐211.</w:t>
      </w:r>
    </w:p>
    <w:p w14:paraId="79F360C2" w14:textId="77777777" w:rsidR="003A37BC" w:rsidRPr="003A37BC" w:rsidRDefault="003A37BC" w:rsidP="003A37BC">
      <w:pPr>
        <w:pStyle w:val="DSENReferences"/>
      </w:pPr>
      <w:r w:rsidRPr="003A37BC">
        <w:lastRenderedPageBreak/>
        <w:t>Lee, D. C., Walker, D. D., Hughes, J. R., Brunette, M. F., Scherer, E., Stanger, C., Etter, J. F., Auty, S., Budney, A. J. Sequential and simultaneous treatment approaches to cannabis use disorder and tobacco use. Journal of substance abuse treatment 2019. 98, 39‐46.</w:t>
      </w:r>
    </w:p>
    <w:p w14:paraId="08D3F42E" w14:textId="77777777" w:rsidR="003A37BC" w:rsidRPr="003A37BC" w:rsidRDefault="003A37BC" w:rsidP="003A37BC">
      <w:pPr>
        <w:pStyle w:val="DSENReferences"/>
      </w:pPr>
      <w:r w:rsidRPr="003A37BC">
        <w:t>Lus, Giacomo, Cantello, Roberto, Danni, Maura Chiara, Rini, Agusto, Sarchielli, Paola, Tassinari, Tiziana, and Signoriello, Elisabetta. Palatability and oral cavity tolerability of THC:CBD oromucosal spray and possible improvement measures in multiple sclerosis patients with resistant spasticity: a pilot study. Neurodegenerative disease management 2018. 8 (2) 105-113.</w:t>
      </w:r>
    </w:p>
    <w:p w14:paraId="464B4C5F" w14:textId="77777777" w:rsidR="003A37BC" w:rsidRPr="003A37BC" w:rsidRDefault="003A37BC" w:rsidP="003A37BC">
      <w:pPr>
        <w:pStyle w:val="DSENReferences"/>
      </w:pPr>
      <w:r w:rsidRPr="003A37BC">
        <w:t>Morales-Munoz, I., Jurado-Barba, R., Caballero, M., Rodriguez-Jimenez, R., Jimenez-Arriero, M. A., and Fernandez-Guinea, S. Cannabis abuse effects on prepulse inhibition in patients with first episode psychosis in schizophrenia. Journal of neuropsychiatry and clinical neurosciences 2015. 27 (1) 48‐53.</w:t>
      </w:r>
    </w:p>
    <w:p w14:paraId="51BDB32D" w14:textId="77777777" w:rsidR="003A37BC" w:rsidRPr="003A37BC" w:rsidRDefault="003A37BC" w:rsidP="003A37BC">
      <w:pPr>
        <w:pStyle w:val="DSENReferences"/>
      </w:pPr>
      <w:r w:rsidRPr="003A37BC">
        <w:t>Morrison, Gilmour, Crockett, Julie, Blakey, Graham, and Sommerville, Kenneth. A Phase 1, Open-Label, Pharmacokinetic Trial to Investigate Possible Drug-Drug Interactions Between Clobazam, Stiripentol, or Valproate and Cannabidiol in Healthy Subjects. Clinical pharmacology in drug development 2019.</w:t>
      </w:r>
    </w:p>
    <w:p w14:paraId="758F96F1" w14:textId="77777777" w:rsidR="003A37BC" w:rsidRPr="003A37BC" w:rsidRDefault="003A37BC" w:rsidP="003A37BC">
      <w:pPr>
        <w:pStyle w:val="DSENReferences"/>
      </w:pPr>
      <w:r w:rsidRPr="003A37BC">
        <w:t>Onesti, E., Frasca, V., Ceccanti, M., Tartaglia, G., Gori, M. C., Cambieri, C., Libonati, L., Palma, E., Inghilleri, M. Short-Term Ultramicronized Palmitoylethanolamide Therapy in Patients with Myasthenia Gravis: a Pilot Study to Possible Future Implications of Treatment. CNS &amp; neurological disorders drug targets 2019. 18 (3) 232‐238.</w:t>
      </w:r>
    </w:p>
    <w:p w14:paraId="209E9456" w14:textId="77777777" w:rsidR="003A37BC" w:rsidRPr="003A37BC" w:rsidRDefault="003A37BC" w:rsidP="003A37BC">
      <w:pPr>
        <w:pStyle w:val="DSENReferences"/>
      </w:pPr>
      <w:r w:rsidRPr="003A37BC">
        <w:t>Orri, M., Seguin, J. R., Castellanos-Ryan, N., Tremblay, R. E., Cote, S. M., Turecki, G., Geoffroy, M. C. A genetically informed study on the association of cannabis, alcohol, and tobacco smoking with suicide attempt. Molecular psychiatry 2020.</w:t>
      </w:r>
    </w:p>
    <w:p w14:paraId="7EAD7996" w14:textId="77777777" w:rsidR="003A37BC" w:rsidRPr="003A37BC" w:rsidRDefault="003A37BC" w:rsidP="003A37BC">
      <w:pPr>
        <w:pStyle w:val="DSENReferences"/>
      </w:pPr>
      <w:r w:rsidRPr="003A37BC">
        <w:t>Ottaviani, Giulia, Rupel, Katia, Gobbo, Margherita, Poropat, Augusto, Zoi, Valentina, Di Lenarda, Roberto, Biasotto, Matteo, Faraon, Michela. Efficacy of ultramicronized palmitoylethanolamide in burning mouth syndrome-affected patients: a preliminary randomized double-blind controlled trial. Clinical oral investigations 2019. 23 (6) 2743-2750.</w:t>
      </w:r>
    </w:p>
    <w:p w14:paraId="601E613B" w14:textId="77777777" w:rsidR="003A37BC" w:rsidRPr="003A37BC" w:rsidRDefault="003A37BC" w:rsidP="003A37BC">
      <w:pPr>
        <w:pStyle w:val="DSENReferences"/>
      </w:pPr>
      <w:r w:rsidRPr="003A37BC">
        <w:t>Rogers, Andrew H., Shepherd, Justin M., Buckner, Julia D., Garey, Lorra, Manning, Kara, Orr, Michael F., Schmidt, Norman B., Zvolensky, Michael J. Current cannabis use and smoking cessation among treatment seeking combustible smokers. Drug and alcohol dependence 2020. 209, 107928.</w:t>
      </w:r>
    </w:p>
    <w:p w14:paraId="08850A73" w14:textId="77777777" w:rsidR="003A37BC" w:rsidRPr="003A37BC" w:rsidRDefault="003A37BC" w:rsidP="003A37BC">
      <w:pPr>
        <w:pStyle w:val="DSENReferences"/>
      </w:pPr>
      <w:r w:rsidRPr="003A37BC">
        <w:t>Rossi, Gemma Caterina Maria, Lumini, Chiara, Bettio, Federica, Picasso, Erica, Ruberto, Giulio, Briola, Aba, Mirabile, Alessandra, Paviglianiti, Alessia, Bianchi, Paolo Emilio, Scudeller, Luigia, Pasinetti, Gian Maria. Effect of palmitoylethanolamide on inner retinal function in glaucoma: a randomized, single blind, crossover, clinical trial by pattern-electroretinogram. Scientific reports 2020. 10 (1) 10468.</w:t>
      </w:r>
    </w:p>
    <w:p w14:paraId="72EE9479" w14:textId="77777777" w:rsidR="003A37BC" w:rsidRPr="003A37BC" w:rsidRDefault="003A37BC" w:rsidP="003A37BC">
      <w:pPr>
        <w:pStyle w:val="DSENReferences"/>
      </w:pPr>
      <w:r w:rsidRPr="003A37BC">
        <w:t>Rubenstein, Dana, Aston, Elizabeth R., Nollen, Nicole L., Mayo, Matthew S., Brown, Alexandra R., Ahluwalia, Jasjit S. Factors Associated With Cannabis Use Among African American Nondaily Smokers. Journal of addiction medicine 2020. 14 (5) e170-e174.</w:t>
      </w:r>
    </w:p>
    <w:p w14:paraId="45C2D6B9" w14:textId="77777777" w:rsidR="003A37BC" w:rsidRPr="003A37BC" w:rsidRDefault="003A37BC" w:rsidP="003A37BC">
      <w:pPr>
        <w:pStyle w:val="DSENReferences"/>
      </w:pPr>
      <w:r w:rsidRPr="003A37BC">
        <w:t>Schoedel, Kerri A., Addy, Carol, Chakraborty, Bijan, Rosko, Kim, Dunbar, Stephanie, Maes, Andrea, Chen, Nancy, Stoch, Selwyn Aubrey, Wagner, John, Chodakewitz, Jeff, and Sellers, Edward M. Human abuse potential and cognitive effects of taranabant, a cannabinoid 1 receptor inverse agonist: a randomized, double-blind, placebo- and active-controlled, crossover study in recreational polydrug users. Journal of Clinical Psychopharmacology 2012. 32 (4) 492-502.</w:t>
      </w:r>
    </w:p>
    <w:p w14:paraId="5EB45F48" w14:textId="77777777" w:rsidR="003A37BC" w:rsidRPr="003A37BC" w:rsidRDefault="003A37BC" w:rsidP="003A37BC">
      <w:pPr>
        <w:pStyle w:val="DSENReferences"/>
      </w:pPr>
      <w:r w:rsidRPr="003A37BC">
        <w:t>Staquet, M., Gantt, C., Machin, D. Effect of a nitrogen analog of tetrahydrocannabinol on cancer pain. Clin Pharmacol Ther 1978. 23 (4) 397-401.</w:t>
      </w:r>
    </w:p>
    <w:p w14:paraId="48B83276" w14:textId="77777777" w:rsidR="003A37BC" w:rsidRPr="003A37BC" w:rsidRDefault="003A37BC" w:rsidP="003A37BC">
      <w:pPr>
        <w:pStyle w:val="DSENReferences"/>
      </w:pPr>
      <w:r w:rsidRPr="003A37BC">
        <w:t>Tarique, Abdullah A., Evron, Tama, Zhang, George, Tepper, Mark A., Morshed, Mohammed M., Andersen, Isabella S. G., Begum, Nelufa, Sly, Peter D., Fantino, Emmanuelle. Anti-inflammatory effects of lenabasum, a cannabinoid receptor type 2 agonist, on macrophages from cystic fibrosis. Journal of cystic fibrosis : official journal of the European Cystic Fibrosis Society 2020. 19 (5) 823-829.</w:t>
      </w:r>
    </w:p>
    <w:p w14:paraId="5D74A285" w14:textId="77777777" w:rsidR="003A37BC" w:rsidRPr="003A37BC" w:rsidRDefault="003A37BC" w:rsidP="003A37BC">
      <w:pPr>
        <w:pStyle w:val="DSENReferences"/>
      </w:pPr>
      <w:r w:rsidRPr="003A37BC">
        <w:lastRenderedPageBreak/>
        <w:t>Theunissen, E. L., Heckman, P., de Sousa Fernandes Perna, E. B., Kuypers, K. P. C., Sambeth, A., Blokland, A., Prickaerts, J., Toennes, S. W., and Ramaekers, J. G. Rivastigmine but not vardenafil reverses cannabis-induced impairment of verbal memory in healthy humans. Psychopharmacology 2015. 232 (2) 343-353.</w:t>
      </w:r>
    </w:p>
    <w:p w14:paraId="5E8BB75C" w14:textId="77777777" w:rsidR="003A37BC" w:rsidRPr="003A37BC" w:rsidRDefault="003A37BC" w:rsidP="003A37BC">
      <w:pPr>
        <w:pStyle w:val="DSENReferences"/>
      </w:pPr>
      <w:r w:rsidRPr="003A37BC">
        <w:t>Verweij, K. J. H., Treur, J. L., Vink, J. M. Investigating causal associations between use of nicotine, alcohol, caffeine and cannabis: a two-sample bidirectional Mendelian randomization study. Addiction (Abingdon, England) 2018. 113 (7) 1333‐1338.</w:t>
      </w:r>
    </w:p>
    <w:p w14:paraId="3106259B" w14:textId="77777777" w:rsidR="003A37BC" w:rsidRPr="003A37BC" w:rsidRDefault="003A37BC" w:rsidP="003A37BC">
      <w:pPr>
        <w:pStyle w:val="DSENReferences"/>
      </w:pPr>
      <w:r w:rsidRPr="003A37BC">
        <w:t>Woolard, Robert, Baird, Janette, Mello, Michael J., Lee, Christina, Harington, Magda, Nirenberg, Ted, Becker, Bruce, Stein, Lynn, and Longabaugh, Richard. Injuries, negative consequences, and risk behaviors among both injured and uninjured emergency department patients who report using alcohol and marijuana. Journal of emergencies, trauma, and shock 2009. 2 (1) 23-28.</w:t>
      </w:r>
    </w:p>
    <w:p w14:paraId="53DD7556" w14:textId="77777777" w:rsidR="003A37BC" w:rsidRPr="003A37BC" w:rsidRDefault="003A37BC" w:rsidP="003A37BC">
      <w:pPr>
        <w:pStyle w:val="DSENReferences"/>
      </w:pPr>
      <w:r w:rsidRPr="003A37BC">
        <w:t>Zhang, Xuan, de Leon, Jose, Crespo-Facorro, Benedicto, Diaz, Francisco J. Measuring individual benefits of psychiatric treatment using longitudinal binary outcomes: Application to antipsychotic benefits in non-cannabis and cannabis users. Journal of biopharmaceutical statistics 2020. 30 (5) 916-940.</w:t>
      </w:r>
    </w:p>
    <w:p w14:paraId="71EB4FC3" w14:textId="77777777" w:rsidR="003A37BC" w:rsidRPr="003A37BC" w:rsidRDefault="003A37BC" w:rsidP="003A37BC">
      <w:pPr>
        <w:pStyle w:val="DSENHeading4"/>
      </w:pPr>
      <w:r w:rsidRPr="003A37BC">
        <w:t>Potentially relevant NRS added to the appropriate database for screening</w:t>
      </w:r>
    </w:p>
    <w:p w14:paraId="6B5FDEC7" w14:textId="77777777" w:rsidR="003A37BC" w:rsidRPr="003A37BC" w:rsidRDefault="003A37BC" w:rsidP="003A37BC">
      <w:pPr>
        <w:pStyle w:val="DSENReferences"/>
      </w:pPr>
      <w:r w:rsidRPr="003A37BC">
        <w:t>Prashad, Shikha, Dedrick, Elizabeth S., To, Wing Ting, Vanneste, Sven, Filbey, Francesca M. Testing the role of the posterior cingulate cortex in processing salient stimuli in cannabis users: an rTMS study. European Journal of Neuroscience 2019. 50 (3) 2357-2369.</w:t>
      </w:r>
    </w:p>
    <w:p w14:paraId="57F26AB5" w14:textId="77777777" w:rsidR="003A37BC" w:rsidRPr="003A37BC" w:rsidRDefault="003A37BC" w:rsidP="003A37BC">
      <w:pPr>
        <w:pStyle w:val="DSENReferences"/>
      </w:pPr>
      <w:r w:rsidRPr="003A37BC">
        <w:t>Taylor, L., Crockett, J., Tayo, B., Morrison, G. A Phase 1, Open-Label, Parallel-Group, Single-Dose Trial of the Pharmacokinetics and Safety of Cannabidiol (CBD) in Subjects With Mild to Severe Hepatic Impairment. Journal of clinical pharmacology 2019. 59 (8) 1110‐1119.</w:t>
      </w:r>
    </w:p>
    <w:p w14:paraId="09F489AF" w14:textId="77777777" w:rsidR="003A37BC" w:rsidRPr="003A37BC" w:rsidRDefault="003A37BC" w:rsidP="003A37BC">
      <w:pPr>
        <w:pStyle w:val="DSENHeading4"/>
      </w:pPr>
      <w:r w:rsidRPr="003A37BC">
        <w:t>Did not meet age criteria</w:t>
      </w:r>
    </w:p>
    <w:p w14:paraId="0552AF95" w14:textId="77777777" w:rsidR="003A37BC" w:rsidRPr="003A37BC" w:rsidRDefault="003A37BC" w:rsidP="003A37BC">
      <w:pPr>
        <w:pStyle w:val="DSENReferences"/>
      </w:pPr>
      <w:r w:rsidRPr="003A37BC">
        <w:t>Adam, K. C. S., Doss, M. K., Pabon, E., Vogel, E. K., de Wit, H. Î”9-Tetrahydrocannabinol (THC) impairs visual working memory performance: a randomized crossover trial. Neuropsychopharmacology 2020.</w:t>
      </w:r>
    </w:p>
    <w:p w14:paraId="502692A9" w14:textId="77777777" w:rsidR="003A37BC" w:rsidRPr="003A37BC" w:rsidRDefault="003A37BC" w:rsidP="003A37BC">
      <w:pPr>
        <w:pStyle w:val="DSENReferences"/>
      </w:pPr>
      <w:r w:rsidRPr="003A37BC">
        <w:t>Adam, Kirsten C. S., Doss, Manoj K., Pabon, Elisa, Vogel, Edward K., de Wit, Harriet. DELTA9-Tetrahydrocannabinol (THC) impairs visual working memory performance: a randomized crossover trial. Neuropsychopharmacology : official publication of the American College of Neuropsychopharmacology 2020. 45 (11) 1807-1816.</w:t>
      </w:r>
    </w:p>
    <w:p w14:paraId="72D54BB0" w14:textId="77777777" w:rsidR="003A37BC" w:rsidRPr="003A37BC" w:rsidRDefault="003A37BC" w:rsidP="003A37BC">
      <w:pPr>
        <w:pStyle w:val="DSENReferences"/>
      </w:pPr>
      <w:r w:rsidRPr="003A37BC">
        <w:t>Andries, Alin, Frystyk, Jan, Flyvbjerg, Allan, and Stoving, Rene Klinkby. Changes in IGF-I, urinary free cortisol and adipokines during dronabinol therapy in anorexia nervosa: Results from a randomised, controlled trial. Growth hormone &amp; IGF research : official journal of the Growth Hormone Research Society and the International IGF Research Society 2015. 25 (5) 247-252.</w:t>
      </w:r>
    </w:p>
    <w:p w14:paraId="7BC58729" w14:textId="77777777" w:rsidR="003A37BC" w:rsidRPr="003A37BC" w:rsidRDefault="003A37BC" w:rsidP="003A37BC">
      <w:pPr>
        <w:pStyle w:val="DSENReferences"/>
      </w:pPr>
      <w:r w:rsidRPr="003A37BC">
        <w:t>Arkell, Thomas R., Lintzeris, Nicholas, Kevin, Richard C., Ramaekers, Johannes G., Vandrey, Ryan, Irwin, Christopher, Haber, Paul S., and McGregor, Iain S. Cannabidiol (CBD) content in vaporized cannabis does not prevent tetrahydrocannabinol (THC)-induced impairment of driving and cognition. Psychopharmacology 2019.</w:t>
      </w:r>
    </w:p>
    <w:p w14:paraId="63DF2335" w14:textId="77777777" w:rsidR="003A37BC" w:rsidRPr="003A37BC" w:rsidRDefault="003A37BC" w:rsidP="003A37BC">
      <w:pPr>
        <w:pStyle w:val="DSENReferences"/>
      </w:pPr>
      <w:r w:rsidRPr="003A37BC">
        <w:t>Arndt, David L. and de Wit, Harriet. Cannabidiol Does Not Dampen Responses to Emotional Stimuli in Healthy Adults. Cannabis and Cannabinoid Research 2017. 2 (1) 105-113.</w:t>
      </w:r>
    </w:p>
    <w:p w14:paraId="02569714" w14:textId="77777777" w:rsidR="003A37BC" w:rsidRPr="003A37BC" w:rsidRDefault="003A37BC" w:rsidP="003A37BC">
      <w:pPr>
        <w:pStyle w:val="DSENReferences"/>
      </w:pPr>
      <w:r w:rsidRPr="003A37BC">
        <w:t>Babalonis, Shanna, Haney, Margaret, Malcolm, Robert J., Lofwall, Michelle R., Votaw, Victoria R., Sparenborg, Steven, and Walsh, Sharon L. Oral cannabidiol does not produce a signal for abuse liability in frequent marijuana smokers. Drug and Alcohol Dependence 2017. 172, 9-13.</w:t>
      </w:r>
    </w:p>
    <w:p w14:paraId="4EEE802E" w14:textId="77777777" w:rsidR="003A37BC" w:rsidRPr="003A37BC" w:rsidRDefault="003A37BC" w:rsidP="003A37BC">
      <w:pPr>
        <w:pStyle w:val="DSENReferences"/>
      </w:pPr>
      <w:r w:rsidRPr="003A37BC">
        <w:lastRenderedPageBreak/>
        <w:t>Babalonis, Shanna, Lofwall, Michelle R., Sloan, Paul A., Nuzzo, Paul A., Fanucchi, Laura C., Walsh, Sharon L. Cannabinoid modulation of opioid analgesia and subjective drug effects in healthy humans. Psychopharmacology 2019. 236 (11) 3341-3352.</w:t>
      </w:r>
    </w:p>
    <w:p w14:paraId="2EB83B1B" w14:textId="77777777" w:rsidR="003A37BC" w:rsidRPr="003A37BC" w:rsidRDefault="003A37BC" w:rsidP="003A37BC">
      <w:pPr>
        <w:pStyle w:val="DSENReferences"/>
      </w:pPr>
      <w:r w:rsidRPr="003A37BC">
        <w:t>Ballard, Michael E. and de Wit, Harriet. Combined effects of acute, very-low-dose ethanol and delta(9)-tetrahydrocannabinol in healthy human volunteers. Pharmacology, biochemistry, and behavior 2011. 97 (4) 627-631.</w:t>
      </w:r>
    </w:p>
    <w:p w14:paraId="6CC055D8" w14:textId="77777777" w:rsidR="003A37BC" w:rsidRPr="003A37BC" w:rsidRDefault="003A37BC" w:rsidP="003A37BC">
      <w:pPr>
        <w:pStyle w:val="DSENReferences"/>
      </w:pPr>
      <w:r w:rsidRPr="003A37BC">
        <w:t>Bedi, Gillinder, Cooper, Ziva D., and Haney, Margaret. Subjective, cognitive and cardiovascular dose-effect profile of nabilone and dronabinol in marijuana smokers. Addiction Biology 2013. 18 (5) 872-881.</w:t>
      </w:r>
    </w:p>
    <w:p w14:paraId="29AA33E9" w14:textId="77777777" w:rsidR="003A37BC" w:rsidRPr="003A37BC" w:rsidRDefault="003A37BC" w:rsidP="003A37BC">
      <w:pPr>
        <w:pStyle w:val="DSENReferences"/>
      </w:pPr>
      <w:r w:rsidRPr="003A37BC">
        <w:t>Bergamaschi, Mateus M., Queiroz, Regina Helena Costa, Chagas, Marcos Hortes Nisihara, de Oliveira, Danielle Chaves Gomes, De Martinis, Bruno Spinosa, Kapczinski, Flavio, Quevedo, Joao, Roesler, Rafael, Schroder, Nadja, Nardi, Antonio E., Martin-Santos, Rocio, Hallak, Jaime Eduardo Cecilio, Zuardi, Antonio Waldo, and Crippa, Jose Alexandre. Cannabidiol reduces the anxiety induced by simulated public speaking in treatment-naive social phobia patients. Neuropsychopharmacology : official publication of the American College of Neuropsychopharmacology 2011. 36 (6) 1219-1226.</w:t>
      </w:r>
    </w:p>
    <w:p w14:paraId="01962F9D" w14:textId="77777777" w:rsidR="003A37BC" w:rsidRPr="003A37BC" w:rsidRDefault="003A37BC" w:rsidP="003A37BC">
      <w:pPr>
        <w:pStyle w:val="DSENReferences"/>
      </w:pPr>
      <w:r w:rsidRPr="003A37BC">
        <w:t>Bocker, K. B. E., Gerritsen, J., Hunault, C. C., Kruidenier, M., Mensinga, Tj T., and Kenemans, J. L. Cannabis with high delta9-THC contents affects perception and visual selective attention acutely: an event-related potential study. Pharmacology, biochemistry, and behavior 2010. 96 (1) 67-74.</w:t>
      </w:r>
    </w:p>
    <w:p w14:paraId="79AD55D3" w14:textId="77777777" w:rsidR="003A37BC" w:rsidRPr="003A37BC" w:rsidRDefault="003A37BC" w:rsidP="003A37BC">
      <w:pPr>
        <w:pStyle w:val="DSENReferences"/>
      </w:pPr>
      <w:r w:rsidRPr="003A37BC">
        <w:t>Bossong, Matthijs G., Jansma, J. Martijn, van Hell, Hendrika H., Jager, Gerry, Oudman, Erik, Saliasi, Emi, Kahn, Rene S., and Ramsey, Nick F. Effects of delta9-tetrahydrocannabinol on human working memory function. Biological Psychiatry 2012. 71 (8) 693-699.</w:t>
      </w:r>
    </w:p>
    <w:p w14:paraId="09C27DE9" w14:textId="77777777" w:rsidR="003A37BC" w:rsidRPr="003A37BC" w:rsidRDefault="003A37BC" w:rsidP="003A37BC">
      <w:pPr>
        <w:pStyle w:val="DSENReferences"/>
      </w:pPr>
      <w:r w:rsidRPr="003A37BC">
        <w:t>Cooper, Ziva D., Bedi, Gillinder, Ramesh, Divya, Balter, Rebecca, Comer, Sandra D., and Haney, Margaret. Impact of co-administration of oxycodone and smoked cannabis on analgesia and abuse liability. Neuropsychopharmacology : official publication of the American College of Neuropsychopharmacology 2018. 43 (10) 2046-2055.</w:t>
      </w:r>
    </w:p>
    <w:p w14:paraId="05651536" w14:textId="77777777" w:rsidR="003A37BC" w:rsidRPr="003A37BC" w:rsidRDefault="003A37BC" w:rsidP="003A37BC">
      <w:pPr>
        <w:pStyle w:val="DSENReferences"/>
      </w:pPr>
      <w:r w:rsidRPr="003A37BC">
        <w:t>Cooper, Ziva D., Comer, Sandra D., and Haney, Margaret. Comparison of the analgesic effects of dronabinol and smoked marijuana in daily marijuana smokers. Neuropsychopharmacology : official publication of the American College of Neuropsychopharmacology 2013. 38 (10) 1984-1992.</w:t>
      </w:r>
    </w:p>
    <w:p w14:paraId="11EB69A0" w14:textId="77777777" w:rsidR="003A37BC" w:rsidRPr="003A37BC" w:rsidRDefault="003A37BC" w:rsidP="003A37BC">
      <w:pPr>
        <w:pStyle w:val="DSENReferences"/>
      </w:pPr>
      <w:r w:rsidRPr="003A37BC">
        <w:t>Cortes-Briones, Jose, Skosnik, Patrick D., Mathalon, Daniel, Cahill, John, Pittman, Brian, Williams, Ashley, Sewell, R. Andrew, Ranganathan, Mohini, Roach, Brian, Ford, Judith, and D'Souza, Deepak Cyril. DELTA9-THC Disrupts Gamma (gamma)-Band Neural Oscillations in Humans. Neuropsychopharmacology : official publication of the American College of Neuropsychopharmacology 2015. 40 (9) 2124-2134.</w:t>
      </w:r>
    </w:p>
    <w:p w14:paraId="0F3FCAA9" w14:textId="77777777" w:rsidR="003A37BC" w:rsidRPr="003A37BC" w:rsidRDefault="003A37BC" w:rsidP="003A37BC">
      <w:pPr>
        <w:pStyle w:val="DSENReferences"/>
      </w:pPr>
      <w:r w:rsidRPr="003A37BC">
        <w:t>Davies, Cathy, Wilson, Robin, Appiah-Kusi, Elizabeth, Blest-Hopley, Grace, Brammer, Michael, Perez, Jesus, Murray, Robin M., Allen, Paul, Bossong, Matthijs G., McGuire, Philip, Bhattacharyya, Sagnik. A single dose of cannabidiol modulates medial temporal and striatal function during fear processing in people at clinical high risk for psychosis. Translational psychiatry 2020. 10 (1) 311.</w:t>
      </w:r>
    </w:p>
    <w:p w14:paraId="1D4E7D54" w14:textId="77777777" w:rsidR="003A37BC" w:rsidRPr="003A37BC" w:rsidRDefault="003A37BC" w:rsidP="003A37BC">
      <w:pPr>
        <w:pStyle w:val="DSENReferences"/>
      </w:pPr>
      <w:r w:rsidRPr="003A37BC">
        <w:t>Doss, M. K., Weafer, J., Gallo, D. A., de Wit, H. Δ9-Tetrahydrocannabinol at Retrieval Drives False Recollection of Neutral and Emotional Memories. Biological psychiatry 2018. 84 (10) 743‐750.</w:t>
      </w:r>
    </w:p>
    <w:p w14:paraId="672AC160" w14:textId="77777777" w:rsidR="003A37BC" w:rsidRPr="003A37BC" w:rsidRDefault="003A37BC" w:rsidP="003A37BC">
      <w:pPr>
        <w:pStyle w:val="DSENReferences"/>
      </w:pPr>
      <w:r w:rsidRPr="003A37BC">
        <w:t>Englund, Amir, Atakan, Zerrin, Kralj, Aleksandra, Tunstall, Nigel, Murray, Robin, and Morrison, Paul. The effect of five day dosing with THCV on THC-induced cognitive, psychological and physiological effects in healthy male human volunteers: A placebo-controlled, double-blind, crossover pilot trial. Journal of psychopharmacology (Oxford, England) 2016. 30 (2) 140-151.</w:t>
      </w:r>
    </w:p>
    <w:p w14:paraId="6E49731D" w14:textId="77777777" w:rsidR="003A37BC" w:rsidRPr="003A37BC" w:rsidRDefault="003A37BC" w:rsidP="003A37BC">
      <w:pPr>
        <w:pStyle w:val="DSENReferences"/>
      </w:pPr>
      <w:r w:rsidRPr="003A37BC">
        <w:t xml:space="preserve">Freeman, Daniel, Dunn, Graham, Murray, Robin M., Evans, Nicole, Lister, Rachel, Antley, Angus, Slater, Mel, Godlewska, Beata, Cornish, Robert, Williams, Jonathan, Di Simplicio, Martina, Igoumenou, </w:t>
      </w:r>
      <w:r w:rsidRPr="003A37BC">
        <w:lastRenderedPageBreak/>
        <w:t>Artemis, Brenneisen, Rudolf, Tunbridge, Elizabeth M., Harrison, Paul J., Harmer, Catherine J., Cowen, Philip, and Morrison, Paul D. How cannabis causes paranoia: using the intravenous administration of 9-tetrahydrocannabinol (THC) to identify key cognitive mechanisms leading to paranoia. Schizophrenia Bulletin 2015. 41 (2) 391-399.</w:t>
      </w:r>
    </w:p>
    <w:p w14:paraId="12D20750" w14:textId="77777777" w:rsidR="003A37BC" w:rsidRPr="003A37BC" w:rsidRDefault="003A37BC" w:rsidP="003A37BC">
      <w:pPr>
        <w:pStyle w:val="DSENReferences"/>
      </w:pPr>
      <w:r w:rsidRPr="003A37BC">
        <w:t>Fusar-Poli, Paolo, Crippa, Jose A., Bhattacharyya, Sagnik, Borgwardt, Stefan J., Allen, Paul, Martin-Santos, Rocio, Seal, Marc, Surguladze, Simon A., O'Carrol, Colin, Atakan, Zerrin, Zuardi, Antonio W., and McGuire, Philip K. Distinct effects of {delta}9-tetrahydrocannabinol and cannabidiol on neural activation during emotional processing. Archives of general psychiatry 2009. 66 (1) 95-105.</w:t>
      </w:r>
    </w:p>
    <w:p w14:paraId="1E6F5192" w14:textId="77777777" w:rsidR="003A37BC" w:rsidRPr="003A37BC" w:rsidRDefault="003A37BC" w:rsidP="003A37BC">
      <w:pPr>
        <w:pStyle w:val="DSENReferences"/>
      </w:pPr>
      <w:r w:rsidRPr="003A37BC">
        <w:t>Gorka, Stephanie M., Phan, K. Luan, Lyons, Maryssa, Mori, Shoko, Angstadt, Mike, and Rabinak, Christine A. Cannabinoid Modulation of Frontolimbic Activation and Connectivity During Volitional Regulation of Negative Affect. Neuropsychopharmacology : official publication of the American College of Neuropsychopharmacology 2016. 41 (7) 1888-1896.</w:t>
      </w:r>
    </w:p>
    <w:p w14:paraId="2F9908C9" w14:textId="77777777" w:rsidR="003A37BC" w:rsidRPr="003A37BC" w:rsidRDefault="003A37BC" w:rsidP="003A37BC">
      <w:pPr>
        <w:pStyle w:val="DSENReferences"/>
      </w:pPr>
      <w:r w:rsidRPr="003A37BC">
        <w:t>Greenwald, M. K. and Stitzer, M. L. Antinociceptive, subjective and behavioral effects of smoked marijuana in humans. Drug and Alcohol Dependence 2000. 59 (3) 261-275.</w:t>
      </w:r>
    </w:p>
    <w:p w14:paraId="1CF2CA15" w14:textId="77777777" w:rsidR="003A37BC" w:rsidRPr="003A37BC" w:rsidRDefault="003A37BC" w:rsidP="003A37BC">
      <w:pPr>
        <w:pStyle w:val="DSENReferences"/>
      </w:pPr>
      <w:r w:rsidRPr="003A37BC">
        <w:t>Guy, G. W. and Robson, P. J. A phase I, double blind, three-way crossover study to assess the pharmacokinetic profile of Cannabis Based Medicine Extract (CBME) administered sublingually in variant cannabinoid ratios in normal healthy male volunteers (GWPK0215). Journal of Cannabis Therapeutics 2003. 3 (4) 121-152.</w:t>
      </w:r>
    </w:p>
    <w:p w14:paraId="293F50E9" w14:textId="77777777" w:rsidR="003A37BC" w:rsidRPr="003A37BC" w:rsidRDefault="003A37BC" w:rsidP="003A37BC">
      <w:pPr>
        <w:pStyle w:val="DSENReferences"/>
      </w:pPr>
      <w:r w:rsidRPr="003A37BC">
        <w:t>Haney, Margaret, Malcolm, Robert J., Babalonis, Shanna, Nuzzo, Paul A., Cooper, Ziva D., Bedi, Gillinder, Gray, Kevin M., McRae-Clark, Aimee, Lofwall, Michelle R., Sparenborg, Steven, and Walsh, Sharon L. Oral Cannabidiol does not Alter the Subjective, Reinforcing or Cardiovascular Effects of Smoked Cannabis. Neuropsychopharmacology : official publication of the American College of Neuropsychopharmacology 2016. 41 (8) 1974-1982.</w:t>
      </w:r>
    </w:p>
    <w:p w14:paraId="7D0FC6D8" w14:textId="77777777" w:rsidR="003A37BC" w:rsidRPr="003A37BC" w:rsidRDefault="003A37BC" w:rsidP="003A37BC">
      <w:pPr>
        <w:pStyle w:val="DSENReferences"/>
      </w:pPr>
      <w:r w:rsidRPr="003A37BC">
        <w:t>Haney, Margaret, Rabkin, Judith, Gunderson, Erik, and Foltin, Richard W. Dronabinol and marijuana in HIV(+) marijuana smokers: acute effects on caloric intake and mood. Psychopharmacology 2005. 181 (1) 170-178.</w:t>
      </w:r>
    </w:p>
    <w:p w14:paraId="614C4241" w14:textId="77777777" w:rsidR="003A37BC" w:rsidRPr="003A37BC" w:rsidRDefault="003A37BC" w:rsidP="003A37BC">
      <w:pPr>
        <w:pStyle w:val="DSENReferences"/>
      </w:pPr>
      <w:r w:rsidRPr="003A37BC">
        <w:t>Herrmann, Evan S., Cooper, Ziva D., Bedi, Gillinder, Ramesh, Divya, Reed, Stephanie Collins, Comer, Sandra D., Foltin, Richard W., and Haney, Margaret. Varenicline and nabilone in tobacco and cannabis co-users: effects on tobacco abstinence, withdrawal and a laboratory model of cannabis relapse. Addiction Biology 2019. 24 (4) 765-776.</w:t>
      </w:r>
    </w:p>
    <w:p w14:paraId="4596A622" w14:textId="77777777" w:rsidR="003A37BC" w:rsidRPr="003A37BC" w:rsidRDefault="003A37BC" w:rsidP="003A37BC">
      <w:pPr>
        <w:pStyle w:val="DSENReferences"/>
      </w:pPr>
      <w:r w:rsidRPr="003A37BC">
        <w:t>Hill, Kevin P., Palastro, Matthew D., Gruber, Staci A., Fitzmaurice, Garrett M., Greenfield, Shelly F., Lukas, Scott E., and Weiss, Roger D. Nabilone pharmacotherapy for cannabis dependence: A randomized, controlled pilot study. The American journal on addictions 2017. 26 (8) 795-801.</w:t>
      </w:r>
    </w:p>
    <w:p w14:paraId="3F703D1E" w14:textId="77777777" w:rsidR="003A37BC" w:rsidRPr="003A37BC" w:rsidRDefault="003A37BC" w:rsidP="003A37BC">
      <w:pPr>
        <w:pStyle w:val="DSENReferences"/>
      </w:pPr>
      <w:r w:rsidRPr="003A37BC">
        <w:t>Hindocha, Chandni, Freeman, Tom P., Grabski, Meryem, Stroud, Jack B., Crudgington, Holly, Davies, Alan C., Das, Ravi K., Lawn, William, Morgan, Celia J. A., and Curran, H. Valerie. Cannabidiol reverses attentional bias to cigarette cues in a human experimental model of tobacco withdrawal. Addiction (Abingdon, England) 2018.</w:t>
      </w:r>
    </w:p>
    <w:p w14:paraId="4FE58EC6" w14:textId="77777777" w:rsidR="003A37BC" w:rsidRPr="003A37BC" w:rsidRDefault="003A37BC" w:rsidP="003A37BC">
      <w:pPr>
        <w:pStyle w:val="DSENReferences"/>
      </w:pPr>
      <w:r w:rsidRPr="003A37BC">
        <w:t>Hindocha, Chandni, Freeman, Tom P., Schafer, Grainne, Gardner, Chelsea, Bloomfield, Michael A. P., Bramon, Elvira, Morgan, Celia J. A., and Curran, H. Valerie. Acute effects of cannabinoids on addiction endophenotypes are moderated by genes encoding the CB1 receptor and FAAH enzyme. Addiction Biology 2019., e12762.</w:t>
      </w:r>
    </w:p>
    <w:p w14:paraId="34A32AD5" w14:textId="77777777" w:rsidR="003A37BC" w:rsidRPr="003A37BC" w:rsidRDefault="003A37BC" w:rsidP="003A37BC">
      <w:pPr>
        <w:pStyle w:val="DSENReferences"/>
      </w:pPr>
      <w:r w:rsidRPr="003A37BC">
        <w:t>Hommer, N., Kallab, M., Szegedi, S., Puchner, S., Stjepanek, K., Bauer, M., Werkmeister, R. M., Schmetterer, L., Abensperg-Traun, M., Garhöfer, G., et al. The Effect of Orally Administered Dronabinol on Optic Nerve Head Blood Flow in Healthy Subjects-A Randomized Clinical Trial. Clinical pharmacology and therapeutics 2020. 108 (1) 155‐161.</w:t>
      </w:r>
    </w:p>
    <w:p w14:paraId="72AEEC3E" w14:textId="77777777" w:rsidR="003A37BC" w:rsidRPr="003A37BC" w:rsidRDefault="003A37BC" w:rsidP="003A37BC">
      <w:pPr>
        <w:pStyle w:val="DSENReferences"/>
      </w:pPr>
      <w:r w:rsidRPr="003A37BC">
        <w:lastRenderedPageBreak/>
        <w:t>Hommer, Nikolaus, Kallab, Martin, Szegedi, Stephan, Puchner, Stefan, Stjepanek, Kristina, Bauer, Martin, Werkmeister, Rene M., Schmetterer, Leopold, Abensperg-Traun, Marihan, Garhofer, Gerhard, Schmidl, Doreen. The Effect of Orally Administered Dronabinol on Optic Nerve Head Blood Flow in Healthy Subjects-A Randomized Clinical Trial. Clinical pharmacology and therapeutics 2020. 108 (1) 155-161.</w:t>
      </w:r>
    </w:p>
    <w:p w14:paraId="3BA9EF93" w14:textId="77777777" w:rsidR="003A37BC" w:rsidRPr="003A37BC" w:rsidRDefault="003A37BC" w:rsidP="003A37BC">
      <w:pPr>
        <w:pStyle w:val="DSENReferences"/>
      </w:pPr>
      <w:r w:rsidRPr="003A37BC">
        <w:t>Hosseini, Adele, McLachlan, Andrew J., Lickliter, Jason D. A phase I trial of the safety, tolerability and pharmacokinetics of cannabidiol administered as single-dose oil solution and single and multiple doses of a sublingual wafer in healthy volunteers. British journal of clinical pharmacology 2021. 87 (4) 2070-2077.</w:t>
      </w:r>
    </w:p>
    <w:p w14:paraId="0158A75C" w14:textId="77777777" w:rsidR="003A37BC" w:rsidRPr="003A37BC" w:rsidRDefault="003A37BC" w:rsidP="003A37BC">
      <w:pPr>
        <w:pStyle w:val="DSENReferences"/>
      </w:pPr>
      <w:r w:rsidRPr="003A37BC">
        <w:t>Huestis, Marilyn A., Blount, Benjamin C., Milan, Daniel F., Newmeyer, Matthew N., Schroeder, Jennifer, and Smith, Michael L. Correlation of creatinine- and specific gravity-normalized free and glucuronidated urine cannabinoid concentrations following smoked, vaporized, and oral cannabis in frequent and occasional cannabis users. Drug Testing and Analysis 2019.</w:t>
      </w:r>
    </w:p>
    <w:p w14:paraId="41191671" w14:textId="77777777" w:rsidR="003A37BC" w:rsidRPr="003A37BC" w:rsidRDefault="003A37BC" w:rsidP="003A37BC">
      <w:pPr>
        <w:pStyle w:val="DSENReferences"/>
      </w:pPr>
      <w:r w:rsidRPr="003A37BC">
        <w:t>Huestis, Marilyn A., Sempio, Cristina, Newmeyer, Matthew N., Andersson, Maria, Barnes, Allan J., Abulseoud, Osama A., Blount, Benjamin C., Schroeder, Jennifer, Smith, Michael L. Free and Glucuronide Urine Cannabinoids after Controlled Smoked, Vaporized and Oral Cannabis Administration in Frequent and Occasional Cannabis Users. Journal of analytical toxicology 2020. 44 (7) 651-660.</w:t>
      </w:r>
    </w:p>
    <w:p w14:paraId="7A7EB25B" w14:textId="77777777" w:rsidR="003A37BC" w:rsidRPr="003A37BC" w:rsidRDefault="003A37BC" w:rsidP="003A37BC">
      <w:pPr>
        <w:pStyle w:val="DSENReferences"/>
      </w:pPr>
      <w:r w:rsidRPr="003A37BC">
        <w:t>Hunault, Claudine C., Bocker, Koen B. E., Stellato, R. K., Kenemans, J. Leon, de Vries, Irma, and Meulenbelt, Jan. Acute subjective effects after smoking joints containing up to 69 mg DELTA9-tetrahydrocannabinol in recreational users: a randomized, crossover clinical trial. Psychopharmacology 2014. 231 (24) 4723-4733.</w:t>
      </w:r>
    </w:p>
    <w:p w14:paraId="698D5966" w14:textId="77777777" w:rsidR="003A37BC" w:rsidRPr="003A37BC" w:rsidRDefault="003A37BC" w:rsidP="003A37BC">
      <w:pPr>
        <w:pStyle w:val="DSENReferences"/>
      </w:pPr>
      <w:r w:rsidRPr="003A37BC">
        <w:t>Jicha, Crystal J., Lofwall, Michelle R., Nuzzo, Paul A., Babalonis, Shanna, Elayi, Samy Claude, and Walsh, Sharon L. Safety of oral dronabinol during opioid withdrawal in humans. Drug and Alcohol Dependence 2015. 157, 179-183.</w:t>
      </w:r>
    </w:p>
    <w:p w14:paraId="6EAB8022" w14:textId="77777777" w:rsidR="003A37BC" w:rsidRPr="003A37BC" w:rsidRDefault="003A37BC" w:rsidP="003A37BC">
      <w:pPr>
        <w:pStyle w:val="DSENReferences"/>
      </w:pPr>
      <w:r w:rsidRPr="003A37BC">
        <w:t>Kalliomäki, J., Philipp, A., Baxendale, J., Annas, P., Karlsten, R., and Segerdahl, M. Lack of effect of central nervous system-active doses of nabilone on capsaicin-induced pain and hyperalgesia. Clinical and experimental pharmacology &amp; physiology 2012. 39 (4) 336‐342.</w:t>
      </w:r>
    </w:p>
    <w:p w14:paraId="445F8FA3" w14:textId="77777777" w:rsidR="003A37BC" w:rsidRPr="003A37BC" w:rsidRDefault="003A37BC" w:rsidP="003A37BC">
      <w:pPr>
        <w:pStyle w:val="DSENReferences"/>
      </w:pPr>
      <w:r w:rsidRPr="003A37BC">
        <w:t>Kalliomaki, Jarkko, Philipp, Andrew, Baxendale, Jane, Annas, Peter, Karlsten, Rolf, and Segerdahl, Marta. Lack of effect of central nervous system-active doses of nabilone on capsaicin-induced pain and hyperalgesia. Clinical and experimental pharmacology &amp; physiology 2012. 39 (4) 336-342.</w:t>
      </w:r>
    </w:p>
    <w:p w14:paraId="211640A6" w14:textId="77777777" w:rsidR="003A37BC" w:rsidRPr="003A37BC" w:rsidRDefault="003A37BC" w:rsidP="003A37BC">
      <w:pPr>
        <w:pStyle w:val="DSENReferences"/>
      </w:pPr>
      <w:r w:rsidRPr="003A37BC">
        <w:t>Kalliomaki, Jarkko, Segerdahl, Marta, Webster, Lynn, Reimfelt, Annika, Huizar, Karin, Annas, Peter, Karlsten, Rolf, and Quiding, Hans. Evaluation of the analgesic efficacy of AZD1940, a novel cannabinoid agonist, on post-operative pain after lower third molar surgical removal. Scandinavian journal of pain 2013. 4 (1) 17-22.</w:t>
      </w:r>
    </w:p>
    <w:p w14:paraId="6DBAF160" w14:textId="77777777" w:rsidR="003A37BC" w:rsidRPr="003A37BC" w:rsidRDefault="003A37BC" w:rsidP="003A37BC">
      <w:pPr>
        <w:pStyle w:val="DSENReferences"/>
      </w:pPr>
      <w:r w:rsidRPr="003A37BC">
        <w:t>Karschner, E. L., Darwin, W. D., McMahon, R. P., Liu, F., Wright, S., Goodwin, R. S., and Huestis, M. A. Subjective and physiological effects after controlled Sativex and oral THC administration. Clinical pharmacology and therapeutics 2011. 89 (3) 400-407.</w:t>
      </w:r>
    </w:p>
    <w:p w14:paraId="37CADE3F" w14:textId="77777777" w:rsidR="003A37BC" w:rsidRPr="003A37BC" w:rsidRDefault="003A37BC" w:rsidP="003A37BC">
      <w:pPr>
        <w:pStyle w:val="DSENReferences"/>
      </w:pPr>
      <w:r w:rsidRPr="003A37BC">
        <w:t>Karschner, Erin L., Darwin, W. David, Goodwin, Robert S., Wright, Stephen, and Huestis, Marilyn A. Plasma cannabinoid pharmacokinetics following controlled oral delta9-tetrahydrocannabinol and oromucosal cannabis extract administration. Clinical chemistry 2011. 57 (1) 66-75.</w:t>
      </w:r>
    </w:p>
    <w:p w14:paraId="7CBCDFCA" w14:textId="77777777" w:rsidR="003A37BC" w:rsidRPr="003A37BC" w:rsidRDefault="003A37BC" w:rsidP="003A37BC">
      <w:pPr>
        <w:pStyle w:val="DSENReferences"/>
      </w:pPr>
      <w:r w:rsidRPr="003A37BC">
        <w:t>Kaufmann, R. M., Kraft, B., Frey, R., Winkler, D., Weiszenbichler, S., Backer, C., Kasper, S., and Kress, H. G. Acute psychotropic effects of oral cannabis extract with a defined content of Delta9-tetrahydrocannabinol (THC) in healthy volunteers. Pharmacopsychiatry 2010. 43 (1) 24-32.</w:t>
      </w:r>
    </w:p>
    <w:p w14:paraId="74E23E78" w14:textId="77777777" w:rsidR="003A37BC" w:rsidRPr="003A37BC" w:rsidRDefault="003A37BC" w:rsidP="003A37BC">
      <w:pPr>
        <w:pStyle w:val="DSENReferences"/>
      </w:pPr>
      <w:r w:rsidRPr="003A37BC">
        <w:lastRenderedPageBreak/>
        <w:t>Kayser, Reilly R., Haney, Margaret, Raskin, Marissa, Arout, Caroline, Simpson, Helen Blair. Acute effects of cannabinoids on symptoms of obsessive-compulsive disorder: A human laboratory study. Depression and anxiety 2020. 37 (8) 801-811.</w:t>
      </w:r>
    </w:p>
    <w:p w14:paraId="268365A0" w14:textId="77777777" w:rsidR="003A37BC" w:rsidRPr="003A37BC" w:rsidRDefault="003A37BC" w:rsidP="003A37BC">
      <w:pPr>
        <w:pStyle w:val="DSENReferences"/>
      </w:pPr>
      <w:r w:rsidRPr="003A37BC">
        <w:t>Kim, H. K., Pears, K. C., Leve, L. D., Chamberlain, P., Smith, D. K. Intervention Effects on Health-Risking Sexual Behavior Among Girls in Foster Care: the Role of Placement Disruption and Tobacco and Marijuana Use. Journal of child &amp; adolescent substance abuse 2013. 22 (5) 370‐387.</w:t>
      </w:r>
    </w:p>
    <w:p w14:paraId="19DE717C" w14:textId="77777777" w:rsidR="003A37BC" w:rsidRPr="003A37BC" w:rsidRDefault="003A37BC" w:rsidP="003A37BC">
      <w:pPr>
        <w:pStyle w:val="DSENReferences"/>
      </w:pPr>
      <w:r w:rsidRPr="003A37BC">
        <w:t>Klumpers, Linda E., Cole, David M., Khalili-Mahani, Najmeh, Soeter, Roelof P., Te Beek, Erik T., Rombouts, Serge A. R. B., and van Gerven, Joop M. A. Manipulating brain connectivity with delta9-tetrahydrocannabinol: a pharmacological resting state FMRI study. NeuroImage 2012. 63 (3) 1701-1711.</w:t>
      </w:r>
    </w:p>
    <w:p w14:paraId="05B46B08" w14:textId="77777777" w:rsidR="003A37BC" w:rsidRPr="003A37BC" w:rsidRDefault="003A37BC" w:rsidP="003A37BC">
      <w:pPr>
        <w:pStyle w:val="DSENReferences"/>
      </w:pPr>
      <w:r w:rsidRPr="003A37BC">
        <w:t>Knaub, K., Sartorius, T., Dharsono, T., Wacker, R., Wilhelm, M., Schön, C. A Novel Self-Emulsifying Drug Delivery System (SEDDS) Based on VESIsorb® Formulation Technology Improving the Oral Bioavailability of Cannabidiol in Healthy Subjects. Molecules (Basel, Switzerland) 2019. 24 (16).</w:t>
      </w:r>
    </w:p>
    <w:p w14:paraId="757AC23B" w14:textId="77777777" w:rsidR="003A37BC" w:rsidRPr="003A37BC" w:rsidRDefault="003A37BC" w:rsidP="003A37BC">
      <w:pPr>
        <w:pStyle w:val="DSENReferences"/>
      </w:pPr>
      <w:r w:rsidRPr="003A37BC">
        <w:t>Knaub, Katharina, Sartorius, Tina, Dharsono, Tanita, Wacker, Roland, Wilhelm, Manfred, Schon, Christiane. A Novel Self-Emulsifying Drug Delivery System (SEDDS) Based on VESIsorb R Formulation Technology Improving the Oral Bioavailability of Cannabidiol in Healthy Subjects. Molecules (Basel, Switzerland) 2019. 24 (16).</w:t>
      </w:r>
    </w:p>
    <w:p w14:paraId="017A57B6" w14:textId="77777777" w:rsidR="003A37BC" w:rsidRPr="003A37BC" w:rsidRDefault="003A37BC" w:rsidP="003A37BC">
      <w:pPr>
        <w:pStyle w:val="DSENReferences"/>
      </w:pPr>
      <w:r w:rsidRPr="003A37BC">
        <w:t>Leweke, F. M., Piomelli, D., Pahlisch, F., Muhl, D., Gerth, C. W., Hoyer, C., Klosterkotter, J., Hellmich, M., and Koethe, D. Cannabidiol enhances anandamide signaling and alleviates psychotic symptoms of schizophrenia. Translational psychiatry 2012. 2, e94.</w:t>
      </w:r>
    </w:p>
    <w:p w14:paraId="4D838169" w14:textId="77777777" w:rsidR="003A37BC" w:rsidRPr="003A37BC" w:rsidRDefault="003A37BC" w:rsidP="003A37BC">
      <w:pPr>
        <w:pStyle w:val="DSENReferences"/>
      </w:pPr>
      <w:r w:rsidRPr="003A37BC">
        <w:t>Lofwall, Michelle R., Babalonis, Shanna, Nuzzo, Paul A., Elayi, Samy Claude, and Walsh, Sharon L. Opioid withdrawal suppression efficacy of oral dronabinol in opioid dependent humans. Drug and Alcohol Dependence 2016. 164, 143-150.</w:t>
      </w:r>
    </w:p>
    <w:p w14:paraId="49087E00" w14:textId="77777777" w:rsidR="003A37BC" w:rsidRPr="003A37BC" w:rsidRDefault="003A37BC" w:rsidP="003A37BC">
      <w:pPr>
        <w:pStyle w:val="DSENReferences"/>
      </w:pPr>
      <w:r w:rsidRPr="003A37BC">
        <w:t>Martin-Santos, R., Crippa, J. A., Batalla, A., Bhattacharyya, S., Atakan, Z., Borgwardt, S., Allen, P., Seal, M., Langohr, K., Farre, M., Zuardi, A. W., and McGuire, P. K. Acute effects of a single, oral dose of d9-tetrahydrocannabinol (THC) and cannabidiol (CBD) administration in healthy volunteers. Current Pharmaceutical Design 2012. 18 (32) 4966-4979.</w:t>
      </w:r>
    </w:p>
    <w:p w14:paraId="65D697AB" w14:textId="77777777" w:rsidR="003A37BC" w:rsidRPr="003A37BC" w:rsidRDefault="003A37BC" w:rsidP="003A37BC">
      <w:pPr>
        <w:pStyle w:val="DSENReferences"/>
      </w:pPr>
      <w:r w:rsidRPr="003A37BC">
        <w:t>Mathew, Roy J., Wilson, William H., and Davis, Robin. Postural syncope after marijuana: a transcranial Doppler study of the hemodynamics. Pharmacology, biochemistry, and behavior 2003. 75 (2) 309-318.</w:t>
      </w:r>
    </w:p>
    <w:p w14:paraId="74857ADF" w14:textId="77777777" w:rsidR="003A37BC" w:rsidRPr="003A37BC" w:rsidRDefault="003A37BC" w:rsidP="003A37BC">
      <w:pPr>
        <w:pStyle w:val="DSENReferences"/>
      </w:pPr>
      <w:r w:rsidRPr="003A37BC">
        <w:t>Miller, Ryan E., Brown, Timothy L., Lee, Stella, Tibrewal, Ishaan, Gaffney, Gary G., Milavetz, Gary, Hartman, Rebecca L., Gorelick, David A., Compton, Richard, Huestis, Marilyn A. Impact of cannabis and low alcohol concentration on divided attention tasks during driving. Traffic injury prevention 2020., 1-7.</w:t>
      </w:r>
    </w:p>
    <w:p w14:paraId="3FC7B19A" w14:textId="77777777" w:rsidR="003A37BC" w:rsidRPr="003A37BC" w:rsidRDefault="003A37BC" w:rsidP="003A37BC">
      <w:pPr>
        <w:pStyle w:val="DSENReferences"/>
      </w:pPr>
      <w:r w:rsidRPr="003A37BC">
        <w:t>Morrison, P. D., Zois, V., McKeown, D. A., Lee, T. D., Holt, D. W., Powell, J. F., Kapur, S., and Murray, R. M. The acute effects of synthetic intravenous Delta9-tetrahydrocannabinol on psychosis, mood and cognitive functioning. Psychological Medicine 2009. 39 (10) 1607-1616.</w:t>
      </w:r>
    </w:p>
    <w:p w14:paraId="6AF52CB2" w14:textId="77777777" w:rsidR="003A37BC" w:rsidRPr="003A37BC" w:rsidRDefault="003A37BC" w:rsidP="003A37BC">
      <w:pPr>
        <w:pStyle w:val="DSENReferences"/>
      </w:pPr>
      <w:r w:rsidRPr="003A37BC">
        <w:t>NCT00079560. Comparing the Effects of Smoked and Oral Marijuana in Individuals With HIV/AIDS. Https://clinicaltrials.gov/show/nct00079560 2004.</w:t>
      </w:r>
    </w:p>
    <w:p w14:paraId="5AC09B01" w14:textId="77777777" w:rsidR="003A37BC" w:rsidRPr="003A37BC" w:rsidRDefault="003A37BC" w:rsidP="003A37BC">
      <w:pPr>
        <w:pStyle w:val="DSENReferences"/>
      </w:pPr>
      <w:r w:rsidRPr="003A37BC">
        <w:t>NCT00241592. Vaporization as a Smokeless Cannabis Delivery System. Https://clinicaltrials.gov/show/nct00241592 2005.</w:t>
      </w:r>
    </w:p>
    <w:p w14:paraId="2A075666" w14:textId="77777777" w:rsidR="003A37BC" w:rsidRPr="003A37BC" w:rsidRDefault="003A37BC" w:rsidP="003A37BC">
      <w:pPr>
        <w:pStyle w:val="DSENReferences"/>
      </w:pPr>
      <w:r w:rsidRPr="003A37BC">
        <w:t>NCT00373503. Effect of Lofexidine and Oral THC on Marijuana Withdrawal and Relapse. Https://clinicaltrials.gov/show/nct00373503 2006.</w:t>
      </w:r>
    </w:p>
    <w:p w14:paraId="768A4325" w14:textId="77777777" w:rsidR="003A37BC" w:rsidRPr="003A37BC" w:rsidRDefault="003A37BC" w:rsidP="003A37BC">
      <w:pPr>
        <w:pStyle w:val="DSENReferences"/>
      </w:pPr>
      <w:r w:rsidRPr="003A37BC">
        <w:t>NCT00490269. Ph1 Marinol Interaction Study - Part 2 - 1. Https://clinicaltrials.gov/show/nct00490269 2007.</w:t>
      </w:r>
    </w:p>
    <w:p w14:paraId="313ED635" w14:textId="77777777" w:rsidR="003A37BC" w:rsidRPr="003A37BC" w:rsidRDefault="003A37BC" w:rsidP="003A37BC">
      <w:pPr>
        <w:pStyle w:val="DSENReferences"/>
      </w:pPr>
      <w:r w:rsidRPr="003A37BC">
        <w:lastRenderedPageBreak/>
        <w:t>NCT00624715. Cannabinoid Receptor Function &amp; Alcoholism. Https://clinicaltrials.gov/show/nct00624715 2008.</w:t>
      </w:r>
    </w:p>
    <w:p w14:paraId="52AC7B28" w14:textId="77777777" w:rsidR="003A37BC" w:rsidRPr="003A37BC" w:rsidRDefault="003A37BC" w:rsidP="003A37BC">
      <w:pPr>
        <w:pStyle w:val="DSENReferences"/>
      </w:pPr>
      <w:r w:rsidRPr="003A37BC">
        <w:t>NCT00946348. Cannabis and Schizophrenia: self-Medication and Agonist Treatment. Https://clinicaltrials.gov/show/nct00946348 2009.</w:t>
      </w:r>
    </w:p>
    <w:p w14:paraId="3DFD8772" w14:textId="77777777" w:rsidR="003A37BC" w:rsidRPr="003A37BC" w:rsidRDefault="003A37BC" w:rsidP="003A37BC">
      <w:pPr>
        <w:pStyle w:val="DSENReferences"/>
      </w:pPr>
      <w:r w:rsidRPr="003A37BC">
        <w:t>NCT01322139. Sativex Thorough QT/QTc Study. Https://clinicaltrials.gov/show/nct01322139 2011.</w:t>
      </w:r>
    </w:p>
    <w:p w14:paraId="4241F90E" w14:textId="77777777" w:rsidR="003A37BC" w:rsidRPr="003A37BC" w:rsidRDefault="003A37BC" w:rsidP="003A37BC">
      <w:pPr>
        <w:pStyle w:val="DSENReferences"/>
      </w:pPr>
      <w:r w:rsidRPr="003A37BC">
        <w:t>NCT01323465. Study to Evaluate the Effect of Rifampicin, Ketoconazole, and Omeprazole on the Pharmacokinetics of Sativex. Https://clinicaltrials.gov/show/nct01323465 2011.</w:t>
      </w:r>
    </w:p>
    <w:p w14:paraId="77FC635A" w14:textId="77777777" w:rsidR="003A37BC" w:rsidRPr="003A37BC" w:rsidRDefault="003A37BC" w:rsidP="003A37BC">
      <w:pPr>
        <w:pStyle w:val="DSENReferences"/>
      </w:pPr>
      <w:r w:rsidRPr="003A37BC">
        <w:t>NCT01323569. Abuse Potential of Sativex. Https://clinicaltrials.gov/show/nct01323569 2011.</w:t>
      </w:r>
    </w:p>
    <w:p w14:paraId="287C68A9" w14:textId="77777777" w:rsidR="003A37BC" w:rsidRPr="003A37BC" w:rsidRDefault="003A37BC" w:rsidP="003A37BC">
      <w:pPr>
        <w:pStyle w:val="DSENReferences"/>
      </w:pPr>
      <w:r w:rsidRPr="003A37BC">
        <w:t>NCT01347762. Nabilone for Cannabis Dependence: a Pilot Study. Https://clinicaltrials.gov/show/nct01347762 2011.</w:t>
      </w:r>
    </w:p>
    <w:p w14:paraId="47C7E3B3" w14:textId="77777777" w:rsidR="003A37BC" w:rsidRPr="003A37BC" w:rsidRDefault="003A37BC" w:rsidP="003A37BC">
      <w:pPr>
        <w:pStyle w:val="DSENReferences"/>
      </w:pPr>
      <w:r w:rsidRPr="003A37BC">
        <w:t>NCT01748799. Fixed or Self-Titrated Dosages of Sativex on Cannabis Users. Https://clinicaltrials.gov/show/nct01748799 2012.</w:t>
      </w:r>
    </w:p>
    <w:p w14:paraId="5A772EBB" w14:textId="77777777" w:rsidR="003A37BC" w:rsidRPr="003A37BC" w:rsidRDefault="003A37BC" w:rsidP="003A37BC">
      <w:pPr>
        <w:pStyle w:val="DSENReferences"/>
      </w:pPr>
      <w:r w:rsidRPr="003A37BC">
        <w:t>NCT01844687. Laboratory Study of Cannabidiol on the Effects of Smoked Marijuana. Https://clinicaltrials.gov/show/nct01844687 2013.</w:t>
      </w:r>
    </w:p>
    <w:p w14:paraId="29489A92" w14:textId="77777777" w:rsidR="003A37BC" w:rsidRPr="003A37BC" w:rsidRDefault="003A37BC" w:rsidP="003A37BC">
      <w:pPr>
        <w:pStyle w:val="DSENReferences"/>
      </w:pPr>
      <w:r w:rsidRPr="003A37BC">
        <w:t>NCT01853020. Cannabinoids and Cerebellar-Motor Functioning. Https://clinicaltrials.gov/show/nct01853020 2013.</w:t>
      </w:r>
    </w:p>
    <w:p w14:paraId="615E9653" w14:textId="77777777" w:rsidR="003A37BC" w:rsidRPr="003A37BC" w:rsidRDefault="003A37BC" w:rsidP="003A37BC">
      <w:pPr>
        <w:pStyle w:val="DSENReferences"/>
      </w:pPr>
      <w:r w:rsidRPr="003A37BC">
        <w:t>NCT02051387. Cannabidiol as a Different Type of an Antipsychotic: drug Delivery and Interaction Study. Https://clinicaltrials.gov/show/nct02051387 2013.</w:t>
      </w:r>
    </w:p>
    <w:p w14:paraId="04B9CC57" w14:textId="77777777" w:rsidR="003A37BC" w:rsidRPr="003A37BC" w:rsidRDefault="003A37BC" w:rsidP="003A37BC">
      <w:pPr>
        <w:pStyle w:val="DSENReferences"/>
      </w:pPr>
      <w:r w:rsidRPr="003A37BC">
        <w:t>NCT02061020. Study of the Relationship Between Dose-concentration-effect of Delta-9-tetrahydrocannabinol (THC) and the Ability to Drive in Chronic or Occasional Cannabis Users. Https://clinicaltrials.gov/show/nct02061020 2013.</w:t>
      </w:r>
    </w:p>
    <w:p w14:paraId="66E0E571" w14:textId="77777777" w:rsidR="003A37BC" w:rsidRPr="003A37BC" w:rsidRDefault="003A37BC" w:rsidP="003A37BC">
      <w:pPr>
        <w:pStyle w:val="DSENReferences"/>
      </w:pPr>
      <w:r w:rsidRPr="003A37BC">
        <w:t>NCT02240160. A Randomised, Open-label, Three-way Crossover Study to Assess the Pharmacokinetics and Safety of Single Doses of Four Sprays of Sativex® in a Range of Oral pH Environments in Healthy Subjects. Https://clinicaltrials.gov/show/nct02240160 2014.</w:t>
      </w:r>
    </w:p>
    <w:p w14:paraId="5CCF16F6" w14:textId="77777777" w:rsidR="003A37BC" w:rsidRPr="003A37BC" w:rsidRDefault="003A37BC" w:rsidP="003A37BC">
      <w:pPr>
        <w:pStyle w:val="DSENReferences"/>
      </w:pPr>
      <w:r w:rsidRPr="003A37BC">
        <w:t>NCT02291562. Effects of THC and CBD on Human Episodic Memory Function. Https://clinicaltrials.gov/show/nct02291562 2014.</w:t>
      </w:r>
    </w:p>
    <w:p w14:paraId="0FB0BF53" w14:textId="77777777" w:rsidR="003A37BC" w:rsidRPr="003A37BC" w:rsidRDefault="003A37BC" w:rsidP="003A37BC">
      <w:pPr>
        <w:pStyle w:val="DSENReferences"/>
      </w:pPr>
      <w:r w:rsidRPr="003A37BC">
        <w:t>NCT02318537. Cannabidiol Oral Solution as an Adjunctive Therapy for Treatment of Participants With Inadequately Controlled Lennox-Gastaut Syndrome. Https://clinicaltrials.gov/show/nct02318537 2014.</w:t>
      </w:r>
    </w:p>
    <w:p w14:paraId="0AA89278" w14:textId="77777777" w:rsidR="003A37BC" w:rsidRPr="003A37BC" w:rsidRDefault="003A37BC" w:rsidP="003A37BC">
      <w:pPr>
        <w:pStyle w:val="DSENReferences"/>
      </w:pPr>
      <w:r w:rsidRPr="003A37BC">
        <w:t>NCT02318563. Cannabidiol Oral Solution as an Adjunctive Therapy for Treatment of Participants With Inadequately Controlled Dravet Syndrome. Https://clinicaltrials.gov/show/nct02318563 2014.</w:t>
      </w:r>
    </w:p>
    <w:p w14:paraId="0007CBBB" w14:textId="77777777" w:rsidR="003A37BC" w:rsidRPr="003A37BC" w:rsidRDefault="003A37BC" w:rsidP="003A37BC">
      <w:pPr>
        <w:pStyle w:val="DSENReferences"/>
      </w:pPr>
      <w:r w:rsidRPr="003A37BC">
        <w:t>NCT02325011. An Study to Evaluate the Effects of Fluconazole on the Pharmacokinetics (PK) of Sativex® in Healthy Subjects With Cannabis Experience. Https://clinicaltrials.gov/show/nct02325011 2014.</w:t>
      </w:r>
    </w:p>
    <w:p w14:paraId="461F7902" w14:textId="77777777" w:rsidR="003A37BC" w:rsidRPr="003A37BC" w:rsidRDefault="003A37BC" w:rsidP="003A37BC">
      <w:pPr>
        <w:pStyle w:val="DSENReferences"/>
      </w:pPr>
      <w:r w:rsidRPr="003A37BC">
        <w:t>NCT02472847. Cannabinoid Control of Fear Extinction Neural Circuits in Humans. Https://clinicaltrials.gov/show/nct02472847 2015.</w:t>
      </w:r>
    </w:p>
    <w:p w14:paraId="407224C9" w14:textId="77777777" w:rsidR="003A37BC" w:rsidRPr="003A37BC" w:rsidRDefault="003A37BC" w:rsidP="003A37BC">
      <w:pPr>
        <w:pStyle w:val="DSENReferences"/>
      </w:pPr>
      <w:r w:rsidRPr="003A37BC">
        <w:t>NCT02751359. Characterization of the Analgesic Effect of CBD in Healthy, Normal Volunteers. Https://clinicaltrials.gov/show/nct02751359 2016.</w:t>
      </w:r>
    </w:p>
    <w:p w14:paraId="75F9F913" w14:textId="77777777" w:rsidR="003A37BC" w:rsidRPr="003A37BC" w:rsidRDefault="003A37BC" w:rsidP="003A37BC">
      <w:pPr>
        <w:pStyle w:val="DSENReferences"/>
      </w:pPr>
      <w:r w:rsidRPr="003A37BC">
        <w:t>NCT02783092. A Double-Blind Trial to Evaluate Efficacy and Safety of Cannabidiol as an add-on Therapy for Treatment in Refractory Epilepsy. Https://clinicaltrials.gov/show/nct02783092 2016.</w:t>
      </w:r>
    </w:p>
    <w:p w14:paraId="11D547BD" w14:textId="77777777" w:rsidR="003A37BC" w:rsidRPr="003A37BC" w:rsidRDefault="003A37BC" w:rsidP="003A37BC">
      <w:pPr>
        <w:pStyle w:val="DSENReferences"/>
      </w:pPr>
      <w:r w:rsidRPr="003A37BC">
        <w:t>NCT02844933. Cannabidiol Oral Solution for the Treatment of Subjects With Prader-Willi Syndrome. Https://clinicaltrials.gov/show/nct02844933 2016.</w:t>
      </w:r>
    </w:p>
    <w:p w14:paraId="3E2DDEA0" w14:textId="77777777" w:rsidR="003A37BC" w:rsidRPr="003A37BC" w:rsidRDefault="003A37BC" w:rsidP="003A37BC">
      <w:pPr>
        <w:pStyle w:val="DSENReferences"/>
      </w:pPr>
      <w:r w:rsidRPr="003A37BC">
        <w:t>NCT02902081. Cannabidiol and Emotional Stimuli. Https://clinicaltrials.gov/show/nct02902081 2016.</w:t>
      </w:r>
    </w:p>
    <w:p w14:paraId="00C2661D" w14:textId="77777777" w:rsidR="003A37BC" w:rsidRPr="003A37BC" w:rsidRDefault="003A37BC" w:rsidP="003A37BC">
      <w:pPr>
        <w:pStyle w:val="DSENReferences"/>
      </w:pPr>
      <w:r w:rsidRPr="003A37BC">
        <w:lastRenderedPageBreak/>
        <w:t>NCT02983773. Marijuana's Impact on Alcohol Motivation and Consumption. Https://clinicaltrials.gov/show/nct02983773 2016.</w:t>
      </w:r>
    </w:p>
    <w:p w14:paraId="3CD40CAD" w14:textId="77777777" w:rsidR="003A37BC" w:rsidRPr="003A37BC" w:rsidRDefault="003A37BC" w:rsidP="003A37BC">
      <w:pPr>
        <w:pStyle w:val="DSENReferences"/>
      </w:pPr>
      <w:r w:rsidRPr="003A37BC">
        <w:t>NCT03008005. Effects of Delta-9 Tetrahydrocannabinol (THC) on Retention of Memory for Fear Extinction Learning in PTSD: r61 Study. Https://clinicaltrials.gov/show/nct03008005 2016.</w:t>
      </w:r>
    </w:p>
    <w:p w14:paraId="2DF70DC9" w14:textId="77777777" w:rsidR="003A37BC" w:rsidRPr="003A37BC" w:rsidRDefault="003A37BC" w:rsidP="003A37BC">
      <w:pPr>
        <w:pStyle w:val="DSENReferences"/>
      </w:pPr>
      <w:r w:rsidRPr="003A37BC">
        <w:t>NCT03164512. The Pharmacokinetics and Pharmacodynamics of Oral and Vaporized Cannabidiol. Https://clinicaltrials.gov/show/nct03164512 2017.</w:t>
      </w:r>
    </w:p>
    <w:p w14:paraId="79D89B27" w14:textId="77777777" w:rsidR="003A37BC" w:rsidRPr="003A37BC" w:rsidRDefault="003A37BC" w:rsidP="003A37BC">
      <w:pPr>
        <w:pStyle w:val="DSENReferences"/>
      </w:pPr>
      <w:r w:rsidRPr="003A37BC">
        <w:t>NCT03191084. Examine the Feasibility of a Standardized Field Test for Marijuana Impairment: laboratory Evaluations. Https://clinicaltrials.gov/show/nct03191084 2017.</w:t>
      </w:r>
    </w:p>
    <w:p w14:paraId="05C51DC9" w14:textId="77777777" w:rsidR="003A37BC" w:rsidRPr="003A37BC" w:rsidRDefault="003A37BC" w:rsidP="003A37BC">
      <w:pPr>
        <w:pStyle w:val="DSENReferences"/>
      </w:pPr>
      <w:r w:rsidRPr="003A37BC">
        <w:t>NCT03201835. 5-Way Crossover Study to Compare the Safety, Tolerability and Pharmacokinetics of New Oral Cannabinoid Formulations Administered as Single Doses, With Buccal Sativex®, in Healthy Volunteers. Https://clinicaltrials.gov/show/nct03201835 2017.</w:t>
      </w:r>
    </w:p>
    <w:p w14:paraId="761449CF" w14:textId="77777777" w:rsidR="003A37BC" w:rsidRPr="003A37BC" w:rsidRDefault="003A37BC" w:rsidP="003A37BC">
      <w:pPr>
        <w:pStyle w:val="DSENReferences"/>
      </w:pPr>
      <w:r w:rsidRPr="003A37BC">
        <w:t>NCT03215940. Treatment of Chronic Pain With Cannabidiol (CBD) and Delta-9-tetrahydrocannabinol (THC). Https://clinicaltrials.gov/show/nct03215940 2017.</w:t>
      </w:r>
    </w:p>
    <w:p w14:paraId="03608755" w14:textId="77777777" w:rsidR="003A37BC" w:rsidRPr="003A37BC" w:rsidRDefault="003A37BC" w:rsidP="003A37BC">
      <w:pPr>
        <w:pStyle w:val="DSENReferences"/>
      </w:pPr>
      <w:r w:rsidRPr="003A37BC">
        <w:t>NCT03251326. Nabilone in Cannabis Users With PTSD. Https://clinicaltrials.gov/show/nct03251326 2017.</w:t>
      </w:r>
    </w:p>
    <w:p w14:paraId="2934888B" w14:textId="77777777" w:rsidR="003A37BC" w:rsidRPr="003A37BC" w:rsidRDefault="003A37BC" w:rsidP="003A37BC">
      <w:pPr>
        <w:pStyle w:val="DSENReferences"/>
      </w:pPr>
      <w:r w:rsidRPr="003A37BC">
        <w:t>NCT03627117. Influence of CBD on Episodic Memory in Healthy Subjects. Https://clinicaltrials.gov/show/nct03627117 2018.</w:t>
      </w:r>
    </w:p>
    <w:p w14:paraId="5F670CF8" w14:textId="77777777" w:rsidR="003A37BC" w:rsidRPr="003A37BC" w:rsidRDefault="003A37BC" w:rsidP="003A37BC">
      <w:pPr>
        <w:pStyle w:val="DSENReferences"/>
      </w:pPr>
      <w:r w:rsidRPr="003A37BC">
        <w:t>NCT03656029. Dose-response of Cannabis and Driving. Https://clinicaltrials.gov/show/nct03656029 2018.</w:t>
      </w:r>
    </w:p>
    <w:p w14:paraId="0F696315" w14:textId="77777777" w:rsidR="003A37BC" w:rsidRPr="003A37BC" w:rsidRDefault="003A37BC" w:rsidP="003A37BC">
      <w:pPr>
        <w:pStyle w:val="DSENReferences"/>
      </w:pPr>
      <w:r w:rsidRPr="003A37BC">
        <w:t>NCT03705559. Opioid and Cannabinoid Interactions. Https://clinicaltrials.gov/show/nct03705559 2018.</w:t>
      </w:r>
    </w:p>
    <w:p w14:paraId="590AE010" w14:textId="77777777" w:rsidR="003A37BC" w:rsidRPr="003A37BC" w:rsidRDefault="003A37BC" w:rsidP="003A37BC">
      <w:pPr>
        <w:pStyle w:val="DSENReferences"/>
      </w:pPr>
      <w:r w:rsidRPr="003A37BC">
        <w:t>NCT03809546. Individual Differences in Drug Response. Https://clinicaltrials.gov/show/nct03809546 2019.</w:t>
      </w:r>
    </w:p>
    <w:p w14:paraId="1142B1F0" w14:textId="77777777" w:rsidR="003A37BC" w:rsidRPr="003A37BC" w:rsidRDefault="003A37BC" w:rsidP="003A37BC">
      <w:pPr>
        <w:pStyle w:val="DSENReferences"/>
      </w:pPr>
      <w:r w:rsidRPr="003A37BC">
        <w:t>NCT03832816. Behavioral and Physiological Effects of THC and CBD. Https://clinicaltrials.gov/show/nct03832816 2019.</w:t>
      </w:r>
    </w:p>
    <w:p w14:paraId="46B0FBC9" w14:textId="77777777" w:rsidR="003A37BC" w:rsidRPr="003A37BC" w:rsidRDefault="003A37BC" w:rsidP="003A37BC">
      <w:pPr>
        <w:pStyle w:val="DSENReferences"/>
      </w:pPr>
      <w:r w:rsidRPr="003A37BC">
        <w:t>NCT03904849. Cannabidiol for Alcohol Use Disorder. Https://clinicaltrials.gov/show/nct03904849 2019.</w:t>
      </w:r>
    </w:p>
    <w:p w14:paraId="0EB81F52" w14:textId="77777777" w:rsidR="003A37BC" w:rsidRPr="003A37BC" w:rsidRDefault="003A37BC" w:rsidP="003A37BC">
      <w:pPr>
        <w:pStyle w:val="DSENReferences"/>
      </w:pPr>
      <w:r w:rsidRPr="003A37BC">
        <w:t>NCT03907163. The Effect of Tetrahydrocannabinol on Ocular Hemodynamics in Healthy Subjects. Https://clinicaltrials.gov/show/nct03907163 2019.</w:t>
      </w:r>
    </w:p>
    <w:p w14:paraId="48964356" w14:textId="77777777" w:rsidR="003A37BC" w:rsidRPr="003A37BC" w:rsidRDefault="003A37BC" w:rsidP="003A37BC">
      <w:pPr>
        <w:pStyle w:val="DSENReferences"/>
      </w:pPr>
      <w:r w:rsidRPr="003A37BC">
        <w:t>NCT03936907. Comparison of Safety, Tolerability and Pharmacokinetics of Medical Grade Cannabis (MGC) Orally Disintegrating Tablets With Buccal Sativex®, in Healthy Adult Volunteers. Https://clinicaltrials.gov/show/nct03936907 2019.</w:t>
      </w:r>
    </w:p>
    <w:p w14:paraId="47A21D13" w14:textId="77777777" w:rsidR="003A37BC" w:rsidRPr="003A37BC" w:rsidRDefault="003A37BC" w:rsidP="003A37BC">
      <w:pPr>
        <w:pStyle w:val="DSENReferences"/>
      </w:pPr>
      <w:r w:rsidRPr="003A37BC">
        <w:t>Norberg, M. M., Barnier, E., Weidemann, G., Chakerian, K., Cornish, J. L., Rapee, R. M. Randomised pilot study of cannabis cue exposure: reducing cue reactivity while building tolerance. Clinical psychologist 2018. 22 (2) 126‐136.</w:t>
      </w:r>
    </w:p>
    <w:p w14:paraId="31422BC8" w14:textId="77777777" w:rsidR="003A37BC" w:rsidRPr="003A37BC" w:rsidRDefault="003A37BC" w:rsidP="003A37BC">
      <w:pPr>
        <w:pStyle w:val="DSENReferences"/>
      </w:pPr>
      <w:r w:rsidRPr="003A37BC">
        <w:t>NTR1840. Alcohol and cannabis. Http://www.who.int/trialsearch/trial2.aspx? Trialid=ntr1840 2009.</w:t>
      </w:r>
    </w:p>
    <w:p w14:paraId="5296753E" w14:textId="77777777" w:rsidR="003A37BC" w:rsidRPr="003A37BC" w:rsidRDefault="003A37BC" w:rsidP="003A37BC">
      <w:pPr>
        <w:pStyle w:val="DSENReferences"/>
      </w:pPr>
      <w:r w:rsidRPr="003A37BC">
        <w:t>Pezdek, K., Abed, E., Reisberg, D. Marijuana impairs the accuracy of eyewitness memory and the confidence-accuracy relationship too. Journal of applied research in memory and cognition 2020., No Pagination Specified.</w:t>
      </w:r>
    </w:p>
    <w:p w14:paraId="711CA057" w14:textId="77777777" w:rsidR="003A37BC" w:rsidRPr="003A37BC" w:rsidRDefault="003A37BC" w:rsidP="003A37BC">
      <w:pPr>
        <w:pStyle w:val="DSENReferences"/>
      </w:pPr>
      <w:r w:rsidRPr="003A37BC">
        <w:t>Rabinak, Christine A., Blanchette, Ashley, Zabik, Nicole L., Peters, Craig, Marusak, Hilary A., Iadipaolo, Allesandra, Elrahal, Farrah. Cannabinoid modulation of corticolimbic activation to threat in trauma-exposed adults: a preliminary study. Psychopharmacology 2020. 237 (6) 1813-1826.</w:t>
      </w:r>
    </w:p>
    <w:p w14:paraId="72401B1E" w14:textId="77777777" w:rsidR="003A37BC" w:rsidRPr="003A37BC" w:rsidRDefault="003A37BC" w:rsidP="003A37BC">
      <w:pPr>
        <w:pStyle w:val="DSENReferences"/>
      </w:pPr>
      <w:r w:rsidRPr="003A37BC">
        <w:t>Ranganathan, Mohini, Sewell, R. Andrew, Carbuto, Michelle, Elander, Jacqueline, Schnakenberg, Ashley, Radhakrishnan, Rajiv, Pittman, Brian, and D'Souza, Deepak Cyril. Effects of DELTA9-</w:t>
      </w:r>
      <w:r w:rsidRPr="003A37BC">
        <w:lastRenderedPageBreak/>
        <w:t>tetrahydrocannabinol in individuals with a familial vulnerability to alcoholism. Psychopharmacology 2014. 231 (12) 2385-2393.</w:t>
      </w:r>
    </w:p>
    <w:p w14:paraId="205D554C" w14:textId="77777777" w:rsidR="003A37BC" w:rsidRPr="003A37BC" w:rsidRDefault="003A37BC" w:rsidP="003A37BC">
      <w:pPr>
        <w:pStyle w:val="DSENReferences"/>
      </w:pPr>
      <w:r w:rsidRPr="003A37BC">
        <w:t>Redmond, William John, Goffaux, Philippe, Potvin, Stephane, and Marchand, Serge. Analgesic and antihyperalgesic effects of nabilone on experimental heat pain. Current medical research and opinion 2008. 24 (4) 1017-1024.</w:t>
      </w:r>
    </w:p>
    <w:p w14:paraId="379E00C7" w14:textId="77777777" w:rsidR="003A37BC" w:rsidRPr="003A37BC" w:rsidRDefault="003A37BC" w:rsidP="003A37BC">
      <w:pPr>
        <w:pStyle w:val="DSENReferences"/>
      </w:pPr>
      <w:r w:rsidRPr="003A37BC">
        <w:t>Sellers, Edward M., Schoedel, Kerri, Bartlett, Cindy, Romach, Myroslava, Russo, Ethan B., Stott, Colin G., Wright, Stephen, White, Linda, Duncombe, Paul, and Chen, Chien Feng. A Multiple-Dose, Randomized, Double-Blind, Placebo-Controlled, Parallel-Group QT/QTc Study to Evaluate the Electrophysiologic Effects of THC/CBD Spray. Clinical pharmacology in drug development 2013. 2 (3) 285-294.</w:t>
      </w:r>
    </w:p>
    <w:p w14:paraId="4390A6AA" w14:textId="77777777" w:rsidR="003A37BC" w:rsidRPr="003A37BC" w:rsidRDefault="003A37BC" w:rsidP="003A37BC">
      <w:pPr>
        <w:pStyle w:val="DSENReferences"/>
      </w:pPr>
      <w:r w:rsidRPr="003A37BC">
        <w:t>Sewell, R. Andrew, Schnakenberg, Ashley, Elander, Jacqueline, Radhakrishnan, Rajiv, Williams, Ashley, Skosnik, Patrick D., Pittman, Brian, Ranganathan, Mohini, and D'Souza, D. Cyril. Acute effects of THC on time perception in frequent and infrequent cannabis users. Psychopharmacology 2013. 226 (2) 401-413.</w:t>
      </w:r>
    </w:p>
    <w:p w14:paraId="1F568F77" w14:textId="77777777" w:rsidR="003A37BC" w:rsidRPr="003A37BC" w:rsidRDefault="003A37BC" w:rsidP="003A37BC">
      <w:pPr>
        <w:pStyle w:val="DSENReferences"/>
      </w:pPr>
      <w:r w:rsidRPr="003A37BC">
        <w:t>Skalski, Linda M., Gunn, Rachel L., Caswell, Amy, Maisto, Stephen, and Metrik, Jane. Sex-related marijuana expectancies as predictors of sexual risk behavior following smoked marijuana challenge. Experimental and clinical psychopharmacology 2017. 25 (5) 402-411.</w:t>
      </w:r>
    </w:p>
    <w:p w14:paraId="56CA9B8D" w14:textId="77777777" w:rsidR="003A37BC" w:rsidRPr="003A37BC" w:rsidRDefault="003A37BC" w:rsidP="003A37BC">
      <w:pPr>
        <w:pStyle w:val="DSENReferences"/>
      </w:pPr>
      <w:r w:rsidRPr="003A37BC">
        <w:t>Spronk, Desiree B., de Bruijn, Ellen R. A., Van Wel, Janelle H. P., Ramaekers, Johannes G., and Verkes, Robbert J. Acute effects of cocaine and cannabis on response inhibition in humans: an ERP investigation. Addiction Biology 2016. 21 (6) 1186-1198.</w:t>
      </w:r>
    </w:p>
    <w:p w14:paraId="35BE4977" w14:textId="77777777" w:rsidR="003A37BC" w:rsidRPr="003A37BC" w:rsidRDefault="003A37BC" w:rsidP="003A37BC">
      <w:pPr>
        <w:pStyle w:val="DSENReferences"/>
      </w:pPr>
      <w:r w:rsidRPr="003A37BC">
        <w:t>Spronk, Desiree B., Verkes, Robbert J., Cools, Roshan, Franke, Barbara, Van Wel, Janelle H. P., Ramaekers, Johannes G., and de Bruijn, Ellen R. A. Opposite effects of cannabis and cocaine on performance monitoring. European neuropsychopharmacology : the journal of the European College of Neuropsychopharmacology 2016. 26 (7) 1127-1139.</w:t>
      </w:r>
    </w:p>
    <w:p w14:paraId="60151A84" w14:textId="77777777" w:rsidR="003A37BC" w:rsidRPr="003A37BC" w:rsidRDefault="003A37BC" w:rsidP="003A37BC">
      <w:pPr>
        <w:pStyle w:val="DSENReferences"/>
      </w:pPr>
      <w:r w:rsidRPr="003A37BC">
        <w:t>Spronk, Desiree, Dumont, Glenn J. H., Verkes, Robbert J., and de Bruijn, Ellen R. A. Acute effects of delta-9-tetrahydrocannabinol on performance monitoring in healthy volunteers. Frontiers in behavioral neuroscience 2011. 5, 59.</w:t>
      </w:r>
    </w:p>
    <w:p w14:paraId="24A73450" w14:textId="77777777" w:rsidR="003A37BC" w:rsidRPr="003A37BC" w:rsidRDefault="003A37BC" w:rsidP="003A37BC">
      <w:pPr>
        <w:pStyle w:val="DSENReferences"/>
      </w:pPr>
      <w:r w:rsidRPr="003A37BC">
        <w:t>Taylor, Lesley, Crockett, Julie, Tayo, Bola, Checketts, Daniel, Sommerville, Kenneth. Abrupt withdrawal of cannabidiol (CBD): A randomized trial. Epilepsy &amp; behavior : E&amp;B 2020. 104 (Pt A) 106938.</w:t>
      </w:r>
    </w:p>
    <w:p w14:paraId="3D8EAC4A" w14:textId="77777777" w:rsidR="003A37BC" w:rsidRPr="003A37BC" w:rsidRDefault="003A37BC" w:rsidP="003A37BC">
      <w:pPr>
        <w:pStyle w:val="DSENReferences"/>
      </w:pPr>
      <w:r w:rsidRPr="003A37BC">
        <w:t>Taylor, Lesley, Gidal, Barry, Blakey, Graham, Tayo, Bola, and Morrison, Gilmour. A Phase I, Randomized, Double-Blind, Placebo-Controlled, Single Ascending Dose, Multiple Dose, and Food Effect Trial of the Safety, Tolerability and Pharmacokinetics of Highly Purified Cannabidiol in Healthy Subjects. CNS Drugs 2018. 32 (11) 1053-1067.</w:t>
      </w:r>
    </w:p>
    <w:p w14:paraId="25747ACF" w14:textId="77777777" w:rsidR="003A37BC" w:rsidRPr="003A37BC" w:rsidRDefault="003A37BC" w:rsidP="003A37BC">
      <w:pPr>
        <w:pStyle w:val="DSENReferences"/>
      </w:pPr>
      <w:r w:rsidRPr="003A37BC">
        <w:t>van Amerongen, G., Siebenga, P., de Kam, M. L., Hay, J. L., and Groeneveld, G. J. Effect profile of paracetamol, DELTA9-THC and promethazine using an evoked pain test battery in healthy subjects. European journal of pain (London, England) 2018. 22 (7) 1331-1342.</w:t>
      </w:r>
    </w:p>
    <w:p w14:paraId="00982E92" w14:textId="77777777" w:rsidR="003A37BC" w:rsidRPr="003A37BC" w:rsidRDefault="003A37BC" w:rsidP="003A37BC">
      <w:pPr>
        <w:pStyle w:val="DSENReferences"/>
      </w:pPr>
      <w:r w:rsidRPr="003A37BC">
        <w:t>Weizman, Libat, Dayan, Lior, Brill, Silviu, Nahman-Averbuch, Hadas, Hendler, Talma, Jacob, Giris, and Sharon, Haggai. Cannabis analgesia in chronic neuropathic pain is associated with altered brain connectivity. Neurology 2018. 91 (14) e1285-e1294.</w:t>
      </w:r>
    </w:p>
    <w:p w14:paraId="693F4292" w14:textId="77777777" w:rsidR="003A37BC" w:rsidRPr="003A37BC" w:rsidRDefault="003A37BC" w:rsidP="003A37BC">
      <w:pPr>
        <w:pStyle w:val="DSENReferences"/>
      </w:pPr>
      <w:r w:rsidRPr="003A37BC">
        <w:t>Wilson, Robin, Bossong, Matthijs G., Appiah-Kusi, Elizabeth, Petros, Natalia, Brammer, Michael, Perez, Jesus, Allen, Paul, McGuire, Philip, Bhattacharyya, Sagnik. Cannabidiol attenuates insular dysfunction during motivational salience processing in subjects at clinical high risk for psychosis. Translational psychiatry 2019. 9 (1) 203.</w:t>
      </w:r>
    </w:p>
    <w:p w14:paraId="3AE9C956" w14:textId="77777777" w:rsidR="003A37BC" w:rsidRPr="003A37BC" w:rsidRDefault="003A37BC" w:rsidP="003A37BC">
      <w:pPr>
        <w:pStyle w:val="DSENHeading4"/>
      </w:pPr>
      <w:r w:rsidRPr="003A37BC">
        <w:lastRenderedPageBreak/>
        <w:t>A mix of older and younger adults, but no cannabis-related findings for older adults</w:t>
      </w:r>
    </w:p>
    <w:p w14:paraId="35DDB592" w14:textId="77777777" w:rsidR="003A37BC" w:rsidRPr="003A37BC" w:rsidRDefault="003A37BC" w:rsidP="003A37BC">
      <w:pPr>
        <w:pStyle w:val="DSENReferences"/>
      </w:pPr>
      <w:r w:rsidRPr="003A37BC">
        <w:t>[Author not listed]. Cannabidiol presents an inverted U-shaped dose-response curve in a simulated public speaking test. Revista brasileira de psiquiatria (sao paulo, brazil : 1999) 2019. 41 (1) 9‐14.</w:t>
      </w:r>
    </w:p>
    <w:p w14:paraId="158B66E7" w14:textId="77777777" w:rsidR="003A37BC" w:rsidRPr="003A37BC" w:rsidRDefault="003A37BC" w:rsidP="003A37BC">
      <w:pPr>
        <w:pStyle w:val="DSENReferences"/>
      </w:pPr>
      <w:r w:rsidRPr="003A37BC">
        <w:t>Abrams, D. I., Jay, C. A., Shade, S. B., Vizoso, H., Reda, H., Press, S., Kelly, M. E., Rowbotham, M. C., and Petersen, K. L. Cannabis in painful HIV-associated sensory neuropathy: a randomized placebo-controlled trial. Neurology 2007. 68 (7) 515-521.</w:t>
      </w:r>
    </w:p>
    <w:p w14:paraId="1FF75CA0" w14:textId="77777777" w:rsidR="003A37BC" w:rsidRPr="003A37BC" w:rsidRDefault="003A37BC" w:rsidP="003A37BC">
      <w:pPr>
        <w:pStyle w:val="DSENReferences"/>
      </w:pPr>
      <w:r w:rsidRPr="003A37BC">
        <w:t>Abrams, Donald I., Couey, Paul, Dixit, Niharika, Sagi, Varun, Hagar, Ward, Vichinsky, Elliott, Kelly, Mary Ellen, Connett, John E., Gupta, Kalpna. Effect of Inhaled Cannabis for Pain in Adults With Sickle Cell Disease: A Randomized Clinical Trial. JAMA network open 2020. 3 (7) e2010874.</w:t>
      </w:r>
    </w:p>
    <w:p w14:paraId="6FA91C25" w14:textId="77777777" w:rsidR="003A37BC" w:rsidRPr="003A37BC" w:rsidRDefault="003A37BC" w:rsidP="003A37BC">
      <w:pPr>
        <w:pStyle w:val="DSENReferences"/>
      </w:pPr>
      <w:r w:rsidRPr="003A37BC">
        <w:t>Abrams, Donald I., Hilton, Joan F., Leiser, Roslyn J., Shade, Starley B., Elbeik, Tarek A., Aweeka, Francesca T., Benowitz, Neal L., Bredt, Barry M., Kosel, Bradley, Aberg, Judith A., Deeks, Steven G., Mitchell, Thomas F., Mulligan, Kathleen, Bacchetti, Peter, McCune, Joseph M., and Schambelan, Morris. Short-term effects of cannabinoids in patients with HIV-1 infection: a randomized, placebo-controlled clinical trial. Annals of Internal Medicine 2003. 139 (4) 258-266.</w:t>
      </w:r>
    </w:p>
    <w:p w14:paraId="45A9B638" w14:textId="77777777" w:rsidR="003A37BC" w:rsidRPr="003A37BC" w:rsidRDefault="003A37BC" w:rsidP="003A37BC">
      <w:pPr>
        <w:pStyle w:val="DSENReferences"/>
      </w:pPr>
      <w:r w:rsidRPr="003A37BC">
        <w:t>ACTRN12615000414516. An evaluative study on the safety and efficacy of standard anti-emetics compared to standard anti-emetics plus natural cannabinoids extract for the treatment of chemotherapy induced nausea and vomiting. Http://www.who.int/trialsearch/trial2.aspx? Trialid=actrn12615000414516 2015.</w:t>
      </w:r>
    </w:p>
    <w:p w14:paraId="1AC06913" w14:textId="77777777" w:rsidR="003A37BC" w:rsidRPr="003A37BC" w:rsidRDefault="003A37BC" w:rsidP="003A37BC">
      <w:pPr>
        <w:pStyle w:val="DSENReferences"/>
      </w:pPr>
      <w:r w:rsidRPr="003A37BC">
        <w:t>ACTRN12616001036404. CannabisCINV: a placebo-controlled trial evaluating an oral THC/CBD cannabis extract for secondary prevention of chemotherapy-induced nausea and vomiting in patients of any known malignancy receiving chemotherapy. Http://www.who.int/trialsearch/trial2.aspx? Trialid=actrn12616001036404 2016.</w:t>
      </w:r>
    </w:p>
    <w:p w14:paraId="628BB280" w14:textId="77777777" w:rsidR="003A37BC" w:rsidRPr="003A37BC" w:rsidRDefault="003A37BC" w:rsidP="003A37BC">
      <w:pPr>
        <w:pStyle w:val="DSENReferences"/>
      </w:pPr>
      <w:r w:rsidRPr="003A37BC">
        <w:t>ACTRN12617001287325. A Phase 2 Randomised, Double Blind Clinical Trial assessing the Tolerability of Two different Ratios of Medicinal Cannabis in patients with Glioblastoma multiforme (GBM). Http://www.who.int/trialsearch/trial2.aspx? Trialid=actrn12617001287325 2017.</w:t>
      </w:r>
    </w:p>
    <w:p w14:paraId="244BC5F9" w14:textId="77777777" w:rsidR="003A37BC" w:rsidRPr="003A37BC" w:rsidRDefault="003A37BC" w:rsidP="003A37BC">
      <w:pPr>
        <w:pStyle w:val="DSENReferences"/>
      </w:pPr>
      <w:r w:rsidRPr="003A37BC">
        <w:t>ACTRN12618000487213. The CANBACK trial, to determine the efficacy of oral cannabidiol, when compared to placebo, as an adjunct for the treatment of acute non-traumatic low back pain. Http://www.who.int/trialsearch/trial2.aspx? Trialid=actrn12618000487213 2018.</w:t>
      </w:r>
    </w:p>
    <w:p w14:paraId="09F6A366" w14:textId="77777777" w:rsidR="003A37BC" w:rsidRPr="003A37BC" w:rsidRDefault="003A37BC" w:rsidP="003A37BC">
      <w:pPr>
        <w:pStyle w:val="DSENReferences"/>
      </w:pPr>
      <w:r w:rsidRPr="003A37BC">
        <w:t>ACTRN12618000545268. A Randomised, Double Blind, Placebo-Controlled Trial of Medicinal Cannabis in Adults with Tourette's Syndrome. Http://www.who.int/trialsearch/trial2.aspx? Trialid=actrn12618000545268 2018.</w:t>
      </w:r>
    </w:p>
    <w:p w14:paraId="55E72D89" w14:textId="77777777" w:rsidR="003A37BC" w:rsidRPr="003A37BC" w:rsidRDefault="003A37BC" w:rsidP="003A37BC">
      <w:pPr>
        <w:pStyle w:val="DSENReferences"/>
      </w:pPr>
      <w:r w:rsidRPr="003A37BC">
        <w:t>Almog, Shlomo, Aharon-Peretz, Judith, Vulfsons, Simon, Ogintz, Miri, Abalia, Hadas, Lupo, Tal, Hayon, Yael, Eisenberg, Elon. The pharmacokinetics, efficacy, and safety of a novel selective-dose cannabis inhaler in patients with chronic pain: A randomized, double-blinded, placebo-controlled trial. European journal of pain (London, England) 2020. 24 (8) 1505-1516.</w:t>
      </w:r>
    </w:p>
    <w:p w14:paraId="20CAC46D" w14:textId="77777777" w:rsidR="003A37BC" w:rsidRPr="003A37BC" w:rsidRDefault="003A37BC" w:rsidP="003A37BC">
      <w:pPr>
        <w:pStyle w:val="DSENReferences"/>
      </w:pPr>
      <w:r w:rsidRPr="003A37BC">
        <w:t>Andries, A., Frystyk, J., Flyvbjerg, A., Støving, R. K. Dronabinol in severe, enduring anorexia nervosa: a randomized controlled trial. International journal of eating disorders 2014. 47 (1) 18‐23.</w:t>
      </w:r>
    </w:p>
    <w:p w14:paraId="1DDE5368" w14:textId="77777777" w:rsidR="003A37BC" w:rsidRPr="003A37BC" w:rsidRDefault="003A37BC" w:rsidP="003A37BC">
      <w:pPr>
        <w:pStyle w:val="DSENReferences"/>
      </w:pPr>
      <w:r w:rsidRPr="003A37BC">
        <w:t>Andries, Alin, Frystyk, Jan, Flyvbjerg, Allan, and Stoving, Rene Klinkby. Dronabinol in severe, enduring anorexia nervosa: a randomized controlled trial. The International journal of eating disorders 2014. 47 (1) 18-23.</w:t>
      </w:r>
    </w:p>
    <w:p w14:paraId="75326D08" w14:textId="77777777" w:rsidR="003A37BC" w:rsidRPr="003A37BC" w:rsidRDefault="003A37BC" w:rsidP="003A37BC">
      <w:pPr>
        <w:pStyle w:val="DSENReferences"/>
      </w:pPr>
      <w:r w:rsidRPr="003A37BC">
        <w:t>Andries, Alin, Gram, Bibi, and Stoving, Rene Klinkby. Effect of dronabinol therapy on physical activity in anorexia nervosa: a randomised, controlled trial. Eating and weight disorders : EWD 2015. 20 (1) 13-21.</w:t>
      </w:r>
    </w:p>
    <w:p w14:paraId="2A8DCB36" w14:textId="77777777" w:rsidR="003A37BC" w:rsidRPr="003A37BC" w:rsidRDefault="003A37BC" w:rsidP="003A37BC">
      <w:pPr>
        <w:pStyle w:val="DSENReferences"/>
      </w:pPr>
      <w:r w:rsidRPr="003A37BC">
        <w:lastRenderedPageBreak/>
        <w:t>Aragona, Massimiliano, Onesti, Emanuela, Tomassini, Valentina, Conte, Antonella, Gupta, Shiva, Gilio, Francesca, Pantano, Patrizia, Pozzilli, Carlo, and Inghilleri, Maurizio. Psychopathological and cognitive effects of therapeutic cannabinoids in multiple sclerosis: a double-blind, placebo controlled, crossover study. Clinical Neuropharmacology 2009. 32 (1) 41-47.</w:t>
      </w:r>
    </w:p>
    <w:p w14:paraId="1CB9A179" w14:textId="77777777" w:rsidR="003A37BC" w:rsidRPr="003A37BC" w:rsidRDefault="003A37BC" w:rsidP="003A37BC">
      <w:pPr>
        <w:pStyle w:val="DSENReferences"/>
      </w:pPr>
      <w:r w:rsidRPr="003A37BC">
        <w:t>Ball, Susan, Vickery, Jane, Hobart, Jeremy, Wright, Dave, Green, Colin, Shearer, James, Nunn, Andrew, Cano, Mayam Gomez, MacManus, David, Miller, David, Mallik, Shahrukh, and Zajicek, John. The Cannabinoid Use in Progressive Inflammatory brain Disease (CUPID) trial: a randomised double-blind placebo-controlled parallel-group multicentre trial and economic evaluation of cannabinoids to slow progression in multiple sclerosis. Health technology assessment (Winchester, England) 2015. 19 (12) vii-187.</w:t>
      </w:r>
    </w:p>
    <w:p w14:paraId="1874640B" w14:textId="77777777" w:rsidR="003A37BC" w:rsidRPr="003A37BC" w:rsidRDefault="003A37BC" w:rsidP="003A37BC">
      <w:pPr>
        <w:pStyle w:val="DSENReferences"/>
      </w:pPr>
      <w:r w:rsidRPr="003A37BC">
        <w:t>Ben-Menachem, Elinor, Gunning, Boudewijn, Arenas Cabrera, Carmen Maria, VanLandingham, Kevan, Crockett, Julie, Critchley, David, Wray, Louise, Tayo, Bola, Morrison, Gilmour, Toledo, Manuel. A Phase II Randomized Trial to Explore the Potential for Pharmacokinetic Drug-Drug Interactions with Stiripentol or Valproate when Combined with Cannabidiol in Patients with Epilepsy. CNS drugs 2020. 34 (6) 661-672.</w:t>
      </w:r>
    </w:p>
    <w:p w14:paraId="442EBF9B" w14:textId="77777777" w:rsidR="003A37BC" w:rsidRPr="003A37BC" w:rsidRDefault="003A37BC" w:rsidP="003A37BC">
      <w:pPr>
        <w:pStyle w:val="DSENReferences"/>
      </w:pPr>
      <w:r w:rsidRPr="003A37BC">
        <w:t>Berman, Jonathan S., Symonds, Catherine, and Birch, Rolfe. Efficacy of two cannabis based medicinal extracts for relief of central neuropathic pain from brachial plexus avulsion: results of a randomised controlled trial. Pain 2004. 112 (3) 299-306.</w:t>
      </w:r>
    </w:p>
    <w:p w14:paraId="50796D55" w14:textId="77777777" w:rsidR="003A37BC" w:rsidRPr="003A37BC" w:rsidRDefault="003A37BC" w:rsidP="003A37BC">
      <w:pPr>
        <w:pStyle w:val="DSENReferences"/>
      </w:pPr>
      <w:r w:rsidRPr="003A37BC">
        <w:t>Bhattacharyya, Sagnik, Sainsbury, Thomas, Nosarti, Chiara, Atakan, Zerrin, McGuire, P. K., Allen, Paul, Giampietro, Vincent, Brammer, Michael. Increased hippocampal engagement during learning as a marker of sensitivity to psychotomimetic effects of delta-9-THC. Psychological medicine 2018. 48 (16) 2748-2756.</w:t>
      </w:r>
    </w:p>
    <w:p w14:paraId="5D642F6B" w14:textId="77777777" w:rsidR="003A37BC" w:rsidRPr="003A37BC" w:rsidRDefault="003A37BC" w:rsidP="003A37BC">
      <w:pPr>
        <w:pStyle w:val="DSENReferences"/>
      </w:pPr>
      <w:r w:rsidRPr="003A37BC">
        <w:t>Bhattacharyya, Sagnik, Wilson, Robin, Appiah-Kusi, Elizabeth, O'Neill, Aisling, Brammer, Michael, Perez, Jesus, Murray, Robin, Allen, Paul, Bossong, Matthijs G., and McGuire, Philip. Effect of Cannabidiol on Medial Temporal, Midbrain, and Striatal Dysfunction in People at Clinical High Risk of Psychosis: A Randomized Clinical Trial. JAMA Psychiatry 2018. 75 (11) 1107-1117.</w:t>
      </w:r>
    </w:p>
    <w:p w14:paraId="677BF808" w14:textId="77777777" w:rsidR="003A37BC" w:rsidRPr="003A37BC" w:rsidRDefault="003A37BC" w:rsidP="003A37BC">
      <w:pPr>
        <w:pStyle w:val="DSENReferences"/>
      </w:pPr>
      <w:r w:rsidRPr="003A37BC">
        <w:t>Bisaga, Adam, Sullivan, Maria A., Glass, Andrew, Mishlen, Kaitlyn, Pavlicova, Martina, Haney, Margaret, Raby, Wilfrid N., Levin, Frances R., Carpenter, Kenneth M., Mariani, John J., and Nunes, Edward V. The effects of dronabinol during detoxification and the initiation of treatment with extended release naltrexone. Drug and Alcohol Dependence 2015. 154, 38-45.</w:t>
      </w:r>
    </w:p>
    <w:p w14:paraId="19E734C8" w14:textId="77777777" w:rsidR="003A37BC" w:rsidRPr="003A37BC" w:rsidRDefault="003A37BC" w:rsidP="003A37BC">
      <w:pPr>
        <w:pStyle w:val="DSENReferences"/>
      </w:pPr>
      <w:r w:rsidRPr="003A37BC">
        <w:t>Bloomfield, Michael A. P., Green, Sebastian F., Hindocha, Chandni, Yamamori, Yumeya, Yim, Jocelyn Lok Ling, Jones, Augustus P. M., Walker, Hannah R., Tokarczuk, Pawel, Statton, Ben, Howes, Oliver D., Curran, H. Valerie, Freeman, Tom P. The effects of acute cannabidiol on cerebral blood flow and its relationship to memory: An arterial spin labelling magnetic resonance imaging study. Journal of psychopharmacology (Oxford, England) 2020. 34 (9) 981-989.</w:t>
      </w:r>
    </w:p>
    <w:p w14:paraId="55E0A962" w14:textId="77777777" w:rsidR="003A37BC" w:rsidRPr="003A37BC" w:rsidRDefault="003A37BC" w:rsidP="003A37BC">
      <w:pPr>
        <w:pStyle w:val="DSENReferences"/>
      </w:pPr>
      <w:r w:rsidRPr="003A37BC">
        <w:t>Boggs, Douglas L., Cortes-Briones, Jose A., Surti, Toral, Luddy, Christina, Ranganathan, Mohini, Cahill, John D., Sewell, Andrew R., D'Souza, Deepak C., and Skosnik, Patrick D. The dose-dependent psychomotor effects of intravenous delta-9-tetrahydrocannabinol (DELTA9-THC) in humans. Journal of psychopharmacology (Oxford, England) 2018. 32 (12) 1308-1318.</w:t>
      </w:r>
    </w:p>
    <w:p w14:paraId="26CEEE71" w14:textId="77777777" w:rsidR="003A37BC" w:rsidRPr="003A37BC" w:rsidRDefault="003A37BC" w:rsidP="003A37BC">
      <w:pPr>
        <w:pStyle w:val="DSENReferences"/>
      </w:pPr>
      <w:r w:rsidRPr="003A37BC">
        <w:t>Boggs, Douglas L., Surti, Toral, Gupta, Aarti, Gupta, Swapnil, Niciu, Mark, Pittman, Brian, Schnakenberg Martin, Ashley M., Thurnauer, Halle, Davies, Andrew, D'Souza, Deepak C., and Ranganathan, Mohini. The effects of cannabidiol (CBD) on cognition and symptoms in outpatients with chronic schizophrenia a randomized placebo controlled trial. Psychopharmacology 2018. 235 (7) 1923-1932.</w:t>
      </w:r>
    </w:p>
    <w:p w14:paraId="6B9E36B8" w14:textId="77777777" w:rsidR="003A37BC" w:rsidRPr="003A37BC" w:rsidRDefault="003A37BC" w:rsidP="003A37BC">
      <w:pPr>
        <w:pStyle w:val="DSENReferences"/>
      </w:pPr>
      <w:r w:rsidRPr="003A37BC">
        <w:t>Bredt, Barry M., Higuera-Alhino, Dana, Shade, Starley B., Hebert, Samuel J., McCune, Joseph M., and Abrams, Donald I. Short-term effects of cannabinoids on immune phenotype and function in HIV-1-infected patients. Journal of Clinical Pharmacology 2002. 42 (S1) 82S-89S.</w:t>
      </w:r>
    </w:p>
    <w:p w14:paraId="2FA63099" w14:textId="77777777" w:rsidR="003A37BC" w:rsidRPr="003A37BC" w:rsidRDefault="003A37BC" w:rsidP="003A37BC">
      <w:pPr>
        <w:pStyle w:val="DSENReferences"/>
      </w:pPr>
      <w:r w:rsidRPr="003A37BC">
        <w:lastRenderedPageBreak/>
        <w:t>Brezing, C. A., Choi, C. J., Pavlicova, M., Brooks, D., Mahony, A. L., Mariani, J. J., Levin, F. R. Abstinence and reduced frequency of use are associated with improvements in quality of life among treatment-seekers with cannabis use disorder. The american journal on addictions 2018. 27 (2) 101‐107.</w:t>
      </w:r>
    </w:p>
    <w:p w14:paraId="15A32BE3" w14:textId="77777777" w:rsidR="003A37BC" w:rsidRPr="003A37BC" w:rsidRDefault="003A37BC" w:rsidP="003A37BC">
      <w:pPr>
        <w:pStyle w:val="DSENReferences"/>
      </w:pPr>
      <w:r w:rsidRPr="003A37BC">
        <w:t>Brown, Timothy L., Richard, Christian, Meghdadi, Amir, Poole, Jared, Fink, Abigail, Stevanovic Karic, Marija, McConnell, Marissa, Rupp, Greg, Schmitt, Rose, Gaffney, Gary G., Milavetz, Gary, Berka, Chris. EEG biomarkers acquired during a short, straight-line simulated drive to predict impairment from cannabis intoxication. Traffic injury prevention 2020., 1-5.</w:t>
      </w:r>
    </w:p>
    <w:p w14:paraId="2FD74FD3" w14:textId="77777777" w:rsidR="003A37BC" w:rsidRPr="003A37BC" w:rsidRDefault="003A37BC" w:rsidP="003A37BC">
      <w:pPr>
        <w:pStyle w:val="DSENReferences"/>
      </w:pPr>
      <w:r w:rsidRPr="003A37BC">
        <w:t>Buggy, Donal J., Toogood, Lynn, Maric, Shelagh, Sharpe, Paul, Lambert, David G., and Rowbotham, David J. Lack of analgesic efficacy of oral delta-9-tetrahydrocannabinol in postoperative pain. Pain 2003. 106 (1-2) 169-172.</w:t>
      </w:r>
    </w:p>
    <w:p w14:paraId="721E1981" w14:textId="77777777" w:rsidR="003A37BC" w:rsidRPr="003A37BC" w:rsidRDefault="003A37BC" w:rsidP="003A37BC">
      <w:pPr>
        <w:pStyle w:val="DSENReferences"/>
      </w:pPr>
      <w:r w:rsidRPr="003A37BC">
        <w:t>Carley, David W., Prasad, Bharati, Reid, Kathryn J., Malkani, Roneil, Attarian, Hryar, Abbott, Sabra M., Vern, Boris, Xie, Hui, Yuan, Chengbo, and Zee, Phyllis C. Pharmacotherapy of Apnea by Cannabimimetic Enhancement, the PACE Clinical Trial: Effects of Dronabinol in Obstructive Sleep Apnea. Sleep 2018. 41 (1).</w:t>
      </w:r>
    </w:p>
    <w:p w14:paraId="07C5717D" w14:textId="77777777" w:rsidR="003A37BC" w:rsidRPr="003A37BC" w:rsidRDefault="003A37BC" w:rsidP="003A37BC">
      <w:pPr>
        <w:pStyle w:val="DSENReferences"/>
      </w:pPr>
      <w:r w:rsidRPr="003A37BC">
        <w:t>Chaves, Carolina, Bittencourt, Paulo Cesar T., Pelegrini, Andreia. Ingestion of a THC-Rich Cannabis Oil in People with Fibromyalgia: A Randomized, Double-Blind, Placebo-Controlled Clinical Trial. Pain medicine (Malden, Mass.) 2020. 21 (10) 2212-2218.</w:t>
      </w:r>
    </w:p>
    <w:p w14:paraId="3C9F7332" w14:textId="77777777" w:rsidR="003A37BC" w:rsidRPr="003A37BC" w:rsidRDefault="003A37BC" w:rsidP="003A37BC">
      <w:pPr>
        <w:pStyle w:val="DSENReferences"/>
      </w:pPr>
      <w:r w:rsidRPr="003A37BC">
        <w:t>Chmiel, James F., Flume, Patrick, Downey, Damian G., Dozor, Allen J., Colombo, Carla, Mazurek, Henryk, Sapiejka, Ewa, Rachel, Marta, Constantine, Scott, Conley, Brian, Dgetluck, Nancy, Dinh, Quinn, White, Barbara, Elborn, J. Stuart, Lenabasum, J. B. T. C. F. Study Group. Safety and efficacy of lenabasum in a phase 2 randomized, placebo-controlled trial in adults with cystic fibrosis. Journal of cystic fibrosis : official journal of the European Cystic Fibrosis Society 2021. 20 (1) 78-85.</w:t>
      </w:r>
    </w:p>
    <w:p w14:paraId="4C131423" w14:textId="77777777" w:rsidR="003A37BC" w:rsidRPr="003A37BC" w:rsidRDefault="003A37BC" w:rsidP="003A37BC">
      <w:pPr>
        <w:pStyle w:val="DSENReferences"/>
      </w:pPr>
      <w:r w:rsidRPr="003A37BC">
        <w:t>Colizzi, Marco, McGuire, Philip, Giampietro, Vincent, Williams, Steve, Brammer, Mick, and Bhattacharyya, Sagnik. Modulation of acute effects of delta-9-tetrahydrocannabinol on psychotomimetic effects, cognition and brain function by previous cannabis exposure. European neuropsychopharmacology : the journal of the European College of Neuropsychopharmacology 2018. 28 (7) 850-862.</w:t>
      </w:r>
    </w:p>
    <w:p w14:paraId="12F86DCA" w14:textId="77777777" w:rsidR="003A37BC" w:rsidRPr="003A37BC" w:rsidRDefault="003A37BC" w:rsidP="003A37BC">
      <w:pPr>
        <w:pStyle w:val="DSENReferences"/>
      </w:pPr>
      <w:r w:rsidRPr="003A37BC">
        <w:t>Colizzi, Marco, McGuire, Philip, Giampietro, Vincent, Williams, Steve, Brammer, Mick, and Bhattacharyya, Sagnik. Previous cannabis exposure modulates the acute effects of delta-9-tetrahydrocannabinol on attentional salience and fear processing. Experimental and clinical psychopharmacology 2018. 26 (6) 582-598.</w:t>
      </w:r>
    </w:p>
    <w:p w14:paraId="5F98A783" w14:textId="77777777" w:rsidR="003A37BC" w:rsidRPr="003A37BC" w:rsidRDefault="003A37BC" w:rsidP="003A37BC">
      <w:pPr>
        <w:pStyle w:val="DSENReferences"/>
      </w:pPr>
      <w:r w:rsidRPr="003A37BC">
        <w:t>Colizzi, Marco, Weltens, Nathalie, Lythgoe, David J., Williams, Steve Cr, Van Oudenhove, Lukas, Bhattacharyya, Sagnik. Differential sensitivity to the acute psychotomimetic effects of delta-9-tetrahydrocannabinol associated with its differential acute effects on glial function and cortisol. Psychological medicine 2020., 1-8.</w:t>
      </w:r>
    </w:p>
    <w:p w14:paraId="7E5F3137" w14:textId="77777777" w:rsidR="003A37BC" w:rsidRPr="003A37BC" w:rsidRDefault="003A37BC" w:rsidP="003A37BC">
      <w:pPr>
        <w:pStyle w:val="DSENReferences"/>
      </w:pPr>
      <w:r w:rsidRPr="003A37BC">
        <w:t>Colizzi, Marco, Weltens, Nathalie, McGuire, Philip, Lythgoe, David, Williams, Steve, Van Oudenhove, Lukas, and Bhattacharyya, Sagnik. Delta-9-tetrahydrocannabinol increases striatal glutamate levels in healthy individuals: implications for psychosis. Molecular psychiatry 2019.</w:t>
      </w:r>
    </w:p>
    <w:p w14:paraId="24F00903" w14:textId="77777777" w:rsidR="003A37BC" w:rsidRPr="003A37BC" w:rsidRDefault="003A37BC" w:rsidP="003A37BC">
      <w:pPr>
        <w:pStyle w:val="DSENReferences"/>
      </w:pPr>
      <w:r w:rsidRPr="003A37BC">
        <w:t>Colizzi, Marco, Weltens, Nathalie, McGuire, Philip, Van Oudenhove, Lukas, and Bhattacharyya, Sagnik. Descriptive Psychopathology of the Acute Effects of Intravenous Delta-9-Tetrahydrocannabinol Administration in Humans. Brain sciences 2019. 9 (4).</w:t>
      </w:r>
    </w:p>
    <w:p w14:paraId="27967FA6" w14:textId="77777777" w:rsidR="003A37BC" w:rsidRPr="003A37BC" w:rsidRDefault="003A37BC" w:rsidP="003A37BC">
      <w:pPr>
        <w:pStyle w:val="DSENReferences"/>
      </w:pPr>
      <w:r w:rsidRPr="003A37BC">
        <w:t>Collin, C., Davies, P., Mutiboko, I. K., Ratcliffe, S., and Sativex Spasticity in MS Study Group. Randomized controlled trial of cannabis-based medicine in spasticity caused by multiple sclerosis. European journal of neurology 2007. 14 (3) 290-296.</w:t>
      </w:r>
    </w:p>
    <w:p w14:paraId="53ABC8B0" w14:textId="77777777" w:rsidR="003A37BC" w:rsidRPr="003A37BC" w:rsidRDefault="003A37BC" w:rsidP="003A37BC">
      <w:pPr>
        <w:pStyle w:val="DSENReferences"/>
      </w:pPr>
      <w:r w:rsidRPr="003A37BC">
        <w:lastRenderedPageBreak/>
        <w:t>Collin, C., Ehler, E., Waberzinek, G., Alsindi, Z., Davies, P., Powell, K., Notcutt, W., O'Leary, C., Ratcliffe, S., Novakova, I., Zapletalova, O., Pikova, J., and Ambler, Z. A double-blind, randomized, placebo-controlled, parallel-group study of Sativex, in subjects with symptoms of spasticity due to multiple sclerosis. Neurological research 2010. 32 (5) 451-459.</w:t>
      </w:r>
    </w:p>
    <w:p w14:paraId="003EE96C" w14:textId="77777777" w:rsidR="003A37BC" w:rsidRPr="003A37BC" w:rsidRDefault="003A37BC" w:rsidP="003A37BC">
      <w:pPr>
        <w:pStyle w:val="DSENReferences"/>
      </w:pPr>
      <w:r w:rsidRPr="003A37BC">
        <w:t>Cooper, Ruth E., Williams, Emma, Seegobin, Seth, Tye, Charlotte, Kuntsi, Jonna, and Asherson, Philip. Cannabinoids in attention-deficit/hyperactivity disorder: A randomised-controlled trial. European neuropsychopharmacology : the journal of the European College of Neuropsychopharmacology 2017. 27 (8) 795-808.</w:t>
      </w:r>
    </w:p>
    <w:p w14:paraId="088D93C7" w14:textId="77777777" w:rsidR="003A37BC" w:rsidRPr="003A37BC" w:rsidRDefault="003A37BC" w:rsidP="003A37BC">
      <w:pPr>
        <w:pStyle w:val="DSENReferences"/>
      </w:pPr>
      <w:r w:rsidRPr="003A37BC">
        <w:t>Corey-Bloom, Jody, Wolfson, Tanya, Gamst, Anthony, Jin, Shelia, Marcotte, Thomas D., Bentley, Heather, and Gouaux, Ben. Smoked cannabis for spasticity in multiple sclerosis: a randomized, placebo-controlled trial. CMAJ : Canadian Medical Association journal = journal de l'Association medicale canadienne 2012. 184 (10) 1143-1150.</w:t>
      </w:r>
    </w:p>
    <w:p w14:paraId="3A6AEDF8" w14:textId="77777777" w:rsidR="003A37BC" w:rsidRPr="003A37BC" w:rsidRDefault="003A37BC" w:rsidP="003A37BC">
      <w:pPr>
        <w:pStyle w:val="DSENReferences"/>
      </w:pPr>
      <w:r w:rsidRPr="003A37BC">
        <w:t>Curtis, Adrienne, Mitchell, Ian, Patel, Smitaa, Ives, Natalie, and Rickards, Hugh. A pilot study using nabilone for symptomatic treatment in Huntington's disease. Movement disorders : official journal of the Movement Disorder Society 2009. 24 (15) 2254-2259.</w:t>
      </w:r>
    </w:p>
    <w:p w14:paraId="33381F8C" w14:textId="77777777" w:rsidR="003A37BC" w:rsidRPr="003A37BC" w:rsidRDefault="003A37BC" w:rsidP="003A37BC">
      <w:pPr>
        <w:pStyle w:val="DSENReferences"/>
      </w:pPr>
      <w:r w:rsidRPr="003A37BC">
        <w:t>de Bruijn, Suzanne E. M., de Graaf, Cees, Witkamp, Renger F., and Jager, Gerry. Explorative Placebo-Controlled Double-Blind Intervention Study with Low Doses of Inhaled DELTA9-Tetrahydrocannabinol and Cannabidiol Reveals No Effect on Sweet Taste Intensity Perception and Liking in Humans. Cannabis and Cannabinoid Research 2017. 2 (1) 114-122.</w:t>
      </w:r>
    </w:p>
    <w:p w14:paraId="0B1F0DF6" w14:textId="77777777" w:rsidR="003A37BC" w:rsidRPr="003A37BC" w:rsidRDefault="003A37BC" w:rsidP="003A37BC">
      <w:pPr>
        <w:pStyle w:val="DSENReferences"/>
      </w:pPr>
      <w:r w:rsidRPr="003A37BC">
        <w:t>de la Salle, Sara, Inyang, Lawrence, Impey, Danielle, Smith, Dylan, Choueiry, Joelle, Nelson, Renee, Heera, Jasmit, Baddeley, Ashley, Ilivitsky, Vadim, Knott, Verner. Acute separate and combined effects of cannabinoid and nicotinic receptor agonists on MMN-indexed auditory deviance detection in healthy humans. Pharmacology, biochemistry, and behavior 2019. 184, 172739.</w:t>
      </w:r>
    </w:p>
    <w:p w14:paraId="41675083" w14:textId="77777777" w:rsidR="003A37BC" w:rsidRPr="003A37BC" w:rsidRDefault="003A37BC" w:rsidP="003A37BC">
      <w:pPr>
        <w:pStyle w:val="DSENReferences"/>
      </w:pPr>
      <w:r w:rsidRPr="003A37BC">
        <w:t>de Vries, Marjan, van Rijckevorsel, Dagmar C. M., Vissers, Kris C. P., Wilder-Smith, Oliver H. G., and van Goor, Harry. Single dose delta-9-tetrahydrocannabinol in chronic pancreatitis patients: analgesic efficacy, pharmacokinetics and tolerability. British Journal of Clinical Pharmacology 2016. 81 (3) 525-537.</w:t>
      </w:r>
    </w:p>
    <w:p w14:paraId="338889A2" w14:textId="77777777" w:rsidR="003A37BC" w:rsidRPr="003A37BC" w:rsidRDefault="003A37BC" w:rsidP="003A37BC">
      <w:pPr>
        <w:pStyle w:val="DSENReferences"/>
      </w:pPr>
      <w:r w:rsidRPr="003A37BC">
        <w:t>de Vries, Marjan, van Rijckevorsel, Dagmar C. M., Vissers, Kris C. P., Wilder-Smith, Oliver H. G., van Goor, Harry, and Pain and Nociception Neuroscience Research Group. Tetrahydrocannabinol Does Not Reduce Pain in Patients With Chronic Abdominal Pain in a Phase 2 Placebo-controlled Study. Clinical gastroenterology and hepatology : the official clinical practice journal of the American Gastroenterological Association 2017. 15 (7) 1079-1086.</w:t>
      </w:r>
    </w:p>
    <w:p w14:paraId="1814CFBD" w14:textId="77777777" w:rsidR="003A37BC" w:rsidRPr="003A37BC" w:rsidRDefault="003A37BC" w:rsidP="003A37BC">
      <w:pPr>
        <w:pStyle w:val="DSENReferences"/>
      </w:pPr>
      <w:r w:rsidRPr="003A37BC">
        <w:t>Devinsky, Orrin, Patel, Anup D., Cross, J. Helen, Villanueva, Vicente, Wirrell, Elaine C., Privitera, Michael, Greenwood, Sam M., Roberts, Claire, Checketts, Daniel, VanLandingham, Kevan E., Zuberi, Sameer M., and Study Group. Effect of Cannabidiol on Drop Seizures in the Lennox-Gastaut Syndrome. The New England journal of medicine 2018. 378 (20) 1888-1897.</w:t>
      </w:r>
    </w:p>
    <w:p w14:paraId="71724EDD" w14:textId="77777777" w:rsidR="003A37BC" w:rsidRPr="003A37BC" w:rsidRDefault="003A37BC" w:rsidP="003A37BC">
      <w:pPr>
        <w:pStyle w:val="DSENReferences"/>
      </w:pPr>
      <w:r w:rsidRPr="003A37BC">
        <w:t>DRKS00004526. Longterm effects of cannabis and amphetamin use and social-emotional brainfunctions. Http://www.who.int/trialsearch/trial2.aspx? Trialid=drks00004526 2013.</w:t>
      </w:r>
    </w:p>
    <w:p w14:paraId="49485FE2" w14:textId="77777777" w:rsidR="003A37BC" w:rsidRPr="003A37BC" w:rsidRDefault="003A37BC" w:rsidP="003A37BC">
      <w:pPr>
        <w:pStyle w:val="DSENReferences"/>
      </w:pPr>
      <w:r w:rsidRPr="003A37BC">
        <w:t>D'Souza, Deepak Cyril, Abi-Saab, Walid Michel, Madonick, Steven, Forselius-Bielen, Kimberlee, Doersch, Anne, Braley, Gabriel, Gueorguieva, Ralitza, Cooper, Thomas B., and Krystal, John Harrison. Delta-9-tetrahydrocannabinol effects in schizophrenia: implications for cognition, psychosis, and addiction. Biological Psychiatry 2005. 57 (6) 594-608.</w:t>
      </w:r>
    </w:p>
    <w:p w14:paraId="789334A5" w14:textId="77777777" w:rsidR="003A37BC" w:rsidRPr="003A37BC" w:rsidRDefault="003A37BC" w:rsidP="003A37BC">
      <w:pPr>
        <w:pStyle w:val="DSENReferences"/>
      </w:pPr>
      <w:r w:rsidRPr="003A37BC">
        <w:t xml:space="preserve">Duran, Marta, Perez, Eulalia, Abanades, Sergio, Vidal, Xavier, Saura, Cristina, Majem, Margarita, Arriola, Edurne, Rabanal, Manel, Pastor, Antoni, Farre, Magi, Rams, Neus, Laporte, Joan Ramon, and Capella, Dolors. Preliminary efficacy and safety of an oromucosal standardized cannabis extract in </w:t>
      </w:r>
      <w:r w:rsidRPr="003A37BC">
        <w:lastRenderedPageBreak/>
        <w:t>chemotherapy-induced nausea and vomiting. British Journal of Clinical Pharmacology 2010. 70 (5) 656-663.</w:t>
      </w:r>
    </w:p>
    <w:p w14:paraId="42578C16" w14:textId="77777777" w:rsidR="003A37BC" w:rsidRPr="003A37BC" w:rsidRDefault="003A37BC" w:rsidP="003A37BC">
      <w:pPr>
        <w:pStyle w:val="DSENReferences"/>
      </w:pPr>
      <w:r w:rsidRPr="003A37BC">
        <w:t>Eibach, Luca, Scheffel, Simone, Cardebring, Madeleine, Lettau, Marie, Ozgur Celik, M., Morguet, Andreas, Roehle, Robert, Stein, Christoph. Cannabidivarin for HIV-Associated Neuropathic Pain: A Randomized, Blinded, Controlled Clinical Trial. Clinical pharmacology and therapeutics 2021. 109 (4) 1055-1062.</w:t>
      </w:r>
    </w:p>
    <w:p w14:paraId="33A6026F" w14:textId="77777777" w:rsidR="003A37BC" w:rsidRPr="003A37BC" w:rsidRDefault="003A37BC" w:rsidP="003A37BC">
      <w:pPr>
        <w:pStyle w:val="DSENReferences"/>
      </w:pPr>
      <w:r w:rsidRPr="003A37BC">
        <w:t>Ellis, Ronald J., Toperoff, Will, Vaida, Florin, van den Brande, Geoffrey, Gonzales, James, Gouaux, Ben, Bentley, Heather, and Atkinson, J. Hampton. Smoked medicinal cannabis for neuropathic pain in HIV: a randomized, crossover clinical trial. Neuropsychopharmacology : official publication of the American College of Neuropsychopharmacology 2009. 34 (3) 672-680.</w:t>
      </w:r>
    </w:p>
    <w:p w14:paraId="02B81905" w14:textId="77777777" w:rsidR="003A37BC" w:rsidRPr="003A37BC" w:rsidRDefault="003A37BC" w:rsidP="003A37BC">
      <w:pPr>
        <w:pStyle w:val="DSENReferences"/>
      </w:pPr>
      <w:r w:rsidRPr="003A37BC">
        <w:t>Esfandyari, Tuba, Camilleri, Michael, Busciglio, Irene, Burton, Duane, Baxter, Kari, and Zinsmeister, Alan R. Effects of a cannabinoid receptor agonist on colonic motor and sensory functions in humans: a randomized, placebo-controlled study. American journal of physiology.Gastrointestinal and liver physiology 2007. 293 (1) G137-G145.</w:t>
      </w:r>
    </w:p>
    <w:p w14:paraId="6BA48D3C" w14:textId="77777777" w:rsidR="003A37BC" w:rsidRPr="003A37BC" w:rsidRDefault="003A37BC" w:rsidP="003A37BC">
      <w:pPr>
        <w:pStyle w:val="DSENReferences"/>
      </w:pPr>
      <w:r w:rsidRPr="003A37BC">
        <w:t>EUCTR2004-002509-63-GB. A double blind, randomised, placebo controlled, parallel group study of Sativex, in subjects with symptoms of spasticity due to multiple sclerosis - N/A. Http://www.who.int/trialsearch/trial2.aspx? Trialid=euctr2004-002509-63-gb 2005.</w:t>
      </w:r>
    </w:p>
    <w:p w14:paraId="22CB2E63" w14:textId="77777777" w:rsidR="003A37BC" w:rsidRPr="003A37BC" w:rsidRDefault="003A37BC" w:rsidP="003A37BC">
      <w:pPr>
        <w:pStyle w:val="DSENReferences"/>
      </w:pPr>
      <w:r w:rsidRPr="003A37BC">
        <w:t>EUCTR2005-000393-47-IT. Effect of Cannabis Based Medicine Extract Sativex on brain function as assessed by fMRI and neurophysiologic evaluation in patients with Multiple Sclerosis a double blind, randomised, placebo-controlled, crossover study. Http://www.who.int/trialsearch/trial2.aspx? Trialid=euctr2005-000393-47-it 2007.</w:t>
      </w:r>
    </w:p>
    <w:p w14:paraId="67BF529F" w14:textId="77777777" w:rsidR="003A37BC" w:rsidRPr="003A37BC" w:rsidRDefault="003A37BC" w:rsidP="003A37BC">
      <w:pPr>
        <w:pStyle w:val="DSENReferences"/>
      </w:pPr>
      <w:r w:rsidRPr="003A37BC">
        <w:t>EUCTR2006-005910-11-DE. A two-phase Phase 3 study of the safety and efficacy of Sativex®, in the symptomatic relief of spasticity in subjects with spasticity due to multiple sclerosis: phase A – single blind response assessment; Phase B - double blind, randomised, placebo controlled, parallel group study. Http://www.who.int/trialsearch/trial2.aspx? Trialid=euctr2006-005910-11-de 2008.</w:t>
      </w:r>
    </w:p>
    <w:p w14:paraId="31D1829E" w14:textId="77777777" w:rsidR="003A37BC" w:rsidRPr="003A37BC" w:rsidRDefault="003A37BC" w:rsidP="003A37BC">
      <w:pPr>
        <w:pStyle w:val="DSENReferences"/>
      </w:pPr>
      <w:r w:rsidRPr="003A37BC">
        <w:t>EUCTR2007-000444-27-AT. Treatment of Patients Suffering from Nausea/Vomiting with Dronabinol (tetrahydrocannabinol) Comparsion of three dosages versus standard therapy in a cross-over design. Http://www.who.int/trialsearch/trial2.aspx? Trialid=euctr2007-000444-27-at 2007.</w:t>
      </w:r>
    </w:p>
    <w:p w14:paraId="4D8CAD9B" w14:textId="77777777" w:rsidR="003A37BC" w:rsidRPr="003A37BC" w:rsidRDefault="003A37BC" w:rsidP="003A37BC">
      <w:pPr>
        <w:pStyle w:val="DSENReferences"/>
      </w:pPr>
      <w:r w:rsidRPr="003A37BC">
        <w:t>EUCTR2007-002138-13-GB. A placebo controlled, parallel group, randomised withdrawal study of subjects with symptoms of spasticity due to multiple sclerosis who are receiving long-term GW-1000-02 (Sativex®). Http://www.who.int/trialsearch/trial2.aspx? Trialid=euctr2007-002138-13-gb 2007.</w:t>
      </w:r>
    </w:p>
    <w:p w14:paraId="28ECF4B8" w14:textId="77777777" w:rsidR="003A37BC" w:rsidRPr="003A37BC" w:rsidRDefault="003A37BC" w:rsidP="003A37BC">
      <w:pPr>
        <w:pStyle w:val="DSENReferences"/>
      </w:pPr>
      <w:r w:rsidRPr="003A37BC">
        <w:t>EUCTR2009-017080-41-GB. A study to asses the effects of cannabidiol (CBD) on liver fat levels with people who have fatty liver disease. Http://www.who.int/trialsearch/trial2.aspx? Trialid=euctr2009-017080-41-gb 2010.</w:t>
      </w:r>
    </w:p>
    <w:p w14:paraId="2574EF6B" w14:textId="77777777" w:rsidR="003A37BC" w:rsidRPr="003A37BC" w:rsidRDefault="003A37BC" w:rsidP="003A37BC">
      <w:pPr>
        <w:pStyle w:val="DSENReferences"/>
      </w:pPr>
      <w:r w:rsidRPr="003A37BC">
        <w:t>EUCTR2010-022808-40-IT. A fase II, randomized, Double-Blind, Placebo-Controlled, Multicentre Study for the Safety and Efficacy on Spasticity Symptoms of a Cannabis Sativa Extract in Motor Neuron Disease Patients - ND. Http://www.who.int/trialsearch/trial2.aspx? Trialid=euctr2010-022808-40-it 2011.</w:t>
      </w:r>
    </w:p>
    <w:p w14:paraId="121194AB" w14:textId="77777777" w:rsidR="003A37BC" w:rsidRPr="003A37BC" w:rsidRDefault="003A37BC" w:rsidP="003A37BC">
      <w:pPr>
        <w:pStyle w:val="DSENReferences"/>
      </w:pPr>
      <w:r w:rsidRPr="003A37BC">
        <w:t>EUCTR2011-000180-28-GB. GWMD09126 - GWP42003: gWP42004 antipsychotic(s) weight gain treatment. Http://www.who.int/trialsearch/trial2.aspx? Trialid=euctr2011-000180-28-gb 2011.</w:t>
      </w:r>
    </w:p>
    <w:p w14:paraId="478131D2" w14:textId="77777777" w:rsidR="003A37BC" w:rsidRPr="003A37BC" w:rsidRDefault="003A37BC" w:rsidP="003A37BC">
      <w:pPr>
        <w:pStyle w:val="DSENReferences"/>
      </w:pPr>
      <w:r w:rsidRPr="003A37BC">
        <w:t>EUCTR2011-002258-30-IT. CLINICAL STUDY TO EVALUATE THE EFFECTIVENESS OF Sativex in relieving pain PEOPLE AFFECTED BY MULTIPLE SCLEROSIS. Http://www.who.int/trialsearch/trial2.aspx? Trialid=euctr2011-002258-30-it 2012.</w:t>
      </w:r>
    </w:p>
    <w:p w14:paraId="42612CFD" w14:textId="77777777" w:rsidR="003A37BC" w:rsidRPr="003A37BC" w:rsidRDefault="003A37BC" w:rsidP="003A37BC">
      <w:pPr>
        <w:pStyle w:val="DSENReferences"/>
      </w:pPr>
      <w:r w:rsidRPr="003A37BC">
        <w:lastRenderedPageBreak/>
        <w:t>EUCTR2012-000730-19-NL. ?9-THC (Namisol®) in Chronic Pancreatitis Patients Suffering From Persistent Abdominal Pain. Http://www.who.int/trialsearch/trial2.aspx? Trialid=euctr2012-000730-19-nl 2012.</w:t>
      </w:r>
    </w:p>
    <w:p w14:paraId="2507CEBD" w14:textId="77777777" w:rsidR="003A37BC" w:rsidRPr="003A37BC" w:rsidRDefault="003A37BC" w:rsidP="003A37BC">
      <w:pPr>
        <w:pStyle w:val="DSENReferences"/>
      </w:pPr>
      <w:r w:rsidRPr="003A37BC">
        <w:t>EUCTR2012-000812-27-NL. ?9-THC (Namisol®) in persistent postsurgical pain. Http://www.who.int/trialsearch/trial2.aspx? Trialid=euctr2012-000812-27-nl 2012.</w:t>
      </w:r>
    </w:p>
    <w:p w14:paraId="3792E08F" w14:textId="77777777" w:rsidR="003A37BC" w:rsidRPr="003A37BC" w:rsidRDefault="003A37BC" w:rsidP="003A37BC">
      <w:pPr>
        <w:pStyle w:val="DSENReferences"/>
      </w:pPr>
      <w:r w:rsidRPr="003A37BC">
        <w:t>EUCTR2013-000212-22-RO. GWP42003 as adjunctive therapy to first line antipsychotics in schizophrenia and related psychotic disorders. Http://www.who.int/trialsearch/trial2.aspx? Trialid=euctr2013-000212-22-ro 2014.</w:t>
      </w:r>
    </w:p>
    <w:p w14:paraId="18BD94C2" w14:textId="77777777" w:rsidR="003A37BC" w:rsidRPr="003A37BC" w:rsidRDefault="003A37BC" w:rsidP="003A37BC">
      <w:pPr>
        <w:pStyle w:val="DSENReferences"/>
      </w:pPr>
      <w:r w:rsidRPr="003A37BC">
        <w:t>EUCTR2013-001140-61-GB. GWP42004 as add on to metformin in the treatment of participants with Type 2 diabetes. Http://www.who.int/trialsearch/trial2.aspx? Trialid=euctr2013-001140-61-gb 2013.</w:t>
      </w:r>
    </w:p>
    <w:p w14:paraId="3C00A2E7" w14:textId="77777777" w:rsidR="003A37BC" w:rsidRPr="003A37BC" w:rsidRDefault="003A37BC" w:rsidP="003A37BC">
      <w:pPr>
        <w:pStyle w:val="DSENReferences"/>
      </w:pPr>
      <w:r w:rsidRPr="003A37BC">
        <w:t>EUCTR2014-002594-11-ES. A study of GWP42006 in people with focal seizures. Http://www.who.int/trialsearch/trial2.aspx? Trialid=euctr2014-002594-11-es 2015.</w:t>
      </w:r>
    </w:p>
    <w:p w14:paraId="7F765C3E" w14:textId="77777777" w:rsidR="003A37BC" w:rsidRPr="003A37BC" w:rsidRDefault="003A37BC" w:rsidP="003A37BC">
      <w:pPr>
        <w:pStyle w:val="DSENReferences"/>
      </w:pPr>
      <w:r w:rsidRPr="003A37BC">
        <w:t>EUCTR2014-004094-17-NL. Does adding cannabidiol (a component of cannabis) enhance the treatment of phobias where patients are confronted with their fears (exposure treatment). Http://www.who.int/trialsearch/trial2.aspx? Trialid=euctr2014-004094-17-nl 2015.</w:t>
      </w:r>
    </w:p>
    <w:p w14:paraId="7ABDBF0A" w14:textId="77777777" w:rsidR="003A37BC" w:rsidRPr="003A37BC" w:rsidRDefault="003A37BC" w:rsidP="003A37BC">
      <w:pPr>
        <w:pStyle w:val="DSENReferences"/>
      </w:pPr>
      <w:r w:rsidRPr="003A37BC">
        <w:t>EUCTR2015-004451-40-AT. SATIVEX® AS ADD-ON THERAPY VS. FURTHER OPTIMIZED FIRST-LINE ANTISPASTICS. Http://www.who.int/trialsearch/trial2.aspx? Trialid=euctr2015-004451-40-at 2016.</w:t>
      </w:r>
    </w:p>
    <w:p w14:paraId="5C56E109" w14:textId="77777777" w:rsidR="003A37BC" w:rsidRPr="003A37BC" w:rsidRDefault="003A37BC" w:rsidP="003A37BC">
      <w:pPr>
        <w:pStyle w:val="DSENReferences"/>
      </w:pPr>
      <w:r w:rsidRPr="003A37BC">
        <w:t>EUCTR2017-003574-13-DK. Medical cannabis for the treatment of pain in patients with hand osteoarthritis and psoriatic arthritis. Http://www.who.int/trialsearch/trial2.aspx? Trialid=euctr2017-003574-13-dk 2018.</w:t>
      </w:r>
    </w:p>
    <w:p w14:paraId="0C040099" w14:textId="77777777" w:rsidR="003A37BC" w:rsidRPr="003A37BC" w:rsidRDefault="003A37BC" w:rsidP="003A37BC">
      <w:pPr>
        <w:pStyle w:val="DSENReferences"/>
      </w:pPr>
      <w:r w:rsidRPr="003A37BC">
        <w:t>Farokhnia, Mehdi, McDiarmid, Gray R., Newmeyer, Matthew N., Munjal, Vikas, Abulseoud, Osama A., Huestis, Marilyn A., Leggio, Lorenzo. Effects of oral, smoked, and vaporized cannabis on endocrine pathways related to appetite and metabolism: a randomized, double-blind, placebo-controlled, human laboratory study. Translational psychiatry 2020. 10 (1) 71.</w:t>
      </w:r>
    </w:p>
    <w:p w14:paraId="10979765" w14:textId="77777777" w:rsidR="003A37BC" w:rsidRPr="003A37BC" w:rsidRDefault="003A37BC" w:rsidP="003A37BC">
      <w:pPr>
        <w:pStyle w:val="DSENReferences"/>
      </w:pPr>
      <w:r w:rsidRPr="003A37BC">
        <w:t>Feinstein, Anthony, Meza, Cecilia, Stefan, Cristiana, Staines, W. Richard. Discontinuing cannabis improves depression in people with multiple sclerosis: A short report. Multiple sclerosis (Houndmills, Basingstoke, England) 2021. 27 (4) 636-639.</w:t>
      </w:r>
    </w:p>
    <w:p w14:paraId="2297BECE" w14:textId="77777777" w:rsidR="003A37BC" w:rsidRPr="003A37BC" w:rsidRDefault="003A37BC" w:rsidP="003A37BC">
      <w:pPr>
        <w:pStyle w:val="DSENReferences"/>
      </w:pPr>
      <w:r w:rsidRPr="003A37BC">
        <w:t>Fox, P., Bain, P. G., Glickman, S., Carroll, C., and Zajicek, J. The effect of cannabis on tremor in patients with multiple sclerosis. Neurology 2004. 62 (7) 1105-1109.</w:t>
      </w:r>
    </w:p>
    <w:p w14:paraId="327FB8C2" w14:textId="77777777" w:rsidR="003A37BC" w:rsidRPr="003A37BC" w:rsidRDefault="003A37BC" w:rsidP="003A37BC">
      <w:pPr>
        <w:pStyle w:val="DSENReferences"/>
      </w:pPr>
      <w:r w:rsidRPr="003A37BC">
        <w:t>Fox, Susan H., Kellett, Mark, Moore, A. Peter, Crossman, Alan R., and Brotchie, Jonathan M. Randomised, double-blind, placebo-controlled trial to assess the potential of cannabinoid receptor stimulation in the treatment of dystonia. Movement disorders : official journal of the Movement Disorder Society 2002. 17 (1) 145-149.</w:t>
      </w:r>
    </w:p>
    <w:p w14:paraId="68DFAEBC" w14:textId="77777777" w:rsidR="003A37BC" w:rsidRPr="003A37BC" w:rsidRDefault="003A37BC" w:rsidP="003A37BC">
      <w:pPr>
        <w:pStyle w:val="DSENReferences"/>
      </w:pPr>
      <w:r w:rsidRPr="003A37BC">
        <w:t>Frank, B., Serpell, M. G., Hughes, J., Matthews, J. N. S., and Kapur, D. Comparison of analgesic effects and patient tolerability of nabilone and dihydrocodeine for chronic neuropathic pain: randomised, crossover, double blind study. BMJ (Clinical research ed.) 2008. 336 (7637) 199-201.</w:t>
      </w:r>
    </w:p>
    <w:p w14:paraId="683F4E57" w14:textId="77777777" w:rsidR="003A37BC" w:rsidRPr="003A37BC" w:rsidRDefault="003A37BC" w:rsidP="003A37BC">
      <w:pPr>
        <w:pStyle w:val="DSENReferences"/>
      </w:pPr>
      <w:r w:rsidRPr="003A37BC">
        <w:t>Freeman, R. M., Adekanmi, O., Waterfield, M. R., Waterfield, A. E., Wright, D., and Zajicek, J. The effect of cannabis on urge incontinence in patients with multiple sclerosis: a multicentre, randomised placebo-controlled trial (CAMS-LUTS). International urogynecology journal and pelvic floor dysfunction 2006. 17 (6) 636-641.</w:t>
      </w:r>
    </w:p>
    <w:p w14:paraId="5FAD5CF5" w14:textId="77777777" w:rsidR="003A37BC" w:rsidRPr="003A37BC" w:rsidRDefault="003A37BC" w:rsidP="003A37BC">
      <w:pPr>
        <w:pStyle w:val="DSENReferences"/>
      </w:pPr>
      <w:r w:rsidRPr="003A37BC">
        <w:t xml:space="preserve">Freeman, Tom P., Hindocha, Chandni, Baio, Gianluca, Shaban, Natacha D. C., Thomas, Emily M., Astbury, Danica, Freeman, Abigail M., Lees, Rachel, Craft, Sam, Morrison, Paul D., Bloomfield, Michael A. P., O'Ryan, Dominic, Kinghorn, Jane, Morgan, Celia J. A., Mofeez, Ali, Curran, H. Valerie. Cannabidiol </w:t>
      </w:r>
      <w:r w:rsidRPr="003A37BC">
        <w:lastRenderedPageBreak/>
        <w:t>for the treatment of cannabis use disorder: a phase 2a, double-blind, placebo-controlled, randomised, adaptive Bayesian trial. The lancet. Psychiatry 2020. 7 (10) 865-874.</w:t>
      </w:r>
    </w:p>
    <w:p w14:paraId="18D41ECA" w14:textId="77777777" w:rsidR="003A37BC" w:rsidRPr="003A37BC" w:rsidRDefault="003A37BC" w:rsidP="003A37BC">
      <w:pPr>
        <w:pStyle w:val="DSENReferences"/>
      </w:pPr>
      <w:r w:rsidRPr="003A37BC">
        <w:t>Gilman, J. M., Yücel, M. A., Pachas, G. N., Potter, K., Levar, N., Broos, H., Manghis, E. M., Schuster, R. M., Evins, A. E. Delta-9-tetrahydrocannabinol intoxication is associated with increased prefrontal activation as assessed with functional near-infrared spectroscopy: a report of a potential biomarker of intoxication. NeuroImage 2019. 197, 575‐585.</w:t>
      </w:r>
    </w:p>
    <w:p w14:paraId="1CADE18F" w14:textId="77777777" w:rsidR="003A37BC" w:rsidRPr="003A37BC" w:rsidRDefault="003A37BC" w:rsidP="003A37BC">
      <w:pPr>
        <w:pStyle w:val="DSENReferences"/>
      </w:pPr>
      <w:r w:rsidRPr="003A37BC">
        <w:t>Gilman, Jodi M., Yucel, Meryem A., Pachas, Gladys N., Potter, Kevin, Levar, Nina, Broos, Hannah, Manghis, Eve M., Schuster, Randi M., and Evins, A. Eden. Delta-9-tetrahydrocannabinol intoxication is associated with increased prefrontal activation as assessed with functional near-infrared spectroscopy: A report of a potential biomarker of intoxication. NeuroImage 2019. 197, 575-585.</w:t>
      </w:r>
    </w:p>
    <w:p w14:paraId="55B2EAF0" w14:textId="77777777" w:rsidR="003A37BC" w:rsidRPr="003A37BC" w:rsidRDefault="003A37BC" w:rsidP="003A37BC">
      <w:pPr>
        <w:pStyle w:val="DSENReferences"/>
      </w:pPr>
      <w:r w:rsidRPr="003A37BC">
        <w:t>Goodwin, R. S., Gustafson, R. A., Barnes, A., Nebro, W., Moolchan, E. T., and Huestis, M. A. DELTA9-tetrahydrocannabinol, 11-hydroxy-DELTA9-tetrahydrocannabinol and 11-nor-9-carboxy-DELTA9-tetrahydrocannabinol in human plasma after controlled oral administration of cannabinoids. Therapeutic drug monitoring 2006. 28 (4) 545-551.</w:t>
      </w:r>
    </w:p>
    <w:p w14:paraId="4BEBD7AC" w14:textId="77777777" w:rsidR="003A37BC" w:rsidRPr="003A37BC" w:rsidRDefault="003A37BC" w:rsidP="003A37BC">
      <w:pPr>
        <w:pStyle w:val="DSENReferences"/>
      </w:pPr>
      <w:r w:rsidRPr="003A37BC">
        <w:t>Grimison, P., Mersiades, A., Kirby, A., Lintzeris, N., Morton, R., Haber, P., Olver, I., Walsh, A., McGregor, I., Cheung, Y., Tognela, A., Hahn, C., Briscoe, K., Aghmesheh, M., Fox, P., Abdi, E., Clarke, S., Della-Fiorentina, S., Shannon, J., Gedye, C., Begbie, S., Simes, J., Stockler, M. Oral THC:CBD cannabis extract for refractory chemotherapy-induced nausea and vomiting: a randomised, placebo-controlled, phase II crossover trial. Annals of oncology : official journal of the European Society for Medical Oncology 2020. 31 (11) 1553-1560.</w:t>
      </w:r>
    </w:p>
    <w:p w14:paraId="31BDBD33" w14:textId="77777777" w:rsidR="003A37BC" w:rsidRPr="003A37BC" w:rsidRDefault="003A37BC" w:rsidP="003A37BC">
      <w:pPr>
        <w:pStyle w:val="DSENReferences"/>
      </w:pPr>
      <w:r w:rsidRPr="003A37BC">
        <w:t>Hammoud, M. Z., Peters, C., Hatfield, J. R. B., Gorka, S. M., Phan, K. L., Milad, M. R., Rabinak, C. A. Influence of Δ9-tetrahydrocannabinol on long-term neural correlates of threat extinction memory retention in humans. Neuropsychopharmacology 2019. 44 (10) 1769‐1777.</w:t>
      </w:r>
    </w:p>
    <w:p w14:paraId="57100D97" w14:textId="77777777" w:rsidR="003A37BC" w:rsidRPr="003A37BC" w:rsidRDefault="003A37BC" w:rsidP="003A37BC">
      <w:pPr>
        <w:pStyle w:val="DSENReferences"/>
      </w:pPr>
      <w:r w:rsidRPr="003A37BC">
        <w:t>Hammoud, Mira Z., Peters, Craig, Hatfield, Joshua R. B., Gorka, Stephanie M., Phan, K. Luan, Milad, Mohammed R., and Rabinak, Christine A. Influence of DELTA9-tetrahydrocannabinol on long-term neural correlates of threat extinction memory retention in humans. Neuropsychopharmacology : official publication of the American College of Neuropsychopharmacology 2019.</w:t>
      </w:r>
    </w:p>
    <w:p w14:paraId="1DE63F50" w14:textId="77777777" w:rsidR="003A37BC" w:rsidRPr="003A37BC" w:rsidRDefault="003A37BC" w:rsidP="003A37BC">
      <w:pPr>
        <w:pStyle w:val="DSENReferences"/>
      </w:pPr>
      <w:r w:rsidRPr="003A37BC">
        <w:t>Hefner, K. R., Starr, M. J., and Curtin, J. J. Heavy marijuana use but not deprivation is associated with increased stressor reactivity. Journal of Abnormal Psychology 2018. 127 (4) 348-358.</w:t>
      </w:r>
    </w:p>
    <w:p w14:paraId="2517914B" w14:textId="77777777" w:rsidR="003A37BC" w:rsidRPr="003A37BC" w:rsidRDefault="003A37BC" w:rsidP="003A37BC">
      <w:pPr>
        <w:pStyle w:val="DSENReferences"/>
      </w:pPr>
      <w:r w:rsidRPr="003A37BC">
        <w:t>Hindocha, C., Freeman, T. P., Xia, J. X., Shaban, N. D. C., and Curran, H. V. Acute memory and psychotomimetic effects of cannabis and tobacco both 'joint' and individually: a placebo-controlled trial. Psychological Medicine 2017. 47 (15) 2708-2719.</w:t>
      </w:r>
    </w:p>
    <w:p w14:paraId="142DAAB0" w14:textId="77777777" w:rsidR="003A37BC" w:rsidRPr="003A37BC" w:rsidRDefault="003A37BC" w:rsidP="003A37BC">
      <w:pPr>
        <w:pStyle w:val="DSENReferences"/>
      </w:pPr>
      <w:r w:rsidRPr="003A37BC">
        <w:t>Hindocha, Chandni, Freeman, Tom P., Schafer, Grainne, Gardener, Chelsea, Das, Ravi K., Morgan, Celia J. A., and Curran, H. Valerie. Acute effects of delta-9-tetrahydrocannabinol, cannabidiol and their combination on facial emotion recognition: a randomised, double-blind, placebo-controlled study in cannabis users. European neuropsychopharmacology : the journal of the European College of Neuropsychopharmacology 2015. 25 (3) 325-334.</w:t>
      </w:r>
    </w:p>
    <w:p w14:paraId="36F9DD82" w14:textId="77777777" w:rsidR="003A37BC" w:rsidRPr="003A37BC" w:rsidRDefault="003A37BC" w:rsidP="003A37BC">
      <w:pPr>
        <w:pStyle w:val="DSENReferences"/>
      </w:pPr>
      <w:r w:rsidRPr="003A37BC">
        <w:t>Hobbs, Jack M., Vazquez, Allegra R., Remijan, Nicholas D., Trotter, Roxanne E., McMillan, Thomas V., Freedman, Kimberly E., Wei, Yuren, Woelfel, Keith A., Arnold, Olivia R., Wolfe, Lisa M., Johnson, Sarah A., Weir, Tiffany L. Evaluation of pharmacokinetics and acute anti-inflammatory potential of two oral cannabidiol preparations in healthy adults. Phytotherapy research : PTR 2020. 34 (7) 1696-1703.</w:t>
      </w:r>
    </w:p>
    <w:p w14:paraId="2AB38737" w14:textId="77777777" w:rsidR="003A37BC" w:rsidRPr="003A37BC" w:rsidRDefault="003A37BC" w:rsidP="003A37BC">
      <w:pPr>
        <w:pStyle w:val="DSENReferences"/>
      </w:pPr>
      <w:r w:rsidRPr="003A37BC">
        <w:t>Hundal, Harneet, Lister, Rachel, Evans, Nicole, Antley, Angus, Englund, Amir, Murray, Robin M., Freeman, Daniel, and Morrison, Paul D. The effects of cannabidiol on persecutory ideation and anxiety in a high trait paranoid group. Journal of psychopharmacology (Oxford, England) 2018. 32 (3) 276-282.</w:t>
      </w:r>
    </w:p>
    <w:p w14:paraId="44570B4B" w14:textId="77777777" w:rsidR="003A37BC" w:rsidRPr="003A37BC" w:rsidRDefault="003A37BC" w:rsidP="003A37BC">
      <w:pPr>
        <w:pStyle w:val="DSENReferences"/>
      </w:pPr>
      <w:r w:rsidRPr="003A37BC">
        <w:lastRenderedPageBreak/>
        <w:t>Hurd, Y. L., Spriggs, S., Alishayev, J., Winkel, G., Gurgov, K., Kudrich, C., Oprescu, A. M., Salsitz, E. Cannabidiol for the Reduction of Cue-Induced Craving and Anxiety in Drug-Abstinent Individuals With Heroin Use Disorder: a Double-Blind Randomized Placebo-Controlled Trial. American journal of psychiatry 2019. 176 (11) 911‐922.</w:t>
      </w:r>
    </w:p>
    <w:p w14:paraId="5A590C91" w14:textId="77777777" w:rsidR="003A37BC" w:rsidRPr="003A37BC" w:rsidRDefault="003A37BC" w:rsidP="003A37BC">
      <w:pPr>
        <w:pStyle w:val="DSENReferences"/>
      </w:pPr>
      <w:r w:rsidRPr="003A37BC">
        <w:t>Hurd, Yasmin L., Spriggs, Sharron, Alishayev, Julia, Winkel, Gary, Gurgov, Kristina, Kudrich, Chris, Oprescu, Anna M., and Salsitz, Edwin. Cannabidiol for the Reduction of Cue-Induced Craving and Anxiety in Drug-Abstinent Individuals With Heroin Use Disorder: A Double-Blind Randomized Placebo-Controlled Trial. The American journal of psychiatry 2019., appiajp201918101191.</w:t>
      </w:r>
    </w:p>
    <w:p w14:paraId="25440C17" w14:textId="77777777" w:rsidR="003A37BC" w:rsidRPr="003A37BC" w:rsidRDefault="003A37BC" w:rsidP="003A37BC">
      <w:pPr>
        <w:pStyle w:val="DSENReferences"/>
      </w:pPr>
      <w:r w:rsidRPr="003A37BC">
        <w:t>Irving, Peter M., Iqbal, Tariq, Nwokolo, Chuka, Subramanian, Sreedhar, Bloom, Stuart, Prasad, Neeraj, Hart, Ailsa, Murray, Charles, Lindsay, James O., Taylor, Adam, Barron, Rachel, and Wright, Stephen. A Randomized, Double-blind, Placebo-controlled, Parallel-group, Pilot Study of Cannabidiol-rich Botanical Extract in the Symptomatic Treatment of Ulcerative Colitis. Inflammatory Bowel Diseases 2018. 24 (4) 714-724.</w:t>
      </w:r>
    </w:p>
    <w:p w14:paraId="3E909A09" w14:textId="77777777" w:rsidR="003A37BC" w:rsidRPr="003A37BC" w:rsidRDefault="003A37BC" w:rsidP="003A37BC">
      <w:pPr>
        <w:pStyle w:val="DSENReferences"/>
      </w:pPr>
      <w:r w:rsidRPr="003A37BC">
        <w:t>ISRCTN05531690. Post-operative analgesic effects of an oral cannabinoid. Http://www.who.int/trialsearch/trial2.aspx? Trialid=isrctn05531690 2006.</w:t>
      </w:r>
    </w:p>
    <w:p w14:paraId="4C721047" w14:textId="77777777" w:rsidR="003A37BC" w:rsidRPr="003A37BC" w:rsidRDefault="003A37BC" w:rsidP="003A37BC">
      <w:pPr>
        <w:pStyle w:val="DSENReferences"/>
      </w:pPr>
      <w:r w:rsidRPr="003A37BC">
        <w:t>ISRCTN16782845. A randomised, double-blind, placebo-controlled, cross-over pilot study using nabilone for symptomatic relief in patients with Huntington's disease. Http://www.who.int/trialsearch/trial2.aspx? Trialid=isrctn16782845 2005.</w:t>
      </w:r>
    </w:p>
    <w:p w14:paraId="4EE758CC" w14:textId="77777777" w:rsidR="003A37BC" w:rsidRPr="003A37BC" w:rsidRDefault="003A37BC" w:rsidP="003A37BC">
      <w:pPr>
        <w:pStyle w:val="DSENReferences"/>
      </w:pPr>
      <w:r w:rsidRPr="003A37BC">
        <w:t>ISRCTN29199098. Efficacy of a topical cannabinoid preparation in decreasing symptoms of rheumatoid arthritis. Http://www.who.int/trialsearch/trial2.aspx? Trialid=isrctn29199098 2014.</w:t>
      </w:r>
    </w:p>
    <w:p w14:paraId="1C465E42" w14:textId="77777777" w:rsidR="003A37BC" w:rsidRPr="003A37BC" w:rsidRDefault="003A37BC" w:rsidP="003A37BC">
      <w:pPr>
        <w:pStyle w:val="DSENReferences"/>
      </w:pPr>
      <w:r w:rsidRPr="003A37BC">
        <w:t>ISRCTN58754671. A functional magnetic imaging (fMRI) study of the effects of cannabis-based medicines (CMEs) on the neutral activity associated with noxious thermal stimulation in healthy human volunteers (CRI.FM024). Protocol V2. FINAL. Http://www.who.int/trialsearch/trial2.aspx? Trialid=isrctn58754671 2004.</w:t>
      </w:r>
    </w:p>
    <w:p w14:paraId="529ABCC7" w14:textId="77777777" w:rsidR="003A37BC" w:rsidRPr="003A37BC" w:rsidRDefault="003A37BC" w:rsidP="003A37BC">
      <w:pPr>
        <w:pStyle w:val="DSENReferences"/>
      </w:pPr>
      <w:r w:rsidRPr="003A37BC">
        <w:t>ISRCTN89498802. Does cannabidiol treatment lead to recovery of brain structure and function in cannabis users?. Http://www.who.int/trialsearch/trial2.aspx? Trialid=isrctn89498802 2017.</w:t>
      </w:r>
    </w:p>
    <w:p w14:paraId="1548FDFB" w14:textId="77777777" w:rsidR="003A37BC" w:rsidRPr="003A37BC" w:rsidRDefault="003A37BC" w:rsidP="003A37BC">
      <w:pPr>
        <w:pStyle w:val="DSENReferences"/>
      </w:pPr>
      <w:r w:rsidRPr="003A37BC">
        <w:t>Issa, Mohammed A., Narang, Sanjeet, Jamison, Robert N., Michna, Edward, Edwards, Robert R., Penetar, David M., and Wasan, Ajay D. The subjective psychoactive effects of oral dronabinol studied in a randomized, controlled crossover clinical trial for pain. The Clinical journal of pain 2014. 30 (6) 472-478.</w:t>
      </w:r>
    </w:p>
    <w:p w14:paraId="2C4437F0" w14:textId="77777777" w:rsidR="003A37BC" w:rsidRPr="003A37BC" w:rsidRDefault="003A37BC" w:rsidP="003A37BC">
      <w:pPr>
        <w:pStyle w:val="DSENReferences"/>
      </w:pPr>
      <w:r w:rsidRPr="003A37BC">
        <w:t>Jadoon, Khalid A., Tan, Garry D., and O'Sullivan, Saoirse E. A single dose of cannabidiol reduces blood pressure in healthy volunteers in a randomized crossover study. JCI insight 2017. 2 (12).</w:t>
      </w:r>
    </w:p>
    <w:p w14:paraId="5022BD0A" w14:textId="77777777" w:rsidR="003A37BC" w:rsidRPr="003A37BC" w:rsidRDefault="003A37BC" w:rsidP="003A37BC">
      <w:pPr>
        <w:pStyle w:val="DSENReferences"/>
      </w:pPr>
      <w:r w:rsidRPr="003A37BC">
        <w:t>Jochimsen, P. R., Lawton, R. L., VerSteeg, K., Noyes, R., Jr. Effect of benzopyranoperidine, a delta-9-THC congener, on pain. Clin Pharmacol Ther 1978. 24 (2) 223-7.</w:t>
      </w:r>
    </w:p>
    <w:p w14:paraId="5FBB1414" w14:textId="77777777" w:rsidR="003A37BC" w:rsidRPr="003A37BC" w:rsidRDefault="003A37BC" w:rsidP="003A37BC">
      <w:pPr>
        <w:pStyle w:val="DSENReferences"/>
      </w:pPr>
      <w:r w:rsidRPr="003A37BC">
        <w:t>Karst, Matthias, Salim, Kahlid, Burstein, Sumner, Conrad, Ingomar, Hoy, Ludwig, and Schneider, Udo. Analgesic effect of the synthetic cannabinoid CT-3 on chronic neuropathic pain: a randomized controlled trial. JAMA - Journal of the American Medical Association 2003. 290 (13) 1757-1762.</w:t>
      </w:r>
    </w:p>
    <w:p w14:paraId="26FE2F3D" w14:textId="77777777" w:rsidR="003A37BC" w:rsidRPr="003A37BC" w:rsidRDefault="003A37BC" w:rsidP="003A37BC">
      <w:pPr>
        <w:pStyle w:val="DSENReferences"/>
      </w:pPr>
      <w:r w:rsidRPr="003A37BC">
        <w:t>Kavia, R. B. C., De Ridder, D., Constantinescu, C. S., Stott, C. G., and Fowler, C. J. Randomized controlled trial of Sativex to treat detrusor overactivity in multiple sclerosis. Multiple sclerosis (Houndmills, Basingstoke, England) 2010. 16 (11) 1349-1359.</w:t>
      </w:r>
    </w:p>
    <w:p w14:paraId="00670730" w14:textId="77777777" w:rsidR="003A37BC" w:rsidRPr="003A37BC" w:rsidRDefault="003A37BC" w:rsidP="003A37BC">
      <w:pPr>
        <w:pStyle w:val="DSENReferences"/>
      </w:pPr>
      <w:r w:rsidRPr="003A37BC">
        <w:t>Kleine-Brueggeney, Maren, Greif, Robert, Brenneisen, Rudolf, Urwyler, Natalie, Stueber, Frank, and Theiler, Lorenz G. Intravenous Delta-9-Tetrahydrocannabinol to Prevent Postoperative Nausea and Vomiting: A Randomized Controlled Trial. Anesthesia and analgesia 2015. 121 (5) 1157-1164.</w:t>
      </w:r>
    </w:p>
    <w:p w14:paraId="0B8B6F9E" w14:textId="77777777" w:rsidR="003A37BC" w:rsidRPr="003A37BC" w:rsidRDefault="003A37BC" w:rsidP="003A37BC">
      <w:pPr>
        <w:pStyle w:val="DSENReferences"/>
      </w:pPr>
      <w:r w:rsidRPr="003A37BC">
        <w:lastRenderedPageBreak/>
        <w:t>Kloft, Lilian, Otgaar, Henry, Blokland, Arjan, Monds, Lauren A., Toennes, Stefan W., Loftus, Elizabeth F., Ramaekers, Johannes G. Cannabis increases susceptibility to false memory. Proceedings of the National Academy of Sciences of the United States of America 2020. 117 (9) 4585-4589.</w:t>
      </w:r>
    </w:p>
    <w:p w14:paraId="7F45B632" w14:textId="77777777" w:rsidR="003A37BC" w:rsidRPr="003A37BC" w:rsidRDefault="003A37BC" w:rsidP="003A37BC">
      <w:pPr>
        <w:pStyle w:val="DSENReferences"/>
      </w:pPr>
      <w:r w:rsidRPr="003A37BC">
        <w:t>Klooker, T. K., Leliefeld, K. E. M., Van Den Wijngaard, R. M., and Boeckxstaens, G. E. E. The cannabinoid receptor agonist delta-9-tetrahydrocannabinol does not affect visceral sensitivity to rectal distension in healthy volunteers and IBS patients. Neurogastroenterology and motility : the official journal of the European Gastrointestinal Motility Society 2011. 23 (1) 30-e2.</w:t>
      </w:r>
    </w:p>
    <w:p w14:paraId="306B946A" w14:textId="77777777" w:rsidR="003A37BC" w:rsidRPr="003A37BC" w:rsidRDefault="003A37BC" w:rsidP="003A37BC">
      <w:pPr>
        <w:pStyle w:val="DSENReferences"/>
      </w:pPr>
      <w:r w:rsidRPr="003A37BC">
        <w:t>Klumpers, Linda E., Beumer, Tim L., van Hasselt, Johan G. C., Lipplaa, Astrid, Karger, Lennard B., Kleinloog, H. Daniel, Freijer, Jan I., de Kam, Marieke L., and van Gerven, Joop M. A. Novel DELTA(9) -tetrahydrocannabinol formulation Namisol has beneficial pharmacokinetics and promising pharmacodynamic effects. British Journal of Clinical Pharmacology 2012. 74 (1) 42-53.</w:t>
      </w:r>
    </w:p>
    <w:p w14:paraId="2A298598" w14:textId="77777777" w:rsidR="003A37BC" w:rsidRPr="003A37BC" w:rsidRDefault="003A37BC" w:rsidP="003A37BC">
      <w:pPr>
        <w:pStyle w:val="DSENReferences"/>
      </w:pPr>
      <w:r w:rsidRPr="003A37BC">
        <w:t>Knoller, Nachshon, Levi, Leon, Shoshan, Igal, Reichenthal, Eli, Razon, Nissim, Rappaport, Zvi H., and Biegon, Anat. Dexanabinol (HU-211) in the treatment of severe closed head injury: a randomized, placebo-controlled, phase II clinical trial. Critical care medicine 2002. 30 (3) 548-554.</w:t>
      </w:r>
    </w:p>
    <w:p w14:paraId="15F6DEF4" w14:textId="77777777" w:rsidR="003A37BC" w:rsidRPr="003A37BC" w:rsidRDefault="003A37BC" w:rsidP="003A37BC">
      <w:pPr>
        <w:pStyle w:val="DSENReferences"/>
      </w:pPr>
      <w:r w:rsidRPr="003A37BC">
        <w:t>Kosel, Bradley W., Aweeka, Francesca T., Benowitz, Neal L., Shade, Starley B., Hilton, Joan F., Lizak, Patricia S., and Abrams, Donald I. The effects of cannabinoids on the pharmacokinetics of indinavir and nelfinavir. AIDS (London, England) 2002. 16 (4) 543-550.</w:t>
      </w:r>
    </w:p>
    <w:p w14:paraId="3AD3FC1A" w14:textId="77777777" w:rsidR="003A37BC" w:rsidRPr="003A37BC" w:rsidRDefault="003A37BC" w:rsidP="003A37BC">
      <w:pPr>
        <w:pStyle w:val="DSENReferences"/>
      </w:pPr>
      <w:r w:rsidRPr="003A37BC">
        <w:t>Kowal, Mikael A., Hazekamp, Arno, Colzato, Lorenza S., van Steenbergen, Henk, van der Wee, Nic J. A., Durieux, Jeffrey, Manai, Meriem, and Hommel, Bernhard. Cannabis and creativity: highly potent cannabis impairs divergent thinking in regular cannabis users. Psychopharmacology 2015. 232 (6) 1123-1134.</w:t>
      </w:r>
    </w:p>
    <w:p w14:paraId="717B3388" w14:textId="77777777" w:rsidR="003A37BC" w:rsidRPr="003A37BC" w:rsidRDefault="003A37BC" w:rsidP="003A37BC">
      <w:pPr>
        <w:pStyle w:val="DSENReferences"/>
      </w:pPr>
      <w:r w:rsidRPr="003A37BC">
        <w:t>Kowal, Mikael A., van Steenbergen, Henk, Colzato, Lorenza S., Hazekamp, Arno, van der Wee, Nic J. A., Manai, Meriem, Durieux, Jeffrey, and Hommel, Bernhard. Dose-dependent effects of cannabis on the neural correlates of error monitoring in frequent cannabis users. European neuropsychopharmacology : the journal of the European College of Neuropsychopharmacology 2015. 25 (11) 1943-1953.</w:t>
      </w:r>
    </w:p>
    <w:p w14:paraId="1E74CA31" w14:textId="77777777" w:rsidR="003A37BC" w:rsidRPr="003A37BC" w:rsidRDefault="003A37BC" w:rsidP="003A37BC">
      <w:pPr>
        <w:pStyle w:val="DSENReferences"/>
      </w:pPr>
      <w:r w:rsidRPr="003A37BC">
        <w:t>Langford, R. M., Mares, J., Novotna, A., Vachova, M., Novakova, I., Notcutt, W., and Ratcliffe, S. A double-blind, randomized, placebo-controlled, parallel-group study of THC/CBD oromucosal spray in combination with the existing treatment regimen, in the relief of central neuropathic pain in patients with multiple sclerosis. Journal of Neurology 2013. 260 (4) 984-997.</w:t>
      </w:r>
    </w:p>
    <w:p w14:paraId="017D6EEE" w14:textId="77777777" w:rsidR="003A37BC" w:rsidRPr="003A37BC" w:rsidRDefault="003A37BC" w:rsidP="003A37BC">
      <w:pPr>
        <w:pStyle w:val="DSENReferences"/>
      </w:pPr>
      <w:r w:rsidRPr="003A37BC">
        <w:t>Lawn, Will, Freeman, Tom P., Pope, Rebecca A., Joye, Alyssa, Harvey, Lisa, Hindocha, Chandni, Mokrysz, Claire, Moss, Abigail, Wall, Matthew B., Bloomfield, Michael Ap, Das, Ravi K., Morgan, Celia Ja, Nutt, David J., and Curran, H. Valerie. Acute and chronic effects of cannabinoids on effort-related decision-making and reward learning: an evaluation of the cannabis 'amotivational' hypotheses. Psychopharmacology 2016. 233 (19-20) 3537-3552.</w:t>
      </w:r>
    </w:p>
    <w:p w14:paraId="44154B9F" w14:textId="77777777" w:rsidR="003A37BC" w:rsidRPr="003A37BC" w:rsidRDefault="003A37BC" w:rsidP="003A37BC">
      <w:pPr>
        <w:pStyle w:val="DSENReferences"/>
      </w:pPr>
      <w:r w:rsidRPr="003A37BC">
        <w:t>Leocani, L., Nuara, A., Houdayer, E., Schiavetti, I., Del, Carro U., Amadio, S., Straffi, L., Rossi, P., Martinelli, V., Vila, C., Sormani, M. P., and Comi, G. Sativex and clinical-neurophysiological measures of spasticity in progressive multiple sclerosis. Journal of Neurology 2015. 262 (11) 2520-2527.</w:t>
      </w:r>
    </w:p>
    <w:p w14:paraId="0002DE38" w14:textId="77777777" w:rsidR="003A37BC" w:rsidRPr="003A37BC" w:rsidRDefault="003A37BC" w:rsidP="003A37BC">
      <w:pPr>
        <w:pStyle w:val="DSENReferences"/>
      </w:pPr>
      <w:r w:rsidRPr="003A37BC">
        <w:t>Leocani, Letizia, Nuara, Arturo, Houdayer, Elise, Schiavetti, Irene, Del Carro, Ubaldo, Amadio, Stefano, Straffi, Laura, Rossi, Paolo, Martinelli, Vittorio, Vila, Carlos, Sormani, Maria Pia, and Comi, Giancarlo. Sativex() and clinical-neurophysiological measures of spasticity in progressive multiple sclerosis. Journal of Neurology 2015. 262 (11) 2520-2527.</w:t>
      </w:r>
    </w:p>
    <w:p w14:paraId="0913C5EA" w14:textId="77777777" w:rsidR="003A37BC" w:rsidRPr="003A37BC" w:rsidRDefault="003A37BC" w:rsidP="003A37BC">
      <w:pPr>
        <w:pStyle w:val="DSENReferences"/>
      </w:pPr>
      <w:r w:rsidRPr="003A37BC">
        <w:t>Levin, David Neville, Dulberg, Zachary, Chan, An Wen, Hare, Gregory M. T., Mazer, C. David, and Hong, Aaron. A randomized-controlled trial of nabilone for the prevention of acute postoperative nausea and vomiting in elective surgery. Canadian journal of anaesthesia = Journal canadien d'anesthesie 2017. 64 (4) 385-395.</w:t>
      </w:r>
    </w:p>
    <w:p w14:paraId="569C64FE" w14:textId="77777777" w:rsidR="003A37BC" w:rsidRPr="003A37BC" w:rsidRDefault="003A37BC" w:rsidP="003A37BC">
      <w:pPr>
        <w:pStyle w:val="DSENReferences"/>
      </w:pPr>
      <w:r w:rsidRPr="003A37BC">
        <w:lastRenderedPageBreak/>
        <w:t>Lichtman, Aron H., Lux, Eberhard Albert, McQuade, Robert, Rossetti, Sandro, Sanchez, Raymond, Sun, Wei, Wright, Stephen, Kornyeyeva, Elena, and Fallon, Marie T. Results of a Double-Blind, Randomized, Placebo-Controlled Study of Nabiximols Oromucosal Spray as an Adjunctive Therapy in Advanced Cancer Patients with Chronic Uncontrolled Pain. Journal of Pain and Symptom Management 2018. 55 (2) 179-188.</w:t>
      </w:r>
    </w:p>
    <w:p w14:paraId="48DB5AC8" w14:textId="77777777" w:rsidR="003A37BC" w:rsidRPr="003A37BC" w:rsidRDefault="003A37BC" w:rsidP="003A37BC">
      <w:pPr>
        <w:pStyle w:val="DSENReferences"/>
      </w:pPr>
      <w:r w:rsidRPr="003A37BC">
        <w:t>Linares, Ila M. P., Guimaraes, Francisco S., Eckeli, Alan, Crippa, Ana C. S., Zuardi, Antonio W., Souza, Jose D. S., Hallak, Jaime E., and Crippa, Jose A. S. No Acute Effects of Cannabidiol on the Sleep-Wake Cycle of Healthy Subjects: A Randomized, Double-Blind, Placebo-Controlled, Crossover Study. Frontiers in Pharmacology 2018. 9, 315.</w:t>
      </w:r>
    </w:p>
    <w:p w14:paraId="22368AB7" w14:textId="77777777" w:rsidR="003A37BC" w:rsidRPr="003A37BC" w:rsidRDefault="003A37BC" w:rsidP="003A37BC">
      <w:pPr>
        <w:pStyle w:val="DSENReferences"/>
      </w:pPr>
      <w:r w:rsidRPr="003A37BC">
        <w:t>Lintzeris, Nicholas, Bhardwaj, Anjali, Mills, Llewellyn, Dunlop, Adrian, Copeland, Jan, McGregor, Iain, Bruno, Raimondo, Gugusheff, Jessica, Phung, Nghi, Montebello, Mark, Chan, Therese, Kirby, Adrienne, Hall, Michelle, Jefferies, Meryem, Luksza, Jennifer, Shanahan, Marian, Kevin, Richard, Allsop, David, Agonist Replacement for Cannabis Dependence study, group. Nabiximols for the Treatment of Cannabis Dependence: A Randomized Clinical Trial. JAMA internal medicine 2019.</w:t>
      </w:r>
    </w:p>
    <w:p w14:paraId="21746314" w14:textId="77777777" w:rsidR="003A37BC" w:rsidRPr="003A37BC" w:rsidRDefault="003A37BC" w:rsidP="003A37BC">
      <w:pPr>
        <w:pStyle w:val="DSENReferences"/>
      </w:pPr>
      <w:r w:rsidRPr="003A37BC">
        <w:t>Lintzeris, Nicholas, Mills, Llewellyn, Dunlop, Adrian, Copeland, Jan, McGregor, Iain, Bruno, Raimondo, Kirby, Adrienne, Montebello, Mark, Hall, Michelle, Jefferies, Meryem, Kevin, Richard, Bhardwaj, Anjali, Agonist Replacement For Cannabis Dependence Study, Group. Cannabis use in patients 3 months after ceasing nabiximols for the treatment of cannabis dependence: Results from a placebo-controlled randomised trial. Drug and alcohol dependence 2020. 215, 108220.</w:t>
      </w:r>
    </w:p>
    <w:p w14:paraId="0909AC84" w14:textId="77777777" w:rsidR="003A37BC" w:rsidRPr="003A37BC" w:rsidRDefault="003A37BC" w:rsidP="003A37BC">
      <w:pPr>
        <w:pStyle w:val="DSENReferences"/>
      </w:pPr>
      <w:r w:rsidRPr="003A37BC">
        <w:t>Liu, Z., Galettis, P., Broyd, S. J., van Hell, H., Greenwood, L. M., de Krey, P., Steigler, A., Zhu, X., Schneider, J., Solowij, N., et al. Model-based analysis on systemic availability of coadministered cannabinoids after controlled vaporised administration. Internal medicine journal 2019.</w:t>
      </w:r>
    </w:p>
    <w:p w14:paraId="532C0AE9" w14:textId="77777777" w:rsidR="003A37BC" w:rsidRPr="003A37BC" w:rsidRDefault="003A37BC" w:rsidP="003A37BC">
      <w:pPr>
        <w:pStyle w:val="DSENReferences"/>
      </w:pPr>
      <w:r w:rsidRPr="003A37BC">
        <w:t>Liu, Zheng, Galettis, Peter, Broyd, Samantha J., van Hell, Hendrika, Greenwood, Lisa-Marie, de Krey, Peter, Steigler, Amy, Zhu, Xiao, Schneider, Jennifer, Solowij, Nadia, Martin, Jennifer H. Model-based analysis on systemic availability of co-administered cannabinoids after controlled vaporised administration. Internal medicine journal 2020. 50 (7) 846-853.</w:t>
      </w:r>
    </w:p>
    <w:p w14:paraId="5BAB6702" w14:textId="77777777" w:rsidR="003A37BC" w:rsidRPr="003A37BC" w:rsidRDefault="003A37BC" w:rsidP="003A37BC">
      <w:pPr>
        <w:pStyle w:val="DSENReferences"/>
      </w:pPr>
      <w:r w:rsidRPr="003A37BC">
        <w:t>Lopez, Hector L., Cesareo, Kyle R., Raub, Betsy, Kedia, A. William, Sandrock, Jennifer E., Kerksick, Chad M., Ziegenfuss, Tim N. Effects of Hemp Extract on Markers of Wellness, Stress Resilience, Recovery and Clinical Biomarkers of Safety in Overweight, But Otherwise Healthy Subjects. Journal of dietary supplements 2020. 17 (5) 561-586.</w:t>
      </w:r>
    </w:p>
    <w:p w14:paraId="599B93D0" w14:textId="77777777" w:rsidR="003A37BC" w:rsidRPr="003A37BC" w:rsidRDefault="003A37BC" w:rsidP="003A37BC">
      <w:pPr>
        <w:pStyle w:val="DSENReferences"/>
      </w:pPr>
      <w:r w:rsidRPr="003A37BC">
        <w:t>López-Sendón Moreno, J. L., García Caldentey, J., Trigo Cubillo, P., Ruiz Romero, C., García Ribas, G., Alonso Arias, M. A., García de Yébenes, M. J., Tolón, R. M., Galve-Roperh, I., and Sagredo, O. A double-blind, randomized, cross-over, placebo-controlled, pilot trial with Sativex in Huntington's disease. Journal of Neurology 2016. 263 (7) 1390‐1400.</w:t>
      </w:r>
    </w:p>
    <w:p w14:paraId="40827578" w14:textId="77777777" w:rsidR="003A37BC" w:rsidRPr="003A37BC" w:rsidRDefault="003A37BC" w:rsidP="003A37BC">
      <w:pPr>
        <w:pStyle w:val="DSENReferences"/>
      </w:pPr>
      <w:r w:rsidRPr="003A37BC">
        <w:t>Lopez-Sendon Moreno, Jose Luis, Garcia Caldentey, Juan, Trigo Cubillo, Patricia, Ruiz Romero, Carolina, Garcia Ribas, Guillermo, Alonso Arias, M. A. A., Garcia de Yebenes, Maria Jesus, Tolon, Rosa Maria, Galve-Roperh, Ismael, Sagredo, Onintza, Valdeolivas, Sara, Resel, Eva, Ortega-Gutierrez, Silvia, Garcia-Bermejo, Maria Laura, Fernandez Ruiz, Javier, Guzman, Manuel, and Garcia de Yebenes Prous, Justo. A double-blind, randomized, cross-over, placebo-controlled, pilot trial with Sativex in Huntington's disease. Journal of Neurology 2016. 263 (7) 1390-1400.</w:t>
      </w:r>
    </w:p>
    <w:p w14:paraId="67E14D70" w14:textId="77777777" w:rsidR="003A37BC" w:rsidRPr="003A37BC" w:rsidRDefault="003A37BC" w:rsidP="003A37BC">
      <w:pPr>
        <w:pStyle w:val="DSENReferences"/>
      </w:pPr>
      <w:r w:rsidRPr="003A37BC">
        <w:t>Lu, S., Cameron, K., Ganesan, S., Feldman, B., and McKenna, M. A double-blind placebo control pilot study on the safety and tolerability of Nabilone in marijuana users. Mental Health and Substance Use: Dual Diagnosis 2013. 6 (2) 133-139.</w:t>
      </w:r>
    </w:p>
    <w:p w14:paraId="4964C184" w14:textId="77777777" w:rsidR="003A37BC" w:rsidRPr="003A37BC" w:rsidRDefault="003A37BC" w:rsidP="003A37BC">
      <w:pPr>
        <w:pStyle w:val="DSENReferences"/>
      </w:pPr>
      <w:r w:rsidRPr="003A37BC">
        <w:t>Lunn, S., Diaz, P., O'Hearn, S., Cahill, S. P., Blake, A., Narine, K., Dyck, J. R. B. Human Pharmacokinetic Parameters of Orally Administered Î”9-Tetrahydrocannabinol Capsules Are Altered by Fed Versus Fasted Conditions and Sex Differences. Cannabis and cannabinoid research 2019. 4 (4) 255‐264.</w:t>
      </w:r>
    </w:p>
    <w:p w14:paraId="3960BA26" w14:textId="77777777" w:rsidR="003A37BC" w:rsidRPr="003A37BC" w:rsidRDefault="003A37BC" w:rsidP="003A37BC">
      <w:pPr>
        <w:pStyle w:val="DSENReferences"/>
      </w:pPr>
      <w:r w:rsidRPr="003A37BC">
        <w:lastRenderedPageBreak/>
        <w:t>Lunn, Stephanie, Diaz, Patrick, O'Hearn, Shannon, Cahill, Shaina P., Blake, Alexia, Narine, Kelly, Dyck, Jason R. B. Human Pharmacokinetic Parameters of Orally Administered DELTA9-Tetrahydrocannabinol Capsules Are Altered by Fed Versus Fasted Conditions and Sex Differences. Cannabis and cannabinoid research 2019. 4 (4) 255-264.</w:t>
      </w:r>
    </w:p>
    <w:p w14:paraId="4ED20B70" w14:textId="77777777" w:rsidR="003A37BC" w:rsidRPr="003A37BC" w:rsidRDefault="003A37BC" w:rsidP="003A37BC">
      <w:pPr>
        <w:pStyle w:val="DSENReferences"/>
      </w:pPr>
      <w:r w:rsidRPr="003A37BC">
        <w:t>Lynch, Mary E., Cesar-Rittenberg, Paula, and Hohmann, Andrea G. A double-blind, placebo-controlled, crossover pilot trial with extension using an oral mucosal cannabinoid extract for treatment of chemotherapy-induced neuropathic pain. Journal of Pain and Symptom Management 2014. 47 (1) 166-173.</w:t>
      </w:r>
    </w:p>
    <w:p w14:paraId="6B0D940A" w14:textId="77777777" w:rsidR="003A37BC" w:rsidRPr="003A37BC" w:rsidRDefault="003A37BC" w:rsidP="003A37BC">
      <w:pPr>
        <w:pStyle w:val="DSENReferences"/>
      </w:pPr>
      <w:r w:rsidRPr="003A37BC">
        <w:t>Maas, Andrew I. R., Murray, Gordon, Henney, Herbert, Kassem, Nadim, Legrand, Valerie, Mangelus, Miriam, Muizelaar, Jan Paul, Stocchetti, Nino, Knoller, Nachshon, and Pharmos, TBI investigators. Efficacy and safety of dexanabinol in severe traumatic brain injury: results of a phase III randomised, placebo-controlled, clinical trial. The Lancet.Neurology 2006. 5 (1) 38-45.</w:t>
      </w:r>
    </w:p>
    <w:p w14:paraId="02F520FF" w14:textId="77777777" w:rsidR="003A37BC" w:rsidRPr="003A37BC" w:rsidRDefault="003A37BC" w:rsidP="003A37BC">
      <w:pPr>
        <w:pStyle w:val="DSENReferences"/>
      </w:pPr>
      <w:r w:rsidRPr="003A37BC">
        <w:t>Mahlberg, R. and Walther, S. Actigraphy in agitated patients with dementia. Monitoring treatment outcomes. Zeitschrift fur Gerontologie und Geriatrie 2007. 40 (3) 178-184.</w:t>
      </w:r>
    </w:p>
    <w:p w14:paraId="10FF96B4" w14:textId="77777777" w:rsidR="003A37BC" w:rsidRPr="003A37BC" w:rsidRDefault="003A37BC" w:rsidP="003A37BC">
      <w:pPr>
        <w:pStyle w:val="DSENReferences"/>
      </w:pPr>
      <w:r w:rsidRPr="003A37BC">
        <w:t>Malik, Z., Bayman, L., Valestin, J., Rizvi-Toner, A., Hashmi, S., and Schey, R. Dronabinol increases pain threshold in patients with functional chest pain: a pilot double-blind placebo-controlled trial. Diseases of the esophagus : official journal of the International Society for Diseases of the Esophagus 2017. 30 (2) 1-8.</w:t>
      </w:r>
    </w:p>
    <w:p w14:paraId="3845367C" w14:textId="77777777" w:rsidR="003A37BC" w:rsidRPr="003A37BC" w:rsidRDefault="003A37BC" w:rsidP="003A37BC">
      <w:pPr>
        <w:pStyle w:val="DSENReferences"/>
      </w:pPr>
      <w:r w:rsidRPr="003A37BC">
        <w:t>Manini, Alex F., Yiannoulos, Georgia, Bergamaschi, Mateus M., Hernandez, Stephanie, Olmedo, Ruben, Barnes, Allan J., Winkel, Gary, Sinha, Rajita, Jutras-Aswad, Didier, Huestis, Marilyn A., and Hurd, Yasmin L. Safety and pharmacokinetics of oral cannabidiol when administered concomitantly with intravenous fentanyl in humans. Journal of addiction medicine 2015. 9 (3) 204-210.</w:t>
      </w:r>
    </w:p>
    <w:p w14:paraId="5247FB47" w14:textId="77777777" w:rsidR="003A37BC" w:rsidRPr="003A37BC" w:rsidRDefault="003A37BC" w:rsidP="003A37BC">
      <w:pPr>
        <w:pStyle w:val="DSENReferences"/>
      </w:pPr>
      <w:r w:rsidRPr="003A37BC">
        <w:t>Markovà, J., Essner, U., Akmaz, B., Marinelli, M., Trompke, C., Lentschat, A., and Vila, C. Sativex® as add-on therapy vs. further optimized first-line ANTispastics (SAVANT) in resistant multiple sclerosis spasticity: a double-blind, placebo-controlled randomised clinical trial. International Journal of Neuroscience 2019. 129 (2) 119‐128.</w:t>
      </w:r>
    </w:p>
    <w:p w14:paraId="2E7FB088" w14:textId="77777777" w:rsidR="003A37BC" w:rsidRPr="003A37BC" w:rsidRDefault="003A37BC" w:rsidP="003A37BC">
      <w:pPr>
        <w:pStyle w:val="DSENReferences"/>
      </w:pPr>
      <w:r w:rsidRPr="003A37BC">
        <w:t>Markova, J. Sativex® as Add-on therapy Vs. further optimized first-line ANTispastics (SAVANT) in resistant multiple sclerosis spasticity double blind randomized clinical trial. Multiple Sclerosis Journal 2017. 23 (3) 990‐.</w:t>
      </w:r>
    </w:p>
    <w:p w14:paraId="73A40DCC" w14:textId="77777777" w:rsidR="003A37BC" w:rsidRPr="003A37BC" w:rsidRDefault="003A37BC" w:rsidP="003A37BC">
      <w:pPr>
        <w:pStyle w:val="DSENReferences"/>
      </w:pPr>
      <w:r w:rsidRPr="003A37BC">
        <w:t>Markova, Jolana, Essner, Ute, Akmaz, Bulent, Marinelli, Marcella, Trompke, Christiane, Lentschat, Arnd, and Vila, Carlos. Sativex as add-on therapy vs. further optimized first-line ANTispastics (SAVANT) in resistant multiple sclerosis spasticity: a double-blind, placebo-controlled randomised clinical trial. The International journal of neuroscience 2019. 129 (2) 119-128.</w:t>
      </w:r>
    </w:p>
    <w:p w14:paraId="77B23461" w14:textId="77777777" w:rsidR="003A37BC" w:rsidRPr="003A37BC" w:rsidRDefault="003A37BC" w:rsidP="003A37BC">
      <w:pPr>
        <w:pStyle w:val="DSENReferences"/>
      </w:pPr>
      <w:r w:rsidRPr="003A37BC">
        <w:t>Mason, Natasha L., Theunissen, Eef L., Hutten, Nadia R. P. W., Tse, Desmond H. Y., Toennes, Stefan W., Jansen, Jacobus F. A., Stiers, Peter, Ramaekers, Johannes G. Reduced responsiveness of the reward system is associated with tolerance to cannabis impairment in chronic users. Addiction biology 2021. 26 (1) e12870.</w:t>
      </w:r>
    </w:p>
    <w:p w14:paraId="0A907563" w14:textId="77777777" w:rsidR="003A37BC" w:rsidRPr="003A37BC" w:rsidRDefault="003A37BC" w:rsidP="003A37BC">
      <w:pPr>
        <w:pStyle w:val="DSENReferences"/>
      </w:pPr>
      <w:r w:rsidRPr="003A37BC">
        <w:t>Mason, Natasha L., Theunissen, Eef L., Hutten, Nadia R. P. W., Tse, Desmond H. Y., Toennes, Stefan W., Stiers, Peter, and Ramaekers, Johannes G. Cannabis induced increase in striatal glutamate associated with loss of functional corticostriatal connectivity. European neuropsychopharmacology : the journal of the European College of Neuropsychopharmacology 2019. 29 (2) 247-256.</w:t>
      </w:r>
    </w:p>
    <w:p w14:paraId="62F40C16" w14:textId="77777777" w:rsidR="003A37BC" w:rsidRPr="003A37BC" w:rsidRDefault="003A37BC" w:rsidP="003A37BC">
      <w:pPr>
        <w:pStyle w:val="DSENReferences"/>
      </w:pPr>
      <w:r w:rsidRPr="003A37BC">
        <w:t>McGuire, Philip, Robson, Philip, Cubala, Wieslaw Jerzy, Vasile, Daniel, Morrison, Paul Dugald, Barron, Rachel, Taylor, Adam, and Wright, Stephen. Cannabidiol (CBD) as an Adjunctive Therapy in Schizophrenia: A Multicenter Randomized Controlled Trial. The American journal of psychiatry 2018. 175 (3) 225-231.</w:t>
      </w:r>
    </w:p>
    <w:p w14:paraId="47809FE1" w14:textId="77777777" w:rsidR="003A37BC" w:rsidRPr="003A37BC" w:rsidRDefault="003A37BC" w:rsidP="003A37BC">
      <w:pPr>
        <w:pStyle w:val="DSENReferences"/>
      </w:pPr>
      <w:r w:rsidRPr="003A37BC">
        <w:lastRenderedPageBreak/>
        <w:t>Meiri, Eyal, Jhangiani, Haresh, Vredenburgh, James J., Barbato, Luigi M., Carter, Frederick J., Yang, Hwa Ming, and Baranowski, Vickie. Efficacy of dronabinol alone and in combination with ondansetron versus ondansetron alone for delayed chemotherapy-induced nausea and vomiting. Current medical research and opinion 2007. 23 (3) 533-543.</w:t>
      </w:r>
    </w:p>
    <w:p w14:paraId="2C824631" w14:textId="77777777" w:rsidR="003A37BC" w:rsidRPr="003A37BC" w:rsidRDefault="003A37BC" w:rsidP="003A37BC">
      <w:pPr>
        <w:pStyle w:val="DSENReferences"/>
      </w:pPr>
      <w:r w:rsidRPr="003A37BC">
        <w:t>Meneses-Gaya, Carolina de, Crippa, Jose A., Hallak, Jaime E., Miguel, Andre Q., Laranjeira, Ronaldo, Bressan, Rodrigo A., Zuardi, Antonio W., Lacerda, Acioly L. Cannabidiol for the treatment of crack-cocaine craving: an exploratory double-blind study. Revista brasileira de psiquiatria (Sao Paulo, Brazil : 1999) 2020.</w:t>
      </w:r>
    </w:p>
    <w:p w14:paraId="1CCB9C45" w14:textId="77777777" w:rsidR="003A37BC" w:rsidRPr="003A37BC" w:rsidRDefault="003A37BC" w:rsidP="003A37BC">
      <w:pPr>
        <w:pStyle w:val="DSENReferences"/>
      </w:pPr>
      <w:r w:rsidRPr="003A37BC">
        <w:t>Meuth, Sven G., Henze, Thomas, Essner, Ute, Trompke, Christiane, Vila Silvan, Carlos. Tetrahydrocannabinol and cannabidiol oromucosal spray in resistant multiple sclerosis spasticity: consistency of response across subgroups from the SAVANT randomized clinical trial. The International journal of neuroscience 2020. 130 (12) 1199-1205.</w:t>
      </w:r>
    </w:p>
    <w:p w14:paraId="4A36CE12" w14:textId="77777777" w:rsidR="003A37BC" w:rsidRPr="003A37BC" w:rsidRDefault="003A37BC" w:rsidP="003A37BC">
      <w:pPr>
        <w:pStyle w:val="DSENReferences"/>
      </w:pPr>
      <w:r w:rsidRPr="003A37BC">
        <w:t>Morgan, Celia J. A., Freeman, Tom P., Hindocha, Chandni, Schafer, Grainne, Gardner, Chelsea, and Curran, H. Valerie. Individual and combined effects of acute delta-9-tetrahydrocannabinol and cannabidiol on psychotomimetic symptoms and memory function. Translational psychiatry 2018. 8 (1) 181.</w:t>
      </w:r>
    </w:p>
    <w:p w14:paraId="338C5B90" w14:textId="77777777" w:rsidR="003A37BC" w:rsidRPr="003A37BC" w:rsidRDefault="003A37BC" w:rsidP="003A37BC">
      <w:pPr>
        <w:pStyle w:val="DSENReferences"/>
      </w:pPr>
      <w:r w:rsidRPr="003A37BC">
        <w:t>Morrison, P. D. and Stone, J. M. Synthetic delta-9-tetrahydrocannabinol elicits schizophrenia-like negative symptoms which are distinct from sedation. Human psychopharmacology 2011. 26 (1) 77-80.</w:t>
      </w:r>
    </w:p>
    <w:p w14:paraId="2AA160AE" w14:textId="77777777" w:rsidR="003A37BC" w:rsidRPr="003A37BC" w:rsidRDefault="003A37BC" w:rsidP="003A37BC">
      <w:pPr>
        <w:pStyle w:val="DSENReferences"/>
      </w:pPr>
      <w:r w:rsidRPr="003A37BC">
        <w:t>Muller-Vahl, K. R., Koblenz, A., Jobges, M., Kolbe, H., Emrich, H. M., and Schneider, U. Influence of treatment of Tourette syndrome with delta9-tetrahydrocannabinol (delta9-THC) on neuropsychological performance. Pharmacopsychiatry 2001. 34 (1) 19-24.</w:t>
      </w:r>
    </w:p>
    <w:p w14:paraId="0C06C3FD" w14:textId="77777777" w:rsidR="003A37BC" w:rsidRPr="003A37BC" w:rsidRDefault="003A37BC" w:rsidP="003A37BC">
      <w:pPr>
        <w:pStyle w:val="DSENReferences"/>
      </w:pPr>
      <w:r w:rsidRPr="003A37BC">
        <w:t>Muller-Vahl, K. R., Schneider, U., Koblenz, A., Jobges, M., Kolbe, H., Daldrup, T., and Emrich, H. M. Treatment of Tourette's syndrome with Delta 9-tetrahydrocannabinol (THC): a randomized crossover trial. Pharmacopsychiatry 2002. 35 (2) 57-61.</w:t>
      </w:r>
    </w:p>
    <w:p w14:paraId="7A996D0A" w14:textId="77777777" w:rsidR="003A37BC" w:rsidRPr="003A37BC" w:rsidRDefault="003A37BC" w:rsidP="003A37BC">
      <w:pPr>
        <w:pStyle w:val="DSENReferences"/>
      </w:pPr>
      <w:r w:rsidRPr="003A37BC">
        <w:t>Muller-Vahl, K. R., Schneider, U., Prevedel, H., Theloe, K., Kolbe, H., Daldrup, T., and Emrich, H. M. DELTA9-tetrahydrocannabinol (THC) is effective in the treatment of tics in Tourette syndrome: A 6-week randomized trial. Journal of Clinical Psychiatry 2003. 64 (4) 459-465.</w:t>
      </w:r>
    </w:p>
    <w:p w14:paraId="6AF9184F" w14:textId="77777777" w:rsidR="003A37BC" w:rsidRPr="003A37BC" w:rsidRDefault="003A37BC" w:rsidP="003A37BC">
      <w:pPr>
        <w:pStyle w:val="DSENReferences"/>
      </w:pPr>
      <w:r w:rsidRPr="003A37BC">
        <w:t>Muller-Vahl, Kirsten R., Prevedel, Heidrun, Theloe, Karen, Kolbe, Hans, Emrich, Hinderk M., and Schneider, Udo. Treatment of Tourette syndrome with delta-9-tetrahydrocannabinol (delta 9-THC): no influence on neuropsychological performance. Neuropsychopharmacology : official publication of the American College of Neuropsychopharmacology 2003. 28 (2) 384-388.</w:t>
      </w:r>
    </w:p>
    <w:p w14:paraId="71267C51" w14:textId="77777777" w:rsidR="003A37BC" w:rsidRPr="003A37BC" w:rsidRDefault="003A37BC" w:rsidP="003A37BC">
      <w:pPr>
        <w:pStyle w:val="DSENReferences"/>
      </w:pPr>
      <w:r w:rsidRPr="003A37BC">
        <w:t>Muller-Vahl, Kirsten R., Schneider, Udo, Prevedel, Heidrun, Theloe, Karen, Kolbe, Hans, Daldrup, Thomas, and Emrich, Hinderk M. Delta 9-tetrahydrocannabinol (THC) is effective in the treatment of tics in Tourette syndrome: a 6-week randomized trial. The Journal of clinical psychiatry 2003. 64 (4) 459-465.</w:t>
      </w:r>
    </w:p>
    <w:p w14:paraId="6C7C25BC" w14:textId="77777777" w:rsidR="003A37BC" w:rsidRPr="003A37BC" w:rsidRDefault="003A37BC" w:rsidP="003A37BC">
      <w:pPr>
        <w:pStyle w:val="DSENReferences"/>
      </w:pPr>
      <w:r w:rsidRPr="003A37BC">
        <w:t>Naef, Myrtha, Curatolo, Michele, Petersen-Felix, Steen, Arendt-Nielsen, Lars, Zbinden, Alex, and Brenneisen, Rudolf. The analgesic effect of oral delta-9-tetrahydrocannabinol (THC), morphine, and a THC-morphine combination in healthy subjects under experimental pain conditions. Pain 2003. 105 (1-2) 79-88.</w:t>
      </w:r>
    </w:p>
    <w:p w14:paraId="71C0964E" w14:textId="77777777" w:rsidR="003A37BC" w:rsidRPr="003A37BC" w:rsidRDefault="003A37BC" w:rsidP="003A37BC">
      <w:pPr>
        <w:pStyle w:val="DSENReferences"/>
      </w:pPr>
      <w:r w:rsidRPr="003A37BC">
        <w:t>Naftali, Timna, Mechulam, Refael, Marii, Amir, Gabay, Gila, Stein, Asaf, Bronshtain, Miriam, Laish, Ido, Benjaminov, Fabiana, and Konikoff, Fred M. Low-Dose Cannabidiol Is Safe but Not Effective in the Treatment for Crohn's Disease, a Randomized Controlled Trial. Digestive diseases and sciences 2017. 62 (6) 1615-1620.</w:t>
      </w:r>
    </w:p>
    <w:p w14:paraId="045315AB" w14:textId="77777777" w:rsidR="003A37BC" w:rsidRPr="003A37BC" w:rsidRDefault="003A37BC" w:rsidP="003A37BC">
      <w:pPr>
        <w:pStyle w:val="DSENReferences"/>
      </w:pPr>
      <w:r w:rsidRPr="003A37BC">
        <w:lastRenderedPageBreak/>
        <w:t>Narang, Sanjeet, Gibson, Daniel, Wasan, Ajay D., Ross, Edgar L., Michna, Edward, Nedeljkovic, Srdjan S., and Jamison, Robert N. Efficacy of dronabinol as an adjuvant treatment for chronic pain patients on opioid therapy. The journal of pain : official journal of the American Pain Society 2008. 9 (3) 254-264.</w:t>
      </w:r>
    </w:p>
    <w:p w14:paraId="0272E0D2" w14:textId="77777777" w:rsidR="003A37BC" w:rsidRPr="003A37BC" w:rsidRDefault="003A37BC" w:rsidP="003A37BC">
      <w:pPr>
        <w:pStyle w:val="DSENReferences"/>
      </w:pPr>
      <w:r w:rsidRPr="003A37BC">
        <w:t>NCT, 01606202. A study of cannabis based medicine extracts and placebo in patients with pain due to spinal cord injury. Clinicaltrials.gov/ct2/results? Term= NCT 01606202&amp;search=search 2012.</w:t>
      </w:r>
    </w:p>
    <w:p w14:paraId="0C278566" w14:textId="77777777" w:rsidR="003A37BC" w:rsidRPr="003A37BC" w:rsidRDefault="003A37BC" w:rsidP="003A37BC">
      <w:pPr>
        <w:pStyle w:val="DSENReferences"/>
      </w:pPr>
      <w:r w:rsidRPr="003A37BC">
        <w:t>NCT00046722. Marijuana for HIV-Related Peripheral Neuropathy. Https://clinicaltrials.gov/show/nct00046722 2002.</w:t>
      </w:r>
    </w:p>
    <w:p w14:paraId="63355ADE" w14:textId="77777777" w:rsidR="003A37BC" w:rsidRPr="003A37BC" w:rsidRDefault="003A37BC" w:rsidP="003A37BC">
      <w:pPr>
        <w:pStyle w:val="DSENReferences"/>
      </w:pPr>
      <w:r w:rsidRPr="003A37BC">
        <w:t>NCT00123201. Study to Evaluate the Efficacy and Safety of Dronabinol Metered Dose Inhaler (MDI) in Acute Treatment of Migraine Headache. Https://clinicaltrials.gov/show/nct00123201 2005.</w:t>
      </w:r>
    </w:p>
    <w:p w14:paraId="10EBEC0E" w14:textId="77777777" w:rsidR="003A37BC" w:rsidRPr="003A37BC" w:rsidRDefault="003A37BC" w:rsidP="003A37BC">
      <w:pPr>
        <w:pStyle w:val="DSENReferences"/>
      </w:pPr>
      <w:r w:rsidRPr="003A37BC">
        <w:t>NCT00176163. Supporting Effect of Dronabinol on Behavioral Therapy in Fibromyalgia and Chronic Back Pain. Https://clinicaltrials.gov/show/nct00176163 2005.</w:t>
      </w:r>
    </w:p>
    <w:p w14:paraId="45CB917A" w14:textId="77777777" w:rsidR="003A37BC" w:rsidRPr="003A37BC" w:rsidRDefault="003A37BC" w:rsidP="003A37BC">
      <w:pPr>
        <w:pStyle w:val="DSENReferences"/>
      </w:pPr>
      <w:r w:rsidRPr="003A37BC">
        <w:t>NCT00202423. fMRI and Neurophysiological Study Protocol on Cannabinoids in Multiple Sclerosis. Clinicaltrials gov, national institutes of health [http://www clinicaltrials gov] 2005.</w:t>
      </w:r>
    </w:p>
    <w:p w14:paraId="2D98DE99" w14:textId="77777777" w:rsidR="003A37BC" w:rsidRPr="003A37BC" w:rsidRDefault="003A37BC" w:rsidP="003A37BC">
      <w:pPr>
        <w:pStyle w:val="DSENReferences"/>
      </w:pPr>
      <w:r w:rsidRPr="003A37BC">
        <w:t>NCT00217971. Dronabinol Treatment for Marijuana Addiction. Https://clinicaltrials.gov/show/nct00217971 2005.</w:t>
      </w:r>
    </w:p>
    <w:p w14:paraId="5CA04EEC" w14:textId="77777777" w:rsidR="003A37BC" w:rsidRPr="003A37BC" w:rsidRDefault="003A37BC" w:rsidP="003A37BC">
      <w:pPr>
        <w:pStyle w:val="DSENReferences"/>
      </w:pPr>
      <w:r w:rsidRPr="003A37BC">
        <w:t>NCT00241579. Analgesic Efficacy of Smoked Cannabis. Https://clinicaltrials.gov/show/nct00241579 2005.</w:t>
      </w:r>
    </w:p>
    <w:p w14:paraId="0D00AE8C" w14:textId="77777777" w:rsidR="003A37BC" w:rsidRPr="003A37BC" w:rsidRDefault="003A37BC" w:rsidP="003A37BC">
      <w:pPr>
        <w:pStyle w:val="DSENReferences"/>
      </w:pPr>
      <w:r w:rsidRPr="003A37BC">
        <w:t>NCT00248378. Short-Term Effects of Medicinal Cannabis Therapy on Spasticity in Multiple Sclerosis. Clinicaltrials gov, national institutes of health [http://www clinicaltrials gov] 2001.</w:t>
      </w:r>
    </w:p>
    <w:p w14:paraId="6E34D92B" w14:textId="77777777" w:rsidR="003A37BC" w:rsidRPr="003A37BC" w:rsidRDefault="003A37BC" w:rsidP="003A37BC">
      <w:pPr>
        <w:pStyle w:val="DSENReferences"/>
      </w:pPr>
      <w:r w:rsidRPr="003A37BC">
        <w:t>NCT00254761. Effects of Smoked Marijuana on Neuropathic Pain. Https://clinicaltrials.gov/show/nct00254761 2005.</w:t>
      </w:r>
    </w:p>
    <w:p w14:paraId="7C7C3C2E" w14:textId="77777777" w:rsidR="003A37BC" w:rsidRPr="003A37BC" w:rsidRDefault="003A37BC" w:rsidP="003A37BC">
      <w:pPr>
        <w:pStyle w:val="DSENReferences"/>
      </w:pPr>
      <w:r w:rsidRPr="003A37BC">
        <w:t>NCT00255580. Medicinal Cannabis for Painful HIV Neuropathy. Https://clinicaltrials.gov/show/nct00255580 2005.</w:t>
      </w:r>
    </w:p>
    <w:p w14:paraId="451DB0C3" w14:textId="77777777" w:rsidR="003A37BC" w:rsidRPr="003A37BC" w:rsidRDefault="003A37BC" w:rsidP="003A37BC">
      <w:pPr>
        <w:pStyle w:val="DSENReferences"/>
      </w:pPr>
      <w:r w:rsidRPr="003A37BC">
        <w:t>NCT00260741. Cannabis for Spasticity in Multiple Sclerosis. Https://clinicaltrials.gov/show/nct00260741 2005.</w:t>
      </w:r>
    </w:p>
    <w:p w14:paraId="1F131304" w14:textId="77777777" w:rsidR="003A37BC" w:rsidRPr="003A37BC" w:rsidRDefault="003A37BC" w:rsidP="003A37BC">
      <w:pPr>
        <w:pStyle w:val="DSENReferences"/>
      </w:pPr>
      <w:r w:rsidRPr="003A37BC">
        <w:t>NCT00272207. A Trial Assessing the Effect of Nabilone on Pain and Quality of Life in Patients With Fibromyalgia. Https://clinicaltrials.gov/show/nct00272207 2006.</w:t>
      </w:r>
    </w:p>
    <w:p w14:paraId="39CD42B1" w14:textId="77777777" w:rsidR="003A37BC" w:rsidRPr="003A37BC" w:rsidRDefault="003A37BC" w:rsidP="003A37BC">
      <w:pPr>
        <w:pStyle w:val="DSENReferences"/>
      </w:pPr>
      <w:r w:rsidRPr="003A37BC">
        <w:t>NCT00285051. Comparison of Delta-8-THC to Ondansetron in the Prevention of Acute Nausea From Moderately Emetogenic Chemotherapy. Https://clinicaltrials.gov/show/nct00285051 2006.</w:t>
      </w:r>
    </w:p>
    <w:p w14:paraId="128449A9" w14:textId="77777777" w:rsidR="003A37BC" w:rsidRPr="003A37BC" w:rsidRDefault="003A37BC" w:rsidP="003A37BC">
      <w:pPr>
        <w:pStyle w:val="DSENReferences"/>
      </w:pPr>
      <w:r w:rsidRPr="003A37BC">
        <w:t>NCT00309413. A Clinical Trial on the Antipsychotic Properties of Cannabidiol. Https://clinicaltrials.gov/show/nct00309413 2006.</w:t>
      </w:r>
    </w:p>
    <w:p w14:paraId="780A8533" w14:textId="77777777" w:rsidR="003A37BC" w:rsidRPr="003A37BC" w:rsidRDefault="003A37BC" w:rsidP="003A37BC">
      <w:pPr>
        <w:pStyle w:val="DSENReferences"/>
      </w:pPr>
      <w:r w:rsidRPr="003A37BC">
        <w:t>NCT00377468. Effect of Delta-9-Tetrahydrocannabinol on the Prevention of Chronic Pain in Patients With Acute CRPS (ETIC-Study). Https://clinicaltrials.gov/show/nct00377468 2006.</w:t>
      </w:r>
    </w:p>
    <w:p w14:paraId="46A4E732" w14:textId="77777777" w:rsidR="003A37BC" w:rsidRPr="003A37BC" w:rsidRDefault="003A37BC" w:rsidP="003A37BC">
      <w:pPr>
        <w:pStyle w:val="DSENReferences"/>
      </w:pPr>
      <w:r w:rsidRPr="003A37BC">
        <w:t>NCT00381199. Nabilone Versus Amitriptyline in Improving Quality of Sleep in Patients With Fibromyalgia. Https://clinicaltrials.gov/show/nct00381199 2006.</w:t>
      </w:r>
    </w:p>
    <w:p w14:paraId="3F4631C5" w14:textId="77777777" w:rsidR="003A37BC" w:rsidRPr="003A37BC" w:rsidRDefault="003A37BC" w:rsidP="003A37BC">
      <w:pPr>
        <w:pStyle w:val="DSENReferences"/>
      </w:pPr>
      <w:r w:rsidRPr="003A37BC">
        <w:t>NCT00384410. Use of the Cannabinoid Nabilone for the Promotion of Sleep in Chronic, Non-Malignant Pain Patients. Https://clinicaltrials.gov/show/nct00384410 2006.</w:t>
      </w:r>
    </w:p>
    <w:p w14:paraId="02F02CC9" w14:textId="77777777" w:rsidR="003A37BC" w:rsidRPr="003A37BC" w:rsidRDefault="003A37BC" w:rsidP="003A37BC">
      <w:pPr>
        <w:pStyle w:val="DSENReferences"/>
      </w:pPr>
      <w:r w:rsidRPr="003A37BC">
        <w:t>NCT00391079. Sativex Versus Placebo When Added to Existing Treatment for Central Neuropathic Pain in MS. Clinicaltrials gov, national institutes of health [http://www clinicaltrials gov] 2009.</w:t>
      </w:r>
    </w:p>
    <w:p w14:paraId="52F2C2CE" w14:textId="77777777" w:rsidR="003A37BC" w:rsidRPr="003A37BC" w:rsidRDefault="003A37BC" w:rsidP="003A37BC">
      <w:pPr>
        <w:pStyle w:val="DSENReferences"/>
      </w:pPr>
      <w:r w:rsidRPr="003A37BC">
        <w:t>NCT00397605. Cannabinoids in Bipolar Affective Disorder. Https://clinicaltrials.gov/show/nct00397605 2006.</w:t>
      </w:r>
    </w:p>
    <w:p w14:paraId="462843FC" w14:textId="77777777" w:rsidR="003A37BC" w:rsidRPr="003A37BC" w:rsidRDefault="003A37BC" w:rsidP="003A37BC">
      <w:pPr>
        <w:pStyle w:val="DSENReferences"/>
      </w:pPr>
      <w:r w:rsidRPr="003A37BC">
        <w:lastRenderedPageBreak/>
        <w:t>NCT00418925. Efficacy of Dronabinol for the Treatment of Cervical Dystonia. Https://clinicaltrials.gov/show/nct00418925 2007.</w:t>
      </w:r>
    </w:p>
    <w:p w14:paraId="11C501A7" w14:textId="77777777" w:rsidR="003A37BC" w:rsidRPr="003A37BC" w:rsidRDefault="003A37BC" w:rsidP="003A37BC">
      <w:pPr>
        <w:pStyle w:val="DSENReferences"/>
      </w:pPr>
      <w:r w:rsidRPr="003A37BC">
        <w:t>NCT00480181. Efficacy and Safety Evaluation of Nabilone as Adjunctive Therapy to Gabapentin for the Management of Neuropathic Pain in Multiple Sclerosis. Clinicaltrials gov, national institutes of health [http://www clinicaltrials gov] 2007.</w:t>
      </w:r>
    </w:p>
    <w:p w14:paraId="4DDD14BF" w14:textId="77777777" w:rsidR="003A37BC" w:rsidRPr="003A37BC" w:rsidRDefault="003A37BC" w:rsidP="003A37BC">
      <w:pPr>
        <w:pStyle w:val="DSENReferences"/>
      </w:pPr>
      <w:r w:rsidRPr="003A37BC">
        <w:t>NCT00530764. A Study of Sativex® for Pain Relief in Patients With Advanced Malignancy. Https://clinicaltrials.gov/show/nct00530764 2007.</w:t>
      </w:r>
    </w:p>
    <w:p w14:paraId="3571BC41" w14:textId="77777777" w:rsidR="003A37BC" w:rsidRPr="003A37BC" w:rsidRDefault="003A37BC" w:rsidP="003A37BC">
      <w:pPr>
        <w:pStyle w:val="DSENReferences"/>
      </w:pPr>
      <w:r w:rsidRPr="003A37BC">
        <w:t>NCT00552604. MUltiple Sclerosis and Extract of Cannabis (MUSEC) Study. Clinicaltrials gov, national institutes of health [http://www clinicaltrials gov] 2010.</w:t>
      </w:r>
    </w:p>
    <w:p w14:paraId="674FCD6C" w14:textId="77777777" w:rsidR="003A37BC" w:rsidRPr="003A37BC" w:rsidRDefault="003A37BC" w:rsidP="003A37BC">
      <w:pPr>
        <w:pStyle w:val="DSENReferences"/>
      </w:pPr>
      <w:r w:rsidRPr="003A37BC">
        <w:t>NCT00553059. Palonosetron and Dexamethasone With or Without Dronabinol in Preventing Nausea and Vomiting in Patients Receiving Chemotherapy For Cancer. Https://clinicaltrials.gov/show/nct00553059 2007.</w:t>
      </w:r>
    </w:p>
    <w:p w14:paraId="7B8890D5" w14:textId="77777777" w:rsidR="003A37BC" w:rsidRPr="003A37BC" w:rsidRDefault="003A37BC" w:rsidP="003A37BC">
      <w:pPr>
        <w:pStyle w:val="DSENReferences"/>
      </w:pPr>
      <w:r w:rsidRPr="003A37BC">
        <w:t>NCT00588731. Cannabidiol Treatment of Cognitive Dysfunction in Schizophrenia. Https://clinicaltrials.gov/show/nct00588731 2007.</w:t>
      </w:r>
    </w:p>
    <w:p w14:paraId="41292B19" w14:textId="77777777" w:rsidR="003A37BC" w:rsidRPr="003A37BC" w:rsidRDefault="003A37BC" w:rsidP="003A37BC">
      <w:pPr>
        <w:pStyle w:val="DSENReferences"/>
      </w:pPr>
      <w:r w:rsidRPr="003A37BC">
        <w:t>NCT00623376. Randomized Double Blind Cross Over Study for Nabilone in Spasticity in Spinal Cord Injury Persons. Https://clinicaltrials.gov/show/nct00623376 2008.</w:t>
      </w:r>
    </w:p>
    <w:p w14:paraId="63673153" w14:textId="77777777" w:rsidR="003A37BC" w:rsidRPr="003A37BC" w:rsidRDefault="003A37BC" w:rsidP="003A37BC">
      <w:pPr>
        <w:pStyle w:val="DSENReferences"/>
      </w:pPr>
      <w:r w:rsidRPr="003A37BC">
        <w:t>NCT00628290. Evaluation of the Antipsychotic Efficacy of Cannabidiol in Acute Schizophrenic Psychosis. Https://clinicaltrials.gov/show/nct00628290 2008.</w:t>
      </w:r>
    </w:p>
    <w:p w14:paraId="08DC35CA" w14:textId="77777777" w:rsidR="003A37BC" w:rsidRPr="003A37BC" w:rsidRDefault="003A37BC" w:rsidP="003A37BC">
      <w:pPr>
        <w:pStyle w:val="DSENReferences"/>
      </w:pPr>
      <w:r w:rsidRPr="003A37BC">
        <w:t>NCT00642499. Dronabinol Versus Placebo in Treatment and Prevention of Highly Active Anti-Retroviral Therapy (HAART)-Related Nausea and Vomiting. Https://clinicaltrials.gov/show/nct00642499 2008.</w:t>
      </w:r>
    </w:p>
    <w:p w14:paraId="03084ACC" w14:textId="77777777" w:rsidR="003A37BC" w:rsidRPr="003A37BC" w:rsidRDefault="003A37BC" w:rsidP="003A37BC">
      <w:pPr>
        <w:pStyle w:val="DSENReferences"/>
      </w:pPr>
      <w:r w:rsidRPr="003A37BC">
        <w:t>NCT00674609. A Study of Sativex® for Pain Relief in Patients With Advanced Malignancy. Https://clinicaltrials.gov/show/nct00674609 2008.</w:t>
      </w:r>
    </w:p>
    <w:p w14:paraId="702A215D" w14:textId="77777777" w:rsidR="003A37BC" w:rsidRPr="003A37BC" w:rsidRDefault="003A37BC" w:rsidP="003A37BC">
      <w:pPr>
        <w:pStyle w:val="DSENReferences"/>
      </w:pPr>
      <w:r w:rsidRPr="003A37BC">
        <w:t>NCT00678795. A Parallel Group Study to Compare SativexÂ® With Placebo in the Treatment of Detrusor Overactivity in Patients With MS. Clinicaltrials gov, national institutes of health [http://www clinicaltrials gov] 2008.</w:t>
      </w:r>
    </w:p>
    <w:p w14:paraId="1B4EE1E7" w14:textId="77777777" w:rsidR="003A37BC" w:rsidRPr="003A37BC" w:rsidRDefault="003A37BC" w:rsidP="003A37BC">
      <w:pPr>
        <w:pStyle w:val="DSENReferences"/>
      </w:pPr>
      <w:r w:rsidRPr="003A37BC">
        <w:t>NCT00681538. A Study of the Safety and Effectiveness of SativexÂ®, for the Relief of Symptoms of Spasticity in Subjects With Multiple Sclerosis (MS). Clinicaltrials gov, national institutes of health [http://www clinicaltrials gov] 2010.</w:t>
      </w:r>
    </w:p>
    <w:p w14:paraId="3C3D21BA" w14:textId="77777777" w:rsidR="003A37BC" w:rsidRPr="003A37BC" w:rsidRDefault="003A37BC" w:rsidP="003A37BC">
      <w:pPr>
        <w:pStyle w:val="DSENReferences"/>
      </w:pPr>
      <w:r w:rsidRPr="003A37BC">
        <w:t>NCT00682929. Cannabis for Spasticity in Multiple Sclerosis: a Placebo-Controlled Study. Clinicaltrials gov, national institutes of health [http://www clinicaltrials gov] 2003.</w:t>
      </w:r>
    </w:p>
    <w:p w14:paraId="1043A900" w14:textId="77777777" w:rsidR="003A37BC" w:rsidRPr="003A37BC" w:rsidRDefault="003A37BC" w:rsidP="003A37BC">
      <w:pPr>
        <w:pStyle w:val="DSENReferences"/>
      </w:pPr>
      <w:r w:rsidRPr="003A37BC">
        <w:t>NCT00697710. A Phase Ib/IIa, Double-Blind, Randomized Study to Assess the Safety, Tolerability, Pharmacokinetics, and Pharmacodynamics of S-777469 in Subjects With Atopic Dermatitis. Https://clinicaltrials.gov/show/nct00697710 2008.</w:t>
      </w:r>
    </w:p>
    <w:p w14:paraId="0EB722F8" w14:textId="77777777" w:rsidR="003A37BC" w:rsidRPr="003A37BC" w:rsidRDefault="003A37BC" w:rsidP="003A37BC">
      <w:pPr>
        <w:pStyle w:val="DSENReferences"/>
      </w:pPr>
      <w:r w:rsidRPr="003A37BC">
        <w:t>NCT00699634. Nabilone for the Treatment of Phantom Limb Pain. Https://clinicaltrials.gov/show/nct00699634 2008.</w:t>
      </w:r>
    </w:p>
    <w:p w14:paraId="22C53FE3" w14:textId="77777777" w:rsidR="003A37BC" w:rsidRPr="003A37BC" w:rsidRDefault="003A37BC" w:rsidP="003A37BC">
      <w:pPr>
        <w:pStyle w:val="DSENReferences"/>
      </w:pPr>
      <w:r w:rsidRPr="003A37BC">
        <w:t>NCT00710424. A Study of Sativex® for Pain Relief Due to Diabetic Neuropathy. Https://clinicaltrials.gov/show/nct00710424 2008.</w:t>
      </w:r>
    </w:p>
    <w:p w14:paraId="0430BF5C" w14:textId="77777777" w:rsidR="003A37BC" w:rsidRPr="003A37BC" w:rsidRDefault="003A37BC" w:rsidP="003A37BC">
      <w:pPr>
        <w:pStyle w:val="DSENReferences"/>
      </w:pPr>
      <w:r w:rsidRPr="003A37BC">
        <w:t>NCT00711646. A Study of SativexÂ® for Relief of Spasticity in Subjects With Multiple Sclerosis. Clinicaltrials gov, national institutes of health [http://www clinicaltrials gov] 2008.</w:t>
      </w:r>
    </w:p>
    <w:p w14:paraId="5D29E25E" w14:textId="77777777" w:rsidR="003A37BC" w:rsidRPr="003A37BC" w:rsidRDefault="003A37BC" w:rsidP="003A37BC">
      <w:pPr>
        <w:pStyle w:val="DSENReferences"/>
      </w:pPr>
      <w:r w:rsidRPr="003A37BC">
        <w:t>NCT00711880. A Study of Sativex® for Relief of Peripheral Neuropathic Pain Associated With Allodynia. Https://clinicaltrials.gov/show/nct00711880 2008.</w:t>
      </w:r>
    </w:p>
    <w:p w14:paraId="2ADE27F6" w14:textId="77777777" w:rsidR="003A37BC" w:rsidRPr="003A37BC" w:rsidRDefault="003A37BC" w:rsidP="003A37BC">
      <w:pPr>
        <w:pStyle w:val="DSENReferences"/>
      </w:pPr>
      <w:r w:rsidRPr="003A37BC">
        <w:lastRenderedPageBreak/>
        <w:t>NCT00713323. A Study to Compare the Safety and Tolerability of Sativex® in Patients With Neuropathic Pain. Https://clinicaltrials.gov/show/nct00713323 2008.</w:t>
      </w:r>
    </w:p>
    <w:p w14:paraId="27AFCCDA" w14:textId="77777777" w:rsidR="003A37BC" w:rsidRPr="003A37BC" w:rsidRDefault="003A37BC" w:rsidP="003A37BC">
      <w:pPr>
        <w:pStyle w:val="DSENReferences"/>
      </w:pPr>
      <w:r w:rsidRPr="003A37BC">
        <w:t>NCT00713817. A Study to Determine the Maintenance of Effect After Long-term Treatment of Sativex® in Subjects With Neuropathic Pain. Https://clinicaltrials.gov/show/nct00713817 2008.</w:t>
      </w:r>
    </w:p>
    <w:p w14:paraId="1E52A1C9" w14:textId="77777777" w:rsidR="003A37BC" w:rsidRPr="003A37BC" w:rsidRDefault="003A37BC" w:rsidP="003A37BC">
      <w:pPr>
        <w:pStyle w:val="DSENReferences"/>
      </w:pPr>
      <w:r w:rsidRPr="003A37BC">
        <w:t>NCT00723918. Combination of an Investigational Cannabinoid and Methadone for HIV-associated Neuropathy. Https://clinicaltrials.gov/show/nct00723918 2008.</w:t>
      </w:r>
    </w:p>
    <w:p w14:paraId="631566A5" w14:textId="77777777" w:rsidR="003A37BC" w:rsidRPr="003A37BC" w:rsidRDefault="003A37BC" w:rsidP="003A37BC">
      <w:pPr>
        <w:pStyle w:val="DSENReferences"/>
      </w:pPr>
      <w:r w:rsidRPr="003A37BC">
        <w:t>NCT00781001. Efficacy of Inhaled Cannabis in Diabetic Painful Peripheral Neuropathy. Https://clinicaltrials.gov/show/nct00781001 2008.</w:t>
      </w:r>
    </w:p>
    <w:p w14:paraId="470FC4D9" w14:textId="77777777" w:rsidR="003A37BC" w:rsidRPr="003A37BC" w:rsidRDefault="003A37BC" w:rsidP="003A37BC">
      <w:pPr>
        <w:pStyle w:val="DSENReferences"/>
      </w:pPr>
      <w:r w:rsidRPr="003A37BC">
        <w:t>NCT00842985. Dronabinol Interactions With Cognitive Enhancing Drug in Humans. Https://clinicaltrials.gov/show/nct00842985 2009.</w:t>
      </w:r>
    </w:p>
    <w:p w14:paraId="42FF8ACE" w14:textId="77777777" w:rsidR="003A37BC" w:rsidRPr="003A37BC" w:rsidRDefault="003A37BC" w:rsidP="003A37BC">
      <w:pPr>
        <w:pStyle w:val="DSENReferences"/>
      </w:pPr>
      <w:r w:rsidRPr="003A37BC">
        <w:t>NCT00959218. Efficacy and Safety of the Pain Relieving Effect of Dronabinol in Central Neuropathic Pain Related to Multiple Sclerosis. Clinicaltrials gov, national institutes of health [http://www clinicaltrials gov] 2009.</w:t>
      </w:r>
    </w:p>
    <w:p w14:paraId="607CCFBC" w14:textId="77777777" w:rsidR="003A37BC" w:rsidRPr="003A37BC" w:rsidRDefault="003A37BC" w:rsidP="003A37BC">
      <w:pPr>
        <w:pStyle w:val="DSENReferences"/>
      </w:pPr>
      <w:r w:rsidRPr="003A37BC">
        <w:t>NCT00965809. Add on Study on Δ9-THC Treatment for Posttraumatic Stress Disorders (PTSD). Https://clinicaltrials.gov/show/nct00965809 2009.</w:t>
      </w:r>
    </w:p>
    <w:p w14:paraId="2F3A4367" w14:textId="77777777" w:rsidR="003A37BC" w:rsidRPr="003A37BC" w:rsidRDefault="003A37BC" w:rsidP="003A37BC">
      <w:pPr>
        <w:pStyle w:val="DSENReferences"/>
      </w:pPr>
      <w:r w:rsidRPr="003A37BC">
        <w:t>NCT00982982. Effects of Delta-9-THC and Iomazenil in Healthy Humans. Https://clinicaltrials.gov/show/nct00982982 2009.</w:t>
      </w:r>
    </w:p>
    <w:p w14:paraId="693893AB" w14:textId="77777777" w:rsidR="003A37BC" w:rsidRPr="003A37BC" w:rsidRDefault="003A37BC" w:rsidP="003A37BC">
      <w:pPr>
        <w:pStyle w:val="DSENReferences"/>
      </w:pPr>
      <w:r w:rsidRPr="003A37BC">
        <w:t>NCT01024335. Dronabinol Naltrexone Treatment for Opioid Dependence. Https://clinicaltrials.gov/show/nct01024335 2009.</w:t>
      </w:r>
    </w:p>
    <w:p w14:paraId="3A85EB60" w14:textId="77777777" w:rsidR="003A37BC" w:rsidRPr="003A37BC" w:rsidRDefault="003A37BC" w:rsidP="003A37BC">
      <w:pPr>
        <w:pStyle w:val="DSENReferences"/>
      </w:pPr>
      <w:r w:rsidRPr="003A37BC">
        <w:t>NCT01025700. Nabilone &amp; Marijuana Addiction. Https://clinicaltrials.gov/show/nct01025700 2009.</w:t>
      </w:r>
    </w:p>
    <w:p w14:paraId="3EA39D10" w14:textId="77777777" w:rsidR="003A37BC" w:rsidRPr="003A37BC" w:rsidRDefault="003A37BC" w:rsidP="003A37BC">
      <w:pPr>
        <w:pStyle w:val="DSENReferences"/>
      </w:pPr>
      <w:r w:rsidRPr="003A37BC">
        <w:t>NCT01035281. Efficacy Study of Nabilone in the Treatment of Diabetic Peripheral Neuropathic Pain. Https://clinicaltrials.gov/show/nct01035281 2009.</w:t>
      </w:r>
    </w:p>
    <w:p w14:paraId="25CD4AD4" w14:textId="77777777" w:rsidR="003A37BC" w:rsidRPr="003A37BC" w:rsidRDefault="003A37BC" w:rsidP="003A37BC">
      <w:pPr>
        <w:pStyle w:val="DSENReferences"/>
      </w:pPr>
      <w:r w:rsidRPr="003A37BC">
        <w:t>NCT01037088. CCRC: the Analgesic Effect of Vaporized Cannabis on Neuropathic Pain. Clinicaltrials gov, national institutes of health [http://www clinicaltrials gov] 2009.</w:t>
      </w:r>
    </w:p>
    <w:p w14:paraId="4FBC5C97" w14:textId="77777777" w:rsidR="003A37BC" w:rsidRPr="003A37BC" w:rsidRDefault="003A37BC" w:rsidP="003A37BC">
      <w:pPr>
        <w:pStyle w:val="DSENReferences"/>
      </w:pPr>
      <w:r w:rsidRPr="003A37BC">
        <w:t>NCT01149018. Efficacy Trial of Oral Tetrahydrocannabinol in Patients With Fibromyalgia. Https://clinicaltrials.gov/show/nct01149018 2010.</w:t>
      </w:r>
    </w:p>
    <w:p w14:paraId="0838E1D4" w14:textId="77777777" w:rsidR="003A37BC" w:rsidRPr="003A37BC" w:rsidRDefault="003A37BC" w:rsidP="003A37BC">
      <w:pPr>
        <w:pStyle w:val="DSENReferences"/>
      </w:pPr>
      <w:r w:rsidRPr="003A37BC">
        <w:t>NCT01180374. The Effects of Cannabidiol and ∆-9-THC in Humans. Https://clinicaltrials.gov/show/nct01180374 2010.</w:t>
      </w:r>
    </w:p>
    <w:p w14:paraId="093C34BF" w14:textId="77777777" w:rsidR="003A37BC" w:rsidRPr="003A37BC" w:rsidRDefault="003A37BC" w:rsidP="003A37BC">
      <w:pPr>
        <w:pStyle w:val="DSENReferences"/>
      </w:pPr>
      <w:r w:rsidRPr="003A37BC">
        <w:t>NCT01222468. Effect of Cannabinoids on Spasticity and Neuropathic Pain in Spinal Cord Injured Persons. Https://clinicaltrials.gov/show/nct01222468 2010.</w:t>
      </w:r>
    </w:p>
    <w:p w14:paraId="65C035BD" w14:textId="77777777" w:rsidR="003A37BC" w:rsidRPr="003A37BC" w:rsidRDefault="003A37BC" w:rsidP="003A37BC">
      <w:pPr>
        <w:pStyle w:val="DSENReferences"/>
      </w:pPr>
      <w:r w:rsidRPr="003A37BC">
        <w:t>NCT01262651. Sativex® for Relieving Persistent Pain in Participants With Advanced Cancer. Https://clinicaltrials.gov/show/nct01262651 2010.</w:t>
      </w:r>
    </w:p>
    <w:p w14:paraId="19DA6FE6" w14:textId="77777777" w:rsidR="003A37BC" w:rsidRPr="003A37BC" w:rsidRDefault="003A37BC" w:rsidP="003A37BC">
      <w:pPr>
        <w:pStyle w:val="DSENReferences"/>
      </w:pPr>
      <w:r w:rsidRPr="003A37BC">
        <w:t>NCT01318369. Efficacy Study of Δ9-THC to Treat Chronic Abdominal Pain. Https://clinicaltrials.gov/show/nct01318369 2011.</w:t>
      </w:r>
    </w:p>
    <w:p w14:paraId="6C039508" w14:textId="77777777" w:rsidR="003A37BC" w:rsidRPr="003A37BC" w:rsidRDefault="003A37BC" w:rsidP="003A37BC">
      <w:pPr>
        <w:pStyle w:val="DSENReferences"/>
      </w:pPr>
      <w:r w:rsidRPr="003A37BC">
        <w:t>NCT01380457. Bioavailability Study of Dronabinol Capsules 10 mg Under Fasting Conditions. Https://clinicaltrials.gov/show/nct01380457 2011.</w:t>
      </w:r>
    </w:p>
    <w:p w14:paraId="607942E0" w14:textId="77777777" w:rsidR="003A37BC" w:rsidRPr="003A37BC" w:rsidRDefault="003A37BC" w:rsidP="003A37BC">
      <w:pPr>
        <w:pStyle w:val="DSENReferences"/>
      </w:pPr>
      <w:r w:rsidRPr="003A37BC">
        <w:t>NCT01394185. Effects of Dronabinol (Oral THC) on Cannabis Use. Https://clinicaltrials.gov/show/nct01394185 2011.</w:t>
      </w:r>
    </w:p>
    <w:p w14:paraId="270765AA" w14:textId="77777777" w:rsidR="003A37BC" w:rsidRPr="003A37BC" w:rsidRDefault="003A37BC" w:rsidP="003A37BC">
      <w:pPr>
        <w:pStyle w:val="DSENReferences"/>
      </w:pPr>
      <w:r w:rsidRPr="003A37BC">
        <w:t>NCT01517100. The Role of Endocannabinoids in Insulin Production and Action. Https://clinicaltrials.gov/show/nct01517100 2012.</w:t>
      </w:r>
    </w:p>
    <w:p w14:paraId="61D3FFE0" w14:textId="77777777" w:rsidR="003A37BC" w:rsidRPr="003A37BC" w:rsidRDefault="003A37BC" w:rsidP="003A37BC">
      <w:pPr>
        <w:pStyle w:val="DSENReferences"/>
      </w:pPr>
      <w:r w:rsidRPr="003A37BC">
        <w:lastRenderedPageBreak/>
        <w:t>NCT01538225. Neurophysiological Study of Sativex in Multiple Sclerosis (MS) Spasticity. Https://clinicaltrials.gov/show/nct01538225 2012.</w:t>
      </w:r>
    </w:p>
    <w:p w14:paraId="1D0C1B67" w14:textId="77777777" w:rsidR="003A37BC" w:rsidRPr="003A37BC" w:rsidRDefault="003A37BC" w:rsidP="003A37BC">
      <w:pPr>
        <w:pStyle w:val="DSENReferences"/>
      </w:pPr>
      <w:r w:rsidRPr="003A37BC">
        <w:t>NCT01551511. Δ9-THC (Namisol®) in Chronic Pancreatitis Patients Suffering From Persistent Abdominal Pain. Https://clinicaltrials.gov/show/nct01551511 2012.</w:t>
      </w:r>
    </w:p>
    <w:p w14:paraId="74840EE3" w14:textId="77777777" w:rsidR="003A37BC" w:rsidRPr="003A37BC" w:rsidRDefault="003A37BC" w:rsidP="003A37BC">
      <w:pPr>
        <w:pStyle w:val="DSENReferences"/>
      </w:pPr>
      <w:r w:rsidRPr="003A37BC">
        <w:t>NCT01555983. Vaporized Cannabis and Spinal Cord Injury Pain. Https://clinicaltrials.gov/show/nct01555983 2012.</w:t>
      </w:r>
    </w:p>
    <w:p w14:paraId="093C1DD1" w14:textId="77777777" w:rsidR="003A37BC" w:rsidRPr="003A37BC" w:rsidRDefault="003A37BC" w:rsidP="003A37BC">
      <w:pPr>
        <w:pStyle w:val="DSENReferences"/>
      </w:pPr>
      <w:r w:rsidRPr="003A37BC">
        <w:t>NCT01591629. The Effects of ∆-9-THC and Naloxone in Humans. Https://clinicaltrials.gov/show/nct01591629 2012.</w:t>
      </w:r>
    </w:p>
    <w:p w14:paraId="62509E6F" w14:textId="77777777" w:rsidR="003A37BC" w:rsidRPr="003A37BC" w:rsidRDefault="003A37BC" w:rsidP="003A37BC">
      <w:pPr>
        <w:pStyle w:val="DSENReferences"/>
      </w:pPr>
      <w:r w:rsidRPr="003A37BC">
        <w:t>NCT01599234. A Study to Evaluate the Efficacy of Sativex in Relieving Symptoms of Spasticity Due to Multiple Sclerosis. Https://clinicaltrials.gov/show/nct01599234 2012.</w:t>
      </w:r>
    </w:p>
    <w:p w14:paraId="49DAFB6A" w14:textId="77777777" w:rsidR="003A37BC" w:rsidRPr="003A37BC" w:rsidRDefault="003A37BC" w:rsidP="003A37BC">
      <w:pPr>
        <w:pStyle w:val="DSENReferences"/>
      </w:pPr>
      <w:r w:rsidRPr="003A37BC">
        <w:t>NCT01604265. A Study of Sativex in the Treatment of Central Neuropathic Pain Due to Multiple Sclerosis. Https://clinicaltrials.gov/show/nct01604265 2012.</w:t>
      </w:r>
    </w:p>
    <w:p w14:paraId="70EBEB58" w14:textId="77777777" w:rsidR="003A37BC" w:rsidRPr="003A37BC" w:rsidRDefault="003A37BC" w:rsidP="003A37BC">
      <w:pPr>
        <w:pStyle w:val="DSENReferences"/>
      </w:pPr>
      <w:r w:rsidRPr="003A37BC">
        <w:t>NCT01606176. A Study to Evaluate the Effects of Cannabis Based Medicine in Patients With Pain of Neurological Origin. Clinicaltrials.gov/ct2/results? Cond=&amp;term=nct01606176&amp;cntry1=&amp;state1=&amp;recrs= 2012.</w:t>
      </w:r>
    </w:p>
    <w:p w14:paraId="25B08701" w14:textId="77777777" w:rsidR="003A37BC" w:rsidRPr="003A37BC" w:rsidRDefault="003A37BC" w:rsidP="003A37BC">
      <w:pPr>
        <w:pStyle w:val="DSENReferences"/>
      </w:pPr>
      <w:r w:rsidRPr="003A37BC">
        <w:t>NCT01606189. A Study to Compare Sublingual Cannabis Based Medicine Extracts With Placebo to Treat Brachial Plexus Injury Pain. Https://clinicaltrials.gov/show/nct01606189 2012.</w:t>
      </w:r>
    </w:p>
    <w:p w14:paraId="00380AE8" w14:textId="77777777" w:rsidR="003A37BC" w:rsidRPr="003A37BC" w:rsidRDefault="003A37BC" w:rsidP="003A37BC">
      <w:pPr>
        <w:pStyle w:val="DSENReferences"/>
      </w:pPr>
      <w:r w:rsidRPr="003A37BC">
        <w:t>NCT01606202. A Study of Cannabis Based Medicine Extracts and Placebo in Patients With Pain Due to Spinal Cord Injury. Https://clinicaltrials.gov/show/nct01606202 2012.</w:t>
      </w:r>
    </w:p>
    <w:p w14:paraId="01071C15" w14:textId="77777777" w:rsidR="003A37BC" w:rsidRPr="003A37BC" w:rsidRDefault="003A37BC" w:rsidP="003A37BC">
      <w:pPr>
        <w:pStyle w:val="DSENReferences"/>
      </w:pPr>
      <w:r w:rsidRPr="003A37BC">
        <w:t>NCT01610687. A Long-term Safety Extension Study of Delta-9-tetrahydrocannabinol (THC) and Cannabidiol (CBD) in Multiple Sclerosis. Https://clinicaltrials.gov/show/nct01610687 2012.</w:t>
      </w:r>
    </w:p>
    <w:p w14:paraId="08CD1525" w14:textId="77777777" w:rsidR="003A37BC" w:rsidRPr="003A37BC" w:rsidRDefault="003A37BC" w:rsidP="003A37BC">
      <w:pPr>
        <w:pStyle w:val="DSENReferences"/>
      </w:pPr>
      <w:r w:rsidRPr="003A37BC">
        <w:t>NCT01610700 and Wade, D. Double Blind, Randomised, Parallel Group, Placebo Controlled Trial of a Combination of THC and CBD in Patients With Multiple Sclerosis, Followed by an Open Label Assessment and Study Extension. Http://clinicaltrials.gov/show/nct01610700 2001.</w:t>
      </w:r>
    </w:p>
    <w:p w14:paraId="3EB0E12E" w14:textId="77777777" w:rsidR="003A37BC" w:rsidRPr="003A37BC" w:rsidRDefault="003A37BC" w:rsidP="003A37BC">
      <w:pPr>
        <w:pStyle w:val="DSENReferences"/>
      </w:pPr>
      <w:r w:rsidRPr="003A37BC">
        <w:t>NCT01610713. An Study to Investigate the Efficacy of Delta-9-tetrahydrocannabinol (THC) and Cannabidiol (CBD) in Multiple Sclerosis. Https://clinicaltrials.gov/show/nct01610713 2012.</w:t>
      </w:r>
    </w:p>
    <w:p w14:paraId="22BB6B5E" w14:textId="77777777" w:rsidR="003A37BC" w:rsidRPr="003A37BC" w:rsidRDefault="003A37BC" w:rsidP="003A37BC">
      <w:pPr>
        <w:pStyle w:val="DSENReferences"/>
      </w:pPr>
      <w:r w:rsidRPr="003A37BC">
        <w:t>NCT01665573. Cannabinoid Augmentation of Fear Response in Humans. Https://clinicaltrials.gov/show/nct01665573 2012.</w:t>
      </w:r>
    </w:p>
    <w:p w14:paraId="0B12BDD5" w14:textId="77777777" w:rsidR="003A37BC" w:rsidRPr="003A37BC" w:rsidRDefault="003A37BC" w:rsidP="003A37BC">
      <w:pPr>
        <w:pStyle w:val="DSENReferences"/>
      </w:pPr>
      <w:r w:rsidRPr="003A37BC">
        <w:t>NCT01747850. Sativex and Behavioral-relapse Prevention Strategy in Cannabis Dependence. Https://clinicaltrials.gov/show/nct01747850 2012.</w:t>
      </w:r>
    </w:p>
    <w:p w14:paraId="69094F32" w14:textId="77777777" w:rsidR="003A37BC" w:rsidRPr="003A37BC" w:rsidRDefault="003A37BC" w:rsidP="003A37BC">
      <w:pPr>
        <w:pStyle w:val="DSENReferences"/>
      </w:pPr>
      <w:r w:rsidRPr="003A37BC">
        <w:t>NCT01755091. Safety and Efficacy Study of Dronabinol to Treat Obstructive Sleep Apnea. Https://clinicaltrials.gov/show/nct01755091 2012.</w:t>
      </w:r>
    </w:p>
    <w:p w14:paraId="2530218F" w14:textId="77777777" w:rsidR="003A37BC" w:rsidRPr="003A37BC" w:rsidRDefault="003A37BC" w:rsidP="003A37BC">
      <w:pPr>
        <w:pStyle w:val="DSENReferences"/>
      </w:pPr>
      <w:r w:rsidRPr="003A37BC">
        <w:t>NCT01771731. Vaporized Cannabis for Chronic Pain Associated With Sickle Cell Disease. Https://clinicaltrials.gov/show/nct01771731 2013.</w:t>
      </w:r>
    </w:p>
    <w:p w14:paraId="4284301C" w14:textId="77777777" w:rsidR="003A37BC" w:rsidRPr="003A37BC" w:rsidRDefault="003A37BC" w:rsidP="003A37BC">
      <w:pPr>
        <w:pStyle w:val="DSENReferences"/>
      </w:pPr>
      <w:r w:rsidRPr="003A37BC">
        <w:t>NCT01790555. Perioperative Δ9-THC for Postsurgical Pain. Https://clinicaltrials.gov/show/nct01790555 2013.</w:t>
      </w:r>
    </w:p>
    <w:p w14:paraId="64366EBF" w14:textId="77777777" w:rsidR="003A37BC" w:rsidRPr="003A37BC" w:rsidRDefault="003A37BC" w:rsidP="003A37BC">
      <w:pPr>
        <w:pStyle w:val="DSENReferences"/>
      </w:pPr>
      <w:r w:rsidRPr="003A37BC">
        <w:t>NCT01812616. A Safety Study of Sativex Compared With Placebo (Both With Dose-intense Temozolomide) in Recurrent Glioblastoma Patients. Https://clinicaltrials.gov/show/nct01812616 2013.</w:t>
      </w:r>
    </w:p>
    <w:p w14:paraId="174387A8" w14:textId="77777777" w:rsidR="003A37BC" w:rsidRPr="003A37BC" w:rsidRDefault="003A37BC" w:rsidP="003A37BC">
      <w:pPr>
        <w:pStyle w:val="DSENReferences"/>
      </w:pPr>
      <w:r w:rsidRPr="003A37BC">
        <w:t>NCT01826188. Combined THC and CBD Drops for Treatment of Crohn's Disease. Https://clinicaltrials.gov/show/nct01826188 2013.</w:t>
      </w:r>
    </w:p>
    <w:p w14:paraId="14B7EB96" w14:textId="77777777" w:rsidR="003A37BC" w:rsidRPr="003A37BC" w:rsidRDefault="003A37BC" w:rsidP="003A37BC">
      <w:pPr>
        <w:pStyle w:val="DSENReferences"/>
      </w:pPr>
      <w:r w:rsidRPr="003A37BC">
        <w:lastRenderedPageBreak/>
        <w:t>NCT01868048. Phase 3, 28-week, Randomized, Double-blind, Placebo-controlled Safety and Efficacy Study of Nabiximols as an add-on Therapy in Subjects With Spasticity Due to Multiple Sclerosis. Https://clinicaltrials.gov/show/nct01868048 2013.</w:t>
      </w:r>
    </w:p>
    <w:p w14:paraId="6ED58BC4" w14:textId="77777777" w:rsidR="003A37BC" w:rsidRPr="003A37BC" w:rsidRDefault="003A37BC" w:rsidP="003A37BC">
      <w:pPr>
        <w:pStyle w:val="DSENReferences"/>
      </w:pPr>
      <w:r w:rsidRPr="003A37BC">
        <w:t>NCT01964547. A Randomized Study of Sativex on Cognitive Function and Mood: multiple Sclerosis Patients. Https://clinicaltrials.gov/show/nct01964547 2013.</w:t>
      </w:r>
    </w:p>
    <w:p w14:paraId="115FD9D7" w14:textId="77777777" w:rsidR="003A37BC" w:rsidRPr="003A37BC" w:rsidRDefault="003A37BC" w:rsidP="003A37BC">
      <w:pPr>
        <w:pStyle w:val="DSENReferences"/>
      </w:pPr>
      <w:r w:rsidRPr="003A37BC">
        <w:t>NCT01969474. Phase 1 Study to Study the Efficacy and Safety of Cannabis in the Treatment of Tinnitus. Clinicaltrials.gov [www.clinicaltrials.gov] 2013.</w:t>
      </w:r>
    </w:p>
    <w:p w14:paraId="2534B57E" w14:textId="77777777" w:rsidR="003A37BC" w:rsidRPr="003A37BC" w:rsidRDefault="003A37BC" w:rsidP="003A37BC">
      <w:pPr>
        <w:pStyle w:val="DSENReferences"/>
      </w:pPr>
      <w:r w:rsidRPr="003A37BC">
        <w:t>NCT02088060. A Four-week Clinical Trial Investigating Efficacy and Safety of Cannabidiol as a Treatment for Acutely Ill Schizophrenic Patients. Https://clinicaltrials.gov/show/nct02088060 2014.</w:t>
      </w:r>
    </w:p>
    <w:p w14:paraId="722378F0" w14:textId="77777777" w:rsidR="003A37BC" w:rsidRPr="003A37BC" w:rsidRDefault="003A37BC" w:rsidP="003A37BC">
      <w:pPr>
        <w:pStyle w:val="DSENReferences"/>
      </w:pPr>
      <w:r w:rsidRPr="003A37BC">
        <w:t>NCT02249299. Experimental Medicine in ADHD - Cannabinoids. Https://clinicaltrials.gov/show/nct02249299 2014.</w:t>
      </w:r>
    </w:p>
    <w:p w14:paraId="55E38B0B" w14:textId="77777777" w:rsidR="003A37BC" w:rsidRPr="003A37BC" w:rsidRDefault="003A37BC" w:rsidP="003A37BC">
      <w:pPr>
        <w:pStyle w:val="DSENReferences"/>
      </w:pPr>
      <w:r w:rsidRPr="003A37BC">
        <w:t>NCT02283281. Anesthetic Premedication With a Cannabis Extract (Cannapremed). Https://clinicaltrials.gov/show/nct02283281 2014.</w:t>
      </w:r>
    </w:p>
    <w:p w14:paraId="155A0894" w14:textId="77777777" w:rsidR="003A37BC" w:rsidRPr="003A37BC" w:rsidRDefault="003A37BC" w:rsidP="003A37BC">
      <w:pPr>
        <w:pStyle w:val="DSENReferences"/>
      </w:pPr>
      <w:r w:rsidRPr="003A37BC">
        <w:t>NCT02291536. Processing of Salient Emotional Stimuli as a Function of Tetrahydrocannabinol (THC) and Cannabidiol (CBD). Https://clinicaltrials.gov/show/nct02291536 2014.</w:t>
      </w:r>
    </w:p>
    <w:p w14:paraId="3A07D89A" w14:textId="77777777" w:rsidR="003A37BC" w:rsidRPr="003A37BC" w:rsidRDefault="003A37BC" w:rsidP="003A37BC">
      <w:pPr>
        <w:pStyle w:val="DSENReferences"/>
      </w:pPr>
      <w:r w:rsidRPr="003A37BC">
        <w:t>NCT02400203. FREE Living Hulled HEMP Seed and Oil Trial. Https://clinicaltrials.gov/show/nct02400203 2015.</w:t>
      </w:r>
    </w:p>
    <w:p w14:paraId="5A0D66AF" w14:textId="77777777" w:rsidR="003A37BC" w:rsidRPr="003A37BC" w:rsidRDefault="003A37BC" w:rsidP="003A37BC">
      <w:pPr>
        <w:pStyle w:val="DSENReferences"/>
      </w:pPr>
      <w:r w:rsidRPr="003A37BC">
        <w:t>NCT02460692. Trial of Dronabinol and Vaporized Cannabis in Neuropathic Low Back Pain. Https://clinicaltrials.gov/show/nct02460692 2015.</w:t>
      </w:r>
    </w:p>
    <w:p w14:paraId="4F292024" w14:textId="77777777" w:rsidR="003A37BC" w:rsidRPr="003A37BC" w:rsidRDefault="003A37BC" w:rsidP="003A37BC">
      <w:pPr>
        <w:pStyle w:val="DSENReferences"/>
      </w:pPr>
      <w:r w:rsidRPr="003A37BC">
        <w:t>NCT02504151. Cannabidiol Treatment in Patients With Early Psychosis. Https://clinicaltrials.gov/show/nct02504151 2015.</w:t>
      </w:r>
    </w:p>
    <w:p w14:paraId="77C2D360" w14:textId="77777777" w:rsidR="003A37BC" w:rsidRPr="003A37BC" w:rsidRDefault="003A37BC" w:rsidP="003A37BC">
      <w:pPr>
        <w:pStyle w:val="DSENReferences"/>
      </w:pPr>
      <w:r w:rsidRPr="003A37BC">
        <w:t>NCT02539823. Acute and Short-term Effects of CBD on Cue-induced Craving in Drug-abstinent Heroin-dependent Humans. Https://clinicaltrials.gov/show/nct02539823 2015.</w:t>
      </w:r>
    </w:p>
    <w:p w14:paraId="083402F6" w14:textId="77777777" w:rsidR="003A37BC" w:rsidRPr="003A37BC" w:rsidRDefault="003A37BC" w:rsidP="003A37BC">
      <w:pPr>
        <w:pStyle w:val="DSENReferences"/>
      </w:pPr>
      <w:r w:rsidRPr="003A37BC">
        <w:t>NCT02544750. An Open-label Extension Trial of Cannabidiol (GWP42003-P, CBD) for Seizures in Tuberous Sclerosis Complex (GWPCARE6). Https://clinicaltrials.gov/show/nct02544750 2015.</w:t>
      </w:r>
    </w:p>
    <w:p w14:paraId="4E625F39" w14:textId="77777777" w:rsidR="003A37BC" w:rsidRPr="003A37BC" w:rsidRDefault="003A37BC" w:rsidP="003A37BC">
      <w:pPr>
        <w:pStyle w:val="DSENReferences"/>
      </w:pPr>
      <w:r w:rsidRPr="003A37BC">
        <w:t>NCT02544763. A Randomized Controlled Trial of Cannabidiol (GWP42003-P, CBD) for Seizures in Tuberous Sclerosis Complex (GWPCARE6). Https://clinicaltrials.gov/show/nct02544763 2015.</w:t>
      </w:r>
    </w:p>
    <w:p w14:paraId="2EEBEEF7" w14:textId="77777777" w:rsidR="003A37BC" w:rsidRPr="003A37BC" w:rsidRDefault="003A37BC" w:rsidP="003A37BC">
      <w:pPr>
        <w:pStyle w:val="DSENReferences"/>
      </w:pPr>
      <w:r w:rsidRPr="003A37BC">
        <w:t>NCT02559167. Cannabidiol and Cocaine Craving/Dependence. Https://clinicaltrials.gov/show/nct02559167 2015.</w:t>
      </w:r>
    </w:p>
    <w:p w14:paraId="2C3B4ABB" w14:textId="77777777" w:rsidR="003A37BC" w:rsidRPr="003A37BC" w:rsidRDefault="003A37BC" w:rsidP="003A37BC">
      <w:pPr>
        <w:pStyle w:val="DSENReferences"/>
      </w:pPr>
      <w:r w:rsidRPr="003A37BC">
        <w:t>NCT02560545. Cannabinoids Effects on the Pain Modulation System. Https://clinicaltrials.gov/show/nct02560545 2015.</w:t>
      </w:r>
    </w:p>
    <w:p w14:paraId="79AEA8F8" w14:textId="77777777" w:rsidR="003A37BC" w:rsidRPr="003A37BC" w:rsidRDefault="003A37BC" w:rsidP="003A37BC">
      <w:pPr>
        <w:pStyle w:val="DSENReferences"/>
      </w:pPr>
      <w:r w:rsidRPr="003A37BC">
        <w:t>NCT02564952. An Open-label Extension Trial to Investigate Possible Drug-drug Interactions Between Clobazam and Cannabidiol. Https://clinicaltrials.gov/show/nct02564952 2015.</w:t>
      </w:r>
    </w:p>
    <w:p w14:paraId="3C952569" w14:textId="77777777" w:rsidR="003A37BC" w:rsidRPr="003A37BC" w:rsidRDefault="003A37BC" w:rsidP="003A37BC">
      <w:pPr>
        <w:pStyle w:val="DSENReferences"/>
      </w:pPr>
      <w:r w:rsidRPr="003A37BC">
        <w:t>NCT02565108. A Randomized Controlled Trial to Investigate Possible Drug-drug Interactions Between Clobazam and Cannabidiol. Https://clinicaltrials.gov/show/nct02565108 2015.</w:t>
      </w:r>
    </w:p>
    <w:p w14:paraId="40C8F59A" w14:textId="77777777" w:rsidR="003A37BC" w:rsidRPr="003A37BC" w:rsidRDefault="003A37BC" w:rsidP="003A37BC">
      <w:pPr>
        <w:pStyle w:val="DSENReferences"/>
      </w:pPr>
      <w:r w:rsidRPr="003A37BC">
        <w:t>NCT02607891. A Study to Investigate Possible Drug-drug Interactions Between Stiripentol or Valproate and Cannabidiol in Patients With Epilepsy. Https://clinicaltrials.gov/show/nct02607891 2015.</w:t>
      </w:r>
    </w:p>
    <w:p w14:paraId="7882E138" w14:textId="77777777" w:rsidR="003A37BC" w:rsidRPr="003A37BC" w:rsidRDefault="003A37BC" w:rsidP="003A37BC">
      <w:pPr>
        <w:pStyle w:val="DSENReferences"/>
      </w:pPr>
      <w:r w:rsidRPr="003A37BC">
        <w:t>NCT02607904. An Open-label Extension Trial to Investigate Possible Drug-drug Interactions Between Stiripentol or Valproate and Cannabidiol in Patients With Epilepsy. Https://clinicaltrials.gov/show/nct02607904 2015.</w:t>
      </w:r>
    </w:p>
    <w:p w14:paraId="50071E19" w14:textId="77777777" w:rsidR="003A37BC" w:rsidRPr="003A37BC" w:rsidRDefault="003A37BC" w:rsidP="003A37BC">
      <w:pPr>
        <w:pStyle w:val="DSENReferences"/>
      </w:pPr>
      <w:r w:rsidRPr="003A37BC">
        <w:t>NCT02608931. The Safety, Tolerability and Efficacy of Dronabinol, for the Treatment of Nausea and Vomiting in Familial Dysautonomia. Https://clinicaltrials.gov/show/nct02608931 2015.</w:t>
      </w:r>
    </w:p>
    <w:p w14:paraId="3C1A8F8E" w14:textId="77777777" w:rsidR="003A37BC" w:rsidRPr="003A37BC" w:rsidRDefault="003A37BC" w:rsidP="003A37BC">
      <w:pPr>
        <w:pStyle w:val="DSENReferences"/>
      </w:pPr>
      <w:r w:rsidRPr="003A37BC">
        <w:lastRenderedPageBreak/>
        <w:t>NCT02675842. Investigation of Cannabis for Pain and Inflammation in Lung Cancer. Https://clinicaltrials.gov/show/nct02675842 2016.</w:t>
      </w:r>
    </w:p>
    <w:p w14:paraId="620218B2" w14:textId="77777777" w:rsidR="003A37BC" w:rsidRPr="003A37BC" w:rsidRDefault="003A37BC" w:rsidP="003A37BC">
      <w:pPr>
        <w:pStyle w:val="DSENReferences"/>
      </w:pPr>
      <w:r w:rsidRPr="003A37BC">
        <w:t>NCT02683018. Investigation of Cannabis for Chronic Pain and Palliative Care. Https://clinicaltrials.gov/show/nct02683018 2016.</w:t>
      </w:r>
    </w:p>
    <w:p w14:paraId="057A43E7" w14:textId="77777777" w:rsidR="003A37BC" w:rsidRPr="003A37BC" w:rsidRDefault="003A37BC" w:rsidP="003A37BC">
      <w:pPr>
        <w:pStyle w:val="DSENReferences"/>
      </w:pPr>
      <w:r w:rsidRPr="003A37BC">
        <w:t>NCT02728687. Topical Menthol +/- Mannitol for Painful Diabetic Peripheral Neuropathy. Https://clinicaltrials.gov/show/nct02728687 2016.</w:t>
      </w:r>
    </w:p>
    <w:p w14:paraId="3E8BA339" w14:textId="77777777" w:rsidR="003A37BC" w:rsidRPr="003A37BC" w:rsidRDefault="003A37BC" w:rsidP="003A37BC">
      <w:pPr>
        <w:pStyle w:val="DSENReferences"/>
      </w:pPr>
      <w:r w:rsidRPr="003A37BC">
        <w:t>NCT02729623. The Pharmacokinetics, Safety, and Ease of Use of a Portable Metered-Dose Cannabis Inhaler. Https://clinicaltrials.gov/show/nct02729623 2016.</w:t>
      </w:r>
    </w:p>
    <w:p w14:paraId="0E01A54A" w14:textId="77777777" w:rsidR="003A37BC" w:rsidRPr="003A37BC" w:rsidRDefault="003A37BC" w:rsidP="003A37BC">
      <w:pPr>
        <w:pStyle w:val="DSENReferences"/>
      </w:pPr>
      <w:r w:rsidRPr="003A37BC">
        <w:t>NCT02802540. Nabilone Effect on the Attenuation of Anorexia, Nutritional Status and Quality of Life in Lung Cancer Patients. Https://clinicaltrials.gov/show/nct02802540 2016.</w:t>
      </w:r>
    </w:p>
    <w:p w14:paraId="702ECAB7" w14:textId="77777777" w:rsidR="003A37BC" w:rsidRPr="003A37BC" w:rsidRDefault="003A37BC" w:rsidP="003A37BC">
      <w:pPr>
        <w:pStyle w:val="DSENReferences"/>
      </w:pPr>
      <w:r w:rsidRPr="003A37BC">
        <w:t>NCT02811510. Gender Related Differences in the Acute Effects of Delta-9-Tetrahydrocannabinol in Healthy Humans: sub-Study I. Https://clinicaltrials.gov/show/nct02811510 2016.</w:t>
      </w:r>
    </w:p>
    <w:p w14:paraId="4E23CF95" w14:textId="77777777" w:rsidR="003A37BC" w:rsidRPr="003A37BC" w:rsidRDefault="003A37BC" w:rsidP="003A37BC">
      <w:pPr>
        <w:pStyle w:val="DSENReferences"/>
      </w:pPr>
      <w:r w:rsidRPr="003A37BC">
        <w:t>NCT02849587. Using a Field Performance Test on an iPad to Evaluate Driving Under the Influence of Cannabis. Https://clinicaltrials.gov/show/nct02849587 2016.</w:t>
      </w:r>
    </w:p>
    <w:p w14:paraId="4EDF5FC5" w14:textId="77777777" w:rsidR="003A37BC" w:rsidRPr="003A37BC" w:rsidRDefault="003A37BC" w:rsidP="003A37BC">
      <w:pPr>
        <w:pStyle w:val="DSENReferences"/>
      </w:pPr>
      <w:r w:rsidRPr="003A37BC">
        <w:t>NCT02911324. Cannabinoid Medication for Adults With OCD. Https://clinicaltrials.gov/show/nct02911324 2016.</w:t>
      </w:r>
    </w:p>
    <w:p w14:paraId="6A69DDD5" w14:textId="77777777" w:rsidR="003A37BC" w:rsidRPr="003A37BC" w:rsidRDefault="003A37BC" w:rsidP="003A37BC">
      <w:pPr>
        <w:pStyle w:val="DSENReferences"/>
      </w:pPr>
      <w:r w:rsidRPr="003A37BC">
        <w:t>NCT02926859. Enhancing Recovery in Early Schizophrenia. Https://clinicaltrials.gov/show/nct02926859 2016.</w:t>
      </w:r>
    </w:p>
    <w:p w14:paraId="7A702957" w14:textId="77777777" w:rsidR="003A37BC" w:rsidRPr="003A37BC" w:rsidRDefault="003A37BC" w:rsidP="003A37BC">
      <w:pPr>
        <w:pStyle w:val="DSENReferences"/>
      </w:pPr>
      <w:r w:rsidRPr="003A37BC">
        <w:t>NCT02961309. A Laboratory Model of Increasing Delta-9-tetrahydrocannabinol (THC) Potency on Cigarette Smoking. Https://clinicaltrials.gov/show/nct02961309 2016.</w:t>
      </w:r>
    </w:p>
    <w:p w14:paraId="3BEEDD33" w14:textId="77777777" w:rsidR="003A37BC" w:rsidRPr="003A37BC" w:rsidRDefault="003A37BC" w:rsidP="003A37BC">
      <w:pPr>
        <w:pStyle w:val="DSENReferences"/>
      </w:pPr>
      <w:r w:rsidRPr="003A37BC">
        <w:t>NCT02976779. A Phase I, Double Blind, Randomized, Placebo Controlled, Maximal Dose Study to Determine the Safety, Tolerability of Topical Cream Containing MGC (Medical Grade Cannabis) in Healthy Volunteers. Https://clinicaltrials.gov/show/nct02976779 2016.</w:t>
      </w:r>
    </w:p>
    <w:p w14:paraId="55A8CB43" w14:textId="77777777" w:rsidR="003A37BC" w:rsidRPr="003A37BC" w:rsidRDefault="003A37BC" w:rsidP="003A37BC">
      <w:pPr>
        <w:pStyle w:val="DSENReferences"/>
      </w:pPr>
      <w:r w:rsidRPr="003A37BC">
        <w:t>NCT03003260. The Effect of CanChew® Cannabidiol (CBD) Containing Chewing Gum on Irritable Bowel Syndrome. Https://clinicaltrials.gov/show/nct03003260 2016.</w:t>
      </w:r>
    </w:p>
    <w:p w14:paraId="478AAC18" w14:textId="77777777" w:rsidR="003A37BC" w:rsidRPr="003A37BC" w:rsidRDefault="003A37BC" w:rsidP="003A37BC">
      <w:pPr>
        <w:pStyle w:val="DSENReferences"/>
      </w:pPr>
      <w:r w:rsidRPr="003A37BC">
        <w:t>NCT03005119. Evaluation of the Safety, Tolerability, and Efficacy of Orally Administered PTL201 in MS Patients With Spasticity-related Symptoms. Https://clinicaltrials.gov/show/nct03005119 2016.</w:t>
      </w:r>
    </w:p>
    <w:p w14:paraId="2DF8FDFF" w14:textId="77777777" w:rsidR="003A37BC" w:rsidRPr="003A37BC" w:rsidRDefault="003A37BC" w:rsidP="003A37BC">
      <w:pPr>
        <w:pStyle w:val="DSENReferences"/>
      </w:pPr>
      <w:r w:rsidRPr="003A37BC">
        <w:t>NCT03060993. CAN BREATHE in COPD Trial. Https://clinicaltrials.gov/show/nct03060993 2017.</w:t>
      </w:r>
    </w:p>
    <w:p w14:paraId="4434DAFB" w14:textId="77777777" w:rsidR="003A37BC" w:rsidRPr="003A37BC" w:rsidRDefault="003A37BC" w:rsidP="003A37BC">
      <w:pPr>
        <w:pStyle w:val="DSENReferences"/>
      </w:pPr>
      <w:r w:rsidRPr="003A37BC">
        <w:t>NCT03087201. CANNAbinoids in the Treatment of TICS (CANNA-TICS). Https://clinicaltrials.gov/show/nct03087201 2017.</w:t>
      </w:r>
    </w:p>
    <w:p w14:paraId="3AC1A3A1" w14:textId="77777777" w:rsidR="003A37BC" w:rsidRPr="003A37BC" w:rsidRDefault="003A37BC" w:rsidP="003A37BC">
      <w:pPr>
        <w:pStyle w:val="DSENReferences"/>
      </w:pPr>
      <w:r w:rsidRPr="003A37BC">
        <w:t>NCT03098940. A Bioavailability Study on Dronabinol. Https://clinicaltrials.gov/show/nct03098940 2017.</w:t>
      </w:r>
    </w:p>
    <w:p w14:paraId="31AF262A" w14:textId="77777777" w:rsidR="003A37BC" w:rsidRPr="003A37BC" w:rsidRDefault="003A37BC" w:rsidP="003A37BC">
      <w:pPr>
        <w:pStyle w:val="DSENReferences"/>
      </w:pPr>
      <w:r w:rsidRPr="003A37BC">
        <w:t>NCT03099005. Effect of Cannabis and Endocannabinoids on HIV Neuropathic Pain. Https://clinicaltrials.gov/show/nct03099005 2017.</w:t>
      </w:r>
    </w:p>
    <w:p w14:paraId="2757E875" w14:textId="77777777" w:rsidR="003A37BC" w:rsidRPr="003A37BC" w:rsidRDefault="003A37BC" w:rsidP="003A37BC">
      <w:pPr>
        <w:pStyle w:val="DSENReferences"/>
      </w:pPr>
      <w:r w:rsidRPr="003A37BC">
        <w:t>NCT03102918. Cannabidiol Pharmacotherapy for Adults With Cannabis Use Disorder. Https://clinicaltrials.gov/show/nct03102918 2017.</w:t>
      </w:r>
    </w:p>
    <w:p w14:paraId="727DAA1E" w14:textId="77777777" w:rsidR="003A37BC" w:rsidRPr="003A37BC" w:rsidRDefault="003A37BC" w:rsidP="003A37BC">
      <w:pPr>
        <w:pStyle w:val="DSENReferences"/>
      </w:pPr>
      <w:r w:rsidRPr="003A37BC">
        <w:t>NCT03172741. The Effects of Different Medical Marijuana Strains on Motor and Cognitive Function in People With Multiple Sclerosis. Https://clinicaltrials.gov/show/nct03172741 2017.</w:t>
      </w:r>
    </w:p>
    <w:p w14:paraId="59F42407" w14:textId="77777777" w:rsidR="003A37BC" w:rsidRPr="003A37BC" w:rsidRDefault="003A37BC" w:rsidP="003A37BC">
      <w:pPr>
        <w:pStyle w:val="DSENReferences"/>
      </w:pPr>
      <w:r w:rsidRPr="003A37BC">
        <w:t>NCT03206463. Cognitive and Psychophysiological Effects of Delta-9-Tetrahydrocannabinol in Bipolar Disorder. Https://clinicaltrials.gov/show/nct03206463 2017.</w:t>
      </w:r>
    </w:p>
    <w:p w14:paraId="06170660" w14:textId="77777777" w:rsidR="003A37BC" w:rsidRPr="003A37BC" w:rsidRDefault="003A37BC" w:rsidP="003A37BC">
      <w:pPr>
        <w:pStyle w:val="DSENReferences"/>
      </w:pPr>
      <w:r w:rsidRPr="003A37BC">
        <w:t>NCT03245658. The Effect of Cannabis in Pancreatic Cancer. Https://clinicaltrials.gov/show/nct03245658 2017.</w:t>
      </w:r>
    </w:p>
    <w:p w14:paraId="3C5C3E95" w14:textId="77777777" w:rsidR="003A37BC" w:rsidRPr="003A37BC" w:rsidRDefault="003A37BC" w:rsidP="003A37BC">
      <w:pPr>
        <w:pStyle w:val="DSENReferences"/>
      </w:pPr>
      <w:r w:rsidRPr="003A37BC">
        <w:lastRenderedPageBreak/>
        <w:t>NCT03247244. Safety and Efficacy of Cannabis in Tourette Syndrome. Https://clinicaltrials.gov/show/nct03247244 2017.</w:t>
      </w:r>
    </w:p>
    <w:p w14:paraId="39D9AC53" w14:textId="77777777" w:rsidR="003A37BC" w:rsidRPr="003A37BC" w:rsidRDefault="003A37BC" w:rsidP="003A37BC">
      <w:pPr>
        <w:pStyle w:val="DSENReferences"/>
      </w:pPr>
      <w:r w:rsidRPr="003A37BC">
        <w:t>NCT03310593. Cannabidiol as an Adjunctive Treatment for Bipolar Depression. Https://clinicaltrials.gov/show/nct03310593 2017.</w:t>
      </w:r>
    </w:p>
    <w:p w14:paraId="6EB4CFF4" w14:textId="77777777" w:rsidR="003A37BC" w:rsidRPr="003A37BC" w:rsidRDefault="003A37BC" w:rsidP="003A37BC">
      <w:pPr>
        <w:pStyle w:val="DSENReferences"/>
      </w:pPr>
      <w:r w:rsidRPr="003A37BC">
        <w:t>NCT03337503. Safety and Efficacy of Medical Cannabis Oil in the Treatment of Patients With Chronic Pain. Https://clinicaltrials.gov/show/nct03337503 2017.</w:t>
      </w:r>
    </w:p>
    <w:p w14:paraId="299AC1BF" w14:textId="77777777" w:rsidR="003A37BC" w:rsidRPr="003A37BC" w:rsidRDefault="003A37BC" w:rsidP="003A37BC">
      <w:pPr>
        <w:pStyle w:val="DSENReferences"/>
      </w:pPr>
      <w:r w:rsidRPr="003A37BC">
        <w:t>NCT03339622. Safety and Efficacy of Smoked Cannabis for Improving Quality of Life in Advanced Cancer Patients. Https://clinicaltrials.gov/show/nct03339622 2017.</w:t>
      </w:r>
    </w:p>
    <w:p w14:paraId="31078AD6" w14:textId="77777777" w:rsidR="003A37BC" w:rsidRPr="003A37BC" w:rsidRDefault="003A37BC" w:rsidP="003A37BC">
      <w:pPr>
        <w:pStyle w:val="DSENReferences"/>
      </w:pPr>
      <w:r w:rsidRPr="003A37BC">
        <w:t>NCT03398083. Evaluation of the Effects of Cannabidiol (CBD) Compared to Delta-9-Tetrahydrocannabinol (THC) and Alprazolam. Https://clinicaltrials.gov/show/nct03398083 2018.</w:t>
      </w:r>
    </w:p>
    <w:p w14:paraId="09661467" w14:textId="77777777" w:rsidR="003A37BC" w:rsidRPr="003A37BC" w:rsidRDefault="003A37BC" w:rsidP="003A37BC">
      <w:pPr>
        <w:pStyle w:val="DSENReferences"/>
      </w:pPr>
      <w:r w:rsidRPr="003A37BC">
        <w:t>NCT03422861. Nabilone Use For Acute Pain in Inflammatory Bowel Disease Patients. Https://clinicaltrials.gov/show/nct03422861 2018.</w:t>
      </w:r>
    </w:p>
    <w:p w14:paraId="2C297309" w14:textId="77777777" w:rsidR="003A37BC" w:rsidRPr="003A37BC" w:rsidRDefault="003A37BC" w:rsidP="003A37BC">
      <w:pPr>
        <w:pStyle w:val="DSENReferences"/>
      </w:pPr>
      <w:r w:rsidRPr="003A37BC">
        <w:t>NCT03467620. Cannabidiol Usage as an Adjunct Therapy for Crohn's Disease. Https://clinicaltrials.gov/show/nct03467620 2018.</w:t>
      </w:r>
    </w:p>
    <w:p w14:paraId="4D2EDBE9" w14:textId="77777777" w:rsidR="003A37BC" w:rsidRPr="003A37BC" w:rsidRDefault="003A37BC" w:rsidP="003A37BC">
      <w:pPr>
        <w:pStyle w:val="DSENReferences"/>
      </w:pPr>
      <w:r w:rsidRPr="003A37BC">
        <w:t>NCT03508895. Hemp Seed Protein Consumption for Hypertension. Https://clinicaltrials.gov/show/nct03508895 2018.</w:t>
      </w:r>
    </w:p>
    <w:p w14:paraId="19B769F7" w14:textId="77777777" w:rsidR="003A37BC" w:rsidRPr="003A37BC" w:rsidRDefault="003A37BC" w:rsidP="003A37BC">
      <w:pPr>
        <w:pStyle w:val="DSENReferences"/>
      </w:pPr>
      <w:r w:rsidRPr="003A37BC">
        <w:t>NCT03518801. Cannabidiol and Prolonged Exposure. Https://clinicaltrials.gov/show/nct03518801 2018.</w:t>
      </w:r>
    </w:p>
    <w:p w14:paraId="2C68E6EC" w14:textId="77777777" w:rsidR="003A37BC" w:rsidRPr="003A37BC" w:rsidRDefault="003A37BC" w:rsidP="003A37BC">
      <w:pPr>
        <w:pStyle w:val="DSENReferences"/>
      </w:pPr>
      <w:r w:rsidRPr="003A37BC">
        <w:t>NCT03530800. Dronabinol in Trichotillomania. Https://clinicaltrials.gov/show/nct03530800 2018.</w:t>
      </w:r>
    </w:p>
    <w:p w14:paraId="4F6FBC6E" w14:textId="77777777" w:rsidR="003A37BC" w:rsidRPr="003A37BC" w:rsidRDefault="003A37BC" w:rsidP="003A37BC">
      <w:pPr>
        <w:pStyle w:val="DSENReferences"/>
      </w:pPr>
      <w:r w:rsidRPr="003A37BC">
        <w:t>NCT03549819. Cannabidiol for the Treatment of Anxiety Disorders: an 8-Week Pilot Study. Https://clinicaltrials.gov/show/nct03549819 2018.</w:t>
      </w:r>
    </w:p>
    <w:p w14:paraId="0C9CB9DB" w14:textId="77777777" w:rsidR="003A37BC" w:rsidRPr="003A37BC" w:rsidRDefault="003A37BC" w:rsidP="003A37BC">
      <w:pPr>
        <w:pStyle w:val="DSENReferences"/>
      </w:pPr>
      <w:r w:rsidRPr="003A37BC">
        <w:t>NCT03550352. Cannabinoids in PLWHIV on Effective ART. Https://clinicaltrials.gov/show/nct03550352 2018.</w:t>
      </w:r>
    </w:p>
    <w:p w14:paraId="7392BDA1" w14:textId="77777777" w:rsidR="003A37BC" w:rsidRPr="003A37BC" w:rsidRDefault="003A37BC" w:rsidP="003A37BC">
      <w:pPr>
        <w:pStyle w:val="DSENReferences"/>
      </w:pPr>
      <w:r w:rsidRPr="003A37BC">
        <w:t>NCT03564548. Inhaled Cannabis Versus Fentanyl Buccal Tablets for Management of Breakthrough Pain in Cancer Patients. Https://clinicaltrials.gov/show/nct03564548 2018.</w:t>
      </w:r>
    </w:p>
    <w:p w14:paraId="5F81B6BB" w14:textId="77777777" w:rsidR="003A37BC" w:rsidRPr="003A37BC" w:rsidRDefault="003A37BC" w:rsidP="003A37BC">
      <w:pPr>
        <w:pStyle w:val="DSENReferences"/>
      </w:pPr>
      <w:r w:rsidRPr="003A37BC">
        <w:t>NCT03609853. Behavioral Pharmacology of THC and D-limonene. Https://clinicaltrials.gov/show/nct03609853 2018.</w:t>
      </w:r>
    </w:p>
    <w:p w14:paraId="0E4C1DD8" w14:textId="77777777" w:rsidR="003A37BC" w:rsidRPr="003A37BC" w:rsidRDefault="003A37BC" w:rsidP="003A37BC">
      <w:pPr>
        <w:pStyle w:val="DSENReferences"/>
      </w:pPr>
      <w:r w:rsidRPr="003A37BC">
        <w:t>NCT03635593. Cannabis Oil for Chronic Non-Cancer Pain Treatment. Https://clinicaltrials.gov/show/nct03635593 2018.</w:t>
      </w:r>
    </w:p>
    <w:p w14:paraId="1921AF41" w14:textId="77777777" w:rsidR="003A37BC" w:rsidRPr="003A37BC" w:rsidRDefault="003A37BC" w:rsidP="003A37BC">
      <w:pPr>
        <w:pStyle w:val="DSENReferences"/>
      </w:pPr>
      <w:r w:rsidRPr="003A37BC">
        <w:t>NCT03651726. A Study to Examine the Efficacy of a Therapeutic THX-110 for Tourette Syndrome. Https://clinicaltrials.gov/show/nct03651726 2018.</w:t>
      </w:r>
    </w:p>
    <w:p w14:paraId="3C4D048A" w14:textId="77777777" w:rsidR="003A37BC" w:rsidRPr="003A37BC" w:rsidRDefault="003A37BC" w:rsidP="003A37BC">
      <w:pPr>
        <w:pStyle w:val="DSENReferences"/>
      </w:pPr>
      <w:r w:rsidRPr="003A37BC">
        <w:t>NCT03664141. Impact of Cannabis Oil on Nutrition in Hemodialysis Patients Study (ICON-HP Study). Https://clinicaltrials.gov/show/nct03664141 2018.</w:t>
      </w:r>
    </w:p>
    <w:p w14:paraId="71B3F740" w14:textId="77777777" w:rsidR="003A37BC" w:rsidRPr="003A37BC" w:rsidRDefault="003A37BC" w:rsidP="003A37BC">
      <w:pPr>
        <w:pStyle w:val="DSENReferences"/>
      </w:pPr>
      <w:r w:rsidRPr="003A37BC">
        <w:t>NCT03675971. COPE: cannabinoids to Obviate Pain Experiment After Knee Replacement. Https://clinicaltrials.gov/show/nct03675971 2018.</w:t>
      </w:r>
    </w:p>
    <w:p w14:paraId="20213947" w14:textId="77777777" w:rsidR="003A37BC" w:rsidRPr="003A37BC" w:rsidRDefault="003A37BC" w:rsidP="003A37BC">
      <w:pPr>
        <w:pStyle w:val="DSENReferences"/>
      </w:pPr>
      <w:r w:rsidRPr="003A37BC">
        <w:t>NCT03690791. Efficacy of Cannabinoids in Amyotrophic Lateral Sclerosis or Motor Neurone Disease. Https://clinicaltrials.gov/show/nct03690791 2018.</w:t>
      </w:r>
    </w:p>
    <w:p w14:paraId="359F2958" w14:textId="77777777" w:rsidR="003A37BC" w:rsidRPr="003A37BC" w:rsidRDefault="003A37BC" w:rsidP="003A37BC">
      <w:pPr>
        <w:pStyle w:val="DSENReferences"/>
      </w:pPr>
      <w:r w:rsidRPr="003A37BC">
        <w:t>NCT03693833. CBS Treatment in Hand Osteoarthritis and Psoriatic Arthritis. Https://clinicaltrials.gov/show/nct03693833 2018.</w:t>
      </w:r>
    </w:p>
    <w:p w14:paraId="3601D290" w14:textId="77777777" w:rsidR="003A37BC" w:rsidRPr="003A37BC" w:rsidRDefault="003A37BC" w:rsidP="003A37BC">
      <w:pPr>
        <w:pStyle w:val="DSENReferences"/>
      </w:pPr>
      <w:r w:rsidRPr="003A37BC">
        <w:t>NCT03744091. Evaluation of the Pharmacokinetics of Prana P1 Capsules. Https://clinicaltrials.gov/show/nct03744091 2018.</w:t>
      </w:r>
    </w:p>
    <w:p w14:paraId="7EF79DA0" w14:textId="77777777" w:rsidR="003A37BC" w:rsidRPr="003A37BC" w:rsidRDefault="003A37BC" w:rsidP="003A37BC">
      <w:pPr>
        <w:pStyle w:val="DSENReferences"/>
      </w:pPr>
      <w:r w:rsidRPr="003A37BC">
        <w:lastRenderedPageBreak/>
        <w:t>NCT03756974. BX-1 in Spasticity Due to Multiple Sclerosis. Https://clinicaltrials.gov/show/nct03756974 2018.</w:t>
      </w:r>
    </w:p>
    <w:p w14:paraId="7C66EF9E" w14:textId="77777777" w:rsidR="003A37BC" w:rsidRPr="003A37BC" w:rsidRDefault="003A37BC" w:rsidP="003A37BC">
      <w:pPr>
        <w:pStyle w:val="DSENReferences"/>
      </w:pPr>
      <w:r w:rsidRPr="003A37BC">
        <w:t>NCT03763851. Cannabis Oil and Radiation Therapy for the Management of Pain. Https://clinicaltrials.gov/show/nct03763851 2018.</w:t>
      </w:r>
    </w:p>
    <w:p w14:paraId="14038134" w14:textId="77777777" w:rsidR="003A37BC" w:rsidRPr="003A37BC" w:rsidRDefault="003A37BC" w:rsidP="003A37BC">
      <w:pPr>
        <w:pStyle w:val="DSENReferences"/>
      </w:pPr>
      <w:r w:rsidRPr="003A37BC">
        <w:t>NCT03769896. Nabilone for Non-motor Symptoms in Parkinson's Disease. Https://clinicaltrials.gov/show/nct03769896 2018.</w:t>
      </w:r>
    </w:p>
    <w:p w14:paraId="658064A8" w14:textId="77777777" w:rsidR="003A37BC" w:rsidRPr="003A37BC" w:rsidRDefault="003A37BC" w:rsidP="003A37BC">
      <w:pPr>
        <w:pStyle w:val="DSENReferences"/>
      </w:pPr>
      <w:r w:rsidRPr="003A37BC">
        <w:t>NCT03805750. Trial of Cannabis for Essential Tremor. Https://clinicaltrials.gov/show/nct03805750 2019.</w:t>
      </w:r>
    </w:p>
    <w:p w14:paraId="09A266CA" w14:textId="77777777" w:rsidR="003A37BC" w:rsidRPr="003A37BC" w:rsidRDefault="003A37BC" w:rsidP="003A37BC">
      <w:pPr>
        <w:pStyle w:val="DSENReferences"/>
      </w:pPr>
      <w:r w:rsidRPr="003A37BC">
        <w:t>NCT03813095. Exploratory Dose Ranging Study Assessing APH-1501 for the Treatment of Opioid Addiction. Https://clinicaltrials.gov/show/nct03813095 2019.</w:t>
      </w:r>
    </w:p>
    <w:p w14:paraId="364DFA1F" w14:textId="77777777" w:rsidR="003A37BC" w:rsidRPr="003A37BC" w:rsidRDefault="003A37BC" w:rsidP="003A37BC">
      <w:pPr>
        <w:pStyle w:val="DSENReferences"/>
      </w:pPr>
      <w:r w:rsidRPr="003A37BC">
        <w:t>NCT03825965. Cannabinoids vs. Placebo on Persistent Post-surgical Pain Following TKA: a Pilot RCT. Https://clinicaltrials.gov/show/nct03825965 2019.</w:t>
      </w:r>
    </w:p>
    <w:p w14:paraId="68814D94" w14:textId="77777777" w:rsidR="003A37BC" w:rsidRPr="003A37BC" w:rsidRDefault="003A37BC" w:rsidP="003A37BC">
      <w:pPr>
        <w:pStyle w:val="DSENReferences"/>
      </w:pPr>
      <w:r w:rsidRPr="003A37BC">
        <w:t>NCT03928015. Evaluation of Dronabinol For Acute Pain Following Traumatic Injury. Https://clinicaltrials.gov/show/nct03928015 2019.</w:t>
      </w:r>
    </w:p>
    <w:p w14:paraId="438A0A32" w14:textId="77777777" w:rsidR="003A37BC" w:rsidRPr="003A37BC" w:rsidRDefault="003A37BC" w:rsidP="003A37BC">
      <w:pPr>
        <w:pStyle w:val="DSENReferences"/>
      </w:pPr>
      <w:r w:rsidRPr="003A37BC">
        <w:t>NCT03929835. Study to Investigate the Efficacy and Safety of Cannabis Oil for the Treatment of Subjects With Hidradenitis Suppurativa. Https://clinicaltrials.gov/show/nct03929835 2019.</w:t>
      </w:r>
    </w:p>
    <w:p w14:paraId="21B5FB6E" w14:textId="77777777" w:rsidR="003A37BC" w:rsidRPr="003A37BC" w:rsidRDefault="003A37BC" w:rsidP="003A37BC">
      <w:pPr>
        <w:pStyle w:val="DSENReferences"/>
      </w:pPr>
      <w:r w:rsidRPr="003A37BC">
        <w:t>NCT03941288. Efficacy and Safety of Cannabidiol for Gastroparesis and Functional Dyspepsia. Https://clinicaltrials.gov/show/nct03941288 2019.</w:t>
      </w:r>
    </w:p>
    <w:p w14:paraId="5D7B6794" w14:textId="77777777" w:rsidR="003A37BC" w:rsidRPr="003A37BC" w:rsidRDefault="003A37BC" w:rsidP="003A37BC">
      <w:pPr>
        <w:pStyle w:val="DSENReferences"/>
      </w:pPr>
      <w:r w:rsidRPr="003A37BC">
        <w:t>Nitecka-Buchta, Aleksandra, Nowak-Wachol, Anna, Wachol, Kacper, Walczynska-Dragon, Karolina, Olczyk, Pawel, Batoryna, Olgierd, Kempa, Wojciech, Baron, Stefan. Myorelaxant Effect of Transdermal Cannabidiol Application in Patients with TMD: A Randomized, Double-Blind Trial. Journal of clinical medicine 2019. 8 (11).</w:t>
      </w:r>
    </w:p>
    <w:p w14:paraId="62417094" w14:textId="77777777" w:rsidR="003A37BC" w:rsidRPr="003A37BC" w:rsidRDefault="003A37BC" w:rsidP="003A37BC">
      <w:pPr>
        <w:pStyle w:val="DSENReferences"/>
      </w:pPr>
      <w:r w:rsidRPr="003A37BC">
        <w:t>Novotna, A., Mares, J., Ratcliffe, S., Novakova, I., Vachova, M., Zapletalova, O., Gasperini, C., Pozzilli, C., Cefaro, L., Comi, G., Rossi, P., Ambler, Z., Stelmasiak, Z., Erdmann, A., Montalban, X., Klimek, A., Davies, P., and Sativex Spasticity Study Group. A randomized, double-blind, placebo-controlled, parallel-group, enriched-design study of nabiximols* (Sativex() ), as add-on therapy, in subjects with refractory spasticity caused by multiple sclerosis. European journal of neurology 2011. 18 (9) 1122-1131.</w:t>
      </w:r>
    </w:p>
    <w:p w14:paraId="0388D97A" w14:textId="77777777" w:rsidR="003A37BC" w:rsidRPr="003A37BC" w:rsidRDefault="003A37BC" w:rsidP="003A37BC">
      <w:pPr>
        <w:pStyle w:val="DSENReferences"/>
      </w:pPr>
      <w:r w:rsidRPr="003A37BC">
        <w:t>Noyes, R., Jr., Brunk, S. F., Baram, D. A., and Canter, A. Analgesic effect of delta-9-tetrahydrocannabinol. J Clin Pharmacol 1975. 15 (2-3) 139-143.</w:t>
      </w:r>
    </w:p>
    <w:p w14:paraId="340BCC87" w14:textId="77777777" w:rsidR="003A37BC" w:rsidRPr="003A37BC" w:rsidRDefault="003A37BC" w:rsidP="003A37BC">
      <w:pPr>
        <w:pStyle w:val="DSENReferences"/>
      </w:pPr>
      <w:r w:rsidRPr="003A37BC">
        <w:t>NTR1787. The Role of the Endocannabinoid System in Psychiatric Disorders and Symptoms: a Pharmacological fMRI study. Http://www.who.int/trialsearch/trial2.aspx? Trialid=ntr1787 2009.</w:t>
      </w:r>
    </w:p>
    <w:p w14:paraId="43B21B27" w14:textId="77777777" w:rsidR="003A37BC" w:rsidRPr="003A37BC" w:rsidRDefault="003A37BC" w:rsidP="003A37BC">
      <w:pPr>
        <w:pStyle w:val="DSENReferences"/>
      </w:pPr>
      <w:r w:rsidRPr="003A37BC">
        <w:t>NTR52. The effect of Marinol (tetra-9-hydrocannabinol) on the frequency of TLESRs. Http://www.who.int/trialsearch/trial2.aspx? Trialid=ntr52 2005.</w:t>
      </w:r>
    </w:p>
    <w:p w14:paraId="22C88548" w14:textId="77777777" w:rsidR="003A37BC" w:rsidRPr="003A37BC" w:rsidRDefault="003A37BC" w:rsidP="003A37BC">
      <w:pPr>
        <w:pStyle w:val="DSENReferences"/>
      </w:pPr>
      <w:r w:rsidRPr="003A37BC">
        <w:t>Nurmikko, Turo J., Serpell, Mick G., Hoggart, Barbara, Toomey, Peter J., Morlion, Bart J., and Haines, Derek. Sativex successfully treats neuropathic pain characterised by allodynia: a randomised, double-blind, placebo-controlled clinical trial. Pain 2007. 133 (1-3) 210-220.</w:t>
      </w:r>
    </w:p>
    <w:p w14:paraId="01ADD408" w14:textId="77777777" w:rsidR="003A37BC" w:rsidRPr="003A37BC" w:rsidRDefault="003A37BC" w:rsidP="003A37BC">
      <w:pPr>
        <w:pStyle w:val="DSENReferences"/>
      </w:pPr>
      <w:r w:rsidRPr="003A37BC">
        <w:t>O'Neill, Aisling, Wilson, Robin, Blest-Hopley, Grace, Annibale, Luciano, Colizzi, Marco, Brammer, Mick, Giampietro, Vincent, Bhattacharyya, Sagnik. Normalization of mediotemporal and prefrontal activity, and mediotemporal-striatal connectivity, may underlie antipsychotic effects of cannabidiol in psychosis. Psychological medicine 2021. 51 (4) 596-606.</w:t>
      </w:r>
    </w:p>
    <w:p w14:paraId="04ABE537" w14:textId="77777777" w:rsidR="003A37BC" w:rsidRPr="003A37BC" w:rsidRDefault="003A37BC" w:rsidP="003A37BC">
      <w:pPr>
        <w:pStyle w:val="DSENReferences"/>
      </w:pPr>
      <w:r w:rsidRPr="003A37BC">
        <w:t>Parikh, Neha, Kramer, William G., Khurana, Varun, Cognata Smith, Christina, and Vetticaden, Santosh. Bioavailability study of dronabinol oral solution versus dronabinol capsules in healthy volunteers. Clinical pharmacology : advances and applications 2016. 8, 155-162.</w:t>
      </w:r>
    </w:p>
    <w:p w14:paraId="51852C33" w14:textId="77777777" w:rsidR="003A37BC" w:rsidRPr="003A37BC" w:rsidRDefault="003A37BC" w:rsidP="003A37BC">
      <w:pPr>
        <w:pStyle w:val="DSENReferences"/>
      </w:pPr>
      <w:r w:rsidRPr="003A37BC">
        <w:lastRenderedPageBreak/>
        <w:t>Peters, Erica N., Herrmann, Evan S., Smith, Carson, Wilhelm, Jess Alan, Koszowski, Bartosz, Halquist, Matthew, Kosmider, Leon, Poklis, Justin, Roth, Sage, Bart, Stephan, Pickworth, Wallace B. Impact of smoked cannabis on tobacco cigarette smoking intensity and subjective effects: A placebo-controlled, double-blind, within-subjects human laboratory study. Experimental and clinical psychopharmacology 2020.</w:t>
      </w:r>
    </w:p>
    <w:p w14:paraId="7CFD7A5B" w14:textId="77777777" w:rsidR="003A37BC" w:rsidRPr="003A37BC" w:rsidRDefault="003A37BC" w:rsidP="003A37BC">
      <w:pPr>
        <w:pStyle w:val="DSENReferences"/>
      </w:pPr>
      <w:r w:rsidRPr="003A37BC">
        <w:t>Pini, Luigi Alberto, Guerzoni, Simona, Cainazzo, Maria Michela, Ferrari, Anna, Sarchielli, Paola, Tiraferri, Ilaria, Ciccarese, Michela, and Zappaterra, Maurizio. Nabilone for the treatment of medication overuse headache: results of a preliminary double-blind, active-controlled, randomized trial. The journal of headache and pain 2012. 13 (8) 677-684.</w:t>
      </w:r>
    </w:p>
    <w:p w14:paraId="234BDDCF" w14:textId="77777777" w:rsidR="003A37BC" w:rsidRPr="003A37BC" w:rsidRDefault="003A37BC" w:rsidP="003A37BC">
      <w:pPr>
        <w:pStyle w:val="DSENReferences"/>
      </w:pPr>
      <w:r w:rsidRPr="003A37BC">
        <w:t>Pooyania, Sepideh, Ethans, Karen, Szturm, Tony, Casey, Alan, and Perry, Daryl. A randomized, double-blinded, crossover pilot study assessing the effect of nabilone on spasticity in persons with spinal cord injury. Archives of physical medicine and rehabilitation 2010. 91 (5) 703-707.</w:t>
      </w:r>
    </w:p>
    <w:p w14:paraId="308925A4" w14:textId="77777777" w:rsidR="003A37BC" w:rsidRPr="003A37BC" w:rsidRDefault="003A37BC" w:rsidP="003A37BC">
      <w:pPr>
        <w:pStyle w:val="DSENReferences"/>
      </w:pPr>
      <w:r w:rsidRPr="003A37BC">
        <w:t>Portenoy, Russell K., Ganae-Motan, Elena Doina, Allende, Silvia, Yanagihara, Ronald, Shaiova, Lauren, Weinstein, Sharon, McQuade, Robert, Wright, Stephen, and Fallon, Marie T. Nabiximols for opioid-treated cancer patients with poorly-controlled chronic pain: a randomized, placebo-controlled, graded-dose trial. The journal of pain : official journal of the American Pain Society 2012. 13 (5) 438-449.</w:t>
      </w:r>
    </w:p>
    <w:p w14:paraId="1875DD72" w14:textId="77777777" w:rsidR="003A37BC" w:rsidRPr="003A37BC" w:rsidRDefault="003A37BC" w:rsidP="003A37BC">
      <w:pPr>
        <w:pStyle w:val="DSENReferences"/>
      </w:pPr>
      <w:r w:rsidRPr="003A37BC">
        <w:t>Pretzsch, C. M., Freyberg, J., Voinescu, B., Lythgoe, D., Horder, J., Mendez, M. A., Wichers, R., Ajram, L., Ivin, G., Heasman, M., et al. Effects of cannabidiol on brain excitation and inhibition systems; a randomised placebo-controlled single dose trial during magnetic resonance spectroscopy in adults with and without autism spectrum disorder. Neuropsychopharmacology 2019. 44 (8) 1398‐1405.</w:t>
      </w:r>
    </w:p>
    <w:p w14:paraId="7CBD2239" w14:textId="77777777" w:rsidR="003A37BC" w:rsidRPr="003A37BC" w:rsidRDefault="003A37BC" w:rsidP="003A37BC">
      <w:pPr>
        <w:pStyle w:val="DSENReferences"/>
      </w:pPr>
      <w:r w:rsidRPr="003A37BC">
        <w:t>Pretzsch, Charlotte M., Voinescu, Bogdan, Lythgoe, David, Horder, Jamie, Mendez, Maria Andreina, Wichers, Robert, Ajram, Laura, Ivin, Glynis, Heasman, Martin, Edden, Richard A. E., Williams, Steven, Murphy, Declan G. M., Daly, Eileen, McAlonan, Grainne M. Effects of cannabidivarin (CBDV) on brain excitation and inhibition systems in adults with and without Autism Spectrum Disorder (ASD): a single dose trial during magnetic resonance spectroscopy. Translational psychiatry 2019. 9 (1) 313.</w:t>
      </w:r>
    </w:p>
    <w:p w14:paraId="7ED6CD4E" w14:textId="77777777" w:rsidR="003A37BC" w:rsidRPr="003A37BC" w:rsidRDefault="003A37BC" w:rsidP="003A37BC">
      <w:pPr>
        <w:pStyle w:val="DSENReferences"/>
      </w:pPr>
      <w:r w:rsidRPr="003A37BC">
        <w:t>Pretzsch, Charlotte Marie, Freyberg, Jan, Voinescu, Bogdan, Lythgoe, David, Horder, Jamie, Mendez, Maria Andreina, Wichers, Robert, Ajram, Laura, Ivin, Glynis, Heasman, Martin, Edden, Richard A. E., Williams, Steven, Murphy, Declan G. M., Daly, Eileen, and McAlonan, Grainne M. Effects of cannabidiol on brain excitation and inhibition systems; a randomised placebo-controlled single dose trial during magnetic resonance spectroscopy in adults with and without autism spectrum disorder. Neuropsychopharmacology : official publication of the American College of Neuropsychopharmacology 2019.</w:t>
      </w:r>
    </w:p>
    <w:p w14:paraId="118F190F" w14:textId="77777777" w:rsidR="003A37BC" w:rsidRPr="003A37BC" w:rsidRDefault="003A37BC" w:rsidP="003A37BC">
      <w:pPr>
        <w:pStyle w:val="DSENReferences"/>
      </w:pPr>
      <w:r w:rsidRPr="003A37BC">
        <w:t>R Noyes, SF Brunk, DA Avery, AC Canter. The analgesic properties of delta-9-tetrahydrocannabinol and codeine. Clinical pharmacology and therapeutics 1975. 18 (1).</w:t>
      </w:r>
    </w:p>
    <w:p w14:paraId="39C10155" w14:textId="77777777" w:rsidR="003A37BC" w:rsidRPr="003A37BC" w:rsidRDefault="003A37BC" w:rsidP="003A37BC">
      <w:pPr>
        <w:pStyle w:val="DSENReferences"/>
      </w:pPr>
      <w:r w:rsidRPr="003A37BC">
        <w:t>Rabinak, Christine A., Peters, Craig, Marusak, Hilary A., Ghosh, Samiran, and Phan, K. Luan. Effects of acute DELTA9-tetrahydrocannabinol on next-day extinction recall is mediated by post-extinction resting-state brain dynamics. Neuropharmacology 2018. 143, 289-298.</w:t>
      </w:r>
    </w:p>
    <w:p w14:paraId="3C5CEC27" w14:textId="77777777" w:rsidR="003A37BC" w:rsidRPr="003A37BC" w:rsidRDefault="003A37BC" w:rsidP="003A37BC">
      <w:pPr>
        <w:pStyle w:val="DSENReferences"/>
      </w:pPr>
      <w:r w:rsidRPr="003A37BC">
        <w:t>Ramaekers, J. G., Kauert, G., Theunissen, E. L., Toennes, S. W., and Moeller, M. R. Neurocognitive performance during acute THC intoxication in heavy and occasional cannabis users. Journal of psychopharmacology (Oxford, England) 2009. 23 (3) 266-277.</w:t>
      </w:r>
    </w:p>
    <w:p w14:paraId="53DC5894" w14:textId="77777777" w:rsidR="003A37BC" w:rsidRPr="003A37BC" w:rsidRDefault="003A37BC" w:rsidP="003A37BC">
      <w:pPr>
        <w:pStyle w:val="DSENReferences"/>
      </w:pPr>
      <w:r w:rsidRPr="003A37BC">
        <w:t>Ranganathan, Mohini, De Aquino, Joao P., Cortes-Briones, Jose A., Radhakrishnan, Rajiv, Pittman, Brian, Bhakta, Savita, D'Souza, Deepak C. Highs and lows of cannabinoid-dopamine interactions: effects of genetic variability and pharmacological modulation of catechol-O-methyl transferase on the acute response to delta-9-tetrahydrocannabinol in humans. Psychopharmacology 2019. 236 (11) 3209-3219.</w:t>
      </w:r>
    </w:p>
    <w:p w14:paraId="473EF963" w14:textId="77777777" w:rsidR="003A37BC" w:rsidRPr="003A37BC" w:rsidRDefault="003A37BC" w:rsidP="003A37BC">
      <w:pPr>
        <w:pStyle w:val="DSENReferences"/>
      </w:pPr>
      <w:r w:rsidRPr="003A37BC">
        <w:t xml:space="preserve">Ranganathan, Mohini, Radhakrishnan, Rajiv, Addy, Peter H., Schnakenberg-Martin, Ashley M., Williams, Ashley H., Carbuto, Michelle, Elander, Jacqueline, Pittman, Brian, Andrew Sewell, R., Skosnik, Patrick </w:t>
      </w:r>
      <w:r w:rsidRPr="003A37BC">
        <w:lastRenderedPageBreak/>
        <w:t>D., and D'Souza, Deepak Cyril. Tetrahydrocannabinol (THC) impairs encoding but not retrieval of verbal information. Progress in neuro-psychopharmacology &amp; biological psychiatry 2017. 79 (Pt B) 176-183.</w:t>
      </w:r>
    </w:p>
    <w:p w14:paraId="55F219B7" w14:textId="77777777" w:rsidR="003A37BC" w:rsidRPr="003A37BC" w:rsidRDefault="003A37BC" w:rsidP="003A37BC">
      <w:pPr>
        <w:pStyle w:val="DSENReferences"/>
      </w:pPr>
      <w:r w:rsidRPr="003A37BC">
        <w:t>Reichenbach, Zachary Wilmer, Sloan, Joshua, Rizvi-Toner, Amna, Bayman, Levent, Valestin, Jessica, and Schey, Ron. A 4-week pilot study with the cannabinoid receptor agonist dronabinol and its effect on metabolic parameters in a randomized trial. Clinical Therapeutics 2015. 37 (10) 2267-2274.</w:t>
      </w:r>
    </w:p>
    <w:p w14:paraId="43D157A6" w14:textId="77777777" w:rsidR="003A37BC" w:rsidRPr="003A37BC" w:rsidRDefault="003A37BC" w:rsidP="003A37BC">
      <w:pPr>
        <w:pStyle w:val="DSENReferences"/>
      </w:pPr>
      <w:r w:rsidRPr="003A37BC">
        <w:t>Riggs, Patricia K., Vaida, Florin, Rossi, Steven S., Sorkin, Linda S., Gouaux, Ben, Grant, Igor, and Ellis, Ronald J. A pilot study of the effects of cannabis on appetite hormones in HIV-infected adult men. Brain research 2012. 1431, 46-52.</w:t>
      </w:r>
    </w:p>
    <w:p w14:paraId="511C50CC" w14:textId="77777777" w:rsidR="003A37BC" w:rsidRPr="003A37BC" w:rsidRDefault="003A37BC" w:rsidP="003A37BC">
      <w:pPr>
        <w:pStyle w:val="DSENReferences"/>
      </w:pPr>
      <w:r w:rsidRPr="003A37BC">
        <w:t>Riva, Nilo, Mora, Gabriele, Soraru, Gianni, Lunetta, Christian, Ferraro, Ottavia E., Falzone, Yuri, Leocani, Letizia, Fazio, Raffaella, Comola, Mauro, Comi, Giancarlo, and CANALS Study Group. Safety and efficacy of nabiximols on spasticity symptoms in patients with motor neuron disease (CANALS): a multicentre, double-blind, randomised, placebo-controlled, phase 2 trial. The Lancet.Neurology 2019. 18 (2) 155-164.</w:t>
      </w:r>
    </w:p>
    <w:p w14:paraId="4654859D" w14:textId="77777777" w:rsidR="003A37BC" w:rsidRPr="003A37BC" w:rsidRDefault="003A37BC" w:rsidP="003A37BC">
      <w:pPr>
        <w:pStyle w:val="DSENReferences"/>
      </w:pPr>
      <w:r w:rsidRPr="003A37BC">
        <w:t>Rog, David J., Nurmikko, Turo J., Friede, Tim, and Young, Carolyn A. Randomized, controlled trial of cannabis-based medicine in central pain in multiple sclerosis. Neurology 2005. 65 (6) 812-819.</w:t>
      </w:r>
    </w:p>
    <w:p w14:paraId="3396BA44" w14:textId="77777777" w:rsidR="003A37BC" w:rsidRPr="003A37BC" w:rsidRDefault="003A37BC" w:rsidP="003A37BC">
      <w:pPr>
        <w:pStyle w:val="DSENReferences"/>
      </w:pPr>
      <w:r w:rsidRPr="003A37BC">
        <w:t>Schimrigk, Sebastian, Marziniak, Martin, Neubauer, Christine, Kugler, Eva Maria, Werner, Gudrun, and Abramov-Sommariva, Dimitri. Dronabinol Is a Safe Long-Term Treatment Option for Neuropathic Pain Patients. European Neurology 2017. 78 (5-6) 320-329.</w:t>
      </w:r>
    </w:p>
    <w:p w14:paraId="3874A190" w14:textId="77777777" w:rsidR="003A37BC" w:rsidRPr="003A37BC" w:rsidRDefault="003A37BC" w:rsidP="003A37BC">
      <w:pPr>
        <w:pStyle w:val="DSENReferences"/>
      </w:pPr>
      <w:r w:rsidRPr="003A37BC">
        <w:t>Schindler, Emmanuelle A. D., Schnakenberg Martin, Ashley M., Sewell, R. Andrew, Ranganathan, Mohini, DeForest, Anna, Pittman, Brian P., Perrino, Albert, Jr., D'Souza, Deepak C. In an exploratory randomized, double-blind, placebo-controlled, cross-over study, psychoactive doses of intravenous delta-9-tetrahydrocannabinol fail to produce antinociceptive effects in healthy human volunteers. Psychopharmacology 2020. 237 (10) 3097-3107.</w:t>
      </w:r>
    </w:p>
    <w:p w14:paraId="6D66E980" w14:textId="77777777" w:rsidR="003A37BC" w:rsidRPr="003A37BC" w:rsidRDefault="003A37BC" w:rsidP="003A37BC">
      <w:pPr>
        <w:pStyle w:val="DSENReferences"/>
      </w:pPr>
      <w:r w:rsidRPr="003A37BC">
        <w:t>Schoedel, Kerri A., Szeto, Isabella, Setnik, Beatrice, Sellers, Edward M., Levy-Cooperman, Naama, Mills, Catherine, Etges, Tilden, and Sommerville, Kenneth. Abuse potential assessment of cannabidiol (CBD) in recreational polydrug users: A randomized, double-blind, controlled trial. Epilepsy &amp; behavior : E&amp;B 2018. 88, 162-171.</w:t>
      </w:r>
    </w:p>
    <w:p w14:paraId="2018CBB0" w14:textId="77777777" w:rsidR="003A37BC" w:rsidRPr="003A37BC" w:rsidRDefault="003A37BC" w:rsidP="003A37BC">
      <w:pPr>
        <w:pStyle w:val="DSENReferences"/>
      </w:pPr>
      <w:r w:rsidRPr="003A37BC">
        <w:t>Serpell, M., Ratcliffe, S., Hovorka, J., Schofield, M., Taylor, L., Lauder, H., and Ehler, E. A double-blind, randomized, placebo-controlled, parallel group study of THC/CBD spray in peripheral neuropathic pain treatment. European journal of pain (London, England) 2014. 18 (7) 999-1012.</w:t>
      </w:r>
    </w:p>
    <w:p w14:paraId="724ADFE6" w14:textId="77777777" w:rsidR="003A37BC" w:rsidRPr="003A37BC" w:rsidRDefault="003A37BC" w:rsidP="003A37BC">
      <w:pPr>
        <w:pStyle w:val="DSENReferences"/>
      </w:pPr>
      <w:r w:rsidRPr="003A37BC">
        <w:t>Sexton, B. F., Tunbridge, R. J., Brook Carter, N., Jackson, P. G., Wright, K., Stark, M. M., and Englehart, K. The influence of cannabis on driving. TRL report 2000.</w:t>
      </w:r>
    </w:p>
    <w:p w14:paraId="3D7C66E7" w14:textId="77777777" w:rsidR="003A37BC" w:rsidRPr="003A37BC" w:rsidRDefault="003A37BC" w:rsidP="003A37BC">
      <w:pPr>
        <w:pStyle w:val="DSENReferences"/>
      </w:pPr>
      <w:r w:rsidRPr="003A37BC">
        <w:t>Skrabek, Ryan Quinlan, Galimova, Lena, Ethans, Karen, and Perry, Daryl. Nabilone for the treatment of pain in fibromyalgia. The journal of pain : official journal of the American Pain Society 2008. 9 (2) 164-173.</w:t>
      </w:r>
    </w:p>
    <w:p w14:paraId="68847891" w14:textId="77777777" w:rsidR="003A37BC" w:rsidRPr="003A37BC" w:rsidRDefault="003A37BC" w:rsidP="003A37BC">
      <w:pPr>
        <w:pStyle w:val="DSENReferences"/>
      </w:pPr>
      <w:r w:rsidRPr="003A37BC">
        <w:t>Solowij, Nadia, Broyd, Samantha, Greenwood, Lisa Marie, van Hell, Hendrika, Martelozzo, Dave, Rueb, Kuna, Todd, Juanita, Liu, Zheng, Galettis, Peter, Martin, Jennifer, Murray, Robin, Jones, Alison, Michie, Patricia T., and Croft, Rodney. A randomised controlled trial of vaporised DELTA9-tetrahydrocannabinol and cannabidiol alone and in combination in frequent and infrequent cannabis users: acute intoxication effects. European Archives of Psychiatry and Clinical Neuroscience 2019. 269 (1) 17-35.</w:t>
      </w:r>
    </w:p>
    <w:p w14:paraId="3D124BE9" w14:textId="77777777" w:rsidR="003A37BC" w:rsidRPr="003A37BC" w:rsidRDefault="003A37BC" w:rsidP="003A37BC">
      <w:pPr>
        <w:pStyle w:val="DSENReferences"/>
      </w:pPr>
      <w:r w:rsidRPr="003A37BC">
        <w:t xml:space="preserve">Spiera, Robert, Hummers, Laura, Chung, Lorinda, Frech, Tracy M., Domsic, Robyn, Hsu, Vivien, Furst, Daniel E., Gordon, Jessica, Mayes, Maureen, Simms, Robert, Lafyatis, Robert, Martyanov, Viktor, Wood, Tammara, Whitfield, Michael L., Constantine, Scott, Lee, Elizabeth, Dgetluck, Nancy, White, </w:t>
      </w:r>
      <w:r w:rsidRPr="003A37BC">
        <w:lastRenderedPageBreak/>
        <w:t>Barbara. Safety and Efficacy of Lenabasum in a Phase II, Randomized, Placebo-Controlled Trial in Adults With Systemic Sclerosis. Arthritis &amp; rheumatology (Hoboken, N.J.) 2020. 72 (8) 1350-1360.</w:t>
      </w:r>
    </w:p>
    <w:p w14:paraId="01F6FF71" w14:textId="77777777" w:rsidR="003A37BC" w:rsidRPr="003A37BC" w:rsidRDefault="003A37BC" w:rsidP="003A37BC">
      <w:pPr>
        <w:pStyle w:val="DSENReferences"/>
      </w:pPr>
      <w:r w:rsidRPr="003A37BC">
        <w:t>Spindle, Tory R., Cone, Edward J., Schlienz, Nicolas J., Bigelow, George E., Vandrey, Ryan, Mitchell, John M., Flegel, Ronald, Hayes, Eugene. Acute Effects of Smoked and Vaporized Cannabis in Healthy Adults Who Infrequently Use Cannabis: A Crossover Trial. JAMA network open 2018. 1 (7) e184841.</w:t>
      </w:r>
    </w:p>
    <w:p w14:paraId="7BB244B3" w14:textId="77777777" w:rsidR="003A37BC" w:rsidRPr="003A37BC" w:rsidRDefault="003A37BC" w:rsidP="003A37BC">
      <w:pPr>
        <w:pStyle w:val="DSENReferences"/>
      </w:pPr>
      <w:r w:rsidRPr="003A37BC">
        <w:t>Sugarman, Dawn E., Poling, James, and Sofuoglu, Mehmet. The safety of modafinil in combination with oral 9-tetrahydrocannabinol in humans. Pharmacology, biochemistry, and behavior 2011. 98 (1) 94-100.</w:t>
      </w:r>
    </w:p>
    <w:p w14:paraId="01027F25" w14:textId="77777777" w:rsidR="003A37BC" w:rsidRPr="003A37BC" w:rsidRDefault="003A37BC" w:rsidP="003A37BC">
      <w:pPr>
        <w:pStyle w:val="DSENReferences"/>
      </w:pPr>
      <w:r w:rsidRPr="003A37BC">
        <w:t>Sultan, Salahaden R., O'Sullivan, Saoirse E., England, Timothy J. The effects of acute and sustained cannabidiol dosing for seven days on the haemodynamics in healthy men: A randomised controlled trial. British journal of clinical pharmacology 2020. 86 (6) 1125-1138.</w:t>
      </w:r>
    </w:p>
    <w:p w14:paraId="57D45913" w14:textId="77777777" w:rsidR="003A37BC" w:rsidRPr="003A37BC" w:rsidRDefault="003A37BC" w:rsidP="003A37BC">
      <w:pPr>
        <w:pStyle w:val="DSENReferences"/>
      </w:pPr>
      <w:r w:rsidRPr="003A37BC">
        <w:t>Svendsen, Kristina B., Jensen, Troels S., and Bach, Flemming W. Does the cannabinoid dronabinol reduce central pain in multiple sclerosis? Randomised double blind placebo controlled crossover trial. BMJ (Clinical research ed.) 2004. 329 (7460) 253.</w:t>
      </w:r>
    </w:p>
    <w:p w14:paraId="086A154F" w14:textId="77777777" w:rsidR="003A37BC" w:rsidRPr="003A37BC" w:rsidRDefault="003A37BC" w:rsidP="003A37BC">
      <w:pPr>
        <w:pStyle w:val="DSENReferences"/>
      </w:pPr>
      <w:r w:rsidRPr="003A37BC">
        <w:t>Thiele, Elizabeth A., Marsh, Eric D., French, Jacqueline A., Mazurkiewicz-Beldzinska, Maria, Benbadis, Selim R., Joshi, Charuta, Lyons, Paul D., Taylor, Adam, Roberts, Claire, Sommerville, Kenneth, and Study Group. Cannabidiol in patients with seizures associated with Lennox-Gastaut syndrome (GWPCARE4): a randomised, double-blind, placebo-controlled phase 3 trial. Lancet (London, England) 2018. 391 (10125) 1085-1096.</w:t>
      </w:r>
    </w:p>
    <w:p w14:paraId="68C029C0" w14:textId="77777777" w:rsidR="003A37BC" w:rsidRPr="003A37BC" w:rsidRDefault="003A37BC" w:rsidP="003A37BC">
      <w:pPr>
        <w:pStyle w:val="DSENReferences"/>
      </w:pPr>
      <w:r w:rsidRPr="003A37BC">
        <w:t>Toth, Cory, Mawani, Shefina, Brady, Shauna, Chan, Cynthia, Liu, CaiXia, Mehina, Essie, Garven, Alexandra, Bestard, Jennifer, and Korngut, Lawrence. An enriched-enrolment, randomized withdrawal, flexible-dose, double-blind, placebo-controlled, parallel assignment efficacy study of nabilone as adjuvant in the treatment of diabetic peripheral neuropathic pain. Pain 2012. 153 (10) 2073-2082.</w:t>
      </w:r>
    </w:p>
    <w:p w14:paraId="2F0E917A" w14:textId="77777777" w:rsidR="003A37BC" w:rsidRPr="003A37BC" w:rsidRDefault="003A37BC" w:rsidP="003A37BC">
      <w:pPr>
        <w:pStyle w:val="DSENReferences"/>
      </w:pPr>
      <w:r w:rsidRPr="003A37BC">
        <w:t>Turcotte, Dana, Doupe, Malcolm, Torabi, Mahmoud, Gomori, Andrew, Ethans, Karen, Esfahani, Farid, Galloway, Katie, and Namaka, Mike. Nabilone as an adjunctive to gabapentin for multiple sclerosis-induced neuropathic pain: a randomized controlled trial. Pain medicine (Malden, Mass.) 2015. 16 (1) 149-159.</w:t>
      </w:r>
    </w:p>
    <w:p w14:paraId="5CEFD048" w14:textId="77777777" w:rsidR="003A37BC" w:rsidRPr="003A37BC" w:rsidRDefault="003A37BC" w:rsidP="003A37BC">
      <w:pPr>
        <w:pStyle w:val="DSENReferences"/>
      </w:pPr>
      <w:r w:rsidRPr="003A37BC">
        <w:t>van Amerongen, G., Kanhai, K., Baakman, A. C., Heuberger, J., Klaassen, E., Beumer, T. L., Strijers, R. L. M., Killestein, J., van Gerven, J., Cohen, A., et al. Effects on Spasticity and Neuropathic Pain of an Oral Formulation of Δ9-tetrahydrocannabinol in Patients WithProgressive Multiple Sclerosis. Clinical therapeutics 2018. 40 (9) 1467‐1482.</w:t>
      </w:r>
    </w:p>
    <w:p w14:paraId="771647A0" w14:textId="77777777" w:rsidR="003A37BC" w:rsidRPr="003A37BC" w:rsidRDefault="003A37BC" w:rsidP="003A37BC">
      <w:pPr>
        <w:pStyle w:val="DSENReferences"/>
      </w:pPr>
      <w:r w:rsidRPr="003A37BC">
        <w:t>van Amerongen, Guido, Kanhai, Kawita, Baakman, Anne Catrien, Heuberger, Jules, Klaassen, Erica, Beumer, Tim L., Strijers, Rob L. M., Killestein, Joep, van Gerven, Joop, Cohen, Adam, and Groeneveld, Geert Jan. Effects on Spasticity and Neuropathic Pain of an Oral Formulation of DELTA9-tetrahydrocannabinol in Patients WithProgressive Multiple Sclerosis. Clinical Therapeutics 2018. 40 (9) 1467-1482.</w:t>
      </w:r>
    </w:p>
    <w:p w14:paraId="2CC6AD6D" w14:textId="77777777" w:rsidR="003A37BC" w:rsidRPr="003A37BC" w:rsidRDefault="003A37BC" w:rsidP="003A37BC">
      <w:pPr>
        <w:pStyle w:val="DSENReferences"/>
      </w:pPr>
      <w:r w:rsidRPr="003A37BC">
        <w:t>van de Donk, Tine, Niesters, Marieke, Kowal, Mikael A., Olofsen, Erik, Dahan, Albert, and van Velzen, Monique. An experimental randomized study on the analgesic effects of pharmaceutical-grade cannabis in chronic pain patients with fibromyalgia. Pain 2019. 160 (4) 860-869.</w:t>
      </w:r>
    </w:p>
    <w:p w14:paraId="5CF80271" w14:textId="77777777" w:rsidR="003A37BC" w:rsidRPr="003A37BC" w:rsidRDefault="003A37BC" w:rsidP="003A37BC">
      <w:pPr>
        <w:pStyle w:val="DSENReferences"/>
      </w:pPr>
      <w:r w:rsidRPr="003A37BC">
        <w:t>van, Amerongen G., Kanhai, K., Baakman, A. C., Heuberger, J., Klaassen, E., Beumer, T. L., Strijers, R. L. M., Killestein, J., van, Gerven J., Cohen, A., and Groeneveld, G. J. Effects on Spasticity and Neuropathic Pain of an Oral Formulation of DELTA9-tetrahydrocannabinol in Patients With Progressive Multiple Sclerosis. Clinical Therapeutics 2018. 40 (9) 1467-1482.</w:t>
      </w:r>
    </w:p>
    <w:p w14:paraId="31828CB5" w14:textId="77777777" w:rsidR="003A37BC" w:rsidRPr="003A37BC" w:rsidRDefault="003A37BC" w:rsidP="003A37BC">
      <w:pPr>
        <w:pStyle w:val="DSENReferences"/>
      </w:pPr>
      <w:r w:rsidRPr="003A37BC">
        <w:t xml:space="preserve">Vaney, C., Heinzel-Gutenbrunner, M., Jobin, P., Tschopp, F., Gattlen, B., Hagen, U., Schnelle, M., and Reif, M. Efficacy, safety and tolerability of an orally administered cannabis extract in the treatment of </w:t>
      </w:r>
      <w:r w:rsidRPr="003A37BC">
        <w:lastRenderedPageBreak/>
        <w:t>spasticity in patients with multiple sclerosis: a randomized, double-blind, placebo-controlled, crossover study. Multiple sclerosis (Houndmills, Basingstoke, England) 2004. 10 (4) 417-424.</w:t>
      </w:r>
    </w:p>
    <w:p w14:paraId="785CC58E" w14:textId="77777777" w:rsidR="003A37BC" w:rsidRPr="003A37BC" w:rsidRDefault="003A37BC" w:rsidP="003A37BC">
      <w:pPr>
        <w:pStyle w:val="DSENReferences"/>
      </w:pPr>
      <w:r w:rsidRPr="003A37BC">
        <w:t>Wade, Derick T., Makela, Petra, Robson, Philip, House, Heather, and Bateman, Cynthia. Do cannabis-based medicinal extracts have general or specific effects on symptoms in multiple sclerosis? A double-blind, randomized, placebo-controlled study on 160 patients. Multiple sclerosis (Houndmills, Basingstoke, England) 2004. 10 (4) 434-441.</w:t>
      </w:r>
    </w:p>
    <w:p w14:paraId="1A13D592" w14:textId="77777777" w:rsidR="003A37BC" w:rsidRPr="003A37BC" w:rsidRDefault="003A37BC" w:rsidP="003A37BC">
      <w:pPr>
        <w:pStyle w:val="DSENReferences"/>
      </w:pPr>
      <w:r w:rsidRPr="003A37BC">
        <w:t>Wade, Derick T., Robson, Philip, House, Heather, Makela, Petra, and Aram, Julia. A preliminary controlled study to determine whether whole-plant cannabis extracts can improve intractable neurogenic symptoms. Clinical rehabilitation 2003. 17 (1) 21-29.</w:t>
      </w:r>
    </w:p>
    <w:p w14:paraId="05F4F49F" w14:textId="77777777" w:rsidR="003A37BC" w:rsidRPr="003A37BC" w:rsidRDefault="003A37BC" w:rsidP="003A37BC">
      <w:pPr>
        <w:pStyle w:val="DSENReferences"/>
      </w:pPr>
      <w:r w:rsidRPr="003A37BC">
        <w:t>Wall, Matthew B., Pope, Rebecca, Freeman, Tom P., Kowalczyk, Oliwia S., Demetriou, Lysia, Mokrysz, Claire, Hindocha, Chandni, Lawn, Will, Bloomfield, Michael Ap, Freeman, Abigail M., Feilding, Amanda, Nutt, David J., and Curran, H. Valerie. Dissociable effects of cannabis with and without cannabidiol on the human brain's resting-state functional connectivity. Journal of psychopharmacology (Oxford, England) 2019., 269881119841568.</w:t>
      </w:r>
    </w:p>
    <w:p w14:paraId="21591C2E" w14:textId="77777777" w:rsidR="003A37BC" w:rsidRPr="003A37BC" w:rsidRDefault="003A37BC" w:rsidP="003A37BC">
      <w:pPr>
        <w:pStyle w:val="DSENReferences"/>
      </w:pPr>
      <w:r w:rsidRPr="003A37BC">
        <w:t>Wallace, Mark, Schulteis, Gery, Atkinson, J. Hampton, Wolfson, Tanya, Lazzaretto, Deborah, Bentley, Heather, Gouaux, Ben, and Abramson, Ian. Dose-dependent effects of smoked cannabis on capsaicin-induced pain and hyperalgesia in healthy volunteers. Anesthesiology 2007. 107 (5) 785-796.</w:t>
      </w:r>
    </w:p>
    <w:p w14:paraId="729ACED3" w14:textId="77777777" w:rsidR="003A37BC" w:rsidRPr="003A37BC" w:rsidRDefault="003A37BC" w:rsidP="003A37BC">
      <w:pPr>
        <w:pStyle w:val="DSENReferences"/>
      </w:pPr>
      <w:r w:rsidRPr="003A37BC">
        <w:t>Walter, C., Oertel, B., Felden, L., Nöth, U., Vermehren, J., Deichmann, R., Lötsch, J. Effects of oral Δ-tetrahydrocannabinol on the cerebral processing of olfactory input in healthy non-addicted subjects. European journal of clinical pharmacology 2017. 73 (12) 1579‐1587.</w:t>
      </w:r>
    </w:p>
    <w:p w14:paraId="37FD64BF" w14:textId="77777777" w:rsidR="003A37BC" w:rsidRPr="003A37BC" w:rsidRDefault="003A37BC" w:rsidP="003A37BC">
      <w:pPr>
        <w:pStyle w:val="DSENReferences"/>
      </w:pPr>
      <w:r w:rsidRPr="003A37BC">
        <w:t>Walter, Carmen, Oertel, Bruno G., Felden, Lisa, Noth, Ulrike, Vermehren, Johannes, Deichmann, Ralf, and Lotsch, Jorn. Effects of oral DELTA9-tetrahydrocannabinol on the cerebral processing of olfactory input in healthy non-addicted subjects. European journal of clinical pharmacology 2017. 73 (12) 1579-1587.</w:t>
      </w:r>
    </w:p>
    <w:p w14:paraId="0F0EC30A" w14:textId="77777777" w:rsidR="003A37BC" w:rsidRPr="003A37BC" w:rsidRDefault="003A37BC" w:rsidP="003A37BC">
      <w:pPr>
        <w:pStyle w:val="DSENReferences"/>
      </w:pPr>
      <w:r w:rsidRPr="003A37BC">
        <w:t>Walter, Carmen, Oertel, Bruno G., Ludyga, Dagmar, Ultsch, Alfred, Hummel, Thomas, and Lotsch, Jorn. Effects of 20 mg oral DELTA(9) -tetrahydrocannabinol on the olfactory function of healthy volunteers. British Journal of Clinical Pharmacology 2014. 78 (5) 961-969.</w:t>
      </w:r>
    </w:p>
    <w:p w14:paraId="445D0D55" w14:textId="77777777" w:rsidR="003A37BC" w:rsidRPr="003A37BC" w:rsidRDefault="003A37BC" w:rsidP="003A37BC">
      <w:pPr>
        <w:pStyle w:val="DSENReferences"/>
      </w:pPr>
      <w:r w:rsidRPr="003A37BC">
        <w:t>Ware, Mark A., Fitzcharles, Mary Ann, Joseph, Lawrence, and Shir, Yoram. The effects of nabilone on sleep in fibromyalgia: results of a randomized controlled trial. Anesthesia and analgesia 2010. 110 (2) 604-610.</w:t>
      </w:r>
    </w:p>
    <w:p w14:paraId="40D54048" w14:textId="77777777" w:rsidR="003A37BC" w:rsidRPr="003A37BC" w:rsidRDefault="003A37BC" w:rsidP="003A37BC">
      <w:pPr>
        <w:pStyle w:val="DSENReferences"/>
      </w:pPr>
      <w:r w:rsidRPr="003A37BC">
        <w:t>Ware, Mark A., Wang, Tongtong, Shapiro, Stan, Robinson, Ann, Ducruet, Thierry, Huynh, Thao, Gamsa, Ann, Bennett, Gary J., and Collet, Jean Paul. Smoked cannabis for chronic neuropathic pain: a randomized controlled trial. CMAJ : Canadian Medical Association journal = journal de l'Association medicale canadienne 2010. 182 (14) E694-E701.</w:t>
      </w:r>
    </w:p>
    <w:p w14:paraId="500FF228" w14:textId="77777777" w:rsidR="003A37BC" w:rsidRPr="003A37BC" w:rsidRDefault="003A37BC" w:rsidP="003A37BC">
      <w:pPr>
        <w:pStyle w:val="DSENReferences"/>
      </w:pPr>
      <w:r w:rsidRPr="003A37BC">
        <w:t>Weber, M., Goldman, B., and Truniger, S. Tetrahydrocannabinol (THC) for cramps in amyotrophic lateral sclerosis: a randomised, double-blind crossover trial. Journal of neurology, neurosurgery, and psychiatry 2010. 81 (10) 1135-1140.</w:t>
      </w:r>
    </w:p>
    <w:p w14:paraId="0EC9C6DF" w14:textId="77777777" w:rsidR="003A37BC" w:rsidRPr="003A37BC" w:rsidRDefault="003A37BC" w:rsidP="003A37BC">
      <w:pPr>
        <w:pStyle w:val="DSENReferences"/>
      </w:pPr>
      <w:r w:rsidRPr="003A37BC">
        <w:t>Weltens, Nathalie, Depoortere, Inge, Tack, Jan, and Van Oudenhove, Lukas. Effect of acute DELTA9-tetrahydrocannabinol administration on subjective and metabolic hormone responses to food stimuli and food intake in healthy humans: a randomized, placebo-controlled study. The American journal of clinical nutrition 2019. 109 (4) 1051-1063.</w:t>
      </w:r>
    </w:p>
    <w:p w14:paraId="6DDF006C" w14:textId="77777777" w:rsidR="003A37BC" w:rsidRPr="003A37BC" w:rsidRDefault="003A37BC" w:rsidP="003A37BC">
      <w:pPr>
        <w:pStyle w:val="DSENReferences"/>
      </w:pPr>
      <w:r w:rsidRPr="003A37BC">
        <w:t>Weltens, Nathalie, Van Oudenhove, Lukas, Depoortere, Inge, Tack, Jan. Effect of acute delta9-tetrahydrocannabinol administration on subjective and metabolic hormone responses to food stimuli and food intake in healthy humans: A randomized, placebo-controlled study. American Journal of Clinical Nutrition 2019. 109 (4) 1051-1063.</w:t>
      </w:r>
    </w:p>
    <w:p w14:paraId="1F201DE8" w14:textId="77777777" w:rsidR="003A37BC" w:rsidRPr="003A37BC" w:rsidRDefault="003A37BC" w:rsidP="003A37BC">
      <w:pPr>
        <w:pStyle w:val="DSENReferences"/>
      </w:pPr>
      <w:r w:rsidRPr="003A37BC">
        <w:lastRenderedPageBreak/>
        <w:t>Wesnes, K. A., Annas, P., Edgar, C. J., Deeprose, C., Karlsten, R., Philipp, A., Kalliomaki, J., and Segerdahl, M. Nabilone produces marked impairments to cognitive function and changes in subjective state in healthy volunteers. Journal of psychopharmacology (Oxford, England) 2010. 24 (11) 1659-1669.</w:t>
      </w:r>
    </w:p>
    <w:p w14:paraId="2E280BB3" w14:textId="77777777" w:rsidR="003A37BC" w:rsidRPr="003A37BC" w:rsidRDefault="003A37BC" w:rsidP="003A37BC">
      <w:pPr>
        <w:pStyle w:val="DSENReferences"/>
      </w:pPr>
      <w:r w:rsidRPr="003A37BC">
        <w:t>Wilsey, Barth L., Deutsch, Reena, Samara, Emil, Marcotte, Thomas D., Barnes, Allan J., Huestis, Marilyn A., and Le, Danny. A preliminary evaluation of the relationship of cannabinoid blood concentrations with the analgesic response to vaporized cannabis. Journal of Pain Research 2016. 9, 587-598.</w:t>
      </w:r>
    </w:p>
    <w:p w14:paraId="51559144" w14:textId="77777777" w:rsidR="003A37BC" w:rsidRPr="003A37BC" w:rsidRDefault="003A37BC" w:rsidP="003A37BC">
      <w:pPr>
        <w:pStyle w:val="DSENReferences"/>
      </w:pPr>
      <w:r w:rsidRPr="003A37BC">
        <w:t>Wilsey, Barth, Marcotte, Thomas D., Deutsch, Reena, Zhao, Holly, Prasad, Hannah, and Phan, Amy. An Exploratory Human Laboratory Experiment Evaluating Vaporized Cannabis in the Treatment of Neuropathic Pain From Spinal Cord Injury and Disease. The journal of pain : official journal of the American Pain Society 2016. 17 (9) 982-1000.</w:t>
      </w:r>
    </w:p>
    <w:p w14:paraId="5AB2C33B" w14:textId="77777777" w:rsidR="003A37BC" w:rsidRPr="003A37BC" w:rsidRDefault="003A37BC" w:rsidP="003A37BC">
      <w:pPr>
        <w:pStyle w:val="DSENReferences"/>
      </w:pPr>
      <w:r w:rsidRPr="003A37BC">
        <w:t>Wilsey, Barth, Marcotte, Thomas, Deutsch, Reena, Gouaux, Ben, Sakai, Staci, and Donaghe, Haylee. Low-dose vaporized cannabis significantly improves neuropathic pain. The journal of pain : official journal of the American Pain Society 2013. 14 (2) 136-148.</w:t>
      </w:r>
    </w:p>
    <w:p w14:paraId="16F88CFF" w14:textId="77777777" w:rsidR="003A37BC" w:rsidRPr="003A37BC" w:rsidRDefault="003A37BC" w:rsidP="003A37BC">
      <w:pPr>
        <w:pStyle w:val="DSENReferences"/>
      </w:pPr>
      <w:r w:rsidRPr="003A37BC">
        <w:t>Wilsey, Barth, Marcotte, Thomas, Tsodikov, Alexander, Millman, Jeanna, Bentley, Heather, Gouaux, Ben, and Fishman, Scott. A randomized, placebo-controlled, crossover trial of cannabis cigarettes in neuropathic pain. The journal of pain : official journal of the American Pain Society 2008. 9 (6) 506-521.</w:t>
      </w:r>
    </w:p>
    <w:p w14:paraId="5845CEF4" w14:textId="77777777" w:rsidR="003A37BC" w:rsidRPr="003A37BC" w:rsidRDefault="003A37BC" w:rsidP="003A37BC">
      <w:pPr>
        <w:pStyle w:val="DSENReferences"/>
      </w:pPr>
      <w:r w:rsidRPr="003A37BC">
        <w:t>Wissel, Jorg, Haydn, Tanja, Muller, Jorg, Brenneis, Christian, Berger, Thomas, Poewe, Werner, and Schelosky, Ludwig D. Low dose treatment with the synthetic cannabinoid Nabilone significantly reduces spasticity-related pain : a double-blind placebo-controlled cross-over trial. Journal of Neurology 2006. 253 (10) 1337-1341.</w:t>
      </w:r>
    </w:p>
    <w:p w14:paraId="092148F3" w14:textId="77777777" w:rsidR="003A37BC" w:rsidRPr="003A37BC" w:rsidRDefault="003A37BC" w:rsidP="003A37BC">
      <w:pPr>
        <w:pStyle w:val="DSENReferences"/>
      </w:pPr>
      <w:r w:rsidRPr="003A37BC">
        <w:t>Wong, B. S., Camilleri, M., Eckert, D., Carlson, P., Ryks, M., Burton, D., and Zinsmeister, A. R. Randomized pharmacodynamic and pharmacogenetic trial of dronabinol effects on colon transit in irritable bowel syndrome-diarrhea. Neurogastroenterology and motility : the official journal of the European Gastrointestinal Motility Society 2012. 24 (4) 358-e169.</w:t>
      </w:r>
    </w:p>
    <w:p w14:paraId="5CF851BD" w14:textId="77777777" w:rsidR="003A37BC" w:rsidRPr="003A37BC" w:rsidRDefault="003A37BC" w:rsidP="003A37BC">
      <w:pPr>
        <w:pStyle w:val="DSENReferences"/>
      </w:pPr>
      <w:r w:rsidRPr="003A37BC">
        <w:t>Wong, Banny S., Camilleri, Michael, Busciglio, Irene, Carlson, Paula, Szarka, Lawrence A., Burton, Duane, and Zinsmeister, Alan R. Pharmacogenetic trial of a cannabinoid agonist shows reduced fasting colonic motility in patients with nonconstipated irritable bowel syndrome. Gastroenterology 2011. 141 (5) 1638-7.</w:t>
      </w:r>
    </w:p>
    <w:p w14:paraId="3D64BA18" w14:textId="77777777" w:rsidR="003A37BC" w:rsidRPr="003A37BC" w:rsidRDefault="003A37BC" w:rsidP="003A37BC">
      <w:pPr>
        <w:pStyle w:val="DSENReferences"/>
      </w:pPr>
      <w:r w:rsidRPr="003A37BC">
        <w:t>Zajicek, J. P., Sanders, H. P., Wright, D. E., Vickery, P. J., Ingram, W. M., Reilly, S. M., Nunn, A. J., Teare, L. J., Fox, P. J., and Thompson, A. J. Cannabinoids in multiple sclerosis (CAMS) study: safety and efficacy data for 12 months follow up. Journal of neurology, neurosurgery, and psychiatry 2005. 76 (12) 1664-1669.</w:t>
      </w:r>
    </w:p>
    <w:p w14:paraId="5C43FCEA" w14:textId="77777777" w:rsidR="003A37BC" w:rsidRPr="003A37BC" w:rsidRDefault="003A37BC" w:rsidP="003A37BC">
      <w:pPr>
        <w:pStyle w:val="DSENReferences"/>
      </w:pPr>
      <w:r w:rsidRPr="003A37BC">
        <w:t>Zajicek, John Peter, Hobart, Jeremy C., Slade, Anita, Barnes, David, Mattison, Paul G., and MUSEC Research Group. Multiple sclerosis and extract of cannabis: results of the MUSEC trial. Journal of neurology, neurosurgery, and psychiatry 2012. 83 (11) 1125-1132.</w:t>
      </w:r>
    </w:p>
    <w:p w14:paraId="374A80D0" w14:textId="77777777" w:rsidR="003A37BC" w:rsidRPr="003A37BC" w:rsidRDefault="003A37BC" w:rsidP="003A37BC">
      <w:pPr>
        <w:pStyle w:val="DSENReferences"/>
      </w:pPr>
      <w:r w:rsidRPr="003A37BC">
        <w:t>Zajicek, John, Ball, Susan, Wright, David, Vickery, Jane, Nunn, Andrew, Miller, David, Cano, Mayam Gomez, McManus, David, Mallik, Sharukh, Hobart, Jeremy, and CUPID investigator group. Effect of dronabinol on progression in progressive multiple sclerosis (CUPID): a randomised, placebo-controlled trial. The Lancet.Neurology 2013. 12 (9) 857-865.</w:t>
      </w:r>
    </w:p>
    <w:p w14:paraId="403C834E" w14:textId="77777777" w:rsidR="003A37BC" w:rsidRPr="003A37BC" w:rsidRDefault="003A37BC" w:rsidP="003A37BC">
      <w:pPr>
        <w:pStyle w:val="DSENReferences"/>
      </w:pPr>
      <w:r w:rsidRPr="003A37BC">
        <w:t>Zajicek, John, Fox, Patrick, Sanders, Hilary, Wright, David, Vickery, Jane, Nunn, Andrew, Thompson, Alan, and UK MS Research Group. Cannabinoids for treatment of spasticity and other symptoms related to multiple sclerosis (CAMS study): multicentre randomised placebo-controlled trial. Lancet (London, England) 2003. 362 (9395) 1517-1526.</w:t>
      </w:r>
    </w:p>
    <w:p w14:paraId="6C8615B5" w14:textId="77777777" w:rsidR="003A37BC" w:rsidRPr="003A37BC" w:rsidRDefault="003A37BC" w:rsidP="003A37BC">
      <w:pPr>
        <w:pStyle w:val="DSENReferences"/>
      </w:pPr>
      <w:r w:rsidRPr="003A37BC">
        <w:lastRenderedPageBreak/>
        <w:t>Zaytseva, Y., Horáček, J., Hlinka, J., Fajnerová, I., Androvičová, R., Tintěra, J., Salvi, V., Balíková, M., Hložek, T., Španiel, F., et al. Cannabis-induced altered states of consciousness are associated with specific dynamic brain connectivity states. Journal of psychopharmacology (Oxford, England) 2019. 33 (7) 811‐821.</w:t>
      </w:r>
    </w:p>
    <w:p w14:paraId="6EFBC0CE" w14:textId="77777777" w:rsidR="003A37BC" w:rsidRPr="003A37BC" w:rsidRDefault="003A37BC" w:rsidP="003A37BC">
      <w:pPr>
        <w:pStyle w:val="DSENReferences"/>
      </w:pPr>
      <w:r w:rsidRPr="003A37BC">
        <w:t>Zaytseva, Yuliya, Horacek, Jiri, Hlinka, Jaroslav, Fajnerova, Iveta, Androvicova, Renata, Tintera, Jaroslav, Salvi, Virginio, Balikova, Marie, Hlozek, Tomas, Spaniel, Filip, and Palenicek, Tomas. Cannabis-induced altered states of consciousness are associated with specific dynamic brain connectivity states. Journal of psychopharmacology (Oxford, England) 2019., 269881119849814.</w:t>
      </w:r>
    </w:p>
    <w:p w14:paraId="4B208902" w14:textId="77777777" w:rsidR="003A37BC" w:rsidRPr="003A37BC" w:rsidRDefault="003A37BC" w:rsidP="003A37BC">
      <w:pPr>
        <w:pStyle w:val="DSENHeading4"/>
      </w:pPr>
      <w:r w:rsidRPr="003A37BC">
        <w:t>No outcome of interest</w:t>
      </w:r>
    </w:p>
    <w:p w14:paraId="3A34FA67" w14:textId="672DAEC4" w:rsidR="003A37BC" w:rsidRDefault="003A37BC" w:rsidP="003A37BC">
      <w:pPr>
        <w:pStyle w:val="DSENReferences"/>
      </w:pPr>
      <w:r w:rsidRPr="003A37BC">
        <w:t>Wallace, Mark S., Marcotte, Thomas D., Atkinson, J. H., Padovano, Hayley Treloar, Bonn-Miller, Marcel. A Secondary Analysis from a Randomized Trial on the Effect of Plasma Tetrahydrocannabinol Levels on Pain Reduction in Painful Diabetic Peripheral Neuropathy. The journal of pain 2020. 21 (11-12) 1175-1186.</w:t>
      </w:r>
    </w:p>
    <w:p w14:paraId="5E968FA2" w14:textId="70DBC693" w:rsidR="003A37BC" w:rsidRDefault="003A37BC" w:rsidP="003A37BC">
      <w:pPr>
        <w:pStyle w:val="DSENHeading3"/>
      </w:pPr>
      <w:r>
        <w:br w:type="page"/>
      </w:r>
      <w:r>
        <w:lastRenderedPageBreak/>
        <w:t>Non-randomized studies</w:t>
      </w:r>
    </w:p>
    <w:p w14:paraId="0F71BFD0" w14:textId="77777777" w:rsidR="003A37BC" w:rsidRPr="003A37BC" w:rsidRDefault="003A37BC" w:rsidP="003A37BC">
      <w:pPr>
        <w:pStyle w:val="DSENHeading4"/>
      </w:pPr>
      <w:r w:rsidRPr="003A37BC">
        <w:t>Not published in English or French</w:t>
      </w:r>
    </w:p>
    <w:p w14:paraId="19D83D78" w14:textId="77777777" w:rsidR="003A37BC" w:rsidRPr="003A37BC" w:rsidRDefault="003A37BC" w:rsidP="003A37BC">
      <w:pPr>
        <w:tabs>
          <w:tab w:val="left" w:pos="284"/>
        </w:tabs>
        <w:spacing w:after="120"/>
        <w:ind w:left="284" w:hanging="284"/>
        <w:rPr>
          <w:color w:val="000000"/>
        </w:rPr>
      </w:pPr>
      <w:r w:rsidRPr="003A37BC">
        <w:rPr>
          <w:color w:val="000000"/>
        </w:rPr>
        <w:t>[Author not listed]. An impact of psychoactive substance abuse on a course and functional abilities in patients with schizophrenia. Ceska a slovenska psychiatrie 2019. 115 (1) 14‐19.</w:t>
      </w:r>
    </w:p>
    <w:p w14:paraId="17BAF332" w14:textId="77777777" w:rsidR="003A37BC" w:rsidRPr="003A37BC" w:rsidRDefault="003A37BC" w:rsidP="003A37BC">
      <w:pPr>
        <w:pStyle w:val="DSENReferences"/>
      </w:pPr>
      <w:r w:rsidRPr="003A37BC">
        <w:t>Altintas, Merih, Inanc, Leman, Hunca, Ayse Nazli, Ektiricioglu, Cihan, Yilmaz, Nihan, Tuna, Zehra Olcay, Uney, Ridvan. Theory of mind, aggression and impulsivity in patients with synthetic cannabinoid use disorders: A case-control study. Anadolu Psikiyatri Dergisi 2019. 20 (1) 5-12.</w:t>
      </w:r>
    </w:p>
    <w:p w14:paraId="7A108D64" w14:textId="77777777" w:rsidR="003A37BC" w:rsidRPr="003A37BC" w:rsidRDefault="003A37BC" w:rsidP="003A37BC">
      <w:pPr>
        <w:pStyle w:val="DSENReferences"/>
      </w:pPr>
      <w:r w:rsidRPr="003A37BC">
        <w:t>Bartolucci, Jorge, Nazzal, N., Verdugo, Fernando J., Prieto, Juan Carlos, Sepulveda, Pablo, and Corbalan, Ramon. [Characteristics, management, and outcomes of illicit drug consumers with acute myocardial infarction]. Revista medica de Chile 2016. 144 (1) 39-46.</w:t>
      </w:r>
    </w:p>
    <w:p w14:paraId="680D396D" w14:textId="77777777" w:rsidR="003A37BC" w:rsidRPr="003A37BC" w:rsidRDefault="003A37BC" w:rsidP="003A37BC">
      <w:pPr>
        <w:pStyle w:val="DSENReferences"/>
      </w:pPr>
      <w:r w:rsidRPr="003A37BC">
        <w:t>Cesarini, Martin, Gonzalez Rojas, Natalia, Etcheverry, Jose Luis, Calderon, Jelipe F. Peralta, Diaz, Diego, Da Prat de Magalhaes, Gustavo A., Rojas, Galeno J., Parisi, Virginia L., Persi, Gabriel G., Gatto, Emilia M. Clinical registry of patients with movement disorders, reporting self-prescription of non standarized formulation of cannabis. Experience from a movement disorder center in Buenos Aires. Neurologia Argentina 2020.</w:t>
      </w:r>
    </w:p>
    <w:p w14:paraId="5E60ED6D" w14:textId="77777777" w:rsidR="003A37BC" w:rsidRPr="003A37BC" w:rsidRDefault="003A37BC" w:rsidP="003A37BC">
      <w:pPr>
        <w:pStyle w:val="DSENReferences"/>
      </w:pPr>
      <w:r w:rsidRPr="003A37BC">
        <w:t>Donath, Carolin, Pendergrass, Anna, Carolin, M. Sack, Weiss, Maren, Baier, Dirk. Prevalence and predictors for heavy episodic drinking-A cross-sectional representative study in Lower Saxony. Sucht 2019. 65 (5) 297-311.</w:t>
      </w:r>
    </w:p>
    <w:p w14:paraId="47815ED7" w14:textId="77777777" w:rsidR="003A37BC" w:rsidRPr="003A37BC" w:rsidRDefault="003A37BC" w:rsidP="003A37BC">
      <w:pPr>
        <w:pStyle w:val="DSENReferences"/>
      </w:pPr>
      <w:r w:rsidRPr="003A37BC">
        <w:t>Goldberg, E., Lakamper, S. Cannabidiol in the context of first-time road traffic medical fitness testing in Switzerland: Retrospective study on the significance and influence on the assessment outcome. Rechtsmedizin 2020.</w:t>
      </w:r>
    </w:p>
    <w:p w14:paraId="49203BB1" w14:textId="77777777" w:rsidR="003A37BC" w:rsidRPr="003A37BC" w:rsidRDefault="003A37BC" w:rsidP="003A37BC">
      <w:pPr>
        <w:pStyle w:val="DSENReferences"/>
      </w:pPr>
      <w:r w:rsidRPr="003A37BC">
        <w:t>Iliev, Y. and Akabaliev, V. Acute poisoning with dependency causing psychoactive substances: Gender differences in some socio-demographic and disease characteristics. General Medicine 2002. 4 (2) 32-36.</w:t>
      </w:r>
    </w:p>
    <w:p w14:paraId="749ECA1E" w14:textId="77777777" w:rsidR="003A37BC" w:rsidRPr="003A37BC" w:rsidRDefault="003A37BC" w:rsidP="003A37BC">
      <w:pPr>
        <w:pStyle w:val="DSENReferences"/>
      </w:pPr>
      <w:r w:rsidRPr="003A37BC">
        <w:t>Iliev, Y. and Akabaliev, V. Acute poisonings with psychoactive substances - Sociodemographic characteristics and trends. Bulgarian Medicine 2002. 10 (4) 22-26.</w:t>
      </w:r>
    </w:p>
    <w:p w14:paraId="0ABCD26B" w14:textId="77777777" w:rsidR="003A37BC" w:rsidRPr="003A37BC" w:rsidRDefault="003A37BC" w:rsidP="003A37BC">
      <w:pPr>
        <w:pStyle w:val="DSENReferences"/>
      </w:pPr>
      <w:r w:rsidRPr="003A37BC">
        <w:t>Jakab, Laszlo, Szanto, Zalan, Benko, Istvan, Szalai, Zsuzsanna, Poto, Laszlo, and Molnar, F. Tamas. [Ethiopathogenesis of spontaneous primary pneumothorax. Marijuana: cause or a blame?]. Magyar sebeszet 2012. 65 (6) 421-425.</w:t>
      </w:r>
    </w:p>
    <w:p w14:paraId="08E10D8B" w14:textId="77777777" w:rsidR="003A37BC" w:rsidRPr="003A37BC" w:rsidRDefault="003A37BC" w:rsidP="003A37BC">
      <w:pPr>
        <w:pStyle w:val="DSENReferences"/>
      </w:pPr>
      <w:r w:rsidRPr="003A37BC">
        <w:t>Jonsson, Arnar Jan, Birgisdottir, Hera, and Sigurdsson, Engilbert. [Does the use of cannabis increase the risk for psychosis and the development of schizophrenia?]. Laeknabladid 2014. 100 (9) 443-451.</w:t>
      </w:r>
    </w:p>
    <w:p w14:paraId="3CD14997" w14:textId="77777777" w:rsidR="003A37BC" w:rsidRPr="003A37BC" w:rsidRDefault="003A37BC" w:rsidP="003A37BC">
      <w:pPr>
        <w:pStyle w:val="DSENReferences"/>
      </w:pPr>
      <w:r w:rsidRPr="003A37BC">
        <w:t>Konstantinova-Larsen, S. V., Normann, P. T., Arnestad, M., Karinen, R., Christophersen, A. S., and Morland, J. Surveillance of abused drugs in forensic autopsy cases in Norway. Norsk Epidemiologi 2011. 21 (1) 43-48.</w:t>
      </w:r>
    </w:p>
    <w:p w14:paraId="4400F342" w14:textId="77777777" w:rsidR="003A37BC" w:rsidRPr="003A37BC" w:rsidRDefault="003A37BC" w:rsidP="003A37BC">
      <w:pPr>
        <w:pStyle w:val="DSENReferences"/>
      </w:pPr>
      <w:r w:rsidRPr="003A37BC">
        <w:t>Lorente Fernandez, L., Monte Boquet, E., Perez-Miralles, F., Gil Gomez, I., Escutia Roig, M., Bosca Blasco, I., Poveda Andres, J. L., and Casanova-Estruch, B. Clinical experiences with cannabinoids in spasticity management in multiple sclerosis. Neurologia (Barcelona, Spain) 2014. 29 (5) 257-260.</w:t>
      </w:r>
    </w:p>
    <w:p w14:paraId="7380F6CD" w14:textId="77777777" w:rsidR="003A37BC" w:rsidRPr="003A37BC" w:rsidRDefault="003A37BC" w:rsidP="003A37BC">
      <w:pPr>
        <w:pStyle w:val="DSENReferences"/>
      </w:pPr>
      <w:r w:rsidRPr="003A37BC">
        <w:t>Makkos, Zoltan, Fejes, Lilla, Inczedy-Farkas, Gabriella, Kassai-Farkas, Akos, Faludi, Gabor, and Lazary, Judit. [Clinical characteristics of cannabis-induced schizophrenia spectrum disorder]. Neuropsychopharmacologia Hungarica : a Magyar Pszichofarmakologiai Egyesulet lapja = official journal of the Hungarian Association of Psychopharmacology 2011. 13 (3) 127-138.</w:t>
      </w:r>
    </w:p>
    <w:p w14:paraId="35890FC8" w14:textId="77777777" w:rsidR="003A37BC" w:rsidRPr="003A37BC" w:rsidRDefault="003A37BC" w:rsidP="003A37BC">
      <w:pPr>
        <w:pStyle w:val="DSENReferences"/>
      </w:pPr>
      <w:r w:rsidRPr="003A37BC">
        <w:t>Medjedovic, A., Lebbink, R. W., Ramcharan, A. The effects of medicinal cannabis oil on migraine attacks. Pharmaceutisch Weekblad 2020. 155 (39) 23-31.</w:t>
      </w:r>
    </w:p>
    <w:p w14:paraId="662F487E" w14:textId="77777777" w:rsidR="003A37BC" w:rsidRPr="003A37BC" w:rsidRDefault="003A37BC" w:rsidP="003A37BC">
      <w:pPr>
        <w:pStyle w:val="DSENReferences"/>
      </w:pPr>
      <w:r w:rsidRPr="003A37BC">
        <w:lastRenderedPageBreak/>
        <w:t>Moll Tuduri, Concepcion, Salgado Garcia, Emilio Jose, Santana Moreno, Daniel, Escoda Turon, Ona, Escoda Turon, Rosa, Nogue Xarau, Santiago. Emergency department visits for transient global amnesia alone or in association with substance abuse. Amnesia global transitoria y consumo de toxicos que motivan la consulta al servicio de urgencias. 2019. 31 (5) 341-345.</w:t>
      </w:r>
    </w:p>
    <w:p w14:paraId="3EFCE5A3" w14:textId="77777777" w:rsidR="003A37BC" w:rsidRPr="003A37BC" w:rsidRDefault="003A37BC" w:rsidP="003A37BC">
      <w:pPr>
        <w:pStyle w:val="DSENReferences"/>
      </w:pPr>
      <w:r w:rsidRPr="003A37BC">
        <w:t>Muller, Kai W., Koch, Andreas, Beutel, Manfred E., Dickenhorst, Ulrike, Medenwaldt, Jens, and Wolfling, Klaus. [Internet addiction as a co-morbid disorder among patients of german addiction rehabilitation facilities: an exploratory investigation of clinical prevalence]. Psychiatrische Praxis 2012. 39 (6) 286-292.</w:t>
      </w:r>
    </w:p>
    <w:p w14:paraId="07026C38" w14:textId="77777777" w:rsidR="003A37BC" w:rsidRPr="003A37BC" w:rsidRDefault="003A37BC" w:rsidP="003A37BC">
      <w:pPr>
        <w:pStyle w:val="DSENReferences"/>
      </w:pPr>
      <w:r w:rsidRPr="003A37BC">
        <w:t>Rentero Martin, David, Arias, Francisco, Sanchez-Romero, Sergio, Rubio, Gabriel, Rodriguez-Jimenez, Roberto. Cannabis-induced psychosis: clinical characteristics and its differentiation from schizophrenia with and without cannabis use. Adicciones 2020., 1251.</w:t>
      </w:r>
    </w:p>
    <w:p w14:paraId="02FE5732" w14:textId="77777777" w:rsidR="003A37BC" w:rsidRPr="003A37BC" w:rsidRDefault="003A37BC" w:rsidP="003A37BC">
      <w:pPr>
        <w:pStyle w:val="DSENReferences"/>
      </w:pPr>
      <w:r w:rsidRPr="003A37BC">
        <w:t>Simsek, Hamdi, Altintoprak, Ayse Ender. Research on the facial emotion identification-discrimination and communication skills in synthetic cannabinoid users. Anadolu Psikiyatri Dergisi 2019. 21 (Special Issue 1) 42-45.</w:t>
      </w:r>
    </w:p>
    <w:p w14:paraId="7263CB23" w14:textId="77777777" w:rsidR="003A37BC" w:rsidRPr="003A37BC" w:rsidRDefault="003A37BC" w:rsidP="003A37BC">
      <w:pPr>
        <w:pStyle w:val="DSENReferences"/>
      </w:pPr>
      <w:r w:rsidRPr="003A37BC">
        <w:t>Tomassini, Annarita, Roncone, Rita, Verni, Laura, Ortenzi, Roberta, Di Melchiorre, Giuditta, Tosone, Adele, Casacchia, Massimo, and Pollice, Rocco. [Use of cannabis and psychopathological risk in onset psychosis]. Rivista di psichiatria 2012. 47 (2) 170-177.</w:t>
      </w:r>
    </w:p>
    <w:p w14:paraId="797503D6" w14:textId="77777777" w:rsidR="003A37BC" w:rsidRPr="003A37BC" w:rsidRDefault="003A37BC" w:rsidP="003A37BC">
      <w:pPr>
        <w:pStyle w:val="DSENReferences"/>
      </w:pPr>
      <w:r w:rsidRPr="003A37BC">
        <w:t>Turon, Rosa Escoda, Tuduri, Concepcion Moll, Garcia, Emilio Jose Salgado, Turon, Ona Escoda, Xarau, Santiago Nogue, Moreno, Daniel Santana. Emergency department visits for transient global amnesia alone or in association with substance abuse. Emergencias 2019. 31 (5) 341-345.</w:t>
      </w:r>
    </w:p>
    <w:p w14:paraId="19211EE8" w14:textId="77777777" w:rsidR="003A37BC" w:rsidRPr="003A37BC" w:rsidRDefault="003A37BC" w:rsidP="003A37BC">
      <w:pPr>
        <w:pStyle w:val="DSENReferences"/>
      </w:pPr>
      <w:r w:rsidRPr="003A37BC">
        <w:t>van der Meer, Sanchez Z. and Nappo, S. A. Progression on drug use and its intervening factors among crack users. Revista de saude publica 2002. 36 (4) 420-430.</w:t>
      </w:r>
    </w:p>
    <w:p w14:paraId="26AB6EFE" w14:textId="77777777" w:rsidR="003A37BC" w:rsidRPr="003A37BC" w:rsidRDefault="003A37BC" w:rsidP="003A37BC">
      <w:pPr>
        <w:pStyle w:val="DSENReferences"/>
      </w:pPr>
      <w:r w:rsidRPr="003A37BC">
        <w:t>Vermeulen, Jentien, Van De Kraats, Gerben. THC content in cannabis and the risk of psychosis: A patient control study. Tijdschrift voor Psychiatrie 2019. 61 (10) 733.</w:t>
      </w:r>
    </w:p>
    <w:p w14:paraId="19CDCF68" w14:textId="77777777" w:rsidR="003A37BC" w:rsidRPr="003A37BC" w:rsidRDefault="003A37BC" w:rsidP="003A37BC">
      <w:pPr>
        <w:pStyle w:val="DSENReferences"/>
      </w:pPr>
      <w:r w:rsidRPr="003A37BC">
        <w:t>Weeda, M. R., Peters, B. D., de Haan, L., and Linszen, D. H. [Residual neuropsychological, structural and functional brain abnormalities after long-term cannabis use]. Tijdschrift voor psychiatrie 2006. 48 (3) 185-193.</w:t>
      </w:r>
    </w:p>
    <w:p w14:paraId="079A870D" w14:textId="77777777" w:rsidR="003A37BC" w:rsidRPr="003A37BC" w:rsidRDefault="003A37BC" w:rsidP="003A37BC">
      <w:pPr>
        <w:pStyle w:val="DSENReferences"/>
      </w:pPr>
      <w:r w:rsidRPr="003A37BC">
        <w:t>Wendelmuth, Christoph, Wirz, Stefan, Torontali, Misel, Gastmeier, Anne, Gastmeier, Knud. [Dronabinol in geriatric pain and palliative care patients : A retrospective evaluation of statutory-health-insurance-covered outpatient medical treatment]. Dronabinol bei geriatrischen Schmerz- und Palliativpatienten : Eine retrospektive Auswertung der ambulanten kassenarztlichen Therapie. 2019. 33 (5) 384-391.</w:t>
      </w:r>
    </w:p>
    <w:p w14:paraId="4E3BAF06" w14:textId="77777777" w:rsidR="003A37BC" w:rsidRPr="003A37BC" w:rsidRDefault="003A37BC" w:rsidP="003A37BC">
      <w:pPr>
        <w:pStyle w:val="DSENReferences"/>
      </w:pPr>
      <w:r w:rsidRPr="003A37BC">
        <w:t>Wendelmuth, Christoph, Wirz, Stefan, Torontali, Misel, Gastmeier, Anne, Gastmeier, Knud. [Erratum to: Dronabinol in geriatric pain and palliative care patients : A retrospective evaluation of statutory-health-insurance-covered outpatient medical treatment]. Erratum zu: Dronabinol bei geriatrischen Schmerz- und Palliativpatienten : Eine retrospektive Auswertung der ambulanten kassenarztlichen Therapie. 2019. 33 (6) 562.</w:t>
      </w:r>
    </w:p>
    <w:p w14:paraId="62B666F3" w14:textId="77777777" w:rsidR="003A37BC" w:rsidRPr="003A37BC" w:rsidRDefault="003A37BC" w:rsidP="003A37BC">
      <w:pPr>
        <w:pStyle w:val="DSENHeading4"/>
      </w:pPr>
      <w:r w:rsidRPr="003A37BC">
        <w:t>Conference abstract, letter, commentary, or other non-relevant design</w:t>
      </w:r>
    </w:p>
    <w:p w14:paraId="0A985617" w14:textId="77777777" w:rsidR="003A37BC" w:rsidRPr="003A37BC" w:rsidRDefault="003A37BC" w:rsidP="003A37BC">
      <w:pPr>
        <w:pStyle w:val="DSENReferences"/>
      </w:pPr>
      <w:r w:rsidRPr="003A37BC">
        <w:t>[Author not listed]. Cannabis herb may have advantages over THC in epilepsy. Pharmaceutical Journal 2003. 271 (7258) 76.</w:t>
      </w:r>
    </w:p>
    <w:p w14:paraId="112B73B8" w14:textId="77777777" w:rsidR="003A37BC" w:rsidRPr="003A37BC" w:rsidRDefault="003A37BC" w:rsidP="003A37BC">
      <w:pPr>
        <w:pStyle w:val="DSENReferences"/>
      </w:pPr>
      <w:r w:rsidRPr="003A37BC">
        <w:t>[Author not listed]. Cannabis use can cause lasting memory problems. Pharmaceutical Journal 2002. 268 (7190) 391.</w:t>
      </w:r>
    </w:p>
    <w:p w14:paraId="4B0318A2" w14:textId="77777777" w:rsidR="003A37BC" w:rsidRPr="003A37BC" w:rsidRDefault="003A37BC" w:rsidP="003A37BC">
      <w:pPr>
        <w:pStyle w:val="DSENReferences"/>
      </w:pPr>
      <w:r w:rsidRPr="003A37BC">
        <w:t>[Author not listed]. Dronabinol can't replace medical marijuana. Managed care (Langhorne, Pa.) 2005. 14 (8) 58.</w:t>
      </w:r>
    </w:p>
    <w:p w14:paraId="50D4E0EF" w14:textId="77777777" w:rsidR="003A37BC" w:rsidRPr="003A37BC" w:rsidRDefault="003A37BC" w:rsidP="003A37BC">
      <w:pPr>
        <w:pStyle w:val="DSENReferences"/>
      </w:pPr>
      <w:r w:rsidRPr="003A37BC">
        <w:lastRenderedPageBreak/>
        <w:t>[Author not listed]. Drug-induced male infertility. Prescrire International 2007. 16 (87) 22.</w:t>
      </w:r>
    </w:p>
    <w:p w14:paraId="11C601C0" w14:textId="77777777" w:rsidR="003A37BC" w:rsidRPr="003A37BC" w:rsidRDefault="003A37BC" w:rsidP="003A37BC">
      <w:pPr>
        <w:pStyle w:val="DSENReferences"/>
      </w:pPr>
      <w:r w:rsidRPr="003A37BC">
        <w:t>[Author not listed]. Marijuana use possibly linked to perio disease. Journal of the California Dental Association 2008. 36 (10) 725-729.</w:t>
      </w:r>
    </w:p>
    <w:p w14:paraId="743DDCD1" w14:textId="77777777" w:rsidR="003A37BC" w:rsidRPr="003A37BC" w:rsidRDefault="003A37BC" w:rsidP="003A37BC">
      <w:pPr>
        <w:pStyle w:val="DSENReferences"/>
      </w:pPr>
      <w:r w:rsidRPr="003A37BC">
        <w:t>[Author not listed]. Marijuana use up. Medicine Today 2001. 2 (8) 7.</w:t>
      </w:r>
    </w:p>
    <w:p w14:paraId="044D355E" w14:textId="77777777" w:rsidR="003A37BC" w:rsidRPr="003A37BC" w:rsidRDefault="003A37BC" w:rsidP="003A37BC">
      <w:pPr>
        <w:pStyle w:val="DSENReferences"/>
      </w:pPr>
      <w:r w:rsidRPr="003A37BC">
        <w:t>[Author not listed]. More on cannabis and psychosis. Medicine Today 2005. 6 (1) 10-11.</w:t>
      </w:r>
    </w:p>
    <w:p w14:paraId="2104F8F1" w14:textId="77777777" w:rsidR="003A37BC" w:rsidRPr="003A37BC" w:rsidRDefault="003A37BC" w:rsidP="003A37BC">
      <w:pPr>
        <w:pStyle w:val="DSENReferences"/>
      </w:pPr>
      <w:r w:rsidRPr="003A37BC">
        <w:t>[Author not listed]. NICE to look at evidence for using cannabis for multiple sclerosis. Pharmaceutical Journal 2002. 268 (7199) 708.</w:t>
      </w:r>
    </w:p>
    <w:p w14:paraId="56CF0C51" w14:textId="77777777" w:rsidR="003A37BC" w:rsidRPr="003A37BC" w:rsidRDefault="003A37BC" w:rsidP="003A37BC">
      <w:pPr>
        <w:pStyle w:val="DSENReferences"/>
      </w:pPr>
      <w:r w:rsidRPr="003A37BC">
        <w:t>Abi-Jaoude, Elia, Chen, Lei, Cheung, Patrina, Bhikram, Tracy, and Sandor, Paul. Preliminary Evidence on Cannabis Effectiveness and Tolerability for Adults With Tourette Syndrome. The Journal of neuropsychiatry and clinical neurosciences 2017. 29 (4) 391-400.</w:t>
      </w:r>
    </w:p>
    <w:p w14:paraId="6018664D" w14:textId="77777777" w:rsidR="003A37BC" w:rsidRPr="003A37BC" w:rsidRDefault="003A37BC" w:rsidP="003A37BC">
      <w:pPr>
        <w:pStyle w:val="DSENReferences"/>
      </w:pPr>
      <w:r w:rsidRPr="003A37BC">
        <w:t>Actrn. Medicinal cannabis use among dementia patients. http://www.who.int/trialsearch/Trial2.aspx?TrialID=ACTRN12619000474156 2019.</w:t>
      </w:r>
    </w:p>
    <w:p w14:paraId="231980E0" w14:textId="77777777" w:rsidR="003A37BC" w:rsidRPr="003A37BC" w:rsidRDefault="003A37BC" w:rsidP="003A37BC">
      <w:pPr>
        <w:pStyle w:val="DSENReferences"/>
      </w:pPr>
      <w:r w:rsidRPr="003A37BC">
        <w:t>Actrn. Pilot Study: effect of electrical brain stimulation on mental skills of individuals with long-term cannabis use. http://www.who.int/trialsearch/Trial2.aspx?TrialID=ACTRN12619000462189 2019.</w:t>
      </w:r>
    </w:p>
    <w:p w14:paraId="2471D03E" w14:textId="77777777" w:rsidR="003A37BC" w:rsidRPr="003A37BC" w:rsidRDefault="003A37BC" w:rsidP="003A37BC">
      <w:pPr>
        <w:pStyle w:val="DSENReferences"/>
      </w:pPr>
      <w:r w:rsidRPr="003A37BC">
        <w:t>Ali, Atif, Bin Asad, Muhammad Hassham Hassan, Akhtar, Naveed, Khan, Hira, Ahmad, Zia. The improvement on the skin surface by a new type of dermocosmetic loaded plant extract: A split face skin topographic study. Pakistan Journal of Pharmaceutical Sciences 2020. 33 (2) 531-535.</w:t>
      </w:r>
    </w:p>
    <w:p w14:paraId="3D4E9D36" w14:textId="77777777" w:rsidR="003A37BC" w:rsidRPr="003A37BC" w:rsidRDefault="003A37BC" w:rsidP="003A37BC">
      <w:pPr>
        <w:pStyle w:val="DSENReferences"/>
      </w:pPr>
      <w:r w:rsidRPr="003A37BC">
        <w:t>Andonian, D. O., Seaman, S. R., and Josephson, E. B. Profound hypotension and bradycardia in the setting of synthetic cannabinoid intoxication - A case series. American Journal of Emergency Medicine 2017. 35 (6) 940.</w:t>
      </w:r>
    </w:p>
    <w:p w14:paraId="0BF1ED6C" w14:textId="77777777" w:rsidR="003A37BC" w:rsidRPr="003A37BC" w:rsidRDefault="003A37BC" w:rsidP="003A37BC">
      <w:pPr>
        <w:pStyle w:val="DSENReferences"/>
      </w:pPr>
      <w:r w:rsidRPr="003A37BC">
        <w:t>Anonymous. Association between cannabis use and complications related to ulcerative colitis in hospitalized patients: A propensity matched retrospective cohort study: Erratum. Medicine 2019. 98 (35) e17046.</w:t>
      </w:r>
    </w:p>
    <w:p w14:paraId="5B2E02AD" w14:textId="77777777" w:rsidR="003A37BC" w:rsidRPr="003A37BC" w:rsidRDefault="003A37BC" w:rsidP="003A37BC">
      <w:pPr>
        <w:pStyle w:val="DSENReferences"/>
      </w:pPr>
      <w:r w:rsidRPr="003A37BC">
        <w:t>Arfken, Cynthia L., Owens, Darlene, Madeja, Cheryl, and DeAngelis, Christina. Exploratory comparative study on the diffusion of synthetic cannabinoids and synthetic cathinones. Journal of Psychoactive Drugs 2014. 46 (5) 362-368.</w:t>
      </w:r>
    </w:p>
    <w:p w14:paraId="0F299AC4" w14:textId="77777777" w:rsidR="003A37BC" w:rsidRPr="003A37BC" w:rsidRDefault="003A37BC" w:rsidP="003A37BC">
      <w:pPr>
        <w:pStyle w:val="DSENReferences"/>
      </w:pPr>
      <w:r w:rsidRPr="003A37BC">
        <w:t>Backberg, M., Tworek, L., Beck, O., and Helander, A. Analytically Confirmed Intoxications Involving MDMB-CHMICA from the STRIDA Project. Journal of Medical Toxicology 2017. 13 (1) 52-60.</w:t>
      </w:r>
    </w:p>
    <w:p w14:paraId="4A23049B" w14:textId="77777777" w:rsidR="003A37BC" w:rsidRPr="003A37BC" w:rsidRDefault="003A37BC" w:rsidP="003A37BC">
      <w:pPr>
        <w:pStyle w:val="DSENReferences"/>
      </w:pPr>
      <w:r w:rsidRPr="003A37BC">
        <w:t>Barnes, J. New findings in pharmacognosy: Myrrh, cannabis and feverfew. Pharmaceutical Journal 2000. 265 (7114) 427-428.</w:t>
      </w:r>
    </w:p>
    <w:p w14:paraId="3C747903" w14:textId="77777777" w:rsidR="003A37BC" w:rsidRPr="003A37BC" w:rsidRDefault="003A37BC" w:rsidP="003A37BC">
      <w:pPr>
        <w:pStyle w:val="DSENReferences"/>
      </w:pPr>
      <w:r w:rsidRPr="003A37BC">
        <w:t>Barnett, James R., Grinspoon, Reid A., Harisinghani, Mukesh, Caruso, Paul A., Thiele, Elizabeth A. The efficacy of cannabidiol on renal angiomyolipoma and subependymal giant cell tumor volume in tuberous sclerosis complex. Journal of clinical neuroscience : official journal of the Neurosurgical Society of Australasia 2020. 77, 85-88.</w:t>
      </w:r>
    </w:p>
    <w:p w14:paraId="5B534599" w14:textId="77777777" w:rsidR="003A37BC" w:rsidRPr="003A37BC" w:rsidRDefault="003A37BC" w:rsidP="003A37BC">
      <w:pPr>
        <w:pStyle w:val="DSENReferences"/>
      </w:pPr>
      <w:r w:rsidRPr="003A37BC">
        <w:t>Bateman, C. Get pragmatic about pot. South African Medical Journal 2000. 90 (8) 752-754.</w:t>
      </w:r>
    </w:p>
    <w:p w14:paraId="24A1F2CC" w14:textId="77777777" w:rsidR="003A37BC" w:rsidRPr="003A37BC" w:rsidRDefault="003A37BC" w:rsidP="003A37BC">
      <w:pPr>
        <w:pStyle w:val="DSENReferences"/>
      </w:pPr>
      <w:r w:rsidRPr="003A37BC">
        <w:t>Battah, A. Q. H., Al-Hadidi, M. S., Abdullat, E. M., and Hadidi, K. A. Alcohol and psychoactive drugs in road traffic fatalities within northern district of Amman. Jordan Medical Journal 2013. 47 (1) 66-72.</w:t>
      </w:r>
    </w:p>
    <w:p w14:paraId="73EC4B61" w14:textId="77777777" w:rsidR="003A37BC" w:rsidRPr="003A37BC" w:rsidRDefault="003A37BC" w:rsidP="003A37BC">
      <w:pPr>
        <w:pStyle w:val="DSENReferences"/>
      </w:pPr>
      <w:r w:rsidRPr="003A37BC">
        <w:t>Berkowitz, Eugene A., Henry, Travis S., Veeraraghavan, Srihari, Staton, Gerald W. J., and Gal, Anthony A. Pulmonary effects of synthetic marijuana: chest radiography and CT findings. AJR.American journal of roentgenology 2015. 204 (4) 750-757.</w:t>
      </w:r>
    </w:p>
    <w:p w14:paraId="4B14CF2F" w14:textId="77777777" w:rsidR="003A37BC" w:rsidRPr="003A37BC" w:rsidRDefault="003A37BC" w:rsidP="003A37BC">
      <w:pPr>
        <w:pStyle w:val="DSENReferences"/>
      </w:pPr>
      <w:r w:rsidRPr="003A37BC">
        <w:lastRenderedPageBreak/>
        <w:t>Bhattacharyya, S., Atakan, Z., Martin-Santos, R., Crippa, J. A., Kambeitz, J., Prata, D., Williams, S., Brammer, M., Collier, D. A., and McGuire, P. K. Genetic moderators of sensitivity to the symptomatic and neural effects of Cannabis on psychosis. Schizophrenia bulletin. 2013. 39, S148‐S149.</w:t>
      </w:r>
    </w:p>
    <w:p w14:paraId="785D1D28" w14:textId="77777777" w:rsidR="003A37BC" w:rsidRPr="003A37BC" w:rsidRDefault="003A37BC" w:rsidP="003A37BC">
      <w:pPr>
        <w:pStyle w:val="DSENReferences"/>
      </w:pPr>
      <w:r w:rsidRPr="003A37BC">
        <w:t>Bichu, Shrirang, Tilve, Parag, Dhakate, Tushar, Kakde, Pranit, Bhasin, Nikhil, Jawandhiya, Pankaj, Dixit, Abhishek, Jain, Pranesh, Billa, Viswanath, Kirpalani, Ashok, Amin, Pravin. Catheter Related Right Atrial Thrombus in Patients on Maintenance Hemodialysis: Results of a Single Centre Retrospective Study from a Tertiary Care Hospital. The Journal of the Association of Physicians of India 2018. 66 (12) 31-34.</w:t>
      </w:r>
    </w:p>
    <w:p w14:paraId="273474A1" w14:textId="77777777" w:rsidR="003A37BC" w:rsidRPr="003A37BC" w:rsidRDefault="003A37BC" w:rsidP="003A37BC">
      <w:pPr>
        <w:pStyle w:val="DSENReferences"/>
      </w:pPr>
      <w:r w:rsidRPr="003A37BC">
        <w:t>Blazejewski, S., Girodet, P.-O., Orriols, L., Capelli, A., and Moore, N. Factors associated with serious traffic crashes: A prospective study in Southwest France. Archives of internal medicine 2012. 172 (13) 1039-1041.</w:t>
      </w:r>
    </w:p>
    <w:p w14:paraId="226B09F3" w14:textId="77777777" w:rsidR="003A37BC" w:rsidRPr="003A37BC" w:rsidRDefault="003A37BC" w:rsidP="003A37BC">
      <w:pPr>
        <w:pStyle w:val="DSENReferences"/>
      </w:pPr>
      <w:r w:rsidRPr="003A37BC">
        <w:t>Bobitt, J., Qualls, S. H., Schuchman, M., Wickersham, R., Lum, H. D., Arora, K., Milavetz, G., and Kaskie, B. Qualitative Analysis of Cannabis Use Among Older Adults in Colorado. Drugs and Aging 2019.</w:t>
      </w:r>
    </w:p>
    <w:p w14:paraId="7F69715C" w14:textId="77777777" w:rsidR="003A37BC" w:rsidRPr="003A37BC" w:rsidRDefault="003A37BC" w:rsidP="003A37BC">
      <w:pPr>
        <w:pStyle w:val="DSENReferences"/>
      </w:pPr>
      <w:r w:rsidRPr="003A37BC">
        <w:t>Boyd, J., Reyes, M., and Clark, A. J. Use of a synthetic cannabinoid in the in-patient with chronic non-cancer pain. European journal of pain (London, England) 2009. 13, S124‐.</w:t>
      </w:r>
    </w:p>
    <w:p w14:paraId="0B2EDE92" w14:textId="77777777" w:rsidR="003A37BC" w:rsidRPr="003A37BC" w:rsidRDefault="003A37BC" w:rsidP="003A37BC">
      <w:pPr>
        <w:pStyle w:val="DSENReferences"/>
      </w:pPr>
      <w:r w:rsidRPr="003A37BC">
        <w:t>Brakatselos, Charalampos, Delis, Foteini, Asprogerakas, Michail-Zois, Lekkas, Panagiotis, Tseti, Ioulia, Tzimas, Petros S., Petrakis, Eleftherios A., Halabalaki, Maria, Skaltsounis, Leandros A., Antoniou, Katerina. Cannabidiol Modulates the Motor Profile and NMDA Receptor-related Alterations Induced by Ketamine. Neuroscience 2021. 454, 105-115.</w:t>
      </w:r>
    </w:p>
    <w:p w14:paraId="201D3C2A" w14:textId="77777777" w:rsidR="003A37BC" w:rsidRPr="003A37BC" w:rsidRDefault="003A37BC" w:rsidP="003A37BC">
      <w:pPr>
        <w:pStyle w:val="DSENReferences"/>
      </w:pPr>
      <w:r w:rsidRPr="003A37BC">
        <w:t>Brooks, D. J., Aharonovich, E., and Levin, F. R. Cognitive impairment and treatment retention among cannabis dependent patients. Proceedings of the 70th annual scientific meeting of the college on problems of drug dependence; 2008 june 14-19; san juan, puerto rico, USA 2008., 23.</w:t>
      </w:r>
    </w:p>
    <w:p w14:paraId="1C99E8C8" w14:textId="77777777" w:rsidR="003A37BC" w:rsidRPr="003A37BC" w:rsidRDefault="003A37BC" w:rsidP="003A37BC">
      <w:pPr>
        <w:pStyle w:val="DSENReferences"/>
      </w:pPr>
      <w:r w:rsidRPr="003A37BC">
        <w:t>Cadman, P. E. Hypophosphatemia in Users of Cannabis. American Journal of Kidney Diseases 2017. 69 (1) 152-155.</w:t>
      </w:r>
    </w:p>
    <w:p w14:paraId="57840C1C" w14:textId="77777777" w:rsidR="003A37BC" w:rsidRPr="003A37BC" w:rsidRDefault="003A37BC" w:rsidP="003A37BC">
      <w:pPr>
        <w:pStyle w:val="DSENReferences"/>
      </w:pPr>
      <w:r w:rsidRPr="003A37BC">
        <w:t>Carr, Connie, Vertelney, Haley, Fronk, Joshua, and Trieu, Sandy. Dronabinol for the Treatment of Paraneoplastic Night Sweats in Cancer Patients: A Report of Five Cases. Journal of palliative medicine 2019.</w:t>
      </w:r>
    </w:p>
    <w:p w14:paraId="7FD164A3" w14:textId="77777777" w:rsidR="003A37BC" w:rsidRPr="003A37BC" w:rsidRDefault="003A37BC" w:rsidP="003A37BC">
      <w:pPr>
        <w:pStyle w:val="DSENReferences"/>
      </w:pPr>
      <w:r w:rsidRPr="003A37BC">
        <w:t>Chagas, M. H., Eckeli, A. L., Zuardi, A. W., Pena-Pereira, M. A., Sobreira-Neto, M. A., Sobreira, E. T., Camilo, M. R., Bergamaschi, M. M., Schenck, C. H., Hallak, J. E., Tumas, V., Crippa, J. A. Cannabidiol can improve complex sleep-related behaviours associated with rapid eye movement sleep behaviour disorder in Parkinson's disease patients: a case series. J Clin Pharm Ther 2014. 39 (5) 564-6.</w:t>
      </w:r>
    </w:p>
    <w:p w14:paraId="1F0EB295" w14:textId="77777777" w:rsidR="003A37BC" w:rsidRPr="003A37BC" w:rsidRDefault="003A37BC" w:rsidP="003A37BC">
      <w:pPr>
        <w:pStyle w:val="DSENReferences"/>
      </w:pPr>
      <w:r w:rsidRPr="003A37BC">
        <w:t>Chen, Yushiuan, Askenazi, Michele, Albanese, Bernadette A., Marx, Grace E. Syndromic Surveillance of Emergency Department Visits for Acute Adverse Effects of Marijuana, Tri-County Health Department, Colorado, 2016-2017. Public Health Reports 2019. 134 (2) 132-140.</w:t>
      </w:r>
    </w:p>
    <w:p w14:paraId="11E5D13A" w14:textId="77777777" w:rsidR="003A37BC" w:rsidRPr="003A37BC" w:rsidRDefault="003A37BC" w:rsidP="003A37BC">
      <w:pPr>
        <w:pStyle w:val="DSENReferences"/>
      </w:pPr>
      <w:r w:rsidRPr="003A37BC">
        <w:t>Chocron, Yaniv, Vaucher, Julien, Zuber, Jean-Philippe. Cannabinoid hyperemesis syndrome. The BMJ 2019. 366, l4336.</w:t>
      </w:r>
    </w:p>
    <w:p w14:paraId="38986268" w14:textId="77777777" w:rsidR="003A37BC" w:rsidRPr="003A37BC" w:rsidRDefault="003A37BC" w:rsidP="003A37BC">
      <w:pPr>
        <w:pStyle w:val="DSENReferences"/>
      </w:pPr>
      <w:r w:rsidRPr="003A37BC">
        <w:t>Chung, Matthew, Kim, Hee Kee, Abdi, Salahadin. Update on cannabis and cannabinoids for cancer pain. Current opinion in anaesthesiology 2020. 33 (6) 825-831.</w:t>
      </w:r>
    </w:p>
    <w:p w14:paraId="4903FC6F" w14:textId="77777777" w:rsidR="003A37BC" w:rsidRPr="003A37BC" w:rsidRDefault="003A37BC" w:rsidP="003A37BC">
      <w:pPr>
        <w:pStyle w:val="DSENReferences"/>
      </w:pPr>
      <w:r w:rsidRPr="003A37BC">
        <w:t>Cruccu, Giorgio, Di Stefano, Giulia, Truini, Andrea, Marchettini, Paolo. Micronized palmitoylethanolamide: A post hoc analysis of a controlled study in patients with low back pain - Sciatica. CNS and Neurological Disorders - Drug Targets 2019. 18 (6) 491-495.</w:t>
      </w:r>
    </w:p>
    <w:p w14:paraId="38F80132" w14:textId="77777777" w:rsidR="003A37BC" w:rsidRPr="003A37BC" w:rsidRDefault="003A37BC" w:rsidP="003A37BC">
      <w:pPr>
        <w:pStyle w:val="DSENReferences"/>
      </w:pPr>
      <w:r w:rsidRPr="003A37BC">
        <w:t>Cunetti, L., Manzo, L., Peyraube, R., Arnaiz, J., Curi, L., and Orihuela, S. Chronic Pain Treatment With Cannabidiol in Kidney Transplant Patients in Uruguay. Transplantation proceedings 2018. 50 (2) 461-464.</w:t>
      </w:r>
    </w:p>
    <w:p w14:paraId="1D52B0F6" w14:textId="77777777" w:rsidR="003A37BC" w:rsidRPr="003A37BC" w:rsidRDefault="003A37BC" w:rsidP="003A37BC">
      <w:pPr>
        <w:pStyle w:val="DSENReferences"/>
      </w:pPr>
      <w:r w:rsidRPr="003A37BC">
        <w:lastRenderedPageBreak/>
        <w:t>Curtis, Nickel J. Medical marijuana for urologic chronic pelvic pain. Canadian Urological Association Journal 2018. 12 (6S3 Supplement 3) S181-S183.</w:t>
      </w:r>
    </w:p>
    <w:p w14:paraId="085B8006" w14:textId="77777777" w:rsidR="003A37BC" w:rsidRPr="003A37BC" w:rsidRDefault="003A37BC" w:rsidP="003A37BC">
      <w:pPr>
        <w:pStyle w:val="DSENReferences"/>
      </w:pPr>
      <w:r w:rsidRPr="003A37BC">
        <w:t>Curtis, Susanna A., Lew, Dana, Spodick, Jonathan, Hendrickson, Jeanne E., Minniti, Caterina P., Roberts, John D. Medical marijuana certification for patients with sickle cell disease: a report of a single center experience. Blood advances 2020. 4 (16) 3814-3821.</w:t>
      </w:r>
    </w:p>
    <w:p w14:paraId="394B1190" w14:textId="77777777" w:rsidR="003A37BC" w:rsidRPr="003A37BC" w:rsidRDefault="003A37BC" w:rsidP="003A37BC">
      <w:pPr>
        <w:pStyle w:val="DSENReferences"/>
      </w:pPr>
      <w:r w:rsidRPr="003A37BC">
        <w:t>Degenhardt, Louisa, Hall, Wayne, and Lynskey, Michael. Testing hypotheses about the relationship between cannabis use and psychosis. Drug and Alcohol Dependence 2003. 71 (1) 37-48.</w:t>
      </w:r>
    </w:p>
    <w:p w14:paraId="0FEDA1AC" w14:textId="77777777" w:rsidR="003A37BC" w:rsidRPr="003A37BC" w:rsidRDefault="003A37BC" w:rsidP="003A37BC">
      <w:pPr>
        <w:pStyle w:val="DSENReferences"/>
      </w:pPr>
      <w:r w:rsidRPr="003A37BC">
        <w:t>Dervaux, Alain, Goldberger, Celine, Gourion, David, Bourdel, Marie Chantal, Laqueille, Xavier, Loo, Henri, Olie, Jean Pierre, and Krebs, Marie Odile. Impulsivity and sensation seeking in cannabis abusing patients with schizophrenia. Schizophrenia Research 2010. 123 (2-3) 278-280.</w:t>
      </w:r>
    </w:p>
    <w:p w14:paraId="2A600D97" w14:textId="77777777" w:rsidR="003A37BC" w:rsidRPr="003A37BC" w:rsidRDefault="003A37BC" w:rsidP="003A37BC">
      <w:pPr>
        <w:pStyle w:val="DSENReferences"/>
      </w:pPr>
      <w:r w:rsidRPr="003A37BC">
        <w:t>Desbois, Anne Claire and Cacoub, Patrice. Cannabis-associated arterial disease. Annals of Vascular Surgery 2013. 27 (7) 996-1005.</w:t>
      </w:r>
    </w:p>
    <w:p w14:paraId="41F625FC" w14:textId="77777777" w:rsidR="003A37BC" w:rsidRPr="003A37BC" w:rsidRDefault="003A37BC" w:rsidP="003A37BC">
      <w:pPr>
        <w:pStyle w:val="DSENReferences"/>
      </w:pPr>
      <w:r w:rsidRPr="003A37BC">
        <w:t>Dos Santos, R. G., Guimaraes, F. S., Crippa, J. A. S., Hallak, J. E. C., Rossi, G. N., Rocha, J. M., Zuardi, A. W. Serious adverse effects of cannabidiol (CBD): a review of randomized controlled trials. Expert opinion on drug metabolism &amp; toxicology 2020.</w:t>
      </w:r>
    </w:p>
    <w:p w14:paraId="1B1BFD01" w14:textId="77777777" w:rsidR="003A37BC" w:rsidRPr="003A37BC" w:rsidRDefault="003A37BC" w:rsidP="003A37BC">
      <w:pPr>
        <w:pStyle w:val="DSENReferences"/>
      </w:pPr>
      <w:r w:rsidRPr="003A37BC">
        <w:t>Doss, Manoj K., Weafer, Jessica, Gallo, David A., de Wit, Harriet. DELTA9-Tetrahydrocannabinol During Encoding Impairs Perceptual Details yet Spares Context Effects on Episodic Memory. Biological psychiatry. Cognitive neuroscience and neuroimaging 2020. 5 (1) 110-118.</w:t>
      </w:r>
    </w:p>
    <w:p w14:paraId="1BC5DBA5" w14:textId="77777777" w:rsidR="003A37BC" w:rsidRPr="003A37BC" w:rsidRDefault="003A37BC" w:rsidP="003A37BC">
      <w:pPr>
        <w:pStyle w:val="DSENReferences"/>
      </w:pPr>
      <w:r w:rsidRPr="003A37BC">
        <w:t>Duong, Heather M. Assessing the bidirectional relationship of posttraumatic stress disorder and substance use disorders. Dissertation Abstracts International: Section B: The Sciences and Engineering 2020. 81 (2-B) No-Specified.</w:t>
      </w:r>
    </w:p>
    <w:p w14:paraId="1087F8F9" w14:textId="77777777" w:rsidR="003A37BC" w:rsidRPr="003A37BC" w:rsidRDefault="003A37BC" w:rsidP="003A37BC">
      <w:pPr>
        <w:pStyle w:val="DSENReferences"/>
      </w:pPr>
      <w:r w:rsidRPr="003A37BC">
        <w:t>Eisenberg, Elon, Ogintz, Miri, and Almog, Shlomo. The pharmacokinetics, efficacy, safety, and ease of use of a novel portable metered-dose cannabis inhaler in patients with chronic neuropathic pain: a phase 1a study. Journal of pain &amp; palliative care pharmacotherapy 2014. 28 (3) 216-225.</w:t>
      </w:r>
    </w:p>
    <w:p w14:paraId="4B672C7E" w14:textId="77777777" w:rsidR="003A37BC" w:rsidRPr="003A37BC" w:rsidRDefault="003A37BC" w:rsidP="003A37BC">
      <w:pPr>
        <w:pStyle w:val="DSENReferences"/>
      </w:pPr>
      <w:r w:rsidRPr="003A37BC">
        <w:t>Elliott, Luther, Golub, Andrew, Bennett, Alexander, and Guarino, Honoria. PTSD and cannabis-related coping among recent veterans in New York City. Contemporary Drug Problems: An Interdisciplinary Quarterly 2015. 42 (1) 60-76.</w:t>
      </w:r>
    </w:p>
    <w:p w14:paraId="5022B4EA" w14:textId="77777777" w:rsidR="003A37BC" w:rsidRPr="003A37BC" w:rsidRDefault="003A37BC" w:rsidP="003A37BC">
      <w:pPr>
        <w:pStyle w:val="DSENReferences"/>
      </w:pPr>
      <w:r w:rsidRPr="003A37BC">
        <w:t>Falkowski, Carol. Why we need to be cautious about medical marijuana. Reefer sadness. Minnesota medicine 2014. 97 (4) 39-41.</w:t>
      </w:r>
    </w:p>
    <w:p w14:paraId="5E83585C" w14:textId="77777777" w:rsidR="003A37BC" w:rsidRPr="003A37BC" w:rsidRDefault="003A37BC" w:rsidP="003A37BC">
      <w:pPr>
        <w:pStyle w:val="DSENReferences"/>
      </w:pPr>
      <w:r w:rsidRPr="003A37BC">
        <w:t>Frankel, J. P., Hughes, A., Lees, A. J., and Stern, G. M. Marijuana for parkinsonian tremor. Journal of neurology, neurosurgery, and psychiatry 1990. 53 (5) 436.</w:t>
      </w:r>
    </w:p>
    <w:p w14:paraId="6FE1BC14" w14:textId="77777777" w:rsidR="003A37BC" w:rsidRPr="003A37BC" w:rsidRDefault="003A37BC" w:rsidP="003A37BC">
      <w:pPr>
        <w:pStyle w:val="DSENReferences"/>
      </w:pPr>
      <w:r w:rsidRPr="003A37BC">
        <w:t>Garakani, A., Welch, A. K., Jaffe, R. J., Protin, C. A., and McDowell, D. M. Psychosis and Low Cyanocobalamin in a Patient Abusing Nitrous Oxide and Cannabis. Psychosomatics 2014. 55 (6) 715-719.</w:t>
      </w:r>
    </w:p>
    <w:p w14:paraId="41F9325E" w14:textId="77777777" w:rsidR="003A37BC" w:rsidRPr="003A37BC" w:rsidRDefault="003A37BC" w:rsidP="003A37BC">
      <w:pPr>
        <w:pStyle w:val="DSENReferences"/>
      </w:pPr>
      <w:r w:rsidRPr="003A37BC">
        <w:t>Ghelani, Amar. Motives for Recreational Cannabis Use among Mental Health Professionals. Journal of Substance Use 2020.</w:t>
      </w:r>
    </w:p>
    <w:p w14:paraId="100E1798" w14:textId="77777777" w:rsidR="003A37BC" w:rsidRPr="003A37BC" w:rsidRDefault="003A37BC" w:rsidP="003A37BC">
      <w:pPr>
        <w:pStyle w:val="DSENReferences"/>
      </w:pPr>
      <w:r w:rsidRPr="003A37BC">
        <w:t>Gonzalez-Wilhelm, Leonardo. Prevalence of alcohol and illicit drugs in blood specimens from drivers involved in traffic law offenses. Systematic review of cross-sectional studies. Traffic Injury Prevention 2007. 8 (2) 189-198.</w:t>
      </w:r>
    </w:p>
    <w:p w14:paraId="07ABD4B9" w14:textId="77777777" w:rsidR="003A37BC" w:rsidRPr="003A37BC" w:rsidRDefault="003A37BC" w:rsidP="003A37BC">
      <w:pPr>
        <w:pStyle w:val="DSENReferences"/>
      </w:pPr>
      <w:r w:rsidRPr="003A37BC">
        <w:t>Goyal, Sharad, Kubendran, Sindhu, Kogan, Mikhail, Rao, Yuan J. High expectations: The landscape of clinical trials of medical marijuana in oncology. Complementary therapies in medicine 2020. 49, 102336.</w:t>
      </w:r>
    </w:p>
    <w:p w14:paraId="660C8104" w14:textId="77777777" w:rsidR="003A37BC" w:rsidRPr="003A37BC" w:rsidRDefault="003A37BC" w:rsidP="003A37BC">
      <w:pPr>
        <w:pStyle w:val="DSENReferences"/>
      </w:pPr>
      <w:r w:rsidRPr="003A37BC">
        <w:lastRenderedPageBreak/>
        <w:t>Gupta, Jeetendra Kumar. Bipolar disorder: A major setback in substance abuse. Indian Journal of Forensic Medicine and Toxicology 2020. 14 (3) 844-848.</w:t>
      </w:r>
    </w:p>
    <w:p w14:paraId="08BE5F0F" w14:textId="77777777" w:rsidR="003A37BC" w:rsidRPr="003A37BC" w:rsidRDefault="003A37BC" w:rsidP="003A37BC">
      <w:pPr>
        <w:pStyle w:val="DSENReferences"/>
      </w:pPr>
      <w:r w:rsidRPr="003A37BC">
        <w:t>Gupta, N., McDonald, M. A., Ross, H. J., Kobashigawa, J. A. Cannabis Use and Heart Transplantation: A Canadian Perspective. The Journal of heart and lung transplantation : the official publication of the International Society for Heart Transplantation 2020. 39 (4) S263-S264.</w:t>
      </w:r>
    </w:p>
    <w:p w14:paraId="0A516572" w14:textId="77777777" w:rsidR="003A37BC" w:rsidRPr="003A37BC" w:rsidRDefault="003A37BC" w:rsidP="003A37BC">
      <w:pPr>
        <w:pStyle w:val="DSENReferences"/>
      </w:pPr>
      <w:r w:rsidRPr="003A37BC">
        <w:t>Hagerty, Sarah L., YorkWilliams, Sophie L., Sabbineni, Amithrupa, Bryan, Angela D., Hutchison, Kent E., Bidwell, L. Cinnamon, Weiland, Barbara J., Blaine, Sara K. DRD2 methylation is associated with executive control network connectivity and severity of alcohol problems among a sample of polysubstance users. Addiction Biology 2020. 25 (1) e12684.</w:t>
      </w:r>
    </w:p>
    <w:p w14:paraId="6FAD7338" w14:textId="77777777" w:rsidR="003A37BC" w:rsidRPr="003A37BC" w:rsidRDefault="003A37BC" w:rsidP="003A37BC">
      <w:pPr>
        <w:pStyle w:val="DSENReferences"/>
      </w:pPr>
      <w:r w:rsidRPr="003A37BC">
        <w:t>Haleem, Reham, Wright, Robert. A Scoping Review on Clinical Trials of Pain Reduction With Cannabis Administration in Adults. Journal of clinical medicine research 2020. 12 (6) 344-351.</w:t>
      </w:r>
    </w:p>
    <w:p w14:paraId="6C2A1D02" w14:textId="77777777" w:rsidR="003A37BC" w:rsidRPr="003A37BC" w:rsidRDefault="003A37BC" w:rsidP="003A37BC">
      <w:pPr>
        <w:pStyle w:val="DSENReferences"/>
      </w:pPr>
      <w:r w:rsidRPr="003A37BC">
        <w:t>Hall, W. Dissecting the causal anatomy of the link between cannabis and other illicit drugs. Addiction 2006. 101 (4) 472-473.</w:t>
      </w:r>
    </w:p>
    <w:p w14:paraId="26A7C4B2" w14:textId="77777777" w:rsidR="003A37BC" w:rsidRPr="003A37BC" w:rsidRDefault="003A37BC" w:rsidP="003A37BC">
      <w:pPr>
        <w:pStyle w:val="DSENReferences"/>
      </w:pPr>
      <w:r w:rsidRPr="003A37BC">
        <w:t>Hall, W. Is cannabis use psychotogenic?. The Lancet 2006. 367 (9506) 193-195.</w:t>
      </w:r>
    </w:p>
    <w:p w14:paraId="0D31BAF5" w14:textId="77777777" w:rsidR="003A37BC" w:rsidRPr="003A37BC" w:rsidRDefault="003A37BC" w:rsidP="003A37BC">
      <w:pPr>
        <w:pStyle w:val="DSENReferences"/>
      </w:pPr>
      <w:r w:rsidRPr="003A37BC">
        <w:t>Hallstone, Michael. An exploratory investigation of marijuana and other drug careers. Journal of Psychoactive Drugs 2006. 38 (1) 65-75.</w:t>
      </w:r>
    </w:p>
    <w:p w14:paraId="47DDF7C2" w14:textId="77777777" w:rsidR="003A37BC" w:rsidRPr="003A37BC" w:rsidRDefault="003A37BC" w:rsidP="003A37BC">
      <w:pPr>
        <w:pStyle w:val="DSENReferences"/>
      </w:pPr>
      <w:r w:rsidRPr="003A37BC">
        <w:t>Harvey, David G., II. Epidemiology of marijuana use and mental health in the context of changing policies. Dissertation Abstracts International: Section B: The Sciences and Engineering 2020. 81 (12-B) No-Specified.</w:t>
      </w:r>
    </w:p>
    <w:p w14:paraId="2976B481" w14:textId="77777777" w:rsidR="003A37BC" w:rsidRPr="003A37BC" w:rsidRDefault="003A37BC" w:rsidP="003A37BC">
      <w:pPr>
        <w:pStyle w:val="DSENReferences"/>
      </w:pPr>
      <w:r w:rsidRPr="003A37BC">
        <w:t>Huckabay, Loucine, Rannalli, Debby, Fisher, Dennis G., Reynolds, Grace L., Erlyana, Erlyana. Gender differences in risk taking behaviors for Chlamydia trachomatis. Health care for women international 2020. 41 (10) 1147-1165.</w:t>
      </w:r>
    </w:p>
    <w:p w14:paraId="49F78956" w14:textId="77777777" w:rsidR="003A37BC" w:rsidRPr="003A37BC" w:rsidRDefault="003A37BC" w:rsidP="003A37BC">
      <w:pPr>
        <w:pStyle w:val="DSENReferences"/>
      </w:pPr>
      <w:r w:rsidRPr="003A37BC">
        <w:t>Iszaj, Fruzsina, Ehmann, Bea, Griffiths, Mark D., and Demetrovics, Zsolt. A Qualitative Study on the Effects of Psychoactive Substance use upon Artistic Creativity. Substance use &amp; misuse 2018. 53 (8) 1275-1280.</w:t>
      </w:r>
    </w:p>
    <w:p w14:paraId="385C853B" w14:textId="77777777" w:rsidR="003A37BC" w:rsidRPr="003A37BC" w:rsidRDefault="003A37BC" w:rsidP="003A37BC">
      <w:pPr>
        <w:pStyle w:val="DSENReferences"/>
      </w:pPr>
      <w:r w:rsidRPr="003A37BC">
        <w:t>Iversen, Leslie. Long-term effects of exposure to cannabis. Current Opinion in Pharmacology 2005. 5 (1) 69-72.</w:t>
      </w:r>
    </w:p>
    <w:p w14:paraId="506FEBDE" w14:textId="77777777" w:rsidR="003A37BC" w:rsidRPr="003A37BC" w:rsidRDefault="003A37BC" w:rsidP="003A37BC">
      <w:pPr>
        <w:pStyle w:val="DSENReferences"/>
      </w:pPr>
      <w:r w:rsidRPr="003A37BC">
        <w:t>Jay, Therese M., Krebs, Marie-Odile, Kebir, Oussama. Exposure to cannabinoids can lead to persistent cognitive and psychiatric disorders. European Journal of Pain (United Kingdom) 2019. 23 (7) 1225-1233.</w:t>
      </w:r>
    </w:p>
    <w:p w14:paraId="70B88FC4" w14:textId="77777777" w:rsidR="003A37BC" w:rsidRPr="003A37BC" w:rsidRDefault="003A37BC" w:rsidP="003A37BC">
      <w:pPr>
        <w:pStyle w:val="DSENReferences"/>
      </w:pPr>
      <w:r w:rsidRPr="003A37BC">
        <w:t>Jones, Jefferson M., Shults, Ruth A., Robinson, Byron, Komatsu, Kenneth K., Sauber-Schatz, Erin K. Marijuana and alcohol use among injured drivers evaluated at level I trauma centers in Arizona, 2008-2014. Drug and alcohol dependence 2019. 204, 107539.</w:t>
      </w:r>
    </w:p>
    <w:p w14:paraId="73705686" w14:textId="77777777" w:rsidR="003A37BC" w:rsidRPr="003A37BC" w:rsidRDefault="003A37BC" w:rsidP="003A37BC">
      <w:pPr>
        <w:pStyle w:val="DSENReferences"/>
      </w:pPr>
      <w:r w:rsidRPr="003A37BC">
        <w:t>Karila, L. and Benyamina, A. Psychiatric and addictologic complications of new synthetic products. La Revue du praticien 2018. 68 (6) 676-679.</w:t>
      </w:r>
    </w:p>
    <w:p w14:paraId="37B44A7E" w14:textId="77777777" w:rsidR="003A37BC" w:rsidRPr="003A37BC" w:rsidRDefault="003A37BC" w:rsidP="003A37BC">
      <w:pPr>
        <w:pStyle w:val="DSENReferences"/>
      </w:pPr>
      <w:r w:rsidRPr="003A37BC">
        <w:t>Kepple, Nancy J. and Freisthler, Bridget. Exploring the ecological association between crime and medical marijuana dispensaries. Journal of studies on alcohol and drugs 2012. 73 (4) 523-530.</w:t>
      </w:r>
    </w:p>
    <w:p w14:paraId="1A9A8856" w14:textId="77777777" w:rsidR="003A37BC" w:rsidRPr="003A37BC" w:rsidRDefault="003A37BC" w:rsidP="003A37BC">
      <w:pPr>
        <w:pStyle w:val="DSENReferences"/>
      </w:pPr>
      <w:r w:rsidRPr="003A37BC">
        <w:t>Khadanga, S. and Ades, P. A. What do we tell patients with coronary artery disease about marijuana use?. Coronary Artery Disease 2018. 29 (1) 1-3.</w:t>
      </w:r>
    </w:p>
    <w:p w14:paraId="356D0670" w14:textId="77777777" w:rsidR="003A37BC" w:rsidRPr="003A37BC" w:rsidRDefault="003A37BC" w:rsidP="003A37BC">
      <w:pPr>
        <w:pStyle w:val="DSENReferences"/>
      </w:pPr>
      <w:r w:rsidRPr="003A37BC">
        <w:t>Kicman, Aleksandra, Toczek, Marek. The effects of cannabidiol, a non-intoxicating compound of cannabis, on the cardiovascular system in health and disease. International Journal of Molecular Sciences 2020. 21 (18) 1-45.</w:t>
      </w:r>
    </w:p>
    <w:p w14:paraId="329CBD32" w14:textId="77777777" w:rsidR="003A37BC" w:rsidRPr="003A37BC" w:rsidRDefault="003A37BC" w:rsidP="003A37BC">
      <w:pPr>
        <w:pStyle w:val="DSENReferences"/>
      </w:pPr>
      <w:r w:rsidRPr="003A37BC">
        <w:lastRenderedPageBreak/>
        <w:t>Klipsch, E. C., Hathaway, T., Mangus, R. S. Effect of Donor Death by Drug Intoxication Combined with Chronic Drug Abuse on Lung Transplantation: A Single Center Study. The Journal of heart and lung transplantation : the official publication of the International Society for Heart Transplantation 2020. 39 (4) S142.</w:t>
      </w:r>
    </w:p>
    <w:p w14:paraId="4212FE15" w14:textId="77777777" w:rsidR="003A37BC" w:rsidRPr="003A37BC" w:rsidRDefault="003A37BC" w:rsidP="003A37BC">
      <w:pPr>
        <w:pStyle w:val="DSENReferences"/>
      </w:pPr>
      <w:r w:rsidRPr="003A37BC">
        <w:t>Kolla, B. P., Mansukhani, M. P., Olson, E. J., St.Louis, E. K., Silber, M. H., and Morgenthaler, T. I. Medical Cannabis for Obstructive Sleep Apnea: Premature and Potentially Harmful. Mayo Clinic proceedings 2018. 93 (6) 689-692.</w:t>
      </w:r>
    </w:p>
    <w:p w14:paraId="6DAA3A14" w14:textId="77777777" w:rsidR="003A37BC" w:rsidRPr="003A37BC" w:rsidRDefault="003A37BC" w:rsidP="003A37BC">
      <w:pPr>
        <w:pStyle w:val="DSENReferences"/>
      </w:pPr>
      <w:r w:rsidRPr="003A37BC">
        <w:t>Krediet, Erwin, Janssen, Debbie G. A., Egberts, Toine C. G., Heerdink, Eibert R., Vermetten, Eric. Experiences with medical cannabis in the treatment of veterans with PTSD: Results from a focus group discussion. European Neuropsychopharmacology 2020. 36, 244-254.</w:t>
      </w:r>
    </w:p>
    <w:p w14:paraId="3682F1ED" w14:textId="77777777" w:rsidR="003A37BC" w:rsidRPr="003A37BC" w:rsidRDefault="003A37BC" w:rsidP="003A37BC">
      <w:pPr>
        <w:pStyle w:val="DSENReferences"/>
      </w:pPr>
      <w:r w:rsidRPr="003A37BC">
        <w:t>Kuchenbuch, Mathieu, D'Onofrio, Gianluca, Chemaly, Nicole, Barcia, Giulia, Teng, Theo, Nabbout, Rima. Add-on cannabidiol significantly decreases seizures in 3 patients with SYNGAP1 developmental and epileptic encephalopathy. Epilepsia open 2020. 5 (3) 496-500.</w:t>
      </w:r>
    </w:p>
    <w:p w14:paraId="5887D0DC" w14:textId="77777777" w:rsidR="003A37BC" w:rsidRPr="003A37BC" w:rsidRDefault="003A37BC" w:rsidP="003A37BC">
      <w:pPr>
        <w:pStyle w:val="DSENReferences"/>
      </w:pPr>
      <w:r w:rsidRPr="003A37BC">
        <w:t>Labay, L. M., Caruso, J. L., Gilson, T. P., Phipps, R. J., Knight, L. D., Lemos, N. P., McIntyre, I. M., Stoppacher, R., Tormos, L. M., Weins, A. L., Williams, E., and Logan, B. K. Synthetic cannabinoid drug use as a cause or contributory cause of death. Forensic Science International 2016. 260, 31-39.</w:t>
      </w:r>
    </w:p>
    <w:p w14:paraId="6D6477DD" w14:textId="77777777" w:rsidR="003A37BC" w:rsidRPr="003A37BC" w:rsidRDefault="003A37BC" w:rsidP="003A37BC">
      <w:pPr>
        <w:pStyle w:val="DSENReferences"/>
      </w:pPr>
      <w:r w:rsidRPr="003A37BC">
        <w:t>Lafferty, Christopher K., Britt, Jonathan P. Cannabis Exposure Enhances Subcortical Control of Nucleus Accumbens Activity. Biological Psychiatry 2020. 87 (7) 592-594.</w:t>
      </w:r>
    </w:p>
    <w:p w14:paraId="4257415C" w14:textId="77777777" w:rsidR="003A37BC" w:rsidRPr="003A37BC" w:rsidRDefault="003A37BC" w:rsidP="003A37BC">
      <w:pPr>
        <w:pStyle w:val="DSENReferences"/>
      </w:pPr>
      <w:r w:rsidRPr="003A37BC">
        <w:t>Lamy, Francois R., Daniulaityte, Raminta, Nahhas, Ramzi W., Barratt, Monica J., Smith, Alan G., Sheth, Amit, Martins, Silvia S., Boyer, Edward W., and Carlson, Robert G. Increases in synthetic cannabinoids-related harms: Results from a longitudinal web-based content analysis. The International journal on drug policy 2017. 44, 121-129.</w:t>
      </w:r>
    </w:p>
    <w:p w14:paraId="28734BCD" w14:textId="77777777" w:rsidR="003A37BC" w:rsidRPr="003A37BC" w:rsidRDefault="003A37BC" w:rsidP="003A37BC">
      <w:pPr>
        <w:pStyle w:val="DSENReferences"/>
      </w:pPr>
      <w:r w:rsidRPr="003A37BC">
        <w:t>Laqueille, Xavier, Ghodhbane, Souheil, Nacef, Fethi, Choubani, Zied, Nehdi, Mohamed, Douki, Saida, and Dervaux, Alain. Tobacco, alcohol and cannabis use in Tunisian patients with schizophrenia. Schizophrenia Research 2008. 98 (1-3) 327-328.</w:t>
      </w:r>
    </w:p>
    <w:p w14:paraId="6A2FC818" w14:textId="77777777" w:rsidR="003A37BC" w:rsidRPr="003A37BC" w:rsidRDefault="003A37BC" w:rsidP="003A37BC">
      <w:pPr>
        <w:pStyle w:val="DSENReferences"/>
      </w:pPr>
      <w:r w:rsidRPr="003A37BC">
        <w:t>Lawn, Will, Hill, James, Hindocha, Chandni, Yim, Jocelyn, Yamamori, Yumeya, Jones, Gus, Walker, Hannah, Green, Sebastian F., Wall, Matthew B., Howes, Oliver D., Curran, H. Valerie, Freeman, Tom P., Bloomfield, Michael Ap. The acute effects of cannabidiol on the neural correlates of reward anticipation and feedback in healthy volunteers. Journal of psychopharmacology (Oxford, England) 2020. 34 (9) 969-980.</w:t>
      </w:r>
    </w:p>
    <w:p w14:paraId="461C2BA4" w14:textId="77777777" w:rsidR="003A37BC" w:rsidRPr="003A37BC" w:rsidRDefault="003A37BC" w:rsidP="003A37BC">
      <w:pPr>
        <w:pStyle w:val="DSENReferences"/>
      </w:pPr>
      <w:r w:rsidRPr="003A37BC">
        <w:t>Lee, C. and Moll, S. Migratory superficial thrombophlebitis in a cannabis smoker. Circulation 2014. 130 (2) 214-215.</w:t>
      </w:r>
    </w:p>
    <w:p w14:paraId="41C31423" w14:textId="77777777" w:rsidR="003A37BC" w:rsidRPr="003A37BC" w:rsidRDefault="003A37BC" w:rsidP="003A37BC">
      <w:pPr>
        <w:pStyle w:val="DSENReferences"/>
      </w:pPr>
      <w:r w:rsidRPr="003A37BC">
        <w:t>Leehey, M., Liu, Y., Epstein, C., Hart, F., Bainbridge, J., Cook, M., Sillau, S., Baud, Z., and Newman, H. Open label study of cannabidiol in Parkinson's disease. Movement Disorders 2017. 32, 913‐.</w:t>
      </w:r>
    </w:p>
    <w:p w14:paraId="73E84938" w14:textId="77777777" w:rsidR="003A37BC" w:rsidRPr="003A37BC" w:rsidRDefault="003A37BC" w:rsidP="003A37BC">
      <w:pPr>
        <w:pStyle w:val="DSENReferences"/>
      </w:pPr>
      <w:r w:rsidRPr="003A37BC">
        <w:t>Lemelin, Annie, Godbout, Ariane, Pare, Guy, Bernard, Sophie. Improved Glycemic Control Through the Use of a Telehomecare Program in Patients with Diabetes Treated with Insulin. Diabetes technology &amp; therapeutics 2020. 22 (4) 243-248.</w:t>
      </w:r>
    </w:p>
    <w:p w14:paraId="314DE6A0" w14:textId="77777777" w:rsidR="003A37BC" w:rsidRPr="003A37BC" w:rsidRDefault="003A37BC" w:rsidP="003A37BC">
      <w:pPr>
        <w:pStyle w:val="DSENReferences"/>
      </w:pPr>
      <w:r w:rsidRPr="003A37BC">
        <w:t>Lemos, Nikolas P., San Nicolas, Alexander C., Volk, Justin A., Ingle, Eric A., and Williams, Chinyere M. Driving Under the Influence of Marijuana Versus Driving and Dying Under the Influence of Marijuana: A Comparison of Blood Concentrations of DELTA9-Tetrahydrocannabinol, 11-Hydroxy-DELTA9-Tetrahydrocannabinol, 11-Nor-9-Carboxy-DELTA9-Tetrahydrocannabinol and Other Cannabinoids in Arrested Drivers Versus Deceased Drivers. Journal of analytical toxicology 2015. 39 (8) 588-601.</w:t>
      </w:r>
    </w:p>
    <w:p w14:paraId="14955694" w14:textId="77777777" w:rsidR="003A37BC" w:rsidRPr="003A37BC" w:rsidRDefault="003A37BC" w:rsidP="003A37BC">
      <w:pPr>
        <w:pStyle w:val="DSENReferences"/>
      </w:pPr>
      <w:r w:rsidRPr="003A37BC">
        <w:t>Levinsohn, Erik A., Hill, Kevin P. Clinical uses of cannabis and cannabinoids in the United States. Journal of the Neurological Sciences 2020. 411, 116717.</w:t>
      </w:r>
    </w:p>
    <w:p w14:paraId="4027260F" w14:textId="77777777" w:rsidR="003A37BC" w:rsidRPr="003A37BC" w:rsidRDefault="003A37BC" w:rsidP="003A37BC">
      <w:pPr>
        <w:pStyle w:val="DSENReferences"/>
      </w:pPr>
      <w:r w:rsidRPr="003A37BC">
        <w:lastRenderedPageBreak/>
        <w:t>Likar, Rudolf, Koestenberger, Markus, Stultschnig, Martin, Nahler, Gerhard. Concomitant treatment of malignant brain tumours with CBD - A case series and review of the literature. Anticancer Research 2019. 39 (10) 5797-5801.</w:t>
      </w:r>
    </w:p>
    <w:p w14:paraId="38EBF36D" w14:textId="77777777" w:rsidR="003A37BC" w:rsidRPr="003A37BC" w:rsidRDefault="003A37BC" w:rsidP="003A37BC">
      <w:pPr>
        <w:pStyle w:val="DSENReferences"/>
      </w:pPr>
      <w:r w:rsidRPr="003A37BC">
        <w:t>Lissoni, P., Porro, G., Messina, G., Porta, E., Rovelli, F., Roselli, M. G., and Brivio, F. Morphine, melatonin, Marijuana, Magnolia and MYRRH as the "five m" schedule in the treatment of cancer pain and the possible dose-dependency of the antitumor and analgesic effects of the pineal hormone melatonin. Anticancer research 2014. 34 (10) 6033-6034.</w:t>
      </w:r>
    </w:p>
    <w:p w14:paraId="4EE67E9A" w14:textId="77777777" w:rsidR="003A37BC" w:rsidRPr="003A37BC" w:rsidRDefault="003A37BC" w:rsidP="003A37BC">
      <w:pPr>
        <w:pStyle w:val="DSENReferences"/>
      </w:pPr>
      <w:r w:rsidRPr="003A37BC">
        <w:t>Lopez-Valero, I., Torres, S., Salazar-Roa, M., Garcia-Taboada, E., Hernandez-Tiedra, S., Guzman, M., Sepulveda, J. M., Velasco, G., and Lorente, M. Optimization of a preclinical therapy of cannabinoids in combination with temozolomide against glioma. Biochemical pharmacology 2018. 157, 275-284.</w:t>
      </w:r>
    </w:p>
    <w:p w14:paraId="7B93CA42" w14:textId="77777777" w:rsidR="003A37BC" w:rsidRPr="003A37BC" w:rsidRDefault="003A37BC" w:rsidP="003A37BC">
      <w:pPr>
        <w:pStyle w:val="DSENReferences"/>
      </w:pPr>
      <w:r w:rsidRPr="003A37BC">
        <w:t>Lotsch, J., Walter, C., Noth, U., Deichmann, R., and Oertel, B. G. Delta-9-tetrahydrocannabinol impedes pain memory. A pharmacological fMRI study in humans. Naunyn-schmiedeberg's archives of pharmacology. 2013. 386, S48.</w:t>
      </w:r>
    </w:p>
    <w:p w14:paraId="6FC350E4" w14:textId="77777777" w:rsidR="003A37BC" w:rsidRPr="003A37BC" w:rsidRDefault="003A37BC" w:rsidP="003A37BC">
      <w:pPr>
        <w:pStyle w:val="DSENReferences"/>
      </w:pPr>
      <w:r w:rsidRPr="003A37BC">
        <w:t>Maharajan, Mari Kannan, Yong, Yu Jing, Yip, Hong Yang, Woon, Sze Shee, Yeap, Kar Mon, Yap, Khai Yeng, Yip, Shuen Chi, Yap, Kai Xian. Medical cannabis for chronic pain: can it make a difference in pain management?. Journal of Anesthesia 2019.</w:t>
      </w:r>
    </w:p>
    <w:p w14:paraId="3303320A" w14:textId="77777777" w:rsidR="003A37BC" w:rsidRPr="003A37BC" w:rsidRDefault="003A37BC" w:rsidP="003A37BC">
      <w:pPr>
        <w:pStyle w:val="DSENReferences"/>
      </w:pPr>
      <w:r w:rsidRPr="003A37BC">
        <w:t>Maida, Vincent, Shi, Runjie B., Fazzari, Francesco G. T., Zomparelli, Lydia. Topical cannabis-based medicines - A novel paradigm and treatment for non-uremic calciphylaxis leg ulcers: An open label trial. International wound journal 2020. 17 (5) 1508-1516.</w:t>
      </w:r>
    </w:p>
    <w:p w14:paraId="1CA3832D" w14:textId="77777777" w:rsidR="003A37BC" w:rsidRPr="003A37BC" w:rsidRDefault="003A37BC" w:rsidP="003A37BC">
      <w:pPr>
        <w:pStyle w:val="DSENReferences"/>
      </w:pPr>
      <w:r w:rsidRPr="003A37BC">
        <w:t>Malbergier, Andre, Amaral, Ricardo, de Andrade, Arthur Guerra, de Oliveira, Hercilio Pereira, Ometto, Mariella, Nicastri, Sergio, Cunha, Paulo Jannuzzi, Dib Goncalves, Priscila, dos Santos, Bernardo. Erratum to "Distinct effects of cocaine and cocaine + cannabis on neurocognitive functioning and abstinence: A six-month follow-up study" [Drug Alcohol Depend. 205 (2019) 107642](S0376871619304193)(10.1016/j.drugalcdep.2019.107642). Drug and Alcohol Dependence 2020. 208, 107860.</w:t>
      </w:r>
    </w:p>
    <w:p w14:paraId="47EC0B25" w14:textId="77777777" w:rsidR="003A37BC" w:rsidRPr="003A37BC" w:rsidRDefault="003A37BC" w:rsidP="003A37BC">
      <w:pPr>
        <w:pStyle w:val="DSENReferences"/>
      </w:pPr>
      <w:r w:rsidRPr="003A37BC">
        <w:t>Marcellin, Fabienne, Miailhes, Patrick, Santos, Melina, Mercie, Patrick, Di Beo, Vincent, Salmon-Ceron, Dominique, Barre, Tangui, Wittkop, Linda, Protopopescu, Camelia, Zucman, David, Sogni, Philippe, Carrieri, Patrizia, Group, Anrs Co Hepavih Study. Cannabis Use and Plasma Human Immunodeficiency Virus (HIV) RNA Levels in Patients Coinfected With HIV and Hepatitis C Virus Receiving Antiretroviral Therapy: Data From the ANRS CO13 HEPAVIH Cohort. Clinical infectious diseases : an official publication of the Infectious Diseases Society of America 2020. 71 (9) 2536-2538.</w:t>
      </w:r>
    </w:p>
    <w:p w14:paraId="45747451" w14:textId="77777777" w:rsidR="003A37BC" w:rsidRPr="003A37BC" w:rsidRDefault="003A37BC" w:rsidP="003A37BC">
      <w:pPr>
        <w:pStyle w:val="DSENReferences"/>
      </w:pPr>
      <w:r w:rsidRPr="003A37BC">
        <w:t>Marcellin, Fabienne, Santos, Melina, Di Beo, Vincent, Barre, Tangui, Protopopescu, Camelia, Carrieri, Patrizia, Miailhes, Patrick, Mercie, Patrick, Salmon-Ceron, Dominique, Wittkop, Linda, Zucman, David, Sogni, Philippe. Cannabis use and plasma HIV RNA levels in HIV-HCV co-infected patients receiving antiretroviral therapy: data from the ANRS CO13 HEPAVIH cohort. Clinical infectious diseases : an official publication of the Infectious Diseases Society of America 2020.</w:t>
      </w:r>
    </w:p>
    <w:p w14:paraId="1F9F1428" w14:textId="77777777" w:rsidR="003A37BC" w:rsidRPr="003A37BC" w:rsidRDefault="003A37BC" w:rsidP="003A37BC">
      <w:pPr>
        <w:pStyle w:val="DSENReferences"/>
      </w:pPr>
      <w:r w:rsidRPr="003A37BC">
        <w:t>Martin, H., Bursztejn, A. C., Albuisson, E., Leguern, A., Mahe, E., Villemur, B., Blaise, S., Perceau, G., Goujon, E., Lok, C., Modiano, P., Debure, C., Guillot, B., Maillard, H., Say, M., Carvalho-Lallement, P., Dompmartin, A., Journet-Tollhupp, J., Schmutz, J. L., Senet, P., Schoeffler, A., au nom du groupe d'Angiodermatologie de la, S. F. D. [Characteristics of chronic wounds in substance abuse: A retrospective study of 58 patients]. Caracteristiques des plaies chroniques chez les toxicomanes : etude retrospective de 58 patients. 2019. 146 (12) 793-800.</w:t>
      </w:r>
    </w:p>
    <w:p w14:paraId="34D4F602" w14:textId="77777777" w:rsidR="003A37BC" w:rsidRPr="003A37BC" w:rsidRDefault="003A37BC" w:rsidP="003A37BC">
      <w:pPr>
        <w:pStyle w:val="DSENReferences"/>
      </w:pPr>
      <w:r w:rsidRPr="003A37BC">
        <w:t>Mason, N. L., Theunissen, E. L., Hutten, Nrpw, Tse, D. H. Y., Toennes, S. W., Jansen, J. F. A., Stiers, P., Ramaekers, J. G. Reduced responsiveness of the reward system is associated with tolerance to cannabis impairment in chronic users. Addiction biology 2019.</w:t>
      </w:r>
    </w:p>
    <w:p w14:paraId="68EE7C65" w14:textId="77777777" w:rsidR="003A37BC" w:rsidRPr="003A37BC" w:rsidRDefault="003A37BC" w:rsidP="003A37BC">
      <w:pPr>
        <w:pStyle w:val="DSENReferences"/>
      </w:pPr>
      <w:r w:rsidRPr="003A37BC">
        <w:lastRenderedPageBreak/>
        <w:t>McCallum, R. W. Medical options for the treatment of gastroparesis-related GERD. Gastroenterology and Hepatology 2009. 5 (10) 9-11.</w:t>
      </w:r>
    </w:p>
    <w:p w14:paraId="20272E72" w14:textId="77777777" w:rsidR="003A37BC" w:rsidRPr="003A37BC" w:rsidRDefault="003A37BC" w:rsidP="003A37BC">
      <w:pPr>
        <w:pStyle w:val="DSENReferences"/>
      </w:pPr>
      <w:r w:rsidRPr="003A37BC">
        <w:t>Mikuriya, T. H. Cannabis as a substitute for alcohol: A harm-reduction approach. Journal of Cannabis Therapeutics 2004. 4 (1) 79-93.</w:t>
      </w:r>
    </w:p>
    <w:p w14:paraId="1A2D99A4" w14:textId="77777777" w:rsidR="003A37BC" w:rsidRPr="003A37BC" w:rsidRDefault="003A37BC" w:rsidP="003A37BC">
      <w:pPr>
        <w:pStyle w:val="DSENReferences"/>
      </w:pPr>
      <w:r w:rsidRPr="003A37BC">
        <w:t>Montagnese, Federica, Stahl, Kristina, Wenninger, Stephan, Schoser, Benedikt. A role for cannabinoids in the treatment of myotonia? Report of compassionate use in a small cohort of patients. Journal of neurology 2020. 267 (2) 415-421.</w:t>
      </w:r>
    </w:p>
    <w:p w14:paraId="626BF454" w14:textId="77777777" w:rsidR="003A37BC" w:rsidRPr="003A37BC" w:rsidRDefault="003A37BC" w:rsidP="003A37BC">
      <w:pPr>
        <w:pStyle w:val="DSENReferences"/>
      </w:pPr>
      <w:r w:rsidRPr="003A37BC">
        <w:t>Moons, Philip. Propensity weighting: how to minimise comparative bias in non-randomised studies?. European journal of cardiovascular nursing : journal of the Working Group on Cardiovascular Nursing of the European Society of Cardiology 2020. 19 (1) 83-88.</w:t>
      </w:r>
    </w:p>
    <w:p w14:paraId="62892CDB" w14:textId="77777777" w:rsidR="003A37BC" w:rsidRPr="003A37BC" w:rsidRDefault="003A37BC" w:rsidP="003A37BC">
      <w:pPr>
        <w:pStyle w:val="DSENReferences"/>
      </w:pPr>
      <w:r w:rsidRPr="003A37BC">
        <w:t>Moore, Y. and Robinson, R. Cannabidiol reduced frequency of convulsive seizures in drug resistant Dravet syndrome. Archives of Disease in Childhood: Education and Practice Edition 2018. 103 (5) 278-279.</w:t>
      </w:r>
    </w:p>
    <w:p w14:paraId="438AAE71" w14:textId="77777777" w:rsidR="003A37BC" w:rsidRPr="003A37BC" w:rsidRDefault="003A37BC" w:rsidP="003A37BC">
      <w:pPr>
        <w:pStyle w:val="DSENReferences"/>
      </w:pPr>
      <w:r w:rsidRPr="003A37BC">
        <w:t>Moores, G., Lockey, A., and Attar, A. High times” Prevalence and perceptions of marijuana use among patients with epilepsy. Neurology 2018. 90 (15).</w:t>
      </w:r>
    </w:p>
    <w:p w14:paraId="3A52F992" w14:textId="77777777" w:rsidR="003A37BC" w:rsidRPr="003A37BC" w:rsidRDefault="003A37BC" w:rsidP="003A37BC">
      <w:pPr>
        <w:pStyle w:val="DSENReferences"/>
      </w:pPr>
      <w:r w:rsidRPr="003A37BC">
        <w:t>Morland, J., Bramness, J. G. DELTA9-tetrahydrocannabinol (THC) is present in the body between smoking sessions in occasional non-daily cannabis users. Forensic science international 2020. 309, 110188.</w:t>
      </w:r>
    </w:p>
    <w:p w14:paraId="1C3D2BAF" w14:textId="77777777" w:rsidR="003A37BC" w:rsidRPr="003A37BC" w:rsidRDefault="003A37BC" w:rsidP="003A37BC">
      <w:pPr>
        <w:pStyle w:val="DSENReferences"/>
      </w:pPr>
      <w:r w:rsidRPr="003A37BC">
        <w:t>Nau, J.-Y. Some truths concerning the consumption of cannabis (2). Medecine et Hygiene 2002. 60 (2383) 578.</w:t>
      </w:r>
    </w:p>
    <w:p w14:paraId="71C1A3A6" w14:textId="77777777" w:rsidR="003A37BC" w:rsidRPr="003A37BC" w:rsidRDefault="003A37BC" w:rsidP="003A37BC">
      <w:pPr>
        <w:pStyle w:val="DSENReferences"/>
      </w:pPr>
      <w:r w:rsidRPr="003A37BC">
        <w:t>Nau, J.-Y. Some truths concerning the consumption of cannabis (3). Medecine et Hygiene 2002. 60 (2384) 601.</w:t>
      </w:r>
    </w:p>
    <w:p w14:paraId="2CB017A9" w14:textId="77777777" w:rsidR="003A37BC" w:rsidRPr="003A37BC" w:rsidRDefault="003A37BC" w:rsidP="003A37BC">
      <w:pPr>
        <w:pStyle w:val="DSENReferences"/>
      </w:pPr>
      <w:r w:rsidRPr="003A37BC">
        <w:t>Nct. Assessing the Effect of Flavor on ENDS Users' Experiences and Exposures. https://clinicaltrials.gov/show/NCT04192032 2019.</w:t>
      </w:r>
    </w:p>
    <w:p w14:paraId="7A8867B6" w14:textId="77777777" w:rsidR="003A37BC" w:rsidRPr="003A37BC" w:rsidRDefault="003A37BC" w:rsidP="003A37BC">
      <w:pPr>
        <w:pStyle w:val="DSENReferences"/>
      </w:pPr>
      <w:r w:rsidRPr="003A37BC">
        <w:t>Nct. Responses to Marijuana-Related Cues Versus Neutral Cues in Adults Taking Tetrahydrocannabinol (THC) - 2. https://clinicaltrials.gov/show/NCT00218504 2005.</w:t>
      </w:r>
    </w:p>
    <w:p w14:paraId="5DFFAF98" w14:textId="77777777" w:rsidR="003A37BC" w:rsidRPr="003A37BC" w:rsidRDefault="003A37BC" w:rsidP="003A37BC">
      <w:pPr>
        <w:pStyle w:val="DSENReferences"/>
      </w:pPr>
      <w:r w:rsidRPr="003A37BC">
        <w:t>Nordentoft, M. and Hjorthoj, C. Cannabis use and risk of psychosis in later life. The Lancet 2007. 370 (9584) 293-294.</w:t>
      </w:r>
    </w:p>
    <w:p w14:paraId="35004B70" w14:textId="77777777" w:rsidR="003A37BC" w:rsidRPr="003A37BC" w:rsidRDefault="003A37BC" w:rsidP="003A37BC">
      <w:pPr>
        <w:pStyle w:val="DSENReferences"/>
      </w:pPr>
      <w:r w:rsidRPr="003A37BC">
        <w:t>Olesen, J. A., Posselt, C. M., Poulsen, C. H., Nordentoft, M., and Hjorthoj, C. Cannabis use disorders may protect against certain disorders of the digestive organs in people with schizophrenia but not in healthy controls. Psychological Medicine 2019., 1-8.</w:t>
      </w:r>
    </w:p>
    <w:p w14:paraId="675ACCC5" w14:textId="77777777" w:rsidR="003A37BC" w:rsidRPr="003A37BC" w:rsidRDefault="003A37BC" w:rsidP="003A37BC">
      <w:pPr>
        <w:pStyle w:val="DSENReferences"/>
      </w:pPr>
      <w:r w:rsidRPr="003A37BC">
        <w:t>Osborne, Amy J., Pearson, John F., Noble, Alexandra J., Gemmell, Neil J., Horwood, L. John, Boden, Joseph M., Benton, Miles C., Macartney-Coxson, Donia P., Kennedy, Martin A. Genome-wide DNA methylation analysis of heavy cannabis exposure in a New Zealand longitudinal cohort. Translational psychiatry 2020. 10 (1) 114.</w:t>
      </w:r>
    </w:p>
    <w:p w14:paraId="216E8D8A" w14:textId="77777777" w:rsidR="003A37BC" w:rsidRPr="003A37BC" w:rsidRDefault="003A37BC" w:rsidP="003A37BC">
      <w:pPr>
        <w:pStyle w:val="DSENReferences"/>
      </w:pPr>
      <w:r w:rsidRPr="003A37BC">
        <w:t>Page, Stacey A. and Verhoef, Marja J. Medicinal marijuana use: experiences of people with multiple sclerosis. Canadian family physician Medecin de famille canadien 2006. 52, 64-65.</w:t>
      </w:r>
    </w:p>
    <w:p w14:paraId="2938B728" w14:textId="77777777" w:rsidR="003A37BC" w:rsidRPr="003A37BC" w:rsidRDefault="003A37BC" w:rsidP="003A37BC">
      <w:pPr>
        <w:pStyle w:val="DSENReferences"/>
      </w:pPr>
      <w:r w:rsidRPr="003A37BC">
        <w:t>Palamar, J. J., Acosta, P., Ompad, D. C., and Friedman, S. R. A Qualitative Investigation Comparing Psychosocial and Physical Sexual Experiences Related to Alcohol and Marijuana Use among Adults. Archives of sexual behavior 2018. 47 (3) 757-770.</w:t>
      </w:r>
    </w:p>
    <w:p w14:paraId="7FD75311" w14:textId="77777777" w:rsidR="003A37BC" w:rsidRPr="003A37BC" w:rsidRDefault="003A37BC" w:rsidP="003A37BC">
      <w:pPr>
        <w:pStyle w:val="DSENReferences"/>
      </w:pPr>
      <w:r w:rsidRPr="003A37BC">
        <w:t>Pane, Chiara, Sacca, Francesco. The use of medical grade cannabis in Italy for drug-resistant epilepsy: a case series. Neurological Sciences 2020. 41 (3) 695-698.</w:t>
      </w:r>
    </w:p>
    <w:p w14:paraId="029AB5B4" w14:textId="77777777" w:rsidR="003A37BC" w:rsidRPr="003A37BC" w:rsidRDefault="003A37BC" w:rsidP="003A37BC">
      <w:pPr>
        <w:pStyle w:val="DSENReferences"/>
      </w:pPr>
      <w:r w:rsidRPr="003A37BC">
        <w:t>Patten, Scott B. Cannabis and non-psychotic mental disorders. Current opinion in psychology 2020. 38, 61-66.</w:t>
      </w:r>
    </w:p>
    <w:p w14:paraId="04397E0E" w14:textId="77777777" w:rsidR="003A37BC" w:rsidRPr="003A37BC" w:rsidRDefault="003A37BC" w:rsidP="003A37BC">
      <w:pPr>
        <w:pStyle w:val="DSENReferences"/>
      </w:pPr>
      <w:r w:rsidRPr="003A37BC">
        <w:lastRenderedPageBreak/>
        <w:t>Pedrozo-Pupo, John Carlos, Castaneda, Neddy Pamela, Campo-Arias, Adalberto. COPD secondary or associated with cannabis dependence. Respiratory Medicine Case Reports 2019. 28, 100902.</w:t>
      </w:r>
    </w:p>
    <w:p w14:paraId="2CA59364" w14:textId="77777777" w:rsidR="003A37BC" w:rsidRPr="003A37BC" w:rsidRDefault="003A37BC" w:rsidP="003A37BC">
      <w:pPr>
        <w:pStyle w:val="DSENReferences"/>
      </w:pPr>
      <w:r w:rsidRPr="003A37BC">
        <w:t>Pereira, P. F. and Simon, C. Substance psychoactive use in prison: A retrospective qualitative study. Psychotropes (Belgium) 2017. 23 (2) 35-56.</w:t>
      </w:r>
    </w:p>
    <w:p w14:paraId="6714258E" w14:textId="77777777" w:rsidR="003A37BC" w:rsidRPr="003A37BC" w:rsidRDefault="003A37BC" w:rsidP="003A37BC">
      <w:pPr>
        <w:pStyle w:val="DSENReferences"/>
      </w:pPr>
      <w:r w:rsidRPr="003A37BC">
        <w:t>Pettit, C., Massick, S., and Bechtel, M. Cannabidiol-Induced Acute Generalized Exanthematous Pustulosis. Dermatitis 2018. 29 (6) 345-346.</w:t>
      </w:r>
    </w:p>
    <w:p w14:paraId="0AF1990F" w14:textId="77777777" w:rsidR="003A37BC" w:rsidRPr="003A37BC" w:rsidRDefault="003A37BC" w:rsidP="003A37BC">
      <w:pPr>
        <w:pStyle w:val="DSENReferences"/>
      </w:pPr>
      <w:r w:rsidRPr="003A37BC">
        <w:t>Plange, Niklas, Arend, Kay O., Kaup, Marion, Doehmen, Benjamin, Adams, Herbert, Hendricks, Stefan, Cordes, Andreas, Huth, Julia, Sponsel, William E., and Remky, Andreas. Dronabinol and retinal hemodynamics in humans. American journal of ophthalmology 2007. 143 (1) 173-174.</w:t>
      </w:r>
    </w:p>
    <w:p w14:paraId="718995C9" w14:textId="77777777" w:rsidR="003A37BC" w:rsidRPr="003A37BC" w:rsidRDefault="003A37BC" w:rsidP="003A37BC">
      <w:pPr>
        <w:pStyle w:val="DSENReferences"/>
      </w:pPr>
      <w:r w:rsidRPr="003A37BC">
        <w:t>Pope, Rebecca, Mokrysz, Claire, Hindocha, Chandni, Lawn, Will, Freeman, Abigail M., Curran, H. Valerie, Wall, Matthew B., Demetriou, Lysia, Nutt, David, Freeman, Tom P., Kowalczyk, Oliwia S., Bloomfield, Michael A. P., Feilding, Amanda. Dissociable effects of cannabis with and without cannabidiol on the human brain's resting-state functional connectivity. Journal of Psychopharmacology 2019. 33 (7) 822-830.</w:t>
      </w:r>
    </w:p>
    <w:p w14:paraId="464428D8" w14:textId="77777777" w:rsidR="003A37BC" w:rsidRPr="003A37BC" w:rsidRDefault="003A37BC" w:rsidP="003A37BC">
      <w:pPr>
        <w:pStyle w:val="DSENReferences"/>
      </w:pPr>
      <w:r w:rsidRPr="003A37BC">
        <w:t>Pretzsch, Charlotte M., Voinescu, Bogdan, Mendez, Maria A., Wichers, Robert, Ajram, Laura, Ivin, Glynis, Heasman, Martin, Williams, Steven, Murphy, Declan Gm, Daly, Eileen, McAlonan, Grainne M. The effect of cannabidiol (CBD) on low-frequency activity and functional connectivity in the brain of adults with and without autism spectrum disorder (ASD). Journal of psychopharmacology (Oxford, England) 2019. 33 (9) 1141-1148.</w:t>
      </w:r>
    </w:p>
    <w:p w14:paraId="3FDFC4CE" w14:textId="77777777" w:rsidR="003A37BC" w:rsidRPr="003A37BC" w:rsidRDefault="003A37BC" w:rsidP="003A37BC">
      <w:pPr>
        <w:pStyle w:val="DSENReferences"/>
      </w:pPr>
      <w:r w:rsidRPr="003A37BC">
        <w:t>Raes, E. and Verstraete, A.-G. Cannabis and driving: The situation in Europe. Annales pharmaceutiques francaises 2006. 64 (3) 197-203.</w:t>
      </w:r>
    </w:p>
    <w:p w14:paraId="068DE09E" w14:textId="77777777" w:rsidR="003A37BC" w:rsidRPr="003A37BC" w:rsidRDefault="003A37BC" w:rsidP="003A37BC">
      <w:pPr>
        <w:pStyle w:val="DSENReferences"/>
      </w:pPr>
      <w:r w:rsidRPr="003A37BC">
        <w:t>Reece, Albert Stuart, Hulse, Gary Kenneth. Canadian Cannabis Consumption and Patterns of Congenital Anomalies: An Ecological Geospatial Analysis. Journal of addiction medicine 2020.</w:t>
      </w:r>
    </w:p>
    <w:p w14:paraId="0BEEAF58" w14:textId="77777777" w:rsidR="003A37BC" w:rsidRPr="003A37BC" w:rsidRDefault="003A37BC" w:rsidP="003A37BC">
      <w:pPr>
        <w:pStyle w:val="DSENReferences"/>
      </w:pPr>
      <w:r w:rsidRPr="003A37BC">
        <w:t>Rehm, Jurgen, Manthey, Jakob. Cannabis and public health: a global experiment without control. World Psychiatry 2020. 19 (2) 192-194.</w:t>
      </w:r>
    </w:p>
    <w:p w14:paraId="5EC9814F" w14:textId="77777777" w:rsidR="003A37BC" w:rsidRPr="003A37BC" w:rsidRDefault="003A37BC" w:rsidP="003A37BC">
      <w:pPr>
        <w:pStyle w:val="DSENReferences"/>
      </w:pPr>
      <w:r w:rsidRPr="003A37BC">
        <w:t>Reyes, M. Use of a synthetic cannabinoid in the in-patient with chronic non-cancer pain. Journal of Pain 2009. 10 (4) S37‐.</w:t>
      </w:r>
    </w:p>
    <w:p w14:paraId="73729255" w14:textId="77777777" w:rsidR="003A37BC" w:rsidRPr="003A37BC" w:rsidRDefault="003A37BC" w:rsidP="003A37BC">
      <w:pPr>
        <w:pStyle w:val="DSENReferences"/>
      </w:pPr>
      <w:r w:rsidRPr="003A37BC">
        <w:t>Richardson, S. J., Widmer, M., Zajicek, J., and Rule, S. A. Physiological doses of cannabinoids do not adversely affect MCL viability. Leukemia and Lymphoma 2007. 48 (9) 1855-1857.</w:t>
      </w:r>
    </w:p>
    <w:p w14:paraId="0D64B088" w14:textId="77777777" w:rsidR="003A37BC" w:rsidRPr="003A37BC" w:rsidRDefault="003A37BC" w:rsidP="003A37BC">
      <w:pPr>
        <w:pStyle w:val="DSENReferences"/>
      </w:pPr>
      <w:r w:rsidRPr="003A37BC">
        <w:t>Robert, Th, Kawkabani Marchini, A., Oumarou, G., and Uske, A. Reversible cerebral vasoconstriction syndrome identification of prognostic factors. Clinical neurology and neurosurgery 2013. 115 (11) 2351-2357.</w:t>
      </w:r>
    </w:p>
    <w:p w14:paraId="6AD50960" w14:textId="77777777" w:rsidR="003A37BC" w:rsidRPr="003A37BC" w:rsidRDefault="003A37BC" w:rsidP="003A37BC">
      <w:pPr>
        <w:pStyle w:val="DSENReferences"/>
      </w:pPr>
      <w:r w:rsidRPr="003A37BC">
        <w:t>Rose, D. Z., Guerrero, W. R., Mokin, M. V., Gooch, C. L., Bozeman, A. C., Pearson, J. M., and Scott, Burgin W. Hemorrhagic stroke following use of the synthetic marijuana spice. Neurology 2015. 85 (13) 1177-1179.</w:t>
      </w:r>
    </w:p>
    <w:p w14:paraId="09D59C04" w14:textId="77777777" w:rsidR="003A37BC" w:rsidRPr="003A37BC" w:rsidRDefault="003A37BC" w:rsidP="003A37BC">
      <w:pPr>
        <w:pStyle w:val="DSENReferences"/>
      </w:pPr>
      <w:r w:rsidRPr="003A37BC">
        <w:t>Ruppert, A. M., Amrioui, F., Giol, M., Assouad, J., Cadranel, J., Gounant, V. Prevalence of tobacco and cannabis use in a prospective cohort of spontaneous pneumothorax and cessation rate at 6 months. Respiratory medicine and research 2020. 78, 100793.</w:t>
      </w:r>
    </w:p>
    <w:p w14:paraId="62CF0DE8" w14:textId="77777777" w:rsidR="003A37BC" w:rsidRPr="003A37BC" w:rsidRDefault="003A37BC" w:rsidP="003A37BC">
      <w:pPr>
        <w:pStyle w:val="DSENReferences"/>
      </w:pPr>
      <w:r w:rsidRPr="003A37BC">
        <w:t>Salam, A. P. and Pozniak, A. L. Disseminated aspergillosis in an HIV-positive cannabis user taking steroid treatment. The Lancet Infectious Diseases 2017. 17 (8) 882.</w:t>
      </w:r>
    </w:p>
    <w:p w14:paraId="3C556FEC" w14:textId="77777777" w:rsidR="003A37BC" w:rsidRPr="003A37BC" w:rsidRDefault="003A37BC" w:rsidP="003A37BC">
      <w:pPr>
        <w:pStyle w:val="DSENReferences"/>
      </w:pPr>
      <w:r w:rsidRPr="003A37BC">
        <w:t>Scaturro, Dalila, Asaro, Chiara, Lauricella, Lorenza, Letizia Mauro, Giulia, Tomasello, Sofia, Varrassi, Giustino. Combination of Rehabilitative Therapy with Ultramicronized Palmitoylethanolamide for Chronic Low Back Pain: An Observational Study. Pain and Therapy 2020. 9 (1) 319-326.</w:t>
      </w:r>
    </w:p>
    <w:p w14:paraId="34B38721" w14:textId="77777777" w:rsidR="003A37BC" w:rsidRPr="003A37BC" w:rsidRDefault="003A37BC" w:rsidP="003A37BC">
      <w:pPr>
        <w:pStyle w:val="DSENReferences"/>
      </w:pPr>
      <w:r w:rsidRPr="003A37BC">
        <w:lastRenderedPageBreak/>
        <w:t>Schicho, R. and Storr, M. IBD: Patients with IBD find symptom relief in the Cannabis field. Nature Reviews Gastroenterology and Hepatology 2014. 11 (3) 142-143.</w:t>
      </w:r>
    </w:p>
    <w:p w14:paraId="6653C105" w14:textId="77777777" w:rsidR="003A37BC" w:rsidRPr="003A37BC" w:rsidRDefault="003A37BC" w:rsidP="003A37BC">
      <w:pPr>
        <w:pStyle w:val="DSENReferences"/>
      </w:pPr>
      <w:r w:rsidRPr="003A37BC">
        <w:t>Schierenbeck, Thomas, Riemann, Dieter, Berger, Mathias, and Hornyak, Magdolna. Effect of illicit recreational drugs upon sleep: cocaine, ecstasy and marijuana. Sleep Medicine Reviews 2008. 12 (5) 381-389.</w:t>
      </w:r>
    </w:p>
    <w:p w14:paraId="3620DA52" w14:textId="77777777" w:rsidR="003A37BC" w:rsidRPr="003A37BC" w:rsidRDefault="003A37BC" w:rsidP="003A37BC">
      <w:pPr>
        <w:pStyle w:val="DSENReferences"/>
      </w:pPr>
      <w:r w:rsidRPr="003A37BC">
        <w:t>Schwarcz, Glenn, Karajgi, Basawaraj, and McCarthy, Richard. Synthetic delta-9-tetrahydrocannabinol (dronabinol) can improve the symptoms of schizophrenia. Journal of Clinical Psychopharmacology 2009. 29 (3) 255-258.</w:t>
      </w:r>
    </w:p>
    <w:p w14:paraId="25645F25" w14:textId="77777777" w:rsidR="003A37BC" w:rsidRPr="003A37BC" w:rsidRDefault="003A37BC" w:rsidP="003A37BC">
      <w:pPr>
        <w:pStyle w:val="DSENReferences"/>
      </w:pPr>
      <w:r w:rsidRPr="003A37BC">
        <w:t>Scott-Thomas, Suzanne. Patterns of medical cannabis use differ between cancer and non-cancer patients. Clinical Pharmacist 2019. 11 (6).</w:t>
      </w:r>
    </w:p>
    <w:p w14:paraId="16A2E2BD" w14:textId="77777777" w:rsidR="003A37BC" w:rsidRPr="003A37BC" w:rsidRDefault="003A37BC" w:rsidP="003A37BC">
      <w:pPr>
        <w:pStyle w:val="DSENReferences"/>
      </w:pPr>
      <w:r w:rsidRPr="003A37BC">
        <w:t>Scully, C. Cannabis; adverse effects from an oromucosal spray. British dental journal 2007. 203 (6) E12-E17.</w:t>
      </w:r>
    </w:p>
    <w:p w14:paraId="01E12D67" w14:textId="77777777" w:rsidR="003A37BC" w:rsidRPr="003A37BC" w:rsidRDefault="003A37BC" w:rsidP="003A37BC">
      <w:pPr>
        <w:pStyle w:val="DSENReferences"/>
      </w:pPr>
      <w:r w:rsidRPr="003A37BC">
        <w:t>Solanki, Ram Kumar, Singh, Paramjeet, Gupta, Suresh, and Swami, Mukesh Kumar. Psychiatric morbidity associated with cannabis use: Varying presentation. Mental Health and Substance Use 2011. 4 (4) 348-350.</w:t>
      </w:r>
    </w:p>
    <w:p w14:paraId="3697797F" w14:textId="77777777" w:rsidR="003A37BC" w:rsidRPr="003A37BC" w:rsidRDefault="003A37BC" w:rsidP="003A37BC">
      <w:pPr>
        <w:pStyle w:val="DSENReferences"/>
      </w:pPr>
      <w:r w:rsidRPr="003A37BC">
        <w:t>Storholm, Erik David, Silverberg, Michael J., and Satre, Derek D. Racial and Ethnic Differences in Substance Use Diagnoses, Comorbid Psychiatric Disorders, and Treatment Initiation among HIV-Positive and HIV-Negative Women in an Integrated Health Plan. Journal of Psychoactive Drugs 2016. 48 (5) 377-383.</w:t>
      </w:r>
    </w:p>
    <w:p w14:paraId="6C1CD600" w14:textId="77777777" w:rsidR="003A37BC" w:rsidRPr="003A37BC" w:rsidRDefault="003A37BC" w:rsidP="003A37BC">
      <w:pPr>
        <w:pStyle w:val="DSENReferences"/>
      </w:pPr>
      <w:r w:rsidRPr="003A37BC">
        <w:t>Strouse, Thomas B. Clinical trials of cannabinoids in palliative medicine. Journal of Palliative Medicine 2020. 23 (5) 596-597.</w:t>
      </w:r>
    </w:p>
    <w:p w14:paraId="294ABF2E" w14:textId="77777777" w:rsidR="003A37BC" w:rsidRPr="003A37BC" w:rsidRDefault="003A37BC" w:rsidP="003A37BC">
      <w:pPr>
        <w:pStyle w:val="DSENReferences"/>
      </w:pPr>
      <w:r w:rsidRPr="003A37BC">
        <w:t>Sulak, Dustin, Saneto, Russell, and Goldstein, Bonni. The current status of artisanal cannabis for the treatment of epilepsy in the United States. Epilepsy &amp; behavior : E&amp;B 2017. 70 (Pt B) 328-333.</w:t>
      </w:r>
    </w:p>
    <w:p w14:paraId="339500E2" w14:textId="77777777" w:rsidR="003A37BC" w:rsidRPr="003A37BC" w:rsidRDefault="003A37BC" w:rsidP="003A37BC">
      <w:pPr>
        <w:pStyle w:val="DSENReferences"/>
      </w:pPr>
      <w:r w:rsidRPr="003A37BC">
        <w:t>Tan, W. C. and Sin, D. D. What are the long-term effects of smoked marijuana on lung health?. CMAJ 2018. 190 (42) E1243-E1244.</w:t>
      </w:r>
    </w:p>
    <w:p w14:paraId="764FA847" w14:textId="77777777" w:rsidR="003A37BC" w:rsidRPr="003A37BC" w:rsidRDefault="003A37BC" w:rsidP="003A37BC">
      <w:pPr>
        <w:pStyle w:val="DSENReferences"/>
      </w:pPr>
      <w:r w:rsidRPr="003A37BC">
        <w:t>Touil, Nassim, Lavand'homme, Patricia. Cannabis hyperalgesia: A phenomenon underestimated in the peri-operative period?. European Journal of Anaesthesiology 2019. 36 (9) 623-624.</w:t>
      </w:r>
    </w:p>
    <w:p w14:paraId="68F7A540" w14:textId="77777777" w:rsidR="003A37BC" w:rsidRPr="003A37BC" w:rsidRDefault="003A37BC" w:rsidP="003A37BC">
      <w:pPr>
        <w:pStyle w:val="DSENReferences"/>
      </w:pPr>
      <w:r w:rsidRPr="003A37BC">
        <w:t>Uddin, Md Jamal, Nordentoft, Merete, Hjorthoj, Carsten, Dalsgaard, Soren, Wimberley, Theresa, Hougaard, David M., Borglum, Anders, Werge, Thomas. No evidence of associations between genetic liability for schizophrenia and development of cannabis use disorder. Psychological medicine 2019., 1-6.</w:t>
      </w:r>
    </w:p>
    <w:p w14:paraId="7F8B7305" w14:textId="77777777" w:rsidR="003A37BC" w:rsidRPr="003A37BC" w:rsidRDefault="003A37BC" w:rsidP="003A37BC">
      <w:pPr>
        <w:pStyle w:val="DSENReferences"/>
      </w:pPr>
      <w:r w:rsidRPr="003A37BC">
        <w:t>Valdovinos, Erica M., Frazee, Bradley W., Hailozian, Christian, Haro, Daniel A., Herring, Andrew A. A Nonopioid, Nonbenzodiazepine Treatment Approach for Intractable Nausea and Vomiting in the Emergency Department. Journal of clinical gastroenterology 2020. 54 (4) 327-332.</w:t>
      </w:r>
    </w:p>
    <w:p w14:paraId="23C880CD" w14:textId="77777777" w:rsidR="003A37BC" w:rsidRPr="003A37BC" w:rsidRDefault="003A37BC" w:rsidP="003A37BC">
      <w:pPr>
        <w:pStyle w:val="DSENReferences"/>
      </w:pPr>
      <w:r w:rsidRPr="003A37BC">
        <w:t>van Esbroeck, Annelot C. M., van Rooden, Eva J., van der Stelt, Mario, Pacher, Pal, Varga, Zoltan V., Toth, Viktoria E., Onodi, Zsofia, Di, Xinyu, Hankemeier, Thomas, Kusmierczyk, Mariusz, Leszek, Przemyslaw, Ferdinandy, Peter. Activity-based protein profiling of the human failing ischemic heart reveals alterations in hydrolase activities involving the endocannabinoid system. Pharmacological Research 2020. 151, 104578.</w:t>
      </w:r>
    </w:p>
    <w:p w14:paraId="5E020739" w14:textId="77777777" w:rsidR="003A37BC" w:rsidRPr="003A37BC" w:rsidRDefault="003A37BC" w:rsidP="003A37BC">
      <w:pPr>
        <w:pStyle w:val="DSENReferences"/>
      </w:pPr>
      <w:r w:rsidRPr="003A37BC">
        <w:t>van Ours, Jan C. Is cannabis a stepping-stone for cocaine?. Journal of health economics 2003. 22 (4) 539-554.</w:t>
      </w:r>
    </w:p>
    <w:p w14:paraId="0EDBEBE1" w14:textId="77777777" w:rsidR="003A37BC" w:rsidRPr="003A37BC" w:rsidRDefault="003A37BC" w:rsidP="003A37BC">
      <w:pPr>
        <w:pStyle w:val="DSENReferences"/>
      </w:pPr>
      <w:r w:rsidRPr="003A37BC">
        <w:t>VanLandingham, Kevan E., Crockett, Julie, Taylor, Lesley, Morrison, Gilmour. A Phase 2, Double-Blind, Placebo-Controlled Trial to Investigate Potential Drug-Drug Interactions Between Cannabidiol and Clobazam. Journal of clinical pharmacology 2020. 60 (10) 1304-1313.</w:t>
      </w:r>
    </w:p>
    <w:p w14:paraId="25F4C5DF" w14:textId="77777777" w:rsidR="003A37BC" w:rsidRPr="003A37BC" w:rsidRDefault="003A37BC" w:rsidP="003A37BC">
      <w:pPr>
        <w:pStyle w:val="DSENReferences"/>
      </w:pPr>
      <w:r w:rsidRPr="003A37BC">
        <w:lastRenderedPageBreak/>
        <w:t>Walter, Carmen, Oertel, Bruno G., Felden, Lisa, Noth, Ulrike, Deichmann, Ralf, Lotsch, Jorn. Delta-9-tetrahydrocannabinol reduces the performance in sensory delayed discrimination tasks. A pharmacological-fMRI study in healthy volunteers. IBRO reports 2019. 7, 117-128.</w:t>
      </w:r>
    </w:p>
    <w:p w14:paraId="3A57B927" w14:textId="77777777" w:rsidR="003A37BC" w:rsidRPr="003A37BC" w:rsidRDefault="003A37BC" w:rsidP="003A37BC">
      <w:pPr>
        <w:pStyle w:val="DSENReferences"/>
      </w:pPr>
      <w:r w:rsidRPr="003A37BC">
        <w:t>Wenger, David S., Crothers, Kristina. Marijuana Smoking in Men with HIV Infection: A Cause for Concern. EClinicalMedicine 2019. 7, 5-6.</w:t>
      </w:r>
    </w:p>
    <w:p w14:paraId="5266EF66" w14:textId="77777777" w:rsidR="003A37BC" w:rsidRPr="003A37BC" w:rsidRDefault="003A37BC" w:rsidP="003A37BC">
      <w:pPr>
        <w:pStyle w:val="DSENReferences"/>
      </w:pPr>
      <w:r w:rsidRPr="003A37BC">
        <w:t>Wijnen, B., Armstrong, N., Ramaekers, B., Witlox, W., Westwood, M., Fayter, D., Ryder, S., Buksnys, T., Worthy, G., Misso, K., et al. Cannabidiol for Adjuvant Treatment of Seizures Associated with Lennox–Gastaut Syndrome and Dravet Syndrome: an Evidence Review Group Perspective of a NICE Single Technology Appraisal. PharmacoEconomics 2020.</w:t>
      </w:r>
    </w:p>
    <w:p w14:paraId="51FAFAEA" w14:textId="77777777" w:rsidR="003A37BC" w:rsidRPr="003A37BC" w:rsidRDefault="003A37BC" w:rsidP="003A37BC">
      <w:pPr>
        <w:pStyle w:val="DSENReferences"/>
      </w:pPr>
      <w:r w:rsidRPr="003A37BC">
        <w:t>Williams, C., Thompstone, J., and Wilkinson, M. Work-related contact urticaria to Cannabis sativa. Contact Dermatitis 2008. 58 (1) 62-63.</w:t>
      </w:r>
    </w:p>
    <w:p w14:paraId="2478BB33" w14:textId="77777777" w:rsidR="003A37BC" w:rsidRPr="003A37BC" w:rsidRDefault="003A37BC" w:rsidP="003A37BC">
      <w:pPr>
        <w:pStyle w:val="DSENReferences"/>
      </w:pPr>
      <w:r w:rsidRPr="003A37BC">
        <w:t>Wolff, V., Armspach, J.-P., Lauer, V., Rouyer, O., Bataillard, M., Marescaux, C., and Geny, B. Cannabis-related stroke: Myth or reality?. Stroke 2013. 44 (2) 558-563.</w:t>
      </w:r>
    </w:p>
    <w:p w14:paraId="46B26559" w14:textId="77777777" w:rsidR="003A37BC" w:rsidRPr="003A37BC" w:rsidRDefault="003A37BC" w:rsidP="003A37BC">
      <w:pPr>
        <w:pStyle w:val="DSENReferences"/>
      </w:pPr>
      <w:r w:rsidRPr="003A37BC">
        <w:t>Wolff, Valerie and Jouanjus, Emilie. Strokes are possible complications of cannabinoids use. Epilepsy &amp; behavior : E&amp;B 2017. 70 (Pt B) 355-363.</w:t>
      </w:r>
    </w:p>
    <w:p w14:paraId="44E6EEA8" w14:textId="77777777" w:rsidR="003A37BC" w:rsidRPr="003A37BC" w:rsidRDefault="003A37BC" w:rsidP="003A37BC">
      <w:pPr>
        <w:pStyle w:val="DSENReferences"/>
      </w:pPr>
      <w:r w:rsidRPr="003A37BC">
        <w:t>Yankey, B. A., Rothenberg, R., Strasser, S., Ramsey-White, K., and Okosun, I. S. Effect of marijuana use on cardiovascular and cerebrovascular mortality: A study using the National Health and Nutrition Examination Survey linked mortality file. European Journal of Preventive Cardiology 2017. 24 (17) 1833-1840.</w:t>
      </w:r>
    </w:p>
    <w:p w14:paraId="6A5E8F60" w14:textId="77777777" w:rsidR="003A37BC" w:rsidRPr="003A37BC" w:rsidRDefault="003A37BC" w:rsidP="003A37BC">
      <w:pPr>
        <w:pStyle w:val="DSENReferences"/>
      </w:pPr>
      <w:r w:rsidRPr="003A37BC">
        <w:t>Yap, S. and Drummer, O. H. Prevalence of new psychoactive substances in Victorian fatally-injured drivers. Australian Journal of Forensic Sciences 2016. 48 (2) 230-243.</w:t>
      </w:r>
    </w:p>
    <w:p w14:paraId="48AF48BD" w14:textId="77777777" w:rsidR="003A37BC" w:rsidRPr="003A37BC" w:rsidRDefault="003A37BC" w:rsidP="003A37BC">
      <w:pPr>
        <w:pStyle w:val="DSENReferences"/>
      </w:pPr>
      <w:r w:rsidRPr="003A37BC">
        <w:t>Yazici, A. B., Yazici, E., and Erol, A. Delirium and High Creatine Kinase and Myoglobin Levels Related to Synthetic Cannabinoid Withdrawal. Case Reports in Medicine 2017. 2017, 3894749.</w:t>
      </w:r>
    </w:p>
    <w:p w14:paraId="078665F6" w14:textId="77777777" w:rsidR="003A37BC" w:rsidRPr="003A37BC" w:rsidRDefault="003A37BC" w:rsidP="003A37BC">
      <w:pPr>
        <w:pStyle w:val="DSENReferences"/>
      </w:pPr>
      <w:r w:rsidRPr="003A37BC">
        <w:t>Young, R. and Molina, A. More than bargained for: Pneumomediastinum and subcutaneous emphysema associated with synthetic cannabinoid use. BMJ Case Reports 2018. 11 (1) e228066.</w:t>
      </w:r>
    </w:p>
    <w:p w14:paraId="4A02460A" w14:textId="77777777" w:rsidR="003A37BC" w:rsidRPr="003A37BC" w:rsidRDefault="003A37BC" w:rsidP="003A37BC">
      <w:pPr>
        <w:pStyle w:val="DSENReferences"/>
      </w:pPr>
      <w:r w:rsidRPr="003A37BC">
        <w:t>Zobor, D., Strasser, T., Zobor, G., Schober, F., Messias, A., Strauss, O., Batra, A., and Zrenner, E. Ophthalmological assessment of cannabis-induced persisting perception disorder: Is there a direct retinal effect?. Documenta Ophthalmologica 2015. 130 (2) 121-130.</w:t>
      </w:r>
    </w:p>
    <w:p w14:paraId="5445C5E6" w14:textId="77777777" w:rsidR="003A37BC" w:rsidRPr="003A37BC" w:rsidRDefault="003A37BC" w:rsidP="003A37BC">
      <w:pPr>
        <w:pStyle w:val="DSENReferences"/>
      </w:pPr>
      <w:r w:rsidRPr="003A37BC">
        <w:t>Zollner, J. P., Noda, A. H., Rosenow, F., and Strzelczyk, A. Improving post-hypoxic myoclonus using cannabidiol. Seizure 2019. 67, 38-39.</w:t>
      </w:r>
    </w:p>
    <w:p w14:paraId="13C5E159" w14:textId="77777777" w:rsidR="003A37BC" w:rsidRPr="003A37BC" w:rsidRDefault="003A37BC" w:rsidP="003A37BC">
      <w:pPr>
        <w:pStyle w:val="DSENReferences"/>
      </w:pPr>
      <w:r w:rsidRPr="003A37BC">
        <w:t>Zuardi, A. W., Hallak, J. E. C., Dursun, S. M., Morais, S. L., Sanches, R. F., Musty, R. E., and Crippa, J. A. S. Cannabidiol monotherapy for treatment-resistant schizophrenia. Journal of Psychopharmacology 2006. 20 (5) 683-686.</w:t>
      </w:r>
    </w:p>
    <w:p w14:paraId="2962D02D" w14:textId="77777777" w:rsidR="003A37BC" w:rsidRPr="003A37BC" w:rsidRDefault="003A37BC" w:rsidP="003A37BC">
      <w:pPr>
        <w:pStyle w:val="DSENHeading4"/>
      </w:pPr>
      <w:r w:rsidRPr="003A37BC">
        <w:t>Full text not available</w:t>
      </w:r>
    </w:p>
    <w:p w14:paraId="4ED914B4" w14:textId="77777777" w:rsidR="003A37BC" w:rsidRPr="003A37BC" w:rsidRDefault="003A37BC" w:rsidP="003A37BC">
      <w:pPr>
        <w:pStyle w:val="DSENReferences"/>
      </w:pPr>
      <w:r w:rsidRPr="003A37BC">
        <w:t>Aggarwal, Sunil K., Carter, Gregory T., Sullivan, Mark D., Zumbrunnen, Craig, Morrill, Richard, and Mayer, Jonathan D. Characteristics of patients with chronic pain accessing treatment with medical cannabis in Washington State. Journal of opioid management 2009. 5 (5) 257-286.</w:t>
      </w:r>
    </w:p>
    <w:p w14:paraId="78FC2CBB" w14:textId="77777777" w:rsidR="003A37BC" w:rsidRPr="003A37BC" w:rsidRDefault="003A37BC" w:rsidP="003A37BC">
      <w:pPr>
        <w:pStyle w:val="DSENReferences"/>
      </w:pPr>
      <w:r w:rsidRPr="003A37BC">
        <w:t>Calvino, B. Cannabinoids and pain. Douleurs 2007. 8 (4) 218-226.</w:t>
      </w:r>
    </w:p>
    <w:p w14:paraId="7D4CFEFC" w14:textId="77777777" w:rsidR="003A37BC" w:rsidRPr="003A37BC" w:rsidRDefault="003A37BC" w:rsidP="003A37BC">
      <w:pPr>
        <w:pStyle w:val="DSENReferences"/>
      </w:pPr>
      <w:r w:rsidRPr="003A37BC">
        <w:t>Dickson, C., Bruno, R., and Brown, J. Investigating the role of serotonin in visual orientation processing using an 'ecstasy' (MDMA)-based research model. Neuropsychobiology 2009. 60 (3-4) 204-212.</w:t>
      </w:r>
    </w:p>
    <w:p w14:paraId="0DDF0FE6" w14:textId="77777777" w:rsidR="003A37BC" w:rsidRPr="003A37BC" w:rsidRDefault="003A37BC" w:rsidP="003A37BC">
      <w:pPr>
        <w:pStyle w:val="DSENReferences"/>
      </w:pPr>
      <w:r w:rsidRPr="003A37BC">
        <w:lastRenderedPageBreak/>
        <w:t>Dissiz, Melike. The effect of heroin, cannabis and cocaine addiction on sexual functions and depression of women: A comparative cross-sectional study. Heroin Addiction and Related Clinical Problems 2019. 21 (4) 15-22.</w:t>
      </w:r>
    </w:p>
    <w:p w14:paraId="417191E4" w14:textId="77777777" w:rsidR="003A37BC" w:rsidRPr="003A37BC" w:rsidRDefault="003A37BC" w:rsidP="003A37BC">
      <w:pPr>
        <w:pStyle w:val="DSENReferences"/>
      </w:pPr>
      <w:r w:rsidRPr="003A37BC">
        <w:t>Estler, C.-J. Causes and classification of adverse drug reactions. Chirurgische Praxis 2002. 60 (2) 321-330.</w:t>
      </w:r>
    </w:p>
    <w:p w14:paraId="3CF6BF88" w14:textId="77777777" w:rsidR="003A37BC" w:rsidRPr="003A37BC" w:rsidRDefault="003A37BC" w:rsidP="003A37BC">
      <w:pPr>
        <w:pStyle w:val="DSENReferences"/>
      </w:pPr>
      <w:r w:rsidRPr="003A37BC">
        <w:t>Flachenecker, Peter, Henze, Thomas, and Zettl, Uwe K. Nabiximols (THC/CBD oromucosal spray, Sativex) in clinical practice-Results of a multicenter, non-interventional study (MOVE 2) in patients with multiple sclerosis spasticity. European Neurology 2014. 71 (5-6) 271-279.</w:t>
      </w:r>
    </w:p>
    <w:p w14:paraId="611E86DE" w14:textId="77777777" w:rsidR="003A37BC" w:rsidRPr="003A37BC" w:rsidRDefault="003A37BC" w:rsidP="003A37BC">
      <w:pPr>
        <w:pStyle w:val="DSENReferences"/>
      </w:pPr>
      <w:r w:rsidRPr="003A37BC">
        <w:t>Jalal, M. Smoking Hashish (chars) a partial blessing in disguise. Medical Forum Monthly 2015. 26 (4) 14-16.</w:t>
      </w:r>
    </w:p>
    <w:p w14:paraId="6B28D0E8" w14:textId="77777777" w:rsidR="003A37BC" w:rsidRPr="003A37BC" w:rsidRDefault="003A37BC" w:rsidP="003A37BC">
      <w:pPr>
        <w:pStyle w:val="DSENReferences"/>
      </w:pPr>
      <w:r w:rsidRPr="003A37BC">
        <w:t>Jan, Sameer Ul Khaliq, Ali, Ahmad, Asad, Amir Zada. Assessing the medical and psychological problems faced by 'majun-e-falak sair' addicts. Heroin Addiction and Related Clinical Problems 2020. 22 (2) 29-34.</w:t>
      </w:r>
    </w:p>
    <w:p w14:paraId="17E34174" w14:textId="77777777" w:rsidR="003A37BC" w:rsidRPr="003A37BC" w:rsidRDefault="003A37BC" w:rsidP="003A37BC">
      <w:pPr>
        <w:pStyle w:val="DSENReferences"/>
      </w:pPr>
      <w:r w:rsidRPr="003A37BC">
        <w:t>Kintz, P., Cirimele, V., Mairot, F., Muhlmann, M., and Ludes, B. [Drug tests on 198 drivers involved in an accident]. Presse medicale (Paris, France : 1983) 2000. 29 (23) 1275-1278.</w:t>
      </w:r>
    </w:p>
    <w:p w14:paraId="0452CBA5" w14:textId="77777777" w:rsidR="003A37BC" w:rsidRPr="003A37BC" w:rsidRDefault="003A37BC" w:rsidP="003A37BC">
      <w:pPr>
        <w:pStyle w:val="DSENReferences"/>
      </w:pPr>
      <w:r w:rsidRPr="003A37BC">
        <w:t>Martin-Soelch, C., Kobel, M., Stoecklin, M., Michael, T., Weber, S., Krebs, B., and Opwis, K. Reduced response to reward in smokers and cannabis users. Neuropsychobiology 2009. 60 (2) 94-103.</w:t>
      </w:r>
    </w:p>
    <w:p w14:paraId="775B3DDF" w14:textId="77777777" w:rsidR="003A37BC" w:rsidRPr="003A37BC" w:rsidRDefault="003A37BC" w:rsidP="003A37BC">
      <w:pPr>
        <w:pStyle w:val="DSENReferences"/>
      </w:pPr>
      <w:r w:rsidRPr="003A37BC">
        <w:t>Matthews, A. J. and Bruno, R. An investigation of factors associated with depressive symptoms among a sample of regular ecstasy consumers. Neuropsychobiology 2010. 61 (4) 215-222.</w:t>
      </w:r>
    </w:p>
    <w:p w14:paraId="0261986A" w14:textId="77777777" w:rsidR="003A37BC" w:rsidRPr="003A37BC" w:rsidRDefault="003A37BC" w:rsidP="003A37BC">
      <w:pPr>
        <w:pStyle w:val="DSENReferences"/>
      </w:pPr>
      <w:r w:rsidRPr="003A37BC">
        <w:t>Renard, O., Chvetzoff, G., Corbin, S., Drouet, Y., Lasset, C. Cannabis and analgesic management: What are the consequences for the prescription of strong opioids? Observational study at the Leon-Berard center in a lung cancer patients cohort. Douleur et Analgesie 2019. 32 (2) 82-86.</w:t>
      </w:r>
    </w:p>
    <w:p w14:paraId="7520CC7B" w14:textId="77777777" w:rsidR="003A37BC" w:rsidRPr="003A37BC" w:rsidRDefault="003A37BC" w:rsidP="003A37BC">
      <w:pPr>
        <w:pStyle w:val="DSENHeading4"/>
      </w:pPr>
      <w:r w:rsidRPr="003A37BC">
        <w:t>Potentially relevant RCT or SR and added to the appropriate database for screening</w:t>
      </w:r>
    </w:p>
    <w:p w14:paraId="065190D0" w14:textId="77777777" w:rsidR="003A37BC" w:rsidRPr="003A37BC" w:rsidRDefault="003A37BC" w:rsidP="003A37BC">
      <w:pPr>
        <w:pStyle w:val="DSENReferences"/>
      </w:pPr>
      <w:r w:rsidRPr="003A37BC">
        <w:t>Ruthirakuhan, Myuri, Herrmann, Nathan, Andreazza, Ana C., Verhoeff, Nicolaas Paul L. G., Gallagher, Damien, Black, Sandra E., Kiss, Alex, Lanctot, Krista L. Agitation, Oxidative Stress, and Cytokines in Alzheimer Disease: Biomarker Analyses From a Clinical Trial With Nabilone for Agitation. Journal of geriatric psychiatry and neurology 2020. 33 (4) 175-184.</w:t>
      </w:r>
    </w:p>
    <w:p w14:paraId="022D2500" w14:textId="77777777" w:rsidR="003A37BC" w:rsidRPr="003A37BC" w:rsidRDefault="003A37BC" w:rsidP="003A37BC">
      <w:pPr>
        <w:pStyle w:val="DSENHeading4"/>
      </w:pPr>
      <w:r w:rsidRPr="003A37BC">
        <w:t>Did not meet age criteria</w:t>
      </w:r>
    </w:p>
    <w:p w14:paraId="18F135A3" w14:textId="77777777" w:rsidR="003A37BC" w:rsidRPr="003A37BC" w:rsidRDefault="003A37BC" w:rsidP="003A37BC">
      <w:pPr>
        <w:pStyle w:val="DSENReferences"/>
      </w:pPr>
      <w:r w:rsidRPr="003A37BC">
        <w:t>Abouchedid, Rachelle, Hudson, Simon, Thurtle, Natalie, Yamamoto, Takahiro, Ho, James H., Bailey, George, Wood, Michelle, Sadones, Nele, Stove, Christophe P., Dines, Alison, Archer, John R. H., Wood, David M., and Dargan, Paul I. Analytical confirmation of synthetic cannabinoids in a cohort of 179 presentations with acute recreational drug toxicity to an Emergency Department in London, UK in the first half of 2015. Clinical toxicology (Philadelphia, Pa.) 2017. 55 (5) 338-345.</w:t>
      </w:r>
    </w:p>
    <w:p w14:paraId="78A37060" w14:textId="77777777" w:rsidR="003A37BC" w:rsidRPr="003A37BC" w:rsidRDefault="003A37BC" w:rsidP="003A37BC">
      <w:pPr>
        <w:pStyle w:val="DSENReferences"/>
      </w:pPr>
      <w:r w:rsidRPr="003A37BC">
        <w:t>Agrawal, Arpana, Tillman, Rebecca, Grucza, Richard A., Nelson, Elliot C., McCutcheon, Vivia V., Few, Lauren, Conner, Kenneth R., Lynskey, Michael T., Dick, Danielle M., Edenberg, Howard J., Hesselbrock, Victor M., Kramer, John R., Kuperman, Samuel, Nurnberger, John I. J., Schuckit, Marc A., Porjesz, Bernice, and Bucholz, Kathleen K. Reciprocal relationships between substance use and disorders and suicidal ideation and suicide attempts in the Collaborative Study of the Genetics of Alcoholism. Journal of Affective Disorders 2017. 213, 96-104.</w:t>
      </w:r>
    </w:p>
    <w:p w14:paraId="311B12A1" w14:textId="77777777" w:rsidR="003A37BC" w:rsidRPr="003A37BC" w:rsidRDefault="003A37BC" w:rsidP="003A37BC">
      <w:pPr>
        <w:pStyle w:val="DSENReferences"/>
      </w:pPr>
      <w:r w:rsidRPr="003A37BC">
        <w:t>Alameda, Luis, Golay, Philippe, Baumann, Philipp, Morandi, Stephane, Ferrari, Carina, Conus, Philippe, and Bonsack, Charles. Assertive outreach for "difficult to engage" patients: A useful tool for a subgroup of patients in specialized early psychosis intervention programs. Psychiatry Research 2016. 239, 212-219.</w:t>
      </w:r>
    </w:p>
    <w:p w14:paraId="76A678C9" w14:textId="77777777" w:rsidR="003A37BC" w:rsidRPr="003A37BC" w:rsidRDefault="003A37BC" w:rsidP="003A37BC">
      <w:pPr>
        <w:pStyle w:val="DSENReferences"/>
      </w:pPr>
      <w:r w:rsidRPr="003A37BC">
        <w:lastRenderedPageBreak/>
        <w:t>Alibrahim, Osama A., Misau, Yusuf A., Mohammed, Alkali, Faruk, Mohammad Bashir, and Ss, Izzeldin. Prevalence of hepatitis C viral infection among injecting drug users in a Saudi Arabian hospital: A point cross sectional survey. Journal of public health in Africa 2018. 9 (1) 726.</w:t>
      </w:r>
    </w:p>
    <w:p w14:paraId="6B74B01A" w14:textId="77777777" w:rsidR="003A37BC" w:rsidRPr="003A37BC" w:rsidRDefault="003A37BC" w:rsidP="003A37BC">
      <w:pPr>
        <w:pStyle w:val="DSENReferences"/>
      </w:pPr>
      <w:r w:rsidRPr="003A37BC">
        <w:t>Allsop, D. J. and Copeland, J. Age at first cannabis use moderates EEG markers of recovery from cannabis. Journal of Substance Use 2016. 21 (4) 400-406.</w:t>
      </w:r>
    </w:p>
    <w:p w14:paraId="7694C3A9" w14:textId="77777777" w:rsidR="003A37BC" w:rsidRPr="003A37BC" w:rsidRDefault="003A37BC" w:rsidP="003A37BC">
      <w:pPr>
        <w:pStyle w:val="DSENReferences"/>
      </w:pPr>
      <w:r w:rsidRPr="003A37BC">
        <w:t>Ames, S. L., Grenard, J. L., Stacy, W., Xiao, L., He, Q., Wong, S. W., Xue, G., Wiers, W., and Bechara, A. Functional imaging of implicit marijuana associations during performance on an Implicit Association Test (IAT). Behavioural Brain Research 2013. 256, 494-502.</w:t>
      </w:r>
    </w:p>
    <w:p w14:paraId="44233217" w14:textId="77777777" w:rsidR="003A37BC" w:rsidRPr="003A37BC" w:rsidRDefault="003A37BC" w:rsidP="003A37BC">
      <w:pPr>
        <w:pStyle w:val="DSENReferences"/>
      </w:pPr>
      <w:r w:rsidRPr="003A37BC">
        <w:t>Anderson, Beth M., Rizzo, Matthew, Block, Robert I., Pearlson, Godfrey D., and O'Leary, Daniel S. Sex differences in the effects of marijuana on simulated driving performance. Journal of Psychoactive Drugs 2010. 42 (1) 19-30.</w:t>
      </w:r>
    </w:p>
    <w:p w14:paraId="15457466" w14:textId="77777777" w:rsidR="003A37BC" w:rsidRPr="003A37BC" w:rsidRDefault="003A37BC" w:rsidP="003A37BC">
      <w:pPr>
        <w:pStyle w:val="DSENReferences"/>
      </w:pPr>
      <w:r w:rsidRPr="003A37BC">
        <w:t>Angelucci, Francesco, Ricci, Valerio, Spalletta, Gianfranco, Pomponi, Massimiliano, Tonioni, Federico, Caltagirone, Carlo, and Bria, Pietro. Reduced serum concentrations of nerve growth factor, but not brain-derived neurotrophic factor, in chronic cannabis abusers. European neuropsychopharmacology : the journal of the European College of Neuropsychopharmacology 2008. 18 (12) 882-887.</w:t>
      </w:r>
    </w:p>
    <w:p w14:paraId="248F30F1" w14:textId="77777777" w:rsidR="003A37BC" w:rsidRPr="003A37BC" w:rsidRDefault="003A37BC" w:rsidP="003A37BC">
      <w:pPr>
        <w:pStyle w:val="DSENReferences"/>
      </w:pPr>
      <w:r w:rsidRPr="003A37BC">
        <w:t>Arendt, M., Rosenberg, R., Fjordback, L., Brandholdt, J., Foldager, L., Sher, L., and Munk-Jorgensen, P. Testing the self-medication hypothesis of depression and aggression in cannabis-dependent subjects. Psychological Medicine 2007. 37 (7) 935-945.</w:t>
      </w:r>
    </w:p>
    <w:p w14:paraId="245556C2" w14:textId="77777777" w:rsidR="003A37BC" w:rsidRPr="003A37BC" w:rsidRDefault="003A37BC" w:rsidP="003A37BC">
      <w:pPr>
        <w:pStyle w:val="DSENReferences"/>
      </w:pPr>
      <w:r w:rsidRPr="003A37BC">
        <w:t>Arendt, Mikkel, Rosenberg, Raben, Foldager, Leslie, Sher, Leo, and Munk-Jorgensen, Povl. Withdrawal symptoms do not predict relapse among subjects treated for cannabis dependence. The American journal on addictions 2007. 16 (6) 461-467.</w:t>
      </w:r>
    </w:p>
    <w:p w14:paraId="78EE15B5" w14:textId="77777777" w:rsidR="003A37BC" w:rsidRPr="003A37BC" w:rsidRDefault="003A37BC" w:rsidP="003A37BC">
      <w:pPr>
        <w:pStyle w:val="DSENReferences"/>
      </w:pPr>
      <w:r w:rsidRPr="003A37BC">
        <w:t>Arranz, Sara, Monferrer, Nuria, Jose Algora, M., Cabezas, Angel, Sole, Montse, Vilella, E., Labad, J., and Sanchez-Gistau, Vanessa. The relationship between the level of exposure to stress factors and cannabis in recent onset psychosis. Schizophrenia Research 2018. 201, 352-359.</w:t>
      </w:r>
    </w:p>
    <w:p w14:paraId="60C3BAA9" w14:textId="77777777" w:rsidR="003A37BC" w:rsidRPr="003A37BC" w:rsidRDefault="003A37BC" w:rsidP="003A37BC">
      <w:pPr>
        <w:pStyle w:val="DSENReferences"/>
      </w:pPr>
      <w:r w:rsidRPr="003A37BC">
        <w:t>Ashley, David L., De Jesus, Victor R., Blount, Benjamin C., Abulseoud, Osama A., Huestis, Marilyn A., Milan, Daniel F. Urinary acrylonitrile metabolite concentrations before and after smoked, vaporized, and oral cannabis in frequent and occasional cannabis users. International Journal of Environmental Research and Public Health 2020. 17 (18) 1-11.</w:t>
      </w:r>
    </w:p>
    <w:p w14:paraId="4FDCD39D" w14:textId="77777777" w:rsidR="003A37BC" w:rsidRPr="003A37BC" w:rsidRDefault="003A37BC" w:rsidP="003A37BC">
      <w:pPr>
        <w:pStyle w:val="DSENReferences"/>
      </w:pPr>
      <w:r w:rsidRPr="003A37BC">
        <w:t>Asmaro, Deyar, Carolan, Patrick L., and Liotti, Mario. Electrophysiological evidence of early attentional bias to drug-related pictures in chronic cannabis users. Addictive Behaviors 2014. 39 (1) 114-121.</w:t>
      </w:r>
    </w:p>
    <w:p w14:paraId="65AF0F4A" w14:textId="77777777" w:rsidR="003A37BC" w:rsidRPr="003A37BC" w:rsidRDefault="003A37BC" w:rsidP="003A37BC">
      <w:pPr>
        <w:pStyle w:val="DSENReferences"/>
      </w:pPr>
      <w:r w:rsidRPr="003A37BC">
        <w:t>Atsmon, J., Cherniakov, I., Izgelov, D., Hoffman, A., Domb, A. J., Deutsch, L., Deutsch, F., Heffetz, D., and Sacks, H. PTL401, a New Formulation Based on Pro-Nano Dispersion Technology, Improves Oral Cannabinoids Bioavailability in Healthy Volunteers. Journal of pharmaceutical sciences 2018. 107 (5) 1423-1429.</w:t>
      </w:r>
    </w:p>
    <w:p w14:paraId="07EA813F" w14:textId="77777777" w:rsidR="003A37BC" w:rsidRPr="003A37BC" w:rsidRDefault="003A37BC" w:rsidP="003A37BC">
      <w:pPr>
        <w:pStyle w:val="DSENReferences"/>
      </w:pPr>
      <w:r w:rsidRPr="003A37BC">
        <w:t>Austin, Amy E., van den Heuvel, Corinna, and Byard, Roger W. Causes of community suicides among indigenous South Australians. Journal of forensic and legal medicine 2011. 18 (7) 299-301.</w:t>
      </w:r>
    </w:p>
    <w:p w14:paraId="4A6D0EED" w14:textId="77777777" w:rsidR="003A37BC" w:rsidRPr="003A37BC" w:rsidRDefault="003A37BC" w:rsidP="003A37BC">
      <w:pPr>
        <w:pStyle w:val="DSENReferences"/>
      </w:pPr>
      <w:r w:rsidRPr="003A37BC">
        <w:t>Auther, A. M., Cadenhead, K. S., Carrion, R. E., Addington, J., Bearden, C. E., Cannon, T. D., McGlashan, T. H., Perkins, D. O., Seidman, L., Tsuang, M., Walker, E. F., Woods, S. W., and Cornblatt, B. A. Alcohol confounds relationship between cannabis misuse and psychosis conversion in a high-risk sample. Acta Psychiatrica Scandinavica 2015. 132 (1) 60-68.</w:t>
      </w:r>
    </w:p>
    <w:p w14:paraId="54E2670C" w14:textId="77777777" w:rsidR="003A37BC" w:rsidRPr="003A37BC" w:rsidRDefault="003A37BC" w:rsidP="003A37BC">
      <w:pPr>
        <w:pStyle w:val="DSENReferences"/>
      </w:pPr>
      <w:r w:rsidRPr="003A37BC">
        <w:t>Aversa, A., Rossi, F., Francomano, D., Bruzziches, R., Bertone, C., Santiemma, V., and Spera, G. Early endothelial dysfunction as a marker of vasculogenic erectile dysfunction in young habitual cannabis users. International journal of impotence research 2008. 20 (6) 566-573.</w:t>
      </w:r>
    </w:p>
    <w:p w14:paraId="0C98261B" w14:textId="77777777" w:rsidR="003A37BC" w:rsidRPr="003A37BC" w:rsidRDefault="003A37BC" w:rsidP="003A37BC">
      <w:pPr>
        <w:pStyle w:val="DSENReferences"/>
      </w:pPr>
      <w:r w:rsidRPr="003A37BC">
        <w:lastRenderedPageBreak/>
        <w:t>Badiani, Aldo, Boden, Joseph M., De Pirro, Silvana, Fergusson, David M., Horwood, L. John, and Harold, Gordon T. Tobacco smoking and cannabis use in a longitudinal birth cohort: evidence of reciprocal causal relationships. Drug and Alcohol Dependence 2015. 150, 69-76.</w:t>
      </w:r>
    </w:p>
    <w:p w14:paraId="43FA9F1E" w14:textId="77777777" w:rsidR="003A37BC" w:rsidRPr="003A37BC" w:rsidRDefault="003A37BC" w:rsidP="003A37BC">
      <w:pPr>
        <w:pStyle w:val="DSENReferences"/>
      </w:pPr>
      <w:r w:rsidRPr="003A37BC">
        <w:t>Bailey, E. L. and Swallow, B. L. The relationship between cannabis use and schizotypal symptoms. European Psychiatry 2004. 19 (2) 113-114.</w:t>
      </w:r>
    </w:p>
    <w:p w14:paraId="00B71C6A" w14:textId="77777777" w:rsidR="003A37BC" w:rsidRPr="003A37BC" w:rsidRDefault="003A37BC" w:rsidP="003A37BC">
      <w:pPr>
        <w:pStyle w:val="DSENReferences"/>
      </w:pPr>
      <w:r w:rsidRPr="003A37BC">
        <w:t>Balan Moshe, Livia, Weizman, Abraham, Ben Dor, David H., Konas, Shai, Fischel, Zvi, Aizenberg, Dov, Gothelf, Doron, and Valevski, Avi. Differences in demographic and clinical characteristics between cannabis users and non-drug users: A retrospective study of patients at first hospitalization due to psychotic symptoms. Psychiatry Research 2018. 268, 454-459.</w:t>
      </w:r>
    </w:p>
    <w:p w14:paraId="0BC9D22C" w14:textId="77777777" w:rsidR="003A37BC" w:rsidRPr="003A37BC" w:rsidRDefault="003A37BC" w:rsidP="003A37BC">
      <w:pPr>
        <w:pStyle w:val="DSENReferences"/>
      </w:pPr>
      <w:r w:rsidRPr="003A37BC">
        <w:t>Bani-Ahmad, M. A., Mustafa, A. G., Ahmad, Aab, and Rahim, Ama. Assessment of oxidative stress of platelets among chronic heroin and hashish addicts. Human &amp; experimental toxicology 2018. 37 (10) 1017-1024.</w:t>
      </w:r>
    </w:p>
    <w:p w14:paraId="58909649" w14:textId="77777777" w:rsidR="003A37BC" w:rsidRPr="003A37BC" w:rsidRDefault="003A37BC" w:rsidP="003A37BC">
      <w:pPr>
        <w:pStyle w:val="DSENReferences"/>
      </w:pPr>
      <w:r w:rsidRPr="003A37BC">
        <w:t>Barkus, E. J., Stirling, J., Hopkins, R. S., and Lewis, S. Cannabis-induced psychosis-like experiences are associated with high schizotypy. Psychopathology 2006. 39 (4) 175-178.</w:t>
      </w:r>
    </w:p>
    <w:p w14:paraId="3DE24B9E" w14:textId="77777777" w:rsidR="003A37BC" w:rsidRPr="003A37BC" w:rsidRDefault="003A37BC" w:rsidP="003A37BC">
      <w:pPr>
        <w:pStyle w:val="DSENReferences"/>
      </w:pPr>
      <w:r w:rsidRPr="003A37BC">
        <w:t>Barnes, Thomas R. E., Mutsatsa, Stanley H., Hutton, Sam B., Watt, Hilary C., and Joyce, Eileen M. Comorbid substance use and age at onset of schizophrenia. The British journal of psychiatry : the journal of mental science 2006. 188, 237-242.</w:t>
      </w:r>
    </w:p>
    <w:p w14:paraId="2D7BCD82" w14:textId="77777777" w:rsidR="003A37BC" w:rsidRPr="003A37BC" w:rsidRDefault="003A37BC" w:rsidP="003A37BC">
      <w:pPr>
        <w:pStyle w:val="DSENReferences"/>
      </w:pPr>
      <w:r w:rsidRPr="003A37BC">
        <w:t>Barnett, Jennifer H., Werners, Ursula, Secher, Sandra M., Hill, Katherine E., Brazil, Rossa, Masson, Kim, Pernet, David E., Kirkbride, James B., Murray, Graham K., Bullmore, Ed T., and Jones, Peter B. Substance use in a population-based clinic sample of people with first-episode psychosis. The British journal of psychiatry : the journal of mental science 2007. 190, 515-520.</w:t>
      </w:r>
    </w:p>
    <w:p w14:paraId="0187B74B" w14:textId="77777777" w:rsidR="003A37BC" w:rsidRPr="003A37BC" w:rsidRDefault="003A37BC" w:rsidP="003A37BC">
      <w:pPr>
        <w:pStyle w:val="DSENReferences"/>
      </w:pPr>
      <w:r w:rsidRPr="003A37BC">
        <w:t>Barrowclough, C., Gregg, L., Lobban, F., Bucci, S., and Emsley, R. The Impact of Cannabis Use on Clinical Outcomes in Recent Onset Psychosis. Schizophrenia Bulletin 2015. 41 (2) 382-390.</w:t>
      </w:r>
    </w:p>
    <w:p w14:paraId="4E8F5B2A" w14:textId="77777777" w:rsidR="003A37BC" w:rsidRPr="003A37BC" w:rsidRDefault="003A37BC" w:rsidP="003A37BC">
      <w:pPr>
        <w:pStyle w:val="DSENReferences"/>
      </w:pPr>
      <w:r w:rsidRPr="003A37BC">
        <w:t>Battistella, Giovanni, Fornari, Eleonora, Annoni, Jean Marie, Chtioui, Haithem, Dao, Kim, Fabritius, Marie, Favrat, Bernard, Mall, Jean Frederic, Maeder, Philippe, and Giroud, Christian. Long-term effects of cannabis on brain structure. Neuropsychopharmacology : official publication of the American College of Neuropsychopharmacology 2014. 39 (9) 2041-2048.</w:t>
      </w:r>
    </w:p>
    <w:p w14:paraId="6CA92675" w14:textId="77777777" w:rsidR="003A37BC" w:rsidRPr="003A37BC" w:rsidRDefault="003A37BC" w:rsidP="003A37BC">
      <w:pPr>
        <w:pStyle w:val="DSENReferences"/>
      </w:pPr>
      <w:r w:rsidRPr="003A37BC">
        <w:t>Bayazit, H., Selek, S., Karababa, I. F., Cicek, E., and Aksoy, N. Evaluation of oxidant/antioxidant status and cytokine levels in patients with cannabis use disorder. Clinical Psychopharmacology and Neuroscience 2017. 15 (3) 237-242.</w:t>
      </w:r>
    </w:p>
    <w:p w14:paraId="303557C2" w14:textId="77777777" w:rsidR="003A37BC" w:rsidRPr="003A37BC" w:rsidRDefault="003A37BC" w:rsidP="003A37BC">
      <w:pPr>
        <w:pStyle w:val="DSENReferences"/>
      </w:pPr>
      <w:r w:rsidRPr="003A37BC">
        <w:t>Bayazit, Huseyin, Cicek, Erdinc, Selek, Salih, Aksoy, Nurten, Karababa, I. Fatih, Kandemir, Hasan, and Basmaci Kandemir, Sultan. Increased S100B Levels in Cannabis Use Disorder. European Addiction Research 2016. 22 (4) 177-180.</w:t>
      </w:r>
    </w:p>
    <w:p w14:paraId="09746DB2" w14:textId="77777777" w:rsidR="003A37BC" w:rsidRPr="003A37BC" w:rsidRDefault="003A37BC" w:rsidP="003A37BC">
      <w:pPr>
        <w:pStyle w:val="DSENReferences"/>
      </w:pPr>
      <w:r w:rsidRPr="003A37BC">
        <w:t>Beaudoin, Melissa, Potvin, Stephane, Dellazizzo, Laura, Luigi, Mimosa, Giguere, Charles Edouard, and Dumais, Alexandre. Trajectories of Dynamic Risk Factors as Predictors of Violence and Criminality in Patients Discharged From Mental Health Services: A Longitudinal Study Using Growth Mixture Modeling. Frontiers in Psychiatry 2019. 10, 301.</w:t>
      </w:r>
    </w:p>
    <w:p w14:paraId="52A0EC54" w14:textId="77777777" w:rsidR="003A37BC" w:rsidRPr="003A37BC" w:rsidRDefault="003A37BC" w:rsidP="003A37BC">
      <w:pPr>
        <w:pStyle w:val="DSENReferences"/>
      </w:pPr>
      <w:r w:rsidRPr="003A37BC">
        <w:t>Beraha, E. M., Cousijn, J., Hermanides, E., Goudriaan, A. E., and Wiers, R. W. Implicit associations and explicit expectancies toward cannabis in heavy cannabis users and controls. Frontiers in Psychiatry 2013. 4 (JUN) Article.</w:t>
      </w:r>
    </w:p>
    <w:p w14:paraId="029721DE" w14:textId="77777777" w:rsidR="003A37BC" w:rsidRPr="003A37BC" w:rsidRDefault="003A37BC" w:rsidP="003A37BC">
      <w:pPr>
        <w:pStyle w:val="DSENReferences"/>
      </w:pPr>
      <w:r w:rsidRPr="003A37BC">
        <w:t xml:space="preserve">Berard, Annie M., Bedel, Aurelie, Le Trequesser, Remi, Freyburger, Genevieve, Nurden, Alan, Colomer, Sylvie, Guerin, Viviane, Vergnes, Marie Christine, Becker, Francois, Camelot, Gabriel, Bressolette, Luc, Lacroix, Philippe, Cambou, Jean Pierre, Bura-Riviere, Alessandra, Emmerich, Joseph, Darmon, Michel, Deletraz, Anne Marie, Mesli, Samir, Colombies, Brigitte, Vanbrugghe, Virginie, Conri, Claude, </w:t>
      </w:r>
      <w:r w:rsidRPr="003A37BC">
        <w:lastRenderedPageBreak/>
        <w:t>and Constans, Joel. Novel risk factors for premature peripheral arterial occlusive disease in non-diabetic patients: a case-control study. PLoS ONE 2013. 8 (3) e37882.</w:t>
      </w:r>
    </w:p>
    <w:p w14:paraId="7AFB02D5" w14:textId="77777777" w:rsidR="003A37BC" w:rsidRPr="003A37BC" w:rsidRDefault="003A37BC" w:rsidP="003A37BC">
      <w:pPr>
        <w:pStyle w:val="DSENReferences"/>
      </w:pPr>
      <w:r w:rsidRPr="003A37BC">
        <w:t>Berge, Daniel, Mane, Anna, Salgado, Purificacion, Cortizo, Romina, Garnier, Carolina, Gomez, Laura, Diez-Aja, Cristobal, Bulbena, Antoni, and Perez, Victor. Predictors of Relapse and Functioning in First-Episode Psychosis: A Two-Year Follow-Up Study. Psychiatric services (Washington, D.C.) 2016. 67 (2) 227-233.</w:t>
      </w:r>
    </w:p>
    <w:p w14:paraId="0AA8A6A3" w14:textId="77777777" w:rsidR="003A37BC" w:rsidRPr="003A37BC" w:rsidRDefault="003A37BC" w:rsidP="003A37BC">
      <w:pPr>
        <w:pStyle w:val="DSENReferences"/>
      </w:pPr>
      <w:r w:rsidRPr="003A37BC">
        <w:t>Bersani, G., Bersani, F. S., Caroti, E., Russo, P., Albano, G., Valeriani, G., Imperatori, C., Minichino, A., Manuali, G., and Corazza, O. Negative symptoms as key features of depression among cannabis users: A preliminary report. European review for medical and pharmacological sciences 2016. 20 (3) 547-552.</w:t>
      </w:r>
    </w:p>
    <w:p w14:paraId="030D6BFF" w14:textId="77777777" w:rsidR="003A37BC" w:rsidRPr="003A37BC" w:rsidRDefault="003A37BC" w:rsidP="003A37BC">
      <w:pPr>
        <w:pStyle w:val="DSENReferences"/>
      </w:pPr>
      <w:r w:rsidRPr="003A37BC">
        <w:t>Blagrove, M., Seddon, J., George, S., Parrott, A. C., Stickgold, R., Walker, M. P., Jones, K. A., and Morgan, M. J. Procedural and declarative memory task performance, and the memory consolidation function of sleep, in recent and abstinent ecstasy/MDMA users. Journal of Psychopharmacology 2011. 25 (4) 465-477.</w:t>
      </w:r>
    </w:p>
    <w:p w14:paraId="34F4D2A1" w14:textId="77777777" w:rsidR="003A37BC" w:rsidRPr="003A37BC" w:rsidRDefault="003A37BC" w:rsidP="003A37BC">
      <w:pPr>
        <w:pStyle w:val="DSENReferences"/>
      </w:pPr>
      <w:r w:rsidRPr="003A37BC">
        <w:t>Blevins, C. E., Anderson, B. J., Caviness, C. M., Herman, D. S., and Stein, M. D. Emerging Adults' Discussion of Substance Use and Sexual Behavior with Providers. Journal of health communication 2019. 24 (2) 121-128.</w:t>
      </w:r>
    </w:p>
    <w:p w14:paraId="2F413EC9" w14:textId="77777777" w:rsidR="003A37BC" w:rsidRPr="003A37BC" w:rsidRDefault="003A37BC" w:rsidP="003A37BC">
      <w:pPr>
        <w:pStyle w:val="DSENReferences"/>
      </w:pPr>
      <w:r w:rsidRPr="003A37BC">
        <w:t>Boks, Marco P., van Hell, Hendrika H., Ramsey, Nick F., Bossong, Matthijs G., van Saane, Wesley, Schubart, Chris D., Iseger, Tabitha A., Jager, Gerry, van Osch, Matthias J. P., Jansma, J. Martijn, Kahn, Rene S. Acute effects of 9-tetrahydrocannabinol (THC) on resting state brain function and their modulation by COMT genotype. European Neuropsychopharmacology 2019. 29 (6) 766-776.</w:t>
      </w:r>
    </w:p>
    <w:p w14:paraId="75127CC2" w14:textId="77777777" w:rsidR="003A37BC" w:rsidRPr="003A37BC" w:rsidRDefault="003A37BC" w:rsidP="003A37BC">
      <w:pPr>
        <w:pStyle w:val="DSENReferences"/>
      </w:pPr>
      <w:r w:rsidRPr="003A37BC">
        <w:t>Bolla, Karen I., Lesage, Suzanne R., Gamaldo, Charlene E., Neubauer, David N., Funderburk, Frank R., Cadet, Jean Lud, David, Paula M., Verdejo-Garcia, Antonio, and Benbrook, Amy R. Sleep disturbance in heavy marijuana users. Sleep 2008. 31 (6) 901-908.</w:t>
      </w:r>
    </w:p>
    <w:p w14:paraId="61491337" w14:textId="77777777" w:rsidR="003A37BC" w:rsidRPr="003A37BC" w:rsidRDefault="003A37BC" w:rsidP="003A37BC">
      <w:pPr>
        <w:pStyle w:val="DSENReferences"/>
      </w:pPr>
      <w:r w:rsidRPr="003A37BC">
        <w:t>Bordnick, P. S., Copp, H. L., Traylor, A., Graap, K. M., Carter, B. L., Walton, A., and Ferrer, M. Reactivity to cannabis cues in virtual reality environments. Journal of Psychoactive Drugs 2009. 41 (2) 105-112.</w:t>
      </w:r>
    </w:p>
    <w:p w14:paraId="4B72FED2" w14:textId="77777777" w:rsidR="003A37BC" w:rsidRPr="003A37BC" w:rsidRDefault="003A37BC" w:rsidP="003A37BC">
      <w:pPr>
        <w:pStyle w:val="DSENReferences"/>
      </w:pPr>
      <w:r w:rsidRPr="003A37BC">
        <w:t>Bossong, Matthijs G., Jansma, J. Martijn, van Hell, Hendrika H., Jager, Gerry, Kahn, Rene S., and Ramsey, Nick F. Default mode network in the effects of DELTA9-Tetrahydrocannabinol (THC) on human executive function. PLoS ONE 2013. 8 (7) e70074.</w:t>
      </w:r>
    </w:p>
    <w:p w14:paraId="15A68FF7" w14:textId="77777777" w:rsidR="003A37BC" w:rsidRPr="003A37BC" w:rsidRDefault="003A37BC" w:rsidP="003A37BC">
      <w:pPr>
        <w:pStyle w:val="DSENReferences"/>
      </w:pPr>
      <w:r w:rsidRPr="003A37BC">
        <w:t>Bossong, Matthijs G., van Hell, Hendrika H., Jager, Gerry, Kahn, Rene S., Ramsey, Nick F., and Jansma, J. Martijn. The endocannabinoid system and emotional processing: a pharmacological fMRI study with 9-tetrahydrocannabinol. European neuropsychopharmacology : the journal of the European College of Neuropsychopharmacology 2013. 23 (12) 1687-1697.</w:t>
      </w:r>
    </w:p>
    <w:p w14:paraId="31EDA9C2" w14:textId="77777777" w:rsidR="003A37BC" w:rsidRPr="003A37BC" w:rsidRDefault="003A37BC" w:rsidP="003A37BC">
      <w:pPr>
        <w:pStyle w:val="DSENReferences"/>
      </w:pPr>
      <w:r w:rsidRPr="003A37BC">
        <w:t>Brandehoff, N., Adams, A., McDaniel, K., Banister, S. D., Gerona, R., and Monte, A. A. Synthetic cannabinoid "Black Mamba" infidelity in patients presenting for emergency stabilization in Colorado: a P SCAN Cohort. Clinical Toxicology 2018. 56 (3) 193-198.</w:t>
      </w:r>
    </w:p>
    <w:p w14:paraId="059645B5" w14:textId="77777777" w:rsidR="003A37BC" w:rsidRPr="003A37BC" w:rsidRDefault="003A37BC" w:rsidP="003A37BC">
      <w:pPr>
        <w:pStyle w:val="DSENReferences"/>
      </w:pPr>
      <w:r w:rsidRPr="003A37BC">
        <w:t>Brook, Judith S., Lee, Jung Yeon, Finch, Stephen J., and Brook, David W. Developmental trajectories of marijuana use from adolescence to adulthood: relationship with using weapons including guns. Aggressive behavior 2014. 40 (3) 229-237.</w:t>
      </w:r>
    </w:p>
    <w:p w14:paraId="70FCD624" w14:textId="77777777" w:rsidR="003A37BC" w:rsidRPr="003A37BC" w:rsidRDefault="003A37BC" w:rsidP="003A37BC">
      <w:pPr>
        <w:pStyle w:val="DSENReferences"/>
      </w:pPr>
      <w:r w:rsidRPr="003A37BC">
        <w:t>Brucato, G., Masucci, M. D., Arndt, L. Y., Ben-David, S., Colibazzi, T., Corcoran, C. M., Crumbley, A. H., Crump, F. M., Gill, K. E., Kimhy, D., Lister, A., Schobel, S. A., Yang, L. H., Lieberman, J. A., and Girgis, R. R. Baseline demographics, clinical features and predictors of conversion among 200 individuals in a longitudinal prospective psychosis-risk cohort. Psychological Medicine 2017. 47 (11) 1923-1935.</w:t>
      </w:r>
    </w:p>
    <w:p w14:paraId="2EB0156C" w14:textId="77777777" w:rsidR="003A37BC" w:rsidRPr="003A37BC" w:rsidRDefault="003A37BC" w:rsidP="003A37BC">
      <w:pPr>
        <w:pStyle w:val="DSENReferences"/>
      </w:pPr>
      <w:r w:rsidRPr="003A37BC">
        <w:t xml:space="preserve">Brunette, M. F., Mueser, K. T., Babbin, S., Meyer-Kalos, P., Rosenheck, R., Correll, C. U., Cather, C., Robinson, D. G., Schooler, N. R., Penn, D. L., Addington, J., Estroff, S. E., Gottlieb, J., Glynn, S. M., </w:t>
      </w:r>
      <w:r w:rsidRPr="003A37BC">
        <w:lastRenderedPageBreak/>
        <w:t>Marcy, P., Robinson, J., and Kane, J. M. Demographic and clinical correlates of substance use disorders in first episode psychosis. Schizophrenia Research 2018. 194, 4-12.</w:t>
      </w:r>
    </w:p>
    <w:p w14:paraId="34328AE7" w14:textId="77777777" w:rsidR="003A37BC" w:rsidRPr="003A37BC" w:rsidRDefault="003A37BC" w:rsidP="003A37BC">
      <w:pPr>
        <w:pStyle w:val="DSENReferences"/>
      </w:pPr>
      <w:r w:rsidRPr="003A37BC">
        <w:t>Buchanan, Tom, Heffernan, Thomas M., Parrott, Andrew C., Ling, Jonathan, Rodgers, Jacqui, and Scholey, Andrew B. A short self-report measure of problems with executive function suitable for administration via the Internet. Behavior research methods 2010. 42 (3) 709-714.</w:t>
      </w:r>
    </w:p>
    <w:p w14:paraId="1207A260" w14:textId="77777777" w:rsidR="003A37BC" w:rsidRPr="003A37BC" w:rsidRDefault="003A37BC" w:rsidP="003A37BC">
      <w:pPr>
        <w:pStyle w:val="DSENReferences"/>
      </w:pPr>
      <w:r w:rsidRPr="003A37BC">
        <w:t>Buchy, L., Cadenhead, K. S., Cannon, T. D., Cornblatt, B. A., McGlashan, T. H., Perkins, D. O., Seidman, L. J., Tsuang, M. T., Walker, E. F., Woods, S. W., Heinssen, R., Bearden, C. E., Mathalon, D., and Addington, J. Substance use in individuals at clinical high risk of psychosis. Psychological Medicine 2015. 45 (11) 2275-2284.</w:t>
      </w:r>
    </w:p>
    <w:p w14:paraId="49ED0A47" w14:textId="77777777" w:rsidR="003A37BC" w:rsidRPr="003A37BC" w:rsidRDefault="003A37BC" w:rsidP="003A37BC">
      <w:pPr>
        <w:pStyle w:val="DSENReferences"/>
      </w:pPr>
      <w:r w:rsidRPr="003A37BC">
        <w:t>Buchy, L., Seidman, L. J., Cadenhead, K. S., Cannon, T. D., Cornblatt, B. A., McGlashan, T. H., Perkins, D. O., Stone, W., Tsuang, M. T., Walker, E. F., Woods, S. W., Bearden, C. E., Mathalon, D. H., and Addington, J. Evaluating the relationship between cannabis use and IQ in youth and young adults at clinical high risk of psychosis. Psychiatry Research 2015. 230 (3) 878-884.</w:t>
      </w:r>
    </w:p>
    <w:p w14:paraId="25B0119F" w14:textId="77777777" w:rsidR="003A37BC" w:rsidRPr="003A37BC" w:rsidRDefault="003A37BC" w:rsidP="003A37BC">
      <w:pPr>
        <w:pStyle w:val="DSENReferences"/>
      </w:pPr>
      <w:r w:rsidRPr="003A37BC">
        <w:t>Buckner, J. D. and Schmidt, N. B. Social anxiety disorder and marijuana use problems: The mediating role of marijuana effect expectancies. Depression and Anxiety 2009. 26 (9) 864-870.</w:t>
      </w:r>
    </w:p>
    <w:p w14:paraId="6EA0D3B4" w14:textId="77777777" w:rsidR="003A37BC" w:rsidRPr="003A37BC" w:rsidRDefault="003A37BC" w:rsidP="003A37BC">
      <w:pPr>
        <w:pStyle w:val="DSENReferences"/>
      </w:pPr>
      <w:r w:rsidRPr="003A37BC">
        <w:t>Buckner, J. D., Mallott, M. A., Schmidt, N. B., and Taylor, J. Peer influence and gender differences in problematic cannabis use among individuals with social anxiety. Journal of anxiety disorders 2006. 20 (8) 1087-1102.</w:t>
      </w:r>
    </w:p>
    <w:p w14:paraId="2AE6A384" w14:textId="77777777" w:rsidR="003A37BC" w:rsidRPr="003A37BC" w:rsidRDefault="003A37BC" w:rsidP="003A37BC">
      <w:pPr>
        <w:pStyle w:val="DSENReferences"/>
      </w:pPr>
      <w:r w:rsidRPr="003A37BC">
        <w:t>Buckner, J. D., Zvolensky, M. J., Crosby, R. D., Wonderlich, S. A., Ecker, A. H., and Richter, A. Antecedents and consequences of cannabis use among racially diverse cannabis users: An analysis from ecological momentary assessment. Drug and Alcohol Dependence 2015. 147, 20-25.</w:t>
      </w:r>
    </w:p>
    <w:p w14:paraId="6D1BD3FF" w14:textId="77777777" w:rsidR="003A37BC" w:rsidRPr="003A37BC" w:rsidRDefault="003A37BC" w:rsidP="003A37BC">
      <w:pPr>
        <w:pStyle w:val="DSENReferences"/>
      </w:pPr>
      <w:r w:rsidRPr="003A37BC">
        <w:t>Buhler, Babette, Hambrecht, Martin, Loffler, Walter, an der Heiden, Wolfram, and Hafner, Heinz. Precipitation and determination of the onset and course of schizophrenia by substance abuse--a retrospective and prospective study of 232 population-based first illness episodes. Schizophrenia Research 2002. 54 (3) 243-251.</w:t>
      </w:r>
    </w:p>
    <w:p w14:paraId="5FA0BDB1" w14:textId="77777777" w:rsidR="003A37BC" w:rsidRPr="003A37BC" w:rsidRDefault="003A37BC" w:rsidP="003A37BC">
      <w:pPr>
        <w:pStyle w:val="DSENReferences"/>
      </w:pPr>
      <w:r w:rsidRPr="003A37BC">
        <w:t>Burns, J., Jhazbhay, K., and Emsley, R. Cannabis use predicts shorter duration of untreated psychosis and lower levels of negative symptoms in first-episode psychosis: A South African study. African Journal of Psychiatry (South Africa) 2010. 13 (5) 395-399.</w:t>
      </w:r>
    </w:p>
    <w:p w14:paraId="349A2A69" w14:textId="77777777" w:rsidR="003A37BC" w:rsidRPr="003A37BC" w:rsidRDefault="003A37BC" w:rsidP="003A37BC">
      <w:pPr>
        <w:pStyle w:val="DSENReferences"/>
      </w:pPr>
      <w:r w:rsidRPr="003A37BC">
        <w:t>Carey, Susan E., Nestor, Liam, Jones, Jennifer, Garavan, Hugh, and Hester, Robert. Impaired learning from errors in cannabis users: Dorsal anterior cingulate cortex and hippocampus hypoactivity. Drug and Alcohol Dependence 2015. 155, 175-182.</w:t>
      </w:r>
    </w:p>
    <w:p w14:paraId="1959C255" w14:textId="77777777" w:rsidR="003A37BC" w:rsidRPr="003A37BC" w:rsidRDefault="003A37BC" w:rsidP="003A37BC">
      <w:pPr>
        <w:pStyle w:val="DSENReferences"/>
      </w:pPr>
      <w:r w:rsidRPr="003A37BC">
        <w:t>Cengel, Hanife Yilmaz, Bozkurt, Muge, Evren, Cuneyt, Umut, Gokhan, Keskinkilic, Cahit, and Agachanli, Ruken. Evaluation of cognitive functions in individuals with synthetic cannabinoid use disorder and comparison to individuals with cannabis use disorder. Psychiatry Research 2018. 262, 46-54.</w:t>
      </w:r>
    </w:p>
    <w:p w14:paraId="2380F599" w14:textId="77777777" w:rsidR="003A37BC" w:rsidRPr="003A37BC" w:rsidRDefault="003A37BC" w:rsidP="003A37BC">
      <w:pPr>
        <w:pStyle w:val="DSENReferences"/>
      </w:pPr>
      <w:r w:rsidRPr="003A37BC">
        <w:t>Chao, T., Radoncic, V., Hien, D., Bedi, G., and Haney, M. Stress responding in cannabis smokers as a function of trauma exposure, sex, and relapse in the human laboratory. Drug and Alcohol Dependence 2018. 185, 23-32.</w:t>
      </w:r>
    </w:p>
    <w:p w14:paraId="255AA355" w14:textId="77777777" w:rsidR="003A37BC" w:rsidRPr="003A37BC" w:rsidRDefault="003A37BC" w:rsidP="003A37BC">
      <w:pPr>
        <w:pStyle w:val="DSENReferences"/>
      </w:pPr>
      <w:r w:rsidRPr="003A37BC">
        <w:t>Chaudhary, Shraddha. Event related potentials in subjects of cannabis induced psychosis 'schizophrenia like' and cannabis dependent subjects without psychosis: A comparative study. Dissertation Abstracts International: Section B: The Sciences and Engineering 2020. 81 (9-B) No-Specified.</w:t>
      </w:r>
    </w:p>
    <w:p w14:paraId="2138C8ED" w14:textId="77777777" w:rsidR="003A37BC" w:rsidRPr="003A37BC" w:rsidRDefault="003A37BC" w:rsidP="003A37BC">
      <w:pPr>
        <w:pStyle w:val="DSENReferences"/>
      </w:pPr>
      <w:r w:rsidRPr="003A37BC">
        <w:t>Chawla, Devika, Yang, Yang C., Desrosiers, Tania A., Westreich, Daniel J., Olshan, Andrew F., and Daniels, Julie L. Past-month cannabis use among U.S. individuals from 2002-2015: An age-period-cohort analysis. Drug and Alcohol Dependence 2018. 193, 177-182.</w:t>
      </w:r>
    </w:p>
    <w:p w14:paraId="1A80E5CC" w14:textId="77777777" w:rsidR="003A37BC" w:rsidRPr="003A37BC" w:rsidRDefault="003A37BC" w:rsidP="003A37BC">
      <w:pPr>
        <w:pStyle w:val="DSENReferences"/>
      </w:pPr>
      <w:r w:rsidRPr="003A37BC">
        <w:lastRenderedPageBreak/>
        <w:t>Clough, A. R., D'Abbs, P., Cairney, S., Gray, D., Maruff, P., Parker, R., and O'Reilly, B. Adverse mental health effects of cannabis use in two indigenous communities in Arnhem Land, Northern Territory, Australia: Exploratory study. Australian and New Zealand Journal of Psychiatry 2005. 39 (7) 612-620.</w:t>
      </w:r>
    </w:p>
    <w:p w14:paraId="5DFC7157" w14:textId="77777777" w:rsidR="003A37BC" w:rsidRPr="003A37BC" w:rsidRDefault="003A37BC" w:rsidP="003A37BC">
      <w:pPr>
        <w:pStyle w:val="DSENReferences"/>
      </w:pPr>
      <w:r w:rsidRPr="003A37BC">
        <w:t>Colder, Craig R., Lee, Yong Hee, Frndak, Seth, Read, Jennifer P., Wieczorek, William F. Internalizing symptoms and cannabis and alcohol use: Between- and within-person risk pathways with coping motives. Journal of consulting and clinical psychology 2019. 87 (7) 629-644.</w:t>
      </w:r>
    </w:p>
    <w:p w14:paraId="3894F338" w14:textId="77777777" w:rsidR="003A37BC" w:rsidRPr="003A37BC" w:rsidRDefault="003A37BC" w:rsidP="003A37BC">
      <w:pPr>
        <w:pStyle w:val="DSENReferences"/>
      </w:pPr>
      <w:r w:rsidRPr="003A37BC">
        <w:t>Colizzi, Marco, Burnett, Natoy, Costa, Rosalia, De Agostini, Mattia, Griffin, James, and Bhattacharyya, Sagnik. Longitudinal assessment of the effect of cannabis use on hospital readmission rates in early psychosis: A 6-year follow-up in an inpatient cohort. Psychiatry Research 2018. 268, 381-387.</w:t>
      </w:r>
    </w:p>
    <w:p w14:paraId="4543724D" w14:textId="77777777" w:rsidR="003A37BC" w:rsidRPr="003A37BC" w:rsidRDefault="003A37BC" w:rsidP="003A37BC">
      <w:pPr>
        <w:pStyle w:val="DSENReferences"/>
      </w:pPr>
      <w:r w:rsidRPr="003A37BC">
        <w:t>Compton, M. T., Furman, A. C., and Kaslow, N. J. Lower negative symptom scores among cannabis-dependent patients with schizophrenia-spectrum disorders: Preliminary evidence from an African American first-episode sample. Schizophrenia Research 2004. 71 (1) 61-64.</w:t>
      </w:r>
    </w:p>
    <w:p w14:paraId="4784CE56" w14:textId="77777777" w:rsidR="003A37BC" w:rsidRPr="003A37BC" w:rsidRDefault="003A37BC" w:rsidP="003A37BC">
      <w:pPr>
        <w:pStyle w:val="DSENReferences"/>
      </w:pPr>
      <w:r w:rsidRPr="003A37BC">
        <w:t>Compton, Michael T., Kelley, Mary E., Ramsay, Claire E., Pringle, Makenya, Goulding, Sandra M., Esterberg, Michelle L., Stewart, Tarianna, and Walker, Elaine F. Association of pre-onset cannabis, alcohol, and tobacco use with age at onset of prodrome and age at onset of psychosis in first-episode patients. The American journal of psychiatry 2009. 166 (11) 1251-1257.</w:t>
      </w:r>
    </w:p>
    <w:p w14:paraId="4CEC9554" w14:textId="77777777" w:rsidR="003A37BC" w:rsidRPr="003A37BC" w:rsidRDefault="003A37BC" w:rsidP="003A37BC">
      <w:pPr>
        <w:pStyle w:val="DSENReferences"/>
      </w:pPr>
      <w:r w:rsidRPr="003A37BC">
        <w:t>Cookey, Jacob, Crocker, Candice E., Bernier, Denise, Newman, Aaron J., Stewart, Sherry, McAllindon, David, and Tibbo, Philip G. Microstructural Findings in White Matter Associated with Cannabis and Alcohol Use in Early-Phase Psychosis: A Diffusion Tensor Imaging and Relaxometry Study. Brain connectivity 2018. 8 (9) 567-576.</w:t>
      </w:r>
    </w:p>
    <w:p w14:paraId="2B299A6C" w14:textId="77777777" w:rsidR="003A37BC" w:rsidRPr="003A37BC" w:rsidRDefault="003A37BC" w:rsidP="003A37BC">
      <w:pPr>
        <w:pStyle w:val="DSENReferences"/>
      </w:pPr>
      <w:r w:rsidRPr="003A37BC">
        <w:t>Cookey, Jacob, McGavin, Jacob, Crocker, Candice E., Matheson, Kara, Stewart, Sherry H., Tibbo, Philip G. A Retrospective Study of the Clinical Characteristics Associated with Alcohol and Cannabis use in Early Phase Psychosis. Canadian journal of psychiatry. Revue canadienne de psychiatrie 2020. 65 (6) 426-435.</w:t>
      </w:r>
    </w:p>
    <w:p w14:paraId="7615F214" w14:textId="77777777" w:rsidR="003A37BC" w:rsidRPr="003A37BC" w:rsidRDefault="003A37BC" w:rsidP="003A37BC">
      <w:pPr>
        <w:pStyle w:val="DSENReferences"/>
      </w:pPr>
      <w:r w:rsidRPr="003A37BC">
        <w:t>Cooper, Ziva D. and Haney, Margaret. Sex-dependent effects of cannabis-induced analgesia. Drug and Alcohol Dependence 2016. 167, 112-120.</w:t>
      </w:r>
    </w:p>
    <w:p w14:paraId="42F4E918" w14:textId="77777777" w:rsidR="003A37BC" w:rsidRPr="003A37BC" w:rsidRDefault="003A37BC" w:rsidP="003A37BC">
      <w:pPr>
        <w:pStyle w:val="DSENReferences"/>
      </w:pPr>
      <w:r w:rsidRPr="003A37BC">
        <w:t>Corcoran, Cheryl M., Kimhy, David, Stanford, Arielle, Khan, Shamir, Walsh, Julie, Thompson, Judy, Schobel, Scott, Harkavy-Friedman, Jill, Goetz, Ray, Colibazzi, Tiziano, Cressman, Victoria, and Malaspina, Dolores. Temporal association of cannabis use with symptoms in individuals at clinical high risk for psychosis. Schizophrenia Research 2008. 106 (2-3) 286-293.</w:t>
      </w:r>
    </w:p>
    <w:p w14:paraId="489F1310" w14:textId="77777777" w:rsidR="003A37BC" w:rsidRPr="003A37BC" w:rsidRDefault="003A37BC" w:rsidP="003A37BC">
      <w:pPr>
        <w:pStyle w:val="DSENReferences"/>
      </w:pPr>
      <w:r w:rsidRPr="003A37BC">
        <w:t>Corley, Robin P., Winiger, Evan A., Morrison, Claire L., Hewitt, John K., Ellingson, Jarrod M., Hopfer, Christian J., Pasman, Joelle A., Wall, Tamara L. Sleep deficits and cannabis use behaviors: an analysis of shared genetics using linkage disequilibrium score regression and polygenic risk prediction. Sleep 2021. 44 (3).</w:t>
      </w:r>
    </w:p>
    <w:p w14:paraId="19AB2262" w14:textId="77777777" w:rsidR="003A37BC" w:rsidRPr="003A37BC" w:rsidRDefault="003A37BC" w:rsidP="003A37BC">
      <w:pPr>
        <w:pStyle w:val="DSENReferences"/>
      </w:pPr>
      <w:r w:rsidRPr="003A37BC">
        <w:t>Coulston, Carissa M., Perdices, Michael, and Tennant, Christopher C. The neuropsychological correlates of cannabis use in schizophrenia: lifetime abuse/dependence, frequency of use, and recency of use. Schizophrenia Research 2007. 96 (1-3) 169-184.</w:t>
      </w:r>
    </w:p>
    <w:p w14:paraId="5552CDB6" w14:textId="77777777" w:rsidR="003A37BC" w:rsidRPr="003A37BC" w:rsidRDefault="003A37BC" w:rsidP="003A37BC">
      <w:pPr>
        <w:pStyle w:val="DSENReferences"/>
      </w:pPr>
      <w:r w:rsidRPr="003A37BC">
        <w:t>Cousijn, J., Watson, P., Koenders, L., Vingerhoets, W. A. M., Goudriaan, A. E., and Wiers, R. W. Cannabis dependence, cognitive control and attentional bias for cannabis words. Addictive Behaviors 2013. 38 (12) 2825-2832.</w:t>
      </w:r>
    </w:p>
    <w:p w14:paraId="64AA9D3A" w14:textId="77777777" w:rsidR="003A37BC" w:rsidRPr="003A37BC" w:rsidRDefault="003A37BC" w:rsidP="003A37BC">
      <w:pPr>
        <w:pStyle w:val="DSENReferences"/>
      </w:pPr>
      <w:r w:rsidRPr="003A37BC">
        <w:t>Cousijn, Janna, Goudriaan, Anna E., and Wiers, Reinout W. Reaching out towards cannabis: approach-bias in heavy cannabis users predicts changes in cannabis use. Addiction (Abingdon, England) 2011. 106 (9) 1667-1674.</w:t>
      </w:r>
    </w:p>
    <w:p w14:paraId="005E994F" w14:textId="77777777" w:rsidR="003A37BC" w:rsidRPr="003A37BC" w:rsidRDefault="003A37BC" w:rsidP="003A37BC">
      <w:pPr>
        <w:pStyle w:val="DSENReferences"/>
      </w:pPr>
      <w:r w:rsidRPr="003A37BC">
        <w:lastRenderedPageBreak/>
        <w:t>Cousijn, Janna, Goudriaan, Anna E., Ridderinkhof, K. Richard, van den Brink, Wim, Veltman, Dick J., and Wiers, Reinout W. Approach-bias predicts development of cannabis problem severity in heavy cannabis users: results from a prospective FMRI study. PLoS ONE 2012. 7 (9) e42394.</w:t>
      </w:r>
    </w:p>
    <w:p w14:paraId="482C1A01" w14:textId="77777777" w:rsidR="003A37BC" w:rsidRPr="003A37BC" w:rsidRDefault="003A37BC" w:rsidP="003A37BC">
      <w:pPr>
        <w:pStyle w:val="DSENReferences"/>
      </w:pPr>
      <w:r w:rsidRPr="003A37BC">
        <w:t>Cousijn, Janna, Goudriaan, Anna E., Ridderinkhof, K. Richard, van den Brink, Wim, Veltman, Dick J., and Wiers, Reinout W. Neural responses associated with cue-reactivity in frequent cannabis users. Addiction Biology 2013. 18 (3) 570-580.</w:t>
      </w:r>
    </w:p>
    <w:p w14:paraId="5EEE7BF1" w14:textId="77777777" w:rsidR="003A37BC" w:rsidRPr="003A37BC" w:rsidRDefault="003A37BC" w:rsidP="003A37BC">
      <w:pPr>
        <w:pStyle w:val="DSENReferences"/>
      </w:pPr>
      <w:r w:rsidRPr="003A37BC">
        <w:t>Cousijn, Janna, Wiers, Reinout W., Ridderinkhof, K. Richard, van den Brink, Wim, Veltman, Dick J., and Goudriaan, Anna E. Effect of baseline cannabis use and working-memory network function on changes in cannabis use in heavy cannabis users: a prospective fMRI study. Human Brain Mapping 2014. 35 (5) 2470-2482.</w:t>
      </w:r>
    </w:p>
    <w:p w14:paraId="7E15C422" w14:textId="77777777" w:rsidR="003A37BC" w:rsidRPr="003A37BC" w:rsidRDefault="003A37BC" w:rsidP="003A37BC">
      <w:pPr>
        <w:pStyle w:val="DSENReferences"/>
      </w:pPr>
      <w:r w:rsidRPr="003A37BC">
        <w:t>Cousijn, Janna, Wiers, Reinout W., Ridderinkhof, K. Richard, van den Brink, Wim, Veltman, Dick J., and Goudriaan, Anna E. Grey matter alterations associated with cannabis use: Results of a VBM study in heavy cannabis users and healthy controls. NeuroImage 2012. 59 (4) 3845-3851.</w:t>
      </w:r>
    </w:p>
    <w:p w14:paraId="241248A9" w14:textId="77777777" w:rsidR="003A37BC" w:rsidRPr="003A37BC" w:rsidRDefault="003A37BC" w:rsidP="003A37BC">
      <w:pPr>
        <w:pStyle w:val="DSENReferences"/>
      </w:pPr>
      <w:r w:rsidRPr="003A37BC">
        <w:t>Cousijn, Janna, Wiers, Reinout W., Ridderinkhof, K. Richard, van den Brink, Wim, Veltman, Dick J., Porrino, Linda J., and Goudriaan, Anna E. Individual differences in decision making and reward processing predict changes in cannabis use: a prospective functional magnetic resonance imaging study. Addiction Biology 2013. 18 (6) 1013-1023.</w:t>
      </w:r>
    </w:p>
    <w:p w14:paraId="6C7A3C0E" w14:textId="77777777" w:rsidR="003A37BC" w:rsidRPr="003A37BC" w:rsidRDefault="003A37BC" w:rsidP="003A37BC">
      <w:pPr>
        <w:pStyle w:val="DSENReferences"/>
      </w:pPr>
      <w:r w:rsidRPr="003A37BC">
        <w:t>Cowan, R. L., Joers, J. M., and Dietrich, M. S. N-acetylaspartate (NAA) correlates inversely with cannabis use in a frontal language processing region of neocortex in MDMA (Ecstasy) polydrug users: A 3 T magnetic resonance spectroscopy study. Pharmacology Biochemistry and Behavior 2009. 92 (1) 105-110.</w:t>
      </w:r>
    </w:p>
    <w:p w14:paraId="285EDBED" w14:textId="77777777" w:rsidR="003A37BC" w:rsidRPr="003A37BC" w:rsidRDefault="003A37BC" w:rsidP="003A37BC">
      <w:pPr>
        <w:pStyle w:val="DSENReferences"/>
      </w:pPr>
      <w:r w:rsidRPr="003A37BC">
        <w:t>Crippa, Jose Alexandre S., Zuardi, Antonio Waldo, Hallak, Jaime Eduardo Cecilio, Bernardo, Sandra Aparecido, Miyazawa, Bruna, Donaduzzi, Carmem Maria, Da Rosa Zimmermann, Patricia Moura, Rechia, Leticia Mello, Jose Tondo Filho, Volnei, Brum Junior, Liberato, Guzzi, Silvane, Favreto, Wagner Alex Jann, Campos, Alline, Guimaraes, Francisco S., Queiroz, Maria Eugenia C. Oral Cannabidiol Does Not Convert to DELTA8-THC or DELTA9-THC in Humans: A Pharmacokinetic Study in Healthy Subjects. Cannabis and Cannabinoid Research 2020. 5 (1) 89-98.</w:t>
      </w:r>
    </w:p>
    <w:p w14:paraId="5A27C9DE" w14:textId="77777777" w:rsidR="003A37BC" w:rsidRPr="003A37BC" w:rsidRDefault="003A37BC" w:rsidP="003A37BC">
      <w:pPr>
        <w:pStyle w:val="DSENReferences"/>
      </w:pPr>
      <w:r w:rsidRPr="003A37BC">
        <w:t>Cunha, P. J., Rosa, P. G. P., Ayres, A. D. M., Duran, F. L. S., Santos, L. C., Scazufca, M., Menezes, P. R., dos, Santos B., Murray, R. M., Crippa, J. A. S., Busatto, G. F., and Schaufelberger, M. S. Cannabis use, cognition and brain structure in first-episode psychosis. Schizophrenia Research 2013. 147 (2-3) 209-215.</w:t>
      </w:r>
    </w:p>
    <w:p w14:paraId="43784162" w14:textId="77777777" w:rsidR="003A37BC" w:rsidRPr="003A37BC" w:rsidRDefault="003A37BC" w:rsidP="003A37BC">
      <w:pPr>
        <w:pStyle w:val="DSENReferences"/>
      </w:pPr>
      <w:r w:rsidRPr="003A37BC">
        <w:t>Cunradi, Carol B., Lee, Juliet, Pagano, Anna, Caetano, Raul, Alter, Harrison J. Gender Differences in Smoking Among an Urban Emergency Department Sample. Tobacco use insights 2019. 12, 1179173X19879136.</w:t>
      </w:r>
    </w:p>
    <w:p w14:paraId="7771307A" w14:textId="77777777" w:rsidR="003A37BC" w:rsidRPr="003A37BC" w:rsidRDefault="003A37BC" w:rsidP="003A37BC">
      <w:pPr>
        <w:pStyle w:val="DSENReferences"/>
      </w:pPr>
      <w:r w:rsidRPr="003A37BC">
        <w:t>Da Silva, Tania, Hafizi, Sina, Watts, Jeremy J., Weickert, Cynthia Shannon, Meyer, Jeffrey H., Houle, Sylvain, Rusjan, Pablo, Mizrahi, Romina. "In vivo imaging of translocator protein in long-term cannabis users": Correction. JAMA Psychiatry 2019. 76 (12) 1319.</w:t>
      </w:r>
    </w:p>
    <w:p w14:paraId="4C5DBD64" w14:textId="77777777" w:rsidR="003A37BC" w:rsidRPr="003A37BC" w:rsidRDefault="003A37BC" w:rsidP="003A37BC">
      <w:pPr>
        <w:pStyle w:val="DSENReferences"/>
      </w:pPr>
      <w:r w:rsidRPr="003A37BC">
        <w:t>Da Silva, Tania, Hafizi, Sina, Watts, Jeremy J., Weickert, Cynthia Shannon, Meyer, Jeffrey H., Houle, Sylvain, Rusjan, Pablo, Mizrahi, Romina. In Vivo Imaging of Translocator Protein in Long-term Cannabis Users. JAMA psychiatry 2019. 76 (12) 1305-1313.</w:t>
      </w:r>
    </w:p>
    <w:p w14:paraId="433795F2" w14:textId="77777777" w:rsidR="003A37BC" w:rsidRPr="003A37BC" w:rsidRDefault="003A37BC" w:rsidP="003A37BC">
      <w:pPr>
        <w:pStyle w:val="DSENReferences"/>
      </w:pPr>
      <w:r w:rsidRPr="003A37BC">
        <w:t>Da Silva, Tania, Watts, Jeremy J., Garani, Ranjini, Lalang, Nittha, Chavez, Sofia, Mizrahi, Romina. Evidence That Cannabis Exposure, Abuse, and Dependence Are Related to Glutamate Metabolism and Glial Function in the Anterior Cingulate Cortex: A 1H-Magnetic Resonance Spectroscopy Study. Frontiers in Psychiatry 2020. 11, 764.</w:t>
      </w:r>
    </w:p>
    <w:p w14:paraId="46803EFA" w14:textId="77777777" w:rsidR="003A37BC" w:rsidRPr="003A37BC" w:rsidRDefault="003A37BC" w:rsidP="003A37BC">
      <w:pPr>
        <w:pStyle w:val="DSENReferences"/>
      </w:pPr>
      <w:r w:rsidRPr="003A37BC">
        <w:lastRenderedPageBreak/>
        <w:t>Dafters, R. I., Hoshi, R., and Talbot, A. C. Contribution of cannabis and MDMA ("ecstasy") to cognitive changes in long-term polydrug users. Psychopharmacology 2004. 173 (3-4) 405-410.</w:t>
      </w:r>
    </w:p>
    <w:p w14:paraId="40FCE366" w14:textId="77777777" w:rsidR="003A37BC" w:rsidRPr="003A37BC" w:rsidRDefault="003A37BC" w:rsidP="003A37BC">
      <w:pPr>
        <w:pStyle w:val="DSENReferences"/>
      </w:pPr>
      <w:r w:rsidRPr="003A37BC">
        <w:t>Dahlgren, Mary Kathryn. Assessing within-task time course of cognitive interference processing in recreational marijuana users. Dissertation Abstracts International: Section B: The Sciences and Engineering 2018. 79 (10-B(E)) No-Specified.</w:t>
      </w:r>
    </w:p>
    <w:p w14:paraId="40AC8D15" w14:textId="77777777" w:rsidR="003A37BC" w:rsidRPr="003A37BC" w:rsidRDefault="003A37BC" w:rsidP="003A37BC">
      <w:pPr>
        <w:pStyle w:val="DSENReferences"/>
      </w:pPr>
      <w:r w:rsidRPr="003A37BC">
        <w:t>Danielsson, Anna Karin, Lundin, Andreas, Allebeck, Peter, and Agardh, Emile. Cannabis use and psychological distress: An 8-year prospective population-based study among Swedish men and women. Addictive Behaviors 2016. 59, 18-23.</w:t>
      </w:r>
    </w:p>
    <w:p w14:paraId="36AD2DFB" w14:textId="77777777" w:rsidR="003A37BC" w:rsidRPr="003A37BC" w:rsidRDefault="003A37BC" w:rsidP="003A37BC">
      <w:pPr>
        <w:pStyle w:val="DSENReferences"/>
      </w:pPr>
      <w:r w:rsidRPr="003A37BC">
        <w:t>Darling, Mark R., Learmonth, Genevieve M., and Arendorf, Trevor M. Oral cytology in cannabis smokers. SADJ : journal of the South African Dental Association = tydskrif van die Suid-Afrikaanse Tandheelkundige Vereniging 2002. 57 (4) 132-135.</w:t>
      </w:r>
    </w:p>
    <w:p w14:paraId="2CC9B75F" w14:textId="77777777" w:rsidR="003A37BC" w:rsidRPr="003A37BC" w:rsidRDefault="003A37BC" w:rsidP="003A37BC">
      <w:pPr>
        <w:pStyle w:val="DSENReferences"/>
      </w:pPr>
      <w:r w:rsidRPr="003A37BC">
        <w:t>Daumann, J., Pelz, S., Becker, S., Tuchtenhagen, F., and Gouzoulis-Mayfrank, E. Psychological profile of abstinent recreational Ecstasy (MDMA) users and significance of concomitant cannabis use. Human psychopharmacology 2001. 16 (8) 627-633.</w:t>
      </w:r>
    </w:p>
    <w:p w14:paraId="518C9266" w14:textId="77777777" w:rsidR="003A37BC" w:rsidRPr="003A37BC" w:rsidRDefault="003A37BC" w:rsidP="003A37BC">
      <w:pPr>
        <w:pStyle w:val="DSENReferences"/>
      </w:pPr>
      <w:r w:rsidRPr="003A37BC">
        <w:t>Davis, Christal N., Slutske, Wendy S., Martin, Nicholas G., Agrawal, Arpana, Lynskey, Michael T. Identifying subtypes of cannabis users based on simultaneous polysubstance use. Drug and alcohol dependence 2019. 205, 107696.</w:t>
      </w:r>
    </w:p>
    <w:p w14:paraId="18D9398F" w14:textId="77777777" w:rsidR="003A37BC" w:rsidRPr="003A37BC" w:rsidRDefault="003A37BC" w:rsidP="003A37BC">
      <w:pPr>
        <w:pStyle w:val="DSENReferences"/>
      </w:pPr>
      <w:r w:rsidRPr="003A37BC">
        <w:t>De Genna, Natacha M., Feske, Ulrike, Angiolieri, Teresa, and Gold, Melanie A. Race and sexually transmitted diseases in women with and without borderline personality disorder. Journal of women's health (2002) 2011. 20 (3) 333-340.</w:t>
      </w:r>
    </w:p>
    <w:p w14:paraId="6081E901" w14:textId="77777777" w:rsidR="003A37BC" w:rsidRPr="003A37BC" w:rsidRDefault="003A37BC" w:rsidP="003A37BC">
      <w:pPr>
        <w:pStyle w:val="DSENReferences"/>
      </w:pPr>
      <w:r w:rsidRPr="003A37BC">
        <w:t>de Sousa Fernandes Perna, E. B., Theunissen, E. L., Kuypers, K. P. C., Toennes, S. W., and Ramaekers, J. G. Subjective aggression during alcohol and cannabis intoxication before and after aggression exposure. Psychopharmacology 2016. 233 (18) 3331-3340.</w:t>
      </w:r>
    </w:p>
    <w:p w14:paraId="72D4C532" w14:textId="77777777" w:rsidR="003A37BC" w:rsidRPr="003A37BC" w:rsidRDefault="003A37BC" w:rsidP="003A37BC">
      <w:pPr>
        <w:pStyle w:val="DSENReferences"/>
      </w:pPr>
      <w:r w:rsidRPr="003A37BC">
        <w:t>de Vos, Chloe, Leopold, Karolina, Blanke, Elisabeth S., Siebert, Stefan, Baumgardt, Johanna, Burkhardt, Eva, Bechdolf, Andreas. The relationship between cannabis use and cognition in people diagnosed with first-episode psychosis. Psychiatry research 2020. 293, 113424.</w:t>
      </w:r>
    </w:p>
    <w:p w14:paraId="679DF657" w14:textId="77777777" w:rsidR="003A37BC" w:rsidRPr="003A37BC" w:rsidRDefault="003A37BC" w:rsidP="003A37BC">
      <w:pPr>
        <w:pStyle w:val="DSENReferences"/>
      </w:pPr>
      <w:r w:rsidRPr="003A37BC">
        <w:t>Degenhardt, Louisa, Roxburgh, Amanda, and McKetin, Rebecca. Hospital separations for cannabis- and methamphetamine-related psychotic episodes in Australia. The Medical journal of Australia 2007. 186 (7) 342-345.</w:t>
      </w:r>
    </w:p>
    <w:p w14:paraId="32004617" w14:textId="77777777" w:rsidR="003A37BC" w:rsidRPr="003A37BC" w:rsidRDefault="003A37BC" w:rsidP="003A37BC">
      <w:pPr>
        <w:pStyle w:val="DSENReferences"/>
      </w:pPr>
      <w:r w:rsidRPr="003A37BC">
        <w:t>Dekker, N., Meijer, J., Koeter, M., van den Brink, W., van Beveren, N., Kahn, R. S., Linszen, D. H., van Os, J., Wiersma, D., Bruggeman, R., Cahn, W., de Haan, L., Krabbendam, L., Myin-Germeys, I., and GROUP, investigators. Age at onset of non-affective psychosis in relation to cannabis use, other drug use and gender. Psychological Medicine 2012. 42 (9) 1903-1911.</w:t>
      </w:r>
    </w:p>
    <w:p w14:paraId="4F8DBC11" w14:textId="77777777" w:rsidR="003A37BC" w:rsidRPr="003A37BC" w:rsidRDefault="003A37BC" w:rsidP="003A37BC">
      <w:pPr>
        <w:pStyle w:val="DSENReferences"/>
      </w:pPr>
      <w:r w:rsidRPr="003A37BC">
        <w:t>Delgado-Sequera, Alejandra, Hidalgo-Figueroa, Maria, Berrocoso, Esther, Barrera-Conde, Marta, Fernandez-Aviles, Cristina, Robledo, Patricia, Duran-Ruiz, M. Carmen, Castro, Carmen, Sanchez-Gomar, Ismael, de la Torre, Rafael, Perez, Victor, Geribaldi-Doldan, Noelia. Olfactory Neuroepithelium Cells from Cannabis Users Display Alterations to the Cytoskeleton and to Markers of Adhesion, Proliferation and Apoptosis. Molecular Neurobiology 2021. 58 (4) 1695-1710.</w:t>
      </w:r>
    </w:p>
    <w:p w14:paraId="0B74BE9B" w14:textId="77777777" w:rsidR="003A37BC" w:rsidRPr="003A37BC" w:rsidRDefault="003A37BC" w:rsidP="003A37BC">
      <w:pPr>
        <w:pStyle w:val="DSENReferences"/>
      </w:pPr>
      <w:r w:rsidRPr="003A37BC">
        <w:t>Delvecchio, Giuseppe, Oldani, Lucio, Mandolini, Gian Mario, Pigoni, Alessandro, Ciappolino, Valentina, Schiena, Giandomenico, Lazzaretti, Matteo, Caletti, Elisabetta, Barbieri, Viviana, Cinnante, Claudia, Triulzi, Fabio, Brambilla, Paolo. Brain Morphology of Cannabis Users With or Without Psychosis: A Pilot MRI Study. Journal of visualized experiments : JoVE 2020. (162).</w:t>
      </w:r>
    </w:p>
    <w:p w14:paraId="18C0FF67" w14:textId="77777777" w:rsidR="003A37BC" w:rsidRPr="003A37BC" w:rsidRDefault="003A37BC" w:rsidP="003A37BC">
      <w:pPr>
        <w:pStyle w:val="DSENReferences"/>
      </w:pPr>
      <w:r w:rsidRPr="003A37BC">
        <w:t>Demirakca, Traute, Sartorius, Alexander, Ende, Gabriele, Meyer, Nadja, Welzel, Helga, Skopp, Gisela, Mann, Karl, and Hermann, Derik. Diminished gray matter in the hippocampus of cannabis users: possible protective effects of cannabidiol. Drug and Alcohol Dependence 2011. 114 (2-3) 242-245.</w:t>
      </w:r>
    </w:p>
    <w:p w14:paraId="3F12C3A5" w14:textId="77777777" w:rsidR="003A37BC" w:rsidRPr="003A37BC" w:rsidRDefault="003A37BC" w:rsidP="003A37BC">
      <w:pPr>
        <w:pStyle w:val="DSENReferences"/>
      </w:pPr>
      <w:r w:rsidRPr="003A37BC">
        <w:lastRenderedPageBreak/>
        <w:t>Desrosiers, N. A., Ramaekers, J. G., Chauchard, E., Gorelick, D. A., and Huestis, M. A. Smoked cannabis' psychomotor and neurocognitive effects in occasional and frequent smokers. Journal of analytical toxicology 2015. 39 (4) 251-261.</w:t>
      </w:r>
    </w:p>
    <w:p w14:paraId="4DE877BE" w14:textId="77777777" w:rsidR="003A37BC" w:rsidRPr="003A37BC" w:rsidRDefault="003A37BC" w:rsidP="003A37BC">
      <w:pPr>
        <w:pStyle w:val="DSENReferences"/>
      </w:pPr>
      <w:r w:rsidRPr="003A37BC">
        <w:t>Dierker, L., Mendoza, W., Goodwin, R., Selya, A., and Rose, J. Marijuana use disorder symptoms among recent onset marijuana users. Addictive Behaviors 2017. 68, 6-13.</w:t>
      </w:r>
    </w:p>
    <w:p w14:paraId="6A4695F4" w14:textId="77777777" w:rsidR="003A37BC" w:rsidRPr="003A37BC" w:rsidRDefault="003A37BC" w:rsidP="003A37BC">
      <w:pPr>
        <w:pStyle w:val="DSENReferences"/>
      </w:pPr>
      <w:r w:rsidRPr="003A37BC">
        <w:t>Dovey, Terence M., Boyland, Emma J., Trayner, Penelope, Miller, Jo, Rarmoul-Bouhadjar, Amin, Cole, Jon, and Halford, Jason C. G. Alterations in taste perception due to recreational drug use are due to smoking a substance rather than ingesting it. Appetite 2016. 107, 1-8.</w:t>
      </w:r>
    </w:p>
    <w:p w14:paraId="30F39AFE" w14:textId="77777777" w:rsidR="003A37BC" w:rsidRPr="003A37BC" w:rsidRDefault="003A37BC" w:rsidP="003A37BC">
      <w:pPr>
        <w:pStyle w:val="DSENReferences"/>
      </w:pPr>
      <w:r w:rsidRPr="003A37BC">
        <w:t>Dragt, S., Nieman, D. H., Schultze-Lutter, F., van der Meer, F., Becker, H., de Haan, L., Dingemans, P. M., Birchwood, M., Patterson, P., Salokangas, R. K. R., Heinimaa, M., Heinz, A., Juckel, G., Graf von Reventlow, H., French, P., Stevens, H., Ruhrmann, S., Klosterkotter, J., Linszen, D. H., and EPOS group. Cannabis use and age at onset of symptoms in subjects at clinical high risk for psychosis. Acta Psychiatrica Scandinavica 2012. 125 (1) 45-53.</w:t>
      </w:r>
    </w:p>
    <w:p w14:paraId="0C8DC497" w14:textId="77777777" w:rsidR="003A37BC" w:rsidRPr="003A37BC" w:rsidRDefault="003A37BC" w:rsidP="003A37BC">
      <w:pPr>
        <w:pStyle w:val="DSENReferences"/>
      </w:pPr>
      <w:r w:rsidRPr="003A37BC">
        <w:t>Dregan, A. and Gulliford, M. C. Is illicit drug use harmful to cognitive functioning in the midadult years? A cohort-based investigation. American Journal of Epidemiology 2012. 175 (3) 218-227.</w:t>
      </w:r>
    </w:p>
    <w:p w14:paraId="35BB7ED1" w14:textId="77777777" w:rsidR="003A37BC" w:rsidRPr="003A37BC" w:rsidRDefault="003A37BC" w:rsidP="003A37BC">
      <w:pPr>
        <w:pStyle w:val="DSENReferences"/>
      </w:pPr>
      <w:r w:rsidRPr="003A37BC">
        <w:t>D'Souza, D. C., Cortes-Briones, J. A., Ranganathan, M., Thurnauer, H., Creatura, G., Surti, T., Planeta, B., Neumeister, A., Pittman, B., Normandin, M. D., Kapinos, M., Ropchan, J., Huang, Y., Carson, R. E., and Skosnik, P. D. Rapid Changes in Cannabinoid 1 Receptor Availability in Cannabis-Dependent Male Subjects after Abstinence from Cannabis. Biological Psychiatry: Cognitive Neuroscience and Neuroimaging 2016. 1 (1) 60-67.</w:t>
      </w:r>
    </w:p>
    <w:p w14:paraId="74FCE6F9" w14:textId="77777777" w:rsidR="003A37BC" w:rsidRPr="003A37BC" w:rsidRDefault="003A37BC" w:rsidP="003A37BC">
      <w:pPr>
        <w:pStyle w:val="DSENReferences"/>
      </w:pPr>
      <w:r w:rsidRPr="003A37BC">
        <w:t>Duckworth, J. C. and Lee, C. M. Associations among simultaneous and co-occurring use of alcohol and marijuana, risky driving, and perceived risk. Addictive Behaviors 2019. 96, 39-42.</w:t>
      </w:r>
    </w:p>
    <w:p w14:paraId="2535D080" w14:textId="77777777" w:rsidR="003A37BC" w:rsidRPr="003A37BC" w:rsidRDefault="003A37BC" w:rsidP="003A37BC">
      <w:pPr>
        <w:pStyle w:val="DSENReferences"/>
      </w:pPr>
      <w:r w:rsidRPr="003A37BC">
        <w:t>Dugre, Jules R., Dellazizzo, Laura, Giguere, Charles Edouard, Potvin, Stephane, and Dumais, Alexandre. Persistency of Cannabis Use Predicts Violence following Acute Psychiatric Discharge. Frontiers in Psychiatry 2017. 8, 176.</w:t>
      </w:r>
    </w:p>
    <w:p w14:paraId="1C8C83A9" w14:textId="77777777" w:rsidR="003A37BC" w:rsidRPr="003A37BC" w:rsidRDefault="003A37BC" w:rsidP="003A37BC">
      <w:pPr>
        <w:pStyle w:val="DSENReferences"/>
      </w:pPr>
      <w:r w:rsidRPr="003A37BC">
        <w:t>Edwards, Chad R., Skosnik, Patrick D., Steinmetz, Adam B., O'Donnell, Brian F., and Hetrick, William P. Sensory gating impairments in heavy cannabis users are associated with altered neural oscillations. Behavioral neuroscience 2009. 123 (4) 894-904.</w:t>
      </w:r>
    </w:p>
    <w:p w14:paraId="55A3B6F8" w14:textId="77777777" w:rsidR="003A37BC" w:rsidRPr="003A37BC" w:rsidRDefault="003A37BC" w:rsidP="003A37BC">
      <w:pPr>
        <w:pStyle w:val="DSENReferences"/>
      </w:pPr>
      <w:r w:rsidRPr="003A37BC">
        <w:t>Egilmez, Oguzhan Bekir, Orum, Mehmet Hamdi, Kustepe, Ali, Karadag, Ayse Sevgi, Kalenderoglu, Aysun. Long-Term Substance Use Can Cause Irreversible Photopic Vision Changes in Substance Use Disorder in Remission. Psychiatry investigation 2020. 17 (10) 1037-1043.</w:t>
      </w:r>
    </w:p>
    <w:p w14:paraId="04AF3A5D" w14:textId="77777777" w:rsidR="003A37BC" w:rsidRPr="003A37BC" w:rsidRDefault="003A37BC" w:rsidP="003A37BC">
      <w:pPr>
        <w:pStyle w:val="DSENReferences"/>
      </w:pPr>
      <w:r w:rsidRPr="003A37BC">
        <w:t>Eiden, Celine, Cathala, Philippe, Mathieu-Daude, Jean Claude, Marson, Benjamin, Baccino, Eric, Leglise, Yves, and Peyriere, Helene. Methadone-related deaths in Montpellier and Region, from 2000 to 2010. Therapie 2012. 67 (6) 515-522.</w:t>
      </w:r>
    </w:p>
    <w:p w14:paraId="515EB556" w14:textId="77777777" w:rsidR="003A37BC" w:rsidRPr="003A37BC" w:rsidRDefault="003A37BC" w:rsidP="003A37BC">
      <w:pPr>
        <w:pStyle w:val="DSENReferences"/>
      </w:pPr>
      <w:r w:rsidRPr="003A37BC">
        <w:t>El Maerrawi, Ilham and Carvalho, Heraclito Barbosa. Prevalence and risk factors associated with HIV infection, hepatitis and syphilis in a state prison of Sao Paulo. International journal of STD &amp; AIDS 2015. 26 (2) 120-127.</w:t>
      </w:r>
    </w:p>
    <w:p w14:paraId="395F7CE2" w14:textId="77777777" w:rsidR="003A37BC" w:rsidRPr="003A37BC" w:rsidRDefault="003A37BC" w:rsidP="003A37BC">
      <w:pPr>
        <w:pStyle w:val="DSENReferences"/>
      </w:pPr>
      <w:r w:rsidRPr="003A37BC">
        <w:t>Eldreth, D. A., Matochik, J. A., Cadet, J. L., and Bolla, K. I. Abnormal brain activity in prefrontal brain regions in abstinent marijuana users. NeuroImage 2004. 23 (3) 914-920.</w:t>
      </w:r>
    </w:p>
    <w:p w14:paraId="1F46BF5F" w14:textId="77777777" w:rsidR="003A37BC" w:rsidRPr="003A37BC" w:rsidRDefault="003A37BC" w:rsidP="003A37BC">
      <w:pPr>
        <w:pStyle w:val="DSENReferences"/>
      </w:pPr>
      <w:r w:rsidRPr="003A37BC">
        <w:t>Elowe, Julien, Golay, Philippe, Baumann, Philipp S., Solida-Tozzi, Alessandra, Conus, Philippe. Moderating role of cannabis use between insight and depression in early psychosis. Schizophrenia research 2020. 215, 61-65.</w:t>
      </w:r>
    </w:p>
    <w:p w14:paraId="78286E1C" w14:textId="77777777" w:rsidR="003A37BC" w:rsidRPr="003A37BC" w:rsidRDefault="003A37BC" w:rsidP="003A37BC">
      <w:pPr>
        <w:pStyle w:val="DSENReferences"/>
      </w:pPr>
      <w:r w:rsidRPr="003A37BC">
        <w:lastRenderedPageBreak/>
        <w:t>ElSohly, M. A., deWit, H., Wachtel, S. R., Feng, S., and Murphy, T. P. Delta9-tetrahydrocannabivarin as a marker for the ingestion of marijuana versus Marinol: results of a clinical study. Journal of analytical toxicology 2001. 25 (7) 565-571.</w:t>
      </w:r>
    </w:p>
    <w:p w14:paraId="421516C4" w14:textId="77777777" w:rsidR="003A37BC" w:rsidRPr="003A37BC" w:rsidRDefault="003A37BC" w:rsidP="003A37BC">
      <w:pPr>
        <w:pStyle w:val="DSENReferences"/>
      </w:pPr>
      <w:r w:rsidRPr="003A37BC">
        <w:t>ElSohly, M. A., deWit, H., Wachtel, S. R., Feng, S., and Murphy, T. P. Δ9-Tetrahydrocannabivarin as a marker for the ingestion of marijuana versus Marinol®: results of a clinical study. Journal of analytical toxicology 2001. 25 (7) 565‐571.</w:t>
      </w:r>
    </w:p>
    <w:p w14:paraId="3E173AF0" w14:textId="77777777" w:rsidR="003A37BC" w:rsidRPr="003A37BC" w:rsidRDefault="003A37BC" w:rsidP="003A37BC">
      <w:pPr>
        <w:pStyle w:val="DSENReferences"/>
      </w:pPr>
      <w:r w:rsidRPr="003A37BC">
        <w:t>Enzi, B., Lissek, S., Edel, M.-A., Tegenthoff, M., Nicolas, V., Scherbaum, N., Juckel, G., and Roser, P. Alterations of monetary reward and punishment processing in chronic cannabis users: An fMRI study. PLoS ONE 2015. 10 (3) e0119150.</w:t>
      </w:r>
    </w:p>
    <w:p w14:paraId="1C3CEBF2" w14:textId="77777777" w:rsidR="003A37BC" w:rsidRPr="003A37BC" w:rsidRDefault="003A37BC" w:rsidP="003A37BC">
      <w:pPr>
        <w:pStyle w:val="DSENReferences"/>
      </w:pPr>
      <w:r w:rsidRPr="003A37BC">
        <w:t>Essien, Ekere James, Ogungbade, Gbadebo O., Kamiru, Harrison N., Ekong, Ernest, Ward, Doriel, and Holmes, Laurens Jr. Emerging Sociodemographic and Lifestyle Predictors of Intention to Use Condom in Human Immunodeficiency Virus Intervention among Uniformed Services Personnel. Military medicine 2006. 171 (10) 1027-1034.</w:t>
      </w:r>
    </w:p>
    <w:p w14:paraId="683465D3" w14:textId="77777777" w:rsidR="003A37BC" w:rsidRPr="003A37BC" w:rsidRDefault="003A37BC" w:rsidP="003A37BC">
      <w:pPr>
        <w:pStyle w:val="DSENReferences"/>
      </w:pPr>
      <w:r w:rsidRPr="003A37BC">
        <w:t>Faber, Gunnar, Smid, Henderikus G. O. M., Van Gool, Arthur R., Wunderink, Lex, van den Bosch, Robert J., and Wiersma, Durk. Continued cannabis use and outcome in first-episode psychosis: data from a randomized, open-label, controlled trial. The Journal of clinical psychiatry 2012. 73 (5) 632-638.</w:t>
      </w:r>
    </w:p>
    <w:p w14:paraId="3D33315C" w14:textId="77777777" w:rsidR="003A37BC" w:rsidRPr="003A37BC" w:rsidRDefault="003A37BC" w:rsidP="003A37BC">
      <w:pPr>
        <w:pStyle w:val="DSENReferences"/>
      </w:pPr>
      <w:r w:rsidRPr="003A37BC">
        <w:t>Faridi, Kia, Joober, Ridha, and Malla, Ashok. Medication adherence mediates the impact of sustained cannabis use on symptom levels in first-episode psychosis. Schizophrenia Research 2012. 141 (1) 78-82.</w:t>
      </w:r>
    </w:p>
    <w:p w14:paraId="6FF96ADD" w14:textId="77777777" w:rsidR="003A37BC" w:rsidRPr="003A37BC" w:rsidRDefault="003A37BC" w:rsidP="003A37BC">
      <w:pPr>
        <w:pStyle w:val="DSENReferences"/>
      </w:pPr>
      <w:r w:rsidRPr="003A37BC">
        <w:t>Feingold, Alan and Capaldi, Deborah M. Associations of Women's Substance Dependency Symptoms with Intimate Partner Violence. Partner abuse 2014. 5 (2) 152-167.</w:t>
      </w:r>
    </w:p>
    <w:p w14:paraId="4E859553" w14:textId="77777777" w:rsidR="003A37BC" w:rsidRPr="003A37BC" w:rsidRDefault="003A37BC" w:rsidP="003A37BC">
      <w:pPr>
        <w:pStyle w:val="DSENReferences"/>
      </w:pPr>
      <w:r w:rsidRPr="003A37BC">
        <w:t>Ferguson, Erin G., Mannes, Zachary L., and Ennis, Nicole. Is marijuana use associated with lower inflammation? Results from waves III and IV of the national longitudinal study of adolescent to adult health. Drug and Alcohol Dependence 2019. 198, 162-167.</w:t>
      </w:r>
    </w:p>
    <w:p w14:paraId="75BE6080" w14:textId="77777777" w:rsidR="003A37BC" w:rsidRPr="003A37BC" w:rsidRDefault="003A37BC" w:rsidP="003A37BC">
      <w:pPr>
        <w:pStyle w:val="DSENReferences"/>
      </w:pPr>
      <w:r w:rsidRPr="003A37BC">
        <w:t>Fergusson, David M., Horwood, L. John, and Boden, Joseph M. Is driving under the influence of cannabis becoming a greater risk to driver safety than drink driving? Findings from a longitudinal study. Accident; analysis and prevention 2008. 40 (4) 1345-1350.</w:t>
      </w:r>
    </w:p>
    <w:p w14:paraId="2388F60E" w14:textId="77777777" w:rsidR="003A37BC" w:rsidRPr="003A37BC" w:rsidRDefault="003A37BC" w:rsidP="003A37BC">
      <w:pPr>
        <w:pStyle w:val="DSENReferences"/>
      </w:pPr>
      <w:r w:rsidRPr="003A37BC">
        <w:t>Fernandez-Serrano, Maria Jose, Perez-Garcia, Miguel, Schmidt Rio-Valle, Jacqueline, and Verdejo-Garcia, Antonio. Neuropsychological consequences of alcohol and drug abuse on different components of executive functions. Journal of psychopharmacology (Oxford, England) 2010. 24 (9) 1317-1332.</w:t>
      </w:r>
    </w:p>
    <w:p w14:paraId="58542BC2" w14:textId="77777777" w:rsidR="003A37BC" w:rsidRPr="003A37BC" w:rsidRDefault="003A37BC" w:rsidP="003A37BC">
      <w:pPr>
        <w:pStyle w:val="DSENReferences"/>
      </w:pPr>
      <w:r w:rsidRPr="003A37BC">
        <w:t>Few, Lauren R., Grant, Julia D., Nelson, Elliot C., Trull, Timothy J., Grucza, Richard A., Bucholz, Kathleen K., Verweij, Karin J. H., Martin, Nicholas G., Statham, Dixie J., Madden, Pamela A. F., Heath, Andrew C., Lynskey, Michael T., and Agrawal, Arpana. Cannabis Involvement and Nonsuicidal Self-Injury: A Discordant Twin Approach. Journal of studies on alcohol and drugs 2016. 77 (6) 873-880.</w:t>
      </w:r>
    </w:p>
    <w:p w14:paraId="301FA5EB" w14:textId="77777777" w:rsidR="003A37BC" w:rsidRPr="003A37BC" w:rsidRDefault="003A37BC" w:rsidP="003A37BC">
      <w:pPr>
        <w:pStyle w:val="DSENReferences"/>
      </w:pPr>
      <w:r w:rsidRPr="003A37BC">
        <w:t>Filbey, Francesca M., McQueeny, Tim, Kadamangudi, Shrinath, Bice, Collette, and Ketcherside, Ariel. Combined effects of marijuana and nicotine on memory performance and hippocampal volume. Behavioural Brain Research 2015. 293, 46-53.</w:t>
      </w:r>
    </w:p>
    <w:p w14:paraId="492CE630" w14:textId="77777777" w:rsidR="003A37BC" w:rsidRPr="003A37BC" w:rsidRDefault="003A37BC" w:rsidP="003A37BC">
      <w:pPr>
        <w:pStyle w:val="DSENReferences"/>
      </w:pPr>
      <w:r w:rsidRPr="003A37BC">
        <w:t>Fiorelli, Alfonso, Accardo, Marina, Vicidomini, Giovanni, Messina, Gaetana, Laperuta, Paolo, and Santini, Mario. Does cannabis smoking predispose to lung bulla formation?. Asian cardiovascular &amp; thoracic annals 2014. 22 (1) 65-71.</w:t>
      </w:r>
    </w:p>
    <w:p w14:paraId="5A8793A8" w14:textId="77777777" w:rsidR="003A37BC" w:rsidRPr="003A37BC" w:rsidRDefault="003A37BC" w:rsidP="003A37BC">
      <w:pPr>
        <w:pStyle w:val="DSENReferences"/>
      </w:pPr>
      <w:r w:rsidRPr="003A37BC">
        <w:t>Fisk, John E. and Montgomery, Catharine. Sleep impairment in ecstasy/polydrug and cannabis-only users. The American journal on addictions 2009. 18 (5) 430-437.</w:t>
      </w:r>
    </w:p>
    <w:p w14:paraId="1E38742B" w14:textId="77777777" w:rsidR="003A37BC" w:rsidRPr="003A37BC" w:rsidRDefault="003A37BC" w:rsidP="003A37BC">
      <w:pPr>
        <w:pStyle w:val="DSENReferences"/>
      </w:pPr>
      <w:r w:rsidRPr="003A37BC">
        <w:t xml:space="preserve">Fleury-Teixeira, Paulo, Caixeta, Fabio Viegas, Ramires da Silva, Leandro Cruz, Brasil-Neto, Joaquim Pereira, Malcher-Lopes, Renato. Effects of CBD-Enriched Cannabis sativa Extract on Autism Spectrum </w:t>
      </w:r>
      <w:r w:rsidRPr="003A37BC">
        <w:lastRenderedPageBreak/>
        <w:t>Disorder Symptoms: An Observational Study of 18 Participants Undergoing Compassionate Use. Frontiers in neurology 2019. 10, 1145.</w:t>
      </w:r>
    </w:p>
    <w:p w14:paraId="76CD4AD1" w14:textId="77777777" w:rsidR="003A37BC" w:rsidRPr="003A37BC" w:rsidRDefault="003A37BC" w:rsidP="003A37BC">
      <w:pPr>
        <w:pStyle w:val="DSENReferences"/>
      </w:pPr>
      <w:r w:rsidRPr="003A37BC">
        <w:t>Floyd, Leah J. Perceived neighborhood disorder and frequency of marijuana use among emerging adult African American females. Journal of Ethnicity in Substance Abuse 2020., 1-15.</w:t>
      </w:r>
    </w:p>
    <w:p w14:paraId="3CBC32C8" w14:textId="77777777" w:rsidR="003A37BC" w:rsidRPr="003A37BC" w:rsidRDefault="003A37BC" w:rsidP="003A37BC">
      <w:pPr>
        <w:pStyle w:val="DSENReferences"/>
      </w:pPr>
      <w:r w:rsidRPr="003A37BC">
        <w:t>Frederick, B., Lindsey, K. P., Nickerson, L. D., Ryan, E. T., and Lukas, S. E. An MR-compatible device for delivering smoked marijuana during functional imaging. Pharmacology Biochemistry and Behavior 2007. 87 (1) 81-89.</w:t>
      </w:r>
    </w:p>
    <w:p w14:paraId="1AF4EA11" w14:textId="77777777" w:rsidR="003A37BC" w:rsidRPr="003A37BC" w:rsidRDefault="003A37BC" w:rsidP="003A37BC">
      <w:pPr>
        <w:pStyle w:val="DSENReferences"/>
      </w:pPr>
      <w:r w:rsidRPr="003A37BC">
        <w:t>Fridberg, Daniel J., Skosnik, Patrick D., Hetrick, William P., and O'Donnell, Brian F. Neural correlates of performance monitoring in chronic cannabis users and cannabis-naive controls. Journal of psychopharmacology (Oxford, England) 2013. 27 (6) 515-525.</w:t>
      </w:r>
    </w:p>
    <w:p w14:paraId="40C4459F" w14:textId="77777777" w:rsidR="003A37BC" w:rsidRPr="003A37BC" w:rsidRDefault="003A37BC" w:rsidP="003A37BC">
      <w:pPr>
        <w:pStyle w:val="DSENReferences"/>
      </w:pPr>
      <w:r w:rsidRPr="003A37BC">
        <w:t>Fridell, Mats, Backstrom, Martin, Hesse, Morten, Krantz, Peter, Perrin, Sean, and Nyhlen, Anna. Prediction of psychiatric comorbidity on premature death in a cohort of patients with substance use disorders: a 42-year follow-up. BMC Psychiatry 2019. 19 (1) 150.</w:t>
      </w:r>
    </w:p>
    <w:p w14:paraId="44AFCE7C" w14:textId="77777777" w:rsidR="003A37BC" w:rsidRPr="003A37BC" w:rsidRDefault="003A37BC" w:rsidP="003A37BC">
      <w:pPr>
        <w:pStyle w:val="DSENReferences"/>
      </w:pPr>
      <w:r w:rsidRPr="003A37BC">
        <w:t>Fridell, Mats, Backstrom, Martin, Perrin, Sean, Hesse, Morten, Krantz, Peter, Nyhlen, Anna. Prediction of psychiatric comorbidity on premature death in a cohort of patients with substance use disorders: A 42-year follow-up. BMC Psychiatry 2019. 19 (1) 150.</w:t>
      </w:r>
    </w:p>
    <w:p w14:paraId="27915034" w14:textId="77777777" w:rsidR="003A37BC" w:rsidRPr="003A37BC" w:rsidRDefault="003A37BC" w:rsidP="003A37BC">
      <w:pPr>
        <w:pStyle w:val="DSENReferences"/>
      </w:pPr>
      <w:r w:rsidRPr="003A37BC">
        <w:t>Frissen, Aleida, van Os, Jim, Peeters, Sanne, Gronenschild, Ed, Marcelis, Machteld, and for Genetic Risk and Outcome in Psychosis (. Evidence that reduced gray matter volume in psychotic disorder is associated with exposure to environmental risk factors. Psychiatry research.Neuroimaging 2018. 271, 100-110.</w:t>
      </w:r>
    </w:p>
    <w:p w14:paraId="0CBE969D" w14:textId="77777777" w:rsidR="003A37BC" w:rsidRPr="003A37BC" w:rsidRDefault="003A37BC" w:rsidP="003A37BC">
      <w:pPr>
        <w:pStyle w:val="DSENReferences"/>
      </w:pPr>
      <w:r w:rsidRPr="003A37BC">
        <w:t>Galaif, E. R., Newcomb, M. D., and Carmona, J. V. Prospective relationships between drug problems and work adjustment in a community sample of adults. The Journal of applied psychology 2001. 86 (2) 337-350.</w:t>
      </w:r>
    </w:p>
    <w:p w14:paraId="06A4AF99" w14:textId="77777777" w:rsidR="003A37BC" w:rsidRPr="003A37BC" w:rsidRDefault="003A37BC" w:rsidP="003A37BC">
      <w:pPr>
        <w:pStyle w:val="DSENReferences"/>
      </w:pPr>
      <w:r w:rsidRPr="003A37BC">
        <w:t>Galvez-Buccollini, Juan A., Proal, Ashley C., Tomaselli, Veronica, Trachtenberg, Melissa, Coconcea, Cristinel, Chun, Jinsoo, Manschreck, Theo, Fleming, Jerry, and Delisi, Lynn E. Association between age at onset of psychosis and age at onset of cannabis use in non-affective psychosis. Schizophrenia Research 2012. 139 (1-3) 157-160.</w:t>
      </w:r>
    </w:p>
    <w:p w14:paraId="76F13AA6" w14:textId="77777777" w:rsidR="003A37BC" w:rsidRPr="003A37BC" w:rsidRDefault="003A37BC" w:rsidP="003A37BC">
      <w:pPr>
        <w:pStyle w:val="DSENReferences"/>
      </w:pPr>
      <w:r w:rsidRPr="003A37BC">
        <w:t>Galyfos, George, Kerasidis, Stavros, Kastrisios, Georgios, Giannakakis, Sotirios, Sachmpazidis, Ioannis, Anastasiadou, Christiana, Geropapas, Georgios, Papapetrou, Anastasios, Papacharalampous, Gerasimos, and Maltezos, Chrisostomos. Conservative treatment of patients with thromboangiitis obliterans or cannabis-associated arteritis presenting with critical lower limb ischaemia. VASA.Zeitschrift fur Gefasskrankheiten 2017. 46 (6) 471-475.</w:t>
      </w:r>
    </w:p>
    <w:p w14:paraId="1F63E9BE" w14:textId="77777777" w:rsidR="003A37BC" w:rsidRPr="003A37BC" w:rsidRDefault="003A37BC" w:rsidP="003A37BC">
      <w:pPr>
        <w:pStyle w:val="DSENReferences"/>
      </w:pPr>
      <w:r w:rsidRPr="003A37BC">
        <w:t>Gandolphe, M. C. and Nandrino, J. L. [Overgeneralization of autobiographical memory strategies in cannabis users and multiple psychoactive substance consumers]. L'Encephale 2011. 37 (2) 144-152.</w:t>
      </w:r>
    </w:p>
    <w:p w14:paraId="570AE62E" w14:textId="77777777" w:rsidR="003A37BC" w:rsidRPr="003A37BC" w:rsidRDefault="003A37BC" w:rsidP="003A37BC">
      <w:pPr>
        <w:pStyle w:val="DSENReferences"/>
      </w:pPr>
      <w:r w:rsidRPr="003A37BC">
        <w:t>Garimella, Arun, Rajguru, Sourabh, Singla, Umesh Kumar, Alluri, Vinoo. Marijuana and the hippocampus: A longitudinal study on the effects of marijuana on hippocampal subfields. Progress in neuro-psychopharmacology &amp; biological psychiatry 2020. 101, 109897.</w:t>
      </w:r>
    </w:p>
    <w:p w14:paraId="582D497A" w14:textId="77777777" w:rsidR="003A37BC" w:rsidRPr="003A37BC" w:rsidRDefault="003A37BC" w:rsidP="003A37BC">
      <w:pPr>
        <w:pStyle w:val="DSENReferences"/>
      </w:pPr>
      <w:r w:rsidRPr="003A37BC">
        <w:t>Georgopoulos, G., Stowkowy, J., Liu, L., Cadenhead, K. S., Cannon, T. D., Cornblatt, B. A., McGlashan, T. H., Perkins, D. O., Seidman, L. J., Tsuang, M. T., Walker, E. F., Woods, S. W., Bearden, C. E., Mathalon, D. H., and Addington, J. The role of a family history of psychosis for youth at clinical high risk of psychosis. Early Intervention in Psychiatry 2019. 13 (2) 251-256.</w:t>
      </w:r>
    </w:p>
    <w:p w14:paraId="5C68B432" w14:textId="77777777" w:rsidR="003A37BC" w:rsidRPr="003A37BC" w:rsidRDefault="003A37BC" w:rsidP="003A37BC">
      <w:pPr>
        <w:pStyle w:val="DSENReferences"/>
      </w:pPr>
      <w:r w:rsidRPr="003A37BC">
        <w:t>Gerberich, Susan Goodwin, Sidney, Stephen, Braun, Barbara L., Tekawa, Irene S., Tolan, Kimberly K., and Quesenberry, Charles P. Marijuana use and injury events resulting in hospitalization. Annals of Epidemiology 2003. 13 (4) 230-237.</w:t>
      </w:r>
    </w:p>
    <w:p w14:paraId="37D5CB11" w14:textId="77777777" w:rsidR="003A37BC" w:rsidRPr="003A37BC" w:rsidRDefault="003A37BC" w:rsidP="003A37BC">
      <w:pPr>
        <w:pStyle w:val="DSENReferences"/>
      </w:pPr>
      <w:r w:rsidRPr="003A37BC">
        <w:lastRenderedPageBreak/>
        <w:t>Geus, Ch, De, Longueville, X, and Schepens, P. Psychotic disorders and use of cannabis: Retrospective study. Louvain Medical 2004. 123 (1) 14-17.</w:t>
      </w:r>
    </w:p>
    <w:p w14:paraId="1FDC0A0B" w14:textId="77777777" w:rsidR="003A37BC" w:rsidRPr="003A37BC" w:rsidRDefault="003A37BC" w:rsidP="003A37BC">
      <w:pPr>
        <w:pStyle w:val="DSENReferences"/>
      </w:pPr>
      <w:r w:rsidRPr="003A37BC">
        <w:t>Gevins, Alan, McEvoy, Linda K., Smith, Michael E., Chan, Cynthia S., Sam-Vargas, Lita, Baum, Cliff, and Ilan, Aaron B. Long-term and within-day variability of working memory performance and EEG in individuals. Clinical neurophysiology : official journal of the International Federation of Clinical Neurophysiology 2012. 123 (7) 1291-1299.</w:t>
      </w:r>
    </w:p>
    <w:p w14:paraId="577A0AAE" w14:textId="77777777" w:rsidR="003A37BC" w:rsidRPr="003A37BC" w:rsidRDefault="003A37BC" w:rsidP="003A37BC">
      <w:pPr>
        <w:pStyle w:val="DSENReferences"/>
      </w:pPr>
      <w:r w:rsidRPr="003A37BC">
        <w:t>Golub, Andrew, Dunlap, Eloise, and Benoit, Ellen. Drug use and conflict in inner-city African-American relationships in the 2000s. Journal of Psychoactive Drugs 2010. 42 (3) 327-337.</w:t>
      </w:r>
    </w:p>
    <w:p w14:paraId="7FF8A85F" w14:textId="77777777" w:rsidR="003A37BC" w:rsidRPr="003A37BC" w:rsidRDefault="003A37BC" w:rsidP="003A37BC">
      <w:pPr>
        <w:pStyle w:val="DSENReferences"/>
      </w:pPr>
      <w:r w:rsidRPr="003A37BC">
        <w:t>Gonzalez, R. and Swanson, J. M. Long-term effects of adolescent-onset and persistent use of cannabis. Proceedings of the National Academy of Sciences of the United States of America 2012. 109 (40) 15970-15971.</w:t>
      </w:r>
    </w:p>
    <w:p w14:paraId="01604BB0" w14:textId="77777777" w:rsidR="003A37BC" w:rsidRPr="003A37BC" w:rsidRDefault="003A37BC" w:rsidP="003A37BC">
      <w:pPr>
        <w:pStyle w:val="DSENReferences"/>
      </w:pPr>
      <w:r w:rsidRPr="003A37BC">
        <w:t>Gorelick, D. A., Goodwin, R. S., Schwilke, E., Schroeder, J. R., Schwope, D. M., Kelly, D. L., Ortemann-Renon, C., Bonnet, D., and Huestis, M. A. Around-the-clock oral THC effects on sleep in male chronic daily cannabis smokers. American Journal on Addictions 2013. 22 (5) 510-514.</w:t>
      </w:r>
    </w:p>
    <w:p w14:paraId="6644461F" w14:textId="77777777" w:rsidR="003A37BC" w:rsidRPr="003A37BC" w:rsidRDefault="003A37BC" w:rsidP="003A37BC">
      <w:pPr>
        <w:pStyle w:val="DSENReferences"/>
      </w:pPr>
      <w:r w:rsidRPr="003A37BC">
        <w:t>Gorelick, D. A., Goodwin, R. S., Schwilke, E., Schwope, D. M., Darwin, W. D., Kelly, D. L., McMahon, R. P., Liu, F., Ortemann-Renon, C., Bonnet, D., and Huestis, M. A. Tolerance to effects of high-dose oral DELTA9-tetrahydrocannabinol and plasma cannabinoid concentrations in male daily cannabis smokers. Journal of analytical toxicology 2013. 37 (1) 11-16.</w:t>
      </w:r>
    </w:p>
    <w:p w14:paraId="64431363" w14:textId="77777777" w:rsidR="003A37BC" w:rsidRPr="003A37BC" w:rsidRDefault="003A37BC" w:rsidP="003A37BC">
      <w:pPr>
        <w:pStyle w:val="DSENReferences"/>
      </w:pPr>
      <w:r w:rsidRPr="003A37BC">
        <w:t>Gorka, Stephanie M., Fitzgerald, Daniel A., de Wit, Harriet, and Phan, K. Luan. Cannabinoid modulation of amygdala subregion functional connectivity to social signals of threat. The international journal of neuropsychopharmacology 2014. 18 (3).</w:t>
      </w:r>
    </w:p>
    <w:p w14:paraId="7C4BB97E" w14:textId="77777777" w:rsidR="003A37BC" w:rsidRPr="003A37BC" w:rsidRDefault="003A37BC" w:rsidP="003A37BC">
      <w:pPr>
        <w:pStyle w:val="DSENReferences"/>
      </w:pPr>
      <w:r w:rsidRPr="003A37BC">
        <w:t>Goswami, S., Singh, G., Mattoo, S. K., and Basu, D. Courses of substance use and schizophrenia in the dual-diagnosis patients: is there a relationship?. Indian journal of medical sciences 2003. 57 (8) 338-346.</w:t>
      </w:r>
    </w:p>
    <w:p w14:paraId="001812A2" w14:textId="77777777" w:rsidR="003A37BC" w:rsidRPr="003A37BC" w:rsidRDefault="003A37BC" w:rsidP="003A37BC">
      <w:pPr>
        <w:pStyle w:val="DSENReferences"/>
      </w:pPr>
      <w:r w:rsidRPr="003A37BC">
        <w:t>Gouzoulis-Mayfrank, E., Daumann, J., Tuchtenhagen, F., Pelz, S., Becker, S., Kunert, H. J., Fimm, B., and Sass, H. Impaired cognitive performance in drug free users of recreational ecstasy (MDMA). Journal of neurology, neurosurgery, and psychiatry 2000. 68 (6) 719-725.</w:t>
      </w:r>
    </w:p>
    <w:p w14:paraId="368F8E12" w14:textId="77777777" w:rsidR="003A37BC" w:rsidRPr="003A37BC" w:rsidRDefault="003A37BC" w:rsidP="003A37BC">
      <w:pPr>
        <w:pStyle w:val="DSENReferences"/>
      </w:pPr>
      <w:r w:rsidRPr="003A37BC">
        <w:t>Grant, Jon E., Odlaug, Brian L., Chamberlain, Samuel R., and Kim, Suck Won. Dronabinol, a cannabinoid agonist, reduces hair pulling in trichotillomania: a pilot study. Psychopharmacology 2011. 218 (3) 493-502.</w:t>
      </w:r>
    </w:p>
    <w:p w14:paraId="3C4A0B61" w14:textId="77777777" w:rsidR="003A37BC" w:rsidRPr="003A37BC" w:rsidRDefault="003A37BC" w:rsidP="003A37BC">
      <w:pPr>
        <w:pStyle w:val="DSENReferences"/>
      </w:pPr>
      <w:r w:rsidRPr="003A37BC">
        <w:t>Green, Kerry M., Doherty, Elaine E., Ensminger, Margaret E. What's drugs got to do with it? Examining the relationship between drug onset and duration with criminal outcomes in an African American cohort. Addictive behaviors 2020. 110, 106539.</w:t>
      </w:r>
    </w:p>
    <w:p w14:paraId="7FA34A3F" w14:textId="77777777" w:rsidR="003A37BC" w:rsidRPr="003A37BC" w:rsidRDefault="003A37BC" w:rsidP="003A37BC">
      <w:pPr>
        <w:pStyle w:val="DSENReferences"/>
      </w:pPr>
      <w:r w:rsidRPr="003A37BC">
        <w:t>Grunberg, Victoria A., Cordova, Kismet A., Bidwell, L. Cinnamon, and Ito, Tiffany A. Can marijuana make it better? Prospective effects of marijuana and temperament on risk for anxiety and depression. Psychology of addictive behaviors : journal of the Society of Psychologists in Addictive Behaviors 2015. 29 (3) 590-602.</w:t>
      </w:r>
    </w:p>
    <w:p w14:paraId="36645410" w14:textId="77777777" w:rsidR="003A37BC" w:rsidRPr="003A37BC" w:rsidRDefault="003A37BC" w:rsidP="003A37BC">
      <w:pPr>
        <w:pStyle w:val="DSENReferences"/>
      </w:pPr>
      <w:r w:rsidRPr="003A37BC">
        <w:t>Guleken, Zozan, Kuruca, Serap Erdem, Unubol, Basak, Toraman, Suat, Bilici, Rabia, Saribal, Devrim, Gunduz, Oguzhan, Depciuch, Joanna. Biochemical assay and spectroscopic analysis of oxidative/antioxidative parameters in the blood and serum of substance use disorders patients. A methodological comparison study. Spectrochimica acta. Part A, Molecular and biomolecular spectroscopy 2020. 240, 118625.</w:t>
      </w:r>
    </w:p>
    <w:p w14:paraId="41F9C959" w14:textId="77777777" w:rsidR="003A37BC" w:rsidRPr="003A37BC" w:rsidRDefault="003A37BC" w:rsidP="003A37BC">
      <w:pPr>
        <w:pStyle w:val="DSENReferences"/>
      </w:pPr>
      <w:r w:rsidRPr="003A37BC">
        <w:t>Guler, E. M., Bektay, M. Y., Akyildiz, A. G., Sisman, B. H., Izzettin, F. V., Kocyigit, A. Investigation of DNA damage, oxidative stress, and inflammation in synthetic cannabinoid users. Human &amp; experimental toxicology 2020. 39 (11) 1454-1462.</w:t>
      </w:r>
    </w:p>
    <w:p w14:paraId="26AE2583" w14:textId="77777777" w:rsidR="003A37BC" w:rsidRPr="003A37BC" w:rsidRDefault="003A37BC" w:rsidP="003A37BC">
      <w:pPr>
        <w:pStyle w:val="DSENReferences"/>
      </w:pPr>
      <w:r w:rsidRPr="003A37BC">
        <w:lastRenderedPageBreak/>
        <w:t>Habets, P., Marcelis, M., Gronenschild, E., Drukker, M., and van, Os J. Reduced cortical thickness as an outcome of differential sensitivity to environmental risks in schizophrenia. Biological Psychiatry 2011. 69 (5) 487-494.</w:t>
      </w:r>
    </w:p>
    <w:p w14:paraId="01E1E5B0" w14:textId="77777777" w:rsidR="003A37BC" w:rsidRPr="003A37BC" w:rsidRDefault="003A37BC" w:rsidP="003A37BC">
      <w:pPr>
        <w:pStyle w:val="DSENReferences"/>
      </w:pPr>
      <w:r w:rsidRPr="003A37BC">
        <w:t>Hadjiefthyvoulou, Florentia, Fisk, John E., Montgomery, Catharine, and Bridges, Nikola. Prospective memory functioning among ecstasy/polydrug users: evidence from the Cambridge Prospective Memory Test (CAMPROMPT). Psychopharmacology 2011. 215 (4) 761-774.</w:t>
      </w:r>
    </w:p>
    <w:p w14:paraId="52355545" w14:textId="77777777" w:rsidR="003A37BC" w:rsidRPr="003A37BC" w:rsidRDefault="003A37BC" w:rsidP="003A37BC">
      <w:pPr>
        <w:pStyle w:val="DSENReferences"/>
      </w:pPr>
      <w:r w:rsidRPr="003A37BC">
        <w:t>Hagen, Julia M., Sutterland, Arjen L., Edrisy, Sarah, Tan, Hanno L., de Haan, Lieuwe. Accumulation rate of advanced glycation end products in recent onset psychosis: A longitudinal study. Psychiatry research 2020. 291, 113192.</w:t>
      </w:r>
    </w:p>
    <w:p w14:paraId="63152B15" w14:textId="77777777" w:rsidR="003A37BC" w:rsidRPr="003A37BC" w:rsidRDefault="003A37BC" w:rsidP="003A37BC">
      <w:pPr>
        <w:pStyle w:val="DSENReferences"/>
      </w:pPr>
      <w:r w:rsidRPr="003A37BC">
        <w:t>Hagenmuller, Florence, Heekeren, Karsten, Theodoridou, Anastasia, Walitza, Susanne, Haker, Helene, Rossler, Wulf, and Kawohl, Wolfram. Early somatosensory processing in individuals at risk for developing psychoses. Frontiers in behavioral neuroscience 2014. 8, 308.</w:t>
      </w:r>
    </w:p>
    <w:p w14:paraId="3E22AE81" w14:textId="77777777" w:rsidR="003A37BC" w:rsidRPr="003A37BC" w:rsidRDefault="003A37BC" w:rsidP="003A37BC">
      <w:pPr>
        <w:pStyle w:val="DSENReferences"/>
      </w:pPr>
      <w:r w:rsidRPr="003A37BC">
        <w:t>Hancox, R. J., Poulton, R., Ely, M., Welch, D., Taylor, D. R., McLachlan, C. R., Greene, J. M., Moffitt, T. E., Caspi, A., and Sears, M. R. Effects of cannabis on lung function: a population-based cohort study. The European respiratory journal 2010. 35 (1) 42-47.</w:t>
      </w:r>
    </w:p>
    <w:p w14:paraId="538D5797" w14:textId="77777777" w:rsidR="003A37BC" w:rsidRPr="003A37BC" w:rsidRDefault="003A37BC" w:rsidP="003A37BC">
      <w:pPr>
        <w:pStyle w:val="DSENReferences"/>
      </w:pPr>
      <w:r w:rsidRPr="003A37BC">
        <w:t>Harlow, Alyssa F., Wesselink, Amelia K., Hatch, Elizabeth E., Rothman, Kenneth J., Wise, Lauren A. Male Preconception Marijuana Use and Spontaneous Abortion: A Prospective Cohort Study. Epidemiology (Cambridge, Mass.) 2021. 32 (2) 239-247.</w:t>
      </w:r>
    </w:p>
    <w:p w14:paraId="706615B1" w14:textId="77777777" w:rsidR="003A37BC" w:rsidRPr="003A37BC" w:rsidRDefault="003A37BC" w:rsidP="003A37BC">
      <w:pPr>
        <w:pStyle w:val="DSENReferences"/>
      </w:pPr>
      <w:r w:rsidRPr="003A37BC">
        <w:t>Hart, C. L., van Gorp, W., Haney, M., Foltin, R. W., and Fischman, M. W. Effects of acute smoked marijuana on complex cognitive performance. Neuropsychopharmacology : official publication of the American College of Neuropsychopharmacology 2001. 25 (5) 757-765.</w:t>
      </w:r>
    </w:p>
    <w:p w14:paraId="175B1F57" w14:textId="77777777" w:rsidR="003A37BC" w:rsidRPr="003A37BC" w:rsidRDefault="003A37BC" w:rsidP="003A37BC">
      <w:pPr>
        <w:pStyle w:val="DSENReferences"/>
      </w:pPr>
      <w:r w:rsidRPr="003A37BC">
        <w:t>Hartman, Rebecca L., Brown, Timothy L., Milavetz, Gary, Spurgin, Andrew, Gorelick, David A., Gaffney, Gary R., and Huestis, Marilyn A. Effect of Blood Collection Time on Measured DELTA9-Tetrahydrocannabinol Concentrations: Implications for Driving Interpretation and Drug Policy. Clinical chemistry 2016. 62 (2) 367-377.</w:t>
      </w:r>
    </w:p>
    <w:p w14:paraId="1DCDFFC9" w14:textId="77777777" w:rsidR="003A37BC" w:rsidRPr="003A37BC" w:rsidRDefault="003A37BC" w:rsidP="003A37BC">
      <w:pPr>
        <w:pStyle w:val="DSENReferences"/>
      </w:pPr>
      <w:r w:rsidRPr="003A37BC">
        <w:t>Hartman, Rebecca L., Brown, Timothy L., Milavetz, Gary, Spurgin, Andrew, Pierce, Russell S., Gorelick, David A., Gaffney, Gary, and Huestis, Marilyn A. Cannabis effects on driving longitudinal control with and without alcohol. Journal of applied toxicology : JAT 2016. 36 (11) 1418-1429.</w:t>
      </w:r>
    </w:p>
    <w:p w14:paraId="02DA77D2" w14:textId="77777777" w:rsidR="003A37BC" w:rsidRPr="003A37BC" w:rsidRDefault="003A37BC" w:rsidP="003A37BC">
      <w:pPr>
        <w:pStyle w:val="DSENReferences"/>
      </w:pPr>
      <w:r w:rsidRPr="003A37BC">
        <w:t>Heffernan, T. M., Jarvis, H., Rodgers, J., Scholey, A. B., and Ling, J. Prospective memory, everyday cognitive failure and central executive function in recreational users of Ecstasy. Human psychopharmacology 2001. 16 (8) 607-612.</w:t>
      </w:r>
    </w:p>
    <w:p w14:paraId="123376CD" w14:textId="77777777" w:rsidR="003A37BC" w:rsidRPr="003A37BC" w:rsidRDefault="003A37BC" w:rsidP="003A37BC">
      <w:pPr>
        <w:pStyle w:val="DSENReferences"/>
      </w:pPr>
      <w:r w:rsidRPr="003A37BC">
        <w:t>Hefner, K. R. and Starr, M. J. Altered subjective reward valuation among female heavy marijuana users. Experimental and clinical psychopharmacology 2017. 25 (1) 1-12.</w:t>
      </w:r>
    </w:p>
    <w:p w14:paraId="5B616333" w14:textId="77777777" w:rsidR="003A37BC" w:rsidRPr="003A37BC" w:rsidRDefault="003A37BC" w:rsidP="003A37BC">
      <w:pPr>
        <w:pStyle w:val="DSENReferences"/>
      </w:pPr>
      <w:r w:rsidRPr="003A37BC">
        <w:t>Hefner, K. R., Starr, M. J., and Curtin, J. J. Altered subjective reward valuation among drug-deprived heavy marijuana users: Aversion to uncertainty. Journal of Abnormal Psychology 2016. 125 (1) 138-150.</w:t>
      </w:r>
    </w:p>
    <w:p w14:paraId="42278C5F" w14:textId="77777777" w:rsidR="003A37BC" w:rsidRPr="003A37BC" w:rsidRDefault="003A37BC" w:rsidP="003A37BC">
      <w:pPr>
        <w:pStyle w:val="DSENReferences"/>
      </w:pPr>
      <w:r w:rsidRPr="003A37BC">
        <w:t>Henchoz, Yves, Baggio, Stephanie, N'Goran, Alexandra A., Studer, Joseph, Deline, Stephane, Mohler-Kuo, Meichun, Daeppen, Jean Bernard, and Gmel, Gerhard. Health impact of sport and exercise in emerging adult men: a prospective study. Quality of life research : an international journal of quality of life aspects of treatment, care and rehabilitation 2014. 23 (8) 2225-2234.</w:t>
      </w:r>
    </w:p>
    <w:p w14:paraId="0240E11F" w14:textId="77777777" w:rsidR="003A37BC" w:rsidRPr="003A37BC" w:rsidRDefault="003A37BC" w:rsidP="003A37BC">
      <w:pPr>
        <w:pStyle w:val="DSENReferences"/>
      </w:pPr>
      <w:r w:rsidRPr="003A37BC">
        <w:t>Herlopian, Aline, Hess, Evan J., Barnett, James, Geffrey, Alexandra L., Pollack, Sarah F., Skirvin, Lauren, Bruno, Patricia, Thiele, Elizabeth A., Sourbron, Jo. Cannabidiol in treatment of refractory epileptic spasms: An open-label study. Epilepsy and Behavior 2020. 106, 106988.</w:t>
      </w:r>
    </w:p>
    <w:p w14:paraId="0E09161E" w14:textId="77777777" w:rsidR="003A37BC" w:rsidRPr="003A37BC" w:rsidRDefault="003A37BC" w:rsidP="003A37BC">
      <w:pPr>
        <w:pStyle w:val="DSENReferences"/>
      </w:pPr>
      <w:r w:rsidRPr="003A37BC">
        <w:lastRenderedPageBreak/>
        <w:t>Herning, R. I., Better, W. E., Tate, K., and Cadet, J. L. Marijuana abusers are at increased risk for stroke: Preliminary evidence from cerebrovascular perfusion data. Annals of the New York Academy of Sciences 2001. 939, 413-415.</w:t>
      </w:r>
    </w:p>
    <w:p w14:paraId="0DA224B1" w14:textId="77777777" w:rsidR="003A37BC" w:rsidRPr="003A37BC" w:rsidRDefault="003A37BC" w:rsidP="003A37BC">
      <w:pPr>
        <w:pStyle w:val="DSENReferences"/>
      </w:pPr>
      <w:r w:rsidRPr="003A37BC">
        <w:t>Herreros, Ivan, Miquel, Laia, Blithikioti, Chrysanthi, Nuno, Laura, Rubio Ballester, Belen, Grechuta, Klaudia, Gual, Antoni, Balcells-Olivero, Merce, Verschure, Paul. Motor Adaptation Impairment in Chronic Cannabis Users Assessed by a Visuomotor Rotation Task. Journal of clinical medicine 2019. 8 (7).</w:t>
      </w:r>
    </w:p>
    <w:p w14:paraId="20664FBA" w14:textId="77777777" w:rsidR="003A37BC" w:rsidRPr="003A37BC" w:rsidRDefault="003A37BC" w:rsidP="003A37BC">
      <w:pPr>
        <w:pStyle w:val="DSENReferences"/>
      </w:pPr>
      <w:r w:rsidRPr="003A37BC">
        <w:t>Hess, Evan J., Moody, Kirsten A., Geffrey, Alexandra L., Pollack, Sarah F., Skirvin, Lauren A., Bruno, Patricia L., Paolini, Jan L., and Thiele, Elizabeth A. Cannabidiol as a new treatment for drug-resistant epilepsy in tuberous sclerosis complex. Epilepsia 2016. 57 (10) 1617-1624.</w:t>
      </w:r>
    </w:p>
    <w:p w14:paraId="100D599B" w14:textId="77777777" w:rsidR="003A37BC" w:rsidRPr="003A37BC" w:rsidRDefault="003A37BC" w:rsidP="003A37BC">
      <w:pPr>
        <w:pStyle w:val="DSENReferences"/>
      </w:pPr>
      <w:r w:rsidRPr="003A37BC">
        <w:t>Hester, Robert, Nestor, Liam, and Garavan, Hugh. Impaired error awareness and anterior cingulate cortex hypoactivity in chronic cannabis users. Neuropsychopharmacology : official publication of the American College of Neuropsychopharmacology 2009. 34 (11) 2450-2458.</w:t>
      </w:r>
    </w:p>
    <w:p w14:paraId="6B334A46" w14:textId="77777777" w:rsidR="003A37BC" w:rsidRPr="003A37BC" w:rsidRDefault="003A37BC" w:rsidP="003A37BC">
      <w:pPr>
        <w:pStyle w:val="DSENReferences"/>
      </w:pPr>
      <w:r w:rsidRPr="003A37BC">
        <w:t>Hides, L., Cotton, S. M., Berger, G., Gleeson, J., O'Donnell, C., Proffitt, T., McGorry, P. D., and Lubman, D. I. The reliability and validity of the Alcohol, Smoking and Substance Involvement Screening Test (ASSIST) in first-episode psychosis. Addictive Behaviors 2009. 34 (10) 821-825.</w:t>
      </w:r>
    </w:p>
    <w:p w14:paraId="29B55DC3" w14:textId="77777777" w:rsidR="003A37BC" w:rsidRPr="003A37BC" w:rsidRDefault="003A37BC" w:rsidP="003A37BC">
      <w:pPr>
        <w:pStyle w:val="DSENReferences"/>
      </w:pPr>
      <w:r w:rsidRPr="003A37BC">
        <w:t>Hides, Leanne M., Elkins, Kathryn S., Scaffidi, Antonietta, Cotton, Sue M., Carroll, Steve, and Lubman, Daniel I. Does the addition of integrated cognitive behaviour therapy and motivational interviewing improve the outcomes of standard care for young people with comorbid depression and substance misuse?. The Medical journal of Australia 2011. 195 (3) S31-S37.</w:t>
      </w:r>
    </w:p>
    <w:p w14:paraId="2DDABEE8" w14:textId="77777777" w:rsidR="003A37BC" w:rsidRPr="003A37BC" w:rsidRDefault="003A37BC" w:rsidP="003A37BC">
      <w:pPr>
        <w:pStyle w:val="DSENReferences"/>
      </w:pPr>
      <w:r w:rsidRPr="003A37BC">
        <w:t>Hinton, Mark, Edwards, Jane, Elkins, Kathryn, Harrigan, Susy M., Donovan, Kerri, Purcell, Rosemary, and McGorry, Patrick D. Reductions in cannabis and other illicit substance use between treatment entry and early recovery in patients with first-episode psychosis. Early Intervention in Psychiatry 2007. 1 (3) 259-266.</w:t>
      </w:r>
    </w:p>
    <w:p w14:paraId="3BDAA58B" w14:textId="77777777" w:rsidR="003A37BC" w:rsidRPr="003A37BC" w:rsidRDefault="003A37BC" w:rsidP="003A37BC">
      <w:pPr>
        <w:pStyle w:val="DSENReferences"/>
      </w:pPr>
      <w:r w:rsidRPr="003A37BC">
        <w:t>Hirschinger, Nancy B., Grisso, Jeane Ann, Wallace, Donald B., McCollum, Kelly Farley, Schwarz, Donald F., Sammel, Mary D., Brensinger, Colleen, and Anderson, Elijah. A case-control study of female-to-female nonintimate violence in an urban area. American journal of public health 2003. 93 (7) 1098-1103.</w:t>
      </w:r>
    </w:p>
    <w:p w14:paraId="4E0DA87A" w14:textId="77777777" w:rsidR="003A37BC" w:rsidRPr="003A37BC" w:rsidRDefault="003A37BC" w:rsidP="003A37BC">
      <w:pPr>
        <w:pStyle w:val="DSENReferences"/>
      </w:pPr>
      <w:r w:rsidRPr="003A37BC">
        <w:t>Hjorthoj, Carsten, Albert, Nikolai, and Nordentoft, Merete. Association of Substance Use Disorders With Conversion From Schizotypal Disorder to Schizophrenia. JAMA Psychiatry 2018. 75 (7) 733-739.</w:t>
      </w:r>
    </w:p>
    <w:p w14:paraId="7D052822" w14:textId="77777777" w:rsidR="003A37BC" w:rsidRPr="003A37BC" w:rsidRDefault="003A37BC" w:rsidP="003A37BC">
      <w:pPr>
        <w:pStyle w:val="DSENReferences"/>
      </w:pPr>
      <w:r w:rsidRPr="003A37BC">
        <w:t>Hoffmann, John P., Dufur, Mikaela, and Huang, Lynn. Drug use and job quits: A longitudinal analysis. Journal of Drug Issues 2007. 37 (3) 569-596.</w:t>
      </w:r>
    </w:p>
    <w:p w14:paraId="49E19C0F" w14:textId="77777777" w:rsidR="003A37BC" w:rsidRPr="003A37BC" w:rsidRDefault="003A37BC" w:rsidP="003A37BC">
      <w:pPr>
        <w:pStyle w:val="DSENReferences"/>
      </w:pPr>
      <w:r w:rsidRPr="003A37BC">
        <w:t>Holmboe, Stine Agergaard, Priskorn, Laerke, Jensen, Tina Kold, Skakkebaek, Niels Erik, Andersson, Anna-Maria, Jorgensen, Niels. Use of e-cigarettes associated with lower sperm counts in a cross-sectional study of young men from the general population. Human reproduction (Oxford, England) 2020. 35 (7) 1693-1701.</w:t>
      </w:r>
    </w:p>
    <w:p w14:paraId="6F2CC117" w14:textId="77777777" w:rsidR="003A37BC" w:rsidRPr="003A37BC" w:rsidRDefault="003A37BC" w:rsidP="003A37BC">
      <w:pPr>
        <w:pStyle w:val="DSENReferences"/>
      </w:pPr>
      <w:r w:rsidRPr="003A37BC">
        <w:t>Horwood, L. John, Fergusson, David M., Coffey, Carolyn, Patton, George C., Tait, Robert, Smart, Diana, Letcher, Primrose, Silins, Edmund, and Hutchinson, Delyse M. Cannabis and depression: an integrative data analysis of four Australasian cohorts. Drug and Alcohol Dependence 2012. 126 (3) 369-378.</w:t>
      </w:r>
    </w:p>
    <w:p w14:paraId="22F880CD" w14:textId="77777777" w:rsidR="003A37BC" w:rsidRPr="003A37BC" w:rsidRDefault="003A37BC" w:rsidP="003A37BC">
      <w:pPr>
        <w:pStyle w:val="DSENReferences"/>
      </w:pPr>
      <w:r w:rsidRPr="003A37BC">
        <w:t>Howard, R. C. and Menkes, D. B. Changes in brain function during acute cannabis intoxication: Preliminary findings suggest a mechanism for cannabis-induced violence. Criminal Behaviour and Mental Health 2007. 17 (2) 113-117.</w:t>
      </w:r>
    </w:p>
    <w:p w14:paraId="3271EC40" w14:textId="77777777" w:rsidR="003A37BC" w:rsidRPr="003A37BC" w:rsidRDefault="003A37BC" w:rsidP="003A37BC">
      <w:pPr>
        <w:pStyle w:val="DSENReferences"/>
      </w:pPr>
      <w:r w:rsidRPr="003A37BC">
        <w:t>Huddy, V. C., Clark, L., Harrison, I., Ron, M. A., Moutoussis, M., Barnes, T. R. E., and Joyce, E. M. Reflection impulsivity and response inhibition in first-episode psychosis: relationship to cannabis use. Psychological Medicine 2013. 43 (10) 2097-2107.</w:t>
      </w:r>
    </w:p>
    <w:p w14:paraId="57811A6E" w14:textId="77777777" w:rsidR="003A37BC" w:rsidRPr="003A37BC" w:rsidRDefault="003A37BC" w:rsidP="003A37BC">
      <w:pPr>
        <w:pStyle w:val="DSENReferences"/>
      </w:pPr>
      <w:r w:rsidRPr="003A37BC">
        <w:lastRenderedPageBreak/>
        <w:t>Huestegge, L., Radach, R., and Kunert, H. J. Long-term effects of cannabis on oculomotor function in humans. Journal of Psychopharmacology 2009. 23 (6) 714-722.</w:t>
      </w:r>
    </w:p>
    <w:p w14:paraId="0EDFDD3C" w14:textId="77777777" w:rsidR="003A37BC" w:rsidRPr="003A37BC" w:rsidRDefault="003A37BC" w:rsidP="003A37BC">
      <w:pPr>
        <w:pStyle w:val="DSENReferences"/>
      </w:pPr>
      <w:r w:rsidRPr="003A37BC">
        <w:t>Hyggen, Christer. Does smoking cannabis affect work commitment?. Addiction (Abingdon, England) 2012. 107 (7) 1309-1315.</w:t>
      </w:r>
    </w:p>
    <w:p w14:paraId="3D36F028" w14:textId="77777777" w:rsidR="003A37BC" w:rsidRPr="003A37BC" w:rsidRDefault="003A37BC" w:rsidP="003A37BC">
      <w:pPr>
        <w:pStyle w:val="DSENReferences"/>
      </w:pPr>
      <w:r w:rsidRPr="003A37BC">
        <w:t>Imperatori, Claudio, Massullo, Chiara, Carbone, Giuseppe Alessio, Panno, Angelo, Giacchini, Marta, Capriotti, Cristina, Lucarini, Elisa, Zampa, Benedetta Ramella, Farina, Benedetto, Murillo-rodriguez, Eric, Machado, Sergio. Increased resting state triple network functional connectivity in undergraduate problematic cannabis users: A preliminary eeg coherence study. Brain Sciences 2020. 10 (3) 136.</w:t>
      </w:r>
    </w:p>
    <w:p w14:paraId="7FA8128F" w14:textId="77777777" w:rsidR="003A37BC" w:rsidRPr="003A37BC" w:rsidRDefault="003A37BC" w:rsidP="003A37BC">
      <w:pPr>
        <w:pStyle w:val="DSENReferences"/>
      </w:pPr>
      <w:r w:rsidRPr="003A37BC">
        <w:t>Izgelov, Dvora, Barasch, Dinorah, Domb, Abraham J., Hoffman, Amnon, Davidson, Elyad, Regev, Aviva. Pharmacokinetic investigation of synthetic cannabidiol oral formulations in healthy volunteers. European Journal of Pharmaceutics and Biopharmaceutics 2020. 154, 108-115.</w:t>
      </w:r>
    </w:p>
    <w:p w14:paraId="6DDCE498" w14:textId="77777777" w:rsidR="003A37BC" w:rsidRPr="003A37BC" w:rsidRDefault="003A37BC" w:rsidP="003A37BC">
      <w:pPr>
        <w:pStyle w:val="DSENReferences"/>
      </w:pPr>
      <w:r w:rsidRPr="003A37BC">
        <w:t>Jager, G., De Win, M. M. L., Van, Der Tweel, I, Schilt, T., Kahn, R. S., van den Brink, W., Van Ree, J. M., and Ramsey, N. F. Assessment of cognitive brain function in ecstasy users and contributions of other drugs of abuse: Results from an fMRI study. Neuropsychopharmacology 2008. 33 (2) 247-258.</w:t>
      </w:r>
    </w:p>
    <w:p w14:paraId="4E3A83BE" w14:textId="77777777" w:rsidR="003A37BC" w:rsidRPr="003A37BC" w:rsidRDefault="003A37BC" w:rsidP="003A37BC">
      <w:pPr>
        <w:pStyle w:val="DSENReferences"/>
      </w:pPr>
      <w:r w:rsidRPr="003A37BC">
        <w:t>Jensen, M. H., Bak, N., Rostrup, E., Nielsen, M., Pantelis, C., Glenthoj, B. Y., Ebdrup, B. H., and Fagerlund, B. The impact of schizophrenia and intelligence on the relationship between age and brain volume. Schizophrenia Research: Cognition 2019. 15, 1-6.</w:t>
      </w:r>
    </w:p>
    <w:p w14:paraId="35DCF8D9" w14:textId="77777777" w:rsidR="003A37BC" w:rsidRPr="003A37BC" w:rsidRDefault="003A37BC" w:rsidP="003A37BC">
      <w:pPr>
        <w:pStyle w:val="DSENReferences"/>
      </w:pPr>
      <w:r w:rsidRPr="003A37BC">
        <w:t>Jones, Ben C., Jones, Barry T., Blundell, Laura, and Bruce, Gillian. Social users of alcohol and cannabis who detect substance-related changes in a change blindness paradigm report higher levels of use than those detecting substance-neutral changes. Psychopharmacology 2002. 165 (1) 93-96.</w:t>
      </w:r>
    </w:p>
    <w:p w14:paraId="79437B17" w14:textId="77777777" w:rsidR="003A37BC" w:rsidRPr="003A37BC" w:rsidRDefault="003A37BC" w:rsidP="003A37BC">
      <w:pPr>
        <w:pStyle w:val="DSENReferences"/>
      </w:pPr>
      <w:r w:rsidRPr="003A37BC">
        <w:t>Kaplan, E. H., Offermann, E. A., Sievers, J. W., and Comi, A. M. Cannabidiol Treatment for Refractory Seizures in Sturge-Weber Syndrome. Pediatric Neurology 2017. 71, 18.</w:t>
      </w:r>
    </w:p>
    <w:p w14:paraId="2CD60E87" w14:textId="77777777" w:rsidR="003A37BC" w:rsidRPr="003A37BC" w:rsidRDefault="003A37BC" w:rsidP="003A37BC">
      <w:pPr>
        <w:pStyle w:val="DSENReferences"/>
      </w:pPr>
      <w:r w:rsidRPr="003A37BC">
        <w:t>Kelley, Mary E., Wan, Claire Ramsay, Broussard, Beth, Crisafio, Anthony, Cristofaro, Sarah, Johnson, Stephanie, Reed, Thomas A., Amar, Patrick, Kaslow, Nadine J., Walker, Elaine F., and Compton, Michael T. Marijuana use in the immediate 5-year premorbid period is associated with increased risk of onset of schizophrenia and related psychotic disorders. Schizophrenia Research 2016. 171 (1-3) 62-67.</w:t>
      </w:r>
    </w:p>
    <w:p w14:paraId="2AF81D8C" w14:textId="77777777" w:rsidR="003A37BC" w:rsidRPr="003A37BC" w:rsidRDefault="003A37BC" w:rsidP="003A37BC">
      <w:pPr>
        <w:pStyle w:val="DSENReferences"/>
      </w:pPr>
      <w:r w:rsidRPr="003A37BC">
        <w:t>Kepka, S., Dalphin, J. C., Parmentier, A. L., Pretalli, J. B., Gantelet, M., Bernard, N., Mauny, F., and Desmettre, T. Primary Spontaneous Pneumothorax Admitted in Emergency Unit: Does First Episode Differ from Recurrence? A Cross-Sectional Study. Canadian respiratory journal 2017. 2017, 2729548.</w:t>
      </w:r>
    </w:p>
    <w:p w14:paraId="0B9248CC" w14:textId="77777777" w:rsidR="003A37BC" w:rsidRPr="003A37BC" w:rsidRDefault="003A37BC" w:rsidP="003A37BC">
      <w:pPr>
        <w:pStyle w:val="DSENReferences"/>
      </w:pPr>
      <w:r w:rsidRPr="003A37BC">
        <w:t>Kerr, Geoffrey Thomas. Understanding the relationship between marijuana use and self-control. Dissertation Abstracts International: Section B: The Sciences and Engineering 2017. 77 (10-B(E)) No-Specified.</w:t>
      </w:r>
    </w:p>
    <w:p w14:paraId="05FF71C9" w14:textId="77777777" w:rsidR="003A37BC" w:rsidRPr="003A37BC" w:rsidRDefault="003A37BC" w:rsidP="003A37BC">
      <w:pPr>
        <w:pStyle w:val="DSENReferences"/>
      </w:pPr>
      <w:r w:rsidRPr="003A37BC">
        <w:t>Kiang, Michael, Christensen, Bruce K., Streiner, David L., Roy, Carolyn, Patriciu, Iulia, and Zipursky, Robert B. Association of abnormal semantic processing with delusion-like ideation in frequent cannabis users: an electrophysiological study. Psychopharmacology 2013. 225 (1) 95-104.</w:t>
      </w:r>
    </w:p>
    <w:p w14:paraId="33BCDDEC" w14:textId="77777777" w:rsidR="003A37BC" w:rsidRPr="003A37BC" w:rsidRDefault="003A37BC" w:rsidP="003A37BC">
      <w:pPr>
        <w:pStyle w:val="DSENReferences"/>
      </w:pPr>
      <w:r w:rsidRPr="003A37BC">
        <w:t>Kim, Dae-Jin, Schnakenberg-Martin, Ashley, Newman, Sharlene D., Cheng, Hu, Hetrick, William, O'Donnell, Brian, Dydak, Ulrike, Dharmadhikari, Shalmali. An investigation of the relationship between glutamate and resting state connectivity in chronic cannabis users. Brain Imaging and Behavior 2019.</w:t>
      </w:r>
    </w:p>
    <w:p w14:paraId="6F9A7F86" w14:textId="77777777" w:rsidR="003A37BC" w:rsidRPr="003A37BC" w:rsidRDefault="003A37BC" w:rsidP="003A37BC">
      <w:pPr>
        <w:pStyle w:val="DSENReferences"/>
      </w:pPr>
      <w:r w:rsidRPr="003A37BC">
        <w:t>Kloft, Lilian, Blokland, Arjan, Garbaciak, Alicja, Ramaekers, Johannes G., Otgaar, Henry, Monds, Lauren A. False memory formation in cannabis users: a field study. Psychopharmacology 2019. 236 (12) 3439-3450.</w:t>
      </w:r>
    </w:p>
    <w:p w14:paraId="151B1AE3" w14:textId="77777777" w:rsidR="003A37BC" w:rsidRPr="003A37BC" w:rsidRDefault="003A37BC" w:rsidP="003A37BC">
      <w:pPr>
        <w:pStyle w:val="DSENReferences"/>
      </w:pPr>
      <w:r w:rsidRPr="003A37BC">
        <w:t>Knight-Madden, J., Lewis, N., and Hambleton, I. R. The prevalence of marijuana smoking in young adults with sickle cell disease: a longitudinal study. The West Indian medical journal 2006. 55 (4) 224-227.</w:t>
      </w:r>
    </w:p>
    <w:p w14:paraId="4BE33CD2" w14:textId="77777777" w:rsidR="003A37BC" w:rsidRPr="003A37BC" w:rsidRDefault="003A37BC" w:rsidP="003A37BC">
      <w:pPr>
        <w:pStyle w:val="DSENReferences"/>
      </w:pPr>
      <w:r w:rsidRPr="003A37BC">
        <w:lastRenderedPageBreak/>
        <w:t>Koethe, D., Gerth, C. W., Neatby, M. A., Haensel, A., Thies, M., Schneider, U., Emrich, H. M., Klosterkotter, J., Schultze-Lutter, F., and Leweke, F. M. Disturbances of visual information processing in early states of psychosis and experimental delta-9-tetrahydrocannabinol altered states of consciousness. Schizophrenia Research 2006. 88 (1-3) 142-150.</w:t>
      </w:r>
    </w:p>
    <w:p w14:paraId="67A133A1" w14:textId="77777777" w:rsidR="003A37BC" w:rsidRPr="003A37BC" w:rsidRDefault="003A37BC" w:rsidP="003A37BC">
      <w:pPr>
        <w:pStyle w:val="DSENReferences"/>
      </w:pPr>
      <w:r w:rsidRPr="003A37BC">
        <w:t>Kristensen, Karin and Cadenhead, Kristin S. Cannabis abuse and risk for psychosis in a prodromal sample. Psychiatry Research 2007. 151 (1-2) 151-154.</w:t>
      </w:r>
    </w:p>
    <w:p w14:paraId="2E46A48C" w14:textId="77777777" w:rsidR="003A37BC" w:rsidRPr="003A37BC" w:rsidRDefault="003A37BC" w:rsidP="003A37BC">
      <w:pPr>
        <w:pStyle w:val="DSENReferences"/>
      </w:pPr>
      <w:r w:rsidRPr="003A37BC">
        <w:t>Kuhns, Lauren, Kroon, Emese, Cousijn, Janna, Filbey, Francesca. Unraveling the role of cigarette use in neural cannabis cue reactivity in heavy cannabis users. Addiction Biology 2021. 26 (3) e12941.</w:t>
      </w:r>
    </w:p>
    <w:p w14:paraId="67234867" w14:textId="77777777" w:rsidR="003A37BC" w:rsidRPr="003A37BC" w:rsidRDefault="003A37BC" w:rsidP="003A37BC">
      <w:pPr>
        <w:pStyle w:val="DSENReferences"/>
      </w:pPr>
      <w:r w:rsidRPr="003A37BC">
        <w:t>Lacson, John Charles, Carroll, Joshua D., Tuazon, Ellenie, Castelao, Esteban J., Bernstein, Leslie, and Cortessis, Victoria K. Population-based case-control study of recreational drug use and testis cancer risk confirms an association between marijuana use and nonseminoma risk. Cancer 2012. 118 (21) 5374-5383.</w:t>
      </w:r>
    </w:p>
    <w:p w14:paraId="4F9D8470" w14:textId="77777777" w:rsidR="003A37BC" w:rsidRPr="003A37BC" w:rsidRDefault="003A37BC" w:rsidP="003A37BC">
      <w:pPr>
        <w:pStyle w:val="DSENReferences"/>
      </w:pPr>
      <w:r w:rsidRPr="003A37BC">
        <w:t>Lamers, C. T. J. and Ramaekers, J. G. Visual search and urban driving under the influence of marijuana and alcohol. Human psychopharmacology 2001. 16 (5) 393-401.</w:t>
      </w:r>
    </w:p>
    <w:p w14:paraId="68EEA18A" w14:textId="77777777" w:rsidR="003A37BC" w:rsidRPr="003A37BC" w:rsidRDefault="003A37BC" w:rsidP="003A37BC">
      <w:pPr>
        <w:pStyle w:val="DSENReferences"/>
      </w:pPr>
      <w:r w:rsidRPr="003A37BC">
        <w:t>Lamsma, Jelle, Cahn, Wiepke, Fazel, Seena, Group, investigators, Neden. Use of illicit substances and violent behaviour in psychotic disorders: two nationwide case-control studies and meta-analyses. Psychological medicine 2020. 50 (12) 2028-2033.</w:t>
      </w:r>
    </w:p>
    <w:p w14:paraId="25B817B5" w14:textId="77777777" w:rsidR="003A37BC" w:rsidRPr="003A37BC" w:rsidRDefault="003A37BC" w:rsidP="003A37BC">
      <w:pPr>
        <w:pStyle w:val="DSENReferences"/>
      </w:pPr>
      <w:r w:rsidRPr="003A37BC">
        <w:t>Laprevote, Vincent, Bon, Laura, Krieg, Julien, Schwitzer, Thomas, Bourion-Bedes, Stephanie, Maillard, Louis, and Schwan, Raymund. Association between increased EEG signal complexity and cannabis dependence. European neuropsychopharmacology : the journal of the European College of Neuropsychopharmacology 2017. 27 (12) 1216-1222.</w:t>
      </w:r>
    </w:p>
    <w:p w14:paraId="227235CD" w14:textId="77777777" w:rsidR="003A37BC" w:rsidRPr="003A37BC" w:rsidRDefault="003A37BC" w:rsidP="003A37BC">
      <w:pPr>
        <w:pStyle w:val="DSENReferences"/>
      </w:pPr>
      <w:r w:rsidRPr="003A37BC">
        <w:t>Larson, Molly K. The relationship between alcohol/cannabis use and symptom profile and progression in individuals at risk for psychosis. Dissertation Abstracts International: Section B: The Sciences and Engineering 2012. 72 (12-B) 7690.</w:t>
      </w:r>
    </w:p>
    <w:p w14:paraId="1286B20C" w14:textId="77777777" w:rsidR="003A37BC" w:rsidRPr="003A37BC" w:rsidRDefault="003A37BC" w:rsidP="003A37BC">
      <w:pPr>
        <w:pStyle w:val="DSENReferences"/>
      </w:pPr>
      <w:r w:rsidRPr="003A37BC">
        <w:t>Leppink, Eric, Derbyshire, Katherine, Chamberlain, Samuel R., and Grant, Jon E. A preliminary comparison of cannabis use in subsyndromal gamblers: select neurocognitive and behavioral differences based on use. Journal of addiction medicine 2014. 8 (6) 443-449.</w:t>
      </w:r>
    </w:p>
    <w:p w14:paraId="54692F27" w14:textId="77777777" w:rsidR="003A37BC" w:rsidRPr="003A37BC" w:rsidRDefault="003A37BC" w:rsidP="003A37BC">
      <w:pPr>
        <w:pStyle w:val="DSENReferences"/>
      </w:pPr>
      <w:r w:rsidRPr="003A37BC">
        <w:t>Lev-Ran, S., Segev, A., Braw, Y., and Levkovitz, Y. Neurocognitive functions of heavy cannabis using schizophrenia patients. European Psychiatry 2012. 27 (5) 365-368.</w:t>
      </w:r>
    </w:p>
    <w:p w14:paraId="6242DF3B" w14:textId="77777777" w:rsidR="003A37BC" w:rsidRPr="003A37BC" w:rsidRDefault="003A37BC" w:rsidP="003A37BC">
      <w:pPr>
        <w:pStyle w:val="DSENReferences"/>
      </w:pPr>
      <w:r w:rsidRPr="003A37BC">
        <w:t>Lile, J. A., Kelly, T. H., Charnigo, R. J., Stinchcomb, A. L., and Hays, L. R. Pharmacokinetic and pharmacodynamic profile of supratherapeutic oral doses of D9-THC in cannabis users. Journal of Clinical Pharmacology 2013. 53 (7) 680-690.</w:t>
      </w:r>
    </w:p>
    <w:p w14:paraId="3A7AC223" w14:textId="77777777" w:rsidR="003A37BC" w:rsidRPr="003A37BC" w:rsidRDefault="003A37BC" w:rsidP="003A37BC">
      <w:pPr>
        <w:pStyle w:val="DSENReferences"/>
      </w:pPr>
      <w:r w:rsidRPr="003A37BC">
        <w:t>Lile, J. A., Wesley, M. J., Kelly, T. H., and Hays, L. R. Separate and combined effects of gabapentin and DELTA9-tetrahydrocannabinol in humans discriminating DELTA9-tetrahydrocannabinol. Behavioural Pharmacology 2016. 27 (2-3) 215-224.</w:t>
      </w:r>
    </w:p>
    <w:p w14:paraId="12767B2E" w14:textId="77777777" w:rsidR="003A37BC" w:rsidRPr="003A37BC" w:rsidRDefault="003A37BC" w:rsidP="003A37BC">
      <w:pPr>
        <w:pStyle w:val="DSENReferences"/>
      </w:pPr>
      <w:r w:rsidRPr="003A37BC">
        <w:t>Lile, Joshua A., Kelly, Thomas H., and Hays, Lon R. Separate and combined effects of the cannabinoid agonists nabilone and DELTA9-THC in humans discriminating DELTA9-THC. Drug and Alcohol Dependence 2011. 116 (1-3) 86-92.</w:t>
      </w:r>
    </w:p>
    <w:p w14:paraId="66604B9B" w14:textId="77777777" w:rsidR="003A37BC" w:rsidRPr="003A37BC" w:rsidRDefault="003A37BC" w:rsidP="003A37BC">
      <w:pPr>
        <w:pStyle w:val="DSENReferences"/>
      </w:pPr>
      <w:r w:rsidRPr="003A37BC">
        <w:t>Lile, Joshua A., Wesley, Michael J., Kelly, Thomas H., and Hays, Lon R. Separate and combined effects of gabapentin and [INCREMENT]9-tetrahydrocannabinol in humans discriminating [INCREMENT]9-tetrahydrocannabinol. Behavioural Pharmacology 2016. 27 (2-3 Spec Issue) 215-224.</w:t>
      </w:r>
    </w:p>
    <w:p w14:paraId="1741667B" w14:textId="77777777" w:rsidR="003A37BC" w:rsidRPr="003A37BC" w:rsidRDefault="003A37BC" w:rsidP="003A37BC">
      <w:pPr>
        <w:pStyle w:val="DSENReferences"/>
      </w:pPr>
      <w:r w:rsidRPr="003A37BC">
        <w:t>Lin, Yong. Brain damage in chronic ketamine users: A multi-modal imaging study. Dissertation Abstracts International: Section B: The Sciences and Engineering 2018. 78 (12-B(E)) No-Specified.</w:t>
      </w:r>
    </w:p>
    <w:p w14:paraId="4305491C" w14:textId="77777777" w:rsidR="003A37BC" w:rsidRPr="003A37BC" w:rsidRDefault="003A37BC" w:rsidP="003A37BC">
      <w:pPr>
        <w:pStyle w:val="DSENReferences"/>
      </w:pPr>
      <w:r w:rsidRPr="003A37BC">
        <w:lastRenderedPageBreak/>
        <w:t>Lisano, Jonathon K., Kisiolek, Jacob N., Smoak, Peter, Phillips, Kristina T., Stewart, Laura K. Chronic cannabis use and circulating biomarkers of neural health, stress, and inflammation in physically active individuals. Applied physiology, nutrition, and metabolism = Physiologie appliquee, nutrition et metabolisme 2020. 45 (3) 258-263.</w:t>
      </w:r>
    </w:p>
    <w:p w14:paraId="3CD29B80" w14:textId="77777777" w:rsidR="003A37BC" w:rsidRPr="003A37BC" w:rsidRDefault="003A37BC" w:rsidP="003A37BC">
      <w:pPr>
        <w:pStyle w:val="DSENReferences"/>
      </w:pPr>
      <w:r w:rsidRPr="003A37BC">
        <w:t>Livny, A., Cohen, K., Tik, N., Tsarfaty, G., Rosca, P., and Weinstein, A. The effects of synthetic cannabinoids (SCs) on brain structure and function. European neuropsychopharmacology : the journal of the European College of Neuropsychopharmacology 2018. 28 (9) 1047-1057.</w:t>
      </w:r>
    </w:p>
    <w:p w14:paraId="76A45FA7" w14:textId="77777777" w:rsidR="003A37BC" w:rsidRPr="003A37BC" w:rsidRDefault="003A37BC" w:rsidP="003A37BC">
      <w:pPr>
        <w:pStyle w:val="DSENReferences"/>
      </w:pPr>
      <w:r w:rsidRPr="003A37BC">
        <w:t>Lopes, Claudia S. and Sichieri, Rosely. A case-control study on alcohol and psychiatric disorders as risk factors for drug abuse pattern. Cadernos de saude publica 2002. 18 (6) 1571-1575.</w:t>
      </w:r>
    </w:p>
    <w:p w14:paraId="1AF687ED" w14:textId="77777777" w:rsidR="003A37BC" w:rsidRPr="003A37BC" w:rsidRDefault="003A37BC" w:rsidP="003A37BC">
      <w:pPr>
        <w:pStyle w:val="DSENReferences"/>
      </w:pPr>
      <w:r w:rsidRPr="003A37BC">
        <w:t>Lopez-Vergara, Hector I., Jackson, Kristina M., Meshesha, Lidia Z., and Metrik, Jane. Dysregulation as a correlate of cannabis use and problem use. Addictive Behaviors 2019. 95, 138-144.</w:t>
      </w:r>
    </w:p>
    <w:p w14:paraId="7EC9451E" w14:textId="77777777" w:rsidR="003A37BC" w:rsidRPr="003A37BC" w:rsidRDefault="003A37BC" w:rsidP="003A37BC">
      <w:pPr>
        <w:pStyle w:val="DSENReferences"/>
      </w:pPr>
      <w:r w:rsidRPr="003A37BC">
        <w:t>Lucas, A., Thirion, A., Schwan, R., Krieg, J., Angioi-Duprez, K., Laprevote, V., and Schwitzer, T. Association between increased retinal background noise and co-occurrent regular cannabis and alcohol use. Progress in Neuro-Psychopharmacology and Biological Psychiatry 2019. 89, 335-340.</w:t>
      </w:r>
    </w:p>
    <w:p w14:paraId="0A6D8EAE" w14:textId="77777777" w:rsidR="003A37BC" w:rsidRPr="003A37BC" w:rsidRDefault="003A37BC" w:rsidP="003A37BC">
      <w:pPr>
        <w:pStyle w:val="DSENReferences"/>
      </w:pPr>
      <w:r w:rsidRPr="003A37BC">
        <w:t>Lundahl, L. H. and Greenwald, M. K. Magnitude and duration of cue-induced craving for marijuana in volunteers with cannabis use disorder. Drug and Alcohol Dependence 2016. 166, 143-149.</w:t>
      </w:r>
    </w:p>
    <w:p w14:paraId="28076993" w14:textId="77777777" w:rsidR="003A37BC" w:rsidRPr="003A37BC" w:rsidRDefault="003A37BC" w:rsidP="003A37BC">
      <w:pPr>
        <w:pStyle w:val="DSENReferences"/>
      </w:pPr>
      <w:r w:rsidRPr="003A37BC">
        <w:t>Lundqvist, T., Jonsson, S., and Warkentin, S. Frontal lobe dysfunction in long-term cannabis users. Neurotoxicology and teratology 2001. 23 (5) 437-443.</w:t>
      </w:r>
    </w:p>
    <w:p w14:paraId="3F6A075E" w14:textId="77777777" w:rsidR="003A37BC" w:rsidRPr="003A37BC" w:rsidRDefault="003A37BC" w:rsidP="003A37BC">
      <w:pPr>
        <w:pStyle w:val="DSENReferences"/>
      </w:pPr>
      <w:r w:rsidRPr="003A37BC">
        <w:t>Lynch, Kara L., Luo, Y. Ruben, Hooshfar, Shirin, Yun, Cassandra. Correlation of Breath and Blood DELTA9-Tetrahydrocannabinol Concentrations and Release Kinetics Following Controlled Administration of Smoked Cannabis. Clinical chemistry 2019. 65 (9) 1171-1179.</w:t>
      </w:r>
    </w:p>
    <w:p w14:paraId="61A96841" w14:textId="77777777" w:rsidR="003A37BC" w:rsidRPr="003A37BC" w:rsidRDefault="003A37BC" w:rsidP="003A37BC">
      <w:pPr>
        <w:pStyle w:val="DSENReferences"/>
      </w:pPr>
      <w:r w:rsidRPr="003A37BC">
        <w:t>Lynskey, Michael T., Glowinski, Anne L., Todorov, Alexandre A., Bucholz, Kathleen K., Madden, Pamela A. F., Nelson, Elliot C., Statham, Dixie J., Martin, Nicholas G., and Heath, Andrew C. Major depressive disorder, suicidal ideation, and suicide attempt in twins discordant for cannabis dependence and early-onset cannabis use. Archives of general psychiatry 2004. 61 (10) 1026-1032.</w:t>
      </w:r>
    </w:p>
    <w:p w14:paraId="3B116DEA" w14:textId="77777777" w:rsidR="003A37BC" w:rsidRPr="003A37BC" w:rsidRDefault="003A37BC" w:rsidP="003A37BC">
      <w:pPr>
        <w:pStyle w:val="DSENReferences"/>
      </w:pPr>
      <w:r w:rsidRPr="003A37BC">
        <w:t>Ma, Liangsuo, Steinberg, Joel L., Bjork, James M., Keyser-Marcus, Lori, Vassileva, Jasmin, Zhu, Min, Ganapathy, Venkatesh, Wang, Qin, Boone, Edward L., Ferre, Sergi, Bickel, Warren K., and Gerard Moeller, F. Fronto-striatal effective connectivity of working memory in adults with cannabis use disorder. Psychiatry research.Neuroimaging 2018. 278, 21-34.</w:t>
      </w:r>
    </w:p>
    <w:p w14:paraId="26B27DDB" w14:textId="77777777" w:rsidR="003A37BC" w:rsidRPr="003A37BC" w:rsidRDefault="003A37BC" w:rsidP="003A37BC">
      <w:pPr>
        <w:pStyle w:val="DSENReferences"/>
      </w:pPr>
      <w:r w:rsidRPr="003A37BC">
        <w:t>Ma, Liangsuo, Steinberg, Joel L., Bjork, James M., Wang, Qin, Hettema, John M., Abbate, Antonio, Moeller, F. Gerard. Altered Effective Connectivity of Central Autonomic Network in Response to Negative Facial Expression in Adults With Cannabis Use Disorder. Biological psychiatry. Cognitive neuroscience and neuroimaging 2020. 5 (1) 84-96.</w:t>
      </w:r>
    </w:p>
    <w:p w14:paraId="2892F7DA" w14:textId="77777777" w:rsidR="003A37BC" w:rsidRPr="003A37BC" w:rsidRDefault="003A37BC" w:rsidP="003A37BC">
      <w:pPr>
        <w:pStyle w:val="DSENReferences"/>
      </w:pPr>
      <w:r w:rsidRPr="003A37BC">
        <w:t>Macatee, R. J., Albanese, B. J., Crane, N. A., Okey, S. A., Cougle, J. R., and Schmidt, N. B. Distress Intolerance Moderation of Neurophysiological Markers of Response Inhibition After Induced Stress: Relations With Cannabis Use Disorder. Psychology of Addictive Behaviors 2018. 32 (8) 944-955.</w:t>
      </w:r>
    </w:p>
    <w:p w14:paraId="293B3000" w14:textId="77777777" w:rsidR="003A37BC" w:rsidRPr="003A37BC" w:rsidRDefault="003A37BC" w:rsidP="003A37BC">
      <w:pPr>
        <w:pStyle w:val="DSENReferences"/>
      </w:pPr>
      <w:r w:rsidRPr="003A37BC">
        <w:t>Machielsen, M., Van Der Sluis, S., and de, Haan L. Cannabis use in patients with a first psychotic episode and subjects at ultra high risk of psychosis: Impact on psychotic- and pre-psychotic symptoms. Australian and New Zealand Journal of Psychiatry 2010. 44 (8) 721-728.</w:t>
      </w:r>
    </w:p>
    <w:p w14:paraId="5EAD469E" w14:textId="77777777" w:rsidR="003A37BC" w:rsidRPr="003A37BC" w:rsidRDefault="003A37BC" w:rsidP="003A37BC">
      <w:pPr>
        <w:pStyle w:val="DSENReferences"/>
      </w:pPr>
      <w:r w:rsidRPr="003A37BC">
        <w:t>Makkos, Zoltan, Fejes, Lilla, Inczedy-Farkas, Gabriella, Kassai-Farkas, Akos, Faludi, Gabor, and Lazary, Judit. Psychopharmacological comparison of schizophrenia spectrum disorder with and without cannabis dependency. Progress in neuro-psychopharmacology &amp; biological psychiatry 2011. 35 (1) 212-217.</w:t>
      </w:r>
    </w:p>
    <w:p w14:paraId="387AF457" w14:textId="77777777" w:rsidR="003A37BC" w:rsidRPr="003A37BC" w:rsidRDefault="003A37BC" w:rsidP="003A37BC">
      <w:pPr>
        <w:pStyle w:val="DSENReferences"/>
      </w:pPr>
      <w:r w:rsidRPr="003A37BC">
        <w:lastRenderedPageBreak/>
        <w:t>Malchow, Berend, Hasan, Alkomiet, Schneider-Axmann, Thomas, Jatzko, Alexander, Gruber, Oliver, Schmitt, Andrea, Falkai, Peter, and Wobrock, Thomas. Effects of cannabis and familial loading on subcortical brain volumes in first-episode schizophrenia. European Archives of Psychiatry and Clinical Neuroscience 2013. 263 Suppl 2, S155-S168.</w:t>
      </w:r>
    </w:p>
    <w:p w14:paraId="5FFC7862" w14:textId="77777777" w:rsidR="003A37BC" w:rsidRPr="003A37BC" w:rsidRDefault="003A37BC" w:rsidP="003A37BC">
      <w:pPr>
        <w:pStyle w:val="DSENReferences"/>
      </w:pPr>
      <w:r w:rsidRPr="003A37BC">
        <w:t>Mallet, Jasmina, Ramoz, Nicolas, Le Strat, Yann, Gorwood, Philip, and Dubertret, Caroline. Heavy cannabis use prior psychosis in schizophrenia: clinical, cognitive and neurological evidences for a new endophenotype?. European Archives of Psychiatry and Clinical Neuroscience 2017. 267 (7) 629-638.</w:t>
      </w:r>
    </w:p>
    <w:p w14:paraId="73A32C14" w14:textId="77777777" w:rsidR="003A37BC" w:rsidRPr="003A37BC" w:rsidRDefault="003A37BC" w:rsidP="003A37BC">
      <w:pPr>
        <w:pStyle w:val="DSENReferences"/>
      </w:pPr>
      <w:r w:rsidRPr="003A37BC">
        <w:t>Mane, Anna, Fernandez-Exposito, Miguel, Berge, Daniel, Gomez-Perez, Laura, Sabate, Agnes, Toll, Alba, Diaz, Laura, Diez-Aja, Cristobal, and Perez, Victor. Relationship between cannabis and psychosis: Reasons for use and associated clinical variables. Psychiatry Research 2015. 229 (1-2) 70-74.</w:t>
      </w:r>
    </w:p>
    <w:p w14:paraId="55DEEB5B" w14:textId="77777777" w:rsidR="003A37BC" w:rsidRPr="003A37BC" w:rsidRDefault="003A37BC" w:rsidP="003A37BC">
      <w:pPr>
        <w:pStyle w:val="DSENReferences"/>
      </w:pPr>
      <w:r w:rsidRPr="003A37BC">
        <w:t>Manrique-Garcia, Edison, Ponce de Leon, Antonio, Dalman, Christina, Andreasson, Sven, and Allebeck, Peter. Cannabis, Psychosis, and Mortality: A Cohort Study of 50,373 Swedish Men. The American journal of psychiatry 2016. 173 (8) 790-798.</w:t>
      </w:r>
    </w:p>
    <w:p w14:paraId="63F7F812" w14:textId="77777777" w:rsidR="003A37BC" w:rsidRPr="003A37BC" w:rsidRDefault="003A37BC" w:rsidP="003A37BC">
      <w:pPr>
        <w:pStyle w:val="DSENReferences"/>
      </w:pPr>
      <w:r w:rsidRPr="003A37BC">
        <w:t>Maple, K. E., McDaniel, K. A., Shollenbarger, S. G., and Lisdahl, K. M. Dose-dependent cannabis use, depressive symptoms, and FAAH genotype predict sleep quality in emerging adults: a pilot study. American Journal of Drug and Alcohol Abuse 2016. 42 (4) 431-440.</w:t>
      </w:r>
    </w:p>
    <w:p w14:paraId="3AF4A79A" w14:textId="77777777" w:rsidR="003A37BC" w:rsidRPr="003A37BC" w:rsidRDefault="003A37BC" w:rsidP="003A37BC">
      <w:pPr>
        <w:pStyle w:val="DSENReferences"/>
      </w:pPr>
      <w:r w:rsidRPr="003A37BC">
        <w:t>Martin-Santos, Rocio, Torrens, Marta, Poudevida, Sandra, Langohr, Klaus, Cuyas, Elisabet, Pacifici, Roberta, Farre, Magi, Pichini, Simona, and de la Torre, Rafael. 5-HTTLPR polymorphism, mood disorders and MDMA use in a 3-year follow-up study. Addiction Biology 2010. 15 (1) 15-22.</w:t>
      </w:r>
    </w:p>
    <w:p w14:paraId="56CE8959" w14:textId="77777777" w:rsidR="003A37BC" w:rsidRPr="003A37BC" w:rsidRDefault="003A37BC" w:rsidP="003A37BC">
      <w:pPr>
        <w:pStyle w:val="DSENReferences"/>
      </w:pPr>
      <w:r w:rsidRPr="003A37BC">
        <w:t>Mashhoon, Y., Sava, S., Sneider, J. T., Nickerson, L. D., and Silveri, M. M. Cortical thinness and volume differences associated with marijuana abuse in emerging adults. Drug and Alcohol Dependence 2015. 155, 275-283.</w:t>
      </w:r>
    </w:p>
    <w:p w14:paraId="4C780355" w14:textId="77777777" w:rsidR="003A37BC" w:rsidRPr="003A37BC" w:rsidRDefault="003A37BC" w:rsidP="003A37BC">
      <w:pPr>
        <w:pStyle w:val="DSENReferences"/>
      </w:pPr>
      <w:r w:rsidRPr="003A37BC">
        <w:t>Matochik, John A., Eldreth, Dana A., Cadet, Jean Lud, and Bolla, Karen I. Altered brain tissue composition in heavy marijuana users. Drug and Alcohol Dependence 2005. 77 (1) 23-30.</w:t>
      </w:r>
    </w:p>
    <w:p w14:paraId="3324B237" w14:textId="77777777" w:rsidR="003A37BC" w:rsidRPr="003A37BC" w:rsidRDefault="003A37BC" w:rsidP="003A37BC">
      <w:pPr>
        <w:pStyle w:val="DSENReferences"/>
      </w:pPr>
      <w:r w:rsidRPr="003A37BC">
        <w:t>McCutcheon, James C. and Watts, Stephen J. An Examination of the Importance of Strain in the Cannabis Gateway Effect. International journal of offender therapy and comparative criminology 2018. 62 (11) 3603-3617.</w:t>
      </w:r>
    </w:p>
    <w:p w14:paraId="21D5B5C2" w14:textId="77777777" w:rsidR="003A37BC" w:rsidRPr="003A37BC" w:rsidRDefault="003A37BC" w:rsidP="003A37BC">
      <w:pPr>
        <w:pStyle w:val="DSENReferences"/>
      </w:pPr>
      <w:r w:rsidRPr="003A37BC">
        <w:t>McHugh, M. J., McGorry, P. D., Yung, A. R., Lin, A., Wood, S. J., Hartmann, J. A., and Nelson, B. Cannabis-induced attenuated psychotic symptoms: implications for prognosis in young people at ultra-high risk for psychosis. Psychological Medicine 2017. 47 (4) 616-626.</w:t>
      </w:r>
    </w:p>
    <w:p w14:paraId="1EAA9BC9" w14:textId="77777777" w:rsidR="003A37BC" w:rsidRPr="003A37BC" w:rsidRDefault="003A37BC" w:rsidP="003A37BC">
      <w:pPr>
        <w:pStyle w:val="DSENReferences"/>
      </w:pPr>
      <w:r w:rsidRPr="003A37BC">
        <w:t>McKetin, Rebecca, Parasu, Praneeth, Cherbuin, Nicolas, Eramudugolla, Ranmalee, and Anstey, Kaarin J. A longitudinal examination of the relationship between cannabis use and cognitive function in mid-life adults. Drug and Alcohol Dependence 2016. 169, 134-140.</w:t>
      </w:r>
    </w:p>
    <w:p w14:paraId="12272C5D" w14:textId="77777777" w:rsidR="003A37BC" w:rsidRPr="003A37BC" w:rsidRDefault="003A37BC" w:rsidP="003A37BC">
      <w:pPr>
        <w:pStyle w:val="DSENReferences"/>
      </w:pPr>
      <w:r w:rsidRPr="003A37BC">
        <w:t>Medina, K. L. and Shear, P. K. Anxiety, depression, and behavioral symptoms of executive dysfunction in ecstasy users: Contributions of polydrug use. Drug and Alcohol Dependence 2007. 87 (2-3) 303-311.</w:t>
      </w:r>
    </w:p>
    <w:p w14:paraId="03DDA40F" w14:textId="77777777" w:rsidR="003A37BC" w:rsidRPr="003A37BC" w:rsidRDefault="003A37BC" w:rsidP="003A37BC">
      <w:pPr>
        <w:pStyle w:val="DSENReferences"/>
      </w:pPr>
      <w:r w:rsidRPr="003A37BC">
        <w:t>Medina, Krista Lisdahl, Shear, Paula K., and Corcoran, Kevin. Ecstasy (MDMA) exposure and neuropsychological functioning: a polydrug perspective. Journal of the International Neuropsychological Society : JINS 2005. 11 (6) 753-765.</w:t>
      </w:r>
    </w:p>
    <w:p w14:paraId="68EB96BC" w14:textId="77777777" w:rsidR="003A37BC" w:rsidRPr="003A37BC" w:rsidRDefault="003A37BC" w:rsidP="003A37BC">
      <w:pPr>
        <w:pStyle w:val="DSENReferences"/>
      </w:pPr>
      <w:r w:rsidRPr="003A37BC">
        <w:t>Meijer, J. H., Dekker, N., Koeter, M. W., Quee, P. J., van Beveren, N. J. M., Meijer, C. J., and Genetic Risk and Outcome of Psychosis (GROUP) Investigators. Cannabis and cognitive performance in psychosis: a cross-sectional study in patients with non-affective psychotic illness and their unaffected siblings. Psychological Medicine 2012. 42 (4) 705-716.</w:t>
      </w:r>
    </w:p>
    <w:p w14:paraId="3102887C" w14:textId="77777777" w:rsidR="003A37BC" w:rsidRPr="003A37BC" w:rsidRDefault="003A37BC" w:rsidP="003A37BC">
      <w:pPr>
        <w:pStyle w:val="DSENReferences"/>
      </w:pPr>
      <w:r w:rsidRPr="003A37BC">
        <w:lastRenderedPageBreak/>
        <w:t>Mercuri, K., Terrett, G., Henry, J. D., Curran, H. V., Elliott, M., and Rendell, P. G. Episodic foresight deficits in regular, but not recreational, cannabis users. Journal of Psychopharmacology 2018. 32 (8) 876-882.</w:t>
      </w:r>
    </w:p>
    <w:p w14:paraId="493ABCE3" w14:textId="77777777" w:rsidR="003A37BC" w:rsidRPr="003A37BC" w:rsidRDefault="003A37BC" w:rsidP="003A37BC">
      <w:pPr>
        <w:pStyle w:val="DSENReferences"/>
      </w:pPr>
      <w:r w:rsidRPr="003A37BC">
        <w:t>Messinis, Lambros, Kyprianidou, Anthoula, Malefaki, Sonia, and Papathanasopoulos, Panagiotis. Neuropsychological deficits in long-term frequent cannabis users. Neurology 2006. 66 (5) 737-739.</w:t>
      </w:r>
    </w:p>
    <w:p w14:paraId="6D6D2103" w14:textId="77777777" w:rsidR="003A37BC" w:rsidRPr="003A37BC" w:rsidRDefault="003A37BC" w:rsidP="003A37BC">
      <w:pPr>
        <w:pStyle w:val="DSENReferences"/>
      </w:pPr>
      <w:r w:rsidRPr="003A37BC">
        <w:t>Metrik, Jane, Caswell, Amy J., Magill, Molly, Monti, Peter M., and Kahler, Christopher W. Sexual Risk Behavior and Heavy Drinking Among Weekly Marijuana Users. Journal of studies on alcohol and drugs 2016. 77 (1) 104-112.</w:t>
      </w:r>
    </w:p>
    <w:p w14:paraId="0E98540C" w14:textId="77777777" w:rsidR="003A37BC" w:rsidRPr="003A37BC" w:rsidRDefault="003A37BC" w:rsidP="003A37BC">
      <w:pPr>
        <w:pStyle w:val="DSENReferences"/>
      </w:pPr>
      <w:r w:rsidRPr="003A37BC">
        <w:t>Metrik, Jane, Kahler, Christopher W., McGeary, John E., Monti, Peter M., and Rohsenow, Damaris J. Acute Effects of Marijuana Smoking on Negative and Positive Affect. Journal of cognitive psychotherapy 2011. 25 (1).</w:t>
      </w:r>
    </w:p>
    <w:p w14:paraId="04DD0FD4" w14:textId="77777777" w:rsidR="003A37BC" w:rsidRPr="003A37BC" w:rsidRDefault="003A37BC" w:rsidP="003A37BC">
      <w:pPr>
        <w:pStyle w:val="DSENReferences"/>
      </w:pPr>
      <w:r w:rsidRPr="003A37BC">
        <w:t>Metzger, Matthew. The effect of cannabis intoxication on ego equilibrium. Dissertation Abstracts International: Section B: The Sciences and Engineering 2012. 72 (10-B) 6369.</w:t>
      </w:r>
    </w:p>
    <w:p w14:paraId="2FB4E5B9" w14:textId="77777777" w:rsidR="003A37BC" w:rsidRPr="003A37BC" w:rsidRDefault="003A37BC" w:rsidP="003A37BC">
      <w:pPr>
        <w:pStyle w:val="DSENReferences"/>
      </w:pPr>
      <w:r w:rsidRPr="003A37BC">
        <w:t>Mikulskaya, E. and Martin, F. H. Contrast sensitivity and motion discrimination in cannabis users. Psychopharmacology 2018. 235 (8) 2459-2469.</w:t>
      </w:r>
    </w:p>
    <w:p w14:paraId="49DDBC67" w14:textId="77777777" w:rsidR="003A37BC" w:rsidRPr="003A37BC" w:rsidRDefault="003A37BC" w:rsidP="003A37BC">
      <w:pPr>
        <w:pStyle w:val="DSENReferences"/>
      </w:pPr>
      <w:r w:rsidRPr="003A37BC">
        <w:t>Mikulskaya, Elena and Martin, Frances. Visual attention to motion stimuli and its neural correlates in cannabis users. The European journal of neuroscience 2018. 47 (3) 269-276.</w:t>
      </w:r>
    </w:p>
    <w:p w14:paraId="5A919F39" w14:textId="77777777" w:rsidR="003A37BC" w:rsidRPr="003A37BC" w:rsidRDefault="003A37BC" w:rsidP="003A37BC">
      <w:pPr>
        <w:pStyle w:val="DSENReferences"/>
      </w:pPr>
      <w:r w:rsidRPr="003A37BC">
        <w:t>Miller, Rachel, Ream, Geoffrey, McCormack, Joanne, Gunduz-Bruce, Handan, Sevy, Serge, and Robinson, Delbert. A prospective study of cannabis use as a risk factor for non-adherence and treatment dropout in first-episode schizophrenia. Schizophrenia Research 2009. 113 (2-3) 138-144.</w:t>
      </w:r>
    </w:p>
    <w:p w14:paraId="1F962573" w14:textId="77777777" w:rsidR="003A37BC" w:rsidRPr="003A37BC" w:rsidRDefault="003A37BC" w:rsidP="003A37BC">
      <w:pPr>
        <w:pStyle w:val="DSENReferences"/>
      </w:pPr>
      <w:r w:rsidRPr="003A37BC">
        <w:t>Mizrahi, R., Suridjan, I., Kenk, M., George, T. P., Wilson, A., Houle, S., and Rusjan, P. Dopamine response to psychosocial stress in chronic cannabis users: A PET study with 11 C-(+)-PHNO. Neuropsychopharmacology 2013. 38 (4) 673-682.</w:t>
      </w:r>
    </w:p>
    <w:p w14:paraId="5E277B27" w14:textId="77777777" w:rsidR="003A37BC" w:rsidRPr="003A37BC" w:rsidRDefault="003A37BC" w:rsidP="003A37BC">
      <w:pPr>
        <w:pStyle w:val="DSENReferences"/>
      </w:pPr>
      <w:r w:rsidRPr="003A37BC">
        <w:t>Moeller, Kim. Sisters are never alike? Drug control intensity in the Nordic countries. The International journal on drug policy 2019. 73, 141-145.</w:t>
      </w:r>
    </w:p>
    <w:p w14:paraId="2BAC60DC" w14:textId="77777777" w:rsidR="003A37BC" w:rsidRPr="003A37BC" w:rsidRDefault="003A37BC" w:rsidP="003A37BC">
      <w:pPr>
        <w:pStyle w:val="DSENReferences"/>
      </w:pPr>
      <w:r w:rsidRPr="003A37BC">
        <w:t>Moitra, Ethan, Christopher, Paul P., Anderson, Bradley J., and Stein, Michael D. Coping-motivated marijuana use correlates with DSM-5 cannabis use disorder and psychological distress among emerging adults. Psychology of addictive behaviors : journal of the Society of Psychologists in Addictive Behaviors 2015. 29 (3) 627-632.</w:t>
      </w:r>
    </w:p>
    <w:p w14:paraId="0F0C9BA9" w14:textId="77777777" w:rsidR="003A37BC" w:rsidRPr="003A37BC" w:rsidRDefault="003A37BC" w:rsidP="003A37BC">
      <w:pPr>
        <w:pStyle w:val="DSENReferences"/>
      </w:pPr>
      <w:r w:rsidRPr="003A37BC">
        <w:t>Monserrat, Clara, Arranz, Sara, Mane, Anna, Berge, Dani, cabezas, Angel, Vilella, Elisabet, Sanchez-Gistau, Vanessa. The impact of sex and cannabis on clinical features in first-admitted patients with psychosis. European Neuropsychopharmacology 2020. 36, 235-243.</w:t>
      </w:r>
    </w:p>
    <w:p w14:paraId="71BC5DA9" w14:textId="77777777" w:rsidR="003A37BC" w:rsidRPr="003A37BC" w:rsidRDefault="003A37BC" w:rsidP="003A37BC">
      <w:pPr>
        <w:pStyle w:val="DSENReferences"/>
      </w:pPr>
      <w:r w:rsidRPr="003A37BC">
        <w:t>Monterrubio, Sharon, Solowij, Nadia, Meyer, Barbara J., and Turner, Nigel. Fatty acid relationships in former cannabis users with schizophrenia. Progress in neuro-psychopharmacology &amp; biological psychiatry 2006. 30 (2) 280-285.</w:t>
      </w:r>
    </w:p>
    <w:p w14:paraId="6262103B" w14:textId="77777777" w:rsidR="003A37BC" w:rsidRPr="003A37BC" w:rsidRDefault="003A37BC" w:rsidP="003A37BC">
      <w:pPr>
        <w:pStyle w:val="DSENReferences"/>
      </w:pPr>
      <w:r w:rsidRPr="003A37BC">
        <w:t>Montgomery, C., Seddon, A. L., Fisk, J. E., Murphy, P. N., and Jansari, A. Cannabis-related deficits in real-world memory. Human psychopharmacology 2012. 27 (2) 217-225.</w:t>
      </w:r>
    </w:p>
    <w:p w14:paraId="6715A0BE" w14:textId="77777777" w:rsidR="003A37BC" w:rsidRPr="003A37BC" w:rsidRDefault="003A37BC" w:rsidP="003A37BC">
      <w:pPr>
        <w:pStyle w:val="DSENReferences"/>
      </w:pPr>
      <w:r w:rsidRPr="003A37BC">
        <w:t>Morgan, C. J. A., Duffin, S., Hunt, S., Monaghan, L., Mason, O., and Curran, H. V. Neurocognitive function and schizophrenia-proneness in individuals dependent on ketamine, on high potency cannabis ('skunk') or on cocaine. Pharmacopsychiatry 2012. 45 (7) 269-274.</w:t>
      </w:r>
    </w:p>
    <w:p w14:paraId="43C475C9" w14:textId="77777777" w:rsidR="003A37BC" w:rsidRPr="003A37BC" w:rsidRDefault="003A37BC" w:rsidP="003A37BC">
      <w:pPr>
        <w:pStyle w:val="DSENReferences"/>
      </w:pPr>
      <w:r w:rsidRPr="003A37BC">
        <w:t>Morgan, C. J. A., Freeman, T. P., Schafer, G. L., and Curran, H. V. Cannabidiol attenuates the appetitive effects of DELTA9- tetrahydrocannabinol in humans smoking their chosen cannabis. Neuropsychopharmacology 2010. 35 (9) 1879-1885.</w:t>
      </w:r>
    </w:p>
    <w:p w14:paraId="62E774E9" w14:textId="77777777" w:rsidR="003A37BC" w:rsidRPr="003A37BC" w:rsidRDefault="003A37BC" w:rsidP="003A37BC">
      <w:pPr>
        <w:pStyle w:val="DSENReferences"/>
      </w:pPr>
      <w:r w:rsidRPr="003A37BC">
        <w:lastRenderedPageBreak/>
        <w:t>Morgan, Nirvana, Daniels, William, Subramaney, Ugasvaree. Smoking heroin with cannabis versus injecting heroin: unexpected impact on treatment outcomes. Harm reduction journal 2019. 16 (1) 65.</w:t>
      </w:r>
    </w:p>
    <w:p w14:paraId="647D0721" w14:textId="77777777" w:rsidR="003A37BC" w:rsidRPr="003A37BC" w:rsidRDefault="003A37BC" w:rsidP="003A37BC">
      <w:pPr>
        <w:pStyle w:val="DSENReferences"/>
      </w:pPr>
      <w:r w:rsidRPr="003A37BC">
        <w:t>Moulin, V., Baumann, P., Gholamrezaee, M., Alameda, L., Palix, J., Gasser, J., and Conus, P. Cannabis, a significant risk factor for violent behavior in the early phase psychosis. Two patterns of interaction of factors increase the risk of violent behavior: Cannabis use disorder and impulsivity; Cannabis use disorder, lack of insight and treatment adherence. Frontiers in Psychiatry 2018. 9 (JUL) 294.</w:t>
      </w:r>
    </w:p>
    <w:p w14:paraId="2B8759D3" w14:textId="77777777" w:rsidR="003A37BC" w:rsidRPr="003A37BC" w:rsidRDefault="003A37BC" w:rsidP="003A37BC">
      <w:pPr>
        <w:pStyle w:val="DSENReferences"/>
      </w:pPr>
      <w:r w:rsidRPr="003A37BC">
        <w:t>Muhl, D., Kathmann, M., Hoyer, C., Kranaster, L., Hellmich, M., Gerth, C. W., Faulhaber, J., Schlicker, E., and Leweke, F. M. Increased CB2 mRNA and anandamide in human blood after cessation of cannabis abuse. Naunyn-Schmiedeberg's Archives of Pharmacology 2014. 387 (7) 691-695.</w:t>
      </w:r>
    </w:p>
    <w:p w14:paraId="028DCF85" w14:textId="77777777" w:rsidR="003A37BC" w:rsidRPr="003A37BC" w:rsidRDefault="003A37BC" w:rsidP="003A37BC">
      <w:pPr>
        <w:pStyle w:val="DSENReferences"/>
      </w:pPr>
      <w:r w:rsidRPr="003A37BC">
        <w:t>Muhuri, Pradip K. and Gfroerer, Joseph C. Mortality associated with illegal drug use among adults in the United States. The American journal of drug and alcohol abuse 2011. 37 (3) 155-164.</w:t>
      </w:r>
    </w:p>
    <w:p w14:paraId="155EC8F5" w14:textId="77777777" w:rsidR="003A37BC" w:rsidRPr="003A37BC" w:rsidRDefault="003A37BC" w:rsidP="003A37BC">
      <w:pPr>
        <w:pStyle w:val="DSENReferences"/>
      </w:pPr>
      <w:r w:rsidRPr="003A37BC">
        <w:t>Mulvey, Edward P., Odgers, Candice, Skeem, Jennifer, Gardner, William, Schubert, Carol, and Lidz, Charles. Substance use and community violence: a test of the relation at the daily level. Journal of consulting and clinical psychology 2006. 74 (4) 743-754.</w:t>
      </w:r>
    </w:p>
    <w:p w14:paraId="705015DA" w14:textId="77777777" w:rsidR="003A37BC" w:rsidRPr="003A37BC" w:rsidRDefault="003A37BC" w:rsidP="003A37BC">
      <w:pPr>
        <w:pStyle w:val="DSENReferences"/>
      </w:pPr>
      <w:r w:rsidRPr="003A37BC">
        <w:t>Murphy, Kevin, Dixon, Veronica, LaGrave, Kathleen, Kaufman, Jacqueline, Risinger, Robert, Bloom, Alan, and Garavan, Hugh. A validation of event-related FMRI comparisons between users of cocaine, nicotine, or cannabis and control subjects. The American journal of psychiatry 2006. 163 (7) 1245-1251.</w:t>
      </w:r>
    </w:p>
    <w:p w14:paraId="4B633B8A" w14:textId="77777777" w:rsidR="003A37BC" w:rsidRPr="003A37BC" w:rsidRDefault="003A37BC" w:rsidP="003A37BC">
      <w:pPr>
        <w:pStyle w:val="DSENReferences"/>
      </w:pPr>
      <w:r w:rsidRPr="003A37BC">
        <w:t>Nadaleti, Nayara Pires, Ribeiro, Jefferson Felipe, Ferreira, Poliana Martins, Santos, Sergio Valverde Marques Dos, Terra, Fabio de Souza. Self-esteem and consumption of alcohol, tobacco, and other substances in outsourced workers. Autoestima e o consumo de alcool, de tabaco e de outras substancias em trabalhadores terceirizados. 2019. 27, e3199.</w:t>
      </w:r>
    </w:p>
    <w:p w14:paraId="38EFF3FA" w14:textId="77777777" w:rsidR="003A37BC" w:rsidRPr="003A37BC" w:rsidRDefault="003A37BC" w:rsidP="003A37BC">
      <w:pPr>
        <w:pStyle w:val="DSENReferences"/>
      </w:pPr>
      <w:r w:rsidRPr="003A37BC">
        <w:t>Neale, Michael C., Gillespie, Nathan A., Renteria, Miguel E., Martin, Nicholas G., Bates, Timothy C., Eyler, Lisa T., Fennema-Notestine, Christine, Panizzon, Matthew S., Franz, Carol E., Vassileva, Jasmin, Lyons, Michael J., Prom-Wormley, Elizabeth C., McMahon, Katie L., Thompson, Paul M., Wright, Margaret J., Strike, Lachlan T., de Zubicaray, Greig, Hickie, Ian B., McGrath, John J., Kremen, William S. Testing associations between cannabis use and subcortical volumes in two large population-based samples. Addiction (Abingdon, England) 2018.</w:t>
      </w:r>
    </w:p>
    <w:p w14:paraId="686F854D" w14:textId="77777777" w:rsidR="003A37BC" w:rsidRPr="003A37BC" w:rsidRDefault="003A37BC" w:rsidP="003A37BC">
      <w:pPr>
        <w:pStyle w:val="DSENReferences"/>
      </w:pPr>
      <w:r w:rsidRPr="003A37BC">
        <w:t>Newman, Taylor M., Krishnan, Laya P., Lee, Jessica, Adami, Guy R. Microbiomic differences at cancer-prone oral mucosa sites with marijuana usage. Scientific reports 2019. 9 (1) 12697.</w:t>
      </w:r>
    </w:p>
    <w:p w14:paraId="1959BFC1" w14:textId="77777777" w:rsidR="003A37BC" w:rsidRPr="003A37BC" w:rsidRDefault="003A37BC" w:rsidP="003A37BC">
      <w:pPr>
        <w:pStyle w:val="DSENReferences"/>
      </w:pPr>
      <w:r w:rsidRPr="003A37BC">
        <w:t>Nicholls, Clare, Bruno, Raimondo, and Matthews, Allison. Chronic cannabis use and ERP correlates of visual selective attention during the performance of a flanker go/nogo task. Biological Psychology 2015. 110, 115-125.</w:t>
      </w:r>
    </w:p>
    <w:p w14:paraId="231E0E5B" w14:textId="77777777" w:rsidR="003A37BC" w:rsidRPr="003A37BC" w:rsidRDefault="003A37BC" w:rsidP="003A37BC">
      <w:pPr>
        <w:pStyle w:val="DSENReferences"/>
      </w:pPr>
      <w:r w:rsidRPr="003A37BC">
        <w:t>Niedbala, R. S., Kardos, K. W., Fritch, D. F., Kunsman, K. P., Blum, K. A., Newland, G. A., Waga, J., Kurtz, L., Bronsgeest, M., and Cone, E. J. Passive cannabis smoke exposure and oral fluid testing. II. Two studies of extreme cannabis smoke exposure in a motor vehicle. Journal of analytical toxicology 2005. 29 (7) 607-615.</w:t>
      </w:r>
    </w:p>
    <w:p w14:paraId="53197839" w14:textId="77777777" w:rsidR="003A37BC" w:rsidRPr="003A37BC" w:rsidRDefault="003A37BC" w:rsidP="003A37BC">
      <w:pPr>
        <w:tabs>
          <w:tab w:val="left" w:pos="284"/>
        </w:tabs>
        <w:spacing w:after="120"/>
        <w:ind w:left="284" w:hanging="284"/>
        <w:rPr>
          <w:color w:val="000000"/>
        </w:rPr>
      </w:pPr>
      <w:r w:rsidRPr="003A37BC">
        <w:rPr>
          <w:color w:val="000000"/>
        </w:rPr>
        <w:t>Niedbala, S., Kardos, K., Salamone, S., Fritch, D., Bronsgeest, M., and Cone, E. J. Passive cannabis smoke exposure and oral fluid testing. Journal of analytical toxicology 2004. 28 (7) 546-552.</w:t>
      </w:r>
    </w:p>
    <w:p w14:paraId="13260145" w14:textId="77777777" w:rsidR="003A37BC" w:rsidRPr="003A37BC" w:rsidRDefault="003A37BC" w:rsidP="003A37BC">
      <w:pPr>
        <w:pStyle w:val="DSENReferences"/>
      </w:pPr>
      <w:r w:rsidRPr="003A37BC">
        <w:t xml:space="preserve">Nunez, C., Ochoa, S., Huerta-Ramos, E., Banos, I., Barajas, A., Dolz, M., Sanchez, B., Del, Cacho N., Usall, J., Araya, S., Arranz, B., Arteaga, M., Asensio, R., Autonell, J., Banuelos, M., Barcelo, M., Blanc, M., Borras, M., Busquets, E., Carlson, J., Carral, V., Castro, M., Corbacho, C., Coromina, M., Cuevas, J., Dachs, I., Domenech, M. D., Elias, M., Espezel, I., Falo, E., Fargas, A., Foix, A., Fuste, M., Godrid, M., Gomez, D., Gonzalez, O., Granell, L., Guma, L., Haro, J. M., Herrera, S., Lacasa, F., Mas, N., Marti, L., Martinez, R., Matali, J., Minambres, A., Miquel, L., Munoz, D., Munoz, V., Nogueroles, R., Ortiz, J., Pardo, M., Planella, M., Pelaez, T., Peruzzi, S., Rivero, S., Rodriguez, M. J., Rubio, E., Sammut, S., </w:t>
      </w:r>
      <w:r w:rsidRPr="003A37BC">
        <w:lastRenderedPageBreak/>
        <w:t>Sanchez, M., Serrano, E., Solis, C., Stephan-Otto, C., Tabuenca, P., Teba, S., Torres, A., Urbano, D., Vilaplana, M., and Villalta, V. Cannabis use and cognitive function in first episode psychosis: Differential effect of heavy use. Psychopharmacology 2016. 233 (5) 809-821.</w:t>
      </w:r>
    </w:p>
    <w:p w14:paraId="340B7062" w14:textId="77777777" w:rsidR="003A37BC" w:rsidRPr="003A37BC" w:rsidRDefault="003A37BC" w:rsidP="003A37BC">
      <w:pPr>
        <w:pStyle w:val="DSENReferences"/>
      </w:pPr>
      <w:r w:rsidRPr="003A37BC">
        <w:t>Nunn, J. A., Rizza, F., and Peters, E. R. The incidence of schizotypy among cannabis and alcohol users. The Journal of nervous and mental disease 2001. 189 (11) 741-748.</w:t>
      </w:r>
    </w:p>
    <w:p w14:paraId="35E341E9" w14:textId="77777777" w:rsidR="003A37BC" w:rsidRPr="003A37BC" w:rsidRDefault="003A37BC" w:rsidP="003A37BC">
      <w:pPr>
        <w:pStyle w:val="DSENReferences"/>
      </w:pPr>
      <w:r w:rsidRPr="003A37BC">
        <w:t>Oliveira, Hercilio Pereira de Junior, Goncalves, Priscila Dib, Ometto, Mariella, Santos, Bernardo Dos, Malbergier, Andre, Amaral, Ricardo, Nicastri, Sergio, Andrade, Arthur Guerra de, Cunha, Paulo Jannuzzi. Distinct effects of cocaine and cocaine + cannabis on neurocognitive functioning and abstinence: A six-month follow-up study. Drug and alcohol dependence 2019. 205, 107642.</w:t>
      </w:r>
    </w:p>
    <w:p w14:paraId="6A64471B" w14:textId="77777777" w:rsidR="003A37BC" w:rsidRPr="003A37BC" w:rsidRDefault="003A37BC" w:rsidP="003A37BC">
      <w:pPr>
        <w:pStyle w:val="DSENReferences"/>
      </w:pPr>
      <w:r w:rsidRPr="003A37BC">
        <w:t>Oluwoye, O., Monroe-DeVita, M., Burduli, E., Chwastiak, L., McPherson, S., McClellan, J. M., McDonell, M. G. Impact of tobacco, alcohol and cannabis use on treatment outcomes among patients experiencing first episode psychosis: data from the national RAISE-ETP study. Early intervention in psychiatry 2019. 13 (1) 142‐146.</w:t>
      </w:r>
    </w:p>
    <w:p w14:paraId="2408D13E" w14:textId="77777777" w:rsidR="003A37BC" w:rsidRPr="003A37BC" w:rsidRDefault="003A37BC" w:rsidP="003A37BC">
      <w:pPr>
        <w:pStyle w:val="DSENReferences"/>
      </w:pPr>
      <w:r w:rsidRPr="003A37BC">
        <w:t>Orr, Joseph M., Paschall, Court, and Banich, Marie T. Recreational marijuana use impacts white matter integrity and subcortical (but not cortical) morphometry. NeuroImage.Clinical 2016. 12, 47-56.</w:t>
      </w:r>
    </w:p>
    <w:p w14:paraId="015009B9" w14:textId="77777777" w:rsidR="003A37BC" w:rsidRPr="003A37BC" w:rsidRDefault="003A37BC" w:rsidP="003A37BC">
      <w:pPr>
        <w:pStyle w:val="DSENReferences"/>
      </w:pPr>
      <w:r w:rsidRPr="003A37BC">
        <w:t>Ouellet-Plamondon, C., Abdel-Baki, A., Salvat, E., and Potvin, S. Specific impact of stimulant, alcohol and cannabis use disorders on first-episode psychosis: 2-year functional and symptomatic outcomes. Psychological Medicine 2017. 47 (14) 2461-2471.</w:t>
      </w:r>
    </w:p>
    <w:p w14:paraId="7691BBA5" w14:textId="77777777" w:rsidR="003A37BC" w:rsidRPr="003A37BC" w:rsidRDefault="003A37BC" w:rsidP="003A37BC">
      <w:pPr>
        <w:pStyle w:val="DSENReferences"/>
      </w:pPr>
      <w:r w:rsidRPr="003A37BC">
        <w:t>Pacot, Remi, Garmit, Basma, Pradem, Marianne, Nacher, Mathieu, and Brousse, Paul. The problem of suicide among Amerindians in Camopi-Trois Sauts, French Guiana 2008-2015. BMC Psychiatry 2018. 18 (1) 99.</w:t>
      </w:r>
    </w:p>
    <w:p w14:paraId="4FD8A70C" w14:textId="77777777" w:rsidR="003A37BC" w:rsidRPr="003A37BC" w:rsidRDefault="003A37BC" w:rsidP="003A37BC">
      <w:pPr>
        <w:pStyle w:val="DSENReferences"/>
      </w:pPr>
      <w:r w:rsidRPr="003A37BC">
        <w:t>Pahl, K., Brook, J. S., and Koppel, J. Trajectories of marijuana use and psychological adjustment among urban African American and Puerto Rican women. Psychological Medicine 2011. 41 (8) 1775-1783.</w:t>
      </w:r>
    </w:p>
    <w:p w14:paraId="458D5159" w14:textId="77777777" w:rsidR="003A37BC" w:rsidRPr="003A37BC" w:rsidRDefault="003A37BC" w:rsidP="003A37BC">
      <w:pPr>
        <w:pStyle w:val="DSENReferences"/>
      </w:pPr>
      <w:r w:rsidRPr="003A37BC">
        <w:t>Palamar, Joseph J., Martins, Silvia S., Su, Mark K., and Ompad, Danielle C. Self-reported use of novel psychoactive substances in a US nationally representative survey: Prevalence, correlates, and a call for new survey methods to prevent underreporting. Drug and Alcohol Dependence 2015. 156, 112-119.</w:t>
      </w:r>
    </w:p>
    <w:p w14:paraId="5976A2F0" w14:textId="77777777" w:rsidR="003A37BC" w:rsidRPr="003A37BC" w:rsidRDefault="003A37BC" w:rsidP="003A37BC">
      <w:pPr>
        <w:pStyle w:val="DSENReferences"/>
      </w:pPr>
      <w:r w:rsidRPr="003A37BC">
        <w:t>Parkar, S. R., Ramanathan, S., Nair, N., Batra, S. A., Adarkar, S. A., Pandit, A. G., Kund, P., and Baghel, N. S. Cannabis dependence: Effects of cannabis consumption on inter-regional cerebral metabolic relationships in an Indian population. Indian Journal of Psychiatry 2010. 52 (3) 236-242.</w:t>
      </w:r>
    </w:p>
    <w:p w14:paraId="3755C8B3" w14:textId="77777777" w:rsidR="003A37BC" w:rsidRPr="003A37BC" w:rsidRDefault="003A37BC" w:rsidP="003A37BC">
      <w:pPr>
        <w:pStyle w:val="DSENReferences"/>
      </w:pPr>
      <w:r w:rsidRPr="003A37BC">
        <w:t>Passolunghi, Julie and Varescon, Isabelle. Coping and personality study among cannabis users at risk of addiction according to the gender. Alcoologie et Addictologie 2016. 38 (3) 199-205.</w:t>
      </w:r>
    </w:p>
    <w:p w14:paraId="71014A00" w14:textId="77777777" w:rsidR="003A37BC" w:rsidRPr="003A37BC" w:rsidRDefault="003A37BC" w:rsidP="003A37BC">
      <w:pPr>
        <w:pStyle w:val="DSENReferences"/>
      </w:pPr>
      <w:r w:rsidRPr="003A37BC">
        <w:t>Pearson-Dennett, V., Todd, G., Wilcox, R. A., Vogel, A. P., White, J. M., and Thewlis, D. History of cannabis use is associated with altered gait. Drug and Alcohol Dependence 2017. 178, 215-222.</w:t>
      </w:r>
    </w:p>
    <w:p w14:paraId="5980CD12" w14:textId="77777777" w:rsidR="003A37BC" w:rsidRPr="003A37BC" w:rsidRDefault="003A37BC" w:rsidP="003A37BC">
      <w:pPr>
        <w:pStyle w:val="DSENReferences"/>
      </w:pPr>
      <w:r w:rsidRPr="003A37BC">
        <w:t>Pearson-Dennett, Verity, Flavel, Stanley C., Wilcox, Robert A., Thewlis, Dominic, Vogel, Adam P., White, Jason M., and Todd, Gabrielle. Hand function is altered in individuals with a history of illicit stimulant use. PLoS ONE 2014. 9 (12) e115771.</w:t>
      </w:r>
    </w:p>
    <w:p w14:paraId="3D481B1C" w14:textId="77777777" w:rsidR="003A37BC" w:rsidRPr="003A37BC" w:rsidRDefault="003A37BC" w:rsidP="003A37BC">
      <w:pPr>
        <w:pStyle w:val="DSENReferences"/>
      </w:pPr>
      <w:r w:rsidRPr="003A37BC">
        <w:t>Pechorro, P., Ray, J. V., Raine, A., Maroco, J., and Goncalves, R. A. The Reactive-Proactive Aggression Questionnaire: Validation Among a Portuguese Sample of Incarcerated Juvenile Delinquents. Journal of interpersonal violence 2017. 32 (13) 1995-2017.</w:t>
      </w:r>
    </w:p>
    <w:p w14:paraId="1244C669" w14:textId="77777777" w:rsidR="003A37BC" w:rsidRPr="003A37BC" w:rsidRDefault="003A37BC" w:rsidP="003A37BC">
      <w:pPr>
        <w:pStyle w:val="DSENReferences"/>
      </w:pPr>
      <w:r w:rsidRPr="003A37BC">
        <w:t>Pencer, Alissa and Addington, Jean. Substance use and cognition in early psychosis. Journal of psychiatry &amp; neuroscience : JPN 2003. 28 (1) 48-54.</w:t>
      </w:r>
    </w:p>
    <w:p w14:paraId="737C5753" w14:textId="77777777" w:rsidR="003A37BC" w:rsidRPr="003A37BC" w:rsidRDefault="003A37BC" w:rsidP="003A37BC">
      <w:pPr>
        <w:pStyle w:val="DSENReferences"/>
      </w:pPr>
      <w:r w:rsidRPr="003A37BC">
        <w:t>Peters, Bart D., de Koning, Pelle, Dingemans, Peter, Becker, Hiske, Linszen, Don H., and de Haan, Lieuwe. Subjective effects of cannabis before the first psychotic episode. The Australian and New Zealand journal of psychiatry 2009. 43 (12) 1155-1162.</w:t>
      </w:r>
    </w:p>
    <w:p w14:paraId="042EF94D" w14:textId="77777777" w:rsidR="003A37BC" w:rsidRPr="003A37BC" w:rsidRDefault="003A37BC" w:rsidP="003A37BC">
      <w:pPr>
        <w:pStyle w:val="DSENReferences"/>
      </w:pPr>
      <w:r w:rsidRPr="003A37BC">
        <w:lastRenderedPageBreak/>
        <w:t>Pierre, Michelle, Walsh, Zach, Russo, Ethan B. No Evidence of Altered Reactivity to Experimentally-induced Pain among Regular Cannabis Users. Clinical Journal of Pain 2020.</w:t>
      </w:r>
    </w:p>
    <w:p w14:paraId="191EB30D" w14:textId="77777777" w:rsidR="003A37BC" w:rsidRPr="003A37BC" w:rsidRDefault="003A37BC" w:rsidP="003A37BC">
      <w:pPr>
        <w:pStyle w:val="DSENReferences"/>
      </w:pPr>
      <w:r w:rsidRPr="003A37BC">
        <w:t>Pillersdorf, Daniel, Scoboria, Alan. Cannabis-associated impairments in the fading affect bias and autobiographical memory specificity. Consciousness and Cognition 2019. 74, 102792.</w:t>
      </w:r>
    </w:p>
    <w:p w14:paraId="49C7B66A" w14:textId="77777777" w:rsidR="003A37BC" w:rsidRPr="003A37BC" w:rsidRDefault="003A37BC" w:rsidP="003A37BC">
      <w:pPr>
        <w:pStyle w:val="DSENReferences"/>
      </w:pPr>
      <w:r w:rsidRPr="003A37BC">
        <w:t>Ploner, Christoph J., Tschirch, Andrea, Ostendorf, Florian, Dick, Sandra, Gaymard, Bertrand M., Rivaud-Pechoux, Sophie, Sporkert, Frank, Pragst, Fritz, and Stadelmann, Andreas M. Oculomotor effects of delta-9-tetrahydrocannabinol in humans: implications for the functional neuroanatomy of the brain cannabinoid system. Cerebral cortex (New York, N.Y.: 1991) 2002. 12 (10) 1016-1023.</w:t>
      </w:r>
    </w:p>
    <w:p w14:paraId="0DADDF4C" w14:textId="77777777" w:rsidR="003A37BC" w:rsidRPr="003A37BC" w:rsidRDefault="003A37BC" w:rsidP="003A37BC">
      <w:pPr>
        <w:pStyle w:val="DSENReferences"/>
      </w:pPr>
      <w:r w:rsidRPr="003A37BC">
        <w:t>Polat, Nihat, Cumurcu, Birgul, Cumurcu, Tongabay, and Tuncer, Ilknur. Corneal endothelial changes in long-term cannabinoid users. Cutaneous and ocular toxicology 2018. 37 (1) 19-23.</w:t>
      </w:r>
    </w:p>
    <w:p w14:paraId="625C1177" w14:textId="77777777" w:rsidR="003A37BC" w:rsidRPr="003A37BC" w:rsidRDefault="003A37BC" w:rsidP="003A37BC">
      <w:pPr>
        <w:pStyle w:val="DSENReferences"/>
      </w:pPr>
      <w:r w:rsidRPr="003A37BC">
        <w:t>Polli, Ludovic, Malbos, Laura, Schwan, Raymund, Laprevote, Vincent, Schwitzer, Thomas, Albuisson, Eliane, Angioi-Duprez, Karine. Oscillatory potentials abnormalities in regular cannabis users: Amacrine cells dysfunction as a marker of central dopaminergic modulation. Progress in Neuro-Psychopharmacology and Biological Psychiatry 2020., 110083.</w:t>
      </w:r>
    </w:p>
    <w:p w14:paraId="0116FE8A" w14:textId="77777777" w:rsidR="003A37BC" w:rsidRPr="003A37BC" w:rsidRDefault="003A37BC" w:rsidP="003A37BC">
      <w:pPr>
        <w:pStyle w:val="DSENReferences"/>
      </w:pPr>
      <w:r w:rsidRPr="003A37BC">
        <w:t>Preston, Neil J., Stirling, Maree L., Perera, Kanthi, Bell, Richard J., Harrison, Tracey J., Whitworth, Lisa, and Castle, David J. A statewide evaluation system for early psychosis. The Australian and New Zealand journal of psychiatry 2003. 37 (4) 421-428.</w:t>
      </w:r>
    </w:p>
    <w:p w14:paraId="6A2FB4B8" w14:textId="77777777" w:rsidR="003A37BC" w:rsidRPr="003A37BC" w:rsidRDefault="003A37BC" w:rsidP="003A37BC">
      <w:pPr>
        <w:pStyle w:val="DSENReferences"/>
      </w:pPr>
      <w:r w:rsidRPr="003A37BC">
        <w:t>Prilutskaya, Mariya, Bersani, Francesco Saverio, Corazza, Ornella, and Molchanov, Sergey. Impact of synthetic cannabinoids on the duration of opioid-related withdrawal and craving among patients of addiction clinics in Kazakhstan: A prospective case-control study. Human psychopharmacology 2017. 32 (3).</w:t>
      </w:r>
    </w:p>
    <w:p w14:paraId="4334E6B7" w14:textId="77777777" w:rsidR="003A37BC" w:rsidRPr="003A37BC" w:rsidRDefault="003A37BC" w:rsidP="003A37BC">
      <w:pPr>
        <w:pStyle w:val="DSENReferences"/>
      </w:pPr>
      <w:r w:rsidRPr="003A37BC">
        <w:t>Proal, Ashley C., Fleming, Jerry, Galvez-Buccollini, Juan A., and Delisi, Lynn E. A controlled family study of cannabis users with and without psychosis. Schizophrenia Research 2014. 152 (1) 283-288.</w:t>
      </w:r>
    </w:p>
    <w:p w14:paraId="5F83C0B0" w14:textId="77777777" w:rsidR="003A37BC" w:rsidRPr="003A37BC" w:rsidRDefault="003A37BC" w:rsidP="003A37BC">
      <w:pPr>
        <w:pStyle w:val="DSENReferences"/>
      </w:pPr>
      <w:r w:rsidRPr="003A37BC">
        <w:t>Quednow, Boris B., Kuhn, Kai Uwe, Hoppe, Christian, Westheide, Jens, Maier, Wolfgang, Daum, Irene, and Wagner, Michael. Elevated impulsivity and impaired decision-making cognition in heavy users of MDMA ("Ecstasy"). Psychopharmacology 2007. 189 (4) 517-530.</w:t>
      </w:r>
    </w:p>
    <w:p w14:paraId="5C840158" w14:textId="77777777" w:rsidR="003A37BC" w:rsidRPr="003A37BC" w:rsidRDefault="003A37BC" w:rsidP="003A37BC">
      <w:pPr>
        <w:pStyle w:val="DSENReferences"/>
      </w:pPr>
      <w:r w:rsidRPr="003A37BC">
        <w:t>Quraishi, Rizwana, Jain, Raka, Chatterjee, Biswadip, and Verma, Arpita. Laboratory profiles of treatment-seeking subjects with concurrent dependence on cannabis and other substances: a comparative study. International journal of high risk behaviors &amp; addiction 2013. 2 (3) 107-111.</w:t>
      </w:r>
    </w:p>
    <w:p w14:paraId="4F346BE7" w14:textId="77777777" w:rsidR="003A37BC" w:rsidRPr="003A37BC" w:rsidRDefault="003A37BC" w:rsidP="003A37BC">
      <w:pPr>
        <w:pStyle w:val="DSENReferences"/>
      </w:pPr>
      <w:r w:rsidRPr="003A37BC">
        <w:t>Rais, Monica, Cahn, Wiepke, Van Haren, Neeltje, Schnack, Hugo, Caspers, Esther, Hulshoff Pol, Hilleke, and Kahn, Rene. Excessive brain volume loss over time in cannabis-using first-episode schizophrenia patients. The American journal of psychiatry 2008. 165 (4) 490-496.</w:t>
      </w:r>
    </w:p>
    <w:p w14:paraId="291C5C14" w14:textId="77777777" w:rsidR="003A37BC" w:rsidRPr="003A37BC" w:rsidRDefault="003A37BC" w:rsidP="003A37BC">
      <w:pPr>
        <w:pStyle w:val="DSENReferences"/>
      </w:pPr>
      <w:r w:rsidRPr="003A37BC">
        <w:t>Rais, Monica, van Haren, Neeltje E. M., Cahn, Wiepke, Schnack, Hugo G., Lepage, Claude, Collins, Louis, Evans, Alan C., Hulshoff Pol, Hilleke E., and Kahn, Rene S. Cannabis use and progressive cortical thickness loss in areas rich in CB1 receptors during the first five years of schizophrenia. European neuropsychopharmacology : the journal of the European College of Neuropsychopharmacology 2010. 20 (12) 855-865.</w:t>
      </w:r>
    </w:p>
    <w:p w14:paraId="400538F7" w14:textId="77777777" w:rsidR="003A37BC" w:rsidRPr="003A37BC" w:rsidRDefault="003A37BC" w:rsidP="003A37BC">
      <w:pPr>
        <w:pStyle w:val="DSENReferences"/>
      </w:pPr>
      <w:r w:rsidRPr="003A37BC">
        <w:t>Raj, V., Liang, H. C., Woodward, N. D., Bauernfeind, A. L., Lee, J., Dietrich, M. S., Park, S., and Cowan, R. L. MDMA (ecstasy) use is associated with reduced BOLD signal change during semantic recognition in abstinent human polydrug users: A preliminary fMRI study. Journal of Psychopharmacology 2010. 24 (2) 187-201.</w:t>
      </w:r>
    </w:p>
    <w:p w14:paraId="2367436F" w14:textId="77777777" w:rsidR="003A37BC" w:rsidRPr="003A37BC" w:rsidRDefault="003A37BC" w:rsidP="003A37BC">
      <w:pPr>
        <w:pStyle w:val="DSENReferences"/>
      </w:pPr>
      <w:r w:rsidRPr="003A37BC">
        <w:t>Ramaekers, J. G., Robbe, H. W. J., and O'Hanlon, J. F. Marijuana, alcohol and actual driving performance. Human psychopharmacology 2000. 15 (7) 551-558.</w:t>
      </w:r>
    </w:p>
    <w:p w14:paraId="4B92BBC9" w14:textId="77777777" w:rsidR="003A37BC" w:rsidRPr="003A37BC" w:rsidRDefault="003A37BC" w:rsidP="003A37BC">
      <w:pPr>
        <w:pStyle w:val="DSENReferences"/>
      </w:pPr>
      <w:r w:rsidRPr="003A37BC">
        <w:lastRenderedPageBreak/>
        <w:t>Ramaekers, Johannes G., Kauert, Gerhold, van Ruitenbeek, Peter, Theunissen, Eef L., Schneider, Erhard, and Moeller, Manfred R. High-potency marijuana impairs executive function and inhibitory motor control. Neuropsychopharmacology : official publication of the American College of Neuropsychopharmacology 2006. 31 (10) 2296-2303.</w:t>
      </w:r>
    </w:p>
    <w:p w14:paraId="573AEC47" w14:textId="77777777" w:rsidR="003A37BC" w:rsidRPr="003A37BC" w:rsidRDefault="003A37BC" w:rsidP="003A37BC">
      <w:pPr>
        <w:pStyle w:val="DSENReferences"/>
      </w:pPr>
      <w:r w:rsidRPr="003A37BC">
        <w:t>Ramaekers, Johannes G., Theunissen, Eef L., de Brouwer, Marjolein, Toennes, Stefan W., Moeller, Manfred R., and Kauert, Gerhold. Tolerance and cross-tolerance to neurocognitive effects of THC and alcohol in heavy cannabis users. Psychopharmacology 2011. 214 (2) 391-401.</w:t>
      </w:r>
    </w:p>
    <w:p w14:paraId="0A874CF8" w14:textId="77777777" w:rsidR="003A37BC" w:rsidRPr="003A37BC" w:rsidRDefault="003A37BC" w:rsidP="003A37BC">
      <w:pPr>
        <w:pStyle w:val="DSENReferences"/>
      </w:pPr>
      <w:r w:rsidRPr="003A37BC">
        <w:t>Ramesh, Divya, Haney, Margaret, and Cooper, Ziva D. Marijuana's dose-dependent effects in daily marijuana smokers. Experimental and clinical psychopharmacology 2013. 21 (4) 287-293.</w:t>
      </w:r>
    </w:p>
    <w:p w14:paraId="03A06C29" w14:textId="77777777" w:rsidR="003A37BC" w:rsidRPr="003A37BC" w:rsidRDefault="003A37BC" w:rsidP="003A37BC">
      <w:pPr>
        <w:pStyle w:val="DSENReferences"/>
      </w:pPr>
      <w:r w:rsidRPr="003A37BC">
        <w:t>Ramsay, Claire E., Goulding, Sandra M., Broussard, Beth, Cristofaro, Sarah L., Abedi, Glen R., and Compton, Michael T. Prevalence and psychosocial correlates of prior incarcerations in an urban, predominantly African-American sample of hospitalized patients with first-episode psychosis. The journal of the American Academy of Psychiatry and the Law 2011. 39 (1) 57-64.</w:t>
      </w:r>
    </w:p>
    <w:p w14:paraId="3C621EDC" w14:textId="77777777" w:rsidR="003A37BC" w:rsidRPr="003A37BC" w:rsidRDefault="003A37BC" w:rsidP="003A37BC">
      <w:pPr>
        <w:pStyle w:val="DSENReferences"/>
      </w:pPr>
      <w:r w:rsidRPr="003A37BC">
        <w:t>Rebgetz, Shane, Conus, Philippe, Hides, Leanne, Kavanagh, David J., Cotton, Sue, Schimmelmann, Benno G., McGorry, Patrick D., and Lambert, Martin. Predictors of substance use reduction in an epidemiological first-episode psychosis cohort. Early Intervention in Psychiatry 2014. 8 (4) 358-365.</w:t>
      </w:r>
    </w:p>
    <w:p w14:paraId="1B46C015" w14:textId="77777777" w:rsidR="003A37BC" w:rsidRPr="003A37BC" w:rsidRDefault="003A37BC" w:rsidP="003A37BC">
      <w:pPr>
        <w:pStyle w:val="DSENReferences"/>
      </w:pPr>
      <w:r w:rsidRPr="003A37BC">
        <w:t>Rigucci, S., Xin, L., Klauser, P., Baumann, P. S., Alameda, L., Cleusix, M., Jenni, R., Ferrari, C., Pompili, M., Gruetter, R., Do, K. Q., and Conus, P. Cannabis use in early psychosis is associated with reduced glutamate levels in the prefrontal cortex. Psychopharmacology 2018. 235 (1) 13-22.</w:t>
      </w:r>
    </w:p>
    <w:p w14:paraId="04439729" w14:textId="77777777" w:rsidR="003A37BC" w:rsidRPr="003A37BC" w:rsidRDefault="003A37BC" w:rsidP="003A37BC">
      <w:pPr>
        <w:pStyle w:val="DSENReferences"/>
      </w:pPr>
      <w:r w:rsidRPr="003A37BC">
        <w:t>Rizzo, M., Lamers, C. T. J., Sauer, C. G., Ramaekers, J. G., Bechara, A., and Andersen, G. J. Impaired perception of self-motion (heading) in abstinent ecstasy and marijuana users. Psychopharmacology 2005. 179 (3) 559-566.</w:t>
      </w:r>
    </w:p>
    <w:p w14:paraId="300AB5D8" w14:textId="77777777" w:rsidR="003A37BC" w:rsidRPr="003A37BC" w:rsidRDefault="003A37BC" w:rsidP="003A37BC">
      <w:pPr>
        <w:pStyle w:val="DSENReferences"/>
      </w:pPr>
      <w:r w:rsidRPr="003A37BC">
        <w:t>Rizzo, M., Lamers, C. T. J., Skaar, N., Sauer, C. W., Ramaekers, J., and Andersen, G. J. Perception of heading in abstinent MDMA and THC users. Journal of Vision 2003. 3 (9).</w:t>
      </w:r>
    </w:p>
    <w:p w14:paraId="25EEF0EB" w14:textId="77777777" w:rsidR="003A37BC" w:rsidRPr="003A37BC" w:rsidRDefault="003A37BC" w:rsidP="003A37BC">
      <w:pPr>
        <w:pStyle w:val="DSENReferences"/>
      </w:pPr>
      <w:r w:rsidRPr="003A37BC">
        <w:t>Roberts, Gloria M. P. and Garavan, Hugh. Neural mechanisms underlying ecstasy-related attentional bias. Psychiatry Research 2013. 213 (2) 122-132.</w:t>
      </w:r>
    </w:p>
    <w:p w14:paraId="5A9D2BDB" w14:textId="77777777" w:rsidR="003A37BC" w:rsidRPr="003A37BC" w:rsidRDefault="003A37BC" w:rsidP="003A37BC">
      <w:pPr>
        <w:pStyle w:val="DSENReferences"/>
      </w:pPr>
      <w:r w:rsidRPr="003A37BC">
        <w:t>Rosen, A. S., Sodos, L. M., Hirst, R. B., Vaughn, D., and Lorkiewicz, S. A. Cream of the Crop: Clinical Representativeness of Eligible and Ineligible Cannabis Users in Research. Substance use &amp; misuse 2018. 53 (12) 1937-1950.</w:t>
      </w:r>
    </w:p>
    <w:p w14:paraId="5AA84B25" w14:textId="77777777" w:rsidR="003A37BC" w:rsidRPr="003A37BC" w:rsidRDefault="003A37BC" w:rsidP="003A37BC">
      <w:pPr>
        <w:pStyle w:val="DSENReferences"/>
      </w:pPr>
      <w:r w:rsidRPr="003A37BC">
        <w:t>Rosen, Joanna L., Miller, Tandy J., D'Andrea, Jennifer T., McGlashan, Thomas H., and Woods, Scott W. Comorbid diagnoses in patients meeting criteria for the schizophrenia prodrome. Schizophrenia Research 2006. 85 (1-3) 124-131.</w:t>
      </w:r>
    </w:p>
    <w:p w14:paraId="0557BB70" w14:textId="77777777" w:rsidR="003A37BC" w:rsidRPr="003A37BC" w:rsidRDefault="003A37BC" w:rsidP="003A37BC">
      <w:pPr>
        <w:pStyle w:val="DSENReferences"/>
      </w:pPr>
      <w:r w:rsidRPr="003A37BC">
        <w:t>Roser, P., Della, B., Norra, C., Juckel, G., and Uhl, I. No association between chronic cannabis use and loudness dependence of auditory evoked potentials as indicator of central serotonergic neurotransmission. Neuroscience letters 2009. 465 (2) 113-117.</w:t>
      </w:r>
    </w:p>
    <w:p w14:paraId="11BE67DF" w14:textId="77777777" w:rsidR="003A37BC" w:rsidRPr="003A37BC" w:rsidRDefault="003A37BC" w:rsidP="003A37BC">
      <w:pPr>
        <w:pStyle w:val="DSENReferences"/>
      </w:pPr>
      <w:r w:rsidRPr="003A37BC">
        <w:t>Rozin, Emily, Vanaharam, Vivek, D'Mello, Dale, Palazzolo, Scott, Adams, Cathy. A retrospective study of the role of long-acting injectable antipsychotics in preventing rehospitalization in early psychosis with cannabis use. Addictive behaviors reports 2019. 10, 100221.</w:t>
      </w:r>
    </w:p>
    <w:p w14:paraId="50A3819F" w14:textId="77777777" w:rsidR="003A37BC" w:rsidRPr="003A37BC" w:rsidRDefault="003A37BC" w:rsidP="003A37BC">
      <w:pPr>
        <w:pStyle w:val="DSENReferences"/>
      </w:pPr>
      <w:r w:rsidRPr="003A37BC">
        <w:t>Rubio, G., Marin-Lozano, J., Ferre, F., Martinez-Gras, I., Rodriguez-Jimenez, R., Sanz, J., Jimenez-Arriero, M. A., Carrasco, J. L., Lora, D., Jurado, R., Lopez-Trabada, J. R., and Palomo, T. Psychopathologic differences between cannabis-induced psychoses and recent-onset primary psychoses with abuse of cannabis. Comprehensive psychiatry 2012. 53 (8) 1063-1070.</w:t>
      </w:r>
    </w:p>
    <w:p w14:paraId="2BB07FAA" w14:textId="77777777" w:rsidR="003A37BC" w:rsidRPr="003A37BC" w:rsidRDefault="003A37BC" w:rsidP="003A37BC">
      <w:pPr>
        <w:pStyle w:val="DSENReferences"/>
      </w:pPr>
      <w:r w:rsidRPr="003A37BC">
        <w:t>Russo, Debra A., Stochl, Jan, Painter, Michelle, Jones, Peter B., and Perez, Jesus. Substance use in people at clinical high-risk for psychosis. BMC Psychiatry 2014. 14, 361.</w:t>
      </w:r>
    </w:p>
    <w:p w14:paraId="2D1E5A80" w14:textId="77777777" w:rsidR="003A37BC" w:rsidRPr="003A37BC" w:rsidRDefault="003A37BC" w:rsidP="003A37BC">
      <w:pPr>
        <w:pStyle w:val="DSENReferences"/>
      </w:pPr>
      <w:r w:rsidRPr="003A37BC">
        <w:lastRenderedPageBreak/>
        <w:t>Saddichha, Sahoo, Sur, Shravani, Sinha, Baxi Neeraj Prasad, and Khess, Christoday Raja Jayant. How is substance use linked to psychosis? A study of the course and patterns of substance dependence in psychosis. Substance abuse 2010. 31 (1) 58-67.</w:t>
      </w:r>
    </w:p>
    <w:p w14:paraId="0082ADC1" w14:textId="77777777" w:rsidR="003A37BC" w:rsidRPr="003A37BC" w:rsidRDefault="003A37BC" w:rsidP="003A37BC">
      <w:pPr>
        <w:pStyle w:val="DSENReferences"/>
      </w:pPr>
      <w:r w:rsidRPr="003A37BC">
        <w:t>Sagar, Kelly A. Cognition and cannabis use disorder in recreational cannabis users and medical cannabis patients. Dissertation Abstracts International: Section B: The Sciences and Engineering 2020. 81 (12-B) No-Specified.</w:t>
      </w:r>
    </w:p>
    <w:p w14:paraId="30508301" w14:textId="77777777" w:rsidR="003A37BC" w:rsidRPr="003A37BC" w:rsidRDefault="003A37BC" w:rsidP="003A37BC">
      <w:pPr>
        <w:pStyle w:val="DSENReferences"/>
      </w:pPr>
      <w:r w:rsidRPr="003A37BC">
        <w:t>Saladrigas-Manjon, Sergi, Fernandez-Aviles, Cristina, de la Torre, Rafael, Robledo, Patricia, Ducic, Tanja, Galindo, Liliana, Perez, Victor. Effects of cannabis use on the protein and lipid profile of olfactory neuroepithelium cells from schizophrenia patients studied by synchrotron-based FTIR spectroscopy. Biomolecules 2020. 10 (2) 329.</w:t>
      </w:r>
    </w:p>
    <w:p w14:paraId="1BBE988E" w14:textId="77777777" w:rsidR="003A37BC" w:rsidRPr="003A37BC" w:rsidRDefault="003A37BC" w:rsidP="003A37BC">
      <w:pPr>
        <w:pStyle w:val="DSENReferences"/>
      </w:pPr>
      <w:r w:rsidRPr="003A37BC">
        <w:t>Sara, Grant E., Burgess, Philip M., Malhi, Gin S., Whiteford, Harvey A., and Hall, Wayne C. The impact of cannabis and stimulant disorders on diagnostic stability in psychosis. The Journal of clinical psychiatry 2014. 75 (4) 349-356.</w:t>
      </w:r>
    </w:p>
    <w:p w14:paraId="79EF40BC" w14:textId="77777777" w:rsidR="003A37BC" w:rsidRPr="003A37BC" w:rsidRDefault="003A37BC" w:rsidP="003A37BC">
      <w:pPr>
        <w:pStyle w:val="DSENReferences"/>
      </w:pPr>
      <w:r w:rsidRPr="003A37BC">
        <w:t>Schacht, Joseph P., Hutchison, Kent E., and Filbey, Francesca M. Associations between cannabinoid receptor-1 (CNR1) variation and hippocampus and amygdala volumes in heavy cannabis users. Neuropsychopharmacology : official publication of the American College of Neuropsychopharmacology 2012. 37 (11) 2368-2376.</w:t>
      </w:r>
    </w:p>
    <w:p w14:paraId="6A9356E1" w14:textId="77777777" w:rsidR="003A37BC" w:rsidRPr="003A37BC" w:rsidRDefault="003A37BC" w:rsidP="003A37BC">
      <w:pPr>
        <w:pStyle w:val="DSENReferences"/>
      </w:pPr>
      <w:r w:rsidRPr="003A37BC">
        <w:t>Schapir, Lior, Lahav, Tal, Zalsman, Gil, Krivoy, Amir, Sever, Jonathan, Weizman, Abraham, and Shoval, Gal. Cigarette Smoking, Alcohol and Cannabis Use in Patients With Pervasive Developmental Disorders. Substance use &amp; misuse 2016. 51 (11) 1415-1420.</w:t>
      </w:r>
    </w:p>
    <w:p w14:paraId="3178F199" w14:textId="77777777" w:rsidR="003A37BC" w:rsidRPr="003A37BC" w:rsidRDefault="003A37BC" w:rsidP="003A37BC">
      <w:pPr>
        <w:pStyle w:val="DSENReferences"/>
      </w:pPr>
      <w:r w:rsidRPr="003A37BC">
        <w:t>Scheffler, F., Kilian, S., Chiliza, B., Asmal, L., Phahladira, L., du Plessis, S., Kidd, M., Murray, R. M., Di Forti, M., Seedat, S., and Emsley, R. Effects of cannabis use on body mass, fasting glucose and lipids during the first 12months of treatment in schizophrenia spectrum disorders. Schizophrenia Research 2018. 199, 90-95.</w:t>
      </w:r>
    </w:p>
    <w:p w14:paraId="07D937BA" w14:textId="77777777" w:rsidR="003A37BC" w:rsidRPr="003A37BC" w:rsidRDefault="003A37BC" w:rsidP="003A37BC">
      <w:pPr>
        <w:pStyle w:val="DSENReferences"/>
      </w:pPr>
      <w:r w:rsidRPr="003A37BC">
        <w:t>Schlienz, Nicolas J., Spindle, Tory R., Cone, Edward J., Herrmann, Evan S., Bigelow, George E., Mitchell, John M., Flegel, Ronald, LoDico, Charles, Vandrey, Ryan. Pharmacodynamic dose effects of oral cannabis ingestion in healthy adults who infrequently use cannabis. Drug and alcohol dependence 2020. 211, 107969.</w:t>
      </w:r>
    </w:p>
    <w:p w14:paraId="333B9670" w14:textId="77777777" w:rsidR="003A37BC" w:rsidRPr="003A37BC" w:rsidRDefault="003A37BC" w:rsidP="003A37BC">
      <w:pPr>
        <w:pStyle w:val="DSENReferences"/>
      </w:pPr>
      <w:r w:rsidRPr="003A37BC">
        <w:t>Schmidt, Norman B., Raudales, Alexa M., Weiss, Nicole H., Short, Nicole A. The role of emotion dysregulation in negative affect reactivity to a trauma cue: Differential associations through elicited posttraumatic stress disorder symptoms. Journal of Affective Disorders 2020. 267, 203-210.</w:t>
      </w:r>
    </w:p>
    <w:p w14:paraId="1007258D" w14:textId="77777777" w:rsidR="003A37BC" w:rsidRPr="003A37BC" w:rsidRDefault="003A37BC" w:rsidP="003A37BC">
      <w:pPr>
        <w:pStyle w:val="DSENReferences"/>
      </w:pPr>
      <w:r w:rsidRPr="003A37BC">
        <w:t>Schnakenberg Martin, Ashley, Hetrick, William, O'Donnell, Brian, Newman, Sharlene D., Cheng, Hu, Dydak, Ulrike, Dharmadhikari, Shalmali. An Investigation of Neurochemical Changes in Chronic Cannabis Users. Frontiers in Human Neuroscience 2019. 13, 318.</w:t>
      </w:r>
    </w:p>
    <w:p w14:paraId="7D38440C" w14:textId="77777777" w:rsidR="003A37BC" w:rsidRPr="003A37BC" w:rsidRDefault="003A37BC" w:rsidP="003A37BC">
      <w:pPr>
        <w:pStyle w:val="DSENReferences"/>
      </w:pPr>
      <w:r w:rsidRPr="003A37BC">
        <w:t>Schneider-Smith, Elisabeth, Salottolo, Kristin, Swartwood, Claire, Melvin, Casey, Madayag, Robert M., Bar-Or, David. Matched pilot study examining cannabis-based dronabinol for acute pain following traumatic injury. Trauma surgery &amp; acute care open 2020. 5 (1) e000391.</w:t>
      </w:r>
    </w:p>
    <w:p w14:paraId="7297788B" w14:textId="77777777" w:rsidR="003A37BC" w:rsidRPr="003A37BC" w:rsidRDefault="003A37BC" w:rsidP="003A37BC">
      <w:pPr>
        <w:pStyle w:val="DSENReferences"/>
      </w:pPr>
      <w:r w:rsidRPr="003A37BC">
        <w:t>Schubart, Christian D., Sommer, Iris E. C., Van Gastel, Willemijn A., Goetgebuer, Rogier L., Kahn, Rene S., and Boks, Marco P. M. Cannabis with high cannabidiol content is associated with fewer psychotic experiences. Schizophrenia Research 2011. 130 (1-3) 216-221.</w:t>
      </w:r>
    </w:p>
    <w:p w14:paraId="37F853D3" w14:textId="77777777" w:rsidR="003A37BC" w:rsidRPr="003A37BC" w:rsidRDefault="003A37BC" w:rsidP="003A37BC">
      <w:pPr>
        <w:pStyle w:val="DSENReferences"/>
      </w:pPr>
      <w:r w:rsidRPr="003A37BC">
        <w:t>Schwitzer, T., Henrion, M.-L., Sarre, D., Albuisson, E., Angioi-Duprez, K., Giersch, A., Lalanne, L., Schwan, R., and Laprevote, V. Spatial localization of retinal anomalies in regular cannabis users: The relevance of the multifocal electroretinogram. Schizophrenia Research 2019.</w:t>
      </w:r>
    </w:p>
    <w:p w14:paraId="4CB48BB6" w14:textId="77777777" w:rsidR="003A37BC" w:rsidRPr="003A37BC" w:rsidRDefault="003A37BC" w:rsidP="003A37BC">
      <w:pPr>
        <w:pStyle w:val="DSENReferences"/>
      </w:pPr>
      <w:r w:rsidRPr="003A37BC">
        <w:t xml:space="preserve">Schwitzer, T., Schwan, R., Angioi-Duprez, K., Giersch, A., Lalanne, L., Albuisson, E., and Laprevote, V. Delayed bipolar and ganglion cells neuroretinal processing in regular cannabis users: The retina as a </w:t>
      </w:r>
      <w:r w:rsidRPr="003A37BC">
        <w:lastRenderedPageBreak/>
        <w:t>relevant site to investigate brain synaptic transmission dysfunctions. Journal of psychiatric research 2018. 103, 75-82.</w:t>
      </w:r>
    </w:p>
    <w:p w14:paraId="45609896" w14:textId="77777777" w:rsidR="003A37BC" w:rsidRPr="003A37BC" w:rsidRDefault="003A37BC" w:rsidP="003A37BC">
      <w:pPr>
        <w:pStyle w:val="DSENReferences"/>
      </w:pPr>
      <w:r w:rsidRPr="003A37BC">
        <w:t>Schwope, David M., Bosker, Wendy M., Ramaekers, Johannes G., Gorelick, David A., and Huestis, Marilyn A. Psychomotor performance, subjective and physiological effects and whole blood DELTA9-tetrahydrocannabinol concentrations in heavy, chronic cannabis smokers following acute smoked cannabis. Journal of analytical toxicology 2012. 36 (6) 405-412.</w:t>
      </w:r>
    </w:p>
    <w:p w14:paraId="25CA99AC" w14:textId="77777777" w:rsidR="003A37BC" w:rsidRPr="003A37BC" w:rsidRDefault="003A37BC" w:rsidP="003A37BC">
      <w:pPr>
        <w:pStyle w:val="DSENReferences"/>
      </w:pPr>
      <w:r w:rsidRPr="003A37BC">
        <w:t>Seddon, Jennifer L., Birchwood, Max, Copello, Alex, Everard, Linda, Jones, Peter B., Fowler, David, Amos, Tim, Freemantle, Nick, Sharma, Vimal, Marshall, Max, and Singh, Swaran P. Cannabis Use Is Associated With Increased Psychotic Symptoms and Poorer Psychosocial Functioning in First-Episode Psychosis: A Report From the UK National EDEN Study. Schizophrenia Bulletin 2016. 42 (3) 619-625.</w:t>
      </w:r>
    </w:p>
    <w:p w14:paraId="68761387" w14:textId="77777777" w:rsidR="003A37BC" w:rsidRPr="003A37BC" w:rsidRDefault="003A37BC" w:rsidP="003A37BC">
      <w:pPr>
        <w:pStyle w:val="DSENReferences"/>
      </w:pPr>
      <w:r w:rsidRPr="003A37BC">
        <w:t>Sherman, Brian J., McRae-Clark, Aimee L., Baker, Nathaniel L., Sonne, Susan C., Killeen, Therese K., Cloud, Kasie, and Gray, Kevin M. Gender differences among treatment-seeking adults with cannabis use disorder: Clinical profiles of women and men enrolled in the achieving cannabis cessation-evaluating N-acetylcysteine treatment (ACCENT) study. The American journal on addictions 2017. 26 (2) 136-144.</w:t>
      </w:r>
    </w:p>
    <w:p w14:paraId="14D81D27" w14:textId="77777777" w:rsidR="003A37BC" w:rsidRPr="003A37BC" w:rsidRDefault="003A37BC" w:rsidP="003A37BC">
      <w:pPr>
        <w:pStyle w:val="DSENReferences"/>
      </w:pPr>
      <w:r w:rsidRPr="003A37BC">
        <w:t>Shields, Peter G., Song, Min-Ae, Freudenheim, Jo L., Brasky, Theodore M., McElroy, Joseph P., Reisinger, Sarah A., Weng, Daniel Y., Ren, Rongqin, Eissenberg, Thomas, Wewers, Mark D., Shilo, Konstantin. Lipid laden macrophages and electronic cigarettes in healthy adults. EBioMedicine 2020. 60, 102982.</w:t>
      </w:r>
    </w:p>
    <w:p w14:paraId="41E3255A" w14:textId="77777777" w:rsidR="003A37BC" w:rsidRPr="003A37BC" w:rsidRDefault="003A37BC" w:rsidP="003A37BC">
      <w:pPr>
        <w:pStyle w:val="DSENReferences"/>
      </w:pPr>
      <w:r w:rsidRPr="003A37BC">
        <w:t>Skosnik, Patrick D., D'Souza, Deepak C., Steinmetz, Adam B., Edwards, Chad R., Vollmer, Jennifer M., Hetrick, William P., and O'Donnell, Brian F. The effect of chronic cannabinoids on broadband EEG neural oscillations in humans. Neuropsychopharmacology : official publication of the American College of Neuropsychopharmacology 2012. 37 (10) 2184-2193.</w:t>
      </w:r>
    </w:p>
    <w:p w14:paraId="421CD2C6" w14:textId="77777777" w:rsidR="003A37BC" w:rsidRPr="003A37BC" w:rsidRDefault="003A37BC" w:rsidP="003A37BC">
      <w:pPr>
        <w:pStyle w:val="DSENReferences"/>
      </w:pPr>
      <w:r w:rsidRPr="003A37BC">
        <w:t>Skosnik, Patrick D., Krishnan, Giri P., Aydt, Erin E., Kuhlenshmidt, Heidi A., and O'Donnell, Brian F. Psychophysiological evidence of altered neural synchronization in cannabis use: relationship to schizotypy. The American journal of psychiatry 2006. 163 (10) 1798-1805.</w:t>
      </w:r>
    </w:p>
    <w:p w14:paraId="66CED10A" w14:textId="77777777" w:rsidR="003A37BC" w:rsidRPr="003A37BC" w:rsidRDefault="003A37BC" w:rsidP="003A37BC">
      <w:pPr>
        <w:pStyle w:val="DSENReferences"/>
      </w:pPr>
      <w:r w:rsidRPr="003A37BC">
        <w:t>Smith, Matthew J., Barch, Deanna M., Wolf, Timothy J., Mamah, Daniel, and Csernansky, John G. Elevated rates of substance use disorders in non-psychotic siblings of individuals with schizophrenia. Schizophrenia Research 2008. 106 (2-3) 294-299.</w:t>
      </w:r>
    </w:p>
    <w:p w14:paraId="2736680B" w14:textId="77777777" w:rsidR="003A37BC" w:rsidRPr="003A37BC" w:rsidRDefault="003A37BC" w:rsidP="003A37BC">
      <w:pPr>
        <w:pStyle w:val="DSENReferences"/>
      </w:pPr>
      <w:r w:rsidRPr="003A37BC">
        <w:t>Sneider, J. T., Pope, Jr, Silveri, M. M., Simpson, N. S., Gruber, S. A., and Yurgelun-Todd, D. A. Altered regional blood volume in chronic cannabis smokers. Experimental and clinical psychopharmacology 2006. 14 (4) 422-428.</w:t>
      </w:r>
    </w:p>
    <w:p w14:paraId="6D4227B0" w14:textId="77777777" w:rsidR="003A37BC" w:rsidRPr="003A37BC" w:rsidRDefault="003A37BC" w:rsidP="003A37BC">
      <w:pPr>
        <w:pStyle w:val="DSENReferences"/>
      </w:pPr>
      <w:r w:rsidRPr="003A37BC">
        <w:t>Sneider, J. T., Pope, Jr, Silveri, M. M., Simpson, N. S., Gruber, S. A., and Yurgelun-Todd, D. A. Differences in regional blood volume during a 28-day period of abstinence in chronic cannabis smokers. European Neuropsychopharmacology 2008. 18 (8) 612-619.</w:t>
      </w:r>
    </w:p>
    <w:p w14:paraId="1DF985E6" w14:textId="77777777" w:rsidR="003A37BC" w:rsidRPr="003A37BC" w:rsidRDefault="003A37BC" w:rsidP="003A37BC">
      <w:pPr>
        <w:pStyle w:val="DSENReferences"/>
      </w:pPr>
      <w:r w:rsidRPr="003A37BC">
        <w:t>Sofuoglu, M., Nelson, D., Dudish-Poulsen, S., Lexau, B., Pentel, P. R., and Hatsukami, D. K. Predictors of cardiovascular response to smoked cocaine in humans. Drug and Alcohol Dependence 2000. 57 (3) 239-245.</w:t>
      </w:r>
    </w:p>
    <w:p w14:paraId="08927EE2" w14:textId="77777777" w:rsidR="003A37BC" w:rsidRPr="003A37BC" w:rsidRDefault="003A37BC" w:rsidP="003A37BC">
      <w:pPr>
        <w:pStyle w:val="DSENReferences"/>
      </w:pPr>
      <w:r w:rsidRPr="003A37BC">
        <w:t>Souaiby, Lama, Gauthier, Claire, Kazes, Mathilde, Mam-Lam-Fook, Celia, Daban, Claire, Plaze, Marion, Gaillard, Raphael, ICAAR study group, and Krebs, Marie Odile. Individual factors influencing the duration of untreated psychosis. Early Intervention in Psychiatry 2018.</w:t>
      </w:r>
    </w:p>
    <w:p w14:paraId="771A4BA9" w14:textId="77777777" w:rsidR="003A37BC" w:rsidRPr="003A37BC" w:rsidRDefault="003A37BC" w:rsidP="003A37BC">
      <w:pPr>
        <w:pStyle w:val="DSENReferences"/>
      </w:pPr>
      <w:r w:rsidRPr="003A37BC">
        <w:t>Spindle, Tory R., Cone, Edward J., Goffi, Elia, Weerts, Elise M., Mitchell, John M., Winecker, Ruth E., Bigelow, George E., Flegel, Ronald R., Vandrey, Ryan. Pharmacodynamic effects of vaporized and oral cannabidiol (CBD) and vaporized CBD-dominant cannabis in infrequent cannabis users. Drug and alcohol dependence 2020. 211, 107937.</w:t>
      </w:r>
    </w:p>
    <w:p w14:paraId="46D58F00" w14:textId="77777777" w:rsidR="003A37BC" w:rsidRPr="003A37BC" w:rsidRDefault="003A37BC" w:rsidP="003A37BC">
      <w:pPr>
        <w:pStyle w:val="DSENReferences"/>
      </w:pPr>
      <w:r w:rsidRPr="003A37BC">
        <w:lastRenderedPageBreak/>
        <w:t>Spindle, Tory R., Cone, Edward J., Kuntz, David, Mitchell, John M., Bigelow, George E., Flegel, Ronald, Vandrey, Ryan. Urinary Pharmacokinetic Profile of Cannabinoids Following Administration of Vaporized and Oral Cannabidiol and Vaporized CBD-Dominant Cannabis. Journal of analytical toxicology 2020. 44 (2) 109-125.</w:t>
      </w:r>
    </w:p>
    <w:p w14:paraId="09DBCF8A" w14:textId="77777777" w:rsidR="003A37BC" w:rsidRPr="003A37BC" w:rsidRDefault="003A37BC" w:rsidP="003A37BC">
      <w:pPr>
        <w:pStyle w:val="DSENReferences"/>
      </w:pPr>
      <w:r w:rsidRPr="003A37BC">
        <w:t>Steinmetz, Adam B., Edwards, Chad R., Vollmer, Jennifer M., Erickson, Molly A., O'Donnell, Brian F., Hetrick, William P., and Skosnik, Patrick D. Examining the effects of former cannabis use on cerebellum-dependent eyeblink conditioning in humans. Psychopharmacology 2012. 221 (1) 133-141.</w:t>
      </w:r>
    </w:p>
    <w:p w14:paraId="50B5A11F" w14:textId="77777777" w:rsidR="003A37BC" w:rsidRPr="003A37BC" w:rsidRDefault="003A37BC" w:rsidP="003A37BC">
      <w:pPr>
        <w:pStyle w:val="DSENReferences"/>
      </w:pPr>
      <w:r w:rsidRPr="003A37BC">
        <w:t>Strakowski, S. M., DelBello, M. P., Fleck, D. E., and Arndt, S. The impact of substance abuse on the course of bipolar disorder. Biological Psychiatry 2000. 48 (6) 477-485.</w:t>
      </w:r>
    </w:p>
    <w:p w14:paraId="62F300BF" w14:textId="77777777" w:rsidR="003A37BC" w:rsidRPr="003A37BC" w:rsidRDefault="003A37BC" w:rsidP="003A37BC">
      <w:pPr>
        <w:pStyle w:val="DSENReferences"/>
      </w:pPr>
      <w:r w:rsidRPr="003A37BC">
        <w:t>Struble, C. A., Ellis, J. D., Cairncross, M., Lister, J. J., and Lundahl, L. H. Demographic, Cannabis Use, and Depressive Correlates of Cannabis Use Consequences in Regular Cannabis Users. The American journal on addictions 2019.</w:t>
      </w:r>
    </w:p>
    <w:p w14:paraId="1F707B1A" w14:textId="77777777" w:rsidR="003A37BC" w:rsidRPr="003A37BC" w:rsidRDefault="003A37BC" w:rsidP="003A37BC">
      <w:pPr>
        <w:pStyle w:val="DSENReferences"/>
      </w:pPr>
      <w:r w:rsidRPr="003A37BC">
        <w:t>Sugranyes, Gisela, Flamarique, Itziar, Parellada, Eduard, Baeza, Immaculada, Goti, Javier, Fernandez-Egea, Emilio, and Bernardo, Miquel. Cannabis use and age of diagnosis of schizophrenia. European psychiatry : the journal of the Association of European Psychiatrists 2009. 24 (5) 282-286.</w:t>
      </w:r>
    </w:p>
    <w:p w14:paraId="392F5482" w14:textId="77777777" w:rsidR="003A37BC" w:rsidRPr="003A37BC" w:rsidRDefault="003A37BC" w:rsidP="003A37BC">
      <w:pPr>
        <w:pStyle w:val="DSENReferences"/>
      </w:pPr>
      <w:r w:rsidRPr="003A37BC">
        <w:t>Sun, Andrew J. and Eisenberg, Michael L. Association Between Marijuana Use and Sexual Frequency in the United States: A Population-Based Study. The journal of sexual medicine 2017. 14 (11) 1342-1347.</w:t>
      </w:r>
    </w:p>
    <w:p w14:paraId="67C9E4AD" w14:textId="77777777" w:rsidR="003A37BC" w:rsidRPr="003A37BC" w:rsidRDefault="003A37BC" w:rsidP="003A37BC">
      <w:pPr>
        <w:pStyle w:val="DSENReferences"/>
      </w:pPr>
      <w:r w:rsidRPr="003A37BC">
        <w:t>Swain, Nicola R., Gibb, Sheree J., Horwood, L. John, and Fergusson, David M. Alcohol and cannabis abuse/dependence symptoms and life satisfaction in young adulthood. Drug and alcohol review 2012. 31 (3) 327-333.</w:t>
      </w:r>
    </w:p>
    <w:p w14:paraId="4756BECD" w14:textId="77777777" w:rsidR="003A37BC" w:rsidRPr="003A37BC" w:rsidRDefault="003A37BC" w:rsidP="003A37BC">
      <w:pPr>
        <w:pStyle w:val="DSENReferences"/>
      </w:pPr>
      <w:r w:rsidRPr="003A37BC">
        <w:t>Sweigert, Julia, Blake, Matthew, Kleinhans, Natalia M., Reitz, Fredrick, Douglass, Bradley, Doane, Braden, Larimer, Mary. FMRI activation to cannabis odor cues is altered in individuals at risk for a cannabis use disorder. Brain and Behavior 2020.</w:t>
      </w:r>
    </w:p>
    <w:p w14:paraId="65E2A546" w14:textId="77777777" w:rsidR="003A37BC" w:rsidRPr="003A37BC" w:rsidRDefault="003A37BC" w:rsidP="003A37BC">
      <w:pPr>
        <w:pStyle w:val="DSENReferences"/>
      </w:pPr>
      <w:r w:rsidRPr="003A37BC">
        <w:t>Sweigert, Julia, Greco, Gabriella, Blake, Matthew, Larimer, Mary, Pagulayan, Kathleen, Kleinhans, Natalia M. A multimodal investigation of cerebellar integrity associated with high-risk cannabis use. Addiction Biology 2019., e12839.</w:t>
      </w:r>
    </w:p>
    <w:p w14:paraId="42EB505C" w14:textId="77777777" w:rsidR="003A37BC" w:rsidRPr="003A37BC" w:rsidRDefault="003A37BC" w:rsidP="003A37BC">
      <w:pPr>
        <w:pStyle w:val="DSENReferences"/>
      </w:pPr>
      <w:r w:rsidRPr="003A37BC">
        <w:t>Tabo, Andre, Kette, Caleb Gregoire, Dassa, Simliwa Kolou, Mouanga, Alain Maxime, Mbelesso, Pascal, Ouedraogo, Arouna, and Ahyi, Rene Gualbert. Psychotic disorders and cannabis abuse. Study in Bangui Hospital, Central African Republic. Alcoologie et Addictologie 2010. 32 (1) 61-65.</w:t>
      </w:r>
    </w:p>
    <w:p w14:paraId="5876C2C5" w14:textId="77777777" w:rsidR="003A37BC" w:rsidRPr="003A37BC" w:rsidRDefault="003A37BC" w:rsidP="003A37BC">
      <w:pPr>
        <w:pStyle w:val="DSENReferences"/>
      </w:pPr>
      <w:r w:rsidRPr="003A37BC">
        <w:t>Taggart, T., Brown, A. L., and Kershaw, T. Neighborhood Contexts and Marijuana Use Among Urban Dwelling Emerging Adult Men. American journal of men's health 2018. 12 (4) 944-951.</w:t>
      </w:r>
    </w:p>
    <w:p w14:paraId="5F1AE83D" w14:textId="77777777" w:rsidR="003A37BC" w:rsidRPr="003A37BC" w:rsidRDefault="003A37BC" w:rsidP="003A37BC">
      <w:pPr>
        <w:pStyle w:val="DSENReferences"/>
      </w:pPr>
      <w:r w:rsidRPr="003A37BC">
        <w:t>Tank, Anne, Daldrup, Thomas, Ritz-Timme, Stefanie, Hartung, Benno, Tietz, Tobias, Schwender, Holger, Hellen, Florence. On the impact of cannabis consumption on traffic safety: a driving simulator study with habitual cannabis consumers. International journal of legal medicine 2019. 133 (5) 1411-1420.</w:t>
      </w:r>
    </w:p>
    <w:p w14:paraId="264C62D9" w14:textId="77777777" w:rsidR="003A37BC" w:rsidRPr="003A37BC" w:rsidRDefault="003A37BC" w:rsidP="003A37BC">
      <w:pPr>
        <w:pStyle w:val="DSENReferences"/>
      </w:pPr>
      <w:r w:rsidRPr="003A37BC">
        <w:t>Tank, Anne, Tietz, Tobias, Daldrup, Thomas, Schwender, Holger, Hellen, Florence, Ritz-Timme, Stefanie, and Hartung, Benno. On the impact of cannabis consumption on traffic safety: a driving simulator study with habitual cannabis consumers. International journal of legal medicine 2019.</w:t>
      </w:r>
    </w:p>
    <w:p w14:paraId="5B78EDE1" w14:textId="77777777" w:rsidR="003A37BC" w:rsidRPr="003A37BC" w:rsidRDefault="003A37BC" w:rsidP="003A37BC">
      <w:pPr>
        <w:pStyle w:val="DSENReferences"/>
      </w:pPr>
      <w:r w:rsidRPr="003A37BC">
        <w:t>Tashkin, Donald P., Simmons, Michael S., and Tseng, Chi Hong. Impact of changes in regular use of marijuana and/or tobacco on chronic bronchitis. COPD 2012. 9 (4) 367-374.</w:t>
      </w:r>
    </w:p>
    <w:p w14:paraId="494AC2C7" w14:textId="77777777" w:rsidR="003A37BC" w:rsidRPr="003A37BC" w:rsidRDefault="003A37BC" w:rsidP="003A37BC">
      <w:pPr>
        <w:pStyle w:val="DSENReferences"/>
      </w:pPr>
      <w:r w:rsidRPr="003A37BC">
        <w:t>Todd, Gabrielle, Noyes, Carolyn, Flavel, Stanley C., Della Vedova, Chris B., Spyropoulos, Peter, Chatterton, Barry, Berg, Daniela, and White, Jason M. Illicit stimulant use is associated with abnormal substantia nigra morphology in humans. PLoS ONE 2013. 8 (2) e56438.</w:t>
      </w:r>
    </w:p>
    <w:p w14:paraId="541F37AA" w14:textId="77777777" w:rsidR="003A37BC" w:rsidRPr="003A37BC" w:rsidRDefault="003A37BC" w:rsidP="003A37BC">
      <w:pPr>
        <w:pStyle w:val="DSENReferences"/>
      </w:pPr>
      <w:r w:rsidRPr="003A37BC">
        <w:lastRenderedPageBreak/>
        <w:t>Todd, Gabrielle, Pearson-Dennett, Verity, Flavel, Stanley C., Haberfield, Miranda, Edwards, Hannah, and White, Jason M. History of Illicit Stimulant Use Is Not Associated with Long-Lasting Changes in Learning of Fine Motor Skills in Humans. Neural Plasticity 2016. 2016, 9485079.</w:t>
      </w:r>
    </w:p>
    <w:p w14:paraId="4CA759C3" w14:textId="77777777" w:rsidR="003A37BC" w:rsidRPr="003A37BC" w:rsidRDefault="003A37BC" w:rsidP="003A37BC">
      <w:pPr>
        <w:pStyle w:val="DSENReferences"/>
      </w:pPr>
      <w:r w:rsidRPr="003A37BC">
        <w:t>Toftdahl, Nanna Gilliam, Nordentoft, Merete, and Hjorthoj, Carsten. The Effect of Changes in Cannabis Exposure on Psychotic Symptoms in Patients With Comorbid Cannabis Use Disorder. Journal of Dual Diagnosis 2016. 12 (2) 129-136.</w:t>
      </w:r>
    </w:p>
    <w:p w14:paraId="4B2B61FC" w14:textId="77777777" w:rsidR="003A37BC" w:rsidRPr="003A37BC" w:rsidRDefault="003A37BC" w:rsidP="003A37BC">
      <w:pPr>
        <w:pStyle w:val="DSENReferences"/>
      </w:pPr>
      <w:r w:rsidRPr="003A37BC">
        <w:t>Toll, A., Berge, D., Burling, K., Scoriels, L., Treen, D., Monserrat, C., Marmol, F., Duran, X., Jones, P. B., Perez-Sola, V., Fernandez-Egea, E., Mane, A. Cannabis use influence on peripheral brain-derived neurotrophic factor levels in antipsychotic-naive first-episode psychosis. European archives of psychiatry and clinical neuroscience 2020. 270 (7) 851-858.</w:t>
      </w:r>
    </w:p>
    <w:p w14:paraId="5A5AD9B6" w14:textId="77777777" w:rsidR="003A37BC" w:rsidRPr="003A37BC" w:rsidRDefault="003A37BC" w:rsidP="003A37BC">
      <w:pPr>
        <w:pStyle w:val="DSENReferences"/>
      </w:pPr>
      <w:r w:rsidRPr="003A37BC">
        <w:t>Trajtenberg, N. and Menese, P. Self-control, differential association and the drug-crime link in Uruguay in the context of the legalization of Marijuana. Aggression and Violent Behavior 2018.</w:t>
      </w:r>
    </w:p>
    <w:p w14:paraId="6A5EFACC" w14:textId="77777777" w:rsidR="003A37BC" w:rsidRPr="003A37BC" w:rsidRDefault="003A37BC" w:rsidP="003A37BC">
      <w:pPr>
        <w:pStyle w:val="DSENReferences"/>
      </w:pPr>
      <w:r w:rsidRPr="003A37BC">
        <w:t>Trenz, Rebecca C., Scherer, Michael, Harrell, Paul, Zur, Julia, Sinha, Ashish, and Latimer, William. Early onset of drug and polysubstance use as predictors of injection drug use among adult drug users. Addictive Behaviors 2012. 37 (4) 367-372.</w:t>
      </w:r>
    </w:p>
    <w:p w14:paraId="58C86296" w14:textId="77777777" w:rsidR="003A37BC" w:rsidRPr="003A37BC" w:rsidRDefault="003A37BC" w:rsidP="003A37BC">
      <w:pPr>
        <w:pStyle w:val="DSENReferences"/>
      </w:pPr>
      <w:r w:rsidRPr="003A37BC">
        <w:t>Troup, Lucy J., Andrzejewski, Jeremy A., Braunwalder, Jacob T., and Torrence, Robert D. The relationship between cannabis use and measures of anxiety and depression in a sample of college campus cannabis users and non-users post state legalization in Colorado. PeerJ 2016. 4, e2782.</w:t>
      </w:r>
    </w:p>
    <w:p w14:paraId="1A7B05B6" w14:textId="77777777" w:rsidR="003A37BC" w:rsidRPr="003A37BC" w:rsidRDefault="003A37BC" w:rsidP="003A37BC">
      <w:pPr>
        <w:pStyle w:val="DSENReferences"/>
      </w:pPr>
      <w:r w:rsidRPr="003A37BC">
        <w:t>Troup, Lucy J., Bastidas, Stephanie, Nguyen, Maia T., Andrzejewski, Jeremy A., Bowers, Matthew, and Nomi, Jason S. An Event-Related Potential Study on the Effects of Cannabis on Emotion Processing. PLoS ONE 2016. 11 (2) e0149764.</w:t>
      </w:r>
    </w:p>
    <w:p w14:paraId="7C96DC33" w14:textId="77777777" w:rsidR="003A37BC" w:rsidRPr="003A37BC" w:rsidRDefault="003A37BC" w:rsidP="003A37BC">
      <w:pPr>
        <w:pStyle w:val="DSENReferences"/>
      </w:pPr>
      <w:r w:rsidRPr="003A37BC">
        <w:t>Troup, Lucy J., Torrence, Robert D., Andrzejewski, Jeremy A., and Braunwalder, Jacob T. Effects of cannabis use and subclinical depression on the P3 event-related potential in an emotion processing task. Medicine (United States) 2017. 96 (12) e6385.</w:t>
      </w:r>
    </w:p>
    <w:p w14:paraId="428A7C80" w14:textId="77777777" w:rsidR="003A37BC" w:rsidRPr="003A37BC" w:rsidRDefault="003A37BC" w:rsidP="003A37BC">
      <w:pPr>
        <w:pStyle w:val="DSENReferences"/>
      </w:pPr>
      <w:r w:rsidRPr="003A37BC">
        <w:t>Tuchtenhagen, F., Daumann, J., Norra, C., Gobbele, R., Becker, S., Pelz, S., Sass, H., Buchner, H., and Gouzoulis-Mayfrank, E. High intensity dependence of auditory evoked dipole source activity indicates decreased serotonergic activity in abstinent ecstasy (MDMA) users. Neuropsychopharmacology : official publication of the American College of Neuropsychopharmacology 2000. 22 (6) 608-617.</w:t>
      </w:r>
    </w:p>
    <w:p w14:paraId="55D70A99" w14:textId="77777777" w:rsidR="003A37BC" w:rsidRPr="003A37BC" w:rsidRDefault="003A37BC" w:rsidP="003A37BC">
      <w:pPr>
        <w:pStyle w:val="DSENReferences"/>
      </w:pPr>
      <w:r w:rsidRPr="003A37BC">
        <w:t>Tucker, J. S., Burnam, M. A., Sherbourne, C. D., Kung, F.-Y., and Gifford, A. L. Substance use and mental health correlates of nonadherence to antiretroviral medications in a sample of patients with human immunodeficiency virus infection. American Journal of Medicine 2003. 114 (7) 573-580.</w:t>
      </w:r>
    </w:p>
    <w:p w14:paraId="35BE7017" w14:textId="77777777" w:rsidR="003A37BC" w:rsidRPr="003A37BC" w:rsidRDefault="003A37BC" w:rsidP="003A37BC">
      <w:pPr>
        <w:pStyle w:val="DSENReferences"/>
      </w:pPr>
      <w:r w:rsidRPr="003A37BC">
        <w:t>Turner, Mark, Smith-Hamel, Cecilia, and Mulder, Roger. Prediction of twelve-month service disengagement from an early intervention in psychosis service. Early Intervention in Psychiatry 2007. 1 (3) 276-281.</w:t>
      </w:r>
    </w:p>
    <w:p w14:paraId="65DEFA65" w14:textId="77777777" w:rsidR="003A37BC" w:rsidRPr="003A37BC" w:rsidRDefault="003A37BC" w:rsidP="003A37BC">
      <w:pPr>
        <w:pStyle w:val="DSENReferences"/>
      </w:pPr>
      <w:r w:rsidRPr="003A37BC">
        <w:t>Valdez, Avelardo, Cepeda, Alice, Neaigus, Alan, and Russell, Amy. Heroin transition risk among daily and non-daily cannabis users who are non-injectors of heroin. The International journal on drug policy 2008. 19 (6) 442-449.</w:t>
      </w:r>
    </w:p>
    <w:p w14:paraId="3638DEF1" w14:textId="77777777" w:rsidR="003A37BC" w:rsidRPr="003A37BC" w:rsidRDefault="003A37BC" w:rsidP="003A37BC">
      <w:pPr>
        <w:pStyle w:val="DSENReferences"/>
      </w:pPr>
      <w:r w:rsidRPr="003A37BC">
        <w:t>van der Meer, F. J., Velthorst, E., and Genetic Risk and Outcome of Psychosis (GROUP) Investigators. Course of cannabis use and clinical outcome in patients with non-affective psychosis: a 3-year follow-up study. Psychological Medicine 2015. 45 (9) 1977-1988.</w:t>
      </w:r>
    </w:p>
    <w:p w14:paraId="3ECD8CC2" w14:textId="77777777" w:rsidR="003A37BC" w:rsidRPr="003A37BC" w:rsidRDefault="003A37BC" w:rsidP="003A37BC">
      <w:pPr>
        <w:pStyle w:val="DSENReferences"/>
      </w:pPr>
      <w:r w:rsidRPr="003A37BC">
        <w:t>van der Ven, Els, Scodes, Jennifer, Basaraba, Cale, Mascayano, Franco, Humensky, Jennifer, Susser, Ezra, Wall, Melanie, Pauselli, Luca, Nossel, Ilana, Bello, Iruma, Dixon, Lisa. Trajectories of occupational and social functioning in people with recent-onset non-affective psychosis enrolled in specialized early intervention services across New York state. Schizophrenia Research 2020.</w:t>
      </w:r>
    </w:p>
    <w:p w14:paraId="6E9DB3B5" w14:textId="77777777" w:rsidR="003A37BC" w:rsidRPr="003A37BC" w:rsidRDefault="003A37BC" w:rsidP="003A37BC">
      <w:pPr>
        <w:pStyle w:val="DSENReferences"/>
      </w:pPr>
      <w:r w:rsidRPr="003A37BC">
        <w:lastRenderedPageBreak/>
        <w:t>Van Winkel, Ruud, van Beveren, Nico J. M., Simons, Claudia, and Genetic Risk and Outcome of Psychosis (GROUP) Investigators. AKT1 moderation of cannabis-induced cognitive alterations in psychotic disorder. Neuropsychopharmacology : official publication of the American College of Neuropsychopharmacology 2011. 36 (12) 2529-2537.</w:t>
      </w:r>
    </w:p>
    <w:p w14:paraId="330420AA" w14:textId="77777777" w:rsidR="003A37BC" w:rsidRPr="003A37BC" w:rsidRDefault="003A37BC" w:rsidP="003A37BC">
      <w:pPr>
        <w:pStyle w:val="DSENReferences"/>
      </w:pPr>
      <w:r w:rsidRPr="003A37BC">
        <w:t>Van Winkel, Ruud. Further evidence that cannabis moderates familial correlation of psychosis-related experiences. PLoS ONE 2015. 10 (9).</w:t>
      </w:r>
    </w:p>
    <w:p w14:paraId="4065E19D" w14:textId="77777777" w:rsidR="003A37BC" w:rsidRPr="003A37BC" w:rsidRDefault="003A37BC" w:rsidP="003A37BC">
      <w:pPr>
        <w:pStyle w:val="DSENReferences"/>
      </w:pPr>
      <w:r w:rsidRPr="003A37BC">
        <w:t>Van, Winkel R. Further evidence that cannabis moderates familial correlation of psychosis-related experiences. PLoS ONE 2015. 10 (9) e0137625.</w:t>
      </w:r>
    </w:p>
    <w:p w14:paraId="1F8D254B" w14:textId="77777777" w:rsidR="003A37BC" w:rsidRPr="003A37BC" w:rsidRDefault="003A37BC" w:rsidP="003A37BC">
      <w:pPr>
        <w:pStyle w:val="DSENReferences"/>
      </w:pPr>
      <w:r w:rsidRPr="003A37BC">
        <w:t>Vandrey, R., Herrmann, E. S., Mitchell, J. M., Bigelow, G. E., Flegel, R., LoDico, C., and Cone, E. J. Pharmacokinetic profile of oral cannabis in humans: Blood and oral fluid disposition and relation to pharmacodynamic outcomes. Journal of analytical toxicology 2017. 41 (2) 83-99.</w:t>
      </w:r>
    </w:p>
    <w:p w14:paraId="04DC7F3F" w14:textId="77777777" w:rsidR="003A37BC" w:rsidRPr="003A37BC" w:rsidRDefault="003A37BC" w:rsidP="003A37BC">
      <w:pPr>
        <w:pStyle w:val="DSENReferences"/>
      </w:pPr>
      <w:r w:rsidRPr="003A37BC">
        <w:t>Velenovska, M. and Fisar, Z. Effect of cannabinoids on platelet serotonin uptake. Addiction Biology 2007. 12 (2) 158-166.</w:t>
      </w:r>
    </w:p>
    <w:p w14:paraId="1A0A54ED" w14:textId="77777777" w:rsidR="003A37BC" w:rsidRPr="003A37BC" w:rsidRDefault="003A37BC" w:rsidP="003A37BC">
      <w:pPr>
        <w:pStyle w:val="DSENReferences"/>
      </w:pPr>
      <w:r w:rsidRPr="003A37BC">
        <w:t>Verdejo-Garcia, A. J., Lopez-Torrecillas, F., Aguilar De, Arcos F., and Perez-Garcia, M. Differential effects of MDMA, cocaine, and cannabis use severity on distinctive components of the executive functions in polysubstance users: A multiple regression analysis. Addictive Behaviors 2005. 30 (1) 89-101.</w:t>
      </w:r>
    </w:p>
    <w:p w14:paraId="1968D50D" w14:textId="77777777" w:rsidR="003A37BC" w:rsidRPr="003A37BC" w:rsidRDefault="003A37BC" w:rsidP="003A37BC">
      <w:pPr>
        <w:pStyle w:val="DSENReferences"/>
      </w:pPr>
      <w:r w:rsidRPr="003A37BC">
        <w:t>Verhaeghe, France, Di Pizio, Pierre, Bichara, Cynthia, Berby, Benoit, Rives, Aurelie, Jumeau, Fanny, Setif, Veronique, Sibert, Louis, Rondanino, Christine, Rives, Nathalie. Cannabis consumption might exert deleterious effects on sperm nuclear quality in infertile men. Reproductive biomedicine online 2020. 40 (2) 270-280.</w:t>
      </w:r>
    </w:p>
    <w:p w14:paraId="65C21C1A" w14:textId="77777777" w:rsidR="003A37BC" w:rsidRPr="003A37BC" w:rsidRDefault="003A37BC" w:rsidP="003A37BC">
      <w:pPr>
        <w:pStyle w:val="DSENReferences"/>
      </w:pPr>
      <w:r w:rsidRPr="003A37BC">
        <w:t>Vidot, Denise C., Deo, Sapna, Daunert, Sylvia, Joseph, Willie L., de la Cruz-Munoz, Nestor, Messiah, Sarah E. A Preliminary Study on the Influence of Cannabis and Opioid Use on Weight Loss and Mental Health Biomarkers Post-weight Loss Surgery. Obesity surgery 2020. 30 (11) 4331-4338.</w:t>
      </w:r>
    </w:p>
    <w:p w14:paraId="62BCFD1E" w14:textId="77777777" w:rsidR="003A37BC" w:rsidRPr="003A37BC" w:rsidRDefault="003A37BC" w:rsidP="003A37BC">
      <w:pPr>
        <w:pStyle w:val="DSENReferences"/>
      </w:pPr>
      <w:r w:rsidRPr="003A37BC">
        <w:t>Viola, Thiago Wendt, Sanvicente-Vieira, Breno, Kluwe-Schiavon, Bruno, Rothmann, Leonardo Melo, Melo-Pereira, Joao Vitor Nobrega E., Bicca, Carla, Ottolia Niederauer, Joao Paulo, Schmitz, Joy, Grassi-Oliveira, Rodrigo. Association Between Recent Cannabis Consumption and Withdrawal-Related Symptoms During Early Abstinence Among Females With Smoked Cocaine Use Disorder. Journal of addiction medicine 2020. 14 (4) e37-e43.</w:t>
      </w:r>
    </w:p>
    <w:p w14:paraId="0747426A" w14:textId="77777777" w:rsidR="003A37BC" w:rsidRPr="003A37BC" w:rsidRDefault="003A37BC" w:rsidP="003A37BC">
      <w:pPr>
        <w:pStyle w:val="DSENReferences"/>
      </w:pPr>
      <w:r w:rsidRPr="003A37BC">
        <w:t>Viola, Thiago Wendt, Tractenberg, Saulo Gantes, Wearick-Silva, Luis Eduardo, Rosa, Caroline Silva de Oliveira, Pezzi, Julio Carlos, and Grassi-Oliveira, Rodrigo. Long-term cannabis abuse and early-onset cannabis use increase the severity of cocaine withdrawal during detoxification and rehospitalization rates due to cocaine dependence. Drug and Alcohol Dependence 2014. 144, 153-159.</w:t>
      </w:r>
    </w:p>
    <w:p w14:paraId="53CBA02B" w14:textId="77777777" w:rsidR="003A37BC" w:rsidRPr="003A37BC" w:rsidRDefault="003A37BC" w:rsidP="003A37BC">
      <w:pPr>
        <w:pStyle w:val="DSENReferences"/>
      </w:pPr>
      <w:r w:rsidRPr="003A37BC">
        <w:t>Vujanovic, Anka A., Wardle, Margaret C., Liu, Shijing, Dias, Nadeeka R., and Lane, Scott D. Attentional bias in adults with cannabis use disorders. Journal of Addictive Diseases 2016. 35 (2) 144-153.</w:t>
      </w:r>
    </w:p>
    <w:p w14:paraId="45CC6C49" w14:textId="77777777" w:rsidR="003A37BC" w:rsidRPr="003A37BC" w:rsidRDefault="003A37BC" w:rsidP="003A37BC">
      <w:pPr>
        <w:pStyle w:val="DSENReferences"/>
      </w:pPr>
      <w:r w:rsidRPr="003A37BC">
        <w:t>Wadsworth, E. J. K., Moss, S. C., Simpson, S. A., and Smith, A. P. Cannabis use, cognitive performance and mood in a sample of workers. Journal of psychopharmacology (Oxford, England) 2006. 20 (1) 14-23.</w:t>
      </w:r>
    </w:p>
    <w:p w14:paraId="4E62FE1E" w14:textId="77777777" w:rsidR="003A37BC" w:rsidRPr="003A37BC" w:rsidRDefault="003A37BC" w:rsidP="003A37BC">
      <w:pPr>
        <w:pStyle w:val="DSENReferences"/>
      </w:pPr>
      <w:r w:rsidRPr="003A37BC">
        <w:t>Walsh, Z., Hendricks, P. S., Smith, S., Kosson, D. S., Thiessen, M. S., Lucas, P., and Swogger, M. T. Hallucinogen use and intimate partner violence: Prospective evidence consistent with protective effects among men with histories of problematic substance use. Journal of Psychopharmacology 2016. 30 (7) 601-607.</w:t>
      </w:r>
    </w:p>
    <w:p w14:paraId="46BB9752" w14:textId="77777777" w:rsidR="003A37BC" w:rsidRPr="003A37BC" w:rsidRDefault="003A37BC" w:rsidP="003A37BC">
      <w:pPr>
        <w:pStyle w:val="DSENReferences"/>
      </w:pPr>
      <w:r w:rsidRPr="003A37BC">
        <w:t>Weich, Tainara Milbradt, Tochetto, Tania Maria, and Seligman, Lilian. Brain stem evoked response audiometry of former drug users. Brazilian journal of otorhinolaryngology 2012. 78 (5) 90-96.</w:t>
      </w:r>
    </w:p>
    <w:p w14:paraId="25A8F723" w14:textId="77777777" w:rsidR="003A37BC" w:rsidRPr="003A37BC" w:rsidRDefault="003A37BC" w:rsidP="003A37BC">
      <w:pPr>
        <w:pStyle w:val="DSENReferences"/>
      </w:pPr>
      <w:r w:rsidRPr="003A37BC">
        <w:lastRenderedPageBreak/>
        <w:t>Welch, K. A., Moorhead, T. W., McIntosh, A. M., Owens, D. G. C., Johnstone, E. C., and Lawrie, S. M. Tensor-based morphometry of cannabis use on brain structure in individuals at elevated genetic risk of schizophrenia. Psychological Medicine 2013. 43 (10) 2087-2096.</w:t>
      </w:r>
    </w:p>
    <w:p w14:paraId="5E1DC517" w14:textId="77777777" w:rsidR="003A37BC" w:rsidRPr="003A37BC" w:rsidRDefault="003A37BC" w:rsidP="003A37BC">
      <w:pPr>
        <w:pStyle w:val="DSENReferences"/>
      </w:pPr>
      <w:r w:rsidRPr="003A37BC">
        <w:t>Welch, Killian A., McIntosh, Andrew M., Job, Dominic E., Whalley, Heather C., Moorhead, Thomas W., Hall, Jeremy, Owens, David G. C., Lawrie, Stephen M., and Johnstone, Eve C. The impact of substance use on brain structure in people at high risk of developing schizophrenia. Schizophrenia Bulletin 2011. 37 (5) 1066-1076.</w:t>
      </w:r>
    </w:p>
    <w:p w14:paraId="371EF938" w14:textId="77777777" w:rsidR="003A37BC" w:rsidRPr="003A37BC" w:rsidRDefault="003A37BC" w:rsidP="003A37BC">
      <w:pPr>
        <w:pStyle w:val="DSENReferences"/>
      </w:pPr>
      <w:r w:rsidRPr="003A37BC">
        <w:t>Welch, Killian A., Stanfield, Andrew C., McIntosh, Andrew M., Whalley, Heather C., Job, Dominic E., Moorhead, Thomas W., Owens, David G. C., Lawrie, Stephen M., and Johnstone, Eve C. Impact of cannabis use on thalamic volume in people at familial high risk of schizophrenia. The British journal of psychiatry : the journal of mental science 2011. 199 (5) 386-390.</w:t>
      </w:r>
    </w:p>
    <w:p w14:paraId="3A4BA878" w14:textId="77777777" w:rsidR="003A37BC" w:rsidRPr="003A37BC" w:rsidRDefault="003A37BC" w:rsidP="003A37BC">
      <w:pPr>
        <w:pStyle w:val="DSENReferences"/>
      </w:pPr>
      <w:r w:rsidRPr="003A37BC">
        <w:t>Whitlow, Christopher T., Liguori, Anthony, Livengood, L. Brooke, Hart, Stephanie L., Mussat-Whitlow, Becky J., Lamborn, Corey M., Laurienti, Paul J., and Porrino, Linda J. Long-term heavy marijuana users make costly decisions on a gambling task. Drug and Alcohol Dependence 2004. 76 (1) 107-111.</w:t>
      </w:r>
    </w:p>
    <w:p w14:paraId="038AD63E" w14:textId="77777777" w:rsidR="003A37BC" w:rsidRPr="003A37BC" w:rsidRDefault="003A37BC" w:rsidP="003A37BC">
      <w:pPr>
        <w:pStyle w:val="DSENReferences"/>
      </w:pPr>
      <w:r w:rsidRPr="003A37BC">
        <w:t>Wilhoit, Laura. The effects of cannabis, social anxiety, and social support on the escalation of schizotypal traits over a 2 month period. Dissertation Abstracts International: Section B: The Sciences and Engineering 2014. 74 (9-B(E)) No-Specified.</w:t>
      </w:r>
    </w:p>
    <w:p w14:paraId="0049C96A" w14:textId="77777777" w:rsidR="003A37BC" w:rsidRPr="003A37BC" w:rsidRDefault="003A37BC" w:rsidP="003A37BC">
      <w:pPr>
        <w:pStyle w:val="DSENReferences"/>
      </w:pPr>
      <w:r w:rsidRPr="003A37BC">
        <w:t>Williams, S. R., Agapoff, J. R., Lu, B. Y., Hishinuma, E. S., and Lee, M. The frequency of hospitalizations and length of stay differences between schizophrenic and schizoaffective disorder inpatients who use cannabis. Journal of Substance Use 2019. 24 (1) 21-28.</w:t>
      </w:r>
    </w:p>
    <w:p w14:paraId="29C0A686" w14:textId="77777777" w:rsidR="003A37BC" w:rsidRPr="003A37BC" w:rsidRDefault="003A37BC" w:rsidP="003A37BC">
      <w:pPr>
        <w:pStyle w:val="DSENReferences"/>
      </w:pPr>
      <w:r w:rsidRPr="003A37BC">
        <w:t>Winiger, Evan A., Huggett, Spencer B., Hatoum, Alexander S., Stallings, Michael C., Hewitt, John K. Onset of regular cannabis use and adult sleep duration: Genetic variation and the implications of a predictive relationship. Drug and alcohol dependence 2019. 204, 107517.</w:t>
      </w:r>
    </w:p>
    <w:p w14:paraId="5EC1334D" w14:textId="77777777" w:rsidR="003A37BC" w:rsidRPr="003A37BC" w:rsidRDefault="003A37BC" w:rsidP="003A37BC">
      <w:pPr>
        <w:pStyle w:val="DSENReferences"/>
      </w:pPr>
      <w:r w:rsidRPr="003A37BC">
        <w:t>Wittemann, Miriam, Rubly, Mathias, Brielmaier, Jule, Kennel, Jennifer, Werler, Florian, Schmitgen, Mike M., Kubera, Katharina M., Wolf, Nadine D., Wolf, Robert Christian, Hirjak, Dusan, Reith, Wolfgang. Cognition and Cortical Thickness in Heavy Cannabis Users. European Addiction Research 2021. 27 (2) 115-122.</w:t>
      </w:r>
    </w:p>
    <w:p w14:paraId="34DA0A48" w14:textId="77777777" w:rsidR="003A37BC" w:rsidRPr="003A37BC" w:rsidRDefault="003A37BC" w:rsidP="003A37BC">
      <w:pPr>
        <w:pStyle w:val="DSENReferences"/>
      </w:pPr>
      <w:r w:rsidRPr="003A37BC">
        <w:t>Wobrock, T., Falkai, P., Schneider-Axmann, T., Hasan, A., Galderisi, S., Davidson, M., Kahn, R. S., Derks, E. M., Boter, H., Rybakowski, J. K., Libiger, J., Dollfus, S., Lopez-Ibor, J. J., Peuskens, J., Hranov, L. G., Gaebel, W., Fleischhacker, W. W., and EUFEST study group. Comorbid substance abuse in first-episode schizophrenia: effects on cognition and psychopathology in the EUFEST study. Schizophrenia Research 2013. 147 (1) 132-139.</w:t>
      </w:r>
    </w:p>
    <w:p w14:paraId="2BC948EB" w14:textId="77777777" w:rsidR="003A37BC" w:rsidRPr="003A37BC" w:rsidRDefault="003A37BC" w:rsidP="003A37BC">
      <w:pPr>
        <w:pStyle w:val="DSENReferences"/>
      </w:pPr>
      <w:r w:rsidRPr="003A37BC">
        <w:t>Wolff, Valerie, Lauer, Valerie, Rouyer, Olivier, Sellal, Francois, Meyer, Nicolas, Raul, Jean Sebastien, Sabourdy, Cecile, Boujan, Fazel, Jahn, Christine, Beaujeux, Remy, and Marescaux, Christian. Cannabis use, ischemic stroke, and multifocal intracranial vasoconstriction: a prospective study in 48 consecutive young patients. Stroke 2011. 42 (6) 1778-1780.</w:t>
      </w:r>
    </w:p>
    <w:p w14:paraId="63FF3443" w14:textId="77777777" w:rsidR="003A37BC" w:rsidRPr="003A37BC" w:rsidRDefault="003A37BC" w:rsidP="003A37BC">
      <w:pPr>
        <w:pStyle w:val="DSENReferences"/>
      </w:pPr>
      <w:r w:rsidRPr="003A37BC">
        <w:t>Wolfling, K., Flor, H., and Grusser, S. M. Psychophysiological responses to drug-associated stimuli in chronic heavy cannabis use. European Journal of Neuroscience 2008. 27 (4) 976-983.</w:t>
      </w:r>
    </w:p>
    <w:p w14:paraId="5084E6D3" w14:textId="77777777" w:rsidR="003A37BC" w:rsidRPr="003A37BC" w:rsidRDefault="003A37BC" w:rsidP="003A37BC">
      <w:pPr>
        <w:pStyle w:val="DSENReferences"/>
      </w:pPr>
      <w:r w:rsidRPr="003A37BC">
        <w:t>Worker, Amanda, Annibale, Luciano, Collier, Tracy, Onyejiaka, Chidimma, O'Neill, Aisling, Lythgoe, David, McGuire, Philip, Williams, Steve C. R., Kempton, Matthew J., Bhattacharyya, Sagnik, Macherla, Praveen, Prountzos, Athanasios, Sami, Musa, Colizzi, Marco, Das, Debasis, Kelbrick, Marlene, Eranti, Savitha, Kitts, Rachel, Vasicuro, Loredana, Tekfi, Fatma, Taousi, Zohra. Association of cannabis with glutamatergic levels in patients with early psychosis: Evidence for altered volume striatal glutamate relationships in patients with a history of cannabis use in early psychosis. Translational Psychiatry 2020. 10 (1) 111.</w:t>
      </w:r>
    </w:p>
    <w:p w14:paraId="1598097E" w14:textId="77777777" w:rsidR="003A37BC" w:rsidRPr="003A37BC" w:rsidRDefault="003A37BC" w:rsidP="003A37BC">
      <w:pPr>
        <w:pStyle w:val="DSENReferences"/>
      </w:pPr>
      <w:r w:rsidRPr="003A37BC">
        <w:lastRenderedPageBreak/>
        <w:t>Yau, Jade C., Yu, Shu Min, Panenka, William J., Pearce, Hadley, Gicas, Kristina M., Procyshyn, Ric M., MacCallum, Caroline, Honer, William G., Barr, Alasdair M. Characterization of mental health in cannabis dispensary users, using structured clinical interviews and standardized assessment instruments. BMC psychiatry 2019. 19 (1) 335.</w:t>
      </w:r>
    </w:p>
    <w:p w14:paraId="04B0DC47" w14:textId="77777777" w:rsidR="003A37BC" w:rsidRPr="003A37BC" w:rsidRDefault="003A37BC" w:rsidP="003A37BC">
      <w:pPr>
        <w:pStyle w:val="DSENReferences"/>
      </w:pPr>
      <w:r w:rsidRPr="003A37BC">
        <w:t>Yoon, Jin H., San Miguel, Guadalupe G., Vincent, Jessica N., Suchting, Robert, Weaver, Michael F., Schmitz, Joy M., Lane, Scott D., Haliwa, Ilana. Assessing attentional bias and inhibitory control in cannabis use disorder using an eye-tracking paradigm with personalized stimuli. Experimental and Clinical Psychopharmacology 2019. 27 (6) 578-587.</w:t>
      </w:r>
    </w:p>
    <w:p w14:paraId="0FFF376F" w14:textId="77777777" w:rsidR="003A37BC" w:rsidRPr="003A37BC" w:rsidRDefault="003A37BC" w:rsidP="003A37BC">
      <w:pPr>
        <w:pStyle w:val="DSENReferences"/>
      </w:pPr>
      <w:r w:rsidRPr="003A37BC">
        <w:t>Zhao, Weihua, Zhou, Xinqi, Zhou, Feng, Fu, Meina, Kendrick, Keith M., Becker, Benjamin, Zimmermann, Kaeli, Dernbach, Christian, Scheele, Dirk, Hurlemann, Rene, Weber, Bernd, Eckstein, Monika. Impaired cognitive performance under psychosocial stress in cannabis-dependent men is associated with attenuated precuneus activity. Journal of Psychiatry and Neuroscience 2020. 45 (2) 88-97.</w:t>
      </w:r>
    </w:p>
    <w:p w14:paraId="4CFE542C" w14:textId="77777777" w:rsidR="003A37BC" w:rsidRPr="003A37BC" w:rsidRDefault="003A37BC" w:rsidP="003A37BC">
      <w:pPr>
        <w:pStyle w:val="DSENReferences"/>
      </w:pPr>
      <w:r w:rsidRPr="003A37BC">
        <w:t>Zhou, X., Xin, Fei, Zhao, Weihua, Kendrick, Keith M., Becker, Benjamin, Zimmermann, K., Derckx, Roelinka T., Sassmannshausen, Anja, Scheele, Dirk, Hurlemann, Rene, Weber, B. Cue Reactivity in the Ventral Striatum Characterizes Heavy Cannabis Use, Whereas Reactivity in the Dorsal Striatum Mediates Dependent Use. Biological Psychiatry: Cognitive Neuroscience and Neuroimaging 2019. 4 (8) 751-762.</w:t>
      </w:r>
    </w:p>
    <w:p w14:paraId="53EFF453" w14:textId="77777777" w:rsidR="003A37BC" w:rsidRPr="003A37BC" w:rsidRDefault="003A37BC" w:rsidP="003A37BC">
      <w:pPr>
        <w:pStyle w:val="DSENReferences"/>
      </w:pPr>
      <w:r w:rsidRPr="003A37BC">
        <w:t>Zimmermann, K., Walz, C., Derckx, R. T., Kendrick, K. M., Weber, B., Dore, B., Ochsner, K. N., Hurlemann, R., and Becker, B. Emotion regulation deficits in regular marijuana users. Human Brain Mapping 2017. 38 (8) 4270-4279.</w:t>
      </w:r>
    </w:p>
    <w:p w14:paraId="377CF3E9" w14:textId="19AB29E1" w:rsidR="003A37BC" w:rsidRPr="003A37BC" w:rsidRDefault="003A37BC" w:rsidP="003A37BC">
      <w:pPr>
        <w:pStyle w:val="DSENHeading4"/>
      </w:pPr>
      <w:r w:rsidRPr="003A37BC">
        <w:t xml:space="preserve">Ages not fully reported and not a </w:t>
      </w:r>
      <w:r>
        <w:t>NRS</w:t>
      </w:r>
      <w:r w:rsidRPr="003A37BC">
        <w:t xml:space="preserve"> of a relevant patient condition</w:t>
      </w:r>
    </w:p>
    <w:p w14:paraId="4FA610BA" w14:textId="77777777" w:rsidR="003A37BC" w:rsidRPr="003A37BC" w:rsidRDefault="003A37BC" w:rsidP="003A37BC">
      <w:pPr>
        <w:pStyle w:val="DSENReferences"/>
      </w:pPr>
      <w:r w:rsidRPr="003A37BC">
        <w:t>Andrzejewski, Jeremy A., Torrence, Robert D., Troup, Lucy J. The effects of sex and residual cannabis use on emotion processing: An event-related potential study. Experimental and Clinical Psychopharmacology 2019. 27 (4) 318-325.</w:t>
      </w:r>
    </w:p>
    <w:p w14:paraId="30DC9CAB" w14:textId="77777777" w:rsidR="003A37BC" w:rsidRPr="003A37BC" w:rsidRDefault="003A37BC" w:rsidP="003A37BC">
      <w:pPr>
        <w:pStyle w:val="DSENReferences"/>
      </w:pPr>
      <w:r w:rsidRPr="003A37BC">
        <w:t>Claudius, Ilene A., Jontz, Ashlee, Dabrowski, Paul, Levine, Michael, LoVecchio, Frank, Kreisler, Rachael. Marijuana self-report compared with testing in trauma patients before and after legalization. Clinical Toxicology 2019.</w:t>
      </w:r>
    </w:p>
    <w:p w14:paraId="1A731195" w14:textId="77777777" w:rsidR="003A37BC" w:rsidRPr="003A37BC" w:rsidRDefault="003A37BC" w:rsidP="003A37BC">
      <w:pPr>
        <w:pStyle w:val="DSENReferences"/>
      </w:pPr>
      <w:r w:rsidRPr="003A37BC">
        <w:t>Conyers, Gregory, Ayres, Ian. A lottery test of the effect of dispensaries on emergency room visits in Arizona. Health economics 2020. 29 (8) 854-864.</w:t>
      </w:r>
    </w:p>
    <w:p w14:paraId="4B764337" w14:textId="77777777" w:rsidR="003A37BC" w:rsidRPr="003A37BC" w:rsidRDefault="003A37BC" w:rsidP="003A37BC">
      <w:pPr>
        <w:pStyle w:val="DSENReferences"/>
      </w:pPr>
      <w:r w:rsidRPr="003A37BC">
        <w:t>Feingold, Daniel, Brill, Silviu, Goor-Aryeh, Itay, Delayahu, Yael, Lev-Ran, Shaul. Depression level, not pain severity, is associated with smoked medical marijuana dosage among chronic pain patients. Journal of psychosomatic research 2020. 135, 110130.</w:t>
      </w:r>
    </w:p>
    <w:p w14:paraId="12FD76C4" w14:textId="77777777" w:rsidR="003A37BC" w:rsidRPr="003A37BC" w:rsidRDefault="003A37BC" w:rsidP="003A37BC">
      <w:pPr>
        <w:pStyle w:val="DSENReferences"/>
      </w:pPr>
      <w:r w:rsidRPr="003A37BC">
        <w:t>Goggin, Melissa M., Shahriar, Breane J., Stead, Andy, Janis, Gregory C. Reduced urinary opioid levels from pain management patients associated with marijuana use. Pain management 2019. 9 (5) 441-447.</w:t>
      </w:r>
    </w:p>
    <w:p w14:paraId="20C1F241" w14:textId="77777777" w:rsidR="003A37BC" w:rsidRPr="003A37BC" w:rsidRDefault="003A37BC" w:rsidP="003A37BC">
      <w:pPr>
        <w:pStyle w:val="DSENReferences"/>
      </w:pPr>
      <w:r w:rsidRPr="003A37BC">
        <w:t>Harper, Sam, Palayew, Adam. The annual cannabis holiday and fatal traffic crashes. Injury prevention : journal of the International Society for Child and Adolescent Injury Prevention 2019. 25 (5) 433-437.</w:t>
      </w:r>
    </w:p>
    <w:p w14:paraId="4B77722B" w14:textId="77777777" w:rsidR="003A37BC" w:rsidRPr="003A37BC" w:rsidRDefault="003A37BC" w:rsidP="003A37BC">
      <w:pPr>
        <w:pStyle w:val="DSENReferences"/>
      </w:pPr>
      <w:r w:rsidRPr="003A37BC">
        <w:t>Khodadadi, Hesam, Salles, Evila Lopes, Jarrahi, Abbas, Vaibhav, Kumar, Dhandapani, Krishnan M., Chibane, Fairouz, Costigliola, Vincenzo, Yu, Jack C., Hess, David C., Baban, Babak. Cannabidiol Modulates Cytokine Storm in Acute Respiratory Distress Syndrome Induced by Simulated Viral Infection Using Synthetic RNA. Cannabis and Cannabinoid Research 2020. 5 (3) 197-201.</w:t>
      </w:r>
    </w:p>
    <w:p w14:paraId="4063AB32" w14:textId="77777777" w:rsidR="003A37BC" w:rsidRPr="003A37BC" w:rsidRDefault="003A37BC" w:rsidP="003A37BC">
      <w:pPr>
        <w:pStyle w:val="DSENReferences"/>
      </w:pPr>
      <w:r w:rsidRPr="003A37BC">
        <w:t>Legge, Sophie E., Dennison, Charlotte A., Pardinas, Antonio F., Rees, Elliott, Lynham, Amy J., Hopkins, Lucinda, Bates, Lesley, Kirov, George, Owen, Michael J., O'Donovan, Michael C., Walters, James T. R. Clinical indicators of treatment-resistant psychosis. British Journal of Psychiatry 2020. 216 (5) 259-266.</w:t>
      </w:r>
    </w:p>
    <w:p w14:paraId="4AAB7342" w14:textId="77777777" w:rsidR="003A37BC" w:rsidRPr="003A37BC" w:rsidRDefault="003A37BC" w:rsidP="003A37BC">
      <w:pPr>
        <w:pStyle w:val="DSENReferences"/>
      </w:pPr>
      <w:r w:rsidRPr="003A37BC">
        <w:lastRenderedPageBreak/>
        <w:t>Li, Xiaoxue, Stith, Sarah S., Diviant, Jegason P., Vigil, Jacob M., Brockelman, Franco, Keeling, Keenan, Hall, Branden. The effectiveness of cannabis flower for immediate relief from symptoms of depression. Yale Journal of Biology and Medicine 2020. 93 (2) 251-264.</w:t>
      </w:r>
    </w:p>
    <w:p w14:paraId="2E717981" w14:textId="77777777" w:rsidR="003A37BC" w:rsidRPr="003A37BC" w:rsidRDefault="003A37BC" w:rsidP="003A37BC">
      <w:pPr>
        <w:pStyle w:val="DSENReferences"/>
      </w:pPr>
      <w:r w:rsidRPr="003A37BC">
        <w:t>Li, Xiaoxue, Vigil, Jacob M., Stith, Sarah S., Brockelman, Franco, Keeling, Keenan, Hall, Branden. The effectiveness of self-directed medical cannabis treatment for pain. Complementary Therapies in Medicine 2019. 46, 123-130.</w:t>
      </w:r>
    </w:p>
    <w:p w14:paraId="524F0B20" w14:textId="77777777" w:rsidR="003A37BC" w:rsidRPr="003A37BC" w:rsidRDefault="003A37BC" w:rsidP="003A37BC">
      <w:pPr>
        <w:pStyle w:val="DSENReferences"/>
      </w:pPr>
      <w:r w:rsidRPr="003A37BC">
        <w:t>Parker, Maria A., Sigmon, Stacey C., Villanti, Andrea C. Higher smoking prevalence among United States adults with co-occurring affective and drug use diagnoses. Addictive Behaviors 2019. 99, 106112.</w:t>
      </w:r>
    </w:p>
    <w:p w14:paraId="3D6AAC7B" w14:textId="77777777" w:rsidR="003A37BC" w:rsidRPr="003A37BC" w:rsidRDefault="003A37BC" w:rsidP="003A37BC">
      <w:pPr>
        <w:pStyle w:val="DSENReferences"/>
      </w:pPr>
      <w:r w:rsidRPr="003A37BC">
        <w:t>Patel, Herry, Naish, Katherine R., Amlung, Michael. Discounting of Delayed Monetary and Cannabis Rewards in a Crowdsourced Sample of Adults. Experimental and Clinical Psychopharmacology 2019.</w:t>
      </w:r>
    </w:p>
    <w:p w14:paraId="4067CD11" w14:textId="77777777" w:rsidR="003A37BC" w:rsidRPr="003A37BC" w:rsidRDefault="003A37BC" w:rsidP="003A37BC">
      <w:pPr>
        <w:pStyle w:val="DSENReferences"/>
      </w:pPr>
      <w:r w:rsidRPr="003A37BC">
        <w:t>Rabiee, Rynaz, Lundin, Andreas, Agardh, Emilie, Hensing, Gunnel, Allebeck, Peter, Danielsson, Anna-Karin. Cannabis use and the risk of anxiety and depression in women: A comparison of three Swedish cohorts. Drug and alcohol dependence 2020. 216, 108332.</w:t>
      </w:r>
    </w:p>
    <w:p w14:paraId="6932CB9B" w14:textId="77777777" w:rsidR="003A37BC" w:rsidRPr="003A37BC" w:rsidRDefault="003A37BC" w:rsidP="003A37BC">
      <w:pPr>
        <w:pStyle w:val="DSENReferences"/>
      </w:pPr>
      <w:r w:rsidRPr="003A37BC">
        <w:t>Reece, Albert Stuart, Hulse, Gary Kenneth. Broad Spectrum epidemiological contribution of cannabis and other substances to the teratological profile of northern New South Wales: geospatial and causal inference analysis. BMC pharmacology &amp; toxicology 2020. 21 (1) 75.</w:t>
      </w:r>
    </w:p>
    <w:p w14:paraId="5CB9EF9E" w14:textId="77777777" w:rsidR="003A37BC" w:rsidRPr="003A37BC" w:rsidRDefault="003A37BC" w:rsidP="003A37BC">
      <w:pPr>
        <w:pStyle w:val="DSENReferences"/>
      </w:pPr>
      <w:r w:rsidRPr="003A37BC">
        <w:t>Reece, Albert Stuart, Hulse, Gary Kenneth. Co-occurrence across time and space of drug- and cannabinoid- exposure and adverse mental health outcomes in the National Survey of Drug Use and Health: combined geotemporospatial and causal inference analysis. BMC public health 2020. 20 (1) 1655.</w:t>
      </w:r>
    </w:p>
    <w:p w14:paraId="642A7955" w14:textId="77777777" w:rsidR="003A37BC" w:rsidRPr="003A37BC" w:rsidRDefault="003A37BC" w:rsidP="003A37BC">
      <w:pPr>
        <w:pStyle w:val="DSENReferences"/>
      </w:pPr>
      <w:r w:rsidRPr="003A37BC">
        <w:t>Roehler, Douglas R., Hoots, Brooke E., Vivolo-Kantor, Alana M. Regional trends in suspected synthetic cannabinoid exposure from January 2016 to September 2019 in the United States. Drug and Alcohol Dependence 2020. 207, 107810.</w:t>
      </w:r>
    </w:p>
    <w:p w14:paraId="4C7D9229" w14:textId="77777777" w:rsidR="003A37BC" w:rsidRPr="003A37BC" w:rsidRDefault="003A37BC" w:rsidP="003A37BC">
      <w:pPr>
        <w:pStyle w:val="DSENReferences"/>
      </w:pPr>
      <w:r w:rsidRPr="003A37BC">
        <w:t>Runner, Robert P., Luu, Andrew N., Nassif, Nader A., Scudday, Travis S., Patel, Jay J., Barnett, Steven L., Gorab, Robert S. Use of Tetrahydrocannabinol and Cannabidiol Products in the Perioperative Period Around Primary Unilateral Total Hip and Knee Arthroplasty. The Journal of arthroplasty 2020. 35 (6S) S138-S143.</w:t>
      </w:r>
    </w:p>
    <w:p w14:paraId="085D1866" w14:textId="77777777" w:rsidR="003A37BC" w:rsidRPr="003A37BC" w:rsidRDefault="003A37BC" w:rsidP="003A37BC">
      <w:pPr>
        <w:pStyle w:val="DSENReferences"/>
      </w:pPr>
      <w:r w:rsidRPr="003A37BC">
        <w:t>Thorp, Jackson G., Vaissiere, James, Ong, Jue-Sheng, Ortega-Alonzo, Alfredo, Derks, Eske M. Exploring Phenotypic and Genetic Overlap between Cannabis Use and Schizotypy. Twin Research and Human Genetics 2020. 23 (4) 221-227.</w:t>
      </w:r>
    </w:p>
    <w:p w14:paraId="767DAAF0" w14:textId="77777777" w:rsidR="003A37BC" w:rsidRPr="003A37BC" w:rsidRDefault="003A37BC" w:rsidP="003A37BC">
      <w:pPr>
        <w:pStyle w:val="DSENReferences"/>
      </w:pPr>
      <w:r w:rsidRPr="003A37BC">
        <w:t>Tripoli, Giada, Bhattacharyya, Sagnik, Murray, Robin M., Sami, Musa, Quattrone, Diego, Lewis, Cathryn, Forti, Marta Di, Ferraro, Laura, Cascia, Erika La, Gayer-Anderson, Charlotte, Morgan, Craig, Selten, Jean-Paul, Rutten, Bart P., Arango, Celso, Bernardo, Miguel, Tarricone, Ilaria, Gatto, Giusy, Del Peschio, Simona, Tortelli, Andrea, Del-Ben, Cristina Marta, Jones, Peter B., van Os, Jim, de Haan, Lieuwe, Freeman, Tom P., Lynskey, Michael. Association of extent of cannabis use and psychotic like intoxication experiences in a multi-national sample of first episode psychosis patients and controls. Psychological medicine 2020., 1-9.</w:t>
      </w:r>
    </w:p>
    <w:p w14:paraId="4E13A7A2" w14:textId="77777777" w:rsidR="003A37BC" w:rsidRPr="003A37BC" w:rsidRDefault="003A37BC" w:rsidP="003A37BC">
      <w:pPr>
        <w:pStyle w:val="DSENReferences"/>
      </w:pPr>
      <w:r w:rsidRPr="003A37BC">
        <w:t>Zhang, Han, Xie, Michael, Levin, Marc, Archibald, Stuart D., Jackson, B. Stanley, Young, J. E. M., Gupta, Michael K. Survival outcomes of marijuana users in p16 positive oropharynx cancer patients. Journal of otolaryngology - head &amp; neck surgery = Le Journal d'oto-rhino-laryngologie et de chirurgie cervico-faciale 2019. 48 (1) 43.</w:t>
      </w:r>
    </w:p>
    <w:p w14:paraId="6312C1CC" w14:textId="77777777" w:rsidR="003A37BC" w:rsidRPr="003A37BC" w:rsidRDefault="003A37BC" w:rsidP="003A37BC">
      <w:pPr>
        <w:pStyle w:val="DSENHeading4"/>
      </w:pPr>
      <w:r w:rsidRPr="003A37BC">
        <w:t>A mix of older and younger adults, but no cannabis-related findings for older adults</w:t>
      </w:r>
    </w:p>
    <w:p w14:paraId="61A1A80B" w14:textId="77777777" w:rsidR="003A37BC" w:rsidRPr="003A37BC" w:rsidRDefault="003A37BC" w:rsidP="003A37BC">
      <w:pPr>
        <w:pStyle w:val="DSENReferences"/>
      </w:pPr>
      <w:r w:rsidRPr="003A37BC">
        <w:t xml:space="preserve">Aas, M., Melle, I., Bettella, F., Djurovic, S., Le Hellard, S., Bjella, T., Ringen, P. A., Lagerberg, T. V., Smeland, O. B., Agartz, I., Andreassen, O. A., and Tesli, M. Psychotic patients who used cannabis </w:t>
      </w:r>
      <w:r w:rsidRPr="003A37BC">
        <w:lastRenderedPageBreak/>
        <w:t>frequently before illness onset have higher genetic predisposition to schizophrenia than those who did not. Psychological Medicine 2018. 48 (1) 43-49.</w:t>
      </w:r>
    </w:p>
    <w:p w14:paraId="11B88E48" w14:textId="77777777" w:rsidR="003A37BC" w:rsidRPr="003A37BC" w:rsidRDefault="003A37BC" w:rsidP="003A37BC">
      <w:pPr>
        <w:pStyle w:val="DSENReferences"/>
      </w:pPr>
      <w:r w:rsidRPr="003A37BC">
        <w:t>Abdalla, Renata R., Miguel, Andre C., Laranjeira, Ronaldo, Madruga, Clarice S., Brietzke, Elisa, Caetano, Raul. Suicidal behavior among substance users: Data from the second brazilian national alcohol and drug survey (ii bnads). Brazilian Journal of Psychiatry 2019. 41 (5) 437-440.</w:t>
      </w:r>
    </w:p>
    <w:p w14:paraId="7037234A" w14:textId="77777777" w:rsidR="003A37BC" w:rsidRPr="003A37BC" w:rsidRDefault="003A37BC" w:rsidP="003A37BC">
      <w:pPr>
        <w:pStyle w:val="DSENReferences"/>
      </w:pPr>
      <w:r w:rsidRPr="003A37BC">
        <w:t>AbdelFattah, Kareem R., Edwards, Court, Cripps, Michael W., Minshall, Christian T., Phelan, Herb A., Minei, Joseph P., and Eastman, Alexander L. Cannabis Use Has Negligible Effects Following Severe Traumatic Injury. Journal of trauma nursing : the official journal of the Society of Trauma Nurses 2017. 24 (2) 141-145.</w:t>
      </w:r>
    </w:p>
    <w:p w14:paraId="0E51C47F" w14:textId="77777777" w:rsidR="003A37BC" w:rsidRPr="003A37BC" w:rsidRDefault="003A37BC" w:rsidP="003A37BC">
      <w:pPr>
        <w:pStyle w:val="DSENReferences"/>
      </w:pPr>
      <w:r w:rsidRPr="003A37BC">
        <w:t>Aberegg, Scott K., Cirulis, Meghan M., Maddock, Sean D., Freeman, Andrew, Keenan, Lynn M., Pirozzi, Cheryl S., Raman, Sanjeev M., Schroeder, Joyce, Mann, Howard, Callahan, Sean J. Clinical, Bronchoscopic, and Imaging Findings of e-Cigarette, or Vaping, Product Use-Associated Lung Injury Among Patients Treated at an Academic Medical Center. JAMA network open 2020. 3 (11) e2019176.</w:t>
      </w:r>
    </w:p>
    <w:p w14:paraId="71EC044A" w14:textId="77777777" w:rsidR="003A37BC" w:rsidRPr="003A37BC" w:rsidRDefault="003A37BC" w:rsidP="003A37BC">
      <w:pPr>
        <w:pStyle w:val="DSENReferences"/>
      </w:pPr>
      <w:r w:rsidRPr="003A37BC">
        <w:t>Abrams, D. I., Couey, P., Shade, S. B., Kelly, M. E., and Benowitz, N. L. Cannabinoid-opioid interaction in chronic pain. Clinical pharmacology and therapeutics 2011. 90 (6) 844-851.</w:t>
      </w:r>
    </w:p>
    <w:p w14:paraId="066D8804" w14:textId="77777777" w:rsidR="003A37BC" w:rsidRPr="003A37BC" w:rsidRDefault="003A37BC" w:rsidP="003A37BC">
      <w:pPr>
        <w:pStyle w:val="DSENReferences"/>
      </w:pPr>
      <w:r w:rsidRPr="003A37BC">
        <w:t>Adams, Joella W., Bryant, Kendall J., Edelman, E Jennifer, Fiellin, David A., Gaither, Julie R., Gordon, Adam J., Gordon, Kirsha S., Kraemer, Kevin L., Mimiaga, Matthew J., Operario, Don, Tate, Janet P., van den Berg, Jacob J., Justice, Amy C., and Marshall, Brandon D. L. Association of Cannabis, Stimulant, and Alcohol use with Mortality Prognosis Among HIV-Infected Men. AIDS and behavior 2018. 22 (4) 1341-1351.</w:t>
      </w:r>
    </w:p>
    <w:p w14:paraId="3307C21E" w14:textId="77777777" w:rsidR="003A37BC" w:rsidRPr="003A37BC" w:rsidRDefault="003A37BC" w:rsidP="003A37BC">
      <w:pPr>
        <w:pStyle w:val="DSENReferences"/>
      </w:pPr>
      <w:r w:rsidRPr="003A37BC">
        <w:t>Adamson, T. A., Onifade, P. O., and Ogunwale, A. Trends in sociodemographic and drug abuse variables in patients with alcohol and drug use disorders in a Nigerian treatment facility. West African journal of medicine 2010. 29 (1) 12-18.</w:t>
      </w:r>
    </w:p>
    <w:p w14:paraId="4BAEC95F" w14:textId="77777777" w:rsidR="003A37BC" w:rsidRPr="003A37BC" w:rsidRDefault="003A37BC" w:rsidP="003A37BC">
      <w:pPr>
        <w:pStyle w:val="DSENReferences"/>
      </w:pPr>
      <w:r w:rsidRPr="003A37BC">
        <w:t>Addington, J. and Addington, D. Patterns, predictors and impact of substance use in early psychosis: a longitudinal study. Acta Psychiatrica Scandinavica 2007. 115 (4) 304-309.</w:t>
      </w:r>
    </w:p>
    <w:p w14:paraId="0B701E80" w14:textId="77777777" w:rsidR="003A37BC" w:rsidRPr="003A37BC" w:rsidRDefault="003A37BC" w:rsidP="003A37BC">
      <w:pPr>
        <w:pStyle w:val="DSENReferences"/>
      </w:pPr>
      <w:r w:rsidRPr="003A37BC">
        <w:t>Adegbala, Oluwole, Adejumo, Adeyinka Charles, Olakanmi, Olagoke, Akinjero, Akintunde, Akintoye, Emmanuel, Alliu, Samson, Edo-Osagie, Eseosa, and Chatterjee, Arka. Relation of Cannabis Use and Atrial Fibrillation Among Patients Hospitalized for Heart Failure. The American journal of cardiology 2018. 122 (1) 129-134.</w:t>
      </w:r>
    </w:p>
    <w:p w14:paraId="674ED7EF" w14:textId="77777777" w:rsidR="003A37BC" w:rsidRPr="003A37BC" w:rsidRDefault="003A37BC" w:rsidP="003A37BC">
      <w:pPr>
        <w:pStyle w:val="DSENReferences"/>
      </w:pPr>
      <w:r w:rsidRPr="003A37BC">
        <w:t>Adejumo, A. C., Adegbala, O. M., Adejumo, K. L., and Bukong, T. N. Reduced Incidence and Better Liver Disease Outcomes among Chronic HCV Infected Patients Who Consume Cannabis. Canadian Journal of Gastroenterology and Hepatology 2018. 2018, 9430953.</w:t>
      </w:r>
    </w:p>
    <w:p w14:paraId="56BED7F2" w14:textId="77777777" w:rsidR="003A37BC" w:rsidRPr="003A37BC" w:rsidRDefault="003A37BC" w:rsidP="003A37BC">
      <w:pPr>
        <w:pStyle w:val="DSENReferences"/>
      </w:pPr>
      <w:r w:rsidRPr="003A37BC">
        <w:t>Adejumo, A. C., Ajayi, T. O., Adegbala, O. M., Adejumo, K. L., Alliu, S., Akinjero, A. M., Onyeakusi, N. E., Ojelabi, O., and Bukong, T. N. Cannabis use is associated with reduced prevalence of progressive stages of alcoholic liver disease. Liver International 2018. 38 (8) 1475-1486.</w:t>
      </w:r>
    </w:p>
    <w:p w14:paraId="726F3CDF" w14:textId="77777777" w:rsidR="003A37BC" w:rsidRPr="003A37BC" w:rsidRDefault="003A37BC" w:rsidP="003A37BC">
      <w:pPr>
        <w:pStyle w:val="DSENReferences"/>
      </w:pPr>
      <w:r w:rsidRPr="003A37BC">
        <w:t>Adejumo, A. C., Li, J., Akanbi, O., Adejumo, K. L., and Bukong, T. N. Reduced Prevalence of Alcoholic Gastritis in Hospitalized Individuals Who Consume Cannabis. Alcoholism: Clinical and Experimental Research 2019. 43 (2) 270-276.</w:t>
      </w:r>
    </w:p>
    <w:p w14:paraId="307F2EAC" w14:textId="77777777" w:rsidR="003A37BC" w:rsidRPr="003A37BC" w:rsidRDefault="003A37BC" w:rsidP="003A37BC">
      <w:pPr>
        <w:pStyle w:val="DSENReferences"/>
      </w:pPr>
      <w:r w:rsidRPr="003A37BC">
        <w:t>Adejumo, Adeyinka C., Ajayi, Tokunbo O., Adegbala, Oluwole M., Bukong, Terence N. Higher odds of irritable bowel syndrome among hospitalized patients using cannabis: A propensity-matched analysis. European Journal of Gastroenterology and Hepatology 2019. 31 (7) 756-765.</w:t>
      </w:r>
    </w:p>
    <w:p w14:paraId="1A2E5979" w14:textId="77777777" w:rsidR="003A37BC" w:rsidRPr="003A37BC" w:rsidRDefault="003A37BC" w:rsidP="003A37BC">
      <w:pPr>
        <w:pStyle w:val="DSENReferences"/>
      </w:pPr>
      <w:r w:rsidRPr="003A37BC">
        <w:t>Adejumo, Adeyinka Charles, Bukong, Terence Ndonyi. Cannabis use and risk of Clostridioides difficile infection: Analysis of 59,824 hospitalizations. Anaerobe 2020. 61, 102095.</w:t>
      </w:r>
    </w:p>
    <w:p w14:paraId="7F2B3A64" w14:textId="77777777" w:rsidR="003A37BC" w:rsidRPr="003A37BC" w:rsidRDefault="003A37BC" w:rsidP="003A37BC">
      <w:pPr>
        <w:pStyle w:val="DSENReferences"/>
      </w:pPr>
      <w:r w:rsidRPr="003A37BC">
        <w:lastRenderedPageBreak/>
        <w:t>Adejumo, Adeyinka Charles, Flanagan, Ryan, Kuo, Braden, Staller, Kyle. Relationship Between Recreational Marijuana Use and Bowel Function in a Nationwide Cohort Study. The American journal of gastroenterology 2019. 114 (12) 1894-1903.</w:t>
      </w:r>
    </w:p>
    <w:p w14:paraId="386BFA73" w14:textId="77777777" w:rsidR="003A37BC" w:rsidRPr="003A37BC" w:rsidRDefault="003A37BC" w:rsidP="003A37BC">
      <w:pPr>
        <w:pStyle w:val="DSENReferences"/>
      </w:pPr>
      <w:r w:rsidRPr="003A37BC">
        <w:t>Adkisson, Kelsie, Cunningham, Katherine C., Dedert, Eric A., Dennis, Michelle F., Calhoun, Patrick S., Elbogen, Eric B., Beckham, Jean C., and Kimbrel, Nathan A. Cannabis Use Disorder and Post-Deployment Suicide Attempts in Iraq/Afghanistan-Era Veterans. Archives of suicide research : official journal of the International Academy for Suicide Research 2018., 1-10.</w:t>
      </w:r>
    </w:p>
    <w:p w14:paraId="2173EBD1" w14:textId="77777777" w:rsidR="003A37BC" w:rsidRPr="003A37BC" w:rsidRDefault="003A37BC" w:rsidP="003A37BC">
      <w:pPr>
        <w:pStyle w:val="DSENReferences"/>
      </w:pPr>
      <w:r w:rsidRPr="003A37BC">
        <w:t>Aggarwal, Munish, Banerjee, Anindya, Singh, Shubh Mohan, Mattoo, S. K., and Basu, D. Substance-induced psychotic disorders: 13-year data from a de-addiction centre and their clinical implications. Asian Journal of Psychiatry 2012. 5 (3) 220-224.</w:t>
      </w:r>
    </w:p>
    <w:p w14:paraId="772A62D3" w14:textId="77777777" w:rsidR="003A37BC" w:rsidRPr="003A37BC" w:rsidRDefault="003A37BC" w:rsidP="003A37BC">
      <w:pPr>
        <w:pStyle w:val="DSENReferences"/>
      </w:pPr>
      <w:r w:rsidRPr="003A37BC">
        <w:t>Aggarwal, S. K., Carter, G. T., Sullivan, M. D., Zumbrunnen, C., Morrill, R., and Mayer, J. D. Prospectively surveying health-related quality of life and symptom relief in a lot-based sample of medical cannabis-using patients in urban Washington State reveals managed chronic illness and debility. The American journal of hospice &amp; palliative care 2013. 30 (6) 523-531.</w:t>
      </w:r>
    </w:p>
    <w:p w14:paraId="301E37CF" w14:textId="77777777" w:rsidR="003A37BC" w:rsidRPr="003A37BC" w:rsidRDefault="003A37BC" w:rsidP="003A37BC">
      <w:pPr>
        <w:pStyle w:val="DSENReferences"/>
      </w:pPr>
      <w:r w:rsidRPr="003A37BC">
        <w:t>Aggarwal, Sunil K., Carter, Gregory T., Zumbrunnen, Craig, Morrill, Richard, Sullivan, Mark, and Mayer, Jonathan D. From 32 ounces to zero: a medical geographic study of dispensing a cultivated batch of "plum" cannabis flowers to medical marijuana patients in Washington State. Journal of Psychoactive Drugs 2013. 45 (2) 141-155.</w:t>
      </w:r>
    </w:p>
    <w:p w14:paraId="124FBD1E" w14:textId="77777777" w:rsidR="003A37BC" w:rsidRPr="003A37BC" w:rsidRDefault="003A37BC" w:rsidP="003A37BC">
      <w:pPr>
        <w:pStyle w:val="DSENReferences"/>
      </w:pPr>
      <w:r w:rsidRPr="003A37BC">
        <w:t>Aglan, M. and Adawi, A. Incidence of substance abuse among cab-drivers involved in non fatal accidents. Trends in Medical Research 2016. 11 (1) 20-27.</w:t>
      </w:r>
    </w:p>
    <w:p w14:paraId="1816F53A" w14:textId="77777777" w:rsidR="003A37BC" w:rsidRPr="003A37BC" w:rsidRDefault="003A37BC" w:rsidP="003A37BC">
      <w:pPr>
        <w:pStyle w:val="DSENReferences"/>
      </w:pPr>
      <w:r w:rsidRPr="003A37BC">
        <w:t>Agosti, V., Nunes, E., and Levin, F. Rates of psychiatric comorbidity among U.S. residents with lifetime cannabis dependence. American Journal of Drug and Alcohol Abuse 2002. 28 (4) 643-652.</w:t>
      </w:r>
    </w:p>
    <w:p w14:paraId="43CA76EE" w14:textId="77777777" w:rsidR="003A37BC" w:rsidRPr="003A37BC" w:rsidRDefault="003A37BC" w:rsidP="003A37BC">
      <w:pPr>
        <w:pStyle w:val="DSENReferences"/>
      </w:pPr>
      <w:r w:rsidRPr="003A37BC">
        <w:t>Agrawal, A., Lynskey, M. T., Madden, P. A. F., Bucholz, K. K., and Heath, A. C. A latent class analysis of illicit drug abuse/dependence: Results from the national epidemiological survey on alcohol and related conditions. Addiction 2007. 102 (1) 94-104.</w:t>
      </w:r>
    </w:p>
    <w:p w14:paraId="49415F87" w14:textId="77777777" w:rsidR="003A37BC" w:rsidRPr="003A37BC" w:rsidRDefault="003A37BC" w:rsidP="003A37BC">
      <w:pPr>
        <w:pStyle w:val="DSENReferences"/>
      </w:pPr>
      <w:r w:rsidRPr="003A37BC">
        <w:t>Agrawal, A., Neale, M. C., Prescott, C. A., and Kendler, K. S. A twin study of early cannabis use and subsequent use and abuse/ dependence of other illicit drugs. Psychological Medicine 2004. 34 (7) 1227-1237.</w:t>
      </w:r>
    </w:p>
    <w:p w14:paraId="6BFA9A6D" w14:textId="77777777" w:rsidR="003A37BC" w:rsidRPr="003A37BC" w:rsidRDefault="003A37BC" w:rsidP="003A37BC">
      <w:pPr>
        <w:pStyle w:val="DSENReferences"/>
      </w:pPr>
      <w:r w:rsidRPr="003A37BC">
        <w:t>Agrawal, A., Nurnberger, J. I., and Lynskey, M. T. Cannabis involvement in individuals with bipolar disorder. Psychiatry Research 2011. 185 (3) 459-461.</w:t>
      </w:r>
    </w:p>
    <w:p w14:paraId="08034661" w14:textId="77777777" w:rsidR="003A37BC" w:rsidRPr="003A37BC" w:rsidRDefault="003A37BC" w:rsidP="003A37BC">
      <w:pPr>
        <w:pStyle w:val="DSENReferences"/>
      </w:pPr>
      <w:r w:rsidRPr="003A37BC">
        <w:t>Agrawal, Arpana, Nelson, Elliot C., Bucholz, Kathleen K., Tillman, Rebecca, Grucza, Richard A., Statham, Dixie J., Madden, Pamela Af, Martin, Nicholas G., Heath, Andrew C., and Lynskey, Michael T. Major depressive disorder, suicidal thoughts and behaviours, and cannabis involvement in discordant twins: a retrospective cohort study. The lancet.Psychiatry 2017. 4 (9) 706-714.</w:t>
      </w:r>
    </w:p>
    <w:p w14:paraId="00AFB79B" w14:textId="77777777" w:rsidR="003A37BC" w:rsidRPr="003A37BC" w:rsidRDefault="003A37BC" w:rsidP="003A37BC">
      <w:pPr>
        <w:pStyle w:val="DSENReferences"/>
      </w:pPr>
      <w:r w:rsidRPr="003A37BC">
        <w:t>Aharonovich, Efrat, Campbell, Aimee N. C., Shulman, Matisyahu, Hu, Mei Chen, Kyle, Tiffany, Winhusen, Theresa, and Nunes, Edward V. Neurocognitive Profiling of Adult Treatment Seekers Enrolled in a Clinical Trial of a Web-delivered Intervention for Substance Use Disorders. Journal of addiction medicine 2018. 12 (2) 99-106.</w:t>
      </w:r>
    </w:p>
    <w:p w14:paraId="702369E8" w14:textId="77777777" w:rsidR="003A37BC" w:rsidRPr="003A37BC" w:rsidRDefault="003A37BC" w:rsidP="003A37BC">
      <w:pPr>
        <w:pStyle w:val="DSENReferences"/>
      </w:pPr>
      <w:r w:rsidRPr="003A37BC">
        <w:t>Aharonovich, Efrat, Liu, Xinhua, Samet, Sharon, Nunes, Edward, Waxman, Rachel, and Hasin, Deborah. Postdischarge cannabis use and its relationship to cocaine, alcohol, and heroin use: a prospective study. The American journal of psychiatry 2005. 162 (8) 1507-1514.</w:t>
      </w:r>
    </w:p>
    <w:p w14:paraId="19A2D6C1" w14:textId="77777777" w:rsidR="003A37BC" w:rsidRPr="003A37BC" w:rsidRDefault="003A37BC" w:rsidP="003A37BC">
      <w:pPr>
        <w:pStyle w:val="DSENReferences"/>
      </w:pPr>
      <w:r w:rsidRPr="003A37BC">
        <w:t>Ahlm, Kristin, Bjornstig, Ulf, and Ostrom, Mats. Alcohol and drugs in fatally and non-fatally injured motor vehicle drivers in northern Sweden. Accident; analysis and prevention 2009. 41 (1) 129-136.</w:t>
      </w:r>
    </w:p>
    <w:p w14:paraId="171577AB" w14:textId="77777777" w:rsidR="003A37BC" w:rsidRPr="003A37BC" w:rsidRDefault="003A37BC" w:rsidP="003A37BC">
      <w:pPr>
        <w:pStyle w:val="DSENReferences"/>
      </w:pPr>
      <w:r w:rsidRPr="003A37BC">
        <w:lastRenderedPageBreak/>
        <w:t>Ahlner, Johan, Holmgren, Anita, and Jones, Alan Wayne. Demographics and post-mortem toxicology findings in deaths among people arrested multiple times for use of illicit drugs and/or impaired driving. Forensic Science International 2016. 265, 138-143.</w:t>
      </w:r>
    </w:p>
    <w:p w14:paraId="2D9C8E86" w14:textId="77777777" w:rsidR="003A37BC" w:rsidRPr="003A37BC" w:rsidRDefault="003A37BC" w:rsidP="003A37BC">
      <w:pPr>
        <w:pStyle w:val="DSENReferences"/>
      </w:pPr>
      <w:r w:rsidRPr="003A37BC">
        <w:t>Ahlner, Johan, Holmgren, Anita, and Jones, Alan Wayne. Prevalence of alcohol and other drugs and the concentrations in blood of drivers killed in road traffic crashes in Sweden. Scandinavian journal of public health 2014. 42 (2) 177-183.</w:t>
      </w:r>
    </w:p>
    <w:p w14:paraId="6A147562" w14:textId="77777777" w:rsidR="003A37BC" w:rsidRPr="003A37BC" w:rsidRDefault="003A37BC" w:rsidP="003A37BC">
      <w:pPr>
        <w:pStyle w:val="DSENReferences"/>
      </w:pPr>
      <w:r w:rsidRPr="003A37BC">
        <w:t>Ahmadi, J. and Sharifi, M. Cannabis use in Shiraz, Iran. Annals of Saudi medicine 2003. 23 (6) 402-403.</w:t>
      </w:r>
    </w:p>
    <w:p w14:paraId="2DE80E1D" w14:textId="77777777" w:rsidR="003A37BC" w:rsidRPr="003A37BC" w:rsidRDefault="003A37BC" w:rsidP="003A37BC">
      <w:pPr>
        <w:pStyle w:val="DSENReferences"/>
      </w:pPr>
      <w:r w:rsidRPr="003A37BC">
        <w:t>Ahmadi-Gohari, Milad, Zolala, Farzaneh, Iranpour, Abedin, Baneshi, Mohammad Reza. Twelve-hour before Driving Prevalence of Alcohol and Drug Use among Heavy Vehicle Drivers in South East of Iran Using Network Scale Up. Addiction &amp; health 2019. 11 (4) 256-261.</w:t>
      </w:r>
    </w:p>
    <w:p w14:paraId="3A723C63" w14:textId="77777777" w:rsidR="003A37BC" w:rsidRPr="003A37BC" w:rsidRDefault="003A37BC" w:rsidP="003A37BC">
      <w:pPr>
        <w:pStyle w:val="DSENReferences"/>
      </w:pPr>
      <w:r w:rsidRPr="003A37BC">
        <w:t>Airey, Nicola D., Hammersley, Richard, Reid, Marie. Schizotypy but not Cannabis Use Modestly Predicts Psychotogenic Experiences: A Cross-Sectional Study Using the Oxford-Liverpool Inventory of Feelings and Experiences (O-LIFE). Journal of addiction 2020. 2020, 5961275.</w:t>
      </w:r>
    </w:p>
    <w:p w14:paraId="4B83713D" w14:textId="77777777" w:rsidR="003A37BC" w:rsidRPr="003A37BC" w:rsidRDefault="003A37BC" w:rsidP="003A37BC">
      <w:pPr>
        <w:pStyle w:val="DSENReferences"/>
      </w:pPr>
      <w:r w:rsidRPr="003A37BC">
        <w:t>Akhtar-Khaleel, Wajiha Z., Cook, Robert L., Shoptaw, Steven, Surkan, Pamela, Stall, Ronald, Beyth, Rebecca J., Teplin, Linda A., and Plankey, Michael. Trends and Predictors of Cigarette Smoking Among HIV Seropositive and Seronegative Men: The Multicenter Aids Cohort Study. AIDS and behavior 2016. 20 (3) 622-632.</w:t>
      </w:r>
    </w:p>
    <w:p w14:paraId="0C9C11BF" w14:textId="77777777" w:rsidR="003A37BC" w:rsidRPr="003A37BC" w:rsidRDefault="003A37BC" w:rsidP="003A37BC">
      <w:pPr>
        <w:pStyle w:val="DSENReferences"/>
      </w:pPr>
      <w:r w:rsidRPr="003A37BC">
        <w:t>Aksoy, U. M., Aksoy, S. G., Akpinar, A., and Maner, F. Attention deficit hyperactivity disorder (ADHD) symptoms and adult ADHD diagnosis in adult men with cannabis dependence. HealthMED 2012. 6 (6) 1925-1929.</w:t>
      </w:r>
    </w:p>
    <w:p w14:paraId="5A618508" w14:textId="77777777" w:rsidR="003A37BC" w:rsidRPr="003A37BC" w:rsidRDefault="003A37BC" w:rsidP="003A37BC">
      <w:pPr>
        <w:pStyle w:val="DSENReferences"/>
      </w:pPr>
      <w:r w:rsidRPr="003A37BC">
        <w:t>Al Madni, O. M., Azim Kharosha, M. A., Zaki, M. K., and Murty, O. P. Trends of suicide in Dammam Kingdom of Saudi Arabia. Journal of Forensic Medicine and Toxicology 2010. 27 (2) 56-60.</w:t>
      </w:r>
    </w:p>
    <w:p w14:paraId="6A396A08" w14:textId="77777777" w:rsidR="003A37BC" w:rsidRPr="003A37BC" w:rsidRDefault="003A37BC" w:rsidP="003A37BC">
      <w:pPr>
        <w:pStyle w:val="DSENReferences"/>
      </w:pPr>
      <w:r w:rsidRPr="003A37BC">
        <w:t>Albrecht, Daniel Strakis. Assessment of the dopamine system in addiction using positron emission tomography. Dissertation Abstracts International: Section B: The Sciences and Engineering 2015. 76 (5-B(E)) No-Specified.</w:t>
      </w:r>
    </w:p>
    <w:p w14:paraId="37A5A4DA" w14:textId="77777777" w:rsidR="003A37BC" w:rsidRPr="003A37BC" w:rsidRDefault="003A37BC" w:rsidP="003A37BC">
      <w:pPr>
        <w:pStyle w:val="DSENReferences"/>
      </w:pPr>
      <w:r w:rsidRPr="003A37BC">
        <w:t>Albuquerque, Grayce Alencar, dos Santos Figueiredo, Francisco Winter, da Silva Paiva, Laercio, Moura de Araujo, Marcio Flavio, da Silva Maciel, Erika, Adami, Fernando. Associaton between violence and drug consumption with suicide in lesbians, gays, bisexuals, transvestites, and transsexuals: Cross-sectional study. Salud Mental 2018. 41 (3) 131-138.</w:t>
      </w:r>
    </w:p>
    <w:p w14:paraId="68B200E8" w14:textId="77777777" w:rsidR="003A37BC" w:rsidRPr="003A37BC" w:rsidRDefault="003A37BC" w:rsidP="003A37BC">
      <w:pPr>
        <w:pStyle w:val="DSENReferences"/>
      </w:pPr>
      <w:r w:rsidRPr="003A37BC">
        <w:t>Alcorn, Joseph L., Marks, Katherine R., Stoops, William W., Rush, Craig R., and Lile, Joshua A. Attentional bias to cannabis cues in cannabis users but not cocaine users. Addictive Behaviors 2019. 88, 129-136.</w:t>
      </w:r>
    </w:p>
    <w:p w14:paraId="0FD9A996" w14:textId="77777777" w:rsidR="003A37BC" w:rsidRPr="003A37BC" w:rsidRDefault="003A37BC" w:rsidP="003A37BC">
      <w:pPr>
        <w:pStyle w:val="DSENReferences"/>
      </w:pPr>
      <w:r w:rsidRPr="003A37BC">
        <w:t>Alcover, Karl C., Thompson, Christopher, Anthony, James C. "Side Effects" Observed Within ~1-90 Days After Cannabis Onset: Epidemiological Estimates for the United States, 2004-2014. The American journal on addictions 2019. 28 (6) 465-472.</w:t>
      </w:r>
    </w:p>
    <w:p w14:paraId="2C4BA926" w14:textId="77777777" w:rsidR="003A37BC" w:rsidRPr="003A37BC" w:rsidRDefault="003A37BC" w:rsidP="003A37BC">
      <w:pPr>
        <w:pStyle w:val="DSENReferences"/>
      </w:pPr>
      <w:r w:rsidRPr="003A37BC">
        <w:t>Aldemir, E., Akyel, B., Keskin, Gokcelli D., Celikay, H., Altintoprak, A. E., and Coskunol, H. A controlled study of sexual function in men with cannabis use disorder: A brief report. Journal of Substance Use 2017. 22 (5) 490-493.</w:t>
      </w:r>
    </w:p>
    <w:p w14:paraId="6DA4DF7C" w14:textId="77777777" w:rsidR="003A37BC" w:rsidRPr="003A37BC" w:rsidRDefault="003A37BC" w:rsidP="003A37BC">
      <w:pPr>
        <w:pStyle w:val="DSENReferences"/>
      </w:pPr>
      <w:r w:rsidRPr="003A37BC">
        <w:t>Alderson, H. L., Semple, D. M., Blayney, C., Queirazza, F., Chekuri, V., and Lawrie, S. M. Risk of transition to schizophrenia following first admission with substance-induced psychotic disorder: a population-based longitudinal cohort study. Psychological Medicine 2017. 47 (14) 2548-2555.</w:t>
      </w:r>
    </w:p>
    <w:p w14:paraId="691E793A" w14:textId="77777777" w:rsidR="003A37BC" w:rsidRPr="003A37BC" w:rsidRDefault="003A37BC" w:rsidP="003A37BC">
      <w:pPr>
        <w:pStyle w:val="DSENReferences"/>
      </w:pPr>
      <w:r w:rsidRPr="003A37BC">
        <w:t>Aldington, S., Harwood, M., Cox, B., Weatherall, M., Beckert, L., Hansell, A., Pritchard, A., Robinson, G., Beasley, R., and Cannabis and Respiratory Disease Research Group. Cannabis use and risk of lung cancer: a case-control study. The European respiratory journal 2008. 31 (2) 280-286.</w:t>
      </w:r>
    </w:p>
    <w:p w14:paraId="511D9689" w14:textId="77777777" w:rsidR="003A37BC" w:rsidRPr="003A37BC" w:rsidRDefault="003A37BC" w:rsidP="003A37BC">
      <w:pPr>
        <w:pStyle w:val="DSENReferences"/>
      </w:pPr>
      <w:r w:rsidRPr="003A37BC">
        <w:lastRenderedPageBreak/>
        <w:t>Aldington, S., Shirtcliffe, P., Nowitz, M., Kingzett-Taylor, A., Tweed, M., Weatherall, M., Soriano, J. B., and Beasley, R. Incidental findings from lung CT scans: Implications for research. Journal of Medical Imaging and Radiation Oncology 2011. 55 (1) 20-25.</w:t>
      </w:r>
    </w:p>
    <w:p w14:paraId="7724F842" w14:textId="77777777" w:rsidR="003A37BC" w:rsidRPr="003A37BC" w:rsidRDefault="003A37BC" w:rsidP="003A37BC">
      <w:pPr>
        <w:pStyle w:val="DSENReferences"/>
      </w:pPr>
      <w:r w:rsidRPr="003A37BC">
        <w:t>Aldington, S., Williams, M., Nowitz, M., Weatherall, M., Pritchard, A., McNaughton, A., Robinson, G., and Beasley, R. Effects of cannabis on pulmonary structure, function and symptoms. Thorax 2007. 62 (12) 1058-1063.</w:t>
      </w:r>
    </w:p>
    <w:p w14:paraId="6054EACB" w14:textId="77777777" w:rsidR="003A37BC" w:rsidRPr="003A37BC" w:rsidRDefault="003A37BC" w:rsidP="003A37BC">
      <w:pPr>
        <w:pStyle w:val="DSENReferences"/>
      </w:pPr>
      <w:r w:rsidRPr="003A37BC">
        <w:t>Aldington, Sarah, Harwood, Matire, Cox, Brian, Weatherall, Mark, Beckert, Lutz, Hansell, Anna, Pritchard, Alison, Robinson, Geoffrey, Beasley, Richard, and Cannabis and Respiratory Disease Research Group. Cannabis use and cancer of the head and neck: case-control study. Otolaryngology--head and neck surgery : official journal of American Academy of Otolaryngology-Head and Neck Surgery 2008. 138 (3) 374-380.</w:t>
      </w:r>
    </w:p>
    <w:p w14:paraId="34C06076" w14:textId="77777777" w:rsidR="003A37BC" w:rsidRPr="003A37BC" w:rsidRDefault="003A37BC" w:rsidP="003A37BC">
      <w:pPr>
        <w:pStyle w:val="DSENReferences"/>
      </w:pPr>
      <w:r w:rsidRPr="003A37BC">
        <w:t>Alenko, Arefayne, Berhanu, Hiwot, Abera Tareke, Amare, Reta, Wondu, Bariso, Moyeta, Mulat, Elias, Kenenisa, Chala, Debebe, Wondwossen, Tolesa, Kumale, Girma, Shimelis. Posttraumatic Stress Disorder and Associated Factors Among Drivers Surviving Road Traffic Crashes in Southwest Ethiopia. Neuropsychiatric disease and treatment 2019. 15, 3501-3509.</w:t>
      </w:r>
    </w:p>
    <w:p w14:paraId="53416C3A" w14:textId="77777777" w:rsidR="003A37BC" w:rsidRPr="003A37BC" w:rsidRDefault="003A37BC" w:rsidP="003A37BC">
      <w:pPr>
        <w:pStyle w:val="DSENReferences"/>
      </w:pPr>
      <w:r w:rsidRPr="003A37BC">
        <w:t>Alessandria, Giulia, Meli, Riccardo, Infante, Maria Teresa, Vestito, Lucilla, Capello, Elisabetta, Bandini, Fabio. Long-term assessment of the cognitive effects of nabiximols in patients with multiple sclerosis: A pilot study. Clinical neurology and neurosurgery 2020. 196, 105990.</w:t>
      </w:r>
    </w:p>
    <w:p w14:paraId="0FE1D35A" w14:textId="77777777" w:rsidR="003A37BC" w:rsidRPr="003A37BC" w:rsidRDefault="003A37BC" w:rsidP="003A37BC">
      <w:pPr>
        <w:pStyle w:val="DSENReferences"/>
      </w:pPr>
      <w:r w:rsidRPr="003A37BC">
        <w:t>Alhamad, Tarek, Katari, Sreelatha, Koraishy, Farrukh M., Lam, Ngan N., Naik, Abhijit S., Schnitzler, Mark A., Xiao, Huiling, Randall, Henry, Ouseph, Rosemary, Lentine, Krista L., Axelrod, David A., Dharnidharka, Vikas R., Segev, Dorry L., Brennan, Daniel C., Devraj, Radhika, Kasiske, Bertram L. Cannabis Dependence or Abuse in Kidney Transplantation: Implications for Posttransplant Outcomes. Transplantation 2019. 103 (11) 2373-2382.</w:t>
      </w:r>
    </w:p>
    <w:p w14:paraId="6575D4D9" w14:textId="77777777" w:rsidR="003A37BC" w:rsidRPr="003A37BC" w:rsidRDefault="003A37BC" w:rsidP="003A37BC">
      <w:pPr>
        <w:pStyle w:val="DSENReferences"/>
      </w:pPr>
      <w:r w:rsidRPr="003A37BC">
        <w:t>Alisauskiene, Renata, Loberg, Else Marie, Gjestad, Rolf, Kroken, Rune A., Jorgensen, Hugo A., and Johnsen, Erik. The influence of substance use on the effectiveness of antipsychotic medication: a prospective, pragmatic study. Nordic Journal of Psychiatry 2019., 1-7.</w:t>
      </w:r>
    </w:p>
    <w:p w14:paraId="747368AA" w14:textId="77777777" w:rsidR="003A37BC" w:rsidRPr="003A37BC" w:rsidRDefault="003A37BC" w:rsidP="003A37BC">
      <w:pPr>
        <w:pStyle w:val="DSENReferences"/>
      </w:pPr>
      <w:r w:rsidRPr="003A37BC">
        <w:t>Allegretti, J. R., Courtwright, A., Lucci, M., Korzenik, J. R., and Levine, J. Marijuana use patterns among patients with inflammatory bowel disease. Inflammatory Bowel Diseases 2013. 19 (13) 2809-2814.</w:t>
      </w:r>
    </w:p>
    <w:p w14:paraId="0A8327D0" w14:textId="77777777" w:rsidR="003A37BC" w:rsidRPr="003A37BC" w:rsidRDefault="003A37BC" w:rsidP="003A37BC">
      <w:pPr>
        <w:pStyle w:val="DSENReferences"/>
      </w:pPr>
      <w:r w:rsidRPr="003A37BC">
        <w:t>Allegri, Fabio, Belvederi Murri, Martino, Paparelli, Alessandra, Marcacci, Thomas, Braca, Mauro, Menchetti, Marco, Michetti, Rossella, Berardi, Domenico, and Tarricone, Ilaria. Current cannabis use and age of psychosis onset: a gender-mediated relationship? Results from an 8-year FEP incidence study in Bologna. Psychiatry Research 2013. 210 (1) 368-370.</w:t>
      </w:r>
    </w:p>
    <w:p w14:paraId="649B1952" w14:textId="77777777" w:rsidR="003A37BC" w:rsidRPr="003A37BC" w:rsidRDefault="003A37BC" w:rsidP="003A37BC">
      <w:pPr>
        <w:pStyle w:val="DSENReferences"/>
      </w:pPr>
      <w:r w:rsidRPr="003A37BC">
        <w:t>Allegrini, A. G., Verweij, K. J. H., Abdellaoui, A., Treur, J. L., Hottenga, J.-J., Willemsen, G., Boomsma, D. I., and Vink, J. M. Genetic Vulnerability for Smoking and Cannabis Use: Associations With E-Cigarette and Water Pipe Use. Nicotine &amp; tobacco research : official journal of the Society for Research on Nicotine and Tobacco 2019. 21 (6) 723-730.</w:t>
      </w:r>
    </w:p>
    <w:p w14:paraId="2D2758EC" w14:textId="77777777" w:rsidR="003A37BC" w:rsidRPr="003A37BC" w:rsidRDefault="003A37BC" w:rsidP="003A37BC">
      <w:pPr>
        <w:pStyle w:val="DSENReferences"/>
      </w:pPr>
      <w:r w:rsidRPr="003A37BC">
        <w:t>Allen, J. H., de Moore, G. M., Heddle, R., and Twartz, J. C. Cannabinoid hyperemesis: cyclical hyperemesis in association with chronic cannabis abuse. Gut 2004. 53 (11) 1566-1570.</w:t>
      </w:r>
    </w:p>
    <w:p w14:paraId="598B326B" w14:textId="77777777" w:rsidR="003A37BC" w:rsidRPr="003A37BC" w:rsidRDefault="003A37BC" w:rsidP="003A37BC">
      <w:pPr>
        <w:pStyle w:val="DSENReferences"/>
      </w:pPr>
      <w:r w:rsidRPr="003A37BC">
        <w:t>Allen, Jane A., Davis, Kevin C., Duke, Jennifer C., Nonnemaker, James M., Bradfield, Brian R., and Farrelly, Matthew C. New product trial, use of edibles, and unexpected highs among marijuana and hashish users in Colorado. Drug and Alcohol Dependence 2017. 176, 44-47.</w:t>
      </w:r>
    </w:p>
    <w:p w14:paraId="4C1A2729" w14:textId="77777777" w:rsidR="003A37BC" w:rsidRPr="003A37BC" w:rsidRDefault="003A37BC" w:rsidP="003A37BC">
      <w:pPr>
        <w:pStyle w:val="DSENReferences"/>
      </w:pPr>
      <w:r w:rsidRPr="003A37BC">
        <w:t>Allen, Mark S., Laborde, Sylvain. A prospective study of personality and illicit drug use in Australian adults. Personality and Individual Differences 2020. 163.</w:t>
      </w:r>
    </w:p>
    <w:p w14:paraId="225D2624" w14:textId="77777777" w:rsidR="003A37BC" w:rsidRPr="003A37BC" w:rsidRDefault="003A37BC" w:rsidP="003A37BC">
      <w:pPr>
        <w:pStyle w:val="DSENReferences"/>
      </w:pPr>
      <w:r w:rsidRPr="003A37BC">
        <w:lastRenderedPageBreak/>
        <w:t>Allendorfer, J. B., Nenert, R., Bebin, E. M., Gaston, T. E., Grayson, L. E., Hernando, K. A., Houston, J. T., Hansen, B., and Szaflarski, J. P. fMRI study of cannabidiol-induced changes in attention control in treatment-resistant epilepsy. Epilepsy and Behavior 2019. 96, 114-121.</w:t>
      </w:r>
    </w:p>
    <w:p w14:paraId="6A8CE92D" w14:textId="77777777" w:rsidR="003A37BC" w:rsidRPr="003A37BC" w:rsidRDefault="003A37BC" w:rsidP="003A37BC">
      <w:pPr>
        <w:pStyle w:val="DSENReferences"/>
      </w:pPr>
      <w:r w:rsidRPr="003A37BC">
        <w:t>Allendorfer, Jane B., Bebin, E. Martina, Martin, Roy C., Szaflarski, Jerzy P., Gaston, Tyler E., Grayson, Leslie P., Nair, Sangeeta. Effects of highly purified cannabidiol (CBD) on fMRI of working memory in treatment-resistant epilepsy. Epilepsy and Behavior 2020. 112, 107358.</w:t>
      </w:r>
    </w:p>
    <w:p w14:paraId="3ADA42BB" w14:textId="77777777" w:rsidR="003A37BC" w:rsidRPr="003A37BC" w:rsidRDefault="003A37BC" w:rsidP="003A37BC">
      <w:pPr>
        <w:pStyle w:val="DSENReferences"/>
      </w:pPr>
      <w:r w:rsidRPr="003A37BC">
        <w:t>Allshouse, Amanda A., MaWhinney, Sam, Jankowski, Catherine M., Kohrt, Wendy M., Campbell, Thomas B., and Erlandson, Kristine M. The Impact of Marijuana Use on the Successful Aging of HIV-Infected Adults. Journal of acquired immune deficiency syndromes (1999) 2015. 69 (2) 187-192.</w:t>
      </w:r>
    </w:p>
    <w:p w14:paraId="623EE28A" w14:textId="77777777" w:rsidR="003A37BC" w:rsidRPr="003A37BC" w:rsidRDefault="003A37BC" w:rsidP="003A37BC">
      <w:pPr>
        <w:pStyle w:val="DSENReferences"/>
      </w:pPr>
      <w:r w:rsidRPr="003A37BC">
        <w:t>Alshaarawy, Omayma and Anthony, James C. Are cannabis users less likely to gain weight? Results from a national 3-year prospective study. International Journal of Epidemiology 2019.</w:t>
      </w:r>
    </w:p>
    <w:p w14:paraId="2185A379" w14:textId="77777777" w:rsidR="003A37BC" w:rsidRPr="003A37BC" w:rsidRDefault="003A37BC" w:rsidP="003A37BC">
      <w:pPr>
        <w:pStyle w:val="DSENReferences"/>
      </w:pPr>
      <w:r w:rsidRPr="003A37BC">
        <w:t>Alshaarawy, Omayma and Anthony, James C. Cannabis smoking and serum C-reactive protein: a quantile regressions approach based on NHANES 2005-2010. Drug and Alcohol Dependence 2015. 147, 203-207.</w:t>
      </w:r>
    </w:p>
    <w:p w14:paraId="1EDD1C8B" w14:textId="77777777" w:rsidR="003A37BC" w:rsidRPr="003A37BC" w:rsidRDefault="003A37BC" w:rsidP="003A37BC">
      <w:pPr>
        <w:pStyle w:val="DSENReferences"/>
      </w:pPr>
      <w:r w:rsidRPr="003A37BC">
        <w:t>Alshaarawy, Omayma and Elbaz, Hosam A. Cannabis use and blood pressure levels: United States National Health and Nutrition Examination Survey, 2005-2012. Journal of hypertension 2016. 34 (8) 1507-1512.</w:t>
      </w:r>
    </w:p>
    <w:p w14:paraId="239CD431" w14:textId="77777777" w:rsidR="003A37BC" w:rsidRPr="003A37BC" w:rsidRDefault="003A37BC" w:rsidP="003A37BC">
      <w:pPr>
        <w:pStyle w:val="DSENReferences"/>
      </w:pPr>
      <w:r w:rsidRPr="003A37BC">
        <w:t>Alshaarawy, Omayma, Sidney, Stephen, Auer, Reto, Green, David, Soliman, Elsayed Z., Goff, David C. J., and Anthony, James C. Cannabis Use and Markers of Systemic Inflammation The Coronary Artery Risk Development in Young Adults Study. The American journal of medicine 2019.</w:t>
      </w:r>
    </w:p>
    <w:p w14:paraId="52853185" w14:textId="77777777" w:rsidR="003A37BC" w:rsidRPr="003A37BC" w:rsidRDefault="003A37BC" w:rsidP="003A37BC">
      <w:pPr>
        <w:pStyle w:val="DSENReferences"/>
      </w:pPr>
      <w:r w:rsidRPr="003A37BC">
        <w:t>Alshaarawy, Omayma, Vanderziel, Alyssa. Visit-to-visit variability in blood pressure among cannabis users participating in the Third National Health and Nutrition Examination Survey. Journal of hypertension 2021. 39 (4) 621-626.</w:t>
      </w:r>
    </w:p>
    <w:p w14:paraId="5AC98D5D" w14:textId="77777777" w:rsidR="003A37BC" w:rsidRPr="003A37BC" w:rsidRDefault="003A37BC" w:rsidP="003A37BC">
      <w:pPr>
        <w:pStyle w:val="DSENReferences"/>
      </w:pPr>
      <w:r w:rsidRPr="003A37BC">
        <w:t>Alshaarawy, Omayma. Total and differential white blood cell count in cannabis users: results from the cross-sectional National Health and Nutrition Examination Survey, 2005-2016. Journal of cannabis research 2019. 1.</w:t>
      </w:r>
    </w:p>
    <w:p w14:paraId="0140FEA8" w14:textId="77777777" w:rsidR="003A37BC" w:rsidRPr="003A37BC" w:rsidRDefault="003A37BC" w:rsidP="003A37BC">
      <w:pPr>
        <w:pStyle w:val="DSENReferences"/>
      </w:pPr>
      <w:r w:rsidRPr="003A37BC">
        <w:t>Altintas, Merih, Inanc, Leman, Oruc, Gamze Akcay, Arpacioglu, Selim, and Gulec, Huseyin. Clinical characteristics of synthetic cannabinoid-induced psychosis in relation to schizophrenia: a single-center cross-sectional analysis of concurrently hospitalized patients. Neuropsychiatric Disease and Treatment 2016. 12, 1893-1900.</w:t>
      </w:r>
    </w:p>
    <w:p w14:paraId="35762CA7" w14:textId="77777777" w:rsidR="003A37BC" w:rsidRPr="003A37BC" w:rsidRDefault="003A37BC" w:rsidP="003A37BC">
      <w:pPr>
        <w:pStyle w:val="DSENReferences"/>
      </w:pPr>
      <w:r w:rsidRPr="003A37BC">
        <w:t>Altintop, Ismail. A 4-Year Retrospective Analysis of Patients Presenting at the Emergency Department With Synthetic Cannabinoid Intoxication in Turkey. Journal of clinical psychopharmacology 2020. 40 (5) 464-467.</w:t>
      </w:r>
    </w:p>
    <w:p w14:paraId="119BD04C" w14:textId="77777777" w:rsidR="003A37BC" w:rsidRPr="003A37BC" w:rsidRDefault="003A37BC" w:rsidP="003A37BC">
      <w:pPr>
        <w:pStyle w:val="DSENReferences"/>
      </w:pPr>
      <w:r w:rsidRPr="003A37BC">
        <w:t>Altman, Brianna R., Mian, M. N., Slavin, M., Earleywine, M. Cannabis Expectancies for Sleep. Journal of psychoactive drugs 2019. 51 (5) 405-412.</w:t>
      </w:r>
    </w:p>
    <w:p w14:paraId="2192B972" w14:textId="77777777" w:rsidR="003A37BC" w:rsidRPr="003A37BC" w:rsidRDefault="003A37BC" w:rsidP="003A37BC">
      <w:pPr>
        <w:pStyle w:val="DSENReferences"/>
      </w:pPr>
      <w:r w:rsidRPr="003A37BC">
        <w:t>Alvarez, S. and Devouche, E. [First French national survey on lifestyle and toxic factors in infertile couples]. Gynecologie, obstetrique &amp; fertilite 2012. 40 (12) 765-771.</w:t>
      </w:r>
    </w:p>
    <w:p w14:paraId="14E108FB" w14:textId="77777777" w:rsidR="003A37BC" w:rsidRPr="003A37BC" w:rsidRDefault="003A37BC" w:rsidP="003A37BC">
      <w:pPr>
        <w:pStyle w:val="DSENReferences"/>
      </w:pPr>
      <w:r w:rsidRPr="003A37BC">
        <w:t>Alzyoud, Sukaina, Shotar, Ali, Khoshnood, Kaveh. Cannabis use among a sample of adult male Jordanian inmates: use, consequences and associated factors. Journal of Substance Use 2020.</w:t>
      </w:r>
    </w:p>
    <w:p w14:paraId="1822525D" w14:textId="77777777" w:rsidR="003A37BC" w:rsidRPr="003A37BC" w:rsidRDefault="003A37BC" w:rsidP="003A37BC">
      <w:pPr>
        <w:pStyle w:val="DSENReferences"/>
      </w:pPr>
      <w:r w:rsidRPr="003A37BC">
        <w:t>Amen, Daniel G., Darmal, Borhan, Raji, Cyrus A., Bao, Weining, Jorandby, Lantie, Meysami, Somayeh, and Raghavendra, Cauligi S. Discriminative Properties of Hippocampal Hypoperfusion in Marijuana Users Compared to Healthy Controls: Implications for Marijuana Administration in Alzheimer's Dementia. Journal of Alzheimer's disease : JAD 2017. 56 (1) 261-273.</w:t>
      </w:r>
    </w:p>
    <w:p w14:paraId="77BE70B4" w14:textId="77777777" w:rsidR="003A37BC" w:rsidRPr="003A37BC" w:rsidRDefault="003A37BC" w:rsidP="003A37BC">
      <w:pPr>
        <w:pStyle w:val="DSENReferences"/>
      </w:pPr>
      <w:r w:rsidRPr="003A37BC">
        <w:t xml:space="preserve">Ameratunga, S. N., Norton, R. N., Whitlock, G., Macmahon, S., Coggan, C., Jackson, R. T., Langley, J. D., Parag, V., Smith, D., and Woodfield, D. G. The New Zealand Blood Donors' Health Study: baseline </w:t>
      </w:r>
      <w:r w:rsidRPr="003A37BC">
        <w:lastRenderedPageBreak/>
        <w:t>findings of a large prospective cohort study of injury. Injury prevention : journal of the International Society for Child and Adolescent Injury Prevention 2002. 8 (1) 66-69.</w:t>
      </w:r>
    </w:p>
    <w:p w14:paraId="5FF6AF10" w14:textId="77777777" w:rsidR="003A37BC" w:rsidRPr="003A37BC" w:rsidRDefault="003A37BC" w:rsidP="003A37BC">
      <w:pPr>
        <w:pStyle w:val="DSENReferences"/>
      </w:pPr>
      <w:r w:rsidRPr="003A37BC">
        <w:t>Amosun, Seyi L., Mutimura, Eugene, and Frantz, Jose M. Health promotion needs of physically disabled individuals with lower limb amputation in Rwanda. Disability and rehabilitation 2005. 27 (14) 837-847.</w:t>
      </w:r>
    </w:p>
    <w:p w14:paraId="15A6D474" w14:textId="77777777" w:rsidR="003A37BC" w:rsidRPr="003A37BC" w:rsidRDefault="003A37BC" w:rsidP="003A37BC">
      <w:pPr>
        <w:pStyle w:val="DSENReferences"/>
      </w:pPr>
      <w:r w:rsidRPr="003A37BC">
        <w:t>Anand, Deepika, Paquette, Catherine, Bartuska, Anna, and Daughters, Stacey B. Substance type moderates the longitudinal association between depression and substance use from pre-treatment through a 1-year follow-up. Drug and Alcohol Dependence 2019. 197, 87-94.</w:t>
      </w:r>
    </w:p>
    <w:p w14:paraId="3C311F3D" w14:textId="77777777" w:rsidR="003A37BC" w:rsidRPr="003A37BC" w:rsidRDefault="003A37BC" w:rsidP="003A37BC">
      <w:pPr>
        <w:pStyle w:val="DSENReferences"/>
      </w:pPr>
      <w:r w:rsidRPr="003A37BC">
        <w:t>Anderson, S. P., Zylla, D. M., McGriff, D. M., and Arneson, T. J. Impact of Medical Cannabis on Patient-Reported Symptoms for Patients With Cancer Enrolled in Minnesota's Medical Cannabis Program. Journal of Oncology Practice 2019. 15 (4) e338-e345.</w:t>
      </w:r>
    </w:p>
    <w:p w14:paraId="43882A5F" w14:textId="77777777" w:rsidR="003A37BC" w:rsidRPr="003A37BC" w:rsidRDefault="003A37BC" w:rsidP="003A37BC">
      <w:pPr>
        <w:pStyle w:val="DSENReferences"/>
      </w:pPr>
      <w:r w:rsidRPr="003A37BC">
        <w:t>Anderson, Spencer R., Wimalawansa, Sunishka M., Markov, Nickolay P., Fox, Justin P. Cannabis Abuse or Dependence and Post-operative Outcomes After Appendectomy and Cholecystectomy. The Journal of surgical research 2020. 255, 233-239.</w:t>
      </w:r>
    </w:p>
    <w:p w14:paraId="59CE55BA" w14:textId="77777777" w:rsidR="003A37BC" w:rsidRPr="003A37BC" w:rsidRDefault="003A37BC" w:rsidP="003A37BC">
      <w:pPr>
        <w:pStyle w:val="DSENReferences"/>
      </w:pPr>
      <w:r w:rsidRPr="003A37BC">
        <w:t>Andrade, Andreia P., Pacheco, Suzy D. B., Silva, Fabricio Q., Pinheiro, Luiz M. L., Castro, Jairo A. A., Amaral, Carlos E. M., Hermes, Renata B., Fischer, Benedikt, Pinho, Joao R. R., Lemos, Jose Alexandre, and Oliveira-Filho, Aldemir B. Characterization of hepatitis B virus infection in illicit drug users in the Marajo Archipelago, northern Brazil. Archives of virology 2017. 162 (1) 227-233.</w:t>
      </w:r>
    </w:p>
    <w:p w14:paraId="5BBBAAE4" w14:textId="77777777" w:rsidR="003A37BC" w:rsidRPr="003A37BC" w:rsidRDefault="003A37BC" w:rsidP="003A37BC">
      <w:pPr>
        <w:pStyle w:val="DSENReferences"/>
      </w:pPr>
      <w:r w:rsidRPr="003A37BC">
        <w:t>Andrade, L. F., Carroll, K. M., and Petry, N. M. Marijuana use is associated with risky sexual behaviors in treatment-seeking polysubstance abusers. American Journal of Drug and Alcohol Abuse 2013. 39 (4) 266-271.</w:t>
      </w:r>
    </w:p>
    <w:p w14:paraId="4997E35D" w14:textId="77777777" w:rsidR="003A37BC" w:rsidRPr="003A37BC" w:rsidRDefault="003A37BC" w:rsidP="003A37BC">
      <w:pPr>
        <w:pStyle w:val="DSENReferences"/>
      </w:pPr>
      <w:r w:rsidRPr="003A37BC">
        <w:t>Andrews, Rebecca, Murphy, Kevin G., Nahar, Limon, and Paterson, Sue. Cannabinoid concentrations detected in fatal road traffic collision victims compared with a population of other postmortem cases. Clinical chemistry 2015. 61 (10) 1256-1264.</w:t>
      </w:r>
    </w:p>
    <w:p w14:paraId="62FA4E42" w14:textId="77777777" w:rsidR="003A37BC" w:rsidRPr="003A37BC" w:rsidRDefault="003A37BC" w:rsidP="003A37BC">
      <w:pPr>
        <w:pStyle w:val="DSENReferences"/>
      </w:pPr>
      <w:r w:rsidRPr="003A37BC">
        <w:t>Ansell, E. B., Laws, H. B., Roche, M. J., and Sinha, R. Effects of marijuana use on impulsivity and hostility in daily life. Drug and Alcohol Dependence 2015. 148, 136-142.</w:t>
      </w:r>
    </w:p>
    <w:p w14:paraId="37993443" w14:textId="77777777" w:rsidR="003A37BC" w:rsidRPr="003A37BC" w:rsidRDefault="003A37BC" w:rsidP="003A37BC">
      <w:pPr>
        <w:pStyle w:val="DSENReferences"/>
      </w:pPr>
      <w:r w:rsidRPr="003A37BC">
        <w:t>Anticevic, Vesna, Britvic, Dolores, and Sodic, Lidija. The personality traits and social characteristics of Croatian heroin addicts and cannabis users. Collegium antropologicum 2011. 35 (3) 701-707.</w:t>
      </w:r>
    </w:p>
    <w:p w14:paraId="0B76B29A" w14:textId="77777777" w:rsidR="003A37BC" w:rsidRPr="003A37BC" w:rsidRDefault="003A37BC" w:rsidP="003A37BC">
      <w:pPr>
        <w:pStyle w:val="DSENReferences"/>
      </w:pPr>
      <w:r w:rsidRPr="003A37BC">
        <w:t>Apfel, Brigitte A., Ross, Jessica, Hlavin, Jennifer, Meyerhoff, Dieter J., Metzler, Thomas J., Marmar, Charles R., Weiner, Michael W., Schuff, Norbert, and Neylan, Thomas C. Hippocampal volume differences in Gulf War veterans with current versus lifetime posttraumatic stress disorder symptoms. Biological Psychiatry 2011. 69 (6) 541-548.</w:t>
      </w:r>
    </w:p>
    <w:p w14:paraId="63AE83A0" w14:textId="77777777" w:rsidR="003A37BC" w:rsidRPr="003A37BC" w:rsidRDefault="003A37BC" w:rsidP="003A37BC">
      <w:pPr>
        <w:pStyle w:val="DSENReferences"/>
      </w:pPr>
      <w:r w:rsidRPr="003A37BC">
        <w:t>Appiah-Kusi, E., Petros, N., Wilson, R., Colizzi, M., Bossong, M. G., Valmaggia, L., Mondelli, V., McGuire, P., Bhattacharyya, S. Effects of short-term cannabidiol treatment on response to social stress in subjects at clinical high risk of developing psychosis. Psychopharmacology 2020. 237 (4) 1121-1130.</w:t>
      </w:r>
    </w:p>
    <w:p w14:paraId="38FC8E7B" w14:textId="77777777" w:rsidR="003A37BC" w:rsidRPr="003A37BC" w:rsidRDefault="003A37BC" w:rsidP="003A37BC">
      <w:pPr>
        <w:pStyle w:val="DSENReferences"/>
      </w:pPr>
      <w:r w:rsidRPr="003A37BC">
        <w:t>Arendt, M. and Munk-Jorgensen, P. Heavy cannabis users seeking treatment - Prevalence of psychiatric disorders. Social Psychiatry and Psychiatric Epidemiology 2004. 39 (2) 97-105.</w:t>
      </w:r>
    </w:p>
    <w:p w14:paraId="4BF2DA1A" w14:textId="77777777" w:rsidR="003A37BC" w:rsidRPr="003A37BC" w:rsidRDefault="003A37BC" w:rsidP="003A37BC">
      <w:pPr>
        <w:pStyle w:val="DSENReferences"/>
      </w:pPr>
      <w:r w:rsidRPr="003A37BC">
        <w:t>Arendt, M., Munk-Jorgensen, P., Sher, L., and Jensen, S. O. W. Mortality following treatment for cannabis use disorders: Predictors and causes. Journal of Substance Abuse Treatment 2013. 44 (4) 400-406.</w:t>
      </w:r>
    </w:p>
    <w:p w14:paraId="3EA5F3FB" w14:textId="77777777" w:rsidR="003A37BC" w:rsidRPr="003A37BC" w:rsidRDefault="003A37BC" w:rsidP="003A37BC">
      <w:pPr>
        <w:pStyle w:val="DSENReferences"/>
      </w:pPr>
      <w:r w:rsidRPr="003A37BC">
        <w:t>Arendt, Mikkel, Munk-Jorgensen, Povl, Sher, Leo, and Jensen, Signe O. W. Mortality among individuals with cannabis, cocaine, amphetamine, MDMA, and opioid use disorders: a nationwide follow-up study of Danish substance users in treatment. Drug and Alcohol Dependence 2011. 114 (2-3) 134-139.</w:t>
      </w:r>
    </w:p>
    <w:p w14:paraId="7F8DCA88" w14:textId="77777777" w:rsidR="003A37BC" w:rsidRPr="003A37BC" w:rsidRDefault="003A37BC" w:rsidP="003A37BC">
      <w:pPr>
        <w:pStyle w:val="DSENReferences"/>
      </w:pPr>
      <w:r w:rsidRPr="003A37BC">
        <w:t>Arendt, Mikkel, Rosenberg, Raben, Foldager, Leslie, Perto, Gurli, and Munk-Jorgensen, Povl. Cannabis-induced psychosis and subsequent schizophrenia-spectrum disorders: follow-up study of 535 incident cases. The British journal of psychiatry : the journal of mental science 2005. 187, 510-515.</w:t>
      </w:r>
    </w:p>
    <w:p w14:paraId="7D9FC840" w14:textId="77777777" w:rsidR="003A37BC" w:rsidRPr="003A37BC" w:rsidRDefault="003A37BC" w:rsidP="003A37BC">
      <w:pPr>
        <w:pStyle w:val="DSENReferences"/>
      </w:pPr>
      <w:r w:rsidRPr="003A37BC">
        <w:lastRenderedPageBreak/>
        <w:t>Arkell, Thomas R., Lintzeris, Nicholas, Mills, Llewellyn, Suraev, Anastasia, McGregor, Iain S., Arnold, Jonathon C. Driving-Related Behaviours, Attitudes and Perceptions among Australian Medical Cannabis Users: Results from the CAMS 18-19 Survey. Accident; analysis and prevention 2020. 148, 105784.</w:t>
      </w:r>
    </w:p>
    <w:p w14:paraId="75D24166" w14:textId="77777777" w:rsidR="003A37BC" w:rsidRPr="003A37BC" w:rsidRDefault="003A37BC" w:rsidP="003A37BC">
      <w:pPr>
        <w:pStyle w:val="DSENReferences"/>
      </w:pPr>
      <w:r w:rsidRPr="003A37BC">
        <w:t>Armentia, A., Castrodeza, J., Ruiz-Munoz, P., Martinez-Quesada, J., Postigo, I., Herrero, M., Gonzalez-Sagrado, M., De, Luis D., Martin-Armentia, B., and Guisantes, J. A. Allergic hypersensitivity to cannabis in patients with allergy and illicit drug users. Allergologia et Immunopathologia 2011. 39 (5) 271-279.</w:t>
      </w:r>
    </w:p>
    <w:p w14:paraId="1E23D387" w14:textId="77777777" w:rsidR="003A37BC" w:rsidRPr="003A37BC" w:rsidRDefault="003A37BC" w:rsidP="003A37BC">
      <w:pPr>
        <w:pStyle w:val="DSENReferences"/>
      </w:pPr>
      <w:r w:rsidRPr="003A37BC">
        <w:t>Arsalan, Arsalan, Iqbal, Zafar, Tariq, Muhammad, Ayonrinde, Oyedeji, Vincent, John B., Ayub, Muhammad. Association of smoked cannabis with treatment resistance in schizophrenia. Psychiatry research 2019. 278, 242-247.</w:t>
      </w:r>
    </w:p>
    <w:p w14:paraId="5F76A40E" w14:textId="77777777" w:rsidR="003A37BC" w:rsidRPr="003A37BC" w:rsidRDefault="003A37BC" w:rsidP="003A37BC">
      <w:pPr>
        <w:pStyle w:val="DSENReferences"/>
      </w:pPr>
      <w:r w:rsidRPr="003A37BC">
        <w:t>Arseneault, Louise, Cannon, Mary, Witton, John, and Murray, Robin M. Causal association between cannabis and psychosis: examination of the evidence. The British journal of psychiatry : the journal of mental science 2004. 184, 110-117.</w:t>
      </w:r>
    </w:p>
    <w:p w14:paraId="658087E6" w14:textId="77777777" w:rsidR="003A37BC" w:rsidRPr="003A37BC" w:rsidRDefault="003A37BC" w:rsidP="003A37BC">
      <w:pPr>
        <w:pStyle w:val="DSENReferences"/>
      </w:pPr>
      <w:r w:rsidRPr="003A37BC">
        <w:t>Artenie, Andreea Adelina, Bruneau, Julie, Roy, Elise, Zang, Geng, Lesperance, Francois, Renaud, Johanne, Tremblay, Joel, and Jutras-Aswad, Didier. Licit and illicit substance use among people who inject drugs and the association with subsequent suicidal attempt. Addiction (Abingdon, England) 2015. 110 (10) 1636-1643.</w:t>
      </w:r>
    </w:p>
    <w:p w14:paraId="0EEA6217" w14:textId="77777777" w:rsidR="003A37BC" w:rsidRPr="003A37BC" w:rsidRDefault="003A37BC" w:rsidP="003A37BC">
      <w:pPr>
        <w:pStyle w:val="DSENReferences"/>
      </w:pPr>
      <w:r w:rsidRPr="003A37BC">
        <w:t>Artenie, Andreea Adelina, Bruneau, Julie, Zang, Geng, Lesperance, Francois, Renaud, Johanne, Tremblay, Joel, and Jutras-Aswad, Didier. Associations of substance use patterns with attempted suicide among persons who inject drugs: can distinct use patterns play a role?. Drug and Alcohol Dependence 2015. 147, 208-214.</w:t>
      </w:r>
    </w:p>
    <w:p w14:paraId="50C1D689" w14:textId="77777777" w:rsidR="003A37BC" w:rsidRPr="003A37BC" w:rsidRDefault="003A37BC" w:rsidP="003A37BC">
      <w:pPr>
        <w:pStyle w:val="DSENReferences"/>
      </w:pPr>
      <w:r w:rsidRPr="003A37BC">
        <w:t>Arterberry, B. J., Horbal, S. R., Buu, A., and Lin, H.-C. The effects of alcohol, cannabis, and cigarette use on the initiation, reinitiation and persistence of non-medical use of opioids, sedatives, and tranquilizers in adults. Drug and Alcohol Dependence 2016. 159, 86-92.</w:t>
      </w:r>
    </w:p>
    <w:p w14:paraId="375018DE" w14:textId="77777777" w:rsidR="003A37BC" w:rsidRPr="003A37BC" w:rsidRDefault="003A37BC" w:rsidP="003A37BC">
      <w:pPr>
        <w:tabs>
          <w:tab w:val="left" w:pos="284"/>
        </w:tabs>
        <w:spacing w:after="120"/>
        <w:ind w:left="284" w:hanging="284"/>
        <w:rPr>
          <w:color w:val="000000"/>
        </w:rPr>
      </w:pPr>
      <w:r w:rsidRPr="003A37BC">
        <w:rPr>
          <w:color w:val="000000"/>
        </w:rPr>
        <w:t>Asaad, T. A. A., Okasha, T. A., El-Khouly, G. A., and Azim, K. A. A. Substance Abuse in a Sample of Egyptian Schizophrenic Patients. Addictive Disorders and their Treatment 2003. 2 (4) 147-150.</w:t>
      </w:r>
    </w:p>
    <w:p w14:paraId="16D6C0FC" w14:textId="77777777" w:rsidR="003A37BC" w:rsidRPr="003A37BC" w:rsidRDefault="003A37BC" w:rsidP="003A37BC">
      <w:pPr>
        <w:pStyle w:val="DSENReferences"/>
      </w:pPr>
      <w:r w:rsidRPr="003A37BC">
        <w:t>Aspis, I., Feingold, D., Weiser, M., Rehm, J., Shoval, G., and Lev-Ran, S. Cannabis use and mental health-related quality of life among individuals with depressive disorders. Psychiatry Research 2015. 230 (2) 341-349.</w:t>
      </w:r>
    </w:p>
    <w:p w14:paraId="47B65033" w14:textId="77777777" w:rsidR="003A37BC" w:rsidRPr="003A37BC" w:rsidRDefault="003A37BC" w:rsidP="003A37BC">
      <w:pPr>
        <w:pStyle w:val="DSENReferences"/>
      </w:pPr>
      <w:r w:rsidRPr="003A37BC">
        <w:t>Attonito, Jennifer M., Devieux, Jessy G., Lerner, Brenda D. G., Hospital, Michelle M., and Rosenberg, Rhonda. Exploring Substance Use and HIV Treatment Factors Associated with Neurocognitive Impairment among People Living with HIV/AIDS. Frontiers in public health 2014. 2, 105.</w:t>
      </w:r>
    </w:p>
    <w:p w14:paraId="382F8766" w14:textId="77777777" w:rsidR="003A37BC" w:rsidRPr="003A37BC" w:rsidRDefault="003A37BC" w:rsidP="003A37BC">
      <w:pPr>
        <w:pStyle w:val="DSENReferences"/>
      </w:pPr>
      <w:r w:rsidRPr="003A37BC">
        <w:t>Attonito, Jennifer, Devieux, Jessy G., Lerner, Brenda D. G., Hospital, Michelle M., and Rosenberg, Rhonda. Antiretroviral treatment adherence as a mediating factor between psychosocial variables and HIV viral load. The Journal of the Association of Nurses in AIDS Care : JANAC 2014. 25 (6) 626-637.</w:t>
      </w:r>
    </w:p>
    <w:p w14:paraId="126A29DA" w14:textId="77777777" w:rsidR="003A37BC" w:rsidRPr="003A37BC" w:rsidRDefault="003A37BC" w:rsidP="003A37BC">
      <w:pPr>
        <w:pStyle w:val="DSENReferences"/>
      </w:pPr>
      <w:r w:rsidRPr="003A37BC">
        <w:t>Atuegwu, Nkiruka C., Perez, Mario F., Oncken, Cheryl, Thacker, Sejal, Mead, Erin L., and Mortensen, Eric M. Association between Regular Electronic Nicotine Product Use and Self-reported Periodontal Disease Status: Population Assessment of Tobacco and Health Survey. International journal of environmental research and public health 2019. 16 (7).</w:t>
      </w:r>
    </w:p>
    <w:p w14:paraId="0DD442DA" w14:textId="77777777" w:rsidR="003A37BC" w:rsidRPr="003A37BC" w:rsidRDefault="003A37BC" w:rsidP="003A37BC">
      <w:pPr>
        <w:pStyle w:val="DSENReferences"/>
      </w:pPr>
      <w:r w:rsidRPr="003A37BC">
        <w:t>Atzendorf, Josefine, Apfelbacher, Christian, Gomes de Matos, Elena, Kraus, Ludwig, and Piontek, Daniela. Patterns of multiple lifestyle risk factors and their link to mental health in the German adult population: a cross-sectional study. BMJ Open 2018. 8 (12) e022184.</w:t>
      </w:r>
    </w:p>
    <w:p w14:paraId="23155095" w14:textId="77777777" w:rsidR="003A37BC" w:rsidRPr="003A37BC" w:rsidRDefault="003A37BC" w:rsidP="003A37BC">
      <w:pPr>
        <w:pStyle w:val="DSENReferences"/>
      </w:pPr>
      <w:r w:rsidRPr="003A37BC">
        <w:t xml:space="preserve">Aviram, Joshua, Pud, Dorit, Gershoni, Tamar, Schiff-Keren, Bareket, Ogintz, Miriam, Vulfsons, Simon, Yashar, Tamar, Adahan, Haim-Moshe, Brill, Silviu, Amital, Howard, Goor-Aryeh, Itay, Robinson, </w:t>
      </w:r>
      <w:r w:rsidRPr="003A37BC">
        <w:lastRenderedPageBreak/>
        <w:t>Dror, Green, Leslie, Segal, Refael, Fogelman, Yacov, Tsvieli, Oren, Yellin, Ben, Vysotski, Yelena, Morag, Ofir, Tashlykov, Vadim, Sheinfeld, Roee, Goor, Ruth, Meiri, David, Eisenberg, Elon. Medical cannabis treatment for chronic pain: Outcomes and prediction of response. European journal of pain (London, England) 2021. 25 (2) 359-374.</w:t>
      </w:r>
    </w:p>
    <w:p w14:paraId="03C11E21" w14:textId="77777777" w:rsidR="003A37BC" w:rsidRPr="003A37BC" w:rsidRDefault="003A37BC" w:rsidP="003A37BC">
      <w:pPr>
        <w:pStyle w:val="DSENReferences"/>
      </w:pPr>
      <w:r w:rsidRPr="003A37BC">
        <w:t>Aviram, Joshua, Vysotski, Yelena, Berman, Paula, Lewitus, Gil M., Eisenberg, Elon, Meiri, David. Migraine Frequency Decrease Following Prolonged Medical Cannabis Treatment: A Cross-Sectional Study. Brain sciences 2020. 10 (6).</w:t>
      </w:r>
    </w:p>
    <w:p w14:paraId="22AD7BBB" w14:textId="77777777" w:rsidR="003A37BC" w:rsidRPr="003A37BC" w:rsidRDefault="003A37BC" w:rsidP="003A37BC">
      <w:pPr>
        <w:pStyle w:val="DSENReferences"/>
      </w:pPr>
      <w:r w:rsidRPr="003A37BC">
        <w:t>Awad, Osama G. A. Impact of habitual marijuana and tobacco smoke on severity of chronic rhinosinusitis. American journal of otolaryngology 2019.</w:t>
      </w:r>
    </w:p>
    <w:p w14:paraId="7470810F" w14:textId="77777777" w:rsidR="003A37BC" w:rsidRPr="003A37BC" w:rsidRDefault="003A37BC" w:rsidP="003A37BC">
      <w:pPr>
        <w:pStyle w:val="DSENReferences"/>
      </w:pPr>
      <w:r w:rsidRPr="003A37BC">
        <w:t>Ayesa-Arriola, R., Alcaraz, E. G., Hernandez, B. V., Perez-Iglesias, R., Lopez Morinigo, J. D., Duta, R., David, A. S., Tabares-Seisdedos, R., and Crespo-Facorro, B. Suicidal behaviour in first-episode non-affective psychosis: Specific risk periods and stage-related factors. European Neuropsychopharmacology 2015. 25 (12) 2278-2288.</w:t>
      </w:r>
    </w:p>
    <w:p w14:paraId="1B140B45" w14:textId="77777777" w:rsidR="003A37BC" w:rsidRPr="003A37BC" w:rsidRDefault="003A37BC" w:rsidP="003A37BC">
      <w:pPr>
        <w:pStyle w:val="DSENReferences"/>
      </w:pPr>
      <w:r w:rsidRPr="003A37BC">
        <w:t>Azagba, Sunday, Shan, Lingpeng, Latham, Keely. Rural-urban differences in cannabis detected in fatally injured drivers in the United States. Preventive Medicine 2020. 132, 105975.</w:t>
      </w:r>
    </w:p>
    <w:p w14:paraId="6B01226B" w14:textId="77777777" w:rsidR="003A37BC" w:rsidRPr="003A37BC" w:rsidRDefault="003A37BC" w:rsidP="003A37BC">
      <w:pPr>
        <w:pStyle w:val="DSENReferences"/>
      </w:pPr>
      <w:r w:rsidRPr="003A37BC">
        <w:t>Azagba, Sunday, Shan, Lingpeng, Manzione, Lauren, Qeadan, Fares, Wolfson, Mark. Trends in Opioid Misuse among Marijuana Users and Non-Users in the U.S. from 2007-2017. International journal of environmental research and public health 2019. 16 (22).</w:t>
      </w:r>
    </w:p>
    <w:p w14:paraId="2592403C" w14:textId="77777777" w:rsidR="003A37BC" w:rsidRPr="003A37BC" w:rsidRDefault="003A37BC" w:rsidP="003A37BC">
      <w:pPr>
        <w:pStyle w:val="DSENReferences"/>
      </w:pPr>
      <w:r w:rsidRPr="003A37BC">
        <w:t>Aziz, Imran, Palsson, Olafur S., Whitehead, William E., Sperber, Ami D., Simren, Magnus, and Tornblom, Hans. Epidemiology, Clinical Characteristics, and Associations for Rome IV Functional Nausea and Vomiting Disorders in Adults. Clinical gastroenterology and hepatology : the official clinical practice journal of the American Gastroenterological Association 2019. 17 (5) 878-886.</w:t>
      </w:r>
    </w:p>
    <w:p w14:paraId="76B6FDDC" w14:textId="77777777" w:rsidR="003A37BC" w:rsidRPr="003A37BC" w:rsidRDefault="003A37BC" w:rsidP="003A37BC">
      <w:pPr>
        <w:pStyle w:val="DSENReferences"/>
      </w:pPr>
      <w:r w:rsidRPr="003A37BC">
        <w:t>Bachetti, Massimo C., Lanzi, Roberta, Menculini, Giulia, Scopetta, Francesca, Tortorella, Alfonso, Moretti, Patrizia. Cannabinoid-Induced Psychosis: A Cross-Sectional Gender Study. Psychiatria Danubina 2020. 32 (Suppl 1) 200-206.</w:t>
      </w:r>
    </w:p>
    <w:p w14:paraId="6535C65F" w14:textId="77777777" w:rsidR="003A37BC" w:rsidRPr="003A37BC" w:rsidRDefault="003A37BC" w:rsidP="003A37BC">
      <w:pPr>
        <w:pStyle w:val="DSENReferences"/>
      </w:pPr>
      <w:r w:rsidRPr="003A37BC">
        <w:t>Backmund, Markus, Schuetz, Christian, Meyer, Kirsten, Edlin, Brian R., and Reimer, Jens. The risk of emergency room treatment due to overdose in injection drug users. Journal of Addictive Diseases 2009. 28 (1) 68-73.</w:t>
      </w:r>
    </w:p>
    <w:p w14:paraId="5B08289D" w14:textId="77777777" w:rsidR="003A37BC" w:rsidRPr="003A37BC" w:rsidRDefault="003A37BC" w:rsidP="003A37BC">
      <w:pPr>
        <w:pStyle w:val="DSENReferences"/>
      </w:pPr>
      <w:r w:rsidRPr="003A37BC">
        <w:t>Backmund, Markus, Schutz, Christian G., Meyer, Kirsten, Eichenlaub, Dieter, and Soyka, Michael. Alcohol consumption in heroin users, methadone-substituted and codeine-substituted patients--frequency and correlates of use. European Addiction Research 2003. 9 (1) 45-50.</w:t>
      </w:r>
    </w:p>
    <w:p w14:paraId="630B03C6" w14:textId="77777777" w:rsidR="003A37BC" w:rsidRPr="003A37BC" w:rsidRDefault="003A37BC" w:rsidP="003A37BC">
      <w:pPr>
        <w:pStyle w:val="DSENReferences"/>
      </w:pPr>
      <w:r w:rsidRPr="003A37BC">
        <w:t>Bacskai, Erika, Czobor, Pal, and Gerevich, Jozsef. Trait aggression, depression and suicidal behavior in drug dependent patients with and without ADHD symptoms. Psychiatry Research 2012. 200 (2-3) 719-723.</w:t>
      </w:r>
    </w:p>
    <w:p w14:paraId="389C9C9F" w14:textId="77777777" w:rsidR="003A37BC" w:rsidRPr="003A37BC" w:rsidRDefault="003A37BC" w:rsidP="003A37BC">
      <w:pPr>
        <w:tabs>
          <w:tab w:val="left" w:pos="284"/>
        </w:tabs>
        <w:spacing w:after="120"/>
        <w:ind w:left="284" w:hanging="284"/>
        <w:rPr>
          <w:color w:val="000000"/>
        </w:rPr>
      </w:pPr>
      <w:r w:rsidRPr="003A37BC">
        <w:rPr>
          <w:color w:val="000000"/>
        </w:rPr>
        <w:t>Badawy, Z. S., Chohan, K. R., Whyte, D. A., Penefsky, H. S., Brown, O. M., and Souid, A.-K. Cannabinoids inhibit the respiration of human sperm. Fertility and Sterility 2009. 91 (6) 2471-2476.</w:t>
      </w:r>
    </w:p>
    <w:p w14:paraId="6B31437F" w14:textId="77777777" w:rsidR="003A37BC" w:rsidRPr="003A37BC" w:rsidRDefault="003A37BC" w:rsidP="003A37BC">
      <w:pPr>
        <w:pStyle w:val="DSENReferences"/>
      </w:pPr>
      <w:r w:rsidRPr="003A37BC">
        <w:t>Baeck, Seungkyung, Kim, Byungjoo, Cho, Byungsuk, Kim, Eunmi. Analysis of cannabinoids in urine samples of short-term and long-term consumers of hemp seed products. Forensic Science International 2019. 305, 109997.</w:t>
      </w:r>
    </w:p>
    <w:p w14:paraId="5BF740C4" w14:textId="77777777" w:rsidR="003A37BC" w:rsidRPr="003A37BC" w:rsidRDefault="003A37BC" w:rsidP="003A37BC">
      <w:pPr>
        <w:pStyle w:val="DSENReferences"/>
      </w:pPr>
      <w:r w:rsidRPr="003A37BC">
        <w:t>Baethge, Christopher, Baldessarini, Ross J., Khalsa, Hari Mandir Kaur, Hennen, John, Salvatore, Paola, and Tohen, Mauricio. Substance abuse in first-episode bipolar I disorder: indications for early intervention. The American journal of psychiatry 2005. 162 (5) 1008-1010.</w:t>
      </w:r>
    </w:p>
    <w:p w14:paraId="377C931E" w14:textId="77777777" w:rsidR="003A37BC" w:rsidRPr="003A37BC" w:rsidRDefault="003A37BC" w:rsidP="003A37BC">
      <w:pPr>
        <w:pStyle w:val="DSENReferences"/>
      </w:pPr>
      <w:r w:rsidRPr="003A37BC">
        <w:lastRenderedPageBreak/>
        <w:t>Baethge, Christopher, Hennen, John, Khalsa, Hari Mandir Kaur, Salvatore, Paola, Tohen, Mauricio, and Baldessarini, Ross J. Sequencing of substance use and affective morbidity in 166 first-episode bipolar I disorder patients. Bipolar Disorders 2008. 10 (6) 738-741.</w:t>
      </w:r>
    </w:p>
    <w:p w14:paraId="4124BFAA" w14:textId="77777777" w:rsidR="003A37BC" w:rsidRPr="003A37BC" w:rsidRDefault="003A37BC" w:rsidP="003A37BC">
      <w:pPr>
        <w:pStyle w:val="DSENReferences"/>
      </w:pPr>
      <w:r w:rsidRPr="003A37BC">
        <w:t>Bagge, Court and Borges, Guilherme. Acute Substance Use as a Warning Sign for Suicide Attempts: A Case-Crossover Examination of the 48 Hours Prior to a Recent Suicide Attempt. The Journal of clinical psychiatry 2017. 78 (6) 691-696.</w:t>
      </w:r>
    </w:p>
    <w:p w14:paraId="39D9A776" w14:textId="77777777" w:rsidR="003A37BC" w:rsidRPr="003A37BC" w:rsidRDefault="003A37BC" w:rsidP="003A37BC">
      <w:pPr>
        <w:pStyle w:val="DSENReferences"/>
      </w:pPr>
      <w:r w:rsidRPr="003A37BC">
        <w:t>Bagra, Igam, Krishnan, Vijay, Rao, Ravindra, and Agrawal, Alok. Does Cannabis Use Influence Opioid Outcomes and Quality of Life Among Buprenorphine Maintained Patients? A Cross-sectional, Comparative Study. Journal of addiction medicine 2018. 12 (4) 315-320.</w:t>
      </w:r>
    </w:p>
    <w:p w14:paraId="6DFA3760" w14:textId="77777777" w:rsidR="003A37BC" w:rsidRPr="003A37BC" w:rsidRDefault="003A37BC" w:rsidP="003A37BC">
      <w:pPr>
        <w:pStyle w:val="DSENReferences"/>
      </w:pPr>
      <w:r w:rsidRPr="003A37BC">
        <w:t>Baharudin, Azlin, Mislan, Noormazita, Ibrahim, Normala, Sidi, Hatta, and Nik Jaafar, Nik Ruzyanei. Depression in male patients on methadone maintenance therapy. Asia-Pacific psychiatry : official journal of the Pacific Rim College of Psychiatrists 2013. 5 Suppl 1, 67-73.</w:t>
      </w:r>
    </w:p>
    <w:p w14:paraId="332B5217" w14:textId="77777777" w:rsidR="003A37BC" w:rsidRPr="003A37BC" w:rsidRDefault="003A37BC" w:rsidP="003A37BC">
      <w:pPr>
        <w:pStyle w:val="DSENReferences"/>
      </w:pPr>
      <w:r w:rsidRPr="003A37BC">
        <w:t>Bahorik, A. L., Cornelius, J. R., Bangalore, S. S., Newhill, C. E., Keshavan, M. S., and Eack, S. M. Brief report: The impact of alcohol and cannabis misuse on cognition among individuals with schizophrenia. Schizophrenia Research: Cognition 2014. 1 (3) 160-163.</w:t>
      </w:r>
    </w:p>
    <w:p w14:paraId="1FF90BB5" w14:textId="77777777" w:rsidR="003A37BC" w:rsidRPr="003A37BC" w:rsidRDefault="003A37BC" w:rsidP="003A37BC">
      <w:pPr>
        <w:pStyle w:val="DSENReferences"/>
      </w:pPr>
      <w:r w:rsidRPr="003A37BC">
        <w:t>Bahorik, A. L., Newhill, C. E., and Eack, S. M. Neurocognitive functioning of individuals with Schizophrenia: Using and not using drugs. Schizophrenia Bulletin 2014. 40 (4) 856-867.</w:t>
      </w:r>
    </w:p>
    <w:p w14:paraId="3042DFF1" w14:textId="77777777" w:rsidR="003A37BC" w:rsidRPr="003A37BC" w:rsidRDefault="003A37BC" w:rsidP="003A37BC">
      <w:pPr>
        <w:pStyle w:val="DSENReferences"/>
      </w:pPr>
      <w:r w:rsidRPr="003A37BC">
        <w:t>Bahorik, Amber L., Campbell, Cynthia I., Sterling, Stacy A., Leibowitz, Amy, Travis, Adam, Weisner, Constance M., and Satre, Derek D. Adverse impact of marijuana use on clinical outcomes among psychiatry patients with depression and alcohol use disorder. Psychiatry Research 2018. 259, 316-322.</w:t>
      </w:r>
    </w:p>
    <w:p w14:paraId="1095FB71" w14:textId="77777777" w:rsidR="003A37BC" w:rsidRPr="003A37BC" w:rsidRDefault="003A37BC" w:rsidP="003A37BC">
      <w:pPr>
        <w:pStyle w:val="DSENReferences"/>
      </w:pPr>
      <w:r w:rsidRPr="003A37BC">
        <w:t>Bahorik, Amber L., Newhill, Christina E., and Eack, Shaun M. Characterizing the longitudinal patterns of substance use among individuals diagnosed with serious mental illness after psychiatric hospitalization. Addiction (Abingdon, England) 2013. 108 (7) 1259-1269.</w:t>
      </w:r>
    </w:p>
    <w:p w14:paraId="64DBDE30" w14:textId="77777777" w:rsidR="003A37BC" w:rsidRPr="003A37BC" w:rsidRDefault="003A37BC" w:rsidP="003A37BC">
      <w:pPr>
        <w:pStyle w:val="DSENReferences"/>
      </w:pPr>
      <w:r w:rsidRPr="003A37BC">
        <w:t>Bahorik, Amber L., Satre, Derek D., Kline-Simon, Andrea H., Weisner, Constance M., Young-Wolff, Kelly C., and Campbell, Cynthia I. Alcohol, marijuana, and opioid use disorders: 5-Year patterns and characteristics of emergency department encounters. Substance abuse 2018. 39 (1) 59-68.</w:t>
      </w:r>
    </w:p>
    <w:p w14:paraId="61E7C3DB" w14:textId="77777777" w:rsidR="003A37BC" w:rsidRPr="003A37BC" w:rsidRDefault="003A37BC" w:rsidP="003A37BC">
      <w:pPr>
        <w:pStyle w:val="DSENReferences"/>
      </w:pPr>
      <w:r w:rsidRPr="003A37BC">
        <w:t>Bahorik, Amber L., Sterling, Stacy A., Campbell, Cynthia I., Weisner, Constance, Ramo, Danielle, and Satre, Derek D. Medical and non-medical marijuana use in depression: Longitudinal associations with suicidal ideation, everyday functioning, and psychiatry service utilization. Journal of Affective Disorders 2018. 241, 8-14.</w:t>
      </w:r>
    </w:p>
    <w:p w14:paraId="1351A265" w14:textId="77777777" w:rsidR="003A37BC" w:rsidRPr="003A37BC" w:rsidRDefault="003A37BC" w:rsidP="003A37BC">
      <w:pPr>
        <w:pStyle w:val="DSENReferences"/>
      </w:pPr>
      <w:r w:rsidRPr="003A37BC">
        <w:t>Bailey, Kristina L., Wyatt, Todd A., Katafiasz, Dawn M., Taylor, Keenan W., Heires, Art J., Sisson, Joseph H., Romberger, Debra J., and Burnham, Ellen L. Alcohol and Cannabis Use Alter Pulmonary Innate Immunity. Alcohol (Fayetteville, N.Y.) 2018.</w:t>
      </w:r>
    </w:p>
    <w:p w14:paraId="3DCFBD81" w14:textId="77777777" w:rsidR="003A37BC" w:rsidRPr="003A37BC" w:rsidRDefault="003A37BC" w:rsidP="003A37BC">
      <w:pPr>
        <w:pStyle w:val="DSENReferences"/>
      </w:pPr>
      <w:r w:rsidRPr="003A37BC">
        <w:t>Baldassarri, Stephen R., Camenga, Deepa R., Fiellin, David A., Friedman, Abigail S. Marijuana Vaping in U.S. Adults: Evidence From the Behavioral Risk Factor Surveillance System. American Journal of Preventive Medicine 2020. 59 (3) 449-454.</w:t>
      </w:r>
    </w:p>
    <w:p w14:paraId="65A5DC45" w14:textId="77777777" w:rsidR="003A37BC" w:rsidRPr="003A37BC" w:rsidRDefault="003A37BC" w:rsidP="003A37BC">
      <w:pPr>
        <w:pStyle w:val="DSENReferences"/>
      </w:pPr>
      <w:r w:rsidRPr="003A37BC">
        <w:t>Ballas, Samir K. The Use of Cannabis by Patients with Sickle Cell Disease Increased the Frequency of Hospitalization due to Vaso-Occlusive Crises. Cannabis and Cannabinoid Research 2017. 2 (1) 197-201.</w:t>
      </w:r>
    </w:p>
    <w:p w14:paraId="27003E2D" w14:textId="77777777" w:rsidR="003A37BC" w:rsidRPr="003A37BC" w:rsidRDefault="003A37BC" w:rsidP="003A37BC">
      <w:pPr>
        <w:pStyle w:val="DSENReferences"/>
      </w:pPr>
      <w:r w:rsidRPr="003A37BC">
        <w:t>Balu, Sanjeev, Simko, Robert J., Quimbo, Ralph M., and Cziraky, Mark J. Impact of fixed-dose and multi-pill combination dyslipidemia therapies on medication adherence and the economic burden of sub-optimal adherence. Current medical research and opinion 2009. 25 (11) 2765-2775.</w:t>
      </w:r>
    </w:p>
    <w:p w14:paraId="4F5E0888" w14:textId="77777777" w:rsidR="003A37BC" w:rsidRPr="003A37BC" w:rsidRDefault="003A37BC" w:rsidP="003A37BC">
      <w:pPr>
        <w:pStyle w:val="DSENReferences"/>
      </w:pPr>
      <w:r w:rsidRPr="003A37BC">
        <w:lastRenderedPageBreak/>
        <w:t>Bamiso, M. A. and Naimat, B. O. Correlates and predictive factors for alcohol and other psychoactive substance use among tanker drivers in Ilorin, Nigeria. African Journal of Psychiatry (South Africa) 2014. 17 (5) 1000132.</w:t>
      </w:r>
    </w:p>
    <w:p w14:paraId="657A2E7C" w14:textId="77777777" w:rsidR="003A37BC" w:rsidRPr="003A37BC" w:rsidRDefault="003A37BC" w:rsidP="003A37BC">
      <w:pPr>
        <w:pStyle w:val="DSENReferences"/>
      </w:pPr>
      <w:r w:rsidRPr="003A37BC">
        <w:t>Bancks, Michael P., Auer, Reto, Carr, J. Jeffrey, Goff, David C. J., Kiefe, Catarina, Rana, Jamal S., Reis, Jared, Sidney, Stephen, Terry, James G., and Schreiner, Pamela J. Self-reported marijuana use over 25 years and abdominal adiposity: the Coronary Artery Risk Development in Young Adults (CARDIA) Study. Addiction (Abingdon, England) 2018. 113 (4) 689-698.</w:t>
      </w:r>
    </w:p>
    <w:p w14:paraId="1B56262A" w14:textId="77777777" w:rsidR="003A37BC" w:rsidRPr="003A37BC" w:rsidRDefault="003A37BC" w:rsidP="003A37BC">
      <w:pPr>
        <w:pStyle w:val="DSENReferences"/>
      </w:pPr>
      <w:r w:rsidRPr="003A37BC">
        <w:t>Bangalore, Srihari S., Prasad, Konasale M. R., Montrose, Debra M., Goradia, Dhruman D., Diwadkar, Vaibhav A., and Keshavan, Matcheri S. Cannabis use and brain structural alterations in first episode schizophrenia--a region of interest, voxel based morphometric study. Schizophrenia Research 2008. 99 (1-3) 1-6.</w:t>
      </w:r>
    </w:p>
    <w:p w14:paraId="5302C7F0" w14:textId="77777777" w:rsidR="003A37BC" w:rsidRPr="003A37BC" w:rsidRDefault="003A37BC" w:rsidP="003A37BC">
      <w:pPr>
        <w:pStyle w:val="DSENReferences"/>
      </w:pPr>
      <w:r w:rsidRPr="003A37BC">
        <w:t>Banks, Kian, Biswas, Subarna, Wong, Monica, Byerly, Saskya, Clark, Damon, Lam, Lydia, Inaba, Kenji, and Demetriades, Demetrios. Cannabis Use Is Associated with Increased Mechanical Ventilation and Polysubstance Use in Trauma Patients. The American surgeon 2019. 85 (2) 226-229.</w:t>
      </w:r>
    </w:p>
    <w:p w14:paraId="2CBD223F" w14:textId="77777777" w:rsidR="003A37BC" w:rsidRPr="003A37BC" w:rsidRDefault="003A37BC" w:rsidP="003A37BC">
      <w:pPr>
        <w:pStyle w:val="DSENReferences"/>
      </w:pPr>
      <w:r w:rsidRPr="003A37BC">
        <w:t>Banks, Kian, Biswas, Subarna, Wong, Monica, Byerly, Saskya, Clark, Damon, Lam, Lydia, Inaba, Kenji, Demetriades, Demetrios. Cannabis use is associated with increased mechanical ventilation and polysubstance use in trauma patients. American Surgeon 2019. 85 (2) 226-229.</w:t>
      </w:r>
    </w:p>
    <w:p w14:paraId="6ED79F7A" w14:textId="77777777" w:rsidR="003A37BC" w:rsidRPr="003A37BC" w:rsidRDefault="003A37BC" w:rsidP="003A37BC">
      <w:pPr>
        <w:pStyle w:val="DSENReferences"/>
      </w:pPr>
      <w:r w:rsidRPr="003A37BC">
        <w:t>Banwell, E., Pavisian, B., Lee, L., and Feinstein, A. Attitudes to cannabis and patterns of use among Canadians with multiple sclerosis. Multiple Sclerosis and Related Disorders 2016. 10, 123-126.</w:t>
      </w:r>
    </w:p>
    <w:p w14:paraId="610E0E4B" w14:textId="77777777" w:rsidR="003A37BC" w:rsidRPr="003A37BC" w:rsidRDefault="003A37BC" w:rsidP="003A37BC">
      <w:pPr>
        <w:pStyle w:val="DSENReferences"/>
      </w:pPr>
      <w:r w:rsidRPr="003A37BC">
        <w:t>Barateau, Lucie, Jaussent, Isabelle, Lopez, Regis, Boutrel, Benjamin, Leu-Semenescu, Smaranda, Arnulf, Isabelle, and Dauvilliers, Yves. Smoking, Alcohol, Drug Use, Abuse and Dependence in Narcolepsy and Idiopathic Hypersomnia: A Case-Control Study. Sleep 2016. 39 (3) 573-580.</w:t>
      </w:r>
    </w:p>
    <w:p w14:paraId="73474090" w14:textId="77777777" w:rsidR="003A37BC" w:rsidRPr="003A37BC" w:rsidRDefault="003A37BC" w:rsidP="003A37BC">
      <w:pPr>
        <w:pStyle w:val="DSENReferences"/>
      </w:pPr>
      <w:r w:rsidRPr="003A37BC">
        <w:t>Barati, M., Nazari, M. R., TalebiTaher, M., and Farhadi, N. Comparison of lipid profile in septic and non-septic patients. Iranian Journal of Clinical Infectious Diseases 2011. 6 (4) 144-148.</w:t>
      </w:r>
    </w:p>
    <w:p w14:paraId="0F84D50B" w14:textId="77777777" w:rsidR="003A37BC" w:rsidRPr="003A37BC" w:rsidRDefault="003A37BC" w:rsidP="003A37BC">
      <w:pPr>
        <w:pStyle w:val="DSENReferences"/>
      </w:pPr>
      <w:r w:rsidRPr="003A37BC">
        <w:t>Barbeito, Sara, Vega, Patricia, Ruiz de Azua, Sonia, Saenz, Margarita, Martinez-Cengotitabengoa, Monica, Gonzalez-Ortega, Itxaso, Bermudez, Cristina, Hernanz, Margarita, Corres, Blanca Fernandez de, and Gonzalez-Pinto, Ana. Cannabis use and involuntary admission may mediate long-term adherence in first-episode psychosis patients: a prospective longitudinal study. BMC Psychiatry 2013. 13, 326.</w:t>
      </w:r>
    </w:p>
    <w:p w14:paraId="75EDBCDE" w14:textId="77777777" w:rsidR="003A37BC" w:rsidRPr="003A37BC" w:rsidRDefault="003A37BC" w:rsidP="003A37BC">
      <w:pPr>
        <w:pStyle w:val="DSENReferences"/>
      </w:pPr>
      <w:r w:rsidRPr="003A37BC">
        <w:t>Barber, Peter Alan, Pridmore, Heidi M., Krishnamurthy, Venkatesh, Roberts, Sally, Spriggs, David A., Carter, Kristie N., and Anderson, Neil E. Cannabis, ischemic stroke, and transient ischemic attack: a case-control study. Stroke 2013. 44 (8) 2327-2329.</w:t>
      </w:r>
    </w:p>
    <w:p w14:paraId="3C73817E" w14:textId="77777777" w:rsidR="003A37BC" w:rsidRPr="003A37BC" w:rsidRDefault="003A37BC" w:rsidP="003A37BC">
      <w:pPr>
        <w:pStyle w:val="DSENReferences"/>
      </w:pPr>
      <w:r w:rsidRPr="003A37BC">
        <w:t>Barkus, Emma, Morrison, Paul, Di Forti, Marta, and Murray, Robin M. Are deficits in cognition associated with psychotic-like experiences after cannabis?. Human psychopharmacology 2016. 31 (6) 402-411.</w:t>
      </w:r>
    </w:p>
    <w:p w14:paraId="363B8788" w14:textId="77777777" w:rsidR="003A37BC" w:rsidRPr="003A37BC" w:rsidRDefault="003A37BC" w:rsidP="003A37BC">
      <w:pPr>
        <w:pStyle w:val="DSENReferences"/>
      </w:pPr>
      <w:r w:rsidRPr="003A37BC">
        <w:t>Bar-Lev Schleider, Lihi, Mechoulam, Raphael, Lederman, Violeta, Hilou, Mario, Lencovsky, Ori, Betzalel, Oded, Shbiro, Liat, and Novack, Victor. Prospective analysis of safety and efficacy of medical cannabis in large unselected population of patients with cancer. European Journal of Internal Medicine 2018. 49, 37-43.</w:t>
      </w:r>
    </w:p>
    <w:p w14:paraId="24CB2E32" w14:textId="77777777" w:rsidR="003A37BC" w:rsidRPr="003A37BC" w:rsidRDefault="003A37BC" w:rsidP="003A37BC">
      <w:pPr>
        <w:pStyle w:val="DSENReferences"/>
      </w:pPr>
      <w:r w:rsidRPr="003A37BC">
        <w:t>Barlowe, T. S., Koliani-Pace, J. L., Smith, K. D., Gordon, S. R., and Gardner, T. B. Effects of Medical Cannabis on Use of Opioids and Hospital Visits by Patients With Painful Chronic Pancreatitis. Clinical gastroenterology and hepatology : the official clinical practice journal of the American Gastroenterological Association 2019.</w:t>
      </w:r>
    </w:p>
    <w:p w14:paraId="21B7FA13" w14:textId="77777777" w:rsidR="003A37BC" w:rsidRPr="003A37BC" w:rsidRDefault="003A37BC" w:rsidP="003A37BC">
      <w:pPr>
        <w:pStyle w:val="DSENReferences"/>
      </w:pPr>
      <w:r w:rsidRPr="003A37BC">
        <w:t>Barone, Rossella, Pelletti, Guido, Garagnani, Marco, Giusti, Alessio, Marzi, Mattia, Rossi, Francesca, Roffi, Raffaella, Fais, Paolo, Pelotti, Susi. Alcohol and illicit drugs in drivers involved in road traffic crashes in Italy. An 8-year retrospective study. Forensic science international 2019. 305, 110004.</w:t>
      </w:r>
    </w:p>
    <w:p w14:paraId="2A017070" w14:textId="77777777" w:rsidR="003A37BC" w:rsidRPr="003A37BC" w:rsidRDefault="003A37BC" w:rsidP="003A37BC">
      <w:pPr>
        <w:pStyle w:val="DSENReferences"/>
      </w:pPr>
      <w:r w:rsidRPr="003A37BC">
        <w:lastRenderedPageBreak/>
        <w:t>Barral, Carmen, Rodriguez-Cintas, Laia, Grau-Lopez, Lara, Daigre, Constanza, Ros-Cucurull, Elena, Calvo, Natalia, Ferrer, Marc, and Roncero, Carlos. Substance-induced psychotic symptoms in Borderline Personality Disorder among substance use disorder samples in Spain. Psychiatry Research 2018. 260, 313-317.</w:t>
      </w:r>
    </w:p>
    <w:p w14:paraId="144341BF" w14:textId="77777777" w:rsidR="003A37BC" w:rsidRPr="003A37BC" w:rsidRDefault="003A37BC" w:rsidP="003A37BC">
      <w:pPr>
        <w:pStyle w:val="DSENReferences"/>
      </w:pPr>
      <w:r w:rsidRPr="003A37BC">
        <w:t>Barre, Tangui, Nishimwe, Marie Liberee, Protopopescu, Camelia, Marcellin, Fabienne, Carrat, Fabrice, Dorival, Celine, Delarocque-Astagneau, Elisabeth, Larrey, Dominique, Bourliere, Marc, Petrov-Sanchez, Ventzislava, Simony, Melanie, Pol, Stanislas, Fontaine, Helene, Carrieri, Patrizia, group, Anrs Afef Hepather study. Cannabis use is associated with a lower risk of diabetes in chronic hepatitis C-infected patients (ANRS CO22 Hepather cohort). Journal of viral hepatitis 2020. 27 (12) 1473-1483.</w:t>
      </w:r>
    </w:p>
    <w:p w14:paraId="733DF3AE" w14:textId="77777777" w:rsidR="003A37BC" w:rsidRPr="003A37BC" w:rsidRDefault="003A37BC" w:rsidP="003A37BC">
      <w:pPr>
        <w:pStyle w:val="DSENReferences"/>
      </w:pPr>
      <w:r w:rsidRPr="003A37BC">
        <w:t>Barrigon, M. L., Diaz, F. J., Gurpegui, M., Ferrin, M., Salcedo, M. D., Moreno-Granados, J., Cervilla, J. A., and Ruiz-Veguilla, M. Childhood trauma as a risk factor for psychosis: A sib-pair study. Journal of psychiatric research 2015. 70, 130-136.</w:t>
      </w:r>
    </w:p>
    <w:p w14:paraId="2ABA5C5D" w14:textId="77777777" w:rsidR="003A37BC" w:rsidRPr="003A37BC" w:rsidRDefault="003A37BC" w:rsidP="003A37BC">
      <w:pPr>
        <w:pStyle w:val="DSENReferences"/>
      </w:pPr>
      <w:r w:rsidRPr="003A37BC">
        <w:t>Barrigon, M. L., Gurpegui, M., Ruiz-Veguilla, M., Diaz, F. J., Anguita, M., Sarramea, F., and Cervilla, J. Temporal relationship of first-episode non-affective psychosis with cannabis use: A clinical verification of an epidemiological hypothesis. Journal of psychiatric research 2010. 44 (7) 413-420.</w:t>
      </w:r>
    </w:p>
    <w:p w14:paraId="4A7622E4" w14:textId="77777777" w:rsidR="003A37BC" w:rsidRPr="003A37BC" w:rsidRDefault="003A37BC" w:rsidP="003A37BC">
      <w:pPr>
        <w:pStyle w:val="DSENReferences"/>
      </w:pPr>
      <w:r w:rsidRPr="003A37BC">
        <w:t>Barrio, Gregorio, Jimenez-Mejias, Eladio, Pulido, Jose, Lardelli-Claret, Pablo, Bravo, Maria J., and de la Fuente, Luis. Association between cannabis use and non-traffic injuries. Accident; analysis and prevention 2012. 47, 172-176.</w:t>
      </w:r>
    </w:p>
    <w:p w14:paraId="31256D21" w14:textId="77777777" w:rsidR="003A37BC" w:rsidRPr="003A37BC" w:rsidRDefault="003A37BC" w:rsidP="003A37BC">
      <w:pPr>
        <w:pStyle w:val="DSENReferences"/>
      </w:pPr>
      <w:r w:rsidRPr="003A37BC">
        <w:t>Barrowclough, Christine, Emsley, Richard, Eisner, Emily, Beardmore, Ruth, and Wykes, Til. Does change in cannabis use in established psychosis affect clinical outcome?. Schizophrenia Bulletin 2013. 39 (2) 339-348.</w:t>
      </w:r>
    </w:p>
    <w:p w14:paraId="03D85ED6" w14:textId="77777777" w:rsidR="003A37BC" w:rsidRPr="003A37BC" w:rsidRDefault="003A37BC" w:rsidP="003A37BC">
      <w:pPr>
        <w:pStyle w:val="DSENReferences"/>
      </w:pPr>
      <w:r w:rsidRPr="003A37BC">
        <w:t>Barry, Arden R., Chris, Chantal E. Treatment of chronic noncancer pain in patients on opioid therapy in primary care: A retrospective cohort study. Canadian pharmacists journal : CPJ = Revue des pharmaciens du Canada : RPC 2020. 153 (1) 52-58.</w:t>
      </w:r>
    </w:p>
    <w:p w14:paraId="1EBAF509" w14:textId="77777777" w:rsidR="003A37BC" w:rsidRPr="003A37BC" w:rsidRDefault="003A37BC" w:rsidP="003A37BC">
      <w:pPr>
        <w:pStyle w:val="DSENReferences"/>
      </w:pPr>
      <w:r w:rsidRPr="003A37BC">
        <w:t>Bar-Sela, Gil, Cohen, Idan, Campisi-Pinto, Salvatore, Lewitus, Gil M., Oz-Ari, Lanuel, Jehassi, Ayellet, Peer, Avivit, Turgeman, Ilit, Vernicova, Olga, Berman, Paula, Wollner, Mira, Moskovitz, Mor, Meiri, David. Cannabis Consumption Used by Cancer Patients during Immunotherapy Correlates with Poor Clinical Outcome. Cancers 2020. 12 (9).</w:t>
      </w:r>
    </w:p>
    <w:p w14:paraId="05572414" w14:textId="77777777" w:rsidR="003A37BC" w:rsidRPr="003A37BC" w:rsidRDefault="003A37BC" w:rsidP="003A37BC">
      <w:pPr>
        <w:pStyle w:val="DSENReferences"/>
      </w:pPr>
      <w:r w:rsidRPr="003A37BC">
        <w:t>Bar-Sela, Gil, Tauber, Dina, Mitnik, Inbal, Sheinman-Yuffe, Hedva, Bishara-Frolova, Tatiana, and Aharon-Peretz, Judith. Cannabis-related cognitive impairment: a prospective evaluation of possible influences on patients with cancer during chemotherapy treatment as a pilot study. Anti-cancer drugs 2019. 30 (1) 91-97.</w:t>
      </w:r>
    </w:p>
    <w:p w14:paraId="7B0FC384" w14:textId="77777777" w:rsidR="003A37BC" w:rsidRPr="003A37BC" w:rsidRDefault="003A37BC" w:rsidP="003A37BC">
      <w:pPr>
        <w:pStyle w:val="DSENReferences"/>
      </w:pPr>
      <w:r w:rsidRPr="003A37BC">
        <w:t>Barton, Mark D. J., Qureshi, Amir, Vijapura, Anita, and Temple, H. Thomas. Non-injected illicit drug use and infectious disease risk of donor tissue: a single institution retrospective review. Cell and tissue banking 2015. 16 (4) 623-629.</w:t>
      </w:r>
    </w:p>
    <w:p w14:paraId="26CC9E42" w14:textId="77777777" w:rsidR="003A37BC" w:rsidRPr="003A37BC" w:rsidRDefault="003A37BC" w:rsidP="003A37BC">
      <w:pPr>
        <w:pStyle w:val="DSENReferences"/>
      </w:pPr>
      <w:r w:rsidRPr="003A37BC">
        <w:t>Barton, Yakov A. and Miller, Lisa. Spirituality and positive psychology go hand in hand: an investigation of multiple empirically derived profiles and related protective benefits. Journal of religion and health 2015. 54 (3) 829-843.</w:t>
      </w:r>
    </w:p>
    <w:p w14:paraId="12E014D5" w14:textId="77777777" w:rsidR="003A37BC" w:rsidRPr="003A37BC" w:rsidRDefault="003A37BC" w:rsidP="003A37BC">
      <w:pPr>
        <w:pStyle w:val="DSENReferences"/>
      </w:pPr>
      <w:r w:rsidRPr="003A37BC">
        <w:t>Bassir Nia, A., Mann, Claire L., Spriggs, Sharron, DeFrancisco, Daniel R., Carbonaro, Steven, Parvez, Lyla, Galynker, Igor I., Perkel, Charles A., Hurd, Yasmin L. The Relevance of Sex in the Association of Synthetic Cannabinoid Use With Psychosis and Agitation in an Inpatient Population. The Journal of clinical psychiatry 2019. 80 (4).</w:t>
      </w:r>
    </w:p>
    <w:p w14:paraId="398BF477" w14:textId="77777777" w:rsidR="003A37BC" w:rsidRPr="003A37BC" w:rsidRDefault="003A37BC" w:rsidP="003A37BC">
      <w:pPr>
        <w:pStyle w:val="DSENReferences"/>
      </w:pPr>
      <w:r w:rsidRPr="003A37BC">
        <w:t>Bassir Nia, Anahita, Medrano, Benjamin, Perkel, Charles, Galynker, Igor, and Hurd, Yasmin L. Psychiatric comorbidity associated with synthetic cannabinoid use compared to cannabis. Journal of psychopharmacology (Oxford, England) 2016. 30 (12) 1321-1330.</w:t>
      </w:r>
    </w:p>
    <w:p w14:paraId="492E3ED7" w14:textId="77777777" w:rsidR="003A37BC" w:rsidRPr="003A37BC" w:rsidRDefault="003A37BC" w:rsidP="003A37BC">
      <w:pPr>
        <w:pStyle w:val="DSENReferences"/>
      </w:pPr>
      <w:r w:rsidRPr="003A37BC">
        <w:lastRenderedPageBreak/>
        <w:t>Basu, D., Ghosh, A., Sarkar, S., Patra, B. N., Subodh, B. N., and Mattoo, S. K. Initial treatment dropout in patients with substance use disorders attending a tertiary care de-addiction centre in north India. Indian Journal of Medical Research 2017. 146 (November Supplement) 77-84.</w:t>
      </w:r>
    </w:p>
    <w:p w14:paraId="0E2D8E22" w14:textId="77777777" w:rsidR="003A37BC" w:rsidRPr="003A37BC" w:rsidRDefault="003A37BC" w:rsidP="003A37BC">
      <w:pPr>
        <w:pStyle w:val="DSENReferences"/>
      </w:pPr>
      <w:r w:rsidRPr="003A37BC">
        <w:t>Batalla, Albert, Garcia-Rizo, Clemente, Castellvi, Pere, Fernandez-Egea, Emili, Yucel, Murat, Parellada, Eduard, Kirkpatrick, Brian, Martin-Santos, Rocio, and Bernardo, Miguel. Screening for substance use disorders in first-episode psychosis: implications for readmission. Schizophrenia Research 2013. 146 (1-3) 125-131.</w:t>
      </w:r>
    </w:p>
    <w:p w14:paraId="04B26188" w14:textId="77777777" w:rsidR="003A37BC" w:rsidRPr="003A37BC" w:rsidRDefault="003A37BC" w:rsidP="003A37BC">
      <w:pPr>
        <w:pStyle w:val="DSENReferences"/>
      </w:pPr>
      <w:r w:rsidRPr="003A37BC">
        <w:t>Battisti, Robert A., Roodenrys, Steven, Johnstone, Stuart J., Pesa, Nicole, Hermens, Daniel F., and Solowij, Nadia. Chronic cannabis users show altered neurophysiological functioning on Stroop task conflict resolution. Psychopharmacology 2010. 212 (4) 613-624.</w:t>
      </w:r>
    </w:p>
    <w:p w14:paraId="4A545434" w14:textId="77777777" w:rsidR="003A37BC" w:rsidRPr="003A37BC" w:rsidRDefault="003A37BC" w:rsidP="003A37BC">
      <w:pPr>
        <w:pStyle w:val="DSENReferences"/>
      </w:pPr>
      <w:r w:rsidRPr="003A37BC">
        <w:t>Battisti, Robert A., Roodenrys, Steven, Johnstone, Stuart J., Respondek, Colleen, Hermens, Daniel F., and Solowij, Nadia. Chronic use of cannabis and poor neural efficiency in verbal memory ability. Psychopharmacology 2010. 209 (4) 319-330.</w:t>
      </w:r>
    </w:p>
    <w:p w14:paraId="202F38C4" w14:textId="77777777" w:rsidR="003A37BC" w:rsidRPr="003A37BC" w:rsidRDefault="003A37BC" w:rsidP="003A37BC">
      <w:pPr>
        <w:pStyle w:val="DSENReferences"/>
      </w:pPr>
      <w:r w:rsidRPr="003A37BC">
        <w:t>Bauer, Frank L., Donahoo, William T., Hollis, Harris W. J., Tsai, Adam G., Pottorf, Brian J., Johnson, Jason M., Silveira, Lori J., and Husain, Farah A. Marijuana's Influence on Pain Scores, Initial Weight Loss, and Other Bariatric Surgical Outcomes. The Permanente journal 2018. 22.</w:t>
      </w:r>
    </w:p>
    <w:p w14:paraId="4EA183EE" w14:textId="77777777" w:rsidR="003A37BC" w:rsidRPr="003A37BC" w:rsidRDefault="003A37BC" w:rsidP="003A37BC">
      <w:pPr>
        <w:pStyle w:val="DSENReferences"/>
      </w:pPr>
      <w:r w:rsidRPr="003A37BC">
        <w:t>Baum, Marianna K., Rafie, Carlin, Lai, Shenghan, Xue, Lihua, Sales, Sabrina, Page, J. Bryan, Berkman, Ronald, Karas, Linden, and Campa, Adriana. Coronary Heart Disease (CHD) Risk Factors and Metabolic Syndrome in HIV-Positive Drug Users in Miami. American journal of infectious diseases 2006. 2 (3) 173-179.</w:t>
      </w:r>
    </w:p>
    <w:p w14:paraId="254F1B4D" w14:textId="77777777" w:rsidR="003A37BC" w:rsidRPr="003A37BC" w:rsidRDefault="003A37BC" w:rsidP="003A37BC">
      <w:pPr>
        <w:pStyle w:val="DSENReferences"/>
      </w:pPr>
      <w:r w:rsidRPr="003A37BC">
        <w:t>Bautista, C. T., Sanchez, J. L., Montano, S. M., Laguna-Torres, A., Suarez, L., Sanchez, J., Campos, P., Gallardo, C., Mosquera, C., Villafane, M., Aguayo, N., Avila, M. M., Weissenbacher, M., Ramirez, E., Child, R., Serra, M., Aponte, C., Mejia, A., Velazques, N., Gianella, A., Perez, J., Olson, J. G., and Carr, J. K. Seroprevalence of and risk factors for HIV-1 infection among female commercial sex workers in South America. Sexually Transmitted Infections 2006. 82 (4) 311-316.</w:t>
      </w:r>
    </w:p>
    <w:p w14:paraId="66D72AA4" w14:textId="77777777" w:rsidR="003A37BC" w:rsidRPr="003A37BC" w:rsidRDefault="003A37BC" w:rsidP="003A37BC">
      <w:pPr>
        <w:pStyle w:val="DSENReferences"/>
      </w:pPr>
      <w:r w:rsidRPr="003A37BC">
        <w:t>Bayazit, Huseyin, Dulgeroglu, Dilruba, Selek, Salih. Brain-Derived Neurotrophic Factor and Oxidative Stress in Cannabis Dependence. Neuropsychobiology 2019.</w:t>
      </w:r>
    </w:p>
    <w:p w14:paraId="678BD554" w14:textId="77777777" w:rsidR="003A37BC" w:rsidRPr="003A37BC" w:rsidRDefault="003A37BC" w:rsidP="003A37BC">
      <w:pPr>
        <w:pStyle w:val="DSENReferences"/>
      </w:pPr>
      <w:r w:rsidRPr="003A37BC">
        <w:t>Beale, Camilla, Broyd, Samantha J., Chye, Yann, Suo, Chao, Schira, Mark, Galettis, Peter, Martin, Jennifer H., Yucel, Murat, and Solowij, Nadia. Prolonged Cannabidiol Treatment Effects on Hippocampal Subfield Volumes in Current Cannabis Users. Cannabis and Cannabinoid Research 2018. 3 (1) 94-107.</w:t>
      </w:r>
    </w:p>
    <w:p w14:paraId="7A83EC1A" w14:textId="77777777" w:rsidR="003A37BC" w:rsidRPr="003A37BC" w:rsidRDefault="003A37BC" w:rsidP="003A37BC">
      <w:pPr>
        <w:pStyle w:val="DSENReferences"/>
      </w:pPr>
      <w:r w:rsidRPr="003A37BC">
        <w:t>Beaudoin, Melissa, Potvin, Stephane, Giguere, Charles-Edouard, Discepola, Sophie-Lena, Dumais, Alexandre. Persistent cannabis use as an independent risk factor for violent behaviors in patients with schizophrenia. NPJ schizophrenia 2020. 6 (1) 14.</w:t>
      </w:r>
    </w:p>
    <w:p w14:paraId="32059390" w14:textId="77777777" w:rsidR="003A37BC" w:rsidRPr="003A37BC" w:rsidRDefault="003A37BC" w:rsidP="003A37BC">
      <w:pPr>
        <w:pStyle w:val="DSENReferences"/>
      </w:pPr>
      <w:r w:rsidRPr="003A37BC">
        <w:t>Becker, B., Wagner, D., Gouzoulis-Mayfrank, E., Spuentrup, E., and Daumann, J. Altered parahippocampal functioning in cannabis users is related to the frequency of use. Psychopharmacology 2010. 209 (4) 361-374.</w:t>
      </w:r>
    </w:p>
    <w:p w14:paraId="1AFAC75E" w14:textId="77777777" w:rsidR="003A37BC" w:rsidRPr="003A37BC" w:rsidRDefault="003A37BC" w:rsidP="003A37BC">
      <w:pPr>
        <w:tabs>
          <w:tab w:val="left" w:pos="284"/>
        </w:tabs>
        <w:spacing w:after="120"/>
        <w:ind w:left="284" w:hanging="284"/>
        <w:rPr>
          <w:color w:val="000000"/>
        </w:rPr>
      </w:pPr>
      <w:r w:rsidRPr="003A37BC">
        <w:rPr>
          <w:color w:val="000000"/>
        </w:rPr>
        <w:t>Bedi, G. and Redman, J. Ecstasy use and higher-level cognitive functions: weak effects of ecstasy after control for potential confounds. Psychological Medicine 2008. 38 (9) 1319-1330.</w:t>
      </w:r>
    </w:p>
    <w:p w14:paraId="21BF22A3" w14:textId="77777777" w:rsidR="003A37BC" w:rsidRPr="003A37BC" w:rsidRDefault="003A37BC" w:rsidP="003A37BC">
      <w:pPr>
        <w:pStyle w:val="DSENReferences"/>
      </w:pPr>
      <w:r w:rsidRPr="003A37BC">
        <w:t>Bedi, Gillinder, Hao, Xuejun, Van Dam, Nicholas T., Cooper, Ziva D., Rubin, Eric, Vadhan, Nehal P., Marino, Leslie, and Haney, Margaret. Social motivational processing and interpersonal function in aging cocaine smokers. Addiction Biology 2018.</w:t>
      </w:r>
    </w:p>
    <w:p w14:paraId="3CA0979D" w14:textId="77777777" w:rsidR="003A37BC" w:rsidRPr="003A37BC" w:rsidRDefault="003A37BC" w:rsidP="003A37BC">
      <w:pPr>
        <w:pStyle w:val="DSENReferences"/>
      </w:pPr>
      <w:r w:rsidRPr="003A37BC">
        <w:t>Behrouz, Reza, Birnbaum, Lee, Grandhi, Ramesh, Johnson, Jeremiah, Misra, Vivek, Palacio, Santiago, Seifi, Ali, Topel, Christopher, Garvin, Rachel, and Caron, Jean Louis. Cannabis Use and Outcomes in Patients With Aneurysmal Subarachnoid Hemorrhage. Stroke 2016. 47 (5) 1371-1373.</w:t>
      </w:r>
    </w:p>
    <w:p w14:paraId="77E5380D" w14:textId="77777777" w:rsidR="003A37BC" w:rsidRPr="003A37BC" w:rsidRDefault="003A37BC" w:rsidP="003A37BC">
      <w:pPr>
        <w:pStyle w:val="DSENReferences"/>
      </w:pPr>
      <w:r w:rsidRPr="003A37BC">
        <w:lastRenderedPageBreak/>
        <w:t>Belendiuk, Katherine A., Babson, Kimberly A., Vandrey, Ryan, and Bonn-Miller, Marcel O. Cannabis species and cannabinoid concentration preference among sleep-disturbed medicinal cannabis users. Addictive Behaviors 2015. 50, 178-181.</w:t>
      </w:r>
    </w:p>
    <w:p w14:paraId="2FA438A5" w14:textId="77777777" w:rsidR="003A37BC" w:rsidRPr="003A37BC" w:rsidRDefault="003A37BC" w:rsidP="003A37BC">
      <w:pPr>
        <w:pStyle w:val="DSENReferences"/>
      </w:pPr>
      <w:r w:rsidRPr="003A37BC">
        <w:t>Bennett, K. H., Hare, H. M., Waller, R. M., Alderson, H. L., and Lawrie, S. Characteristics of NPS use in patients admitted to acute psychiatric services in Southeast Scotland: A retrospective cross-sectional analysis following public health interventions. BMJ Open 2017. 7 (12) e015716.</w:t>
      </w:r>
    </w:p>
    <w:p w14:paraId="4A1DD766" w14:textId="77777777" w:rsidR="003A37BC" w:rsidRPr="003A37BC" w:rsidRDefault="003A37BC" w:rsidP="003A37BC">
      <w:pPr>
        <w:pStyle w:val="DSENReferences"/>
      </w:pPr>
      <w:r w:rsidRPr="003A37BC">
        <w:t>Bennett, M. E., Brown, C. H., Peer, J., Li, L., and Bellack, A. S. Patterns and predictors of changes in substance use in individuals with schizophrenia and affective disorders. Journal of Dual Diagnosis 2012. 8 (1) 2-12.</w:t>
      </w:r>
    </w:p>
    <w:p w14:paraId="75DD4C80" w14:textId="77777777" w:rsidR="003A37BC" w:rsidRPr="003A37BC" w:rsidRDefault="003A37BC" w:rsidP="003A37BC">
      <w:pPr>
        <w:pStyle w:val="DSENReferences"/>
      </w:pPr>
      <w:r w:rsidRPr="003A37BC">
        <w:t>Benson, P. J., Leonards, U., Lothian, R. M., St.Clair, D. M., and Merlo, M. C. G. Visual scan paths in first-episode schizophrenia and cannabis-induced psychosis. Journal of Psychiatry and Neuroscience 2007. 32 (4) 267-274.</w:t>
      </w:r>
    </w:p>
    <w:p w14:paraId="45CCD2A5" w14:textId="77777777" w:rsidR="003A37BC" w:rsidRPr="003A37BC" w:rsidRDefault="003A37BC" w:rsidP="003A37BC">
      <w:pPr>
        <w:pStyle w:val="DSENReferences"/>
      </w:pPr>
      <w:r w:rsidRPr="003A37BC">
        <w:t>Berge, J. and Berglund, M. Alcohol and drug use in groups of cannabis users: Results from a survey on drug use in the Swedish general population. American Journal on Addictions 2014. 23 (3) 272-279.</w:t>
      </w:r>
    </w:p>
    <w:p w14:paraId="5DB9DF6D" w14:textId="77777777" w:rsidR="003A37BC" w:rsidRPr="003A37BC" w:rsidRDefault="003A37BC" w:rsidP="003A37BC">
      <w:pPr>
        <w:pStyle w:val="DSENReferences"/>
      </w:pPr>
      <w:r w:rsidRPr="003A37BC">
        <w:t>Bergeria, Cecilia L., Dolan, Sean B., Johnson, Matthew W., Campbell, Claudia M., Dunn, Kelly E. Evaluating the co-use of opioids and cannabis for pain among current users using hypothetical purchase tasks. Journal of Psychopharmacology 2020. 34 (6) 654-662.</w:t>
      </w:r>
    </w:p>
    <w:p w14:paraId="3EBD507C" w14:textId="77777777" w:rsidR="003A37BC" w:rsidRPr="003A37BC" w:rsidRDefault="003A37BC" w:rsidP="003A37BC">
      <w:pPr>
        <w:pStyle w:val="DSENReferences"/>
      </w:pPr>
      <w:r w:rsidRPr="003A37BC">
        <w:t>Bergeria, Cecilia L., Huhn, Andrew S., Dunn, Kelly E. The impact of naturalistic cannabis use on self-reported opioid withdrawal. Journal of Substance Abuse Treatment 2020. 113, 108005.</w:t>
      </w:r>
    </w:p>
    <w:p w14:paraId="7FC5707F" w14:textId="77777777" w:rsidR="003A37BC" w:rsidRPr="003A37BC" w:rsidRDefault="003A37BC" w:rsidP="003A37BC">
      <w:pPr>
        <w:pStyle w:val="DSENReferences"/>
      </w:pPr>
      <w:r w:rsidRPr="003A37BC">
        <w:t>Bergero-Miguel, Trinidad, Garcia-Encinas, Maria A., Villena-Jimena, Amelia, Perez-Costillas, Lucia, Sanchez-Alvarez, Nicolas, de Diego-Otero, Yolanda, and Guzman-Parra, Jose. Gender Dysphoria and Social Anxiety: An Exploratory Study in Spain. The journal of sexual medicine 2016. 13 (8) 1270-1278.</w:t>
      </w:r>
    </w:p>
    <w:p w14:paraId="5479B4F7" w14:textId="77777777" w:rsidR="003A37BC" w:rsidRPr="003A37BC" w:rsidRDefault="003A37BC" w:rsidP="003A37BC">
      <w:pPr>
        <w:pStyle w:val="DSENReferences"/>
      </w:pPr>
      <w:r w:rsidRPr="003A37BC">
        <w:t>Berlach, David M., Shir, Yoram, and Ware, Mark A. Experience with the synthetic cannabinoid nabilone in chronic noncancer pain. Pain medicine (Malden, Mass.) 2006. 7 (1) 25-29.</w:t>
      </w:r>
    </w:p>
    <w:p w14:paraId="5C20593F" w14:textId="77777777" w:rsidR="003A37BC" w:rsidRPr="003A37BC" w:rsidRDefault="003A37BC" w:rsidP="003A37BC">
      <w:pPr>
        <w:pStyle w:val="DSENReferences"/>
      </w:pPr>
      <w:r w:rsidRPr="003A37BC">
        <w:t>Bersani, G., Orlandi, V., Gherardelli, S., and Pancheri, P. Cannabis and neurological soft signs in schizophrenia: Absence of relationship and influence on psychopathology. Psychopathology 2002. 35 (5) 289-295.</w:t>
      </w:r>
    </w:p>
    <w:p w14:paraId="600CA6D8" w14:textId="77777777" w:rsidR="003A37BC" w:rsidRPr="003A37BC" w:rsidRDefault="003A37BC" w:rsidP="003A37BC">
      <w:pPr>
        <w:pStyle w:val="DSENReferences"/>
      </w:pPr>
      <w:r w:rsidRPr="003A37BC">
        <w:t>Bertholet, N., Cheng, D. M., Palfai, T. P., Lloyd-Travaglini, C., Samet, J. H., and Saitz, R. Anxiety, Depression, and Pain Symptoms: Associations with the Course of Marijuana Use and Drug Use Consequences among Urban Primary Care Patients. Journal of addiction medicine 2018. 12 (1) 45-52.</w:t>
      </w:r>
    </w:p>
    <w:p w14:paraId="606987F4" w14:textId="77777777" w:rsidR="003A37BC" w:rsidRPr="003A37BC" w:rsidRDefault="003A37BC" w:rsidP="003A37BC">
      <w:pPr>
        <w:pStyle w:val="DSENReferences"/>
      </w:pPr>
      <w:r w:rsidRPr="003A37BC">
        <w:t>Bertholet, N., Cheng, D. M., Samet, J. H., Quinn, E., and Saitz, R. Alcohol consumption patterns in HIV-infected adults with alcohol problems. Drug and Alcohol Dependence 2010. 112 (1-2) 160-163.</w:t>
      </w:r>
    </w:p>
    <w:p w14:paraId="4B919387" w14:textId="77777777" w:rsidR="003A37BC" w:rsidRPr="003A37BC" w:rsidRDefault="003A37BC" w:rsidP="003A37BC">
      <w:pPr>
        <w:pStyle w:val="DSENReferences"/>
      </w:pPr>
      <w:r w:rsidRPr="003A37BC">
        <w:t>Best, Matthew J., Buller, Leonard T., Klika, Alison K., and Barsoum, Wael K. Outcomes Following Primary Total Hip or Knee Arthroplasty in Substance Misusers. The Journal of arthroplasty 2015. 30 (7) 1137-1141.</w:t>
      </w:r>
    </w:p>
    <w:p w14:paraId="2AD56D7F" w14:textId="77777777" w:rsidR="003A37BC" w:rsidRPr="003A37BC" w:rsidRDefault="003A37BC" w:rsidP="003A37BC">
      <w:pPr>
        <w:pStyle w:val="DSENReferences"/>
      </w:pPr>
      <w:r w:rsidRPr="003A37BC">
        <w:t>Beulaygue, Isabelle C. and French, Michael T. Got Munchies? Estimating the Relationship between Marijuana Use and Body Mass Index. The journal of mental health policy and economics 2016. 19 (3) 123-140.</w:t>
      </w:r>
    </w:p>
    <w:p w14:paraId="58D6779A" w14:textId="77777777" w:rsidR="003A37BC" w:rsidRPr="003A37BC" w:rsidRDefault="003A37BC" w:rsidP="003A37BC">
      <w:pPr>
        <w:pStyle w:val="DSENReferences"/>
      </w:pPr>
      <w:r w:rsidRPr="003A37BC">
        <w:t>Bezemer, Karlijn D. B., Smink, Beitske E., van Maanen, Rianne, Verschraagen, Miranda, and de Gier, Johan J. Prevalence of medicinal drugs in suspected impaired drivers and a comparison with the use in the general Dutch population. Forensic Science International 2014. 241, 203-211.</w:t>
      </w:r>
    </w:p>
    <w:p w14:paraId="36B74050" w14:textId="77777777" w:rsidR="003A37BC" w:rsidRPr="003A37BC" w:rsidRDefault="003A37BC" w:rsidP="003A37BC">
      <w:pPr>
        <w:pStyle w:val="DSENReferences"/>
      </w:pPr>
      <w:r w:rsidRPr="003A37BC">
        <w:t>Bhambhvani, Hriday P., Kasman, Alex M., Eisenberg, Michael L., Wilson-King, Genester. A Survey Exploring the Relationship Between Cannabis Use Characteristics and Sexual Function in Men. Sexual Medicine 2020. 8 (3) 436-445.</w:t>
      </w:r>
    </w:p>
    <w:p w14:paraId="2F2B1016" w14:textId="77777777" w:rsidR="003A37BC" w:rsidRPr="003A37BC" w:rsidRDefault="003A37BC" w:rsidP="003A37BC">
      <w:pPr>
        <w:pStyle w:val="DSENReferences"/>
      </w:pPr>
      <w:r w:rsidRPr="003A37BC">
        <w:lastRenderedPageBreak/>
        <w:t>Bhandari, S., Jha, P., Lisdahl, K. M., Hillard, C. J., and Venkatesan, T. Recent trends in cyclic vomiting syndrome-associated hospitalisations with liberalisation of cannabis use in the state of Colorado. Internal medicine journal 2019. 49 (5) 649-655.</w:t>
      </w:r>
    </w:p>
    <w:p w14:paraId="2214D95C" w14:textId="77777777" w:rsidR="003A37BC" w:rsidRPr="003A37BC" w:rsidRDefault="003A37BC" w:rsidP="003A37BC">
      <w:pPr>
        <w:pStyle w:val="DSENReferences"/>
      </w:pPr>
      <w:r w:rsidRPr="003A37BC">
        <w:t>Bhashyam, A. R., Heng, M., Harris, M. B., Vrahas, M. S., and Weaver, M. J. Self-Reported Marijuana Use Is Associated with Increased Use of Prescription Opioids Following Traumatic Musculoskeletal Injury. The Journal of bone and joint surgery.American volume 2018. 100 (24) 2095-2102.</w:t>
      </w:r>
    </w:p>
    <w:p w14:paraId="14E36F33" w14:textId="77777777" w:rsidR="003A37BC" w:rsidRPr="003A37BC" w:rsidRDefault="003A37BC" w:rsidP="003A37BC">
      <w:pPr>
        <w:pStyle w:val="DSENReferences"/>
      </w:pPr>
      <w:r w:rsidRPr="003A37BC">
        <w:t>Bhattachary, S. and Powell, J. H. Recreational use of 3,4-methylenedioxymethamphetamine (MDMA) or 'ecstasy': Evidence for cognitive impairment. Psychological Medicine 2001. 31 (4) 647-658.</w:t>
      </w:r>
    </w:p>
    <w:p w14:paraId="742DA3A8" w14:textId="77777777" w:rsidR="003A37BC" w:rsidRPr="003A37BC" w:rsidRDefault="003A37BC" w:rsidP="003A37BC">
      <w:pPr>
        <w:pStyle w:val="DSENReferences"/>
      </w:pPr>
      <w:r w:rsidRPr="003A37BC">
        <w:t>Bhattacharyya, Sagnik, Sainsbury, Thomas, Allen, Paul, Nosarti, Chiara, Atakan, Zerrin, Giampietro, Vincent, Brammer, Michael, and McGuire, P. K. Increased hippocampal engagement during learning as a marker of sensitivity to psychotomimetic effects of delta-9-THC. Psychological Medicine 2018. 48 (16) 2748-2756.</w:t>
      </w:r>
    </w:p>
    <w:p w14:paraId="15EC63B6" w14:textId="77777777" w:rsidR="003A37BC" w:rsidRPr="003A37BC" w:rsidRDefault="003A37BC" w:rsidP="003A37BC">
      <w:pPr>
        <w:pStyle w:val="DSENReferences"/>
      </w:pPr>
      <w:r w:rsidRPr="003A37BC">
        <w:t>Bidwell, L. Cinnamon, Ellingson, Jarrod M., Karoly, Hollis C., YorkWilliams, Sophie L., Hitchcock, Leah N., Tracy, Brian L., Klawitter, Jost, Sempio, Cristina, Bryan, Angela D., Hutchison, Kent E. Association of Naturalistic Administration of Cannabis Flower and Concentrates With Intoxication and Impairment. JAMA psychiatry 2020. 77 (8) 787-796.</w:t>
      </w:r>
    </w:p>
    <w:p w14:paraId="28BA0460" w14:textId="77777777" w:rsidR="003A37BC" w:rsidRPr="003A37BC" w:rsidRDefault="003A37BC" w:rsidP="003A37BC">
      <w:pPr>
        <w:pStyle w:val="DSENReferences"/>
      </w:pPr>
      <w:r w:rsidRPr="003A37BC">
        <w:t>Bilal, Usama, McCaul, Mary E., Crane, Heidi M., Mathews, W. Christopher, Mayer, Kenneth H., Geng, Elvin, Napravnik, Sonia, Cropsey, Karen L., Mugavero, Michael J., Saag, Michael S., Hutton, Heidi, Lau, Bryan, and Chander, Geetanjali. Predictors of Longitudinal Trajectories of Alcohol Consumption in People with HIV. Alcoholism, clinical and experimental research 2018. 42 (3) 561-570.</w:t>
      </w:r>
    </w:p>
    <w:p w14:paraId="0346A6C1" w14:textId="77777777" w:rsidR="003A37BC" w:rsidRPr="003A37BC" w:rsidRDefault="003A37BC" w:rsidP="003A37BC">
      <w:pPr>
        <w:pStyle w:val="DSENReferences"/>
      </w:pPr>
      <w:r w:rsidRPr="003A37BC">
        <w:t>Birnbaum, Angela K., Karanam, Ashwin, Marino, Susan E., Barkley, Christopher M., Remmel, Rory P., Roslawski, Michaela, Gramling-Aden, Mary, Leppik, Ilo E. Food effect on pharmacokinetics of cannabidiol oral capsules in adult patients with refractory epilepsy. Epilepsia 2019. 60 (8) 1586-1592.</w:t>
      </w:r>
    </w:p>
    <w:p w14:paraId="4877DF5A" w14:textId="77777777" w:rsidR="003A37BC" w:rsidRPr="003A37BC" w:rsidRDefault="003A37BC" w:rsidP="003A37BC">
      <w:pPr>
        <w:pStyle w:val="DSENReferences"/>
      </w:pPr>
      <w:r w:rsidRPr="003A37BC">
        <w:t>Bjornaas, M. A., Hovda, K. E., Mikalsen, H., Andrew, E., Rudberg, N., Ekeberg, O., and Jacobsen, D. Clinical vs. laboratory identification of drugs of abuse in patients admitted for acute poisoning. Clinical toxicology (Philadelphia, Pa.) 2006. 44 (2) 127-134.</w:t>
      </w:r>
    </w:p>
    <w:p w14:paraId="39C0641A" w14:textId="77777777" w:rsidR="003A37BC" w:rsidRPr="003A37BC" w:rsidRDefault="003A37BC" w:rsidP="003A37BC">
      <w:pPr>
        <w:pStyle w:val="DSENReferences"/>
      </w:pPr>
      <w:r w:rsidRPr="003A37BC">
        <w:t>Black, Pamela, Hendy, Helen M. Do painkillers serve as "hillbilly heroin" for rural adults with high levels of psychosocial stress?. Journal of Ethnicity in Substance Abuse 2019. 18 (2) 224-236.</w:t>
      </w:r>
    </w:p>
    <w:p w14:paraId="24CD1336" w14:textId="77777777" w:rsidR="003A37BC" w:rsidRPr="003A37BC" w:rsidRDefault="003A37BC" w:rsidP="003A37BC">
      <w:pPr>
        <w:pStyle w:val="DSENReferences"/>
      </w:pPr>
      <w:r w:rsidRPr="003A37BC">
        <w:t>Blanco, Carlos, Hasin, Deborah S., Wall, Melanie M., Florez-Salamanca, Ludwing, Hoertel, Nicolas, Wang, Shuai, Kerridge, Bradley T., and Olfson, Mark. Cannabis Use and Risk of Psychiatric Disorders: Prospective Evidence From a US National Longitudinal Study. JAMA Psychiatry 2016. 73 (4) 388-395.</w:t>
      </w:r>
    </w:p>
    <w:p w14:paraId="6A66C952" w14:textId="77777777" w:rsidR="003A37BC" w:rsidRPr="003A37BC" w:rsidRDefault="003A37BC" w:rsidP="003A37BC">
      <w:pPr>
        <w:pStyle w:val="DSENReferences"/>
      </w:pPr>
      <w:r w:rsidRPr="003A37BC">
        <w:t>Blanco, Carlos, Hasin, Deborah S., Wall, Melanie M., Florez-Salamanca, Ludwing, Hoertel, Nicolas, Wang, Shuai, Kerridge, Bradley T., and Olfson, Mark. Cannabis Use and Risk of Psychiatric Disorders: Prospective Evidence From a US National Longitudinal Study. JAMA Psychiatry 2016. 73 (4) 388-395.</w:t>
      </w:r>
    </w:p>
    <w:p w14:paraId="04462C4E" w14:textId="77777777" w:rsidR="003A37BC" w:rsidRPr="003A37BC" w:rsidRDefault="003A37BC" w:rsidP="003A37BC">
      <w:pPr>
        <w:pStyle w:val="DSENReferences"/>
      </w:pPr>
      <w:r w:rsidRPr="003A37BC">
        <w:t>Block, R. I., O'Leary, D. S., Hichwa, R. D., Augustinack, J. C., Boles Ponto, L. L., Ghoneim, M. M., Arndt, S., Ehrhardt, J. C., Hurtig, R. R., Watkins, G. L., Hall, J. A., Nathan, P. E., and Andreasen, N. C. Cerebellar hypoactivity in frequent marijuana users. Neuroreport 2000. 11 (4) 749-753.</w:t>
      </w:r>
    </w:p>
    <w:p w14:paraId="131E53D4" w14:textId="77777777" w:rsidR="003A37BC" w:rsidRPr="003A37BC" w:rsidRDefault="003A37BC" w:rsidP="003A37BC">
      <w:pPr>
        <w:pStyle w:val="DSENReferences"/>
      </w:pPr>
      <w:r w:rsidRPr="003A37BC">
        <w:t>Block, Robert I., O'Leary, Daniel S., Hichwa, Richard D., Augustinack, Jean C., Boles Ponto, Laura L., Ghoneim, M. M., Arndt, Stephan, Hurtig, Richard R., Watkins, G. Leonard, Hall, James A., Nathan, Peter E., and Andreasen, Nancy C. Effects of frequent marijuana use on memory-related regional cerebral blood flow. Pharmacology, biochemistry, and behavior 2002. 72 (1-2) 237-250.</w:t>
      </w:r>
    </w:p>
    <w:p w14:paraId="0D8294EE" w14:textId="77777777" w:rsidR="003A37BC" w:rsidRPr="003A37BC" w:rsidRDefault="003A37BC" w:rsidP="003A37BC">
      <w:pPr>
        <w:pStyle w:val="DSENReferences"/>
      </w:pPr>
      <w:r w:rsidRPr="003A37BC">
        <w:t>Bloom, Matthew B., Noorzad, Ali, Lin, Carol, Little, Milton, Lee, Ernest Y., Margulies, Daniel R., Torbati, Sam S. Standing electric scooter injuries: Impact on a community. American journal of surgery 2021. 221 (1) 227-232.</w:t>
      </w:r>
    </w:p>
    <w:p w14:paraId="659828AE" w14:textId="77777777" w:rsidR="003A37BC" w:rsidRPr="003A37BC" w:rsidRDefault="003A37BC" w:rsidP="003A37BC">
      <w:pPr>
        <w:pStyle w:val="DSENReferences"/>
      </w:pPr>
      <w:r w:rsidRPr="003A37BC">
        <w:lastRenderedPageBreak/>
        <w:t>Bloomfield, M. A. P., Mouchlianitis, E., Morgan, C. J. A., Freeman, T. P., Curran, H. V., Roiser, J. P., and Howes, O. D. Salience attribution and its relationship to cannabis-induced psychotic symptoms. Psychological Medicine 2016. 46 (16) 3383-3395.</w:t>
      </w:r>
    </w:p>
    <w:p w14:paraId="195D7A39" w14:textId="77777777" w:rsidR="003A37BC" w:rsidRPr="003A37BC" w:rsidRDefault="003A37BC" w:rsidP="003A37BC">
      <w:pPr>
        <w:pStyle w:val="DSENReferences"/>
      </w:pPr>
      <w:r w:rsidRPr="003A37BC">
        <w:t>Bloomfield, Michael A. P., Morgan, Celia J. A., Egerton, Alice, Kapur, Shitij, Curran, H. Valerie, and Howes, Oliver D. Dopaminergic function in cannabis users and its relationship to cannabis-induced psychotic symptoms. Biological Psychiatry 2014. 75 (6) 470-478.</w:t>
      </w:r>
    </w:p>
    <w:p w14:paraId="32269C79" w14:textId="77777777" w:rsidR="003A37BC" w:rsidRPr="003A37BC" w:rsidRDefault="003A37BC" w:rsidP="003A37BC">
      <w:pPr>
        <w:pStyle w:val="DSENReferences"/>
      </w:pPr>
      <w:r w:rsidRPr="003A37BC">
        <w:t>Bloomfield, Michael A. P., Morgan, Celia J. A., Kapur, Shitij, Curran, H. Valerie, and Howes, Oliver D. The link between dopamine function and apathy in cannabis users: an [18F]-DOPA PET imaging study. Psychopharmacology 2014. 231 (11) 2251-2259.</w:t>
      </w:r>
    </w:p>
    <w:p w14:paraId="0E4D978A" w14:textId="77777777" w:rsidR="003A37BC" w:rsidRPr="003A37BC" w:rsidRDefault="003A37BC" w:rsidP="003A37BC">
      <w:pPr>
        <w:pStyle w:val="DSENReferences"/>
      </w:pPr>
      <w:r w:rsidRPr="003A37BC">
        <w:t>Blows, Stephanie, Ivers, Rebecca Q., Connor, Jennie, Ameratunga, Shanthi, Woodward, Mark, and Norton, Robyn. Marijuana use and car crash injury. Addiction (Abingdon, England) 2005. 100 (5) 605-611.</w:t>
      </w:r>
    </w:p>
    <w:p w14:paraId="51BB4AD8" w14:textId="77777777" w:rsidR="003A37BC" w:rsidRPr="003A37BC" w:rsidRDefault="003A37BC" w:rsidP="003A37BC">
      <w:pPr>
        <w:pStyle w:val="DSENReferences"/>
      </w:pPr>
      <w:r w:rsidRPr="003A37BC">
        <w:t>Boden, Matthew Tyler, McKay, James R., Long, W. Robert, and Bonn-Miller, Marcel O. The effects of cannabis use expectancies on self-initiated cannabis cessation. Addiction (Abingdon, England) 2013. 108 (9) 1649-1657.</w:t>
      </w:r>
    </w:p>
    <w:p w14:paraId="193325C6" w14:textId="77777777" w:rsidR="003A37BC" w:rsidRPr="003A37BC" w:rsidRDefault="003A37BC" w:rsidP="003A37BC">
      <w:pPr>
        <w:pStyle w:val="DSENReferences"/>
      </w:pPr>
      <w:r w:rsidRPr="003A37BC">
        <w:t>Bodmer, Michael, Enzler, Florian, Liakoni, Evangelia, Bruggisser, Marcel, and Liechti, Matthias E. Acute cocaine-related health problems in patients presenting to an urban emergency department in Switzerland: a case series. BMC research notes 2014. 7, 173.</w:t>
      </w:r>
    </w:p>
    <w:p w14:paraId="5A3CE695" w14:textId="77777777" w:rsidR="003A37BC" w:rsidRPr="003A37BC" w:rsidRDefault="003A37BC" w:rsidP="003A37BC">
      <w:pPr>
        <w:pStyle w:val="DSENReferences"/>
      </w:pPr>
      <w:r w:rsidRPr="003A37BC">
        <w:t>Boehnke, Kevin F., Litinas, Evangelos, and Clauw, Daniel J. Medical Cannabis Use Is Associated With Decreased Opiate Medication Use in a Retrospective Cross-Sectional Survey of Patients With Chronic Pain. The journal of pain : official journal of the American Pain Society 2016. 17 (6) 739-744.</w:t>
      </w:r>
    </w:p>
    <w:p w14:paraId="6D66D12C" w14:textId="77777777" w:rsidR="003A37BC" w:rsidRPr="003A37BC" w:rsidRDefault="003A37BC" w:rsidP="003A37BC">
      <w:pPr>
        <w:pStyle w:val="DSENReferences"/>
      </w:pPr>
      <w:r w:rsidRPr="003A37BC">
        <w:t>Boehnke, Kevin F., Scott, J. Ryan, Litinas, Evangelos, Sisley, Suzanne, Williams, David A., and Clauw, Daniel J. Pills to Pot: Observational Analyses of Cannabis Substitution Among Medical Cannabis Users With Chronic Pain. The journal of pain : official journal of the American Pain Society 2019.</w:t>
      </w:r>
    </w:p>
    <w:p w14:paraId="1C73662B" w14:textId="77777777" w:rsidR="003A37BC" w:rsidRPr="003A37BC" w:rsidRDefault="003A37BC" w:rsidP="003A37BC">
      <w:pPr>
        <w:pStyle w:val="DSENReferences"/>
      </w:pPr>
      <w:r w:rsidRPr="003A37BC">
        <w:t>Boehnke, Kevin F., Scott, J. Ryan, Litinas, Evangelos, Sisley, Suzanne, Williams, David A., Clauw, Daniel J. High-Frequency Medical Cannabis Use Is Associated With Worse Pain Among Individuals With Chronic Pain. The journal of pain : official journal of the American Pain Society 2020. 21 (5-6) 570-581.</w:t>
      </w:r>
    </w:p>
    <w:p w14:paraId="122349BA" w14:textId="77777777" w:rsidR="003A37BC" w:rsidRPr="003A37BC" w:rsidRDefault="003A37BC" w:rsidP="003A37BC">
      <w:pPr>
        <w:pStyle w:val="DSENReferences"/>
      </w:pPr>
      <w:r w:rsidRPr="003A37BC">
        <w:t>Bogstrand, Stig Tore and Gjerde, Hallvard. Which drugs are associated with highest risk for being arrested for driving under the influence? A case-control study. Forensic Science International 2014. 240, 21-28.</w:t>
      </w:r>
    </w:p>
    <w:p w14:paraId="6ED030B2" w14:textId="77777777" w:rsidR="003A37BC" w:rsidRPr="003A37BC" w:rsidRDefault="003A37BC" w:rsidP="003A37BC">
      <w:pPr>
        <w:pStyle w:val="DSENReferences"/>
      </w:pPr>
      <w:r w:rsidRPr="003A37BC">
        <w:t>Bohnert, Amy S. B., Roeder, Kathryn M., and Ilgen, Mark A. Suicide attempts and overdoses among adults entering addictions treatment: comparing correlates in a U.S. National Study. Drug and Alcohol Dependence 2011. 119 (1-2) 106-112.</w:t>
      </w:r>
    </w:p>
    <w:p w14:paraId="43E90B7C" w14:textId="77777777" w:rsidR="003A37BC" w:rsidRPr="003A37BC" w:rsidRDefault="003A37BC" w:rsidP="003A37BC">
      <w:pPr>
        <w:pStyle w:val="DSENReferences"/>
      </w:pPr>
      <w:r w:rsidRPr="003A37BC">
        <w:t>Bolbecker, A. R., Apthorp, D., Martin, A. S., Tahayori, B., Moravec, L., Gomez, K. L., O'Donnell, B. F., Newman, S. D., and Hetrick, W. P. Disturbances of postural sway components in cannabis users. Drug and Alcohol Dependence 2018. 190, 54-61.</w:t>
      </w:r>
    </w:p>
    <w:p w14:paraId="5E6A6066" w14:textId="77777777" w:rsidR="003A37BC" w:rsidRPr="003A37BC" w:rsidRDefault="003A37BC" w:rsidP="003A37BC">
      <w:pPr>
        <w:pStyle w:val="DSENReferences"/>
      </w:pPr>
      <w:r w:rsidRPr="003A37BC">
        <w:t>Bolden, Mark A. Stress and violence exposure as predictors of substance use among African Americans: Exploring the moderating effects of family cohesion and family violence. Dissertation Abstracts International: Section B: The Sciences and Engineering 2009. 69 (10-B) 6401.</w:t>
      </w:r>
    </w:p>
    <w:p w14:paraId="3201066B" w14:textId="77777777" w:rsidR="003A37BC" w:rsidRPr="003A37BC" w:rsidRDefault="003A37BC" w:rsidP="003A37BC">
      <w:pPr>
        <w:pStyle w:val="DSENReferences"/>
      </w:pPr>
      <w:r w:rsidRPr="003A37BC">
        <w:t>Bonar, E. E., Cranford, J. A., Arterberry, B. J., Walton, M. A., Bohnert, K. M., and Ilgen, M. A. Driving under the influence of cannabis among medical cannabis patients with chronic pain. Drug and Alcohol Dependence 2019. 195, 193-197.</w:t>
      </w:r>
    </w:p>
    <w:p w14:paraId="6C5FF6C8" w14:textId="77777777" w:rsidR="003A37BC" w:rsidRPr="003A37BC" w:rsidRDefault="003A37BC" w:rsidP="003A37BC">
      <w:pPr>
        <w:pStyle w:val="DSENReferences"/>
      </w:pPr>
      <w:r w:rsidRPr="003A37BC">
        <w:t>Bonnet, U. Chronic cannabis abuse, delta-9-tetrahydrocannabinol and thyroid function. Pharmacopsychiatry 2013. 46 (1) 35-36.</w:t>
      </w:r>
    </w:p>
    <w:p w14:paraId="388B5489" w14:textId="77777777" w:rsidR="003A37BC" w:rsidRPr="003A37BC" w:rsidRDefault="003A37BC" w:rsidP="003A37BC">
      <w:pPr>
        <w:pStyle w:val="DSENReferences"/>
      </w:pPr>
      <w:r w:rsidRPr="003A37BC">
        <w:lastRenderedPageBreak/>
        <w:t>Bonn-Miller, Marcel O. and Moos, Rudolf H. Marijuana discontinuation, anxiety symptoms, and relapse to marijuana. Addictive Behaviors 2009. 34 (9) 782-785.</w:t>
      </w:r>
    </w:p>
    <w:p w14:paraId="5436EB9A" w14:textId="77777777" w:rsidR="003A37BC" w:rsidRPr="003A37BC" w:rsidRDefault="003A37BC" w:rsidP="003A37BC">
      <w:pPr>
        <w:pStyle w:val="DSENReferences"/>
      </w:pPr>
      <w:r w:rsidRPr="003A37BC">
        <w:t>Bonn-Miller, Marcel O., Boden, Matthew Tyler, Bucossi, Meggan M., and Babson, Kimberly A. Self-reported cannabis use characteristics, patterns and helpfulness among medical cannabis users. The American journal of drug and alcohol abuse 2014. 40 (1) 23-30.</w:t>
      </w:r>
    </w:p>
    <w:p w14:paraId="59F958FF" w14:textId="77777777" w:rsidR="003A37BC" w:rsidRPr="003A37BC" w:rsidRDefault="003A37BC" w:rsidP="003A37BC">
      <w:pPr>
        <w:pStyle w:val="DSENReferences"/>
      </w:pPr>
      <w:r w:rsidRPr="003A37BC">
        <w:t>Bonn-Miller, Marcel O., Boden, Matthew Tyler, Vujanovic, Anka A., and Drescher, Kent D. Prospective investigation of the impact of cannabis use disorders on posttraumatic stress disorder symptoms among veterans in residential treatment. Psychological Trauma: Theory, Research, Practice, and Policy 2013. 5 (2) 193-200.</w:t>
      </w:r>
    </w:p>
    <w:p w14:paraId="4DD8179C" w14:textId="77777777" w:rsidR="003A37BC" w:rsidRPr="003A37BC" w:rsidRDefault="003A37BC" w:rsidP="003A37BC">
      <w:pPr>
        <w:pStyle w:val="DSENReferences"/>
      </w:pPr>
      <w:r w:rsidRPr="003A37BC">
        <w:t>Bonn-Miller, Marcel O., Bucossi, Meggan M., and Trafton, Jodie A. The underdiagnosis of cannabis use disorders and other Axis-I disorders among military veterans within VHA. Military medicine 2012. 177 (7) 786-788.</w:t>
      </w:r>
    </w:p>
    <w:p w14:paraId="760EA7DE" w14:textId="77777777" w:rsidR="003A37BC" w:rsidRPr="003A37BC" w:rsidRDefault="003A37BC" w:rsidP="003A37BC">
      <w:pPr>
        <w:pStyle w:val="DSENReferences"/>
      </w:pPr>
      <w:r w:rsidRPr="003A37BC">
        <w:t>Bonn-Miller, Marcel O., Harris, Alex H. S., and Trafton, Jodie A. Prevalence of cannabis use disorder diagnoses among veterans in 2002, 2008, and 2009. Psychological services 2012. 9 (4) 404-416.</w:t>
      </w:r>
    </w:p>
    <w:p w14:paraId="2B4AD494" w14:textId="77777777" w:rsidR="003A37BC" w:rsidRPr="003A37BC" w:rsidRDefault="003A37BC" w:rsidP="003A37BC">
      <w:pPr>
        <w:pStyle w:val="DSENReferences"/>
      </w:pPr>
      <w:r w:rsidRPr="003A37BC">
        <w:t>Bonn-Miller, Marcel O., Oser, Megan L., Bucossi, Meggan M., and Trafton, Jodie A. Cannabis use and HIV antiretroviral therapy adherence and HIV-related symptoms. Journal of Behavioral Medicine 2014. 37 (1) 1-10.</w:t>
      </w:r>
    </w:p>
    <w:p w14:paraId="70C9FF04" w14:textId="77777777" w:rsidR="003A37BC" w:rsidRPr="003A37BC" w:rsidRDefault="003A37BC" w:rsidP="003A37BC">
      <w:pPr>
        <w:pStyle w:val="DSENReferences"/>
      </w:pPr>
      <w:r w:rsidRPr="003A37BC">
        <w:t>Bonsaksen, Tore, Skogstad, Laila, Grimholt, Tine K., Heir, Trond, Ekeberg, Oivind, Lerdal, Anners, Schou-Bredal, Inger. Substance use in the Norwegian general population: prevalence and associations with disease. Journal of Substance Use 2020., 1-7.</w:t>
      </w:r>
    </w:p>
    <w:p w14:paraId="104920B6" w14:textId="77777777" w:rsidR="003A37BC" w:rsidRPr="003A37BC" w:rsidRDefault="003A37BC" w:rsidP="003A37BC">
      <w:pPr>
        <w:pStyle w:val="DSENReferences"/>
      </w:pPr>
      <w:r w:rsidRPr="003A37BC">
        <w:t>Booth, B. M. and Kirchner, J. E. Correlates and 6-month outcomes for co-occurring cannabis use in rural and urban at-risk drinkers. Substance use &amp; misuse 2001. 36 (6-7) 717-733.</w:t>
      </w:r>
    </w:p>
    <w:p w14:paraId="60789B17" w14:textId="77777777" w:rsidR="003A37BC" w:rsidRPr="003A37BC" w:rsidRDefault="003A37BC" w:rsidP="003A37BC">
      <w:pPr>
        <w:pStyle w:val="DSENReferences"/>
      </w:pPr>
      <w:r w:rsidRPr="003A37BC">
        <w:t>Borges, Guilherme, Mondragon, Liliana, Medina-Mora, Maria Elena, Orozco, Ricardo, Zambrano, Joaquin, and Cherpitel, Cheryl. A case-control study of alcohol and substance use disorders as risk factors for non-fatal injury. Alcohol and alcoholism (Oxford, Oxfordshire) 2005. 40 (4) 257-262.</w:t>
      </w:r>
    </w:p>
    <w:p w14:paraId="0DE2AB4F" w14:textId="77777777" w:rsidR="003A37BC" w:rsidRPr="003A37BC" w:rsidRDefault="003A37BC" w:rsidP="003A37BC">
      <w:pPr>
        <w:pStyle w:val="DSENReferences"/>
      </w:pPr>
      <w:r w:rsidRPr="003A37BC">
        <w:t>Borodovsky, Jacob T., Grucza, Richard A., Marsch, Lisa A., Budney, Alan J., Scherer, Emily A., Hasin, Deborah S. Perceived safety of cannabis intoxication predicts frequency of driving while intoxicated. Preventive Medicine 2020. 131, 105956.</w:t>
      </w:r>
    </w:p>
    <w:p w14:paraId="4BD2A308" w14:textId="77777777" w:rsidR="003A37BC" w:rsidRPr="003A37BC" w:rsidRDefault="003A37BC" w:rsidP="003A37BC">
      <w:pPr>
        <w:pStyle w:val="DSENReferences"/>
      </w:pPr>
      <w:r w:rsidRPr="003A37BC">
        <w:t>Bosak, Magdalena, Slowik, Agnieszka. Use of complementary and alternative medicine among adults with epilepsy in a university epilepsy clinic in Poland. Epilepsy &amp; behavior : E&amp;B 2019. 98 (Pt A) 40-44.</w:t>
      </w:r>
    </w:p>
    <w:p w14:paraId="6AC53F9F" w14:textId="77777777" w:rsidR="003A37BC" w:rsidRPr="003A37BC" w:rsidRDefault="003A37BC" w:rsidP="003A37BC">
      <w:pPr>
        <w:pStyle w:val="DSENReferences"/>
      </w:pPr>
      <w:r w:rsidRPr="003A37BC">
        <w:t>Bosia, M., Buonocore, M., Bechi, M., Stere, L.-M., Silvestri, M. P., Inguscio, E., Spangaro, M., Cocchi, F., Bianchi, L., Guglielmino, C., and Cavallaro, R. Schizophrenia, cannabis use and Catechol-O-Methyltransferase (COMT): Modeling the interplay on cognition. Progress in Neuro-Psychopharmacology and Biological Psychiatry 2019. 92, 363-368.</w:t>
      </w:r>
    </w:p>
    <w:p w14:paraId="2C26AF2C" w14:textId="77777777" w:rsidR="003A37BC" w:rsidRPr="003A37BC" w:rsidRDefault="003A37BC" w:rsidP="003A37BC">
      <w:pPr>
        <w:pStyle w:val="DSENReferences"/>
      </w:pPr>
      <w:r w:rsidRPr="003A37BC">
        <w:t>Bosker, Wendy M., Karschner, Erin L., Lee, Dayong, Goodwin, Robert S., Hirvonen, Jussi, Innis, Robert B., Theunissen, Eef L., Kuypers, Kim P. C., Huestis, Marilyn A., and Ramaekers, Johannes G. Psychomotor function in chronic daily Cannabis smokers during sustained abstinence. PLoS ONE 2013. 8 (1) e53127.</w:t>
      </w:r>
    </w:p>
    <w:p w14:paraId="631B00ED" w14:textId="77777777" w:rsidR="003A37BC" w:rsidRPr="003A37BC" w:rsidRDefault="003A37BC" w:rsidP="003A37BC">
      <w:pPr>
        <w:pStyle w:val="DSENReferences"/>
      </w:pPr>
      <w:r w:rsidRPr="003A37BC">
        <w:t>Boumba, Vassiliki A., Georgiadis, Minas, Mirescu, Nikolae, and Vougiouklakis, Theodore. Fatal intoxications in a forensic autopsy material from Epirus, Greece, during the period 1998-2010. Journal of forensic sciences 2013. 58 (2) 425-431.</w:t>
      </w:r>
    </w:p>
    <w:p w14:paraId="1DFF6B0D" w14:textId="77777777" w:rsidR="003A37BC" w:rsidRPr="003A37BC" w:rsidRDefault="003A37BC" w:rsidP="003A37BC">
      <w:pPr>
        <w:pStyle w:val="DSENReferences"/>
      </w:pPr>
      <w:r w:rsidRPr="003A37BC">
        <w:t xml:space="preserve">Bouri, Sara, Hanane, Hanane, Idrissi, Khadija El Ayoubi, Berraho, Mohamed Amine, Abdellaoui, Abdelfattah, Badiaa, Lyoussi, Rammouz, Ismail, Achour, Sanae. Determining factors for Cannabis use </w:t>
      </w:r>
      <w:r w:rsidRPr="003A37BC">
        <w:lastRenderedPageBreak/>
        <w:t>among Moroccans Schizophrenic Patients: A cross sectional study. Avicenna journal of phytomedicine 2020. 10 (1) 89-100.</w:t>
      </w:r>
    </w:p>
    <w:p w14:paraId="6ABA9B3A" w14:textId="77777777" w:rsidR="003A37BC" w:rsidRPr="003A37BC" w:rsidRDefault="003A37BC" w:rsidP="003A37BC">
      <w:pPr>
        <w:pStyle w:val="DSENReferences"/>
      </w:pPr>
      <w:r w:rsidRPr="003A37BC">
        <w:t>Bourne, Donald, Plinke, Wesley, Hooker, Elizabeth R., and Nielson, Carrie M. Cannabis use and bone mineral density: NHANES 2007-2010. Archives of osteoporosis 2017. 12 (1) 29.</w:t>
      </w:r>
    </w:p>
    <w:p w14:paraId="13E1E12E" w14:textId="77777777" w:rsidR="003A37BC" w:rsidRPr="003A37BC" w:rsidRDefault="003A37BC" w:rsidP="003A37BC">
      <w:pPr>
        <w:pStyle w:val="DSENReferences"/>
      </w:pPr>
      <w:r w:rsidRPr="003A37BC">
        <w:t>Bourque, Josiane, Mendrek, Adrianna, Durand, Myriam, Lakis, Nadia, Lipp, Olivier, Stip, Emmanuel, Lalonde, Pierre, Grignon, Sylvain, and Potvin, Stephane. Cannabis abuse is associated with better emotional memory in schizophrenia: a functional magnetic resonance imaging study. Psychiatry Research 2013. 214 (1) 24-32.</w:t>
      </w:r>
    </w:p>
    <w:p w14:paraId="5B8864C5" w14:textId="77777777" w:rsidR="003A37BC" w:rsidRPr="003A37BC" w:rsidRDefault="003A37BC" w:rsidP="003A37BC">
      <w:pPr>
        <w:pStyle w:val="DSENReferences"/>
      </w:pPr>
      <w:r w:rsidRPr="003A37BC">
        <w:t>Bouso, Jose C., Jimenez-Garrido, Daniel, Ona, Genis, Woznica, Damian, Dos Santos, Rafael G., Hallak, Jaime E. C., Paranhos, Beatriz A. P. B., de Almeida Mendes, Felipe, Yonamine, Mauricio, Alcazar-Corcoles, Miguel A., Farre, Magi. Quality of Life, Mental Health, Personality and Patterns of Use in Self-Medicated Cannabis Users with Chronic Diseases: A 12-Month Longitudinal Study. Phytotherapy research : PTR 2020. 34 (7) 1670-1677.</w:t>
      </w:r>
    </w:p>
    <w:p w14:paraId="1A8EC936" w14:textId="77777777" w:rsidR="003A37BC" w:rsidRPr="003A37BC" w:rsidRDefault="003A37BC" w:rsidP="003A37BC">
      <w:pPr>
        <w:pStyle w:val="DSENReferences"/>
      </w:pPr>
      <w:r w:rsidRPr="003A37BC">
        <w:t>Bovasso, G. B. Cannabis abuse as a risk factor for depressive symptoms. The American journal of psychiatry 2001. 158 (12) 2033-2037.</w:t>
      </w:r>
    </w:p>
    <w:p w14:paraId="72C9E8D1" w14:textId="77777777" w:rsidR="003A37BC" w:rsidRPr="003A37BC" w:rsidRDefault="003A37BC" w:rsidP="003A37BC">
      <w:pPr>
        <w:pStyle w:val="DSENReferences"/>
      </w:pPr>
      <w:r w:rsidRPr="003A37BC">
        <w:t>Bowley, Douglas M., Rein, Paddy, Cherry, Raymond, Vellema, Jeanine, Snyman, Tracy, and Boffard, Kenneth D. Substance abuse and major trauma in Johannesburg. South African journal of surgery.Suid-Afrikaanse tydskrif vir chirurgie 2004. 42 (1) 7-10.</w:t>
      </w:r>
    </w:p>
    <w:p w14:paraId="46F58FB7" w14:textId="77777777" w:rsidR="003A37BC" w:rsidRPr="003A37BC" w:rsidRDefault="003A37BC" w:rsidP="003A37BC">
      <w:pPr>
        <w:pStyle w:val="DSENReferences"/>
      </w:pPr>
      <w:r w:rsidRPr="003A37BC">
        <w:t>Boydell, J., Dean, K., Dutta, R., Giouroukou, E., Fearon, P., and Murray, R. A comparison of symptoms and family history in schizophrenia with and without prior cannabis use: implications for the concept of cannabis psychosis. Schizophrenia Research 2007. 93 (1-3) 203-210.</w:t>
      </w:r>
    </w:p>
    <w:p w14:paraId="559727A3" w14:textId="77777777" w:rsidR="003A37BC" w:rsidRPr="003A37BC" w:rsidRDefault="003A37BC" w:rsidP="003A37BC">
      <w:pPr>
        <w:pStyle w:val="DSENReferences"/>
      </w:pPr>
      <w:r w:rsidRPr="003A37BC">
        <w:t>Boys, A., Farrell, M., Bebbington, P., Brugha, T., Coid, J., Jenkins, R., Lewis, G., Marsden, J., Meltzer, H., Singleton, N., and Taylor, C. Drug use and initiation in prison: results from a national prison survey in England and Wales. Addiction (Abingdon, England) 2002. 97 (12) 1551-1560.</w:t>
      </w:r>
    </w:p>
    <w:p w14:paraId="22D86EFC" w14:textId="77777777" w:rsidR="003A37BC" w:rsidRPr="003A37BC" w:rsidRDefault="003A37BC" w:rsidP="003A37BC">
      <w:pPr>
        <w:pStyle w:val="DSENReferences"/>
      </w:pPr>
      <w:r w:rsidRPr="003A37BC">
        <w:t>Brady, C. M., DasGupta, R., Dalton, C., Wiseman, O. J., Berkley, K. J., and Fowler, C. J. An open-label pilot study of cannabis-based extracts for bladder dysfunction in advanced multiple sclerosis. Multiple sclerosis (Houndmills, Basingstoke, England) 2004. 10 (4) 425-433.</w:t>
      </w:r>
    </w:p>
    <w:p w14:paraId="64267A0F" w14:textId="77777777" w:rsidR="003A37BC" w:rsidRPr="003A37BC" w:rsidRDefault="003A37BC" w:rsidP="003A37BC">
      <w:pPr>
        <w:pStyle w:val="DSENReferences"/>
      </w:pPr>
      <w:r w:rsidRPr="003A37BC">
        <w:t>Brady, John P., Bruce, Douglas, Foster, Elissa, Shattell, Mona. Self-Efficacy in Researching and Obtaining Medical Cannabis by Patients With Chronic Conditions. Health education &amp; behavior : the official publication of the Society for Public Health Education 2020. 47 (5) 740-748.</w:t>
      </w:r>
    </w:p>
    <w:p w14:paraId="33257A5A" w14:textId="77777777" w:rsidR="003A37BC" w:rsidRPr="003A37BC" w:rsidRDefault="003A37BC" w:rsidP="003A37BC">
      <w:pPr>
        <w:pStyle w:val="DSENReferences"/>
      </w:pPr>
      <w:r w:rsidRPr="003A37BC">
        <w:t>Braidwood, Ruth, Mansell, Samantha, Waldron, Jon, Rendell, Peter G., Kamboj, Sunjeev K., and Curran, H. Valerie. Non-Dependent and Dependent Daily Cannabis Users Differ in Mental Health but Not Prospective Memory Ability. Frontiers in Psychiatry 2018. 9, 97.</w:t>
      </w:r>
    </w:p>
    <w:p w14:paraId="3FD38D8F" w14:textId="77777777" w:rsidR="003A37BC" w:rsidRPr="003A37BC" w:rsidRDefault="003A37BC" w:rsidP="003A37BC">
      <w:pPr>
        <w:pStyle w:val="DSENReferences"/>
      </w:pPr>
      <w:r w:rsidRPr="003A37BC">
        <w:t>Braidwood, Ruth, Mansell, Samantha, Waldron, Jon, Rendell, Peter G., Kamboj, Sunjeev K., Curran, H. Valerie. Non-dependent and dependent daily cannabis users differ in mental health but not prospective memory ability. Frontiers in Psychiatry 2018. 9.</w:t>
      </w:r>
    </w:p>
    <w:p w14:paraId="31EA9000" w14:textId="77777777" w:rsidR="003A37BC" w:rsidRPr="003A37BC" w:rsidRDefault="003A37BC" w:rsidP="003A37BC">
      <w:pPr>
        <w:pStyle w:val="DSENReferences"/>
      </w:pPr>
      <w:r w:rsidRPr="003A37BC">
        <w:t>Braithwaite, Ronald and Stephens, Torrance. Use of protective barriers and unprotected sex among adult male prison inmates prior to incarceration. International journal of STD &amp; AIDS 2005. 16 (3) 224-226.</w:t>
      </w:r>
    </w:p>
    <w:p w14:paraId="0EA31CCE" w14:textId="77777777" w:rsidR="003A37BC" w:rsidRPr="003A37BC" w:rsidRDefault="003A37BC" w:rsidP="003A37BC">
      <w:pPr>
        <w:pStyle w:val="DSENReferences"/>
      </w:pPr>
      <w:r w:rsidRPr="003A37BC">
        <w:t>Braitstein, P., Kendall, T., Chan, K., Wood, E., Montaner, J. S., O'Shaughnessy, M. V., and Hogg, R. S. Mary-Jane and her patients: sociodemographic and clinical characteristics of HIV-positive individuals using medical marijuana and antiretroviral agents. AIDS (London, England) 2001. 15 (4) 532-533.</w:t>
      </w:r>
    </w:p>
    <w:p w14:paraId="2294C548" w14:textId="77777777" w:rsidR="003A37BC" w:rsidRPr="003A37BC" w:rsidRDefault="003A37BC" w:rsidP="003A37BC">
      <w:pPr>
        <w:pStyle w:val="DSENReferences"/>
      </w:pPr>
      <w:r w:rsidRPr="003A37BC">
        <w:t xml:space="preserve">Braley, Tiffany J., Whibley, Daniel, Alschuler, Kevin N., Ehde, Dawn M., Chervin, Ronald D., Clauw, Daniel J., Williams, David, Kratz, Anna L. Cannabinoid use among Americans with MS: Current trends </w:t>
      </w:r>
      <w:r w:rsidRPr="003A37BC">
        <w:lastRenderedPageBreak/>
        <w:t>and gaps in knowledge. Multiple sclerosis journal - experimental, translational and clinical 2020. 6 (3) 2055217320959816.</w:t>
      </w:r>
    </w:p>
    <w:p w14:paraId="406128B5" w14:textId="77777777" w:rsidR="003A37BC" w:rsidRPr="003A37BC" w:rsidRDefault="003A37BC" w:rsidP="003A37BC">
      <w:pPr>
        <w:pStyle w:val="DSENReferences"/>
      </w:pPr>
      <w:r w:rsidRPr="003A37BC">
        <w:t>Bramness, Jorgen G., Khiabani, Hassan Zare, and Morland, Jorg. Impairment due to cannabis and ethanol: clinical signs and additive effects. Addiction (Abingdon, England) 2010. 105 (6) 1080-1087.</w:t>
      </w:r>
    </w:p>
    <w:p w14:paraId="6A638184" w14:textId="77777777" w:rsidR="003A37BC" w:rsidRPr="003A37BC" w:rsidRDefault="003A37BC" w:rsidP="003A37BC">
      <w:pPr>
        <w:pStyle w:val="DSENReferences"/>
      </w:pPr>
      <w:r w:rsidRPr="003A37BC">
        <w:t>Branas, A., Barrigon, M. L., Garrido-Torres, N., Perona-Garcelan, S., Rodriguez-Testal, J. F., Lahera, G., and Ruiz-Veguilla, M. U-shaped curve of psychosis according to cannabis use: New evidence from a snowball sample. Journal of Psychopharmacology 2016. 30 (12) 1331-1338.</w:t>
      </w:r>
    </w:p>
    <w:p w14:paraId="066C9606" w14:textId="77777777" w:rsidR="003A37BC" w:rsidRPr="003A37BC" w:rsidRDefault="003A37BC" w:rsidP="003A37BC">
      <w:pPr>
        <w:pStyle w:val="DSENReferences"/>
      </w:pPr>
      <w:r w:rsidRPr="003A37BC">
        <w:t>Bravo, Adrian J., Pearson, Matthew R., Baumgardner, Susan F. The Relationship between Negative Affect and Alcohol and Marijuana Use Outcomes among Dual Users. Substance use &amp; misuse 2020. 55 (4) 658-665.</w:t>
      </w:r>
    </w:p>
    <w:p w14:paraId="0EC41B55" w14:textId="77777777" w:rsidR="003A37BC" w:rsidRPr="003A37BC" w:rsidRDefault="003A37BC" w:rsidP="003A37BC">
      <w:pPr>
        <w:pStyle w:val="DSENReferences"/>
      </w:pPr>
      <w:r w:rsidRPr="003A37BC">
        <w:t>Bretteville-Jensen, Anne Line, Williams, Jenny, Gjersing, Linn. How may alternative drug policy settings influence criminal charges? A longitudinal study of cannabis patients and a general population sample. The International journal on drug policy 2020. 84, 102863.</w:t>
      </w:r>
    </w:p>
    <w:p w14:paraId="1459335E" w14:textId="77777777" w:rsidR="003A37BC" w:rsidRPr="003A37BC" w:rsidRDefault="003A37BC" w:rsidP="003A37BC">
      <w:pPr>
        <w:pStyle w:val="DSENReferences"/>
      </w:pPr>
      <w:r w:rsidRPr="003A37BC">
        <w:t>Brezing, Christina A., Choi, C. Jean, Pavlicova, Martina, Brooks, Daniel, Mahony, Amy L., Mariani, John J., and Levin, Frances R. Abstinence and reduced frequency of use are associated with improvements in quality of life among treatment-seekers with cannabis use disorder. The American journal on addictions 2018. 27 (2) 101-107.</w:t>
      </w:r>
    </w:p>
    <w:p w14:paraId="3D146C6C" w14:textId="77777777" w:rsidR="003A37BC" w:rsidRPr="003A37BC" w:rsidRDefault="003A37BC" w:rsidP="003A37BC">
      <w:pPr>
        <w:pStyle w:val="DSENReferences"/>
      </w:pPr>
      <w:r w:rsidRPr="003A37BC">
        <w:t>Britton, Maggie, Haddad, Sana, Derrick, Jaye L. Prospective and Daily Effects of Cannabis Use on Smoking Outcomes During a Self-Guided Quit Attempt. Nicotine &amp; tobacco research : official journal of the Society for Research on Nicotine and Tobacco 2020. 22 (8) 1399-1403.</w:t>
      </w:r>
    </w:p>
    <w:p w14:paraId="53904BD1" w14:textId="77777777" w:rsidR="003A37BC" w:rsidRPr="003A37BC" w:rsidRDefault="003A37BC" w:rsidP="003A37BC">
      <w:pPr>
        <w:pStyle w:val="DSENReferences"/>
      </w:pPr>
      <w:r w:rsidRPr="003A37BC">
        <w:t>Brody, Arthur L., Hubert, Robert, Mamoun, Michael S., Enoki, Ryutaro, Garcia, Lizette Y., Abraham, Paul, Young, Paulina, and Mandelkern, Mark A. Nicotinic acetylcholine receptor availability in cigarette smokers: effect of heavy caffeine or marijuana use. Psychopharmacology 2016. 233 (17) 3249-3257.</w:t>
      </w:r>
    </w:p>
    <w:p w14:paraId="61B96FEF" w14:textId="77777777" w:rsidR="003A37BC" w:rsidRPr="003A37BC" w:rsidRDefault="003A37BC" w:rsidP="003A37BC">
      <w:pPr>
        <w:pStyle w:val="DSENReferences"/>
      </w:pPr>
      <w:r w:rsidRPr="003A37BC">
        <w:t>Brody, S. and Preut, R. Cannabis, tobacco, and caffeine use modify the blood pressure reactivity protection of ascorbic acid. Pharmacology Biochemistry and Behavior 2002. 72 (4) 811-816.</w:t>
      </w:r>
    </w:p>
    <w:p w14:paraId="220809F4" w14:textId="77777777" w:rsidR="003A37BC" w:rsidRPr="003A37BC" w:rsidRDefault="003A37BC" w:rsidP="003A37BC">
      <w:pPr>
        <w:pStyle w:val="DSENReferences"/>
      </w:pPr>
      <w:r w:rsidRPr="003A37BC">
        <w:t>Brooks, Gabriel A. and Brenner, Colleen A. Is there a common vulnerability in cannabis phenomenology and schizotypy? The role of the N170 ERP. Schizophrenia Research 2017.</w:t>
      </w:r>
    </w:p>
    <w:p w14:paraId="29729F39" w14:textId="77777777" w:rsidR="003A37BC" w:rsidRPr="003A37BC" w:rsidRDefault="003A37BC" w:rsidP="003A37BC">
      <w:pPr>
        <w:pStyle w:val="DSENReferences"/>
      </w:pPr>
      <w:r w:rsidRPr="003A37BC">
        <w:t>Brown, John, McKone, Elinor, and Ward, Jeff. Deficits of long-term memory in ecstasy users are related to cognitive complexity of the task. Psychopharmacology 2010. 209 (1) 51-67.</w:t>
      </w:r>
    </w:p>
    <w:p w14:paraId="2D530F6C" w14:textId="77777777" w:rsidR="003A37BC" w:rsidRPr="003A37BC" w:rsidRDefault="003A37BC" w:rsidP="003A37BC">
      <w:pPr>
        <w:pStyle w:val="DSENReferences"/>
      </w:pPr>
      <w:r w:rsidRPr="003A37BC">
        <w:t>Brown, Lily A., Majeed, Ifrah, Mu, Wenting, McCann, Jesse, Blank, Michael B., Durborow, Stephen, Chen, Song. Suicide risk among persons living with HIV. AIDS Care - Psychological and Socio-Medical Aspects of AIDS/HIV 2020.</w:t>
      </w:r>
    </w:p>
    <w:p w14:paraId="6683612C" w14:textId="77777777" w:rsidR="003A37BC" w:rsidRPr="003A37BC" w:rsidRDefault="003A37BC" w:rsidP="003A37BC">
      <w:pPr>
        <w:pStyle w:val="DSENReferences"/>
      </w:pPr>
      <w:r w:rsidRPr="003A37BC">
        <w:t>Broyd, S. J., Greenwood, L.-M., Croft, R. J., Dalecki, A., Todd, J., Michie, P. T., Johnstone, S. J., and Solowij, N. Chronic effects of cannabis on sensory gating. International journal of psychophysiology 2013. 89 (3) 381-389.</w:t>
      </w:r>
    </w:p>
    <w:p w14:paraId="5933C500" w14:textId="77777777" w:rsidR="003A37BC" w:rsidRPr="003A37BC" w:rsidRDefault="003A37BC" w:rsidP="003A37BC">
      <w:pPr>
        <w:pStyle w:val="DSENReferences"/>
      </w:pPr>
      <w:r w:rsidRPr="003A37BC">
        <w:t>Broyd, S. J., Greenwood, L.-M., Van Hell, H. H., Croft, R. J., Coyle, H., Lee-Bates, B., Todd, J., Johnstone, S. J., Michie, P. T., and Solowij, N. Mismatch negativity and P50 sensory gating in abstinent former cannabis users. Neural Plasticity 2016. 2016, 6526437.</w:t>
      </w:r>
    </w:p>
    <w:p w14:paraId="3219800B" w14:textId="77777777" w:rsidR="003A37BC" w:rsidRPr="003A37BC" w:rsidRDefault="003A37BC" w:rsidP="003A37BC">
      <w:pPr>
        <w:pStyle w:val="DSENReferences"/>
      </w:pPr>
      <w:r w:rsidRPr="003A37BC">
        <w:t>Broz, Jan, Malinovska, Jana, Nunes, Marisa A., Kucera, Kristyna, Rozekova, Katarina, Zejglicova, Kristyna, Urbanova, Jana, Jensovsky, Michael, Brabec, Marek, Lustigova, Michala. Prevalence of diabetes and prediabetes and its risk factors in adults aged 25-64 in the Czech Republic: A cross-sectional study. Diabetes research and clinical practice 2020. 170, 108470.</w:t>
      </w:r>
    </w:p>
    <w:p w14:paraId="1752072E" w14:textId="77777777" w:rsidR="003A37BC" w:rsidRPr="003A37BC" w:rsidRDefault="003A37BC" w:rsidP="003A37BC">
      <w:pPr>
        <w:pStyle w:val="DSENReferences"/>
      </w:pPr>
      <w:r w:rsidRPr="003A37BC">
        <w:lastRenderedPageBreak/>
        <w:t>Brubacher, J. R., Chan, H., Purssell, E., Tuyp, B. J., Ting, D. K., and Mehrnoush, V. Minor Injury Crashes: Prevalence of Driver-Related Risk Factors and Outcome. Journal of Emergency Medicine 2017. 52 (5) 632-638.</w:t>
      </w:r>
    </w:p>
    <w:p w14:paraId="40EA39BE" w14:textId="77777777" w:rsidR="003A37BC" w:rsidRPr="003A37BC" w:rsidRDefault="003A37BC" w:rsidP="003A37BC">
      <w:pPr>
        <w:pStyle w:val="DSENReferences"/>
      </w:pPr>
      <w:r w:rsidRPr="003A37BC">
        <w:t>Brubacher, Jeffrey R., Chan, Herbert, Erdelyi, Shannon, Macdonald, Scott, Asbridge, Mark, Mann, Robert E., Eppler, Jeffrey, Lund, Adam, MacPherson, Andrew, Martz, Walter, Schreiber, William E., Brant, Rollin, and Purssell, Roy A. Cannabis use as a risk factor for causing motor vehicle crashes: a prospective study. Addiction (Abingdon, England) 2019.</w:t>
      </w:r>
    </w:p>
    <w:p w14:paraId="74B5F32E" w14:textId="77777777" w:rsidR="003A37BC" w:rsidRPr="003A37BC" w:rsidRDefault="003A37BC" w:rsidP="003A37BC">
      <w:pPr>
        <w:pStyle w:val="DSENReferences"/>
      </w:pPr>
      <w:r w:rsidRPr="003A37BC">
        <w:t>Bruce, Douglas, Foster, Elissa, Shattell, Mona. Perceived Efficacy of Medical Cannabis in the Treatment of Co-Occurring Health-Related Quality of Life Symptoms. Behavioral medicine (Washington, D.C.) 2019., 1-5.</w:t>
      </w:r>
    </w:p>
    <w:p w14:paraId="033F1EA8" w14:textId="77777777" w:rsidR="003A37BC" w:rsidRPr="003A37BC" w:rsidRDefault="003A37BC" w:rsidP="003A37BC">
      <w:pPr>
        <w:pStyle w:val="DSENReferences"/>
      </w:pPr>
      <w:r w:rsidRPr="003A37BC">
        <w:t>Bruijnen, C. J. W. H., Dijkstra, B. A. G., Walvoort, S. J. W., Markus, W., VanDerNagel, J. E. L., Kessels, R. P. C., and de Jong, C. A. J. Prevalence of cognitive impairment in patients with substance use disorder. Drug and alcohol review 2019. 38 (4) 435-442.</w:t>
      </w:r>
    </w:p>
    <w:p w14:paraId="2787B8B9" w14:textId="77777777" w:rsidR="003A37BC" w:rsidRPr="003A37BC" w:rsidRDefault="003A37BC" w:rsidP="003A37BC">
      <w:pPr>
        <w:pStyle w:val="DSENReferences"/>
      </w:pPr>
      <w:r w:rsidRPr="003A37BC">
        <w:t>Bruins, Jojanneke, Pijnenborg, Marieke G. H. M., Bartels-Velthuis, Agna A., Visser, Ellen, van den Heuvel, Edwin R., Bruggeman, Richard, and Jorg, Frederike. Cannabis use in people with severe mental illness: The association with physical and mental health--a cohort study. A Pharmacotherapy Monitoring and Outcome Survey study. Journal of psychopharmacology (Oxford, England) 2016. 30 (4) 354-362.</w:t>
      </w:r>
    </w:p>
    <w:p w14:paraId="1CC652B3" w14:textId="77777777" w:rsidR="003A37BC" w:rsidRPr="003A37BC" w:rsidRDefault="003A37BC" w:rsidP="003A37BC">
      <w:pPr>
        <w:pStyle w:val="DSENReferences"/>
      </w:pPr>
      <w:r w:rsidRPr="003A37BC">
        <w:t>Brunet, Laurence, Moodie, Erica E. M., Rollet, Kathleen, Cooper, Curtis, Walmsley, Sharon, Potter, Martin, Klein, Marina B., and Canadian Co-infection Cohort Investigators. Marijuana smoking does not accelerate progression of liver disease in HIV-hepatitis C coinfection: a longitudinal cohort analysis. Clinical infectious diseases : an official publication of the Infectious Diseases Society of America 2013. 57 (5) 663-670.</w:t>
      </w:r>
    </w:p>
    <w:p w14:paraId="7F5F5E10" w14:textId="77777777" w:rsidR="003A37BC" w:rsidRPr="003A37BC" w:rsidRDefault="003A37BC" w:rsidP="003A37BC">
      <w:pPr>
        <w:pStyle w:val="DSENReferences"/>
      </w:pPr>
      <w:r w:rsidRPr="003A37BC">
        <w:t>Bruni, A., Carbone, E. A., Pugliese, V., Aloi, M., Calabro, G., Cerminara, G., Segura-Garcia, C., and De, Fazio P. Childhood adversities are different in Schizophrenic Spectrum Disorders, Bipolar Disorder and Major Depressive Disorder 11 Medical and Health Sciences 1103 Clinical Sciences 11 Medical and Health Sciences 1117 Public Health and Health Services. BMC Psychiatry 2018. 18 (1) 391.</w:t>
      </w:r>
    </w:p>
    <w:p w14:paraId="08A87F21" w14:textId="77777777" w:rsidR="003A37BC" w:rsidRPr="003A37BC" w:rsidRDefault="003A37BC" w:rsidP="003A37BC">
      <w:pPr>
        <w:pStyle w:val="DSENReferences"/>
      </w:pPr>
      <w:r w:rsidRPr="003A37BC">
        <w:t>Bruno, A., Scimeca, G., Marino, A. G., Mento, C., Mico, U., Romeo, V. M., Pandolfo, G., Zoccali, R., and Muscatello, M. R. A. Drugs and Sexual Behavior. Journal of Psychoactive Drugs 2012. 44 (5) 359-364.</w:t>
      </w:r>
    </w:p>
    <w:p w14:paraId="4321DD72" w14:textId="77777777" w:rsidR="003A37BC" w:rsidRPr="003A37BC" w:rsidRDefault="003A37BC" w:rsidP="003A37BC">
      <w:pPr>
        <w:pStyle w:val="DSENReferences"/>
      </w:pPr>
      <w:r w:rsidRPr="003A37BC">
        <w:t>Bruno, Raimondo, Matthews, Allison J., Dunn, Matthew, Alati, Rosa, McIlwraith, Fairlie, Hickey, Sophie, Burns, Lucy, and Sindicich, Natasha. Emerging psychoactive substance use among regular ecstasy users in Australia. Drug and Alcohol Dependence 2012. 124 (1-2) 19-25.</w:t>
      </w:r>
    </w:p>
    <w:p w14:paraId="05392AB2" w14:textId="77777777" w:rsidR="003A37BC" w:rsidRPr="003A37BC" w:rsidRDefault="003A37BC" w:rsidP="003A37BC">
      <w:pPr>
        <w:pStyle w:val="DSENReferences"/>
      </w:pPr>
      <w:r w:rsidRPr="003A37BC">
        <w:t>Brunt, Tibor M., van Genugten, Marianne, Honer-Snoeken, Kathrin, van de Velde, Marco J., and Niesink, Raymond J. M. Therapeutic satisfaction and subjective effects of different strains of pharmaceutical-grade cannabis. Journal of Clinical Psychopharmacology 2014. 34 (3) 344-349.</w:t>
      </w:r>
    </w:p>
    <w:p w14:paraId="7D279EB1" w14:textId="77777777" w:rsidR="003A37BC" w:rsidRPr="003A37BC" w:rsidRDefault="003A37BC" w:rsidP="003A37BC">
      <w:pPr>
        <w:pStyle w:val="DSENReferences"/>
      </w:pPr>
      <w:r w:rsidRPr="003A37BC">
        <w:t>Buchy, L., Mathalon, D. H., Cannon, T. D., Cadenhead, K. S., Cornblatt, B. A., McGlashan, T. H., Perkins, D. O., Seidman, L. J., Tsuang, M. T., Walker, E. F., Woods, S. W., Bearden, C. E., and Addington, J. Relation between cannabis use and subcortical volumes in people at clinical high risk of psychosis. Psychiatry Research - Neuroimaging 2016. 254, 3-9.</w:t>
      </w:r>
    </w:p>
    <w:p w14:paraId="73FFD6B2" w14:textId="77777777" w:rsidR="003A37BC" w:rsidRPr="003A37BC" w:rsidRDefault="003A37BC" w:rsidP="003A37BC">
      <w:pPr>
        <w:pStyle w:val="DSENReferences"/>
      </w:pPr>
      <w:r w:rsidRPr="003A37BC">
        <w:t>Buckner, J. D., Heimberg, R. G., Schneier, F. R., Liu, S.-M., Wang, S., and Blanco, C. The relationship between cannabis use disorders and social anxiety disorder in the National Epidemiological Study of Alcohol and Related Conditions (NESARC). Drug and Alcohol Dependence 2012. 124 (1-2) 128-134.</w:t>
      </w:r>
    </w:p>
    <w:p w14:paraId="38DC682B" w14:textId="77777777" w:rsidR="003A37BC" w:rsidRPr="003A37BC" w:rsidRDefault="003A37BC" w:rsidP="003A37BC">
      <w:pPr>
        <w:pStyle w:val="DSENReferences"/>
      </w:pPr>
      <w:r w:rsidRPr="003A37BC">
        <w:t>Buckner, Julia D., Abarno, Cristina N., Hopper, Kayce, Mayorga, Nubia A., Garey, Lorra, Zvolensky, Michael J. Cannabis Use among Dual Electronic and Combustible Cigarette Smokers: Relations with Pain and Hazardous Drinking. Substance use &amp; misuse 2020. 55 (10) 1677-1682.</w:t>
      </w:r>
    </w:p>
    <w:p w14:paraId="7A951D0C" w14:textId="77777777" w:rsidR="003A37BC" w:rsidRPr="003A37BC" w:rsidRDefault="003A37BC" w:rsidP="003A37BC">
      <w:pPr>
        <w:pStyle w:val="DSENReferences"/>
      </w:pPr>
      <w:r w:rsidRPr="003A37BC">
        <w:lastRenderedPageBreak/>
        <w:t>Bugra, H., Studerus, E., Rapp, C., Tamagni, C., Aston, J., Borgwardt, S., and Riecher-Rossler, A. Cannabis use and cognitive functions in at-risk mental state and first episode psychosis. Psychopharmacology 2013. 230 (2) 299-308.</w:t>
      </w:r>
    </w:p>
    <w:p w14:paraId="458856FC" w14:textId="77777777" w:rsidR="003A37BC" w:rsidRPr="003A37BC" w:rsidRDefault="003A37BC" w:rsidP="003A37BC">
      <w:pPr>
        <w:pStyle w:val="DSENReferences"/>
      </w:pPr>
      <w:r w:rsidRPr="003A37BC">
        <w:t>Bulai, I. and Enea, V. Dissociation and alexithymia in a Romanian sample of substance abuse patients. Journal of Substance Use 2016. 21 (6) 646-651.</w:t>
      </w:r>
    </w:p>
    <w:p w14:paraId="1A7DE4AE" w14:textId="77777777" w:rsidR="003A37BC" w:rsidRPr="003A37BC" w:rsidRDefault="003A37BC" w:rsidP="003A37BC">
      <w:pPr>
        <w:pStyle w:val="DSENReferences"/>
      </w:pPr>
      <w:r w:rsidRPr="003A37BC">
        <w:t>Bundy, Joshua D., Bazzano, Lydia A., Xie, Dawei, Cohan, Janet, Dolata, Jacqueline, Fink, Jeffrey C., Hsu, Chi Yuan, Jamerson, Kenneth, Lash, James, Makos, Gail, Steigerwalt, Susan, Wang, Xue, Mills, Katherine T., Chen, Jing, He, Jiang, and CRIC, Study, I. Self-Reported Tobacco, Alcohol, and Illicit Drug Use and Progression of Chronic Kidney Disease. Clinical journal of the American Society of Nephrology : CJASN 2018. 13 (7) 993-1001.</w:t>
      </w:r>
    </w:p>
    <w:p w14:paraId="6ABAA699" w14:textId="77777777" w:rsidR="003A37BC" w:rsidRPr="003A37BC" w:rsidRDefault="003A37BC" w:rsidP="003A37BC">
      <w:pPr>
        <w:pStyle w:val="DSENReferences"/>
      </w:pPr>
      <w:r w:rsidRPr="003A37BC">
        <w:t>Burt, Jeremy R., Agha, Ali M., Yacoub, Basel, Zahergivar, Aryan, Pepe, Julie. Marijuana use and coronary artery disease in young adults. PloS one 2020. 15 (1) e0228326.</w:t>
      </w:r>
    </w:p>
    <w:p w14:paraId="15962F0D" w14:textId="77777777" w:rsidR="003A37BC" w:rsidRPr="003A37BC" w:rsidRDefault="003A37BC" w:rsidP="003A37BC">
      <w:pPr>
        <w:pStyle w:val="DSENReferences"/>
      </w:pPr>
      <w:r w:rsidRPr="003A37BC">
        <w:t>Butelman, Eduardo R., Chen, Carina Y., Kreek, Mary Jeanne, Maremmani, Angelo G. I., Bacciardi, Silvia, Correa da Rosa, Joel. Non-medical Cannabis Self-Exposure as a Dimensional Predictor of Opioid Dependence Diagnosis: A Propensity Score Matched Analysis. Frontiers in Psychiatry 2018. 9, 283.</w:t>
      </w:r>
    </w:p>
    <w:p w14:paraId="3D97B5AD" w14:textId="77777777" w:rsidR="003A37BC" w:rsidRPr="003A37BC" w:rsidRDefault="003A37BC" w:rsidP="003A37BC">
      <w:pPr>
        <w:pStyle w:val="DSENReferences"/>
      </w:pPr>
      <w:r w:rsidRPr="003A37BC">
        <w:t>Butelman, Eduardo R., Maremmani, Angelo G. I., Bacciardi, Silvia, Chen, Carina Y., Correa da Rosa, Joel, and Kreek, Mary Jeanne. Non-medical Cannabis Self-Exposure as a Dimensional Predictor of Opioid Dependence Diagnosis: A Propensity Score Matched Analysis. Frontiers in Psychiatry 2018. 9, 283.</w:t>
      </w:r>
    </w:p>
    <w:p w14:paraId="00219148" w14:textId="77777777" w:rsidR="003A37BC" w:rsidRPr="003A37BC" w:rsidRDefault="003A37BC" w:rsidP="003A37BC">
      <w:pPr>
        <w:pStyle w:val="DSENReferences"/>
      </w:pPr>
      <w:r w:rsidRPr="003A37BC">
        <w:t>Butelman, Eduardo Roque, Bacciardi, Silvia, Maremmani, Angelo Giovanni Icro, Darst-Campbell, Maya, Correa da Rosa, Joel, and Kreek, Mary Jeanne. Can a rapid measure of self-exposure to drugs of abuse provide dimensional information on depression comorbidity?. The American journal on addictions 2017. 26 (6) 632-639.</w:t>
      </w:r>
    </w:p>
    <w:p w14:paraId="22CF2C0F" w14:textId="77777777" w:rsidR="003A37BC" w:rsidRPr="003A37BC" w:rsidRDefault="003A37BC" w:rsidP="003A37BC">
      <w:pPr>
        <w:pStyle w:val="DSENReferences"/>
      </w:pPr>
      <w:r w:rsidRPr="003A37BC">
        <w:t>Butler, G. K. L. and Montgomery, A. M. J. Impulsivity, risk taking and recreational 'ecstasy' (MDMA) use. Drug and Alcohol Dependence 2004. 76 (1) 55-62.</w:t>
      </w:r>
    </w:p>
    <w:p w14:paraId="00D9F812" w14:textId="77777777" w:rsidR="003A37BC" w:rsidRPr="003A37BC" w:rsidRDefault="003A37BC" w:rsidP="003A37BC">
      <w:pPr>
        <w:pStyle w:val="DSENReferences"/>
      </w:pPr>
      <w:r w:rsidRPr="003A37BC">
        <w:t>Butters, Jennifer E., Mann, Robert E., and Smart, Reginald G. Assessing road rage victimization and perpetration in the Ontario adult population: the impact of illicit drug use and psychiatric distress. Canadian journal of public health = Revue canadienne de sante publique 2006. 97 (2) 96-99.</w:t>
      </w:r>
    </w:p>
    <w:p w14:paraId="450E8A61" w14:textId="77777777" w:rsidR="003A37BC" w:rsidRPr="003A37BC" w:rsidRDefault="003A37BC" w:rsidP="003A37BC">
      <w:pPr>
        <w:pStyle w:val="DSENReferences"/>
      </w:pPr>
      <w:r w:rsidRPr="003A37BC">
        <w:t>Butters, Jennifer E., Smart, Reginald G., Mann, Robert E., and Asbridge, Mark. Illicit drug use, alcohol use and problem drinking among infrequent and frequent road ragers. Drug and Alcohol Dependence 2005. 80 (2) 169-175.</w:t>
      </w:r>
    </w:p>
    <w:p w14:paraId="59DF7BC9" w14:textId="77777777" w:rsidR="003A37BC" w:rsidRPr="003A37BC" w:rsidRDefault="003A37BC" w:rsidP="003A37BC">
      <w:pPr>
        <w:pStyle w:val="DSENReferences"/>
      </w:pPr>
      <w:r w:rsidRPr="003A37BC">
        <w:t>Buu, Anne, Hu, Yi Han, Pampati, Sanjana, Arterberry, Brooke J., and Lin, Hsien Chang. Predictive validity of cannabis consumption measures: Results from a national longitudinal study. Addictive Behaviors 2017. 73, 36-40.</w:t>
      </w:r>
    </w:p>
    <w:p w14:paraId="6D9CBD6F" w14:textId="77777777" w:rsidR="003A37BC" w:rsidRPr="003A37BC" w:rsidRDefault="003A37BC" w:rsidP="003A37BC">
      <w:pPr>
        <w:pStyle w:val="DSENReferences"/>
      </w:pPr>
      <w:r w:rsidRPr="003A37BC">
        <w:t>Byrd, D. A., Fellows, R. P., Morgello, S., Franklin, D., Heaton, R. K., Deutsch, R., Atkinson, J. H., Clifford, D. B., Collier, A. C., Marra, C. M., Gelman, B., McCutchan, J. A., Duarte, N. A., Simpson, D. M., McArthur, J., and Grant, I. Neurocognitive impact of substance use in HIV infection. Journal of Acquired Immune Deficiency Syndromes 2011. 58 (2) 154-162.</w:t>
      </w:r>
    </w:p>
    <w:p w14:paraId="311C4F59" w14:textId="77777777" w:rsidR="003A37BC" w:rsidRPr="003A37BC" w:rsidRDefault="003A37BC" w:rsidP="003A37BC">
      <w:pPr>
        <w:pStyle w:val="DSENReferences"/>
      </w:pPr>
      <w:r w:rsidRPr="003A37BC">
        <w:t>Cairns, Rose, Brown, Jared A., Gunja, Naren, and Buckley, Nicholas A. The impact of Australian legislative changes on synthetic cannabinoid exposures reported to the New South Wales Poisons Information Centre. The International journal on drug policy 2017. 43, 74-82.</w:t>
      </w:r>
    </w:p>
    <w:p w14:paraId="261CE545" w14:textId="77777777" w:rsidR="003A37BC" w:rsidRPr="003A37BC" w:rsidRDefault="003A37BC" w:rsidP="003A37BC">
      <w:pPr>
        <w:pStyle w:val="DSENReferences"/>
      </w:pPr>
      <w:r w:rsidRPr="003A37BC">
        <w:t>Calabro, Rocco Salvatore, Russo, Margherita, Naro, Antonino, Ciurleo, Rossella, D'Aleo, Giangaetano, Rifici, Carmela, Balletta, Tina, La Via, Cristian, Destro, Massimo, Bramanti, Placido, Sessa, Edoardo. Nabiximols plus robotic assisted gait training in improving motor performances in people with Multiple Sclerosis. Multiple Sclerosis and Related Disorders 2020. 43, 102177.</w:t>
      </w:r>
    </w:p>
    <w:p w14:paraId="3D945D09" w14:textId="77777777" w:rsidR="003A37BC" w:rsidRPr="003A37BC" w:rsidRDefault="003A37BC" w:rsidP="003A37BC">
      <w:pPr>
        <w:pStyle w:val="DSENReferences"/>
      </w:pPr>
      <w:r w:rsidRPr="003A37BC">
        <w:lastRenderedPageBreak/>
        <w:t>Calcaterra, Susan L., Burnett-Hartman, Andrea N., Powers, J. David, Corley, Douglas A., McMullen, Carmit M., Pawloski, Pamala A., Feigelson, Heather Spencer. A population-based survey to assess the association between cannabis and quality of life among colorectal cancer survivors. BMC cancer 2020. 20 (1) 373.</w:t>
      </w:r>
    </w:p>
    <w:p w14:paraId="7FC1FB5B" w14:textId="77777777" w:rsidR="003A37BC" w:rsidRPr="003A37BC" w:rsidRDefault="003A37BC" w:rsidP="003A37BC">
      <w:pPr>
        <w:pStyle w:val="DSENReferences"/>
      </w:pPr>
      <w:r w:rsidRPr="003A37BC">
        <w:t>Calcaterra, Susan L., Hopfer, Christian J., Keniston, Angela, and Hull, Madelyne L. Changes in Healthcare Encounter Rates Possibly Related to Cannabis or Alcohol following Legalization of Recreational Marijuana in a Safety-Net Hospital: An Interrupted Time Series Analysis. Journal of addiction medicine 2019. 13 (3) 201-208.</w:t>
      </w:r>
    </w:p>
    <w:p w14:paraId="4FD4D123" w14:textId="77777777" w:rsidR="003A37BC" w:rsidRPr="003A37BC" w:rsidRDefault="003A37BC" w:rsidP="003A37BC">
      <w:pPr>
        <w:pStyle w:val="DSENReferences"/>
      </w:pPr>
      <w:r w:rsidRPr="003A37BC">
        <w:t>Caldentey, Clara, Tirado Munoz, Judit, Ferrer, Tessie, Fonseca Casals, Francina, Rossi, Paola, Mestre-Pinto, Juan Ignacio, and Torrens Melich, Marta. Intimate partner violence among female drug users admitted to the general hospital: screening and prevalence. Adicciones 2017. 29 (3) 172-179.</w:t>
      </w:r>
    </w:p>
    <w:p w14:paraId="326807F4" w14:textId="77777777" w:rsidR="003A37BC" w:rsidRPr="003A37BC" w:rsidRDefault="003A37BC" w:rsidP="003A37BC">
      <w:pPr>
        <w:pStyle w:val="DSENReferences"/>
      </w:pPr>
      <w:r w:rsidRPr="003A37BC">
        <w:t>Caldiroli, Alice, Serati, Marta, Orsenigo, Giulia, Caletti, Elisabetta, and Buoli, Massimiliano. Age at Onset and Social Cognitive Impairment in Clinically Stabilized Patients with Schizophrenia: An Ecological Cross-Sectional Study. Iranian Journal of Psychiatry 2018. 13 (2) 84-93.</w:t>
      </w:r>
    </w:p>
    <w:p w14:paraId="5C05E61E" w14:textId="77777777" w:rsidR="003A37BC" w:rsidRPr="003A37BC" w:rsidRDefault="003A37BC" w:rsidP="003A37BC">
      <w:pPr>
        <w:pStyle w:val="DSENReferences"/>
      </w:pPr>
      <w:r w:rsidRPr="003A37BC">
        <w:t>Calhoun, P. S., Sampson, W. S., Bosworth, H. B., Feldman, M. E., Kirby, A. C., Hertzberg, M. A., Wampler, T. P., Tate-Williams, F., Moore, S. D., and Beckham, J. C. Drug use and validity of substance use self-reports in veterans seeking help for posttraumatic stress disorder. Journal of consulting and clinical psychology 2000. 68 (5) 923-927.</w:t>
      </w:r>
    </w:p>
    <w:p w14:paraId="6959FBDD" w14:textId="77777777" w:rsidR="003A37BC" w:rsidRPr="003A37BC" w:rsidRDefault="003A37BC" w:rsidP="003A37BC">
      <w:pPr>
        <w:pStyle w:val="DSENReferences"/>
      </w:pPr>
      <w:r w:rsidRPr="003A37BC">
        <w:t>Callaghan, Russell C., Cunningham, James K., Allebeck, Peter, Arenovich, Tamara, Sajeev, Gautam, Remington, Gary, Boileau, Isabelle, and Kish, Stephen J. Methamphetamine use and schizophrenia: a population-based cohort study in California. The American journal of psychiatry 2012. 169 (4) 389-396.</w:t>
      </w:r>
    </w:p>
    <w:p w14:paraId="3C204DDD" w14:textId="77777777" w:rsidR="003A37BC" w:rsidRPr="003A37BC" w:rsidRDefault="003A37BC" w:rsidP="003A37BC">
      <w:pPr>
        <w:pStyle w:val="DSENReferences"/>
      </w:pPr>
      <w:r w:rsidRPr="003A37BC">
        <w:t>Callaghan, Russell C., Gatley, Jodi M., Sykes, Jenna, and Taylor, Lawren. The prominence of smoking-related mortality among individuals with alcohol- or drug-use disorders. Drug and alcohol review 2018. 37 (1) 97-105.</w:t>
      </w:r>
    </w:p>
    <w:p w14:paraId="3E57E570" w14:textId="77777777" w:rsidR="003A37BC" w:rsidRPr="003A37BC" w:rsidRDefault="003A37BC" w:rsidP="003A37BC">
      <w:pPr>
        <w:pStyle w:val="DSENReferences"/>
      </w:pPr>
      <w:r w:rsidRPr="003A37BC">
        <w:t>Callaghan, Russell C., Gatley, Jodi M., Veldhuizen, Scott, Lev-Ran, Shaul, Mann, Robert, and Asbridge, Mark. Alcohol- or drug-use disorders and motor vehicle accident mortality: a retrospective cohort study. Accident; analysis and prevention 2013. 53, 149-155.</w:t>
      </w:r>
    </w:p>
    <w:p w14:paraId="4D09BE79" w14:textId="77777777" w:rsidR="003A37BC" w:rsidRPr="003A37BC" w:rsidRDefault="003A37BC" w:rsidP="003A37BC">
      <w:pPr>
        <w:pStyle w:val="DSENReferences"/>
      </w:pPr>
      <w:r w:rsidRPr="003A37BC">
        <w:t>Callaghan, Russell C., Sanches, Marcos, Kish, Stephen J. Quantity and frequency of cannabis use in relation to cannabis-use disorder and cannabis-related problems. Drug and alcohol dependence 2020. 217, 108271.</w:t>
      </w:r>
    </w:p>
    <w:p w14:paraId="09DCF80F" w14:textId="77777777" w:rsidR="003A37BC" w:rsidRPr="003A37BC" w:rsidRDefault="003A37BC" w:rsidP="003A37BC">
      <w:pPr>
        <w:pStyle w:val="DSENReferences"/>
      </w:pPr>
      <w:r w:rsidRPr="003A37BC">
        <w:t>Cameron, Colin, Watson, Diane, and Robinson, Jeffrey. Use of a synthetic cannabinoid in a correctional population for posttraumatic stress disorder-related insomnia and nightmares, chronic pain, harm reduction, and other indications: a retrospective evaluation. Journal of Clinical Psychopharmacology 2014. 34 (5) 559-564.</w:t>
      </w:r>
    </w:p>
    <w:p w14:paraId="7D251197" w14:textId="77777777" w:rsidR="003A37BC" w:rsidRPr="003A37BC" w:rsidRDefault="003A37BC" w:rsidP="003A37BC">
      <w:pPr>
        <w:pStyle w:val="DSENReferences"/>
      </w:pPr>
      <w:r w:rsidRPr="003A37BC">
        <w:t>Campbell, Cynthia I., Bahorik, Amber L., Kline-Simon, Andrea H., and Satre, Derek D. The role of marijuana use disorder in predicting emergency department and inpatient encounters: A retrospective cohort study. Drug and Alcohol Dependence 2017. 178, 170-175.</w:t>
      </w:r>
    </w:p>
    <w:p w14:paraId="1220CC43" w14:textId="77777777" w:rsidR="003A37BC" w:rsidRPr="003A37BC" w:rsidRDefault="003A37BC" w:rsidP="003A37BC">
      <w:pPr>
        <w:pStyle w:val="DSENReferences"/>
      </w:pPr>
      <w:r w:rsidRPr="003A37BC">
        <w:t>Campbell, D. W., Stewart, S., Gray, C. E. P., Ryan, C. L., Fettes, P., McLandress, A. J., and Dell'Aquila, R. Chronic cannabis use and attentional bias: Extended attentional capture to cannabis cues. Addictive Behaviors 2018. 81, 17-21.</w:t>
      </w:r>
    </w:p>
    <w:p w14:paraId="0F48EA4E" w14:textId="77777777" w:rsidR="003A37BC" w:rsidRPr="003A37BC" w:rsidRDefault="003A37BC" w:rsidP="003A37BC">
      <w:pPr>
        <w:pStyle w:val="DSENReferences"/>
      </w:pPr>
      <w:r w:rsidRPr="003A37BC">
        <w:t>Campbell, Gabrielle, Hall, Wayne D., Peacock, Amy, Lintzeris, Nicholas, Bruno, Raimondo, Larance, Briony, Nielsen, Suzanne, Cohen, Milton, Chan, Gary, Mattick, Richard P., Blyth, Fiona, Shanahan, Marian, Dobbins, Timothy, Farrell, Michael, and Degenhardt, Louisa. Effect of cannabis use in people with chronic non-cancer pain prescribed opioids: findings from a 4-year prospective cohort study. The Lancet.Public health 2018. 3 (7) e341-e350.</w:t>
      </w:r>
    </w:p>
    <w:p w14:paraId="7B515C25" w14:textId="77777777" w:rsidR="003A37BC" w:rsidRPr="003A37BC" w:rsidRDefault="003A37BC" w:rsidP="003A37BC">
      <w:pPr>
        <w:pStyle w:val="DSENReferences"/>
      </w:pPr>
      <w:r w:rsidRPr="003A37BC">
        <w:lastRenderedPageBreak/>
        <w:t>Campelo, Emanuele Lazzaretti Cordova and Caldas, Eloisa Dutra. Postmortem data related to drug and toxic substance use in the Federal District, Brazil, from 2006 to 2008. Forensic Science International 2010. 200 (1-3) 136-140.</w:t>
      </w:r>
    </w:p>
    <w:p w14:paraId="7B48DEEA" w14:textId="77777777" w:rsidR="003A37BC" w:rsidRPr="003A37BC" w:rsidRDefault="003A37BC" w:rsidP="003A37BC">
      <w:pPr>
        <w:pStyle w:val="DSENReferences"/>
      </w:pPr>
      <w:r w:rsidRPr="003A37BC">
        <w:t>Campuzano-Cortina, Carolina, Feijoo-Fonnegra, Luisa Maria, Manzur-Pineda, Karen, Palacio-Munoz, Maria, Rendon-Fonnegra, Julian, Montoya, Laura, Berrouet, Marie Claire, Restrepo, Diana. Comorbidity between Depressive Symptoms and Substance Use In-patients Hospitalized for Non-psychiatric Diseases. Revista Colombiana de Psiquiatria 2020.</w:t>
      </w:r>
    </w:p>
    <w:p w14:paraId="359CB15E" w14:textId="77777777" w:rsidR="003A37BC" w:rsidRPr="003A37BC" w:rsidRDefault="003A37BC" w:rsidP="003A37BC">
      <w:pPr>
        <w:pStyle w:val="DSENReferences"/>
      </w:pPr>
      <w:r w:rsidRPr="003A37BC">
        <w:t>Can, Yesim, Mercan, Sibel, Altunay, Ilknur Kivanc, Ozkur, Ezgi, Evren, Cuneyt, Pospos, Ozlem Helin. Dermatological and psychiatric manifestations in heroin and bonsai use disorder. Heroin Addiction and Related Clinical Problems 2020. 22 (4) 5-14.</w:t>
      </w:r>
    </w:p>
    <w:p w14:paraId="574D2E73" w14:textId="77777777" w:rsidR="003A37BC" w:rsidRPr="003A37BC" w:rsidRDefault="003A37BC" w:rsidP="003A37BC">
      <w:pPr>
        <w:pStyle w:val="DSENReferences"/>
      </w:pPr>
      <w:r w:rsidRPr="003A37BC">
        <w:t>Cane, J. E., Sharma, D., and Albery, I. P. The addiction Stroop task: Examining the fast and slow effects of smoking and marijuana-related cues. Journal of Psychopharmacology 2009. 23 (5) 510-519.</w:t>
      </w:r>
    </w:p>
    <w:p w14:paraId="46FBE0AC" w14:textId="77777777" w:rsidR="003A37BC" w:rsidRPr="003A37BC" w:rsidRDefault="003A37BC" w:rsidP="003A37BC">
      <w:pPr>
        <w:pStyle w:val="DSENReferences"/>
      </w:pPr>
      <w:r w:rsidRPr="003A37BC">
        <w:t>Canfield, D. V., Dubowski, K. M., Whinnery, J. E., Lewis, R. J., Ritter, R. M., and Rogers, P. B. Increased cannabinoids concentrations found in specimens from fatal aviation accidents between 1997 and 2006. Forensic Science International 2010. 197 (1-3) 85-88.</w:t>
      </w:r>
    </w:p>
    <w:p w14:paraId="47E6F9BB" w14:textId="77777777" w:rsidR="003A37BC" w:rsidRPr="003A37BC" w:rsidRDefault="003A37BC" w:rsidP="003A37BC">
      <w:pPr>
        <w:pStyle w:val="DSENReferences"/>
      </w:pPr>
      <w:r w:rsidRPr="003A37BC">
        <w:t>Capano, Alex, Weaver, Richard, Burkman, Elisa. Evaluation of the effects of CBD hemp extract on opioid use and quality of life indicators in chronic pain patients: a prospective cohort study. Postgraduate medicine 2020. 132 (1) 56-61.</w:t>
      </w:r>
    </w:p>
    <w:p w14:paraId="03074D35" w14:textId="77777777" w:rsidR="003A37BC" w:rsidRPr="003A37BC" w:rsidRDefault="003A37BC" w:rsidP="003A37BC">
      <w:pPr>
        <w:pStyle w:val="DSENReferences"/>
      </w:pPr>
      <w:r w:rsidRPr="003A37BC">
        <w:t>Capuzzi, Enrico, Di Brita, Carmen, Caldiroli, Alice, Colmegna, Fabrizia, Nava, Roberto, Buoli, Massimiliano, Clerici, Massimo. Psychiatric emergency care during Coronavirus 2019 (COVID 19) pandemic lockdown: results from a Department of Mental Health and Addiction of northern Italy. Psychiatry research 2020. 293, 113463.</w:t>
      </w:r>
    </w:p>
    <w:p w14:paraId="4A29AEAA" w14:textId="77777777" w:rsidR="003A37BC" w:rsidRPr="003A37BC" w:rsidRDefault="003A37BC" w:rsidP="003A37BC">
      <w:pPr>
        <w:pStyle w:val="DSENReferences"/>
      </w:pPr>
      <w:r w:rsidRPr="003A37BC">
        <w:t>Capuzzi, Enrico, Pini, Elena, Malerba, Maria Rosaria, Cova, Francesca, Lax, Annamaria, Mauri, Sara, Ornaghi, Alessandra, Provenzi, Milena, Rubelli, Paola, Sergio, Maria Ripalta, Truisi, Emanuele, and Clerici, Massimo. Factors associated with referrals to high security forensic services among people with severe mental illness and receiving inpatient care in prison. International journal of law and psychiatry 2019. 62, 90-94.</w:t>
      </w:r>
    </w:p>
    <w:p w14:paraId="3C1E8361" w14:textId="77777777" w:rsidR="003A37BC" w:rsidRPr="003A37BC" w:rsidRDefault="003A37BC" w:rsidP="003A37BC">
      <w:pPr>
        <w:pStyle w:val="DSENReferences"/>
      </w:pPr>
      <w:r w:rsidRPr="003A37BC">
        <w:t>Cardenas, Diana D. and Jensen, Mark P. Treatments for chronic pain in persons with spinal cord injury: A survey study. The journal of spinal cord medicine 2006. 29 (2) 109-117.</w:t>
      </w:r>
    </w:p>
    <w:p w14:paraId="79A305FD" w14:textId="77777777" w:rsidR="003A37BC" w:rsidRPr="003A37BC" w:rsidRDefault="003A37BC" w:rsidP="003A37BC">
      <w:pPr>
        <w:pStyle w:val="DSENReferences"/>
      </w:pPr>
      <w:r w:rsidRPr="003A37BC">
        <w:t>Carnide, Nancy, Lee, Hyunmi, Frone, Michael R., Furlan, Andrea D., Smith, Peter M. Patterns and correlates of workplace and non-workplace cannabis use among Canadian workers before the legalization of non-medical cannabis. Drug and alcohol dependence 2021. 218, 108386.</w:t>
      </w:r>
    </w:p>
    <w:p w14:paraId="7E29AE5F" w14:textId="77777777" w:rsidR="003A37BC" w:rsidRPr="003A37BC" w:rsidRDefault="003A37BC" w:rsidP="003A37BC">
      <w:pPr>
        <w:pStyle w:val="DSENReferences"/>
      </w:pPr>
      <w:r w:rsidRPr="003A37BC">
        <w:t>Carotenuto, A., Iodice, R., Petracca, M., Inglese, M., Cerillo, I., Cocozza, S., Saiote, C., Brunetti, A., Tedeschi, E., Manganelli, F., and Orefice, G. Upper motor neuron evaluation in multiple sclerosis patients treated with Sativex. Acta neurologica Scandinavica 2017. 135 (4) 442-448.</w:t>
      </w:r>
    </w:p>
    <w:p w14:paraId="20136F45" w14:textId="77777777" w:rsidR="003A37BC" w:rsidRPr="003A37BC" w:rsidRDefault="003A37BC" w:rsidP="003A37BC">
      <w:pPr>
        <w:pStyle w:val="DSENReferences"/>
      </w:pPr>
      <w:r w:rsidRPr="003A37BC">
        <w:t>Carpenter, Kelly M., Torres, Alula J., Salmon, Erica E., Carlini, Beatriz H., Vickerman, Katrina A., Schauer, Gillian L., Bush, Terry. Marijuana Use and Adherence to Smoking Cessation Treatment Among Callers to Tobacco Quitlines. Preventing chronic disease 2020. 17, E102.</w:t>
      </w:r>
    </w:p>
    <w:p w14:paraId="24A06E2E" w14:textId="77777777" w:rsidR="003A37BC" w:rsidRPr="003A37BC" w:rsidRDefault="003A37BC" w:rsidP="003A37BC">
      <w:pPr>
        <w:pStyle w:val="DSENReferences"/>
      </w:pPr>
      <w:r w:rsidRPr="003A37BC">
        <w:t>Carra, G., Bartoli, F., and Crocamo, C. Trends of major depressive episode among people with cannabis use: Findings from the National Survey on Drug Use and Health 2006-2015. Substance abuse 2019., 1-7.</w:t>
      </w:r>
    </w:p>
    <w:p w14:paraId="39AF9275" w14:textId="77777777" w:rsidR="003A37BC" w:rsidRPr="003A37BC" w:rsidRDefault="003A37BC" w:rsidP="003A37BC">
      <w:pPr>
        <w:pStyle w:val="DSENReferences"/>
      </w:pPr>
      <w:r w:rsidRPr="003A37BC">
        <w:t>Carrieri, M. Patrizia, Roux, Perrine, Cohen, Julien, Ravaux, Isabelle, Dellamonica, Pierre, Protopopescu, Camelia, Spire, Bruno, and Rosenblum, Andrew. Self-reported side effects in buprenorphine and methadone patients receiving antiretroviral therapy: results from the MANIF 2000 cohort study. Addiction (Abingdon, England) 2010. 105 (12) 2160-2168.</w:t>
      </w:r>
    </w:p>
    <w:p w14:paraId="1F9271BD" w14:textId="77777777" w:rsidR="003A37BC" w:rsidRPr="003A37BC" w:rsidRDefault="003A37BC" w:rsidP="003A37BC">
      <w:pPr>
        <w:pStyle w:val="DSENReferences"/>
      </w:pPr>
      <w:r w:rsidRPr="003A37BC">
        <w:lastRenderedPageBreak/>
        <w:t>Carrieri, Maria Patrizia, Serfaty, Lawrence, Vilotitch, Antoine, Winnock, Maria, Poizot-Martin, Isabelle, Loko, Marc Arthur, Lions, Caroline, Lascoux-Combe, Caroline, Roux, Perrine, Salmon-Ceron, Dominique, Spire, Bruno, Dabis, Francois, and ANRS, C. O. Cannabis Use and Reduced Risk of Insulin Resistance in HIV-HCV Infected Patients: A Longitudinal Analysis (ANRS CO13 HEPAVIH). Clinical infectious diseases : an official publication of the Infectious Diseases Society of America 2015. 61 (1) 40-48.</w:t>
      </w:r>
    </w:p>
    <w:p w14:paraId="50223454" w14:textId="77777777" w:rsidR="003A37BC" w:rsidRPr="003A37BC" w:rsidRDefault="003A37BC" w:rsidP="003A37BC">
      <w:pPr>
        <w:pStyle w:val="DSENReferences"/>
      </w:pPr>
      <w:r w:rsidRPr="003A37BC">
        <w:t>Carroll, K., Pottinger, A. M., Wynter, S., DaCosta, V. Marijuana use and its influence on sperm morphology and motility: identified risk for fertility among Jamaican men. Andrology 2020. 8 (1) 136-142.</w:t>
      </w:r>
    </w:p>
    <w:p w14:paraId="4B3E5E18" w14:textId="77777777" w:rsidR="003A37BC" w:rsidRPr="003A37BC" w:rsidRDefault="003A37BC" w:rsidP="003A37BC">
      <w:pPr>
        <w:pStyle w:val="DSENReferences"/>
      </w:pPr>
      <w:r w:rsidRPr="003A37BC">
        <w:t>Carrubba, Aakriti R., Ebbert, Jon O., Spaulding, Aaron C., DeStephano, David, DeStephano, Christopher C. Use of Cannabis for Self-Management of Chronic Pelvic Pain. Journal of women's health (2002) 2020.</w:t>
      </w:r>
    </w:p>
    <w:p w14:paraId="32ACA7EB" w14:textId="77777777" w:rsidR="003A37BC" w:rsidRPr="003A37BC" w:rsidRDefault="003A37BC" w:rsidP="003A37BC">
      <w:pPr>
        <w:pStyle w:val="DSENReferences"/>
      </w:pPr>
      <w:r w:rsidRPr="003A37BC">
        <w:t>Carter, Sarah P., DiMauro, Jennifer, Renshaw, Keith D., Curby, Timothy W., Babson, Kimberly A., and Bonn-Miller, Marcel O. Longitudinal associations of friend-based social support and PTSD symptomatology during a cannabis cessation attempt. Journal of anxiety disorders 2016. 38, 62-67.</w:t>
      </w:r>
    </w:p>
    <w:p w14:paraId="24B2BD1C" w14:textId="77777777" w:rsidR="003A37BC" w:rsidRPr="003A37BC" w:rsidRDefault="003A37BC" w:rsidP="003A37BC">
      <w:pPr>
        <w:pStyle w:val="DSENReferences"/>
      </w:pPr>
      <w:r w:rsidRPr="003A37BC">
        <w:t>Casajuana, Kogel C., Lopez-Pelayo, H., Oliveras, C., Colom, J., Gual, A., and Balcells-Olivero, M. M. Relacion entre las motivaciones para consumir y el consumo problematico de cannabis, The relationship between motivations for cannabis consumption and problematic use. Adicciones 2019., 1221.</w:t>
      </w:r>
    </w:p>
    <w:p w14:paraId="780DB3BC" w14:textId="77777777" w:rsidR="003A37BC" w:rsidRPr="003A37BC" w:rsidRDefault="003A37BC" w:rsidP="003A37BC">
      <w:pPr>
        <w:pStyle w:val="DSENReferences"/>
      </w:pPr>
      <w:r w:rsidRPr="003A37BC">
        <w:t>Casarett, David J., Beliveau, Jessica N., Arbus, Michelle S. Benefit of Tetrahydrocannabinol versus Cannabidiol for Common Palliative Care Symptoms. Journal of palliative medicine 2019. 22 (10) 1180-1184.</w:t>
      </w:r>
    </w:p>
    <w:p w14:paraId="40B527F6" w14:textId="77777777" w:rsidR="003A37BC" w:rsidRPr="003A37BC" w:rsidRDefault="003A37BC" w:rsidP="003A37BC">
      <w:pPr>
        <w:pStyle w:val="DSENReferences"/>
      </w:pPr>
      <w:r w:rsidRPr="003A37BC">
        <w:t>Caspers, Kristin M., Yucuis, Rebecca, McKirgan, Lowell M., Spinks, Ruth, and Arndt, Stephan. Lifetime substance misuse and 5-year incidence rates of emergent health problems among middle-aged adults. Journal of Addictive Diseases 2009. 28 (4) 320-331.</w:t>
      </w:r>
    </w:p>
    <w:p w14:paraId="00CADB2B" w14:textId="77777777" w:rsidR="003A37BC" w:rsidRPr="003A37BC" w:rsidRDefault="003A37BC" w:rsidP="003A37BC">
      <w:pPr>
        <w:pStyle w:val="DSENReferences"/>
      </w:pPr>
      <w:r w:rsidRPr="003A37BC">
        <w:t>Cassidy, C. M., Brodeur, M. B., Lepage, M., and Malla, A. Do reward-processing deficits in schizophreniaspectrum disorders promote cannabis use? An investigation of physiological response to natural rewards and drug cues. Journal of Psychiatry and Neuroscience 2014. 39 (5) 339-347.</w:t>
      </w:r>
    </w:p>
    <w:p w14:paraId="0146A916" w14:textId="77777777" w:rsidR="003A37BC" w:rsidRPr="003A37BC" w:rsidRDefault="003A37BC" w:rsidP="003A37BC">
      <w:pPr>
        <w:pStyle w:val="DSENReferences"/>
      </w:pPr>
      <w:r w:rsidRPr="003A37BC">
        <w:t>Cassidy, C. M., Lepage, M., Harvey, P.-O., and Malla, A. Cannabis use and anticipatory pleasure as reported by subjects with early psychosis and community controls. Schizophrenia Research 2012. 137 (1-3) 39-44.</w:t>
      </w:r>
    </w:p>
    <w:p w14:paraId="0ED167C5" w14:textId="77777777" w:rsidR="003A37BC" w:rsidRPr="003A37BC" w:rsidRDefault="003A37BC" w:rsidP="003A37BC">
      <w:pPr>
        <w:pStyle w:val="DSENReferences"/>
      </w:pPr>
      <w:r w:rsidRPr="003A37BC">
        <w:t>Castel, S., Rush, B., Urbanoski, K., and Toneatto, T. Overlap of clusters of psychiatric symptoms among clients of a comprehensive addiction treatment service. Psychology of Addictive Behaviors 2006. 20 (1) 28-35.</w:t>
      </w:r>
    </w:p>
    <w:p w14:paraId="1286A714" w14:textId="77777777" w:rsidR="003A37BC" w:rsidRPr="003A37BC" w:rsidRDefault="003A37BC" w:rsidP="003A37BC">
      <w:pPr>
        <w:pStyle w:val="DSENReferences"/>
      </w:pPr>
      <w:r w:rsidRPr="003A37BC">
        <w:t>Castelli, L., Prosperini, L., and Pozzilli, C. Balance worsening associated with nabiximols in multiple sclerosis. Multiple Sclerosis Journal 2019. 25 (1) 113-117.</w:t>
      </w:r>
    </w:p>
    <w:p w14:paraId="52C45F6D" w14:textId="77777777" w:rsidR="003A37BC" w:rsidRPr="003A37BC" w:rsidRDefault="003A37BC" w:rsidP="003A37BC">
      <w:pPr>
        <w:pStyle w:val="DSENReferences"/>
      </w:pPr>
      <w:r w:rsidRPr="003A37BC">
        <w:t>Catalan, A., Simons, C. J. P., Bustamante, S., Olazabal, N., Ruiz, E., De Artaza, M. G., Penas, A., Maurottolo, C., Gonzalez, A., van, Os J., and Gonzalez-Torres, M. A. Data gathering bias: Trait vulnerability to psychotic symptoms?. PLoS ONE 2015. 10 (7) e0132442.</w:t>
      </w:r>
    </w:p>
    <w:p w14:paraId="528DC0C9" w14:textId="77777777" w:rsidR="003A37BC" w:rsidRPr="003A37BC" w:rsidRDefault="003A37BC" w:rsidP="003A37BC">
      <w:pPr>
        <w:pStyle w:val="DSENReferences"/>
      </w:pPr>
      <w:r w:rsidRPr="003A37BC">
        <w:t>Caulkins, Jonathan P., Pardo, Bryce, Kilmer, Beau. Intensity of cannabis use: Findings from three online surveys. International Journal of Drug Policy 2020. 79, 102740.</w:t>
      </w:r>
    </w:p>
    <w:p w14:paraId="2329BBA2" w14:textId="77777777" w:rsidR="003A37BC" w:rsidRPr="003A37BC" w:rsidRDefault="003A37BC" w:rsidP="003A37BC">
      <w:pPr>
        <w:pStyle w:val="DSENReferences"/>
      </w:pPr>
      <w:r w:rsidRPr="003A37BC">
        <w:t>Ceccarini, Jenny, Kuepper, Rebecca, Kemels, Dieter, van Os, Jim, Henquet, Cecile, and Van Laere, Koen. [18F]MK-9470 PET measurement of cannabinoid CB1 receptor availability in chronic cannabis users. Addiction Biology 2015. 20 (2) 357-367.</w:t>
      </w:r>
    </w:p>
    <w:p w14:paraId="130FFCD0" w14:textId="77777777" w:rsidR="003A37BC" w:rsidRPr="003A37BC" w:rsidRDefault="003A37BC" w:rsidP="003A37BC">
      <w:pPr>
        <w:pStyle w:val="DSENReferences"/>
      </w:pPr>
      <w:r w:rsidRPr="003A37BC">
        <w:lastRenderedPageBreak/>
        <w:t>Cedernaes, J., Fanelli, F., Fazzini, A., Pagotto, U., Broman, J.-E., Vogel, H., Dickson, S. L., Schioth, H. B., and Benedict, C. Sleep restriction alters plasma endocannabinoids concentrations before but not after exercise in humans. Psychoneuroendocrinology 2016. 74, 258-268.</w:t>
      </w:r>
    </w:p>
    <w:p w14:paraId="67626B90" w14:textId="77777777" w:rsidR="003A37BC" w:rsidRPr="003A37BC" w:rsidRDefault="003A37BC" w:rsidP="003A37BC">
      <w:pPr>
        <w:pStyle w:val="DSENReferences"/>
      </w:pPr>
      <w:r w:rsidRPr="003A37BC">
        <w:t>Cervigni, M., Nasta, L., Schievano, C., Lampropoulou, N., Ostardo, E. Micronized Palmitoylethanolamide-Polydatin Reduces the Painful Symptomatology in Patients with Interstitial Cystitis/Bladder Pain Syndrome. BioMed Research International 2019. 2019, 9828397.</w:t>
      </w:r>
    </w:p>
    <w:p w14:paraId="45C54F66" w14:textId="77777777" w:rsidR="003A37BC" w:rsidRPr="003A37BC" w:rsidRDefault="003A37BC" w:rsidP="003A37BC">
      <w:pPr>
        <w:pStyle w:val="DSENReferences"/>
      </w:pPr>
      <w:r w:rsidRPr="003A37BC">
        <w:t>Cervilla, Jorge A., Gutierrez, Blanca, Rodriguez-Barranco, Miguel, Ibanez-Casas, Inmaculada, Perez-Garcia, Miguel, Valmisa, Eulalio, Carmona, Jose, Molina, Esther, Moreno-Kustner, Berta, Rivera, Margarita, Lozano, Vanessa, Munoz-Negro, Jose Eduardo, Ching, Ana, Guerrero, Margarita, Porras-Segovia, Alejandro, and Ruiz-Perez, Isabel. A Cross-Sectional Study on the Prevalence and Risk Correlates of Mental Disorders: The GRANADSIGMAP Study. The Journal of nervous and mental disease 2018. 206 (9) 716-725.</w:t>
      </w:r>
    </w:p>
    <w:p w14:paraId="3D83DEF6" w14:textId="77777777" w:rsidR="003A37BC" w:rsidRPr="003A37BC" w:rsidRDefault="003A37BC" w:rsidP="003A37BC">
      <w:pPr>
        <w:pStyle w:val="DSENReferences"/>
      </w:pPr>
      <w:r w:rsidRPr="003A37BC">
        <w:t>Chachamovich, E., Kirmayer, L. J., Haggarty, J. M., Cargo, M., McCormick, R., and Turecki, G. Suicide among Inuit: Results from a large, epidemiologically representative follow-back study in Nunavut. Canadian Journal of Psychiatry 2015. 60 (6) 268-275.</w:t>
      </w:r>
    </w:p>
    <w:p w14:paraId="070D5438" w14:textId="77777777" w:rsidR="003A37BC" w:rsidRPr="003A37BC" w:rsidRDefault="003A37BC" w:rsidP="003A37BC">
      <w:pPr>
        <w:pStyle w:val="DSENReferences"/>
      </w:pPr>
      <w:r w:rsidRPr="003A37BC">
        <w:t>Chacko, J. A., Heiner, J. G., Siu, W., Macy, M., and Terris, M. K. Association between marijuana use and transitional cell carcinoma. Urology 2006. 67 (1) 100-104.</w:t>
      </w:r>
    </w:p>
    <w:p w14:paraId="25649B72" w14:textId="77777777" w:rsidR="003A37BC" w:rsidRPr="003A37BC" w:rsidRDefault="003A37BC" w:rsidP="003A37BC">
      <w:pPr>
        <w:pStyle w:val="DSENReferences"/>
      </w:pPr>
      <w:r w:rsidRPr="003A37BC">
        <w:t>Chaillon, Antoine, Nakazawa, Masato, Anderson, Christy, Christensen-Quick, Aaron, Morris, Sheldon R., Gianella, Sara, Ellis, Ronald J., Franklin, Donald. Effect of Cannabis Use on Human Immunodeficiency Virus DNA during Suppressive Antiretroviral Therapy. Clinical Infectious Diseases 2020. 70 (1) 140-143.</w:t>
      </w:r>
    </w:p>
    <w:p w14:paraId="1FAC399C" w14:textId="77777777" w:rsidR="003A37BC" w:rsidRPr="003A37BC" w:rsidRDefault="003A37BC" w:rsidP="003A37BC">
      <w:pPr>
        <w:pStyle w:val="DSENReferences"/>
      </w:pPr>
      <w:r w:rsidRPr="003A37BC">
        <w:t>Chang, Grace, Meadows, Mary Ellen, Jones, Jennifer A., Antin, Joseph H., and Orav, E John. Substance use and survival after treatment for chronic myelogenous leukemia (CML) or myelodysplastic syndrome (MDS). The American journal of drug and alcohol abuse 2010. 36 (1) 1-6.</w:t>
      </w:r>
    </w:p>
    <w:p w14:paraId="2D2ADD4E" w14:textId="77777777" w:rsidR="003A37BC" w:rsidRPr="003A37BC" w:rsidRDefault="003A37BC" w:rsidP="003A37BC">
      <w:pPr>
        <w:pStyle w:val="DSENReferences"/>
      </w:pPr>
      <w:r w:rsidRPr="003A37BC">
        <w:t>Chang, L., Yakupov, R., Cloak, C., and Ernst, T. Marijuana use is associated with a reorganized visual-attention network and cerebellar hypoactivation. Brain : a journal of neurology 2006. 129 (5) 1096-1112.</w:t>
      </w:r>
    </w:p>
    <w:p w14:paraId="6078C5B0" w14:textId="77777777" w:rsidR="003A37BC" w:rsidRPr="003A37BC" w:rsidRDefault="003A37BC" w:rsidP="003A37BC">
      <w:pPr>
        <w:pStyle w:val="DSENReferences"/>
      </w:pPr>
      <w:r w:rsidRPr="003A37BC">
        <w:t>Chang, Sylvia L., Patel, Vaama, Giltner, John, Lee, Richard, and Marco, Catherine A. The relationship between ocular trauma and substance abuse in emergency department patients. The American journal of emergency medicine 2017. 35 (11) 1734-1737.</w:t>
      </w:r>
    </w:p>
    <w:p w14:paraId="1444CE4D" w14:textId="77777777" w:rsidR="003A37BC" w:rsidRPr="003A37BC" w:rsidRDefault="003A37BC" w:rsidP="003A37BC">
      <w:pPr>
        <w:pStyle w:val="DSENReferences"/>
      </w:pPr>
      <w:r w:rsidRPr="003A37BC">
        <w:t>Chang, Young D., Jung, Jae-Woo, Oberoi-Jassal, Ritika, Kim, Jongphil, Rajasekhara, Sahana, Haas, Meghan, Smith, Joshua, Desai, Vijay, Donovan, Kristine A., Portman, Diane. Edmonton Symptom Assessment Scale and Clinical Characteristics Associated With Cannabinoid Use in Oncology Supportive Care Outpatients. Journal of the National Comprehensive Cancer Network : JNCCN 2019. 17 (9) 1059-1064.</w:t>
      </w:r>
    </w:p>
    <w:p w14:paraId="2EAB1FE3" w14:textId="77777777" w:rsidR="003A37BC" w:rsidRPr="003A37BC" w:rsidRDefault="003A37BC" w:rsidP="003A37BC">
      <w:pPr>
        <w:pStyle w:val="DSENReferences"/>
      </w:pPr>
      <w:r w:rsidRPr="003A37BC">
        <w:t>Chao, Chun, Jacobson, Lisa P., Jenkins, Frank J., Tashkin, Donald, Martinez-Maza, Otoniel, Roth, Michael D., Ng, Leslie, Margolick, Joseph B., Chmiel, Joan S., Zhang, Zuo Feng, and Detels, Roger. Recreational drug use and risk of Kaposi's sarcoma in HIV- and HHV-8-coinfected homosexual men. AIDS research and human retroviruses 2009. 25 (2) 149-156.</w:t>
      </w:r>
    </w:p>
    <w:p w14:paraId="75F31EFA" w14:textId="77777777" w:rsidR="003A37BC" w:rsidRPr="003A37BC" w:rsidRDefault="003A37BC" w:rsidP="003A37BC">
      <w:pPr>
        <w:pStyle w:val="DSENReferences"/>
      </w:pPr>
      <w:r w:rsidRPr="003A37BC">
        <w:t>Chao, Chun, Jacobson, Lisa P., Tashkin, Donald, Martinez-Maza, Otoniel, Roth, Michael D., Margolick, Joseph B., Chmiel, Joan S., Rinaldo, Charles, Zhang, Zuo Feng, and Detels, Roger. Recreational drug use and T lymphocyte subpopulations in HIV-uninfected and HIV-infected men. Drug and Alcohol Dependence 2008. 94 (1-3) 165-171.</w:t>
      </w:r>
    </w:p>
    <w:p w14:paraId="0AF86305" w14:textId="77777777" w:rsidR="003A37BC" w:rsidRPr="003A37BC" w:rsidRDefault="003A37BC" w:rsidP="003A37BC">
      <w:pPr>
        <w:pStyle w:val="DSENReferences"/>
      </w:pPr>
      <w:r w:rsidRPr="003A37BC">
        <w:lastRenderedPageBreak/>
        <w:t>Chao, Chun. Recreational drug use in relation to T lymphocyte subpopulations, HIV infection, HIV disease progression, and HIV/AIDS related cancer in multicenter AIDS cohort study. Dissertation Abstracts International: Section B: The Sciences and Engineering 2007. 68 (4-B) 2288.</w:t>
      </w:r>
    </w:p>
    <w:p w14:paraId="75FB7694" w14:textId="77777777" w:rsidR="003A37BC" w:rsidRPr="003A37BC" w:rsidRDefault="003A37BC" w:rsidP="003A37BC">
      <w:pPr>
        <w:pStyle w:val="DSENReferences"/>
      </w:pPr>
      <w:r w:rsidRPr="003A37BC">
        <w:t>Chaudhry, Amina A., Botsko, Michael, Weiss, Linda, Egan, James E., Mitty, Jennifer, Estrada, Barbara, Lucas, Gregory M., Woodson, Tanita, Flanigan, Timothy P., Fiellin, David A., and BHIVES, Collaborative. Participant characteristics and HIV risk behaviors among individuals entering integrated buprenorphine/naloxone and HIV care. Journal of acquired immune deficiency syndromes (1999) 2011. 56 Suppl 1, S14-S21.</w:t>
      </w:r>
    </w:p>
    <w:p w14:paraId="4B00FBB5" w14:textId="77777777" w:rsidR="003A37BC" w:rsidRPr="003A37BC" w:rsidRDefault="003A37BC" w:rsidP="003A37BC">
      <w:pPr>
        <w:pStyle w:val="DSENReferences"/>
      </w:pPr>
      <w:r w:rsidRPr="003A37BC">
        <w:t>Chavira, Denise A., Garrido, Helena, Bagnarello, Monica, Azzam, Amin, Reus, Victor I., and Mathews, Carol A. A comparative study of obsessive-compulsive disorder in Costa Rica and the United States. Depression and Anxiety 2008. 25 (7) 609-619.</w:t>
      </w:r>
    </w:p>
    <w:p w14:paraId="7FC536FA" w14:textId="77777777" w:rsidR="003A37BC" w:rsidRPr="003A37BC" w:rsidRDefault="003A37BC" w:rsidP="003A37BC">
      <w:pPr>
        <w:pStyle w:val="DSENReferences"/>
      </w:pPr>
      <w:r w:rsidRPr="003A37BC">
        <w:t>Chen, Amanda L. C., Chen, Thomas J. H., Braverman, Eric R., Acuri, Vanessa, Kemer, Mallory, Varshavskiy, Michael, Braverman, Dasha, Downs, William B., Blum, Seth H., Cassel, Kimberly, and Blum, Kenneth. Hypothesizing that marijuana smokers are at a significantly lower risk of carcinogenicity relative to tobacco-non-marijuana smokers: evidenced based on statistical reevaluation of current literature. Journal of Psychoactive Drugs 2008. 40 (3) 263-272.</w:t>
      </w:r>
    </w:p>
    <w:p w14:paraId="4BDB080F" w14:textId="77777777" w:rsidR="003A37BC" w:rsidRPr="003A37BC" w:rsidRDefault="003A37BC" w:rsidP="003A37BC">
      <w:pPr>
        <w:pStyle w:val="DSENReferences"/>
      </w:pPr>
      <w:r w:rsidRPr="003A37BC">
        <w:t>Cheng, H., Skosnik, P. D., Pruce, B. J., Brumbaugh, M. S., Vollmer, J. M., Fridberg, D. J., O'Donnell, B. F., Hetrick, W. P., and Newman, S. D. Resting state functional magnetic resonance imaging reveals distinct brain activity in heavy cannabis users - a multi-voxel pattern analysis. Journal of psychopharmacology (Oxford, England) 2014. 28 (11) 1030-1040.</w:t>
      </w:r>
    </w:p>
    <w:p w14:paraId="2CD10F60" w14:textId="77777777" w:rsidR="003A37BC" w:rsidRPr="003A37BC" w:rsidRDefault="003A37BC" w:rsidP="003A37BC">
      <w:pPr>
        <w:pStyle w:val="DSENReferences"/>
      </w:pPr>
      <w:r w:rsidRPr="003A37BC">
        <w:t>Cherpitel, C. J., Ye, Y., Andreuccetti, G., Stockwell, T., Vallance, K., Chow, C., and Brubacher, J. R. Risk of injury from alcohol, marijuana and other drug use among emergency department patients. Drug and Alcohol Dependence 2017. 174, 121-127.</w:t>
      </w:r>
    </w:p>
    <w:p w14:paraId="6B47AD3D" w14:textId="77777777" w:rsidR="003A37BC" w:rsidRPr="003A37BC" w:rsidRDefault="003A37BC" w:rsidP="003A37BC">
      <w:pPr>
        <w:pStyle w:val="DSENReferences"/>
      </w:pPr>
      <w:r w:rsidRPr="003A37BC">
        <w:t>Chihuri, S., Li, G., and Chen, Q. Interaction of marijuana and alcohol on fatal motor vehicle crash risk: a case-control study. Injury epidemiology 2017. 4 (1) (no pagination).</w:t>
      </w:r>
    </w:p>
    <w:p w14:paraId="37CDF56C" w14:textId="77777777" w:rsidR="003A37BC" w:rsidRPr="003A37BC" w:rsidRDefault="003A37BC" w:rsidP="003A37BC">
      <w:pPr>
        <w:pStyle w:val="DSENReferences"/>
      </w:pPr>
      <w:r w:rsidRPr="003A37BC">
        <w:t>Chipman, M. L., MacDonald, S., and Mann, R. E. Being "at fault" in traffic crashes: does alcohol, cannabis, cocaine, or polydrug abuse make a difference?. Injury prevention : journal of the International Society for Child and Adolescent Injury Prevention 2003. 9 (4) 343-348.</w:t>
      </w:r>
    </w:p>
    <w:p w14:paraId="734CF83D" w14:textId="77777777" w:rsidR="003A37BC" w:rsidRPr="003A37BC" w:rsidRDefault="003A37BC" w:rsidP="003A37BC">
      <w:pPr>
        <w:pStyle w:val="DSENReferences"/>
      </w:pPr>
      <w:r w:rsidRPr="003A37BC">
        <w:t>Chisari, Clara Grazia, Solaro, Claudio, Annunziata, Pasquale, Bergamaschi, Roberto, Bianco, Assunta, Bonavita, Simona, Brescia Morra, Vincenzo, Bruno Bossio, Roberto, Capello, Elisabetta, Castelli, Letizia, Cavalla, Paola, Costantino, Gianfranco, Centonze, Diego, Cottone, Salvatore, Danni, Maura Chiara, Esposito, Federica, Gajofatto, Alberto, Gasperini, Claudio, Guareschi, Angelica, Lanzillo, Roberta, Lus, Giacomo, Maniscalco, Giorgia Teresa, Matta, Manuela, Paolicelli, Damiano, Petrucci, Loredana, Pontecorvo, Simona, Righini, Isabella, Rovaris, Marco, Sessa, Edoardo, Spinicci, Gabriella, Spitaleri, Daniele, Valentino, Paola, Zaffaroni, Mauro, Zappia, Mario, Patti, Francesco. Nabiximols discontinuation rate in a large population of patients with multiple sclerosis: a 18-month multicentre study. Journal of neurology, neurosurgery, and psychiatry 2020. 91 (9) 914-920.</w:t>
      </w:r>
    </w:p>
    <w:p w14:paraId="6ADC2B5A" w14:textId="77777777" w:rsidR="003A37BC" w:rsidRPr="003A37BC" w:rsidRDefault="003A37BC" w:rsidP="003A37BC">
      <w:pPr>
        <w:pStyle w:val="DSENReferences"/>
      </w:pPr>
      <w:r w:rsidRPr="003A37BC">
        <w:t>Chitty, K. M., Osborne, N. J., Cairns, R., Dawson, A. H., and Buckley, N. A. Trends in recreational poisoning in Newcastle, Australia, between 1996 and 2013. Drug and Alcohol Dependence 2016. 159, 17-25.</w:t>
      </w:r>
    </w:p>
    <w:p w14:paraId="1B780AD1" w14:textId="77777777" w:rsidR="003A37BC" w:rsidRPr="003A37BC" w:rsidRDefault="003A37BC" w:rsidP="003A37BC">
      <w:pPr>
        <w:pStyle w:val="DSENReferences"/>
      </w:pPr>
      <w:r w:rsidRPr="003A37BC">
        <w:t>Choi, N. G., DiNitto, D. M., and Marti, C. N. Nonmedical versus medical marijuana use among three age groups of adults: Associations with mental and physical health status. American Journal on Addictions 2017. 26 (7) 697-706.</w:t>
      </w:r>
    </w:p>
    <w:p w14:paraId="6743B5C9" w14:textId="77777777" w:rsidR="003A37BC" w:rsidRPr="003A37BC" w:rsidRDefault="003A37BC" w:rsidP="003A37BC">
      <w:pPr>
        <w:pStyle w:val="DSENReferences"/>
      </w:pPr>
      <w:r w:rsidRPr="003A37BC">
        <w:t>Choi, Namkee G., DiNitto, Diana M., and Marti, C. Nathan. A longitudinal assessment of change in marijuana use with other substance use problems. The American journal of drug and alcohol abuse 2018. 44 (6) 642-652.</w:t>
      </w:r>
    </w:p>
    <w:p w14:paraId="2BA1D343" w14:textId="77777777" w:rsidR="003A37BC" w:rsidRPr="003A37BC" w:rsidRDefault="003A37BC" w:rsidP="003A37BC">
      <w:pPr>
        <w:pStyle w:val="DSENReferences"/>
      </w:pPr>
      <w:r w:rsidRPr="003A37BC">
        <w:lastRenderedPageBreak/>
        <w:t>Choi, Namkee G., DiNitto, Diana M., and Marti, C. Nathan. Marijuana use among adults: Initiation, return to use, and continued use versus quitting over a one-year follow-up period. Drug and Alcohol Dependence 2018. 182, 19-26.</w:t>
      </w:r>
    </w:p>
    <w:p w14:paraId="7A3272C0" w14:textId="77777777" w:rsidR="003A37BC" w:rsidRPr="003A37BC" w:rsidRDefault="003A37BC" w:rsidP="003A37BC">
      <w:pPr>
        <w:pStyle w:val="DSENReferences"/>
      </w:pPr>
      <w:r w:rsidRPr="003A37BC">
        <w:t>Chou, Frank Y., Armstrong, Heather L., Wang, Lu, Bacani, Nicanor, Lachowsky, Nathan J., Patterson, Thomas L., Walsh, Zach, Olarewaju, Gbolahan, Card, Kiffer G., Roth, Eric A., Hogg, Robert S., and Moore, David M. A longitudinal analysis of cannabis use and mental health symptoms among gay, bisexual, and other men who have sex with men in Vancouver, Canada. Journal of Affective Disorders 2019. 247, 125-133.</w:t>
      </w:r>
    </w:p>
    <w:p w14:paraId="7C691F8A" w14:textId="77777777" w:rsidR="003A37BC" w:rsidRPr="003A37BC" w:rsidRDefault="003A37BC" w:rsidP="003A37BC">
      <w:pPr>
        <w:pStyle w:val="DSENReferences"/>
      </w:pPr>
      <w:r w:rsidRPr="003A37BC">
        <w:t>Choung, R. S., Locke, G. R., Lee, R. M., Schleck, C. D., Zinsmeister, A. R., and Talley, N. J. Cyclic vomiting syndrome and functional vomiting in adults: association with cannabinoid use in males. Neurogastroenterology and motility : the official journal of the European Gastrointestinal Motility Society 2012. 24 (1) 20-e1.</w:t>
      </w:r>
    </w:p>
    <w:p w14:paraId="67EBF1A2" w14:textId="77777777" w:rsidR="003A37BC" w:rsidRPr="003A37BC" w:rsidRDefault="003A37BC" w:rsidP="003A37BC">
      <w:pPr>
        <w:pStyle w:val="DSENReferences"/>
      </w:pPr>
      <w:r w:rsidRPr="003A37BC">
        <w:t>Chow, Clifton, Vallance, Kate, Stockwell, Tim, Macdonald, Scott, Martin, Gina, Ivsins, Andrew, Marsh, David C., Michelow, Warren, Roth, Eric, and Duff, Cameron. Sexual identity and drug use harm among high-risk, active substance users. Culture, health &amp; sexuality 2013. 15 (3) 311-326.</w:t>
      </w:r>
    </w:p>
    <w:p w14:paraId="61A1C178" w14:textId="77777777" w:rsidR="003A37BC" w:rsidRPr="003A37BC" w:rsidRDefault="003A37BC" w:rsidP="003A37BC">
      <w:pPr>
        <w:pStyle w:val="DSENReferences"/>
      </w:pPr>
      <w:r w:rsidRPr="003A37BC">
        <w:t>Chow, Eric P. F., Ong, Jason J., Vodstrcil, Lenka A., Fairley, Christopher K. Drug use and the influence on kissing among men who have sex with men in Melbourne, Australia. International Journal of STD and AIDS 2020. 31 (1) 16-21.</w:t>
      </w:r>
    </w:p>
    <w:p w14:paraId="15880ED5" w14:textId="77777777" w:rsidR="003A37BC" w:rsidRPr="003A37BC" w:rsidRDefault="003A37BC" w:rsidP="003A37BC">
      <w:pPr>
        <w:pStyle w:val="DSENReferences"/>
      </w:pPr>
      <w:r w:rsidRPr="003A37BC">
        <w:t>Christensen, Stefan, Buggisch, Peter, Mauss, Stefan, Boker, Klaus Hw, Muller, Tobias, Klinker, Hartwig, Zimmermann, Tim, Serfert, Yvonne, Weber, Bernd, Reimer, Jens, Wedemeyer, Heiner, and German, Hepatitis C. R. Alcohol and Cannabis Consumption Does Not Diminish Cure Rates in a Real-World Cohort of Chronic Hepatitis C Virus Infected Patients on Opioid Substitution Therapy-Data From the German Hepatitis C-Registry (DHC-R). Substance abuse : research and treatment 2019. 13, 1178221819835847.</w:t>
      </w:r>
    </w:p>
    <w:p w14:paraId="1FADCCFC" w14:textId="77777777" w:rsidR="003A37BC" w:rsidRPr="003A37BC" w:rsidRDefault="003A37BC" w:rsidP="003A37BC">
      <w:pPr>
        <w:pStyle w:val="DSENReferences"/>
      </w:pPr>
      <w:r w:rsidRPr="003A37BC">
        <w:t>Christie, K., Clarke, N., and Frankson, M. A survey of patients with substance use disorders at government treatment facilities in the Bahamas. The West Indian medical journal 2013. 62 (7) 610-614.</w:t>
      </w:r>
    </w:p>
    <w:p w14:paraId="699D9D96" w14:textId="77777777" w:rsidR="003A37BC" w:rsidRPr="003A37BC" w:rsidRDefault="003A37BC" w:rsidP="003A37BC">
      <w:pPr>
        <w:pStyle w:val="DSENReferences"/>
      </w:pPr>
      <w:r w:rsidRPr="003A37BC">
        <w:t>Chung, Christine, Salottolo, Kristin, Tanner, Allen, Carrick, Matthew M., Madayag, Robert, Berg, Gina, Lieser, Mark, and Bar-Or, David. The impact of recreational marijuana commercialization on traumatic injury. Injury epidemiology 2019. 6 (1) 3.</w:t>
      </w:r>
    </w:p>
    <w:p w14:paraId="5EB36C9D" w14:textId="77777777" w:rsidR="003A37BC" w:rsidRPr="003A37BC" w:rsidRDefault="003A37BC" w:rsidP="003A37BC">
      <w:pPr>
        <w:pStyle w:val="DSENReferences"/>
      </w:pPr>
      <w:r w:rsidRPr="003A37BC">
        <w:t>Chye, Y., Lorenzetti, V., Suo, C., Batalla, A., Cousijn, J., Goudriaan, A. E., Jenkinson, M., Martin-Santos, R., Whittle, S., Yucel, M., and Solowij, N. Alteration to hippocampal volume and shape confined to cannabis dependence: A multi-site study. Addiction Biology 2018.</w:t>
      </w:r>
    </w:p>
    <w:p w14:paraId="245ABD2C" w14:textId="77777777" w:rsidR="003A37BC" w:rsidRPr="003A37BC" w:rsidRDefault="003A37BC" w:rsidP="003A37BC">
      <w:pPr>
        <w:pStyle w:val="DSENReferences"/>
      </w:pPr>
      <w:r w:rsidRPr="003A37BC">
        <w:t>Chye, Y., Solowij, N., Suo, C., Batalla, A., Cousijn, J., Goudriaan, A. E., Martin-Santos, R., Whittle, S., Lorenzetti, V., and Yucel, M. Orbitofrontal and caudate volumes in cannabis users: a multi-site mega-analysis comparing dependent versus non-dependent users. Psychopharmacology 2017. 234 (13) 1985-1995.</w:t>
      </w:r>
    </w:p>
    <w:p w14:paraId="4817F74F" w14:textId="77777777" w:rsidR="003A37BC" w:rsidRPr="003A37BC" w:rsidRDefault="003A37BC" w:rsidP="003A37BC">
      <w:pPr>
        <w:pStyle w:val="DSENReferences"/>
      </w:pPr>
      <w:r w:rsidRPr="003A37BC">
        <w:t>Chye, Y., Suo, C., Lorenzetti, V., Batalla, A., Cousijn, J., Goudriaan, A. E., Martin-Santos, R., Whittle, S., Solowij, N., and Yucel, M. Cortical surface morphology in long-term cannabis users: A multi-site MRI study. European Neuropsychopharmacology 2019. 29 (2) 257-265.</w:t>
      </w:r>
    </w:p>
    <w:p w14:paraId="5A775FA0" w14:textId="77777777" w:rsidR="003A37BC" w:rsidRPr="003A37BC" w:rsidRDefault="003A37BC" w:rsidP="003A37BC">
      <w:pPr>
        <w:pStyle w:val="DSENReferences"/>
      </w:pPr>
      <w:r w:rsidRPr="003A37BC">
        <w:t xml:space="preserve">Chye, Yann, Verdejo-Garcia, Antonio, Yucel, Murat, Mackey, Scott, Orr, Catherine, Garavan, Hugh, Gutman, Boris A., Ching, Christopher R. K., Jahanshad, Neda, Thompson, Paul M., Batalla, Albert, Martin-Santos, Rocio, Blaine, Sara, Li, Chiang-Shan R., Pearlson, Godfrey, Sinha, Rajita, Brooks, Samantha, Caparelli, Elisabeth C., Stein, Elliot A., Cousijn, Janna, Kaag, Anne M., Dagher, Alain, Tang, Deborah, Foxe, John J., Goudriaan, Anna E., Hester, Robert, Hutchison, Kent, Korucuoglu, Ozlem, London, Edythe D., Morales, Angelica, Lorenzetti, Valentina, Luijten, Maartje, Meda, Shashwath A., Momenan, Reza, Paulus, Martin P., Reneman, Liesbeth, Schmaal, Lianne, Solowij, Nadia, Stein, Dan </w:t>
      </w:r>
      <w:r w:rsidRPr="003A37BC">
        <w:lastRenderedPageBreak/>
        <w:t>J., Uhlmann, Anne, van Holst, Ruth, Veltman, Dick J., Wiers, Reinout W., Conrod, Patricia. Subcortical surface morphometry in substance dependence: An ENIGMA addiction working group study. Addiction Biology 2019., e12830.</w:t>
      </w:r>
    </w:p>
    <w:p w14:paraId="309C535E" w14:textId="77777777" w:rsidR="003A37BC" w:rsidRPr="003A37BC" w:rsidRDefault="003A37BC" w:rsidP="003A37BC">
      <w:pPr>
        <w:pStyle w:val="DSENReferences"/>
      </w:pPr>
      <w:r w:rsidRPr="003A37BC">
        <w:t>Ciorciari, Joseph and Marotte, Alicia. Implications of MDMA use for prospective memory function and substance use patterns in an Australian sample: A web-based pilot study. Australian Journal of Psychology 2011. 63 (3) 142-149.</w:t>
      </w:r>
    </w:p>
    <w:p w14:paraId="7837199B" w14:textId="77777777" w:rsidR="003A37BC" w:rsidRPr="003A37BC" w:rsidRDefault="003A37BC" w:rsidP="003A37BC">
      <w:pPr>
        <w:pStyle w:val="DSENReferences"/>
      </w:pPr>
      <w:r w:rsidRPr="003A37BC">
        <w:t>Clancy, Richard Vincent, Hodgson, Robert Charles, Kendurkar, Arvind, Terry, Margarett Ann, Dadd, Lawrence, Clancy, Donna Maria, Ryan, Karen, Hatzistylis, Maria, and Tinman, Benjamin Graham. Synthetic cannabinoid use in an acute psychiatric inpatient unit. International journal of mental health nursing 2018. 27 (2) 600-607.</w:t>
      </w:r>
    </w:p>
    <w:p w14:paraId="74DE550D" w14:textId="77777777" w:rsidR="003A37BC" w:rsidRPr="003A37BC" w:rsidRDefault="003A37BC" w:rsidP="003A37BC">
      <w:pPr>
        <w:pStyle w:val="DSENReferences"/>
      </w:pPr>
      <w:r w:rsidRPr="003A37BC">
        <w:t>Clark, A. J., Ware, M. A., Yazer, E., Murray, T. J., and Lynch, M. E. Patterns of cannabis use among patients with multiple sclerosis. Neurology 2004. 62 (11) 2098-2100.</w:t>
      </w:r>
    </w:p>
    <w:p w14:paraId="1071DCC5" w14:textId="77777777" w:rsidR="003A37BC" w:rsidRPr="003A37BC" w:rsidRDefault="003A37BC" w:rsidP="003A37BC">
      <w:pPr>
        <w:pStyle w:val="DSENReferences"/>
      </w:pPr>
      <w:r w:rsidRPr="003A37BC">
        <w:t>Clark, C. Brendan, Perkins, Adam, McCullumsmith, Cheryl B., Islam, M. Aminul, Hanover, Erin E., and Cropsey, Karen L. Characteristics of victims of sexual abuse by gender and race in a community corrections population. Journal of interpersonal violence 2012. 27 (9) 1844-1861.</w:t>
      </w:r>
    </w:p>
    <w:p w14:paraId="7B2F2D95" w14:textId="77777777" w:rsidR="003A37BC" w:rsidRPr="003A37BC" w:rsidRDefault="003A37BC" w:rsidP="003A37BC">
      <w:pPr>
        <w:pStyle w:val="DSENReferences"/>
      </w:pPr>
      <w:r w:rsidRPr="003A37BC">
        <w:t>Clark, Jillian M. R., Cao, Yue, and Krause, James S. Risk of Pain Medication Misuse After Spinal Cord Injury: The Role of Substance Use, Personality, and Depression. The journal of pain : official journal of the American Pain Society 2017. 18 (2) 166-177.</w:t>
      </w:r>
    </w:p>
    <w:p w14:paraId="5BF499EC" w14:textId="77777777" w:rsidR="003A37BC" w:rsidRPr="003A37BC" w:rsidRDefault="003A37BC" w:rsidP="003A37BC">
      <w:pPr>
        <w:pStyle w:val="DSENReferences"/>
      </w:pPr>
      <w:r w:rsidRPr="003A37BC">
        <w:t>Clark, L., Roiser, J. P., Robbins, T. W., and Sahakian, B. J. Disrupted 'reflection' impulsivity in cannabis users but not current or former ecstasy users. Journal of Psychopharmacology 2009. 23 (1) 14-22.</w:t>
      </w:r>
    </w:p>
    <w:p w14:paraId="51C1E90C" w14:textId="77777777" w:rsidR="003A37BC" w:rsidRPr="003A37BC" w:rsidRDefault="003A37BC" w:rsidP="003A37BC">
      <w:pPr>
        <w:pStyle w:val="DSENReferences"/>
      </w:pPr>
      <w:r w:rsidRPr="003A37BC">
        <w:t>Clem, Selena N., Bigand, Teresa L., Wilson, Marian. Cannabis Use Motivations among Adults Prescribed Opioids for Pain versus Opioid Addiction. Pain management nursing : official journal of the American Society of Pain Management Nurses 2020. 21 (1) 43-47.</w:t>
      </w:r>
    </w:p>
    <w:p w14:paraId="171643EF" w14:textId="77777777" w:rsidR="003A37BC" w:rsidRPr="003A37BC" w:rsidRDefault="003A37BC" w:rsidP="003A37BC">
      <w:pPr>
        <w:pStyle w:val="DSENReferences"/>
      </w:pPr>
      <w:r w:rsidRPr="003A37BC">
        <w:t>Clemente, Jales, Diehl, Alessandra, Santana, Paulo Roberto Oliveira Henrique, da Silva, Claudio Jeronimo, Pillon, Sandra Cristina, and Mari, Jair de Jesus. Erectile Dysfunction Symptoms in Polydrug Dependents Seeking Treatment. Substance use &amp; misuse 2017. 52 (12) 1565-1574.</w:t>
      </w:r>
    </w:p>
    <w:p w14:paraId="4C38E1BE" w14:textId="77777777" w:rsidR="003A37BC" w:rsidRPr="003A37BC" w:rsidRDefault="003A37BC" w:rsidP="003A37BC">
      <w:pPr>
        <w:pStyle w:val="DSENReferences"/>
      </w:pPr>
      <w:r w:rsidRPr="003A37BC">
        <w:t>Clements-Nolle, K., Marx, R., Pendo, M., Loughran, E., Estes, M., and Katz, M. Highly active antiretroviral therapy use and HIV transmission risk behaviors among individuals who are HIV infected and were recently released from jail. American journal of public health 2008. 98 (4) 661-666.</w:t>
      </w:r>
    </w:p>
    <w:p w14:paraId="3D391F86" w14:textId="77777777" w:rsidR="003A37BC" w:rsidRPr="003A37BC" w:rsidRDefault="003A37BC" w:rsidP="003A37BC">
      <w:pPr>
        <w:pStyle w:val="DSENReferences"/>
      </w:pPr>
      <w:r w:rsidRPr="003A37BC">
        <w:t>Clermont-Gnamien, Sabine, Atlani, Sophie, Attal, Nadine, Le Mercier, Franck, Guirimand, Frederic, and Brasseur, Louis. [The therapeutic use of D9-tetrahydrocannabinol (dronabinol) in refractory neuropathic pain]. Presse medicale (Paris, France : 1983) 2002. 31 (39 Pt 1) 1840-1845.</w:t>
      </w:r>
    </w:p>
    <w:p w14:paraId="537B27ED" w14:textId="77777777" w:rsidR="003A37BC" w:rsidRPr="003A37BC" w:rsidRDefault="003A37BC" w:rsidP="003A37BC">
      <w:pPr>
        <w:pStyle w:val="DSENReferences"/>
      </w:pPr>
      <w:r w:rsidRPr="003A37BC">
        <w:t>Clough, A. R., Wang, Z., Bailie, R. S., Burns, C. B., and Currie, B. J. Case-control study of the association between kava use and pneumonia in eastern Arnhem and Aboriginal communities (Northern Territory, Australia). Epidemiology and infection 2003. 131 (1) 627-635.</w:t>
      </w:r>
    </w:p>
    <w:p w14:paraId="36B79D8B" w14:textId="77777777" w:rsidR="003A37BC" w:rsidRPr="003A37BC" w:rsidRDefault="003A37BC" w:rsidP="003A37BC">
      <w:pPr>
        <w:pStyle w:val="DSENReferences"/>
      </w:pPr>
      <w:r w:rsidRPr="003A37BC">
        <w:t>Coghlan, Michelle and Macdonald, Scott. The role of substance use and psychosocial characteristics in explaining unintentional injuries. Accident; analysis and prevention 2010. 42 (2) 476-479.</w:t>
      </w:r>
    </w:p>
    <w:p w14:paraId="3D23AD4C" w14:textId="77777777" w:rsidR="003A37BC" w:rsidRPr="003A37BC" w:rsidRDefault="003A37BC" w:rsidP="003A37BC">
      <w:pPr>
        <w:pStyle w:val="DSENReferences"/>
      </w:pPr>
      <w:r w:rsidRPr="003A37BC">
        <w:t>Cohen, Koby, Mama, Yaniv, Weinstein, Aviv, Rosca, Paola, Pinhasov, Albert. Chronic Use of Synthetic Cannabinoids Is Associated With Impairment in Working Memory and Mental Flexibility. Frontiers in Psychiatry 2020. 11, 602.</w:t>
      </w:r>
    </w:p>
    <w:p w14:paraId="1CBC013F" w14:textId="77777777" w:rsidR="003A37BC" w:rsidRPr="003A37BC" w:rsidRDefault="003A37BC" w:rsidP="003A37BC">
      <w:pPr>
        <w:pStyle w:val="DSENReferences"/>
      </w:pPr>
      <w:r w:rsidRPr="003A37BC">
        <w:t>Cohen, Koby, Rosenzweig, Shiri, Weinstein, Aviv, Rosca, Paola, Pinhasov, Albert, Weizman, Abraham. Personality Traits and Psychotic Proneness Among Chronic Synthetic Cannabinoid Users. Frontiers in Psychiatry 2020. 11, 355.</w:t>
      </w:r>
    </w:p>
    <w:p w14:paraId="7388900C" w14:textId="77777777" w:rsidR="003A37BC" w:rsidRPr="003A37BC" w:rsidRDefault="003A37BC" w:rsidP="003A37BC">
      <w:pPr>
        <w:pStyle w:val="DSENReferences"/>
      </w:pPr>
      <w:r w:rsidRPr="003A37BC">
        <w:lastRenderedPageBreak/>
        <w:t>Cohn, A., Johnson, A., Ehlke, S., and Villanti, A. C. Characterizing substance use and mental health profiles of cigar, blunt, and non-blunt marijuana users from the National Survey of Drug Use and Health. Drug and Alcohol Dependence 2016. 160, 105-111.</w:t>
      </w:r>
    </w:p>
    <w:p w14:paraId="590B051C" w14:textId="77777777" w:rsidR="003A37BC" w:rsidRPr="003A37BC" w:rsidRDefault="003A37BC" w:rsidP="003A37BC">
      <w:pPr>
        <w:pStyle w:val="DSENReferences"/>
      </w:pPr>
      <w:r w:rsidRPr="003A37BC">
        <w:t>Colizzi, Marco, Carra, Elena, Fraietta, Sara, Lally, John, Quattrone, Diego, Bonaccorso, Stefania, Mondelli, Valeria, Ajnakina, Olesya, Dazzan, Paola, Trotta, Antonella, Sideli, Lucia, Kolliakou, Anna, Gaughran, Fiona, Khondoker, Mizanur, David, Anthony S., Murray, Robin M., MacCabe, James H., and Di Forti, Marta. Substance use, medication adherence and outcome one year following a first episode of psychosis. Schizophrenia Research 2016. 170 (2-3) 311-317.</w:t>
      </w:r>
    </w:p>
    <w:p w14:paraId="16CFDA9E" w14:textId="77777777" w:rsidR="003A37BC" w:rsidRPr="003A37BC" w:rsidRDefault="003A37BC" w:rsidP="003A37BC">
      <w:pPr>
        <w:pStyle w:val="DSENReferences"/>
      </w:pPr>
      <w:r w:rsidRPr="003A37BC">
        <w:t>Comiskey, Catherine M. and Snel, Anne. Using Client's Routine Urinalysis Records From Multiple Treatment Systems to Model Five-Year Opioid Substitution Treatment Outcomes. Substance use &amp; misuse 2016. 51 (4) 498-507.</w:t>
      </w:r>
    </w:p>
    <w:p w14:paraId="3F0291E7" w14:textId="77777777" w:rsidR="003A37BC" w:rsidRPr="003A37BC" w:rsidRDefault="003A37BC" w:rsidP="003A37BC">
      <w:pPr>
        <w:pStyle w:val="DSENReferences"/>
      </w:pPr>
      <w:r w:rsidRPr="003A37BC">
        <w:t>Compton, Michael T., Chien, Victoria H., and Bollini, Annie M. Associations between past alcohol, cannabis, and cocaine use and current schizotypy among first-degree relatives of patients with schizophrenia and non-psychiatric controls. The Psychiatric quarterly 2009. 80 (3) 143-154.</w:t>
      </w:r>
    </w:p>
    <w:p w14:paraId="60A40EBA" w14:textId="77777777" w:rsidR="003A37BC" w:rsidRPr="003A37BC" w:rsidRDefault="003A37BC" w:rsidP="003A37BC">
      <w:pPr>
        <w:pStyle w:val="DSENReferences"/>
      </w:pPr>
      <w:r w:rsidRPr="003A37BC">
        <w:t>Compton, W. M., Dawson, D. A., Goldstein, R. B., and Grant, B. F. Crosswalk between DSM-IV dependence and DSM-5 substance use disorders for opioids, cannabis, cocaine and alcohol. Drug and Alcohol Dependence 2013. 132 (1-2) 387-390.</w:t>
      </w:r>
    </w:p>
    <w:p w14:paraId="10D5DE2C" w14:textId="77777777" w:rsidR="003A37BC" w:rsidRPr="003A37BC" w:rsidRDefault="003A37BC" w:rsidP="003A37BC">
      <w:pPr>
        <w:pStyle w:val="DSENReferences"/>
      </w:pPr>
      <w:r w:rsidRPr="003A37BC">
        <w:t>Compton, Wilson M., Grant, Bridget F., Colliver, James D., Glantz, Meyer D., and Stinson, Frederick S. Prevalence of marijuana use disorders in the United States: 1991-1992 and 2001-2002. JAMA - Journal of the American Medical Association 2004. 291 (17) 2114-2121.</w:t>
      </w:r>
    </w:p>
    <w:p w14:paraId="77B90756" w14:textId="77777777" w:rsidR="003A37BC" w:rsidRPr="003A37BC" w:rsidRDefault="003A37BC" w:rsidP="003A37BC">
      <w:pPr>
        <w:pStyle w:val="DSENReferences"/>
      </w:pPr>
      <w:r w:rsidRPr="003A37BC">
        <w:t>Compton, Wilson M., Han, Beth, Jones, Christopher M., Blanco, Carlos, and Hughes, Arthur. Marijuana use and use disorders in adults in the USA, 2002-14: analysis of annual cross-sectional surveys. The lancet.Psychiatry 2016. 3 (10) 954-964.</w:t>
      </w:r>
    </w:p>
    <w:p w14:paraId="105B67C7" w14:textId="77777777" w:rsidR="003A37BC" w:rsidRPr="003A37BC" w:rsidRDefault="003A37BC" w:rsidP="003A37BC">
      <w:pPr>
        <w:pStyle w:val="DSENReferences"/>
      </w:pPr>
      <w:r w:rsidRPr="003A37BC">
        <w:t>Compton, Wilson M., Saha, Tulshi D., Conway, Kevin P., and Grant, Bridget F. The role of cannabis use within a dimensional approach to cannabis use disorders. Drug and Alcohol Dependence 2009. 100 (3) 221-227.</w:t>
      </w:r>
    </w:p>
    <w:p w14:paraId="1DA908C0" w14:textId="77777777" w:rsidR="003A37BC" w:rsidRPr="003A37BC" w:rsidRDefault="003A37BC" w:rsidP="003A37BC">
      <w:pPr>
        <w:pStyle w:val="DSENReferences"/>
      </w:pPr>
      <w:r w:rsidRPr="003A37BC">
        <w:t>Comulada, W. Scott, Rotheram-Borus, Mary Jane, Pequegnat, Willo, Weiss, Robert E., Desmond, Katherine A., Arnold, Elizabeth Mayfield, Remien, Robert H., Morin, Stephen F., Weinhardt, Lance S., Johnson, Mallory O., and Chesney, Margaret A. Relationships over time between mental health symptoms and transmission risk among persons living with HIV. Psychology of addictive behaviors : journal of the Society of Psychologists in Addictive Behaviors 2010. 24 (1) 109-118.</w:t>
      </w:r>
    </w:p>
    <w:p w14:paraId="78C15DDA" w14:textId="77777777" w:rsidR="003A37BC" w:rsidRPr="003A37BC" w:rsidRDefault="003A37BC" w:rsidP="003A37BC">
      <w:pPr>
        <w:pStyle w:val="DSENReferences"/>
      </w:pPr>
      <w:r w:rsidRPr="003A37BC">
        <w:t>Connell, M. A., Omole, O., Subramaney, U., and Olorunju, S. Post traumatic stress disorder and resilience in veterans who served in the South African border war. African journal of psychiatry 2013. 16 (6).</w:t>
      </w:r>
    </w:p>
    <w:p w14:paraId="2D3A6590" w14:textId="77777777" w:rsidR="003A37BC" w:rsidRPr="003A37BC" w:rsidRDefault="003A37BC" w:rsidP="003A37BC">
      <w:pPr>
        <w:pStyle w:val="DSENReferences"/>
      </w:pPr>
      <w:r w:rsidRPr="003A37BC">
        <w:t>Contin, Manuela, Mancinelli, Luca, Perrone, Alessandro, Sabattini, Loredana, Mohamed, Susan, Scandellari, Cinzia, Foschi, Matteo, Vacchiano, Veria, Lugaresi, Alessandra, and Riva, Roberto. Tetrahydrocannabinol/Cannabidiol Oromucosal Spray in Patients With Multiple Sclerosis: A Pilot Study on the Plasma Concentration-Effect Relationship. Clinical Neuropharmacology 2018. 41 (5) 171-176.</w:t>
      </w:r>
    </w:p>
    <w:p w14:paraId="34571869" w14:textId="77777777" w:rsidR="003A37BC" w:rsidRPr="003A37BC" w:rsidRDefault="003A37BC" w:rsidP="003A37BC">
      <w:pPr>
        <w:pStyle w:val="DSENReferences"/>
      </w:pPr>
      <w:r w:rsidRPr="003A37BC">
        <w:t>Conway, Kevin P., Swendsen, Joel D., Rounsaville, Bruce J., and Merikangas, Kathleen Ries. Personality, drug of choice, and comorbid psychopathology among substance abusers. Drug and Alcohol Dependence 2002. 65 (3) 225-234.</w:t>
      </w:r>
    </w:p>
    <w:p w14:paraId="0C50387C" w14:textId="77777777" w:rsidR="003A37BC" w:rsidRPr="003A37BC" w:rsidRDefault="003A37BC" w:rsidP="003A37BC">
      <w:pPr>
        <w:pStyle w:val="DSENReferences"/>
      </w:pPr>
      <w:r w:rsidRPr="003A37BC">
        <w:t>Copeland, Jan and Maxwell, Jane C. Cannabis treatment outcomes among legally coerced and non-coerced adults. BMC public health 2007. 7, 111.</w:t>
      </w:r>
    </w:p>
    <w:p w14:paraId="7C939355" w14:textId="77777777" w:rsidR="003A37BC" w:rsidRPr="003A37BC" w:rsidRDefault="003A37BC" w:rsidP="003A37BC">
      <w:pPr>
        <w:pStyle w:val="DSENReferences"/>
      </w:pPr>
      <w:r w:rsidRPr="003A37BC">
        <w:t xml:space="preserve">Cordeiro, Samuel K., Daro, Ryan C., Seung, Hyunuk, Klein-Schwartz, Wendy, and Kim, Hong K. Evolution of clinical characteristics and outcomes of synthetic cannabinoid receptor agonist exposure in </w:t>
      </w:r>
      <w:r w:rsidRPr="003A37BC">
        <w:lastRenderedPageBreak/>
        <w:t>the United States: analysis of National Poison Data System data from 2010 to 2015. Addiction (Abingdon, England) 2018. 113 (10) 1850-1861.</w:t>
      </w:r>
    </w:p>
    <w:p w14:paraId="44881D1D" w14:textId="77777777" w:rsidR="003A37BC" w:rsidRPr="003A37BC" w:rsidRDefault="003A37BC" w:rsidP="003A37BC">
      <w:pPr>
        <w:pStyle w:val="DSENReferences"/>
      </w:pPr>
      <w:r w:rsidRPr="003A37BC">
        <w:t>Cordovilla-Guardia, S., Lardelli-Claret, P., Vilar-Lopez, R., Lopez-Espuela, F., Guerrero-Lopez, F., and Fernandez-Mondejar, E. The effect of central nervous system depressant, stimulant and hallucinogenic drugs on injury severity in patients admitted for trauma. Gaceta sanitaria 2019. 33 (1) 4-9.</w:t>
      </w:r>
    </w:p>
    <w:p w14:paraId="34D1B77B" w14:textId="77777777" w:rsidR="003A37BC" w:rsidRPr="003A37BC" w:rsidRDefault="003A37BC" w:rsidP="003A37BC">
      <w:pPr>
        <w:pStyle w:val="DSENReferences"/>
      </w:pPr>
      <w:r w:rsidRPr="003A37BC">
        <w:t>Cordovilla-Guardia, Sergio, Garcia-Jimenez, Celia, Fernandez-Mondejar, Enrique, Calderon-Garcia, Julian Fernando, Lopez-Espuela, Fidel, Franco-Antonio, Cristina, Rico-Martin, Sergio, and Lardelli-Claret, Pablo. Association between the detection of alcohol, illicit drugs and/or psychotropic medications/opioids in patients admitted due to trauma and trauma recidivism: A cohort study. PLoS ONE 2018. 13 (9) e0203963.</w:t>
      </w:r>
    </w:p>
    <w:p w14:paraId="6C78AA45" w14:textId="77777777" w:rsidR="003A37BC" w:rsidRPr="003A37BC" w:rsidRDefault="003A37BC" w:rsidP="003A37BC">
      <w:pPr>
        <w:pStyle w:val="DSENReferences"/>
      </w:pPr>
      <w:r w:rsidRPr="003A37BC">
        <w:t>Cordovilla-Guardia, Sergio, Vilar-Lopez, Raquel, Lardelli-Claret, Pablo, Guerrero-Lopez, Francisco, and Fernandez-Mondejar, Enrique. Alcohol or Drug Use and Trauma Recidivism. Nursing research 2017. 66 (5) 399-404.</w:t>
      </w:r>
    </w:p>
    <w:p w14:paraId="6C2908EF" w14:textId="77777777" w:rsidR="003A37BC" w:rsidRPr="003A37BC" w:rsidRDefault="003A37BC" w:rsidP="003A37BC">
      <w:pPr>
        <w:pStyle w:val="DSENReferences"/>
      </w:pPr>
      <w:r w:rsidRPr="003A37BC">
        <w:t>Corroon, Jamie and Phillips, Joy A. A Cross-Sectional Study of Cannabidiol Users. Cannabis and Cannabinoid Research 2018. 3 (1) 152-161.</w:t>
      </w:r>
    </w:p>
    <w:p w14:paraId="7D489A01" w14:textId="77777777" w:rsidR="003A37BC" w:rsidRPr="003A37BC" w:rsidRDefault="003A37BC" w:rsidP="003A37BC">
      <w:pPr>
        <w:pStyle w:val="DSENReferences"/>
      </w:pPr>
      <w:r w:rsidRPr="003A37BC">
        <w:t>Costiniuk, Cecilia T., Mills, Edward, and Cooper, Curtis L. Evaluation of oral cannabinoid-containing medications for the management of interferon and ribavirin-induced anorexia, nausea and weight loss in patients treated for chronic hepatitis C virus. Canadian journal of gastroenterology = Journal canadien de gastroenterologie 2008. 22 (4) 376-380.</w:t>
      </w:r>
    </w:p>
    <w:p w14:paraId="654908D4" w14:textId="77777777" w:rsidR="003A37BC" w:rsidRPr="003A37BC" w:rsidRDefault="003A37BC" w:rsidP="003A37BC">
      <w:pPr>
        <w:pStyle w:val="DSENReferences"/>
      </w:pPr>
      <w:r w:rsidRPr="003A37BC">
        <w:t>Costiniuk, Cecilia T., Saneei, Zahra, Routy, Jean-Pierre, Klein, Marina, Szabo, Jason, Frenette, Charles, Giannakis, Andreas, Salahuddin, Syim, Jenabian, Mohammad-Ali, Cox, Joseph, Rueda, Sergio, Abdallah, Sara J., Jensen, Dennis, Lebouche, Bertrand, Brouillette, Marie-Josee. Cannabis Consumption in People Living with HIV: Reasons for Use, Secondary Effects, and Opportunities for Health Education. Cannabis and Cannabinoid Research 2019. 4 (3) 204-213.</w:t>
      </w:r>
    </w:p>
    <w:p w14:paraId="3DE49F95" w14:textId="77777777" w:rsidR="003A37BC" w:rsidRPr="003A37BC" w:rsidRDefault="003A37BC" w:rsidP="003A37BC">
      <w:pPr>
        <w:pStyle w:val="DSENReferences"/>
      </w:pPr>
      <w:r w:rsidRPr="003A37BC">
        <w:t>Cottler, Linda B., Ajinkya, Shaun, Merlo, Lisa J., Nixon, Sara Jo, Ben Abdallah, Arbi, and Gold, Mark S. Lifetime psychiatric and substance use disorders among impaired physicians in a physicians health program: comparison to a general treatment population: psychopathology of impaired physicians. Journal of addiction medicine 2013. 7 (2) 108-112.</w:t>
      </w:r>
    </w:p>
    <w:p w14:paraId="06CAE68F" w14:textId="77777777" w:rsidR="003A37BC" w:rsidRPr="003A37BC" w:rsidRDefault="003A37BC" w:rsidP="003A37BC">
      <w:pPr>
        <w:pStyle w:val="DSENReferences"/>
      </w:pPr>
      <w:r w:rsidRPr="003A37BC">
        <w:t>Cougle, J. R., Bonn-Miller, M. O., Vujanovic, A. A., Zvolensky, M. J., and Hawkins, K. A. Posttraumatic stress disorder and cannabis use in a nationally representative sample. Psychology of Addictive Behaviors 2011. 25 (3) 554-558.</w:t>
      </w:r>
    </w:p>
    <w:p w14:paraId="30FB9DBE" w14:textId="77777777" w:rsidR="003A37BC" w:rsidRPr="003A37BC" w:rsidRDefault="003A37BC" w:rsidP="003A37BC">
      <w:pPr>
        <w:pStyle w:val="DSENReferences"/>
      </w:pPr>
      <w:r w:rsidRPr="003A37BC">
        <w:t>Cougle, Jesse R., Hakes, Jahn K., Macatee, Richard J., Chavarria, Jesus, and Zvolensky, Michael J. Quality of life and risk of psychiatric disorders among regular users of alcohol, nicotine, and cannabis: An analysis of the National Epidemiological Survey on Alcohol and Related Conditions (NESARC). Journal of psychiatric research 2015. 66-67, 135-141.</w:t>
      </w:r>
    </w:p>
    <w:p w14:paraId="3FDF58CA" w14:textId="77777777" w:rsidR="003A37BC" w:rsidRPr="003A37BC" w:rsidRDefault="003A37BC" w:rsidP="003A37BC">
      <w:pPr>
        <w:pStyle w:val="DSENReferences"/>
      </w:pPr>
      <w:r w:rsidRPr="003A37BC">
        <w:t>Cougle, Jesse R., Hakes, Jahn K., Macatee, Richard J., Zvolensky, Michael J., and Chavarria, Jesus. Probability and correlates of dependence among regular users of alcohol, nicotine, cannabis, and cocaine: concurrent and prospective analyses of the National Epidemiologic Survey on Alcohol and Related Conditions. The Journal of clinical psychiatry 2016. 77 (4) e444-e450.</w:t>
      </w:r>
    </w:p>
    <w:p w14:paraId="765E2442" w14:textId="77777777" w:rsidR="003A37BC" w:rsidRPr="003A37BC" w:rsidRDefault="003A37BC" w:rsidP="003A37BC">
      <w:pPr>
        <w:pStyle w:val="DSENReferences"/>
      </w:pPr>
      <w:r w:rsidRPr="003A37BC">
        <w:t>Cougnard, Audrey, Marcelis, Machteld, Myin-Germeys, Inez, de Graaf, Ron, Vollebergh, Wilma, Krabbendam, Lydia, Lieb, Roselind, Wittchen, Hans Ulrich, Henquet, Cecile, Spauwen, Janneke, and van Os, Jim. Does normal developmental expression of psychosis combine with environmental risk to cause persistence of psychosis? A psychosis proneness-persistence model. Psychological Medicine 2007. 37 (4) 513-527.</w:t>
      </w:r>
    </w:p>
    <w:p w14:paraId="14A1E0E1" w14:textId="77777777" w:rsidR="003A37BC" w:rsidRPr="003A37BC" w:rsidRDefault="003A37BC" w:rsidP="003A37BC">
      <w:pPr>
        <w:pStyle w:val="DSENReferences"/>
      </w:pPr>
      <w:r w:rsidRPr="003A37BC">
        <w:lastRenderedPageBreak/>
        <w:t>Cousijn, J., Snoek, R. W. M., and Wiers, R. W. Cannabis intoxication inhibits avoidance action tendencies: A field study in the Amsterdam coffee shops. Psychopharmacology 2013. 229 (1) 167-176.</w:t>
      </w:r>
    </w:p>
    <w:p w14:paraId="213CD69B" w14:textId="77777777" w:rsidR="003A37BC" w:rsidRPr="003A37BC" w:rsidRDefault="003A37BC" w:rsidP="003A37BC">
      <w:pPr>
        <w:pStyle w:val="DSENReferences"/>
      </w:pPr>
      <w:r w:rsidRPr="003A37BC">
        <w:t>Cousijn, Janna, Vingerhoets, Wilhelmina A. M., Koenders, Laura, de Haan, Lieuwe, van den Brink, Wim, Wiers, Reinout W., and Goudriaan, Anna E. Relationship between working-memory network function and substance use: a 3-year longitudinal fMRI study in heavy cannabis users and controls. Addiction Biology 2014. 19 (2) 282-293.</w:t>
      </w:r>
    </w:p>
    <w:p w14:paraId="3601BAFF" w14:textId="77777777" w:rsidR="003A37BC" w:rsidRPr="003A37BC" w:rsidRDefault="003A37BC" w:rsidP="003A37BC">
      <w:pPr>
        <w:pStyle w:val="DSENReferences"/>
      </w:pPr>
      <w:r w:rsidRPr="003A37BC">
        <w:t>Coutinho, Luccas S., Honorato, Hianna, Higuchi, Cinthia H., Cavalcante, Daniel A., Belangeiro, Sintia, Noto, Mariane, Bressan, Rodrigo A., Cordeiro, Quirino, Noto, Cristiano, and Gadelha, Ary. Cannabis acute use impacts symptoms and functionality in a cohort of antipsychotic naive First Episode of Psychosis individuals. Schizophrenia research.Cognition 2019. 16, 12-16.</w:t>
      </w:r>
    </w:p>
    <w:p w14:paraId="7B6F956F" w14:textId="77777777" w:rsidR="003A37BC" w:rsidRPr="003A37BC" w:rsidRDefault="003A37BC" w:rsidP="003A37BC">
      <w:pPr>
        <w:pStyle w:val="DSENReferences"/>
      </w:pPr>
      <w:r w:rsidRPr="003A37BC">
        <w:t>Craft, Sam, Mackie, Clare, Lynskey, Michael T., Winstock, Adam, Ferris, Jason, Freeman, Tom P. Characterising heterogeneity in the use of different cannabis products: latent class analysis with 55 000 people who use cannabis and associations with severity of cannabis dependence. Psychological medicine 2020. 50 (14) 2364-2373.</w:t>
      </w:r>
    </w:p>
    <w:p w14:paraId="02C4CA80" w14:textId="77777777" w:rsidR="003A37BC" w:rsidRPr="003A37BC" w:rsidRDefault="003A37BC" w:rsidP="003A37BC">
      <w:pPr>
        <w:pStyle w:val="DSENReferences"/>
      </w:pPr>
      <w:r w:rsidRPr="003A37BC">
        <w:t>Crane, Cory A., Easton, Caroline J., and Devine, Susan. The association between phencyclidine use and partner violence: an initial examination. Journal of Addictive Diseases 2013. 32 (2) 150-157.</w:t>
      </w:r>
    </w:p>
    <w:p w14:paraId="529937B0" w14:textId="77777777" w:rsidR="003A37BC" w:rsidRPr="003A37BC" w:rsidRDefault="003A37BC" w:rsidP="003A37BC">
      <w:pPr>
        <w:pStyle w:val="DSENReferences"/>
      </w:pPr>
      <w:r w:rsidRPr="003A37BC">
        <w:t>Cranford, James A., Arnedt, J. Todd, Conroy, Deirdre A., Bohnert, Kipling M., Bourque, Carrie, Blow, Frederic C., and Ilgen, Mark. Prevalence and correlates of sleep-related problems in adults receiving medical cannabis for chronic pain. Drug and Alcohol Dependence 2017. 180, 227-233.</w:t>
      </w:r>
    </w:p>
    <w:p w14:paraId="5AFA34B4" w14:textId="77777777" w:rsidR="003A37BC" w:rsidRPr="003A37BC" w:rsidRDefault="003A37BC" w:rsidP="003A37BC">
      <w:pPr>
        <w:pStyle w:val="DSENReferences"/>
      </w:pPr>
      <w:r w:rsidRPr="003A37BC">
        <w:t>Cristiani, Sarah A., Pukay-Martin, Nicole D., and Bornstein, Robert A. Marijuana use and cognitive function in HIV-infected people. The Journal of neuropsychiatry and clinical neurosciences 2004. 16 (3) 330-335.</w:t>
      </w:r>
    </w:p>
    <w:p w14:paraId="4BC4BF19" w14:textId="77777777" w:rsidR="003A37BC" w:rsidRPr="003A37BC" w:rsidRDefault="003A37BC" w:rsidP="003A37BC">
      <w:pPr>
        <w:pStyle w:val="DSENReferences"/>
      </w:pPr>
      <w:r w:rsidRPr="003A37BC">
        <w:t>Critchley, Lacey, Carrico, Adam, Feaster, Daniel J., Gukasyan, Natalie, Jacobs, Petra, Mandler, Raul N., Rodriguez, Allan E., Del Rio, Carlos, Metsch, Lisa R. Problem opioid use and HIV primary care engagement among hospitalized people who use drugs and/or alcohol. Addiction science &amp; clinical practice 2020. 15 (1) 19.</w:t>
      </w:r>
    </w:p>
    <w:p w14:paraId="55E3F686" w14:textId="77777777" w:rsidR="003A37BC" w:rsidRPr="003A37BC" w:rsidRDefault="003A37BC" w:rsidP="003A37BC">
      <w:pPr>
        <w:pStyle w:val="DSENReferences"/>
      </w:pPr>
      <w:r w:rsidRPr="003A37BC">
        <w:t>Crittenden, A. N., Sorrentino, J., Moonie, S. A., Peterson, M., Mabulla, A., and Ungar, P. S. Oral health in transition: The Hadza foragers of Tanzania. PLoS ONE 2017. 12 (3) e0172197.</w:t>
      </w:r>
    </w:p>
    <w:p w14:paraId="257567B8" w14:textId="77777777" w:rsidR="003A37BC" w:rsidRPr="003A37BC" w:rsidRDefault="003A37BC" w:rsidP="003A37BC">
      <w:pPr>
        <w:pStyle w:val="DSENReferences"/>
      </w:pPr>
      <w:r w:rsidRPr="003A37BC">
        <w:t>Croft, R. J., Klugman, A., Baldeweg, T., and Gruzelier, J. H. Electrophysiological evidence of serotonergic impairment in long-term MDMA ("ecstasy") users. The American journal of psychiatry 2001. 158 (10) 1687-1692.</w:t>
      </w:r>
    </w:p>
    <w:p w14:paraId="2418CD0C" w14:textId="77777777" w:rsidR="003A37BC" w:rsidRPr="003A37BC" w:rsidRDefault="003A37BC" w:rsidP="003A37BC">
      <w:pPr>
        <w:pStyle w:val="DSENReferences"/>
      </w:pPr>
      <w:r w:rsidRPr="003A37BC">
        <w:t>Croft, R. J., Mackay, A. J., Mills, A. T. D., and Gruzelier, J. G. H. The relative contributions of ecstasy and cannabis to cognitive impairment. Psychopharmacology 2001. 153 (3) 373-379.</w:t>
      </w:r>
    </w:p>
    <w:p w14:paraId="667EF89C" w14:textId="77777777" w:rsidR="003A37BC" w:rsidRPr="003A37BC" w:rsidRDefault="003A37BC" w:rsidP="003A37BC">
      <w:pPr>
        <w:pStyle w:val="DSENReferences"/>
      </w:pPr>
      <w:r w:rsidRPr="003A37BC">
        <w:t>Crook, Cara L., Savin, Micah J., Byrd, Desiree, Summers, Angela C., Guzman, Vanessa A., Morris, Emily P., Tureson, Kayla, Aghvinian, Maral, Cham, Heining, Mindt, Monica Rivera. The neurocognitive effects of a past cannabis use disorder in a diverse sample of people living with HIV. AIDS care 2020., 1-10.</w:t>
      </w:r>
    </w:p>
    <w:p w14:paraId="30145BCE" w14:textId="77777777" w:rsidR="003A37BC" w:rsidRPr="003A37BC" w:rsidRDefault="003A37BC" w:rsidP="003A37BC">
      <w:pPr>
        <w:pStyle w:val="DSENReferences"/>
      </w:pPr>
      <w:r w:rsidRPr="003A37BC">
        <w:t>Croulet, Jasmin. Perceptions of cannabis Use in combat veterans: A cross-sectional case study. Dissertation Abstracts International: Section B: The Sciences and Engineering 2019. 80 (3-B(E)) No-Specified.</w:t>
      </w:r>
    </w:p>
    <w:p w14:paraId="1812AD3A" w14:textId="77777777" w:rsidR="003A37BC" w:rsidRPr="003A37BC" w:rsidRDefault="003A37BC" w:rsidP="003A37BC">
      <w:pPr>
        <w:pStyle w:val="DSENReferences"/>
      </w:pPr>
      <w:r w:rsidRPr="003A37BC">
        <w:t>Crowell, Tara L. Understanding Patients' Process to Use Medical Marijuana: A Southern New Jersey Community Engagement Project. Journal of patient experience 2016. 3 (3) 81-87.</w:t>
      </w:r>
    </w:p>
    <w:p w14:paraId="1F8C572D" w14:textId="77777777" w:rsidR="003A37BC" w:rsidRPr="003A37BC" w:rsidRDefault="003A37BC" w:rsidP="003A37BC">
      <w:pPr>
        <w:pStyle w:val="DSENReferences"/>
      </w:pPr>
      <w:r w:rsidRPr="003A37BC">
        <w:t>Cui, Na, Yang, Yang, Xu, Yueming, Zhang, Jie, Jiang, Lei, and Hao, Guimin. Decreased expression of fatty acid amide hydrolase in women with polycystic ovary syndrome. Gynecological endocrinology : the official journal of the International Society of Gynecological Endocrinology 2017. 33 (5) 368-372.</w:t>
      </w:r>
    </w:p>
    <w:p w14:paraId="65F9094D" w14:textId="77777777" w:rsidR="003A37BC" w:rsidRPr="003A37BC" w:rsidRDefault="003A37BC" w:rsidP="003A37BC">
      <w:pPr>
        <w:pStyle w:val="DSENReferences"/>
      </w:pPr>
      <w:r w:rsidRPr="003A37BC">
        <w:lastRenderedPageBreak/>
        <w:t>Cunha, Paulo Jannuzzi, Nicastri, Sergio, de Andrade, Arthur Guerra, and Bolla, Karen I. The frontal assessment battery (FAB) reveals neurocognitive dysfunction in substance-dependent individuals in distinct executive domains: Abstract reasoning, motor programming, and cognitive flexibility. Addictive Behaviors 2010. 35 (10) 875-881.</w:t>
      </w:r>
    </w:p>
    <w:p w14:paraId="1DE6B268" w14:textId="77777777" w:rsidR="003A37BC" w:rsidRPr="003A37BC" w:rsidRDefault="003A37BC" w:rsidP="003A37BC">
      <w:pPr>
        <w:pStyle w:val="DSENReferences"/>
      </w:pPr>
      <w:r w:rsidRPr="003A37BC">
        <w:t>Cunningham, Rebecca, Walton, Maureen A., Tripathi, Shanti P., Weber, Jim Edward, Maio, Ronald F., and Booth, Brenda M. Past-year violence typologies among patients with cocaine-related chest pain. The American journal of drug and alcohol abuse 2007. 33 (4) 571-582.</w:t>
      </w:r>
    </w:p>
    <w:p w14:paraId="3656F4AE" w14:textId="77777777" w:rsidR="003A37BC" w:rsidRPr="003A37BC" w:rsidRDefault="003A37BC" w:rsidP="003A37BC">
      <w:pPr>
        <w:pStyle w:val="DSENReferences"/>
      </w:pPr>
      <w:r w:rsidRPr="003A37BC">
        <w:t>Curran, Tim, Devillez, Helene, Yorkwilliams, Sophie L., Bidwell, L. Cinnamon. Acute effects of naturalistic THC vs. CBD use on recognition memory: A preliminary study. Journal of Cannabis Research 2020. 2 (1) 28.</w:t>
      </w:r>
    </w:p>
    <w:p w14:paraId="40F59A31" w14:textId="77777777" w:rsidR="003A37BC" w:rsidRPr="003A37BC" w:rsidRDefault="003A37BC" w:rsidP="003A37BC">
      <w:pPr>
        <w:pStyle w:val="DSENReferences"/>
      </w:pPr>
      <w:r w:rsidRPr="003A37BC">
        <w:t>Curtis, Susanna A., Brandow, Amanda M., DeVeaux, Michelle, Zeltermam, Daniel, Devine, Lesley, Roberts, John D. Daily Cannabis Users with Sickle Cell Disease Show Fewer Admissions than Others with Similar Pain Complaints. Cannabis and cannabinoid research 2020. 5 (3) 255-262.</w:t>
      </w:r>
    </w:p>
    <w:p w14:paraId="2929219E" w14:textId="77777777" w:rsidR="003A37BC" w:rsidRPr="003A37BC" w:rsidRDefault="003A37BC" w:rsidP="003A37BC">
      <w:pPr>
        <w:pStyle w:val="DSENReferences"/>
      </w:pPr>
      <w:r w:rsidRPr="003A37BC">
        <w:t>Cuttler, Carrie, Mischley, Laurie K., and Sexton, Michelle. Sex Differences in Cannabis Use and Effects: A Cross-Sectional Survey of Cannabis Users. Cannabis and Cannabinoid Research 2016. 1 (1) 166-175.</w:t>
      </w:r>
    </w:p>
    <w:p w14:paraId="29FB7FBE" w14:textId="77777777" w:rsidR="003A37BC" w:rsidRPr="003A37BC" w:rsidRDefault="003A37BC" w:rsidP="003A37BC">
      <w:pPr>
        <w:pStyle w:val="DSENReferences"/>
      </w:pPr>
      <w:r w:rsidRPr="003A37BC">
        <w:t>Cuttler, Carrie, Spradlin, Alexander, Nusbaum, Amy T., Whitney, Paul, Hinson, John M., and McLaughlin, Ryan J. Joint effects of stress and chronic cannabis use on prospective memory. Psychopharmacology 2019.</w:t>
      </w:r>
    </w:p>
    <w:p w14:paraId="30607198" w14:textId="77777777" w:rsidR="003A37BC" w:rsidRPr="003A37BC" w:rsidRDefault="003A37BC" w:rsidP="003A37BC">
      <w:pPr>
        <w:pStyle w:val="DSENReferences"/>
      </w:pPr>
      <w:r w:rsidRPr="003A37BC">
        <w:t>Dadi, Kamalaker, Rahim, Mehdi, Abraham, Alexandre, Chyzhyk, Darya, Milham, Michael, Thirion, Bertrand, Varoquaux, Gael, and Alzheimer's Disease Neuroimaging Initiative. Benchmarking functional connectome-based predictive models for resting-state fMRI. NeuroImage 2019. 192, 115-134.</w:t>
      </w:r>
    </w:p>
    <w:p w14:paraId="7EF29853" w14:textId="77777777" w:rsidR="003A37BC" w:rsidRPr="003A37BC" w:rsidRDefault="003A37BC" w:rsidP="003A37BC">
      <w:pPr>
        <w:pStyle w:val="DSENReferences"/>
      </w:pPr>
      <w:r w:rsidRPr="003A37BC">
        <w:t>Dafters, R. I. Chronic ecstasy (MDMA) use is associated with deficits in task-switching but not inhibition or memory updating executive functions. Drug and Alcohol Dependence 2006. 83 (2) 181-184.</w:t>
      </w:r>
    </w:p>
    <w:p w14:paraId="3BCAACA0" w14:textId="77777777" w:rsidR="003A37BC" w:rsidRPr="003A37BC" w:rsidRDefault="003A37BC" w:rsidP="003A37BC">
      <w:pPr>
        <w:pStyle w:val="DSENReferences"/>
      </w:pPr>
      <w:r w:rsidRPr="003A37BC">
        <w:t>Dahlgren, M. Kathryn, Sagar, Kelly A., Smith, Rosemary T., Lambros, Ashley M., Kuppe, Madeline K., Gruber, Staci A. Recreational cannabis use impairs driving performance in the absence of acute intoxication. Drug and alcohol dependence 2020. 208, 107771.</w:t>
      </w:r>
    </w:p>
    <w:p w14:paraId="694D555B" w14:textId="77777777" w:rsidR="003A37BC" w:rsidRPr="003A37BC" w:rsidRDefault="003A37BC" w:rsidP="003A37BC">
      <w:pPr>
        <w:pStyle w:val="DSENReferences"/>
      </w:pPr>
      <w:r w:rsidRPr="003A37BC">
        <w:t>Daigre, Constanza, Roncero, Carlos, Grau-Lopez, Lara, Martinez-Luna, Nieves, Prat, Gemma, Valero, Sergi, Tejedor, Rosa, Ramos-Quiroga, Josep A., and Casas, Miguel. Attention deficit hyperactivity disorder in cocaine-dependent adults: a psychiatric comorbidity analysis. The American journal on addictions 2013. 22 (5) 466-473.</w:t>
      </w:r>
    </w:p>
    <w:p w14:paraId="56D07F17" w14:textId="77777777" w:rsidR="003A37BC" w:rsidRPr="003A37BC" w:rsidRDefault="003A37BC" w:rsidP="003A37BC">
      <w:pPr>
        <w:pStyle w:val="DSENReferences"/>
      </w:pPr>
      <w:r w:rsidRPr="003A37BC">
        <w:t>Dalal, Rahul S., Palchaudhuri, Sonali, Snider, Christopher K., Lewis, James D., Mehta, Shivan J., Lichtenstein, Gary R. Preadmission Cannabis Use Is Positively Correlated With Inpatient Opioid Dose Exposure in Hospitalized Patients With Inflammatory Bowel Diseases. Inflammatory bowel diseases 2021. 27 (4) 500-506.</w:t>
      </w:r>
    </w:p>
    <w:p w14:paraId="17A878F0" w14:textId="77777777" w:rsidR="003A37BC" w:rsidRPr="003A37BC" w:rsidRDefault="003A37BC" w:rsidP="003A37BC">
      <w:pPr>
        <w:pStyle w:val="DSENReferences"/>
      </w:pPr>
      <w:r w:rsidRPr="003A37BC">
        <w:t>D'Amore, M. M., Cheng, D. M., Kressin, N. R., Jones, J., Samet, J. H., Winter, M., Kim, T. W., and Saitz, R. Oral health of substance-dependent individuals: Impact of specific substances. Journal of Substance Abuse Treatment 2011. 41 (2) 179-185.</w:t>
      </w:r>
    </w:p>
    <w:p w14:paraId="35345206" w14:textId="77777777" w:rsidR="003A37BC" w:rsidRPr="003A37BC" w:rsidRDefault="003A37BC" w:rsidP="003A37BC">
      <w:pPr>
        <w:pStyle w:val="DSENReferences"/>
      </w:pPr>
      <w:r w:rsidRPr="003A37BC">
        <w:t>Dandurand, Charlotte, Ke, Janny Xue Chen, Mekary, Rania A., Prakash, Swetha, Redekop, Gary, Gooderham, Peter, Haw, Charles S. Cannabis use and outcomes after aneurysmal subarachnoid hemorrhage: A nationwide retrospective cohort study. Journal of clinical neuroscience : official journal of the Neurosurgical Society of Australasia 2020. 72, 98-101.</w:t>
      </w:r>
    </w:p>
    <w:p w14:paraId="333B8AEB" w14:textId="77777777" w:rsidR="003A37BC" w:rsidRPr="003A37BC" w:rsidRDefault="003A37BC" w:rsidP="003A37BC">
      <w:pPr>
        <w:pStyle w:val="DSENReferences"/>
      </w:pPr>
      <w:r w:rsidRPr="003A37BC">
        <w:t>Daniels, Ian R. and Layer, Graham T. How should gynaecomastia be managed?. ANZ journal of surgery 2003. 73 (4) 213-216.</w:t>
      </w:r>
    </w:p>
    <w:p w14:paraId="0E4D31F1" w14:textId="77777777" w:rsidR="003A37BC" w:rsidRPr="003A37BC" w:rsidRDefault="003A37BC" w:rsidP="003A37BC">
      <w:pPr>
        <w:pStyle w:val="DSENReferences"/>
      </w:pPr>
      <w:r w:rsidRPr="003A37BC">
        <w:lastRenderedPageBreak/>
        <w:t>Danielsson, A. K., Lundin, A., Yaregal, A., Ostenson, C. G., Allebeck, P., and Agardh, E. E. Cannabis Use as Risk or Protection for Type 2 Diabetes: A Longitudinal Study of 18 000 Swedish Men and Women. Journal of diabetes research 2016. 2016, 6278709.</w:t>
      </w:r>
    </w:p>
    <w:p w14:paraId="4281927D" w14:textId="77777777" w:rsidR="003A37BC" w:rsidRPr="003A37BC" w:rsidRDefault="003A37BC" w:rsidP="003A37BC">
      <w:pPr>
        <w:pStyle w:val="DSENReferences"/>
      </w:pPr>
      <w:r w:rsidRPr="003A37BC">
        <w:t>Danielsson, Anna Karin, Agardh, Emilie, Hemmingsson, Tomas, Allebeck, Peter, and Falkstedt, Daniel. Cannabis use in adolescence and risk of future disability pension: a 39-year longitudinal cohort study. Drug and Alcohol Dependence 2014. 143, 239-243.</w:t>
      </w:r>
    </w:p>
    <w:p w14:paraId="7FDD9821" w14:textId="77777777" w:rsidR="003A37BC" w:rsidRPr="003A37BC" w:rsidRDefault="003A37BC" w:rsidP="003A37BC">
      <w:pPr>
        <w:pStyle w:val="DSENReferences"/>
      </w:pPr>
      <w:r w:rsidRPr="003A37BC">
        <w:t>Danielsson, Anna Karin, Lundin, Andreas, Agardh, Emilie, Allebeck, Peter, and Forsell, Yvonne. Cannabis use, depression and anxiety: A 3-year prospective population-based study. Journal of Affective Disorders 2016. 193, 103-108.</w:t>
      </w:r>
    </w:p>
    <w:p w14:paraId="73221834" w14:textId="77777777" w:rsidR="003A37BC" w:rsidRPr="003A37BC" w:rsidRDefault="003A37BC" w:rsidP="003A37BC">
      <w:pPr>
        <w:pStyle w:val="DSENReferences"/>
      </w:pPr>
      <w:r w:rsidRPr="003A37BC">
        <w:t>Daniulaityte, Raminta, Silverstein, Sydney M., Zaragoza, Angela J., Carlson, Robert G., Crawford, Timothy N., Martins, Silvia S., Zule, William. Methamphetamine Use and Its Correlates among Individuals with Opioid Use Disorder in a Midwestern U.S. City. Substance use &amp; misuse 2020. 55 (11) 1781-1789.</w:t>
      </w:r>
    </w:p>
    <w:p w14:paraId="7E078A95" w14:textId="77777777" w:rsidR="003A37BC" w:rsidRPr="003A37BC" w:rsidRDefault="003A37BC" w:rsidP="003A37BC">
      <w:pPr>
        <w:pStyle w:val="DSENReferences"/>
      </w:pPr>
      <w:r w:rsidRPr="003A37BC">
        <w:t>Darke, Shane, Duflou, Johan, and Kaye, Sharlene. Comparative toxicology of fatal heroin overdose cases and morphine positive homicide victims. Addiction (Abingdon, England) 2007. 102 (11) 1793-1797.</w:t>
      </w:r>
    </w:p>
    <w:p w14:paraId="025C7489" w14:textId="77777777" w:rsidR="003A37BC" w:rsidRPr="003A37BC" w:rsidRDefault="003A37BC" w:rsidP="003A37BC">
      <w:pPr>
        <w:pStyle w:val="DSENReferences"/>
      </w:pPr>
      <w:r w:rsidRPr="003A37BC">
        <w:t>Darke, Shane, Duflou, Johan, and Torok, Michelle. Drugs and violent death: comparative toxicology of homicide and non-substance toxicity suicide victims. Addiction (Abingdon, England) 2009. 104 (6) 1000-1005.</w:t>
      </w:r>
    </w:p>
    <w:p w14:paraId="2FEF6FBB" w14:textId="77777777" w:rsidR="003A37BC" w:rsidRPr="003A37BC" w:rsidRDefault="003A37BC" w:rsidP="003A37BC">
      <w:pPr>
        <w:pStyle w:val="DSENReferences"/>
      </w:pPr>
      <w:r w:rsidRPr="003A37BC">
        <w:t>Darke, Shane, Duflou, Johan, Farrell, Michael, Peacock, Amy, Lappin, Julia. Characteristics and circumstances of synthetic cannabinoid-related death. Clinical toxicology (Philadelphia, Pa.) 2020. 58 (5) 368-374.</w:t>
      </w:r>
    </w:p>
    <w:p w14:paraId="0F9E291D" w14:textId="77777777" w:rsidR="003A37BC" w:rsidRPr="003A37BC" w:rsidRDefault="003A37BC" w:rsidP="003A37BC">
      <w:pPr>
        <w:pStyle w:val="DSENReferences"/>
      </w:pPr>
      <w:r w:rsidRPr="003A37BC">
        <w:t>Darke, Shane, Williamson, Anna, Ross, Joanne, and Teesson, Maree. Reductions in heroin use are not associated with increases in other drug use: 2-year findings from the Australian Treatment Outcome Study. Drug and Alcohol Dependence 2006. 84 (2) 201-205.</w:t>
      </w:r>
    </w:p>
    <w:p w14:paraId="419BEF4A" w14:textId="77777777" w:rsidR="003A37BC" w:rsidRPr="003A37BC" w:rsidRDefault="003A37BC" w:rsidP="003A37BC">
      <w:pPr>
        <w:pStyle w:val="DSENReferences"/>
      </w:pPr>
      <w:r w:rsidRPr="003A37BC">
        <w:t>Dassa, Simliwa Kolou, Bassoti, Essohanam, Djassoa, Gnansa C., and Ahyi, Rene Galbert. Illicit drug addicts. Retrospective and descriptive study of patients followed between 1990 and 2002 at CHU-Campus of Lome, Togo. Alcoologie et Addictologie 2008. 30 (4) 367-370.</w:t>
      </w:r>
    </w:p>
    <w:p w14:paraId="1637B4BD" w14:textId="77777777" w:rsidR="003A37BC" w:rsidRPr="003A37BC" w:rsidRDefault="003A37BC" w:rsidP="003A37BC">
      <w:pPr>
        <w:pStyle w:val="DSENReferences"/>
      </w:pPr>
      <w:r w:rsidRPr="003A37BC">
        <w:t>Daveluy, A., Miremont-Salame, G., Kostrzewa, A., Couret, A., Lacoin, L., Lecomte, C., Moore, N., Gilleron, V., and Haramburu, F. Identification of abuse and dependence cases through a hospital database. Pharmacoepidemiology and Drug Safety 2012. 21 (12) 1344-1349.</w:t>
      </w:r>
    </w:p>
    <w:p w14:paraId="721D7BBE" w14:textId="77777777" w:rsidR="003A37BC" w:rsidRPr="003A37BC" w:rsidRDefault="003A37BC" w:rsidP="003A37BC">
      <w:pPr>
        <w:pStyle w:val="DSENReferences"/>
      </w:pPr>
      <w:r w:rsidRPr="003A37BC">
        <w:t>Davenport, Steven. Falling rates of marijuana dependence among heavy users. Drug and Alcohol Dependence 2018. 191, 52-55.</w:t>
      </w:r>
    </w:p>
    <w:p w14:paraId="702113FE" w14:textId="77777777" w:rsidR="003A37BC" w:rsidRPr="003A37BC" w:rsidRDefault="003A37BC" w:rsidP="003A37BC">
      <w:pPr>
        <w:pStyle w:val="DSENReferences"/>
      </w:pPr>
      <w:r w:rsidRPr="003A37BC">
        <w:t>Davey, Jeremy D., Armstrong, Kerry A., Freeman, James E., Parkes, Alexander. Alcohol and illicit substances associated with fatal crashes in Queensland: An examination of the 2011 to 2015 Coroner's findings. Forensic Science International 2020. 312, 110190.</w:t>
      </w:r>
    </w:p>
    <w:p w14:paraId="4008EDBC" w14:textId="77777777" w:rsidR="003A37BC" w:rsidRPr="003A37BC" w:rsidRDefault="003A37BC" w:rsidP="003A37BC">
      <w:pPr>
        <w:pStyle w:val="DSENReferences"/>
      </w:pPr>
      <w:r w:rsidRPr="003A37BC">
        <w:t>Davey, Jeremy, Armstrong, Kerry, and Martin, Peter. Results of the Queensland 2007-2012 roadside drug testing program: The prevalence of three illicit drugs. Accident; analysis and prevention 2014. 65, 11-17.</w:t>
      </w:r>
    </w:p>
    <w:p w14:paraId="319525E1" w14:textId="77777777" w:rsidR="003A37BC" w:rsidRPr="003A37BC" w:rsidRDefault="003A37BC" w:rsidP="003A37BC">
      <w:pPr>
        <w:pStyle w:val="DSENReferences"/>
      </w:pPr>
      <w:r w:rsidRPr="003A37BC">
        <w:t>Davis, Alan K., Walton, Maureen A., Bohnert, Kipling M., Bourque, Carrie, and Ilgen, Mark A. Factors associated with alcohol consumption among medical cannabis patients with chronic pain. Addictive Behaviors 2018. 77, 166-171.</w:t>
      </w:r>
    </w:p>
    <w:p w14:paraId="41DB07BF" w14:textId="77777777" w:rsidR="003A37BC" w:rsidRPr="003A37BC" w:rsidRDefault="003A37BC" w:rsidP="003A37BC">
      <w:pPr>
        <w:pStyle w:val="DSENReferences"/>
      </w:pPr>
      <w:r w:rsidRPr="003A37BC">
        <w:t xml:space="preserve">Davis, Glen P., Compton, Michael T., Wang, Shuai, Levin, Frances R., and Blanco, Carlos. Association between cannabis use, psychosis, and schizotypal personality disorder: findings from the National </w:t>
      </w:r>
      <w:r w:rsidRPr="003A37BC">
        <w:lastRenderedPageBreak/>
        <w:t>Epidemiologic Survey on Alcohol and Related Conditions. Schizophrenia Research 2013. 151 (1-3) 197-202.</w:t>
      </w:r>
    </w:p>
    <w:p w14:paraId="0AC51084" w14:textId="77777777" w:rsidR="003A37BC" w:rsidRPr="003A37BC" w:rsidRDefault="003A37BC" w:rsidP="003A37BC">
      <w:pPr>
        <w:pStyle w:val="DSENReferences"/>
      </w:pPr>
      <w:r w:rsidRPr="003A37BC">
        <w:t>Davis, Glen P., Tomita, Andrew, Baumgartner, Joy Noel, Mtshemla, Sisanda, Nene, Siphumelele, King, Howard, Susser, Ezra, and Burns, Jonathan K. Substance use and duration of untreated psychosis in KwaZulu-Natal, South Africa. The South African journal of psychiatry : SAJP : the journal of the Society of Psychiatrists of South Africa 2016. 22 (1).</w:t>
      </w:r>
    </w:p>
    <w:p w14:paraId="45176188" w14:textId="77777777" w:rsidR="003A37BC" w:rsidRPr="003A37BC" w:rsidRDefault="003A37BC" w:rsidP="003A37BC">
      <w:pPr>
        <w:pStyle w:val="DSENReferences"/>
      </w:pPr>
      <w:r w:rsidRPr="003A37BC">
        <w:t>Davis, K. C., Allen, J., Duke, J., Nonnemaker, J., Bradfield, B., Farrelly, M. C., Shafer, P., and Novak, S. Correlates of marijuana drugged driving and openness to driving while high: Evidence from Colorado and Washington. PLoS ONE 2016. 11 (1) e0146853.</w:t>
      </w:r>
    </w:p>
    <w:p w14:paraId="2D05867C" w14:textId="77777777" w:rsidR="003A37BC" w:rsidRPr="003A37BC" w:rsidRDefault="003A37BC" w:rsidP="003A37BC">
      <w:pPr>
        <w:pStyle w:val="DSENReferences"/>
      </w:pPr>
      <w:r w:rsidRPr="003A37BC">
        <w:t>Davison, K. M., Holloway, C., Gondara, L., and Hatcher, A. S. Independent associations and effect modification between lifetime substance use and recent mood disorder diagnosis with household food insecurity. PLoS ONE 2018. 13 (1) e0191072.</w:t>
      </w:r>
    </w:p>
    <w:p w14:paraId="480501FD" w14:textId="77777777" w:rsidR="003A37BC" w:rsidRPr="003A37BC" w:rsidRDefault="003A37BC" w:rsidP="003A37BC">
      <w:pPr>
        <w:pStyle w:val="DSENReferences"/>
      </w:pPr>
      <w:r w:rsidRPr="003A37BC">
        <w:t>Dawson, Nancy L., Lachner, Christian, Vadeboncoeur, Tyler F., Maniaci, Michael J., Bosworth, Veronica, Rummans, Teresa A., Roy, Archana, and Burton, M. Caroline. Violent behavior by emergency department patients with an involuntary hold status. The American journal of emergency medicine 2018. 36 (3) 392-395.</w:t>
      </w:r>
    </w:p>
    <w:p w14:paraId="032A1092" w14:textId="77777777" w:rsidR="003A37BC" w:rsidRPr="003A37BC" w:rsidRDefault="003A37BC" w:rsidP="003A37BC">
      <w:pPr>
        <w:pStyle w:val="DSENReferences"/>
      </w:pPr>
      <w:r w:rsidRPr="003A37BC">
        <w:t>Day, Brendan, Rosenthal, Geoffrey, Adetunji, Fiyinfolu, Monaghan, Andrea, Scheele, Christina, Tracy, J. Kathleen. Evaluating for Differences by Race/Ethnicity in the Association Between Income and Gambling Disorder. Journal of gambling studies 2020. 36 (4) 1093-1105.</w:t>
      </w:r>
    </w:p>
    <w:p w14:paraId="7FCA535A" w14:textId="77777777" w:rsidR="003A37BC" w:rsidRPr="003A37BC" w:rsidRDefault="003A37BC" w:rsidP="003A37BC">
      <w:pPr>
        <w:pStyle w:val="DSENReferences"/>
      </w:pPr>
      <w:r w:rsidRPr="003A37BC">
        <w:t>Dayal, P., Balhara, Y. P. S., and Mishra, A. K. An open label naturalistic study of predictors of retention and compliance to naltrexone maintenance treatment among patients with opioid dependence. Journal of Substance Use 2016. 21 (3) 309-316.</w:t>
      </w:r>
    </w:p>
    <w:p w14:paraId="0FECAB3F" w14:textId="77777777" w:rsidR="003A37BC" w:rsidRPr="003A37BC" w:rsidRDefault="003A37BC" w:rsidP="003A37BC">
      <w:pPr>
        <w:pStyle w:val="DSENReferences"/>
      </w:pPr>
      <w:r w:rsidRPr="003A37BC">
        <w:t>De Alwis, Duneesha, Agrawal, Arpana, Reiersen, Angela M., Constantino, John N., Henders, Anjali, Martin, Nicholas G., and Lynskey, Michael T. ADHD symptoms, autistic traits, and substance use and misuse in adult Australian twins. Journal of studies on alcohol and drugs 2014. 75 (2) 211-221.</w:t>
      </w:r>
    </w:p>
    <w:p w14:paraId="05724A8F" w14:textId="77777777" w:rsidR="003A37BC" w:rsidRPr="003A37BC" w:rsidRDefault="003A37BC" w:rsidP="003A37BC">
      <w:pPr>
        <w:pStyle w:val="DSENReferences"/>
      </w:pPr>
      <w:r w:rsidRPr="003A37BC">
        <w:t>De Aquino, J. P., Sofuoglu, M., Stefanovics, E., and Rosenheck, R. Adverse Consequences of Co-Occurring Opioid Use Disorder and Cannabis Use Disorder Compared to Opioid Use Disorder Only. American Journal of Drug and Alcohol Abuse 2019.</w:t>
      </w:r>
    </w:p>
    <w:p w14:paraId="0CA30C0C" w14:textId="77777777" w:rsidR="003A37BC" w:rsidRPr="003A37BC" w:rsidRDefault="003A37BC" w:rsidP="003A37BC">
      <w:pPr>
        <w:pStyle w:val="DSENReferences"/>
      </w:pPr>
      <w:r w:rsidRPr="003A37BC">
        <w:t>De Aquino, Joao P., Sofuoglu, Mehmet, Stefanovics, Elina A., Rosenheck, Robert A. Impact of cannabis on non-medical opioid use and symptoms of posttraumatic stress disorder: a nationwide longitudinal VA study. The American journal of drug and alcohol abuse 2020. 46 (6) 812-822.</w:t>
      </w:r>
    </w:p>
    <w:p w14:paraId="6611CF65" w14:textId="77777777" w:rsidR="003A37BC" w:rsidRPr="003A37BC" w:rsidRDefault="003A37BC" w:rsidP="003A37BC">
      <w:pPr>
        <w:pStyle w:val="DSENReferences"/>
      </w:pPr>
      <w:r w:rsidRPr="003A37BC">
        <w:t>De Carvalho, Heraclito Barbosa, Andreuccetti, Gabriel, Rezende, Marcelo Rosa, Bernini, Celso, Silva, Jorge Santos, Leyton, Vilma, and D'Andrea Greve, Julia Maria. Alcohol and drug involvement in motorcycle driver injuries in the city of Sao Paulo, Brazil: Analysis of crash culpability and other associated factors. Drug and Alcohol Dependence 2016. 162, 199-205.</w:t>
      </w:r>
    </w:p>
    <w:p w14:paraId="544E47E2" w14:textId="77777777" w:rsidR="003A37BC" w:rsidRPr="003A37BC" w:rsidRDefault="003A37BC" w:rsidP="003A37BC">
      <w:pPr>
        <w:pStyle w:val="DSENReferences"/>
      </w:pPr>
      <w:r w:rsidRPr="003A37BC">
        <w:t>de Jong, Bouke C., Prentiss, Diane, McFarland, Willi, Machekano, Rhoderick, and Israelski, Dennis M. Marijuana use and its association with adherence to antiretroviral therapy among HIV-infected persons with moderate to severe nausea. Journal of acquired immune deficiency syndromes (1999) 2005. 38 (1) 43-46.</w:t>
      </w:r>
    </w:p>
    <w:p w14:paraId="5A287C0C" w14:textId="77777777" w:rsidR="003A37BC" w:rsidRPr="003A37BC" w:rsidRDefault="003A37BC" w:rsidP="003A37BC">
      <w:pPr>
        <w:pStyle w:val="DSENReferences"/>
      </w:pPr>
      <w:r w:rsidRPr="003A37BC">
        <w:t>de la Fuente-Tomas, Lorena, Arranz, Belen, Velasco, Angela, Sierra, Pilar, Sanchez-Autet, Monica, Garcia-Blanco, Ana, Safont, Gemma, Garcia-Portilla, Maria P. Sex differences in bipolar disorder: Impact of lifetime cannabis use on clinical course, functioning, and quality of life in bipolar disorder. Journal of affective disorders 2020. 266, 258-262.</w:t>
      </w:r>
    </w:p>
    <w:p w14:paraId="5E2BB51E" w14:textId="77777777" w:rsidR="003A37BC" w:rsidRPr="003A37BC" w:rsidRDefault="003A37BC" w:rsidP="003A37BC">
      <w:pPr>
        <w:pStyle w:val="DSENReferences"/>
      </w:pPr>
      <w:r w:rsidRPr="003A37BC">
        <w:t xml:space="preserve">de los Rios, Felipe, Kleindorfer, Dawn O., Khoury, Jane, Broderick, Joseph P., Moomaw, Charles J., Adeoye, Opeolu, Flaherty, Matthew L., Khatri, Pooja, Woo, Daniel, Alwell, Kathleen, Eilerman, Jane, </w:t>
      </w:r>
      <w:r w:rsidRPr="003A37BC">
        <w:lastRenderedPageBreak/>
        <w:t>Ferioli, Simona, and Kissela, Brett M. Trends in substance abuse preceding stroke among young adults: a population-based study. Stroke 2012. 43 (12) 3179-3183.</w:t>
      </w:r>
    </w:p>
    <w:p w14:paraId="4DD03B28" w14:textId="77777777" w:rsidR="003A37BC" w:rsidRPr="003A37BC" w:rsidRDefault="003A37BC" w:rsidP="003A37BC">
      <w:pPr>
        <w:pStyle w:val="DSENReferences"/>
      </w:pPr>
      <w:r w:rsidRPr="003A37BC">
        <w:t>de Oliveira, Hercilio Pereira, Jr., Goncalves, Priscila dib, Ometto, Mariella, dos Santos, Bernardo, Malbergier, Andre, Amaral, Ricardo, Nicastri, Sergio, de Andrade, Arthur Guerra, Cunha, Paulo Jannuzzi. "Distinct effects of cocaine and cocaine + cannabis on neurocognitive functioning and abstinence: A six-month follow-up study": Erratum. Drug and Alcohol Dependence 2020. 208.</w:t>
      </w:r>
    </w:p>
    <w:p w14:paraId="487A3FA7" w14:textId="77777777" w:rsidR="003A37BC" w:rsidRPr="003A37BC" w:rsidRDefault="003A37BC" w:rsidP="003A37BC">
      <w:pPr>
        <w:pStyle w:val="DSENReferences"/>
      </w:pPr>
      <w:r w:rsidRPr="003A37BC">
        <w:t>de Silva, Varuni Asanka, Jayasekera, Nicholas, and Hanwella, Raveen. Cannabis use among Navy personnel in Sri Lanka: a cross sectional study. BMC research notes 2016. 9, 174.</w:t>
      </w:r>
    </w:p>
    <w:p w14:paraId="14E8C682" w14:textId="77777777" w:rsidR="003A37BC" w:rsidRPr="003A37BC" w:rsidRDefault="003A37BC" w:rsidP="003A37BC">
      <w:pPr>
        <w:pStyle w:val="DSENReferences"/>
      </w:pPr>
      <w:r w:rsidRPr="003A37BC">
        <w:t>de Sola Llopis, S., Miguelez-Pan, M., Pena-Casanova, J., Poudevida, S., Farre, M., Pacifici, R., Bohm, P., Abanades, S., Verdejo Garcia, A., Langohr, K., Zuccaro, P., and de la Torre, R. Cognitive performance in recreational ecstasy polydrug users: a two-year follow-up study. Journal of psychopharmacology (Oxford, England) 2008. 22 (5) 498-510.</w:t>
      </w:r>
    </w:p>
    <w:p w14:paraId="41141EBA" w14:textId="77777777" w:rsidR="003A37BC" w:rsidRPr="003A37BC" w:rsidRDefault="003A37BC" w:rsidP="003A37BC">
      <w:pPr>
        <w:pStyle w:val="DSENReferences"/>
      </w:pPr>
      <w:r w:rsidRPr="003A37BC">
        <w:t>de Sola, Susana, Tarancon, Thais, Pena-Casanova, Jordi, Espadaler, Josep Maria, Langohr, Klaus, Poudevida, Sandra, Farre, Magi, Verdejo-Garcia, Antonio, and de la Torre, Rafael. Auditory event-related potentials (P3) and cognitive performance in recreational ecstasy polydrug users: evidence from a 12-month longitudinal study. Psychopharmacology 2008. 200 (3) 425-437.</w:t>
      </w:r>
    </w:p>
    <w:p w14:paraId="3BEB9392" w14:textId="77777777" w:rsidR="003A37BC" w:rsidRPr="003A37BC" w:rsidRDefault="003A37BC" w:rsidP="003A37BC">
      <w:pPr>
        <w:pStyle w:val="DSENReferences"/>
      </w:pPr>
      <w:r w:rsidRPr="003A37BC">
        <w:t>de Wit, Marjolein, Wan, Sau Yin, Gill, Sujoy, Jenvey, Wendy I., Best, Al M., Tomlinson, Judith, and Weaver, Michael F. Prevalence and impact of alcohol and other drug use disorders on sedation and mechanical ventilation: a retrospective study. BMC anesthesiology 2007. 7, 3.</w:t>
      </w:r>
    </w:p>
    <w:p w14:paraId="57892540" w14:textId="77777777" w:rsidR="003A37BC" w:rsidRPr="003A37BC" w:rsidRDefault="003A37BC" w:rsidP="003A37BC">
      <w:pPr>
        <w:pStyle w:val="DSENReferences"/>
      </w:pPr>
      <w:r w:rsidRPr="003A37BC">
        <w:t>De, Hert M., Wampers, M., Jendricko, T., Franic, T., Vidovic, D., De, Vriendt N., Sweers, K., Peuskens, J., and Van, Winkel R. Effects of cannabis use on age at onset in schizophrenia and bipolar disorder. Schizophrenia Research 2011. 126 (1-3) 270-276.</w:t>
      </w:r>
    </w:p>
    <w:p w14:paraId="4366E097" w14:textId="77777777" w:rsidR="003A37BC" w:rsidRPr="003A37BC" w:rsidRDefault="003A37BC" w:rsidP="003A37BC">
      <w:pPr>
        <w:pStyle w:val="DSENReferences"/>
      </w:pPr>
      <w:r w:rsidRPr="003A37BC">
        <w:t>Dean, B., Sundram, S., Bradbury, R., Scarr, E., and Copolov, D. D. Studies on [3H]CP-55940 binding in the human central nervous system: Regional specific changes in density of cannabinoid-1 receptors associated with schizophrenia and cannabis use. Neuroscience 2001. 103 (1) 9-15.</w:t>
      </w:r>
    </w:p>
    <w:p w14:paraId="5CC2E09D" w14:textId="77777777" w:rsidR="003A37BC" w:rsidRPr="003A37BC" w:rsidRDefault="003A37BC" w:rsidP="003A37BC">
      <w:pPr>
        <w:pStyle w:val="DSENReferences"/>
      </w:pPr>
      <w:r w:rsidRPr="003A37BC">
        <w:t>Dean, Brian, Bradbury, Robyn, and Copolov, David Leon. Cannabis-sensitive dopaminergic markers in postmortem central nervous system: changes in schizophrenia. Biological Psychiatry 2003. 53 (7) 585-592.</w:t>
      </w:r>
    </w:p>
    <w:p w14:paraId="3B2FC61F" w14:textId="77777777" w:rsidR="003A37BC" w:rsidRPr="003A37BC" w:rsidRDefault="003A37BC" w:rsidP="003A37BC">
      <w:pPr>
        <w:pStyle w:val="DSENReferences"/>
      </w:pPr>
      <w:r w:rsidRPr="003A37BC">
        <w:t>DeAngelis, Briana N., al'Absi, Mustafa. Regular cannabis use is associated with blunted affective, but not cardiovascular, stress responses. Addictive behaviors 2020. 107, 106411.</w:t>
      </w:r>
    </w:p>
    <w:p w14:paraId="32D059FF" w14:textId="77777777" w:rsidR="003A37BC" w:rsidRPr="003A37BC" w:rsidRDefault="003A37BC" w:rsidP="003A37BC">
      <w:pPr>
        <w:pStyle w:val="DSENReferences"/>
      </w:pPr>
      <w:r w:rsidRPr="003A37BC">
        <w:t>Decoster, J., van, Os J., Kenis, G., Henquet, C., Peuskens, J., De, Hert M., and Van, Winkel R. Age at onset of psychotic disorder: Cannabis, BDNF Val66Met, and sex-specific models of gene-environment interaction. American Journal of Medical Genetics, Part B: Neuropsychiatric Genetics 2011. 156 (3) 363-369.</w:t>
      </w:r>
    </w:p>
    <w:p w14:paraId="7E195117" w14:textId="77777777" w:rsidR="003A37BC" w:rsidRPr="003A37BC" w:rsidRDefault="003A37BC" w:rsidP="003A37BC">
      <w:pPr>
        <w:pStyle w:val="DSENReferences"/>
      </w:pPr>
      <w:r w:rsidRPr="003A37BC">
        <w:t>Deering, Daryle, Frampton, Christopher, Horn, Jacqueline, Sellman, Douglas, Adamson, Simon, and Potiki, Tuari. Health status of clients receiving methadone maintenance treatment using the SF-36 health survey questionnaire. Drug and alcohol review 2004. 23 (3) 273-280.</w:t>
      </w:r>
    </w:p>
    <w:p w14:paraId="2C48EE2C" w14:textId="77777777" w:rsidR="003A37BC" w:rsidRPr="003A37BC" w:rsidRDefault="003A37BC" w:rsidP="003A37BC">
      <w:pPr>
        <w:pStyle w:val="DSENReferences"/>
      </w:pPr>
      <w:r w:rsidRPr="003A37BC">
        <w:t>Degenhardt, L., Hall, W., and Lynskey, M. Alcohol, cannabis and tobacco use among Australians: a comparison of their associations with other drug use and use disorders, affective and anxiety disorders, and psychosis. Addiction (Abingdon, England) 2001. 96 (11) 1603-1614.</w:t>
      </w:r>
    </w:p>
    <w:p w14:paraId="04E5C98E" w14:textId="77777777" w:rsidR="003A37BC" w:rsidRPr="003A37BC" w:rsidRDefault="003A37BC" w:rsidP="003A37BC">
      <w:pPr>
        <w:pStyle w:val="DSENReferences"/>
      </w:pPr>
      <w:r w:rsidRPr="003A37BC">
        <w:t>Degenhardt, L., Hall, W., and Lynskey, M. The relationship between cannabis use and other substance use in the general population. Drug and Alcohol Dependence 2001. 64 (3) 319-327.</w:t>
      </w:r>
    </w:p>
    <w:p w14:paraId="7E720F91" w14:textId="77777777" w:rsidR="003A37BC" w:rsidRPr="003A37BC" w:rsidRDefault="003A37BC" w:rsidP="003A37BC">
      <w:pPr>
        <w:pStyle w:val="DSENReferences"/>
      </w:pPr>
      <w:r w:rsidRPr="003A37BC">
        <w:lastRenderedPageBreak/>
        <w:t>Degenhardt, L., Hall, W., and Lynskey, M. The relationship between cannabis use, depression and anxiety among Australian adults: Findings from the National Survey of Mental Health and Well-Being. Social Psychiatry and Psychiatric Epidemiology 2001. 36 (5) 219-227.</w:t>
      </w:r>
    </w:p>
    <w:p w14:paraId="78CC3CB6" w14:textId="77777777" w:rsidR="003A37BC" w:rsidRPr="003A37BC" w:rsidRDefault="003A37BC" w:rsidP="003A37BC">
      <w:pPr>
        <w:pStyle w:val="DSENReferences"/>
      </w:pPr>
      <w:r w:rsidRPr="003A37BC">
        <w:t>Degenhardt, Louisa, Cheng, Hui, and Anthony, James C. Assessing cannabis dependence in community surveys: methodological issues. International journal of methods in psychiatric research 2007. 16 (2) 43-51.</w:t>
      </w:r>
    </w:p>
    <w:p w14:paraId="4E4208E1" w14:textId="77777777" w:rsidR="003A37BC" w:rsidRPr="003A37BC" w:rsidRDefault="003A37BC" w:rsidP="003A37BC">
      <w:pPr>
        <w:pStyle w:val="DSENReferences"/>
      </w:pPr>
      <w:r w:rsidRPr="003A37BC">
        <w:t>Degenhardt, Louisa, Dierker, Lisa, Chiu, Wai Tat, Medina-Mora, Maria Elena, Neumark, Yehuda, Sampson, Nancy, Alonso, Jordi, Angermeyer, Matthias, Anthony, James C., Bruffaerts, Ronny, de Girolamo, Giovanni, de Graaf, Ron, Gureje, Oye, Karam, Aimee N., Kostyuchenko, Stanislav, Lee, Sing, Lepine, Jean Pierre, Levinson, Daphna, Nakamura, Yosikazu, Posada-Villa, Jose, Stein, Dan, Wells, J. Elisabeth, and Kessler, Ronald C. Evaluating the drug use "gateway" theory using cross-national data: consistency and associations of the order of initiation of drug use among participants in the WHO World Mental Health Surveys. Drug and Alcohol Dependence 2010. 108 (1-2) 84-97.</w:t>
      </w:r>
    </w:p>
    <w:p w14:paraId="565B75D4" w14:textId="77777777" w:rsidR="003A37BC" w:rsidRPr="003A37BC" w:rsidRDefault="003A37BC" w:rsidP="003A37BC">
      <w:pPr>
        <w:pStyle w:val="DSENReferences"/>
      </w:pPr>
      <w:r w:rsidRPr="003A37BC">
        <w:t>Degenhardt, Louisa, Glantz, Meyer, Bharat, Chrianna, Peacock, Amy, Lago, Luise, Sampson, Nancy, and Kessler, Ronald C. The impact of cohort substance use upon likelihood of transitioning through stages of alcohol and cannabis use and use disorder: Findings from the Australian National Survey on Mental Health and Wellbeing. Drug and alcohol review 2018. 37 (4) 546-556.</w:t>
      </w:r>
    </w:p>
    <w:p w14:paraId="0DC43AE8" w14:textId="77777777" w:rsidR="003A37BC" w:rsidRPr="003A37BC" w:rsidRDefault="003A37BC" w:rsidP="003A37BC">
      <w:pPr>
        <w:pStyle w:val="DSENReferences"/>
      </w:pPr>
      <w:r w:rsidRPr="003A37BC">
        <w:t>Degenhardt, Louisa, Lintzeris, Nicholas, Campbell, Gabrielle, Bruno, Raimondo, Cohen, Milton, Farrell, Michael, and Hall, Wayne D. Experience of adjunctive cannabis use for chronic non-cancer pain: findings from the Pain and Opioids IN Treatment (POINT) study. Drug and Alcohol Dependence 2015. 147, 144-150.</w:t>
      </w:r>
    </w:p>
    <w:p w14:paraId="3C14978B" w14:textId="77777777" w:rsidR="003A37BC" w:rsidRPr="003A37BC" w:rsidRDefault="003A37BC" w:rsidP="003A37BC">
      <w:pPr>
        <w:pStyle w:val="DSENReferences"/>
      </w:pPr>
      <w:r w:rsidRPr="003A37BC">
        <w:t>DeJesus, Edwin, Rodwick, Barry M., Bowers, Daniel, Cohen, Calvin J., and Pearce, Daniel. Use of Dronabinol Improves Appetite and Reverses Weight Loss in HIV/AIDS-Infected Patients. Journal of the International Association of Physicians in AIDS Care (Chicago, Ill.: 2002) 2007. 6 (2) 95-100.</w:t>
      </w:r>
    </w:p>
    <w:p w14:paraId="7D069159" w14:textId="77777777" w:rsidR="003A37BC" w:rsidRPr="003A37BC" w:rsidRDefault="003A37BC" w:rsidP="003A37BC">
      <w:pPr>
        <w:pStyle w:val="DSENReferences"/>
      </w:pPr>
      <w:r w:rsidRPr="003A37BC">
        <w:t>Del, Balzo G., Gottardo, R., Mengozzi, S., Dorizzi, R. M., Bortolotti, F., Appolonova, S., and Tagliaro, F. "Positive" urine testing for Cannabis is associated with increased risk of traffic crashes. Journal of pharmaceutical and biomedical analysis 2018. 151, 71-74.</w:t>
      </w:r>
    </w:p>
    <w:p w14:paraId="00030C15" w14:textId="77777777" w:rsidR="003A37BC" w:rsidRPr="003A37BC" w:rsidRDefault="003A37BC" w:rsidP="003A37BC">
      <w:pPr>
        <w:pStyle w:val="DSENReferences"/>
      </w:pPr>
      <w:r w:rsidRPr="003A37BC">
        <w:t>Delaney, Joseph A., Nance, Robin M., Whitney, Bridget M., Altice, Frederick L., Dong, Xinyuan, Trejo, Maria Esther Perez, Matsuzaki, Mika, Taxman, Faye S., Chander, Geetanjali, Kuo, Irene, Fredericksen, Rob, Strand, Lauren N., Eron, Joseph J., Geng, Elvin, Kitahata, Mari M., Mathews, William C., Mayer, Kenneth, Moore, Richard D., Saag, Michael S., Springer, Sandra, Chandler, Redonna, Kahana, Shoshana, and Crane, Heidi M. Brief Report: Reduced Use of Illicit Substances, Even Without Abstinence, Is Associated With Improved Depressive Symptoms Among People Living With HIV. Journal of acquired immune deficiency syndromes (1999) 2018. 79 (3) 283-287.</w:t>
      </w:r>
    </w:p>
    <w:p w14:paraId="0FF321C7" w14:textId="77777777" w:rsidR="003A37BC" w:rsidRPr="003A37BC" w:rsidRDefault="003A37BC" w:rsidP="003A37BC">
      <w:pPr>
        <w:pStyle w:val="DSENReferences"/>
      </w:pPr>
      <w:r w:rsidRPr="003A37BC">
        <w:t>Delaveris, Gerd Jorunn Moller, Hoff-Olsen, Per, and Rogde, Sidsel. Nonnatural deaths among users of illicit drugs: pathological findings and illicit drug abuse stigmata. The American journal of forensic medicine and pathology 2015. 36 (1) 44-48.</w:t>
      </w:r>
    </w:p>
    <w:p w14:paraId="7D637FD8" w14:textId="77777777" w:rsidR="003A37BC" w:rsidRPr="003A37BC" w:rsidRDefault="003A37BC" w:rsidP="003A37BC">
      <w:pPr>
        <w:pStyle w:val="DSENReferences"/>
      </w:pPr>
      <w:r w:rsidRPr="003A37BC">
        <w:t>Delignere, A.-L., Archambault, G., Chalvin, F., Perquier, F., and Lejoyeux, M. Schizophrenia and addictions: Exploratory study among 106 patients followed in consultation. Annales Medico-Psychologiques 2019.</w:t>
      </w:r>
    </w:p>
    <w:p w14:paraId="6D2C841B" w14:textId="77777777" w:rsidR="003A37BC" w:rsidRPr="003A37BC" w:rsidRDefault="003A37BC" w:rsidP="003A37BC">
      <w:pPr>
        <w:pStyle w:val="DSENReferences"/>
      </w:pPr>
      <w:r w:rsidRPr="003A37BC">
        <w:t>Delling, F. N., Vittinghoff, E., Dewland, T. A., Pletcher, M. J., Olgin, J. E., Nah, G., Aschbacher, K., Fang, C. D., Lee, E. S., Fan, S. M., Kazi, D. S., and Marcus, G. M. Does cannabis legalisation change healthcare utilisation? A population-based study using the healthcare cost and utilisation project in Colorado, USA. BMJ Open 2019. 9 (5) e027432.</w:t>
      </w:r>
    </w:p>
    <w:p w14:paraId="5FD4E0FD" w14:textId="77777777" w:rsidR="003A37BC" w:rsidRPr="003A37BC" w:rsidRDefault="003A37BC" w:rsidP="003A37BC">
      <w:pPr>
        <w:pStyle w:val="DSENReferences"/>
      </w:pPr>
      <w:r w:rsidRPr="003A37BC">
        <w:lastRenderedPageBreak/>
        <w:t>Dell'Osso, Bernardo, Buoli, Massimiliano, Bortolussi, Sara, Camuri, Giulia, Vecchi, Vittoria, and Altamura, Alfredo Carlo. Patterns of Axis I comorbidity in relation to age in patients with Bipolar Disorder: a cross-sectional analysis. Journal of Affective Disorders 2011. 130 (1-2) 318-322.</w:t>
      </w:r>
    </w:p>
    <w:p w14:paraId="04C83A62" w14:textId="77777777" w:rsidR="003A37BC" w:rsidRPr="003A37BC" w:rsidRDefault="003A37BC" w:rsidP="003A37BC">
      <w:pPr>
        <w:pStyle w:val="DSENReferences"/>
      </w:pPr>
      <w:r w:rsidRPr="003A37BC">
        <w:t>Delva, Jorge, Allgood, Jane, Morrell, Ronald, and McNeece, C. Aaron. A statewide follow-up study of alcohol and illegal drug use treatment. Research on Social Work Practice 2002. 12 (5) 642-652.</w:t>
      </w:r>
    </w:p>
    <w:p w14:paraId="1074675E" w14:textId="77777777" w:rsidR="003A37BC" w:rsidRPr="003A37BC" w:rsidRDefault="003A37BC" w:rsidP="003A37BC">
      <w:pPr>
        <w:pStyle w:val="DSENReferences"/>
      </w:pPr>
      <w:r w:rsidRPr="003A37BC">
        <w:t>Demiral, Sukru Baris, Tomasi, Dardo, Wiers, Corinde E., Manza, Peter, Shokri-Kojori, Ehsan, Studentsova, Yana, Wang, Gene Jack, and Volkow, Nora D. Methylphenidate's effects on thalamic metabolism and functional connectivity in cannabis abusers and healthy controls. Neuropsychopharmacology : official publication of the American College of Neuropsychopharmacology 2018.</w:t>
      </w:r>
    </w:p>
    <w:p w14:paraId="5CAE499A" w14:textId="77777777" w:rsidR="003A37BC" w:rsidRPr="003A37BC" w:rsidRDefault="003A37BC" w:rsidP="003A37BC">
      <w:pPr>
        <w:pStyle w:val="DSENReferences"/>
      </w:pPr>
      <w:r w:rsidRPr="003A37BC">
        <w:t>Demirkiran, Aykut, Albayrak, Neslihan, Albayrak, Yakup, and Zorkun, Cafer Sadik. Speckle-tracking strain assessment of left ventricular dysfunction in synthetic cannabinoid and heroin users. Anatolian journal of cardiology 2018. 19 (6) 388-393.</w:t>
      </w:r>
    </w:p>
    <w:p w14:paraId="254A8B96" w14:textId="77777777" w:rsidR="003A37BC" w:rsidRPr="003A37BC" w:rsidRDefault="003A37BC" w:rsidP="003A37BC">
      <w:pPr>
        <w:pStyle w:val="DSENReferences"/>
      </w:pPr>
      <w:r w:rsidRPr="003A37BC">
        <w:t>Deng, H., Desai, P. V., Mohite, S., Okusaga, O. O., Zhang, X. Y., Nielsen, D. A., and Kosten, T. R. Hospital Stay in Synthetic Cannabinoid Users With Bipolar Disorder, Schizophrenia, or Other Psychotic Disorders Compared With Cannabis Users. Journal of studies on alcohol and drugs 2019. 80 (2) 230-235.</w:t>
      </w:r>
    </w:p>
    <w:p w14:paraId="37D9CFE3" w14:textId="77777777" w:rsidR="003A37BC" w:rsidRPr="003A37BC" w:rsidRDefault="003A37BC" w:rsidP="003A37BC">
      <w:pPr>
        <w:pStyle w:val="DSENReferences"/>
      </w:pPr>
      <w:r w:rsidRPr="003A37BC">
        <w:t>Deng, Huiqiong, Mohite, Satyajit, Suchting, Robert, Nielsen, David A., and Okusaga, Olaoluwa O. Impact of synthetic cannabinoid use on hospital stay in patients with bipolar disorder versus schizophrenia, or other psychotic disorders. Psychiatry Research 2018. 261, 248-252.</w:t>
      </w:r>
    </w:p>
    <w:p w14:paraId="3A08FB80" w14:textId="77777777" w:rsidR="003A37BC" w:rsidRPr="003A37BC" w:rsidRDefault="003A37BC" w:rsidP="003A37BC">
      <w:pPr>
        <w:pStyle w:val="DSENReferences"/>
      </w:pPr>
      <w:r w:rsidRPr="003A37BC">
        <w:t>Denson, T. F. and Earleywine, M. Decreased depression in marijuana users. Addictive Behaviors 2006. 31 (4) 738-742.</w:t>
      </w:r>
    </w:p>
    <w:p w14:paraId="05A534A5" w14:textId="77777777" w:rsidR="003A37BC" w:rsidRPr="003A37BC" w:rsidRDefault="003A37BC" w:rsidP="003A37BC">
      <w:pPr>
        <w:pStyle w:val="DSENReferences"/>
      </w:pPr>
      <w:r w:rsidRPr="003A37BC">
        <w:t>Deribe, Kebede, Hailekiros, Fikre, Biadgilign, Sibhatu, Amberbir, Alemayehu, and Beyene, Biruk Kebede. Defaulters from antiretroviral treatment in Jimma University Specialized Hospital, Southwest Ethiopia. Tropical medicine &amp; international health : TM &amp; IH 2008. 13 (3) 328-333.</w:t>
      </w:r>
    </w:p>
    <w:p w14:paraId="2DE15AEF" w14:textId="77777777" w:rsidR="003A37BC" w:rsidRPr="003A37BC" w:rsidRDefault="003A37BC" w:rsidP="003A37BC">
      <w:pPr>
        <w:pStyle w:val="DSENReferences"/>
      </w:pPr>
      <w:r w:rsidRPr="003A37BC">
        <w:t>DeRosse, Pamela, Kaplan, Alyson, Burdick, Katherine E., Lencz, Todd, and Malhotra, Anil K. Cannabis use disorders in schizophrenia: effects on cognition and symptoms. Schizophrenia Research 2010. 120 (1-3) 95-100.</w:t>
      </w:r>
    </w:p>
    <w:p w14:paraId="396A571F" w14:textId="77777777" w:rsidR="003A37BC" w:rsidRPr="003A37BC" w:rsidRDefault="003A37BC" w:rsidP="003A37BC">
      <w:pPr>
        <w:tabs>
          <w:tab w:val="left" w:pos="284"/>
        </w:tabs>
        <w:spacing w:after="120"/>
        <w:ind w:left="284" w:hanging="284"/>
        <w:rPr>
          <w:color w:val="000000"/>
        </w:rPr>
      </w:pPr>
      <w:r w:rsidRPr="003A37BC">
        <w:rPr>
          <w:color w:val="000000"/>
        </w:rPr>
        <w:t>Dervaux, A., Laqueille, X., Bourdel, M. C., Leborgne, M. H., Olie, J. P., Loo, H., and Krebs, M. O. [Cannabis and schizophrenia: demographic and clinical correlates]. L'Encephale 2003. 29 (1) 11-17.</w:t>
      </w:r>
    </w:p>
    <w:p w14:paraId="3F9D0100" w14:textId="77777777" w:rsidR="003A37BC" w:rsidRPr="003A37BC" w:rsidRDefault="003A37BC" w:rsidP="003A37BC">
      <w:pPr>
        <w:pStyle w:val="DSENReferences"/>
      </w:pPr>
      <w:r w:rsidRPr="003A37BC">
        <w:t>Dervaux, Alain, Bourdel, Marie Chantal, Laqueille, Xavier, and Krebs, Marie Odile. Neurological soft signs in non-psychotic patients with cannabis dependence. Addiction Biology 2013. 18 (2) 214-221.</w:t>
      </w:r>
    </w:p>
    <w:p w14:paraId="053C3472" w14:textId="77777777" w:rsidR="003A37BC" w:rsidRPr="003A37BC" w:rsidRDefault="003A37BC" w:rsidP="003A37BC">
      <w:pPr>
        <w:pStyle w:val="DSENReferences"/>
      </w:pPr>
      <w:r w:rsidRPr="003A37BC">
        <w:t>Desai, Parth, Mbachi, Chimezie, Vohra, Ishaan, Salazar, Miguel, Mathew, Madhu, Randhawa, Tejinder, Haque, Zohaib, Wang, Yuchen, Attar, Bashar, Paintsil, Isaac. Association Between Cannabis Use and Healthcare Utilization in Patients With Irritable Bowel Syndrome: A Retrospective Cohort Study. Cureus 2020. 12 (5) e8008.</w:t>
      </w:r>
    </w:p>
    <w:p w14:paraId="71B4ABEA" w14:textId="77777777" w:rsidR="003A37BC" w:rsidRPr="003A37BC" w:rsidRDefault="003A37BC" w:rsidP="003A37BC">
      <w:pPr>
        <w:pStyle w:val="DSENReferences"/>
      </w:pPr>
      <w:r w:rsidRPr="003A37BC">
        <w:t>Desai, Rupak, Desai, Aakash, Fong, Hee Kong, Mahmood, Ahmed, Shah, Kaushal, Varakantam, Vaishnavi Reddy, Haque, Fariah Asha, Savani, Sejal, Gangani, Kishorbhai, Kumar, Gautam, Sachdeva, Rajesh. Prevalence, trends and in-hospital outcomes of takotsubo syndrome among United States cannabis users. International journal of cardiology 2020. 316, 43-46.</w:t>
      </w:r>
    </w:p>
    <w:p w14:paraId="3B341A2F" w14:textId="77777777" w:rsidR="003A37BC" w:rsidRPr="003A37BC" w:rsidRDefault="003A37BC" w:rsidP="003A37BC">
      <w:pPr>
        <w:pStyle w:val="DSENReferences"/>
      </w:pPr>
      <w:r w:rsidRPr="003A37BC">
        <w:t>Desai, Rupak, Patel, Upenkumar, Deshmukh, Abhishek, Sachdeva, Rajesh, and Kumar, Gautam. Burden of arrhythmia in recreational marijuana users. International Journal of Cardiology 2018. 264, 91-92.</w:t>
      </w:r>
    </w:p>
    <w:p w14:paraId="58DD3F62" w14:textId="77777777" w:rsidR="003A37BC" w:rsidRPr="003A37BC" w:rsidRDefault="003A37BC" w:rsidP="003A37BC">
      <w:pPr>
        <w:pStyle w:val="DSENReferences"/>
      </w:pPr>
      <w:r w:rsidRPr="003A37BC">
        <w:t xml:space="preserve">Desai, Rupak, Patel, Upenkumar, Goyal, Hemant, Rimu, Afrina Hossain, Zalavadia, Dipen, Bansal, Pardeep, Shah, Nihar. In-hospital outcomes of inflammatory bowel disease in cannabis users: a </w:t>
      </w:r>
      <w:r w:rsidRPr="003A37BC">
        <w:lastRenderedPageBreak/>
        <w:t>nationwide propensity-matched analysis in the United States. Annals of translational medicine 2019. 7 (12) 252.</w:t>
      </w:r>
    </w:p>
    <w:p w14:paraId="3AD5894A" w14:textId="77777777" w:rsidR="003A37BC" w:rsidRPr="003A37BC" w:rsidRDefault="003A37BC" w:rsidP="003A37BC">
      <w:pPr>
        <w:pStyle w:val="DSENReferences"/>
      </w:pPr>
      <w:r w:rsidRPr="003A37BC">
        <w:t>Descamps, Anne-Marie K., Vandijck, Dominique M., Buylaert, Walter A., Mostin, Martine A., Paepe, Peter De. Characteristics and costs in adults with acute poisoning admitted to the emergency department of a university hospital in Belgium. PloS one 2019. 14 (10) e0223479.</w:t>
      </w:r>
    </w:p>
    <w:p w14:paraId="2D00AAEF" w14:textId="77777777" w:rsidR="003A37BC" w:rsidRPr="003A37BC" w:rsidRDefault="003A37BC" w:rsidP="003A37BC">
      <w:pPr>
        <w:pStyle w:val="DSENReferences"/>
      </w:pPr>
      <w:r w:rsidRPr="003A37BC">
        <w:t>Devinsky, Orrin, Nabbout, Rima, Miller, Ian, Laux, Linda, Zolnowska, Marta, Wright, Stephen, and Roberts, Claire. Long-term cannabidiol treatment in patients with Dravet syndrome: An open-label extension trial. Epilepsia 2019. 60 (2) 294-302.</w:t>
      </w:r>
    </w:p>
    <w:p w14:paraId="0DAA5E81" w14:textId="77777777" w:rsidR="003A37BC" w:rsidRPr="003A37BC" w:rsidRDefault="003A37BC" w:rsidP="003A37BC">
      <w:pPr>
        <w:pStyle w:val="DSENReferences"/>
      </w:pPr>
      <w:r w:rsidRPr="003A37BC">
        <w:t>DeWit, D. J., Hance, J., Offord, D. R., and Ogborne, A. The influence of early and frequent use of marijuana on the risk of desistance and of progression to marijuana-related harm. Preventive medicine 2000. 31 (5) 455-464.</w:t>
      </w:r>
    </w:p>
    <w:p w14:paraId="5BF83FDF" w14:textId="77777777" w:rsidR="003A37BC" w:rsidRPr="003A37BC" w:rsidRDefault="003A37BC" w:rsidP="003A37BC">
      <w:pPr>
        <w:pStyle w:val="DSENReferences"/>
      </w:pPr>
      <w:r w:rsidRPr="003A37BC">
        <w:t>Dharmawardene, V. and Menkes, D. B. Violence and self-harm in severe mental illness: Inpatient study of associations with ethnicity, cannabis and alcohol. Australasian Psychiatry 2017. 25 (1) 28-31.</w:t>
      </w:r>
    </w:p>
    <w:p w14:paraId="5DB73303" w14:textId="77777777" w:rsidR="003A37BC" w:rsidRPr="003A37BC" w:rsidRDefault="003A37BC" w:rsidP="003A37BC">
      <w:pPr>
        <w:pStyle w:val="DSENReferences"/>
      </w:pPr>
      <w:r w:rsidRPr="003A37BC">
        <w:t>Dhossche, D. M., Rich, C. L., and Isacsson, G. Psychoactive substances in suicides. Comparison of toxicologic findings in two samples. The American journal of forensic medicine and pathology 2001. 22 (3) 239-243.</w:t>
      </w:r>
    </w:p>
    <w:p w14:paraId="582CF499" w14:textId="77777777" w:rsidR="003A37BC" w:rsidRPr="003A37BC" w:rsidRDefault="003A37BC" w:rsidP="003A37BC">
      <w:pPr>
        <w:pStyle w:val="DSENReferences"/>
      </w:pPr>
      <w:r w:rsidRPr="003A37BC">
        <w:t>Dhossche, D. M., Rich, C. L., Ghani, S. O., and Isacsson, G. Patterns of psychoactive substance detection from routine toxicology of suicides in Mobile, Alabama, between 1990 and 1998. Journal of Affective Disorders 2001. 64 (2-3) 167-174.</w:t>
      </w:r>
    </w:p>
    <w:p w14:paraId="4FB06ABF" w14:textId="77777777" w:rsidR="003A37BC" w:rsidRPr="003A37BC" w:rsidRDefault="003A37BC" w:rsidP="003A37BC">
      <w:pPr>
        <w:pStyle w:val="DSENReferences"/>
      </w:pPr>
      <w:r w:rsidRPr="003A37BC">
        <w:t>Di Forti, Marta, Marconi, Arianna, Carra, Elena, Fraietta, Sara, Trotta, Antonella, Bonomo, Matteo, Bianconi, Francesca, Gardner-Sood, Poonam, O'Connor, Jennifer, Russo, Manuela, Stilo, Simona A., Marques, Tiago Reis, Mondelli, Valeria, Dazzan, Paola, Pariante, Carmine, David, Anthony S., Gaughran, Fiona, Atakan, Zerrin, Iyegbe, Conrad, Powell, John, Morgan, Craig, Lynskey, Michael, and Murray, Robin M. Proportion of patients in south London with first-episode psychosis attributable to use of high potency cannabis: a case-control study. The lancet.Psychiatry 2015. 2 (3) 233-238.</w:t>
      </w:r>
    </w:p>
    <w:p w14:paraId="3DFC0112" w14:textId="77777777" w:rsidR="003A37BC" w:rsidRPr="003A37BC" w:rsidRDefault="003A37BC" w:rsidP="003A37BC">
      <w:pPr>
        <w:pStyle w:val="DSENReferences"/>
      </w:pPr>
      <w:r w:rsidRPr="003A37BC">
        <w:t>Di Forti, Marta, Morgan, Craig, Dazzan, Paola, Pariante, Carmine, Mondelli, Valeria, Marques, Tiago Reis, Handley, Rowena, Luzi, Sonija, Russo, Manuela, Paparelli, Alessandra, Butt, Alexander, Stilo, Simona A., Wiffen, Ben, Powell, John, and Murray, Robin M. High-potency cannabis and the risk of psychosis. The British journal of psychiatry : the journal of mental science 2009. 195 (6) 488-491.</w:t>
      </w:r>
    </w:p>
    <w:p w14:paraId="07C1E7A9" w14:textId="77777777" w:rsidR="003A37BC" w:rsidRPr="003A37BC" w:rsidRDefault="003A37BC" w:rsidP="003A37BC">
      <w:pPr>
        <w:pStyle w:val="DSENReferences"/>
      </w:pPr>
      <w:r w:rsidRPr="003A37BC">
        <w:t>Di Forti, Marta, Quattrone, Diego, Freeman, Tom P., Tripoli, Giada, Gayer-Anderson, Charlotte, Quigley, Harriet, Rodriguez, Victoria, Jongsma, Hannah E., Ferraro, Laura, La Cascia, Caterina, La Barbera, Daniele, Tarricone, Ilaria, Berardi, Domenico, Szoke, Andrei, Arango, Celso, Tortelli, Andrea, Velthorst, Eva, Bernardo, Miguel, Del-Ben, Cristina Marta, Menezes, Paulo Rossi, Selten, Jean Paul, Jones, Peter B., Kirkbride, James B., Rutten, Bart Pf, de Haan, Lieuwe, Sham, Pak C., van Os, Jim, Lewis, Cathryn M., Lynskey, Michael, Morgan, Craig, Murray, Robin M., and EU-GEI, W. P. The contribution of cannabis use to variation in the incidence of psychotic disorder across Europe (EU-GEI): a multicentre case-control study. The lancet.Psychiatry 2019. 6 (5) 427-436.</w:t>
      </w:r>
    </w:p>
    <w:p w14:paraId="34E0E2E3" w14:textId="77777777" w:rsidR="003A37BC" w:rsidRPr="003A37BC" w:rsidRDefault="003A37BC" w:rsidP="003A37BC">
      <w:pPr>
        <w:pStyle w:val="DSENReferences"/>
      </w:pPr>
      <w:r w:rsidRPr="003A37BC">
        <w:t>Di Giovanni, P., Di Martino, G., Zecca, I. A. L., Porfilio, I., Romano, F., Staniscia, T. Trend in Hospital Admissions of Drug Addicts and Associated Factors from 2006 to 2015: an Observational Study on the Hospitals' Discharge Registries from a Region of Central Italy. Annali di igiene : medicina preventiva e di comunita 2020. 32 (4) 376-384.</w:t>
      </w:r>
    </w:p>
    <w:p w14:paraId="326CE38D" w14:textId="77777777" w:rsidR="003A37BC" w:rsidRPr="003A37BC" w:rsidRDefault="003A37BC" w:rsidP="003A37BC">
      <w:pPr>
        <w:pStyle w:val="DSENReferences"/>
      </w:pPr>
      <w:r w:rsidRPr="003A37BC">
        <w:t>Di Napoli, Mario, Zha, Alicia M., Godoy, Daniel A., Masotti, Luca, Schreuder, Floris H. B. M., Popa-Wagner, Aurel, Behrouz, Reza, and MNEMONICH, Registry. Prior Cannabis Use Is Associated with Outcome after Intracerebral Hemorrhage. Cerebrovascular diseases (Basel, Switzerland) 2016. 41 (5-6) 248-255.</w:t>
      </w:r>
    </w:p>
    <w:p w14:paraId="16625DD5" w14:textId="77777777" w:rsidR="003A37BC" w:rsidRPr="003A37BC" w:rsidRDefault="003A37BC" w:rsidP="003A37BC">
      <w:pPr>
        <w:pStyle w:val="DSENReferences"/>
      </w:pPr>
      <w:r w:rsidRPr="003A37BC">
        <w:lastRenderedPageBreak/>
        <w:t>DiBenedetto, David J., Weed, Valerie F., Wawrzyniak, Kelly M., Finkelman, Matthew, Paolini, Jenelle, Schatman, Michael E., Herrera, David, and Kulich, Ronald J. The Association Between Cannabis Use and Aberrant Behaviors During Chronic Opioid Therapy for Chronic Pain. Pain medicine (Malden, Mass.) 2018. 19 (10) 1997-2008.</w:t>
      </w:r>
    </w:p>
    <w:p w14:paraId="56B68467" w14:textId="77777777" w:rsidR="003A37BC" w:rsidRPr="003A37BC" w:rsidRDefault="003A37BC" w:rsidP="003A37BC">
      <w:pPr>
        <w:pStyle w:val="DSENReferences"/>
      </w:pPr>
      <w:r w:rsidRPr="003A37BC">
        <w:t>Dierker, L., Selya, A., Lanza, S., Li, R., and Rose, J. Depression and marijuana use disorder symptoms among current marijuana users. Addictive Behaviors 2018. 76, 161-168.</w:t>
      </w:r>
    </w:p>
    <w:p w14:paraId="33023CF5" w14:textId="77777777" w:rsidR="003A37BC" w:rsidRPr="003A37BC" w:rsidRDefault="003A37BC" w:rsidP="003A37BC">
      <w:pPr>
        <w:pStyle w:val="DSENReferences"/>
      </w:pPr>
      <w:r w:rsidRPr="003A37BC">
        <w:t>DiGiorgio, Anthony M., Wittenberg, Blake A., Crutcher, Clifford L., 2nd, Kennamer, Brooke, Greene, Clarence S., Velander, Alan J., Wilson, Jason D., Tender, Gabriel C., Culicchia, Frank, Hunt, John P. The Impact of Drug and Alcohol Intoxication on Glasgow Coma Scale Assessment in Patients with Traumatic Brain Injury. World neurosurgery 2020. 135, e664-e670.</w:t>
      </w:r>
    </w:p>
    <w:p w14:paraId="77E95F2A" w14:textId="77777777" w:rsidR="003A37BC" w:rsidRPr="003A37BC" w:rsidRDefault="003A37BC" w:rsidP="003A37BC">
      <w:pPr>
        <w:pStyle w:val="DSENReferences"/>
      </w:pPr>
      <w:r w:rsidRPr="003A37BC">
        <w:t>Dillon, Frank, De La Rosa, Mario, Rojas, Patria, Schwartz, Seth J., and Duan, Rui. Attributions about Addiction among Latina Women. Journal of Social Work Practice in the Addictions 2011. 11 (3) 209-229.</w:t>
      </w:r>
    </w:p>
    <w:p w14:paraId="4EF4B822" w14:textId="77777777" w:rsidR="003A37BC" w:rsidRPr="003A37BC" w:rsidRDefault="003A37BC" w:rsidP="003A37BC">
      <w:pPr>
        <w:pStyle w:val="DSENReferences"/>
      </w:pPr>
      <w:r w:rsidRPr="003A37BC">
        <w:t>Dissiz, M. Evaluation of Sexual Function in Turkish Male Individuals Who are Substance Abusers: A Descriptive Study. Addictive Disorders and their Treatment 2019.</w:t>
      </w:r>
    </w:p>
    <w:p w14:paraId="1D48BD28" w14:textId="77777777" w:rsidR="003A37BC" w:rsidRPr="003A37BC" w:rsidRDefault="003A37BC" w:rsidP="003A37BC">
      <w:pPr>
        <w:pStyle w:val="DSENReferences"/>
      </w:pPr>
      <w:r w:rsidRPr="003A37BC">
        <w:t>Do, Elizabeth K. and Mezuk, Briana. Comorbidity between hypomania and substance use disorders. Journal of Affective Disorders 2013. 150 (3) 974-980.</w:t>
      </w:r>
    </w:p>
    <w:p w14:paraId="0A8D61FB" w14:textId="77777777" w:rsidR="003A37BC" w:rsidRPr="003A37BC" w:rsidRDefault="003A37BC" w:rsidP="003A37BC">
      <w:pPr>
        <w:pStyle w:val="DSENReferences"/>
      </w:pPr>
      <w:r w:rsidRPr="003A37BC">
        <w:t>Dombrowski, Dennis, Norrell, Nelly, and Holroyd, Suzanne. Substance Use Disorders in Elderly Admissions to an Academic Psychiatric Inpatient Service over a 10-Year Period. Journal of addiction 2016. 2016, 4973018.</w:t>
      </w:r>
    </w:p>
    <w:p w14:paraId="6CF4815E" w14:textId="77777777" w:rsidR="003A37BC" w:rsidRPr="003A37BC" w:rsidRDefault="003A37BC" w:rsidP="003A37BC">
      <w:pPr>
        <w:pStyle w:val="DSENReferences"/>
      </w:pPr>
      <w:r w:rsidRPr="003A37BC">
        <w:t>Domen, Patrick, Michielse, Stijn, Peeters, Sanne, Viechtbauer, Wolfgang, van Os, Jim, Marcelis, Machteld, and for Genetic Risk and Outcome of Psychosis (. Childhood trauma- and cannabis-associated microstructural white matter changes in patients with psychotic disorder: a longitudinal family-based diffusion imaging study. Psychological Medicine 2019. 49 (4) 628-638.</w:t>
      </w:r>
    </w:p>
    <w:p w14:paraId="7B13F346" w14:textId="77777777" w:rsidR="003A37BC" w:rsidRPr="003A37BC" w:rsidRDefault="003A37BC" w:rsidP="003A37BC">
      <w:pPr>
        <w:pStyle w:val="DSENReferences"/>
      </w:pPr>
      <w:r w:rsidRPr="003A37BC">
        <w:t>Domen, Patrick, Michielse, Stijn, Peeters, Sanne, Viechtbauer, Wolfgang, van Os, Jim, Marcelis, Machteld. Childhood trauma- and cannabis-associated microstructural white matter changes in patients with psychotic disorder: a longitudinal family-based diffusion imaging study. Psychological medicine 2019. 49 (4) 628-638.</w:t>
      </w:r>
    </w:p>
    <w:p w14:paraId="4768B5A5" w14:textId="77777777" w:rsidR="003A37BC" w:rsidRPr="003A37BC" w:rsidRDefault="003A37BC" w:rsidP="003A37BC">
      <w:pPr>
        <w:pStyle w:val="DSENReferences"/>
      </w:pPr>
      <w:r w:rsidRPr="003A37BC">
        <w:t>Donnadieu-Rigole, H., Pansu, N., Mura, T., Pelletier, S., Alarcon, R., Gamon, L., Perney, P., Apparailly, F., Lavigne, J.-P., and Dunyach-Remy, C. Beneficial Effect of Alcohol Withdrawal on Gut Permeability and Microbial Translocation in Patients with Alcohol Use Disorder. Alcoholism: Clinical and Experimental Research 2018. 42 (1) 32-40.</w:t>
      </w:r>
    </w:p>
    <w:p w14:paraId="170D6677" w14:textId="77777777" w:rsidR="003A37BC" w:rsidRPr="003A37BC" w:rsidRDefault="003A37BC" w:rsidP="003A37BC">
      <w:pPr>
        <w:pStyle w:val="DSENReferences"/>
      </w:pPr>
      <w:r w:rsidRPr="003A37BC">
        <w:t>Donoghue, Kim, Medley, Ian, Brewin, John, Glazebrook, Cristine, Mason, Peter, Cantwell, Roch, Jones, Peter B., Harrison, Glynn, and Doody, Gillian A. The association between substance misuse and first-episode psychosis in a defined UK geographical area during the 1990s. Social Psychiatry and Psychiatric Epidemiology 2011. 46 (2) 137-142.</w:t>
      </w:r>
    </w:p>
    <w:p w14:paraId="7820AFCE" w14:textId="77777777" w:rsidR="003A37BC" w:rsidRPr="003A37BC" w:rsidRDefault="003A37BC" w:rsidP="003A37BC">
      <w:pPr>
        <w:pStyle w:val="DSENReferences"/>
      </w:pPr>
      <w:r w:rsidRPr="003A37BC">
        <w:t>Donovan, Kristine A., Chang, Young D., Oberoi-Jassal, Ritika, Rajasekhara, Sahana, Haas, Meghan, Portman, Diane G., Smith, Joshua. Relationship of Cannabis Use to Patient-Reported Symptoms in Cancer Patients Seeking Supportive/Palliative Care. Journal of Palliative Medicine 2019. 22 (10) 1191-1195.</w:t>
      </w:r>
    </w:p>
    <w:p w14:paraId="1905641B" w14:textId="77777777" w:rsidR="003A37BC" w:rsidRPr="003A37BC" w:rsidRDefault="003A37BC" w:rsidP="003A37BC">
      <w:pPr>
        <w:pStyle w:val="DSENReferences"/>
      </w:pPr>
      <w:r w:rsidRPr="003A37BC">
        <w:t>Donovan, Kristine A., Chang, Young D., Oberoi-Jassal, Ritika, Rajasekhara, Sahana, Smith, Joshua, Haas, Meghan, and Portman, Diane G. Relationship of Cannabis Use to Patient-Reported Symptoms in Cancer Patients Seeking Supportive/Palliative Care. Journal of palliative medicine 2019.</w:t>
      </w:r>
    </w:p>
    <w:p w14:paraId="7EDE136E" w14:textId="77777777" w:rsidR="003A37BC" w:rsidRPr="003A37BC" w:rsidRDefault="003A37BC" w:rsidP="003A37BC">
      <w:pPr>
        <w:pStyle w:val="DSENReferences"/>
      </w:pPr>
      <w:r w:rsidRPr="003A37BC">
        <w:lastRenderedPageBreak/>
        <w:t>Doroudgar, Shadi, Mae Chuang, Hannah, Bohnert, Kimberly, Canedo, Joanne, Burrowes, Sahai, and Perry, Paul J. Effects of chronic marijuana use on driving performance. Traffic Injury Prevention 2018. 19 (7) 680-686.</w:t>
      </w:r>
    </w:p>
    <w:p w14:paraId="289C68EF" w14:textId="77777777" w:rsidR="003A37BC" w:rsidRPr="003A37BC" w:rsidRDefault="003A37BC" w:rsidP="003A37BC">
      <w:pPr>
        <w:pStyle w:val="DSENReferences"/>
      </w:pPr>
      <w:r w:rsidRPr="003A37BC">
        <w:t>Dowling, Krista, Storr, Carla L., and Chilcoat, Howard D. Potential influences on initiation and persistence of extramedical prescription pain reliever use in the US population. The Clinical journal of pain 2006. 22 (9) 776-783.</w:t>
      </w:r>
    </w:p>
    <w:p w14:paraId="137269F9" w14:textId="77777777" w:rsidR="003A37BC" w:rsidRPr="003A37BC" w:rsidRDefault="003A37BC" w:rsidP="003A37BC">
      <w:pPr>
        <w:pStyle w:val="DSENReferences"/>
      </w:pPr>
      <w:r w:rsidRPr="003A37BC">
        <w:t>Drost, L., Wan, B. A., Blake, A., Chan, S., Wolt, A., Ganesh, V., Zhang, L., Slaven, M., Shaw, E., DeAngelis, C., Lam, H., Zaki, P., Malek, L., Chow, E., and O'Hearn, S. Efficacy of different varieties of medical cannabis in relieving symptoms in post-traumatic stress disorder (Ptsd) patients. Journal of Pain Management 2017. 10 (4) 415-422.</w:t>
      </w:r>
    </w:p>
    <w:p w14:paraId="2758446F" w14:textId="77777777" w:rsidR="003A37BC" w:rsidRPr="003A37BC" w:rsidRDefault="003A37BC" w:rsidP="003A37BC">
      <w:pPr>
        <w:pStyle w:val="DSENReferences"/>
      </w:pPr>
      <w:r w:rsidRPr="003A37BC">
        <w:t>Drummer, Olaf H. and Yap, Suwan. The involvement of prescribed drugs in road trauma. Forensic Science International 2016. 265, 17-21.</w:t>
      </w:r>
    </w:p>
    <w:p w14:paraId="00461B0A" w14:textId="77777777" w:rsidR="003A37BC" w:rsidRPr="003A37BC" w:rsidRDefault="003A37BC" w:rsidP="003A37BC">
      <w:pPr>
        <w:pStyle w:val="DSENReferences"/>
      </w:pPr>
      <w:r w:rsidRPr="003A37BC">
        <w:t>Drummer, Olaf H., Gerostamoulos, Jim, Batziris, Helen, Chu, Mark, Caplehorn, John, Robertson, Michael D., and Swann, Philip. The involvement of drugs in drivers of motor vehicles killed in Australian road traffic crashes. Accident; analysis and prevention 2004. 36 (2) 239-248.</w:t>
      </w:r>
    </w:p>
    <w:p w14:paraId="1C87F167" w14:textId="77777777" w:rsidR="003A37BC" w:rsidRPr="003A37BC" w:rsidRDefault="003A37BC" w:rsidP="003A37BC">
      <w:pPr>
        <w:pStyle w:val="DSENReferences"/>
      </w:pPr>
      <w:r w:rsidRPr="003A37BC">
        <w:t>Drumright, Lydia N., Little, Susan J., Strathdee, Steffanie A., Slymen, Donald J., Araneta, Maria Rosario, Malcarne, Vanessa L., Daar, Eric S., and Gorbach, Pamina M. Unprotected anal intercourse and substance use among men who have sex with men with recent HIV infection. Journal of acquired immune deficiency syndromes (1999) 2006. 43 (3) 344-350.</w:t>
      </w:r>
    </w:p>
    <w:p w14:paraId="2644BAB0" w14:textId="77777777" w:rsidR="003A37BC" w:rsidRPr="003A37BC" w:rsidRDefault="003A37BC" w:rsidP="003A37BC">
      <w:pPr>
        <w:pStyle w:val="DSENReferences"/>
      </w:pPr>
      <w:r w:rsidRPr="003A37BC">
        <w:t>D'Souza, Deepak Cyril, Ganesh, Suhas, Cortes-Briones, Jose, Campbell, Michael H., Emmanuel, Maisha K. Characterizing psychosis-relevant phenomena and cognitive function in a unique population with isolated, chronic and very heavy cannabis exposure. Psychological medicine 2020. 50 (14) 2452-2459.</w:t>
      </w:r>
    </w:p>
    <w:p w14:paraId="35BAB1A1" w14:textId="77777777" w:rsidR="003A37BC" w:rsidRPr="003A37BC" w:rsidRDefault="003A37BC" w:rsidP="003A37BC">
      <w:pPr>
        <w:pStyle w:val="DSENReferences"/>
      </w:pPr>
      <w:r w:rsidRPr="003A37BC">
        <w:t>D'Souza, Gypsyamber, Matson, Pamela A., Grady, Cynthia D., Nahvi, Shadi, Merenstein, Dan, Weber, Kathleen M., Greenblatt, Ruth, Burian, Pam, and Wilson, Tracey E. Medicinal and recreational marijuana use among HIV-infected women in the Women's Interagency HIV Study (WIHS) cohort, 1994-2010. Journal of acquired immune deficiency syndromes (1999) 2012. 61 (5) 618-626.</w:t>
      </w:r>
    </w:p>
    <w:p w14:paraId="563D3019" w14:textId="77777777" w:rsidR="003A37BC" w:rsidRPr="003A37BC" w:rsidRDefault="003A37BC" w:rsidP="003A37BC">
      <w:pPr>
        <w:pStyle w:val="DSENReferences"/>
      </w:pPr>
      <w:r w:rsidRPr="003A37BC">
        <w:t>D'Souza, Gypsyamber, Palefsky, Joel M., Zhong, Ye, Minkoff, Howard, Massad, L. Stewart, Anastos, Kathy, Levine, Alexandra M., Moxley, Michael, Xue, Xiao N., Burk, Robert D., and Strickler, Howard D. Marijuana use is not associated with cervical human papillomavirus natural history or cervical neoplasia in HIV-seropositive or HIV-seronegative women. Cancer epidemiology, biomarkers &amp; prevention : a publication of the American Association for Cancer Research, cosponsored by the American Society of Preventive Oncology 2010. 19 (3) 869-872.</w:t>
      </w:r>
    </w:p>
    <w:p w14:paraId="046B1B48" w14:textId="77777777" w:rsidR="003A37BC" w:rsidRPr="003A37BC" w:rsidRDefault="003A37BC" w:rsidP="003A37BC">
      <w:pPr>
        <w:pStyle w:val="DSENReferences"/>
      </w:pPr>
      <w:r w:rsidRPr="003A37BC">
        <w:t>Dubertret, Caroline, Bidard, Isabelle, Ades, Jean, and Gorwood, Philip. Lifetime positive symptoms in patients with schizophrenia and cannabis abuse are partially explained by co-morbid addiction. Schizophrenia Research 2006. 86 (1-3) 284-290.</w:t>
      </w:r>
    </w:p>
    <w:p w14:paraId="1C0257B9" w14:textId="77777777" w:rsidR="003A37BC" w:rsidRPr="003A37BC" w:rsidRDefault="003A37BC" w:rsidP="003A37BC">
      <w:pPr>
        <w:pStyle w:val="DSENReferences"/>
      </w:pPr>
      <w:r w:rsidRPr="003A37BC">
        <w:t>Dubois, Sacha, Mullen, Nadia, Weaver, Bruce, and Bedard, Michel. The combined effects of alcohol and cannabis on driving: Impact on crash risk. Forensic Science International 2015. 248, 94-100.</w:t>
      </w:r>
    </w:p>
    <w:p w14:paraId="20EC2163" w14:textId="77777777" w:rsidR="003A37BC" w:rsidRPr="003A37BC" w:rsidRDefault="003A37BC" w:rsidP="003A37BC">
      <w:pPr>
        <w:pStyle w:val="DSENReferences"/>
      </w:pPr>
      <w:r w:rsidRPr="003A37BC">
        <w:t>Duerr, G. D., Heinemann, J. C., Dunkel, S., Zimmer, A., Lutz, B., Lerner, R., Roell, W., Mellert, F., Probst, C., Esmailzadeh, B., Welz, A., and Dewald, O. Myocardial hypertrophy is associated with inflammation and activation of endocannabinoid system in patients with aortic valve stenosis. Life Sciences 2013. 92 (20-21) 976-983.</w:t>
      </w:r>
    </w:p>
    <w:p w14:paraId="1DC989E4" w14:textId="77777777" w:rsidR="003A37BC" w:rsidRPr="003A37BC" w:rsidRDefault="003A37BC" w:rsidP="003A37BC">
      <w:pPr>
        <w:pStyle w:val="DSENReferences"/>
      </w:pPr>
      <w:r w:rsidRPr="003A37BC">
        <w:t>Dughiero, Giuliana, Schifano, Fabrizio, and Forza, Giovanni. Personality dimensions and psychopathological profiles of Ecstasy users. Human psychopharmacology 2001. 16 (8) 635-639.</w:t>
      </w:r>
    </w:p>
    <w:p w14:paraId="57BBA8C6" w14:textId="77777777" w:rsidR="003A37BC" w:rsidRPr="003A37BC" w:rsidRDefault="003A37BC" w:rsidP="003A37BC">
      <w:pPr>
        <w:pStyle w:val="DSENReferences"/>
      </w:pPr>
      <w:r w:rsidRPr="003A37BC">
        <w:lastRenderedPageBreak/>
        <w:t>Durand, E., Watier, L., Fix, M., Weiss, J. J., Chevignard, M., and Pradat-Diehl, P. Prevalence of traumatic brain injury and epilepsy among prisoners in France: Results of the Fleury TBI study. Brain Injury 2016. 30 (4) 363-372.</w:t>
      </w:r>
    </w:p>
    <w:p w14:paraId="55468F91" w14:textId="77777777" w:rsidR="003A37BC" w:rsidRPr="003A37BC" w:rsidRDefault="003A37BC" w:rsidP="003A37BC">
      <w:pPr>
        <w:tabs>
          <w:tab w:val="left" w:pos="284"/>
        </w:tabs>
        <w:spacing w:after="120"/>
        <w:ind w:left="284" w:hanging="284"/>
        <w:rPr>
          <w:color w:val="000000"/>
        </w:rPr>
      </w:pPr>
      <w:r w:rsidRPr="003A37BC">
        <w:rPr>
          <w:color w:val="000000"/>
        </w:rPr>
        <w:t>Durdle, Heather, Lundahl, Leslie H., Johanson, Chris Ellyn, and Tancer, Manuel. Major depression: the relative contribution of gender, MDMA, and cannabis use. Depression and Anxiety 2008. 25 (3) 241-247.</w:t>
      </w:r>
    </w:p>
    <w:p w14:paraId="0EFE8D23" w14:textId="77777777" w:rsidR="003A37BC" w:rsidRPr="003A37BC" w:rsidRDefault="003A37BC" w:rsidP="003A37BC">
      <w:pPr>
        <w:pStyle w:val="DSENReferences"/>
      </w:pPr>
      <w:r w:rsidRPr="003A37BC">
        <w:t>Earleywine, M. and Barnwell, S. S. Decreased respiratory symptoms in cannabis users who vaporize. Harm reduction journal 2007. 4, 11.</w:t>
      </w:r>
    </w:p>
    <w:p w14:paraId="56793AED" w14:textId="77777777" w:rsidR="003A37BC" w:rsidRPr="003A37BC" w:rsidRDefault="003A37BC" w:rsidP="003A37BC">
      <w:pPr>
        <w:pStyle w:val="DSENReferences"/>
      </w:pPr>
      <w:r w:rsidRPr="003A37BC">
        <w:t>Earleywine, Mitch, Altman, Brianna R., Denson, Thomas F. Replicating the Dimensional Structure of Cannabis Problems: A Taxometric Analysis. Substance use &amp; misuse 2021. 56 (1) 81-86.</w:t>
      </w:r>
    </w:p>
    <w:p w14:paraId="03D66D51" w14:textId="77777777" w:rsidR="003A37BC" w:rsidRPr="003A37BC" w:rsidRDefault="003A37BC" w:rsidP="003A37BC">
      <w:pPr>
        <w:pStyle w:val="DSENReferences"/>
      </w:pPr>
      <w:r w:rsidRPr="003A37BC">
        <w:t>Edelman, E Jennifer, Chantarat, Tongtan, Caffrey, Sarah, Chaudhry, Amina, O'Connor, Patrick G., Weiss, Linda, Fiellin, David A., and Fiellin, Lynn E. The impact of buprenorphine/naloxone treatment on HIV risk behaviors among HIV-infected, opioid-dependent patients. Drug and Alcohol Dependence 2014. 139, 79-85.</w:t>
      </w:r>
    </w:p>
    <w:p w14:paraId="542C8063" w14:textId="77777777" w:rsidR="003A37BC" w:rsidRPr="003A37BC" w:rsidRDefault="003A37BC" w:rsidP="003A37BC">
      <w:pPr>
        <w:pStyle w:val="DSENReferences"/>
      </w:pPr>
      <w:r w:rsidRPr="003A37BC">
        <w:t>Edelman, E. Jennifer, Li, Yu, Barry, Declan, Brennan Braden, Jennifer, Crystal, Stephen, Kerns, Robert D., Gaither, Julie R., Gordon, Kirsha S., Manhapra, Ajay, Merlin, Jessica S., Moore, Brent A., Oldfield, Benjamin J., Park, Lesley S., Rentsch, Christopher T., Skanderson, Melissa, Williams, Emily C., Justice, Amy C., Tate, Janet P., Becker, William C., Marshall, Brandon D. L. Trajectories of Self-Reported Opioid Use Among Patients With HIV Engaged in Care: Results From a National Cohort Study. Journal of acquired immune deficiency syndromes (1999) 2020. 84 (1) 26-36.</w:t>
      </w:r>
    </w:p>
    <w:p w14:paraId="4A462623" w14:textId="77777777" w:rsidR="003A37BC" w:rsidRPr="003A37BC" w:rsidRDefault="003A37BC" w:rsidP="003A37BC">
      <w:pPr>
        <w:pStyle w:val="DSENReferences"/>
      </w:pPr>
      <w:r w:rsidRPr="003A37BC">
        <w:t>Edens, E. L., Tsai, J., and Rosenheck, R. A. Does stimulant use impair housing outcomes in low-demand supportive housing for chronically homeless adults?. American Journal on Addictions 2013.</w:t>
      </w:r>
    </w:p>
    <w:p w14:paraId="0031F432" w14:textId="77777777" w:rsidR="003A37BC" w:rsidRPr="003A37BC" w:rsidRDefault="003A37BC" w:rsidP="003A37BC">
      <w:pPr>
        <w:pStyle w:val="DSENReferences"/>
      </w:pPr>
      <w:r w:rsidRPr="003A37BC">
        <w:t>Edens, Ellen Lockard, Mares, Alvin S., Tsai, Jack, and Rosenheck, Robert A. Does active substance use at housing entry impair outcomes in supported housing for chronically homeless persons?. Psychiatric services (Washington, D.C.) 2011. 62 (2) 171-178.</w:t>
      </w:r>
    </w:p>
    <w:p w14:paraId="1771CFB9" w14:textId="77777777" w:rsidR="003A37BC" w:rsidRPr="003A37BC" w:rsidRDefault="003A37BC" w:rsidP="003A37BC">
      <w:pPr>
        <w:pStyle w:val="DSENReferences"/>
      </w:pPr>
      <w:r w:rsidRPr="003A37BC">
        <w:t>Edvardsen, H. E., Tverborgvik, T., Frost, J., Rogde, S., Morild, I., Waal, H., Clausen, T., Slordal, L., and Vindenes, V. Differences in combinations and concentrations of drugs of abuse in fatal intoxication and driving under the influence cases. Forensic Science International 2017. 281, 127-133.</w:t>
      </w:r>
    </w:p>
    <w:p w14:paraId="043AB079" w14:textId="77777777" w:rsidR="003A37BC" w:rsidRPr="003A37BC" w:rsidRDefault="003A37BC" w:rsidP="003A37BC">
      <w:pPr>
        <w:pStyle w:val="DSENReferences"/>
      </w:pPr>
      <w:r w:rsidRPr="003A37BC">
        <w:t>Edwards, Chad R., Skosnik, Patrick D., Steinmetz, Adam B., Vollmer, Jennifer M., O'Donnell, Brian F., and Hetrick, William P. Assessment of forebrain-dependent trace eyeblink conditioning in chronic cannabis users. Neuroscience letters 2008. 439 (3) 264-268.</w:t>
      </w:r>
    </w:p>
    <w:p w14:paraId="5A90BFA5" w14:textId="77777777" w:rsidR="003A37BC" w:rsidRPr="003A37BC" w:rsidRDefault="003A37BC" w:rsidP="003A37BC">
      <w:pPr>
        <w:pStyle w:val="DSENReferences"/>
      </w:pPr>
      <w:r w:rsidRPr="003A37BC">
        <w:t>Edwards, Stephanie K., Dean, Judith, Power, Jennifer, Baker, Peter, and Gartner, Coral. Understanding the Prevalence of Smoking Among People Living with HIV (PLHIV) in Australia and Factors Associated with Smoking and Quitting. AIDS and behavior 2019.</w:t>
      </w:r>
    </w:p>
    <w:p w14:paraId="7E14F6FC" w14:textId="77777777" w:rsidR="003A37BC" w:rsidRPr="003A37BC" w:rsidRDefault="003A37BC" w:rsidP="003A37BC">
      <w:pPr>
        <w:pStyle w:val="DSENReferences"/>
      </w:pPr>
      <w:r w:rsidRPr="003A37BC">
        <w:t>Efe, Suleyman C., Oz, Ahmet, Guven, Saadet, Kambur, Incifer, Topacoglu, Hakan, Karabag, Turgut. Evaluation of index of cardiac-electrophysiological balance as arrhythmia predictor in bonsai users. Minerva cardioangiologica 2020. 68 (6) 559-566.</w:t>
      </w:r>
    </w:p>
    <w:p w14:paraId="05540FFF" w14:textId="77777777" w:rsidR="003A37BC" w:rsidRPr="003A37BC" w:rsidRDefault="003A37BC" w:rsidP="003A37BC">
      <w:pPr>
        <w:pStyle w:val="DSENReferences"/>
      </w:pPr>
      <w:r w:rsidRPr="003A37BC">
        <w:t>Ehlers, C. L., Gilder, D. A., and Phillips, E. P3 components of the event-related potential and marijuana dependence in Southwest California Indians. Addiction Biology 2008. 13 (1) 130-142.</w:t>
      </w:r>
    </w:p>
    <w:p w14:paraId="04F6533A" w14:textId="77777777" w:rsidR="003A37BC" w:rsidRPr="003A37BC" w:rsidRDefault="003A37BC" w:rsidP="003A37BC">
      <w:pPr>
        <w:pStyle w:val="DSENReferences"/>
      </w:pPr>
      <w:r w:rsidRPr="003A37BC">
        <w:t>Ehlers, C. L., Phillips, E., Gizer, I. R., Gilder, D. A., and Wilhelmsen, K. C. EEG spectral phenotypes: Heritability and association with marijuana and alcohol dependence in an American Indian community study. Drug and Alcohol Dependence 2010. 106 (2-3) 101-110.</w:t>
      </w:r>
    </w:p>
    <w:p w14:paraId="78E38446" w14:textId="77777777" w:rsidR="003A37BC" w:rsidRPr="003A37BC" w:rsidRDefault="003A37BC" w:rsidP="003A37BC">
      <w:pPr>
        <w:pStyle w:val="DSENReferences"/>
      </w:pPr>
      <w:r w:rsidRPr="003A37BC">
        <w:lastRenderedPageBreak/>
        <w:t>Eksborg, S. and Rajs, J. Causes and manners of death among users of heroin, methadone, amphetamine, and cannabis in relation to postmortem chemical tests for illegal drugs. Substance Use and Misuse 2008. 43 (10) 1326-1339.</w:t>
      </w:r>
    </w:p>
    <w:p w14:paraId="4B567813" w14:textId="77777777" w:rsidR="003A37BC" w:rsidRPr="003A37BC" w:rsidRDefault="003A37BC" w:rsidP="003A37BC">
      <w:pPr>
        <w:pStyle w:val="DSENReferences"/>
      </w:pPr>
      <w:r w:rsidRPr="003A37BC">
        <w:t>El-Bassel, N., Davis, A., Mandavia, A., Goddard-Eckrich, D., Hunt, T., Marotta, P., Chang, M., Wu, E., and Gilbert, L. Men in Community Correction Programs and Their Female Primary Sex Partners: Latent Class Analysis to Identify the Relationship of Clusters of Drug Use and Sexual Behaviors and HIV Risks. Journal of urban health : bulletin of the New York Academy of Medicine 2018.</w:t>
      </w:r>
    </w:p>
    <w:p w14:paraId="4F495A7A" w14:textId="77777777" w:rsidR="003A37BC" w:rsidRPr="003A37BC" w:rsidRDefault="003A37BC" w:rsidP="003A37BC">
      <w:pPr>
        <w:pStyle w:val="DSENReferences"/>
      </w:pPr>
      <w:r w:rsidRPr="003A37BC">
        <w:t>El-Bassel, Nabila, Gilbert, Louisa, Wu, Elwin, Go, Hyun, and Hill, Jennifer. Relationship between drug abuse and intimate partner violence: a longitudinal study among women receiving methadone. American journal of public health 2005. 95 (3) 465-470.</w:t>
      </w:r>
    </w:p>
    <w:p w14:paraId="4C20D189" w14:textId="77777777" w:rsidR="003A37BC" w:rsidRPr="003A37BC" w:rsidRDefault="003A37BC" w:rsidP="003A37BC">
      <w:pPr>
        <w:pStyle w:val="DSENReferences"/>
      </w:pPr>
      <w:r w:rsidRPr="003A37BC">
        <w:t>Elcock, Ashleigh, Puccinelli, Christina, Ouellette, Melise J., Rowa, Karen, McCabe, Randi E. Cannabis Use in Patients Seeking Therapy for Anxiety and Related Disorders: A Descriptive Study. Canadian Journal of Addiction 2019. 10 (3) 30-37.</w:t>
      </w:r>
    </w:p>
    <w:p w14:paraId="22135F18" w14:textId="77777777" w:rsidR="003A37BC" w:rsidRPr="003A37BC" w:rsidRDefault="003A37BC" w:rsidP="003A37BC">
      <w:pPr>
        <w:pStyle w:val="DSENReferences"/>
      </w:pPr>
      <w:r w:rsidRPr="003A37BC">
        <w:t>El-Khoury Lesueur, Fabienne, Bolze, Camille, and Melchior, Maria. Factors associated with successful vs. unsuccessful smoking cessation: Data from a nationally representative study. Addictive Behaviors 2018. 80, 110-115.</w:t>
      </w:r>
    </w:p>
    <w:p w14:paraId="5C33EBE4" w14:textId="77777777" w:rsidR="003A37BC" w:rsidRPr="003A37BC" w:rsidRDefault="003A37BC" w:rsidP="003A37BC">
      <w:pPr>
        <w:pStyle w:val="DSENReferences"/>
      </w:pPr>
      <w:r w:rsidRPr="003A37BC">
        <w:t>Elliott, Luther, Haddock, Christopher Keith, Campos, Stephanie, Benoit, Ellen. Polysubstance use patterns and novel synthetics: A cluster analysis from three U.S. Cities. PLoS ONE 2019. 14 (12) e0225273.</w:t>
      </w:r>
    </w:p>
    <w:p w14:paraId="4EED714E" w14:textId="77777777" w:rsidR="003A37BC" w:rsidRPr="003A37BC" w:rsidRDefault="003A37BC" w:rsidP="003A37BC">
      <w:pPr>
        <w:pStyle w:val="DSENReferences"/>
      </w:pPr>
      <w:r w:rsidRPr="003A37BC">
        <w:t>Ellis, Ronald J., Cherner, Mariana, Morgan, Erin, Schrier, Rachel, Tang, Bin, Hoenigl, Martin, Letendre, Scott, Iudicello, Jenny, Peterson, Scott. Beneficial Effects of Cannabis on Blood Brain Barrier Function in HIV. Clinical infectious diseases : an official publication of the Infectious Diseases Society of America 2020.</w:t>
      </w:r>
    </w:p>
    <w:p w14:paraId="06209142" w14:textId="77777777" w:rsidR="003A37BC" w:rsidRPr="003A37BC" w:rsidRDefault="003A37BC" w:rsidP="003A37BC">
      <w:pPr>
        <w:pStyle w:val="DSENReferences"/>
      </w:pPr>
      <w:r w:rsidRPr="003A37BC">
        <w:t>Ellis, Ronald J., Peterson, Scott N., Li, Yueling, Schrier, Rachel, Iudicello, Jenny, Letendre, Scott, Morgan, Erin, Tang, Bin, Grant, Igor, Cherner, Mariana. Recent cannabis use in HIV is associated with reduced inflammatory markers in CSF and blood. Neurology(R) neuroimmunology &amp; neuroinflammation 2020. 7 (5).</w:t>
      </w:r>
    </w:p>
    <w:p w14:paraId="2A71553D" w14:textId="77777777" w:rsidR="003A37BC" w:rsidRPr="003A37BC" w:rsidRDefault="003A37BC" w:rsidP="003A37BC">
      <w:pPr>
        <w:pStyle w:val="DSENReferences"/>
      </w:pPr>
      <w:r w:rsidRPr="003A37BC">
        <w:t>Elman, Igor, Chi, Won H., Gurvits, Tamara V., Ryan, Elizabeth T., Lasko, Natasha B., Lukas, Scott E., and Pitman, Roger K. Impaired reproduction of three-dimensional objects by cocaine-dependent subjects. The Journal of neuropsychiatry and clinical neurosciences 2008. 20 (4) 478-484.</w:t>
      </w:r>
    </w:p>
    <w:p w14:paraId="58DFCAD8" w14:textId="77777777" w:rsidR="003A37BC" w:rsidRPr="003A37BC" w:rsidRDefault="003A37BC" w:rsidP="003A37BC">
      <w:pPr>
        <w:pStyle w:val="DSENReferences"/>
      </w:pPr>
      <w:r w:rsidRPr="003A37BC">
        <w:t>El-Safty, Ibrahim, Eltamany, Elsayed, Shouman, Ahmed, El-Gamel, Omayma, Nada, Ahmed, and Ali, Wesam. Effect of tramadol addiction alone and its co-abuse with cannabis on urinary excretion of Copper, Zinc, and Calcium among Egyptian addicts. African health sciences 2018. 18 (3) 767-775.</w:t>
      </w:r>
    </w:p>
    <w:p w14:paraId="1C759777" w14:textId="77777777" w:rsidR="003A37BC" w:rsidRPr="003A37BC" w:rsidRDefault="003A37BC" w:rsidP="003A37BC">
      <w:pPr>
        <w:pStyle w:val="DSENReferences"/>
      </w:pPr>
      <w:r w:rsidRPr="003A37BC">
        <w:t>El-Sayegh, S., Fattal, O., and Muzina, D. J. Is social anxiety disorder unrecognized in patients with substance dependence?. Addictive Disorders and their Treatment 2006. 5 (3) 145-151.</w:t>
      </w:r>
    </w:p>
    <w:p w14:paraId="66405F49" w14:textId="77777777" w:rsidR="003A37BC" w:rsidRPr="003A37BC" w:rsidRDefault="003A37BC" w:rsidP="003A37BC">
      <w:pPr>
        <w:pStyle w:val="DSENReferences"/>
      </w:pPr>
      <w:r w:rsidRPr="003A37BC">
        <w:t>Engels, F. K., De Jong, F. A., Sparreboom, A., Mathot, R. A. A., Loos, W. J., Kitzen, J. J. E. M., De, Bruijn P., Verweij, J., and Mathijssen, R. H. J. Medicinal cannabis does not influence the clinical pharmacokinetics of irinotecan and docetaxel. The oncologist 2007. 12 (3) 291-300.</w:t>
      </w:r>
    </w:p>
    <w:p w14:paraId="4E94500E" w14:textId="77777777" w:rsidR="003A37BC" w:rsidRPr="003A37BC" w:rsidRDefault="003A37BC" w:rsidP="003A37BC">
      <w:pPr>
        <w:pStyle w:val="DSENReferences"/>
      </w:pPr>
      <w:r w:rsidRPr="003A37BC">
        <w:t>Epstein, Joel B., de Andrade E Silva, Safira Marques, Epstein, Geena L., Leal, Jorge Henrique Santos, Barasch, Andrei, and Smutzer, Gregory. Taste disorders following cancer treatment: report of a case series. Supportive care in cancer : official journal of the Multinational Association of Supportive Care in Cancer 2019.</w:t>
      </w:r>
    </w:p>
    <w:p w14:paraId="2AD00F71" w14:textId="77777777" w:rsidR="003A37BC" w:rsidRPr="003A37BC" w:rsidRDefault="003A37BC" w:rsidP="003A37BC">
      <w:pPr>
        <w:pStyle w:val="DSENReferences"/>
      </w:pPr>
      <w:r w:rsidRPr="003A37BC">
        <w:t>Eren, F., Dilbaz, N., Sonmez, E. O., Turan, O., Gunduz, N., and Turan, H. Evaluation of the effect of schizotypy on cannabis use predictors. Psychiatry and Clinical Psychopharmacology 2017. 27 (4) 337-343.</w:t>
      </w:r>
    </w:p>
    <w:p w14:paraId="0AED1A2D" w14:textId="77777777" w:rsidR="003A37BC" w:rsidRPr="003A37BC" w:rsidRDefault="003A37BC" w:rsidP="003A37BC">
      <w:pPr>
        <w:pStyle w:val="DSENReferences"/>
      </w:pPr>
      <w:r w:rsidRPr="003A37BC">
        <w:lastRenderedPageBreak/>
        <w:t>Ergelen, Mine, Yalcin, Murat, and Bilici, Rabia. The comparison of violence, and the relationship with childhood trauma in Turkish men with alcohol, opiate, and synthetic cannabinoid use disorder. Neuropsychiatric Disease and Treatment 2018. 14, 3169-3178.</w:t>
      </w:r>
    </w:p>
    <w:p w14:paraId="4511E5B2" w14:textId="77777777" w:rsidR="003A37BC" w:rsidRPr="003A37BC" w:rsidRDefault="003A37BC" w:rsidP="003A37BC">
      <w:pPr>
        <w:pStyle w:val="DSENReferences"/>
      </w:pPr>
      <w:r w:rsidRPr="003A37BC">
        <w:t>Ergelen, Mine, Yalcin, Murat, Bilici, Rabia. The comparison of violence, and the relationship with childhood trauma in Turkish men with alcohol, opiate, and synthetic cannabinoid use disorder. Neuropsychiatric Disease and Treatment 2018. 14.</w:t>
      </w:r>
    </w:p>
    <w:p w14:paraId="5AA5C417" w14:textId="77777777" w:rsidR="003A37BC" w:rsidRPr="003A37BC" w:rsidRDefault="003A37BC" w:rsidP="003A37BC">
      <w:pPr>
        <w:pStyle w:val="DSENReferences"/>
      </w:pPr>
      <w:r w:rsidRPr="003A37BC">
        <w:t>Ericson, Rayna. The neuropsychological deficits in cannabis users: Does motivation play a role?. Dissertation Abstracts International: Section B: The Sciences and Engineering 2010. 71 (3-B) 2044.</w:t>
      </w:r>
    </w:p>
    <w:p w14:paraId="24608BCF" w14:textId="77777777" w:rsidR="003A37BC" w:rsidRPr="003A37BC" w:rsidRDefault="003A37BC" w:rsidP="003A37BC">
      <w:pPr>
        <w:pStyle w:val="DSENReferences"/>
      </w:pPr>
      <w:r w:rsidRPr="003A37BC">
        <w:t>Essien, E James, Ogungbade, Gbadebo O., Ward, Doriel, Ekong, Ernest, Ross, Michael W., Meshack, Angela, and Holmes, Laurens Jr. Influence of educational status and other variables on human immunodeficiency virus risk perception among military personnel: a large cohort finding. Military medicine 2007. 172 (11) 1177-1181.</w:t>
      </w:r>
    </w:p>
    <w:p w14:paraId="26E05BCB" w14:textId="77777777" w:rsidR="003A37BC" w:rsidRPr="003A37BC" w:rsidRDefault="003A37BC" w:rsidP="003A37BC">
      <w:pPr>
        <w:pStyle w:val="DSENReferences"/>
      </w:pPr>
      <w:r w:rsidRPr="003A37BC">
        <w:t>Etain, B., Mathieu, F., Liquet, S., Raust, A., Cochet, B., Richard, J. R., Gard, S., Zanouy, L., Kahn, J. P., Cohen, R. F., Bougerol, T., Henry, C., Leboyer, M., and Bellivier, F. Clinical features associated with trait-impulsiveness in euthymic bipolar disorder patients. Journal of Affective Disorders 2013. 144 (3) 240-247.</w:t>
      </w:r>
    </w:p>
    <w:p w14:paraId="082E3B30" w14:textId="77777777" w:rsidR="003A37BC" w:rsidRPr="003A37BC" w:rsidRDefault="003A37BC" w:rsidP="003A37BC">
      <w:pPr>
        <w:pStyle w:val="DSENReferences"/>
      </w:pPr>
      <w:r w:rsidRPr="003A37BC">
        <w:t>Etain, Bruno, Lajnef, Mohamed, Bellivier, Frank, Mathieu, Flavie, Raust, Aurelie, Cochet, Barbara, Gard, Sebastien, M'Bailara, Katia, Kahn, Jean Pierre, Elgrabli, Orly, Cohen, Renaud, Jamain, Stephane, Vieta, Eduard, Leboyer, Marion, and Henry, Chantal. Clinical expression of bipolar disorder type I as a function of age and polarity at onset: convergent findings in samples from France and the United States. The Journal of clinical psychiatry 2012. 73 (4) e561-e566.</w:t>
      </w:r>
    </w:p>
    <w:p w14:paraId="70A15C01" w14:textId="77777777" w:rsidR="003A37BC" w:rsidRPr="003A37BC" w:rsidRDefault="003A37BC" w:rsidP="003A37BC">
      <w:pPr>
        <w:pStyle w:val="DSENReferences"/>
      </w:pPr>
      <w:r w:rsidRPr="003A37BC">
        <w:t>Etges, Tilden, Karolia, Kari, Grint, Thomas, Taylor, Adam, Lauder, Heather, Daka, Brian, and Wright, Stephen. An observational postmarketing safety registry of patients in the UK, Germany, and Switzerland who have been prescribed Sativex (THC:CBD, nabiximols) oromucosal spray. Therapeutics and clinical risk management 2016. 12, 1667-1675.</w:t>
      </w:r>
    </w:p>
    <w:p w14:paraId="79537BB6" w14:textId="77777777" w:rsidR="003A37BC" w:rsidRPr="003A37BC" w:rsidRDefault="003A37BC" w:rsidP="003A37BC">
      <w:pPr>
        <w:pStyle w:val="DSENReferences"/>
      </w:pPr>
      <w:r w:rsidRPr="003A37BC">
        <w:t>Etter, J.-F. Electronic cigarettes and cannabis: An exploratory study. European Addiction Research 2015. 21 (3) 124-130.</w:t>
      </w:r>
    </w:p>
    <w:p w14:paraId="12BDDDF2" w14:textId="77777777" w:rsidR="003A37BC" w:rsidRPr="003A37BC" w:rsidRDefault="003A37BC" w:rsidP="003A37BC">
      <w:pPr>
        <w:pStyle w:val="DSENReferences"/>
      </w:pPr>
      <w:r w:rsidRPr="003A37BC">
        <w:t>Etyemez, Semra, Currie, Terrence T., Hamilton, Jane E., Weaver, Michael F., Findley, J. Chase, Soares, Jair, Selek, Salih. Cannabis use: A co-existing condition in first-episode bipolar mania patients. Journal of affective disorders 2020. 263, 289-291.</w:t>
      </w:r>
    </w:p>
    <w:p w14:paraId="18F844E3" w14:textId="77777777" w:rsidR="003A37BC" w:rsidRPr="003A37BC" w:rsidRDefault="003A37BC" w:rsidP="003A37BC">
      <w:pPr>
        <w:pStyle w:val="DSENReferences"/>
      </w:pPr>
      <w:r w:rsidRPr="003A37BC">
        <w:t>Eurich, Dean, Lee, Cerina, Zongo, Arsene, Minhas-Sandhu, Jasjett K., Hanlon, John G., Hyshka, Elaine, Dyck, Jason. Cohort study of medical cannabis authorisation and healthcare utilisation in 2014-2017 in Ontario, Canada. Journal of epidemiology and community health 2020. 74 (3) 299-304.</w:t>
      </w:r>
    </w:p>
    <w:p w14:paraId="0777863F" w14:textId="77777777" w:rsidR="003A37BC" w:rsidRPr="003A37BC" w:rsidRDefault="003A37BC" w:rsidP="003A37BC">
      <w:pPr>
        <w:pStyle w:val="DSENReferences"/>
      </w:pPr>
      <w:r w:rsidRPr="003A37BC">
        <w:t>Evans, Jason T., Serafino Wani, Robert L., Anderson, Laura, Gibson, Andrea L., Smith, E Grace, Wood, Annette, Olowokure, Babatunde, Abubakar, Ibrahim, Mann, Jonathan S., Gardiner, Sarah, Jones, Helen, Sonnenberg, Pam, and Hawkey, Peter M. A geographically-restricted but prevalent Mycobacterium tuberculosis strain identified in the West Midlands Region of the UK between 1995 and 2008. PLoS ONE 2011. 6 (3) e17930.</w:t>
      </w:r>
    </w:p>
    <w:p w14:paraId="0F65C0D5" w14:textId="77777777" w:rsidR="003A37BC" w:rsidRPr="003A37BC" w:rsidRDefault="003A37BC" w:rsidP="003A37BC">
      <w:pPr>
        <w:pStyle w:val="DSENReferences"/>
      </w:pPr>
      <w:r w:rsidRPr="003A37BC">
        <w:t>Fabbri, Kassandra R., Anderson-Haag, Tracy L., Spenningsby, Anne M., Israni, Ajay, Nygaard, Rachel M., Stahler, Paul A. Marijuana use should not preclude consideration for kidney transplantation. Clinical transplantation 2019. 33 (10) e13706.</w:t>
      </w:r>
    </w:p>
    <w:p w14:paraId="4DA369B8" w14:textId="77777777" w:rsidR="003A37BC" w:rsidRPr="003A37BC" w:rsidRDefault="003A37BC" w:rsidP="003A37BC">
      <w:pPr>
        <w:pStyle w:val="DSENReferences"/>
      </w:pPr>
      <w:r w:rsidRPr="003A37BC">
        <w:t>Fabregas, Josep Maria, Gonzalez, Debora, Fondevila, Sabela, Cutchet, Marta, Fernandez, Xavier, Barbosa, Paulo Cesar Ribeiro, Alcazar-Corcoles, Miguel Angel, Barbanoj, Manel J., Riba, Jordi, and Bouso, Jose Carlos. Assessment of addiction severity among ritual users of ayahuasca. Drug and Alcohol Dependence 2010. 111 (3) 257-261.</w:t>
      </w:r>
    </w:p>
    <w:p w14:paraId="111B967B" w14:textId="77777777" w:rsidR="003A37BC" w:rsidRPr="003A37BC" w:rsidRDefault="003A37BC" w:rsidP="003A37BC">
      <w:pPr>
        <w:pStyle w:val="DSENReferences"/>
      </w:pPr>
      <w:r w:rsidRPr="003A37BC">
        <w:lastRenderedPageBreak/>
        <w:t>Fabricius, V., Langa, M., and Wilson, K. An exploratory investigation of co-occurring substancerelated and psychiatric disorders. Journal of Substance Use 2008. 13 (2) 99-114.</w:t>
      </w:r>
    </w:p>
    <w:p w14:paraId="6A68AFF8" w14:textId="77777777" w:rsidR="003A37BC" w:rsidRPr="003A37BC" w:rsidRDefault="003A37BC" w:rsidP="003A37BC">
      <w:pPr>
        <w:pStyle w:val="DSENReferences"/>
      </w:pPr>
      <w:r w:rsidRPr="003A37BC">
        <w:t>Faccini, Marco, Casari, Rebecca, Lugoboni, Fabio, Tamburin, Stefano, Morbioli, Laura. High-dose lormetazepam dependence: strange case of Dr. Jekyll and Mr. Hyde. Internal and emergency medicine 2019. 14 (8) 1271-1278.</w:t>
      </w:r>
    </w:p>
    <w:p w14:paraId="4D339B47" w14:textId="77777777" w:rsidR="003A37BC" w:rsidRPr="003A37BC" w:rsidRDefault="003A37BC" w:rsidP="003A37BC">
      <w:pPr>
        <w:pStyle w:val="DSENReferences"/>
      </w:pPr>
      <w:r w:rsidRPr="003A37BC">
        <w:t>Faggian, F., Lattuada, E., Lanzafame, M., Antolini, D., Concia, E., and Vento, S. Recreational substance use and tolerance of efavirenz in HIV-1 infected patients. AIDS care 2005. 17 (7) 908-910.</w:t>
      </w:r>
    </w:p>
    <w:p w14:paraId="4FD8D8FF" w14:textId="77777777" w:rsidR="003A37BC" w:rsidRPr="003A37BC" w:rsidRDefault="003A37BC" w:rsidP="003A37BC">
      <w:pPr>
        <w:pStyle w:val="DSENReferences"/>
      </w:pPr>
      <w:r w:rsidRPr="003A37BC">
        <w:t>Fairman, Brian J. and Anthony, James C. Are early-onset cannabis smokers at an increased risk of depression spells?. Journal of Affective Disorders 2012. 138 (1-2) 54-62.</w:t>
      </w:r>
    </w:p>
    <w:p w14:paraId="4D097F2F" w14:textId="77777777" w:rsidR="003A37BC" w:rsidRPr="003A37BC" w:rsidRDefault="003A37BC" w:rsidP="003A37BC">
      <w:pPr>
        <w:pStyle w:val="DSENReferences"/>
      </w:pPr>
      <w:r w:rsidRPr="003A37BC">
        <w:t>Fairman, Brian J. Cannabis problem experiences among users of the tobacco-cannabis combination known as blunts. Drug and Alcohol Dependence 2015. 150, 77-84.</w:t>
      </w:r>
    </w:p>
    <w:p w14:paraId="00611208" w14:textId="77777777" w:rsidR="003A37BC" w:rsidRPr="003A37BC" w:rsidRDefault="003A37BC" w:rsidP="003A37BC">
      <w:pPr>
        <w:pStyle w:val="DSENReferences"/>
      </w:pPr>
      <w:r w:rsidRPr="003A37BC">
        <w:t>Fairman, Brian John. Contributions to the epidemiology and mental health consequences of cannabis smoking. Dissertation Abstracts International: Section B: The Sciences and Engineering 2015. 75 (8-B(E)) No-Specified.</w:t>
      </w:r>
    </w:p>
    <w:p w14:paraId="26FD7C39" w14:textId="77777777" w:rsidR="003A37BC" w:rsidRPr="003A37BC" w:rsidRDefault="003A37BC" w:rsidP="003A37BC">
      <w:pPr>
        <w:pStyle w:val="DSENReferences"/>
      </w:pPr>
      <w:r w:rsidRPr="003A37BC">
        <w:t>Falchi, S., Spera, V., Maiello, M., Gazzarrini, D., Belcari, I., Ceglie, R., Ciapparelli, A., and Maremmani, I. Substance use typology in psychiatric patients admitted to an emergency room, in Italy. Heroin Addiction and Related Clinical Problems 2017. 19 (6) 21-30.</w:t>
      </w:r>
    </w:p>
    <w:p w14:paraId="65935CD7" w14:textId="77777777" w:rsidR="003A37BC" w:rsidRPr="003A37BC" w:rsidRDefault="003A37BC" w:rsidP="003A37BC">
      <w:pPr>
        <w:pStyle w:val="DSENReferences"/>
      </w:pPr>
      <w:r w:rsidRPr="003A37BC">
        <w:t>Falck, Russel S., Wang, Jichuan, and Carlson, Robert G. Among long-term crack smokers, who avoids and who succumbs to cocaine addiction?. Drug and Alcohol Dependence 2008. 98 (1-2) 24-29.</w:t>
      </w:r>
    </w:p>
    <w:p w14:paraId="615D8CEE" w14:textId="77777777" w:rsidR="003A37BC" w:rsidRPr="003A37BC" w:rsidRDefault="003A37BC" w:rsidP="003A37BC">
      <w:pPr>
        <w:pStyle w:val="DSENReferences"/>
      </w:pPr>
      <w:r w:rsidRPr="003A37BC">
        <w:t>Falck, Russel S., Wang, Jichuan, Siegal, Harvey A., and Carlson, Robert G. The prevalence of psychiatric disorder among a community sample of crack cocaine users: an exploratory study with practical implications. The Journal of nervous and mental disease 2004. 192 (7) 503-507.</w:t>
      </w:r>
    </w:p>
    <w:p w14:paraId="5CF464B8" w14:textId="77777777" w:rsidR="003A37BC" w:rsidRPr="003A37BC" w:rsidRDefault="003A37BC" w:rsidP="003A37BC">
      <w:pPr>
        <w:pStyle w:val="DSENReferences"/>
      </w:pPr>
      <w:r w:rsidRPr="003A37BC">
        <w:t>Fals-Stewart, William, Golden, James, and Schumacher, Julie A. Intimate partner violence and substance use: a longitudinal day-to-day examination. Addictive Behaviors 2003. 28 (9) 1555-1574.</w:t>
      </w:r>
    </w:p>
    <w:p w14:paraId="26C8D404" w14:textId="77777777" w:rsidR="003A37BC" w:rsidRPr="003A37BC" w:rsidRDefault="003A37BC" w:rsidP="003A37BC">
      <w:pPr>
        <w:pStyle w:val="DSENReferences"/>
      </w:pPr>
      <w:r w:rsidRPr="003A37BC">
        <w:t>Fanelli, Guido, De Carolis, Giuliano, Leonardi, Claudio, Longobardi, Adele, Sarli, Ennio, Allegri, Massimo, and Schatman, Michael E. Cannabis and intractable chronic pain: an explorative retrospective analysis of Italian cohort of 614 patients. Journal of Pain Research 2017. 10, 1217-1224.</w:t>
      </w:r>
    </w:p>
    <w:p w14:paraId="017A69E2" w14:textId="77777777" w:rsidR="003A37BC" w:rsidRPr="003A37BC" w:rsidRDefault="003A37BC" w:rsidP="003A37BC">
      <w:pPr>
        <w:pStyle w:val="DSENReferences"/>
      </w:pPr>
      <w:r w:rsidRPr="003A37BC">
        <w:t>Fantus, Richard J., Lokeshwar, Soum D., Kohn, Taylor P., Ramasamy, Ranjith. The effect of tetrahydrocannabinol on testosterone among men in the United States: results from the National Health and Nutrition Examination Survey. World journal of urology 2020. 38 (12) 3275-3282.</w:t>
      </w:r>
    </w:p>
    <w:p w14:paraId="503CC111" w14:textId="77777777" w:rsidR="003A37BC" w:rsidRPr="003A37BC" w:rsidRDefault="003A37BC" w:rsidP="003A37BC">
      <w:pPr>
        <w:pStyle w:val="DSENReferences"/>
      </w:pPr>
      <w:r w:rsidRPr="003A37BC">
        <w:t>Fantus, Richard J., Riedinger, Christopher B., Chang, Cecilia, and Helfand, Brian T. The Association Between Tetrahydrocannabinol and Lower Urinary Tract Symptoms Utilizing the National Health and Nutrition Examination Survey. Urology 2019. 123, 120-125.</w:t>
      </w:r>
    </w:p>
    <w:p w14:paraId="45C78B55" w14:textId="77777777" w:rsidR="003A37BC" w:rsidRPr="003A37BC" w:rsidRDefault="003A37BC" w:rsidP="003A37BC">
      <w:pPr>
        <w:pStyle w:val="DSENReferences"/>
      </w:pPr>
      <w:r w:rsidRPr="003A37BC">
        <w:t>Fareed, A., Eilender, P., Ketchen, B., Buchanan-Cummings, A. M., Scheinberg, K., Crampton, K., Nash, A., Shongo-Hiango, H., and Drexler, K. Factors affecting noncompliance with buprenorphine maintenance treatment. Journal of addiction medicine 2014. 8 (5) 345-350.</w:t>
      </w:r>
    </w:p>
    <w:p w14:paraId="13391F3D" w14:textId="77777777" w:rsidR="003A37BC" w:rsidRPr="003A37BC" w:rsidRDefault="003A37BC" w:rsidP="003A37BC">
      <w:pPr>
        <w:pStyle w:val="DSENReferences"/>
      </w:pPr>
      <w:r w:rsidRPr="003A37BC">
        <w:t>Fearn, N. E., Vaughn, M. G., Nelson, E. J., Salas-Wright, C. P., DeLisi, M., and Qian, Z. Trends and correlates of substance use disorders among probationers and parolees in the United States 2002-2014. Drug and Alcohol Dependence 2016. 167, 128-139.</w:t>
      </w:r>
    </w:p>
    <w:p w14:paraId="11701518" w14:textId="77777777" w:rsidR="003A37BC" w:rsidRPr="003A37BC" w:rsidRDefault="003A37BC" w:rsidP="003A37BC">
      <w:pPr>
        <w:pStyle w:val="DSENReferences"/>
      </w:pPr>
      <w:r w:rsidRPr="003A37BC">
        <w:t>Fein, G., Smith, S., and Greenstein, D. Gait and Balance in Treatment-Naive Active Alcoholics with and without a Lifetime Drug Codependence. Alcoholism: Clinical and Experimental Research 2012. 36 (9) 1550-1562.</w:t>
      </w:r>
    </w:p>
    <w:p w14:paraId="13E5FA76" w14:textId="77777777" w:rsidR="003A37BC" w:rsidRPr="003A37BC" w:rsidRDefault="003A37BC" w:rsidP="003A37BC">
      <w:pPr>
        <w:pStyle w:val="DSENReferences"/>
      </w:pPr>
      <w:r w:rsidRPr="003A37BC">
        <w:lastRenderedPageBreak/>
        <w:t>Feingold, Daniel, Brill, Silviu, Goor-Aryeh, Itay, Delayahu, Yael, and Lev-Ran, Shaul. Depression and anxiety among chronic pain patients receiving prescription opioids and medical marijuana. Journal of Affective Disorders 2017. 218, 1-7.</w:t>
      </w:r>
    </w:p>
    <w:p w14:paraId="78C631F1" w14:textId="77777777" w:rsidR="003A37BC" w:rsidRPr="003A37BC" w:rsidRDefault="003A37BC" w:rsidP="003A37BC">
      <w:pPr>
        <w:pStyle w:val="DSENReferences"/>
      </w:pPr>
      <w:r w:rsidRPr="003A37BC">
        <w:t>Feingold, Daniel, Fox, Jonah, Rehm, Jurgen, and Lev-Ran, Shaul. Natural outcome of cannabis use disorder: a 3-year longitudinal follow-up. Addiction (Abingdon, England) 2015. 110 (12) 1963-1974.</w:t>
      </w:r>
    </w:p>
    <w:p w14:paraId="6676E9C7" w14:textId="77777777" w:rsidR="003A37BC" w:rsidRPr="003A37BC" w:rsidRDefault="003A37BC" w:rsidP="003A37BC">
      <w:pPr>
        <w:pStyle w:val="DSENReferences"/>
      </w:pPr>
      <w:r w:rsidRPr="003A37BC">
        <w:t>Feingold, Daniel, Livne, Ofir, Rehm, Jurgen, Lev-Ran, Shaul. Probability and correlates of transition from cannabis use to DSM-5 cannabis use disorder: Results from a large-scale nationally representative study. Drug and alcohol review 2020. 39 (2) 142-151.</w:t>
      </w:r>
    </w:p>
    <w:p w14:paraId="7AF3619D" w14:textId="77777777" w:rsidR="003A37BC" w:rsidRPr="003A37BC" w:rsidRDefault="003A37BC" w:rsidP="003A37BC">
      <w:pPr>
        <w:pStyle w:val="DSENReferences"/>
      </w:pPr>
      <w:r w:rsidRPr="003A37BC">
        <w:t>Feingold, Daniel, Rehm, Jurgen, and Lev-Ran, Shaul. Cannabis use and the course and outcome of major depressive disorder: A population based longitudinal study. Psychiatry Research 2017. 251, 225-234.</w:t>
      </w:r>
    </w:p>
    <w:p w14:paraId="65F4BA92" w14:textId="77777777" w:rsidR="003A37BC" w:rsidRPr="003A37BC" w:rsidRDefault="003A37BC" w:rsidP="003A37BC">
      <w:pPr>
        <w:pStyle w:val="DSENReferences"/>
      </w:pPr>
      <w:r w:rsidRPr="003A37BC">
        <w:t>Feingold, Daniel, Rehm, Jurgen, Factor, Hagai, Redler, Avigayil, and Lev-Ran, Shaul. Clinical and functional outcomes of cannabis use among individuals with anxiety disorders: A 3-year population-based longitudinal study. Depression and Anxiety 2018. 35 (6) 490-501.</w:t>
      </w:r>
    </w:p>
    <w:p w14:paraId="78A65AA9" w14:textId="77777777" w:rsidR="003A37BC" w:rsidRPr="003A37BC" w:rsidRDefault="003A37BC" w:rsidP="003A37BC">
      <w:pPr>
        <w:pStyle w:val="DSENReferences"/>
      </w:pPr>
      <w:r w:rsidRPr="003A37BC">
        <w:t>Feingold, Daniel, Weiser, Mark, Rehm, Jurgen, and Lev-Ran, Shaul. The association between cannabis use and anxiety disorders: Results from a population-based representative sample. European neuropsychopharmacology : the journal of the European College of Neuropsychopharmacology 2016. 26 (3) 493-505.</w:t>
      </w:r>
    </w:p>
    <w:p w14:paraId="20F10D9E" w14:textId="77777777" w:rsidR="003A37BC" w:rsidRPr="003A37BC" w:rsidRDefault="003A37BC" w:rsidP="003A37BC">
      <w:pPr>
        <w:pStyle w:val="DSENReferences"/>
      </w:pPr>
      <w:r w:rsidRPr="003A37BC">
        <w:t>Feingold, Daniel, Weiser, Mark, Rehm, Jurgen, and Lev-Ran, Shaul. The association between cannabis use and mood disorders: A longitudinal study. Journal of Affective Disorders 2015. 172, 211-218.</w:t>
      </w:r>
    </w:p>
    <w:p w14:paraId="5AA42291" w14:textId="77777777" w:rsidR="003A37BC" w:rsidRPr="003A37BC" w:rsidRDefault="003A37BC" w:rsidP="003A37BC">
      <w:pPr>
        <w:pStyle w:val="DSENReferences"/>
      </w:pPr>
      <w:r w:rsidRPr="003A37BC">
        <w:t>Feinstein, A. and Holloway, F. Evaluating the use of a psychiatric intensive care unit: Is ethnicity a risk factor for admission?. International Journal of Social Psychiatry 2002. 48 (1) 38-46.</w:t>
      </w:r>
    </w:p>
    <w:p w14:paraId="65CEE90B" w14:textId="77777777" w:rsidR="003A37BC" w:rsidRPr="003A37BC" w:rsidRDefault="003A37BC" w:rsidP="003A37BC">
      <w:pPr>
        <w:pStyle w:val="DSENReferences"/>
      </w:pPr>
      <w:r w:rsidRPr="003A37BC">
        <w:t>Feinstein, Anthony, Meza, Cecilia, Stefan, Cristiana, Staines, Richard W. Coming off cannabis: a cognitive and magnetic resonance imaging study in patients with multiple sclerosis. Brain : a journal of neurology 2019. 142 (9) 2800-2812.</w:t>
      </w:r>
    </w:p>
    <w:p w14:paraId="4DCF3911" w14:textId="77777777" w:rsidR="003A37BC" w:rsidRPr="003A37BC" w:rsidRDefault="003A37BC" w:rsidP="003A37BC">
      <w:pPr>
        <w:pStyle w:val="DSENReferences"/>
      </w:pPr>
      <w:r w:rsidRPr="003A37BC">
        <w:t>Fekadu, W., Mulat, H., Haile, K., Mehretie, Y., and Mekonen, T. Magnitude of mental illness and associated factors among holy water users at Entoto St. Mary Church, Addis Ababa, Ethiopia, 2014. African Journal of Psychiatry (South Africa) 2015. 18 (4) 1000285.</w:t>
      </w:r>
    </w:p>
    <w:p w14:paraId="21CD1480" w14:textId="77777777" w:rsidR="003A37BC" w:rsidRPr="003A37BC" w:rsidRDefault="003A37BC" w:rsidP="003A37BC">
      <w:pPr>
        <w:pStyle w:val="DSENReferences"/>
      </w:pPr>
      <w:r w:rsidRPr="003A37BC">
        <w:t>Felker-Kantor, Erica Ann, Theall, Katherine P., Cunningham-Myrie, Colette, Abel, Wendel, Greene, Lisa-Gaye, Lyew-Ayee, Parris, Atkinson, Uki, Clarke, Pernell, Anderson, Simon G. Neighborhood crime, disorder and substance use in the Caribbean context: Jamaica national drug use prevalence survey 2016. PLoS ONE 2019. 14 (11) e0224516.</w:t>
      </w:r>
    </w:p>
    <w:p w14:paraId="53982560" w14:textId="77777777" w:rsidR="003A37BC" w:rsidRPr="003A37BC" w:rsidRDefault="003A37BC" w:rsidP="003A37BC">
      <w:pPr>
        <w:pStyle w:val="DSENReferences"/>
      </w:pPr>
      <w:r w:rsidRPr="003A37BC">
        <w:t>Fernandez, Jennifer M., Thompson, Alyssa M., Borgstrom, Mark, Orenstein, Lauren A. V., Hsiao, Jennifer L., Shi, Vivian Y. Pain management modalities for hidradenitis suppurativa: a patient survey. Journal of Dermatological Treatment 2020.</w:t>
      </w:r>
    </w:p>
    <w:p w14:paraId="0EDEBA88" w14:textId="77777777" w:rsidR="003A37BC" w:rsidRPr="003A37BC" w:rsidRDefault="003A37BC" w:rsidP="003A37BC">
      <w:pPr>
        <w:pStyle w:val="DSENReferences"/>
      </w:pPr>
      <w:r w:rsidRPr="003A37BC">
        <w:t>Fernandez, Oscar. THC:CBD in Daily Practice: Available Data from UK, Germany and Spain. European Neurology 2016. 75 Suppl 1, 1-3.</w:t>
      </w:r>
    </w:p>
    <w:p w14:paraId="11A6A10A" w14:textId="77777777" w:rsidR="003A37BC" w:rsidRPr="003A37BC" w:rsidRDefault="003A37BC" w:rsidP="003A37BC">
      <w:pPr>
        <w:pStyle w:val="DSENReferences"/>
      </w:pPr>
      <w:r w:rsidRPr="003A37BC">
        <w:t>Fernandez-Calderon, David, Fernandez, Fermin, Ruiz-Curado, Sofia, Verdejo-Garcia, Antonio, and Lozano, Oscar M. Profiles of substance use disorders in patients of therapeutic communities: link to social, medical and psychiatric characteristics. Drug and Alcohol Dependence 2015. 149, 31-39.</w:t>
      </w:r>
    </w:p>
    <w:p w14:paraId="407CC7DC" w14:textId="77777777" w:rsidR="003A37BC" w:rsidRPr="003A37BC" w:rsidRDefault="003A37BC" w:rsidP="003A37BC">
      <w:pPr>
        <w:pStyle w:val="DSENReferences"/>
      </w:pPr>
      <w:r w:rsidRPr="003A37BC">
        <w:t>Ferraro, L., Russo, M., O'Connor, J., Wiffen, B. D. R., Falcone, M. A., Sideli, L., Gardner-Sood, P., Stilo, S., Trotta, A., Dazzan, P., Mondelli, V., Taylor, H., Friedman, B., Sallis, H., La, Cascia C., La, Barbera D., David, A. S., Reichenberg, A., Murray, R. M., and Di, Forti M. Cannabis users have higher premorbid IQ than other patients with first onset psychosis. Schizophrenia Research 2013. 150 (1) 129-135.</w:t>
      </w:r>
    </w:p>
    <w:p w14:paraId="0E0C2ADA" w14:textId="77777777" w:rsidR="003A37BC" w:rsidRPr="003A37BC" w:rsidRDefault="003A37BC" w:rsidP="003A37BC">
      <w:pPr>
        <w:pStyle w:val="DSENReferences"/>
      </w:pPr>
      <w:r w:rsidRPr="003A37BC">
        <w:lastRenderedPageBreak/>
        <w:t>Ferraro, Laura, La Cascia, Caterina, Quattrone, Diego, Sideli, Lucia, Matranga, Domenica, Capuccio, Veronica, Tripoli, Giada, Gayer-Anderson, Charlotte, Morgan, Craig, Sami, Musa B., Sham, Pak, de Haan, Lieuwe, Velthorst, Eva, Jongsma, Hannah E., Kirkbride, James B., Rutten, Bart P. F., Richards, Alexander L., Roldan, Laura, Arango, Celso, Bernardo, Miquel, Bobes, Julio, Sanjuan, Julio, Santos, Jose Luis, Arrojo, Manuel, Tarricone, Ilaria, Tortelli, Andrea, Szoke, Andrei, Del-Ben, Cristina Marta, Selten, Jean-Paul, Lynskey, Michael, Jones, Peter B., Van Os, Jim, La Barbera, Daniele, Wp2 Eu-Gei, Group, Murray, Robin M., Di Forti, Marta. Premorbid Adjustment and IQ in Patients With First-Episode Psychosis: A Multisite Case-Control Study of Their Relationship With Cannabis Use. Schizophrenia bulletin 2020. 46 (3) 517-529.</w:t>
      </w:r>
    </w:p>
    <w:p w14:paraId="03D49E34" w14:textId="77777777" w:rsidR="003A37BC" w:rsidRPr="003A37BC" w:rsidRDefault="003A37BC" w:rsidP="003A37BC">
      <w:pPr>
        <w:pStyle w:val="DSENReferences"/>
      </w:pPr>
      <w:r w:rsidRPr="003A37BC">
        <w:t>Ferraro, Laura, Murray, Robin M., Di Forti, Marta, Quattrone, Diego, Tripoli, Giada, Sideli, Lucia, La Barbera, Daniele, La Cascia, Caterina. IQ differences between patients with first episode psychosis in London and Palermo reflect differences in patterns of cannabis use. Schizophrenia research 2019. 210, 81-88.</w:t>
      </w:r>
    </w:p>
    <w:p w14:paraId="0EC5DC6D" w14:textId="77777777" w:rsidR="003A37BC" w:rsidRPr="003A37BC" w:rsidRDefault="003A37BC" w:rsidP="003A37BC">
      <w:pPr>
        <w:pStyle w:val="DSENReferences"/>
      </w:pPr>
      <w:r w:rsidRPr="003A37BC">
        <w:t>Ferre, Laura, Nuara, Arturo, Pavan, Giulia, Radaelli, Marta, Moiola, Lucia, Rodegher, Mariaemma, Colombo, Bruno, Keller Sarmiento, Ignacio Juan, Martinelli, Vittorio, Leocani, Letizia, Martinelli Boneschi, Filippo, Comi, Giancarlo, and Esposito, Federica. Efficacy and safety of nabiximols (Sativex()) on multiple sclerosis spasticity in a real-life Italian monocentric study. Neurological sciences : official journal of the Italian Neurological Society and of the Italian Society of Clinical Neurophysiology 2016. 37 (2) 235-242.</w:t>
      </w:r>
    </w:p>
    <w:p w14:paraId="57A60987" w14:textId="77777777" w:rsidR="003A37BC" w:rsidRPr="003A37BC" w:rsidRDefault="003A37BC" w:rsidP="003A37BC">
      <w:pPr>
        <w:pStyle w:val="DSENReferences"/>
      </w:pPr>
      <w:r w:rsidRPr="003A37BC">
        <w:t>Field, M., Eastwood, B., Bradley, B. P., and Mogg, K. Selective processing of cannabis cues in regular cannabis users. Drug and Alcohol Dependence 2006. 85 (1) 75-82.</w:t>
      </w:r>
    </w:p>
    <w:p w14:paraId="17C86845" w14:textId="77777777" w:rsidR="003A37BC" w:rsidRPr="003A37BC" w:rsidRDefault="003A37BC" w:rsidP="003A37BC">
      <w:pPr>
        <w:pStyle w:val="DSENReferences"/>
      </w:pPr>
      <w:r w:rsidRPr="003A37BC">
        <w:t>Field, M. Cannabis 'dependence' and attentional bias for cannabis-related words. Behavioural Pharmacology 2005. 16 (5-6) 473-476.</w:t>
      </w:r>
    </w:p>
    <w:p w14:paraId="7E54EBF0" w14:textId="77777777" w:rsidR="003A37BC" w:rsidRPr="003A37BC" w:rsidRDefault="003A37BC" w:rsidP="003A37BC">
      <w:pPr>
        <w:pStyle w:val="DSENReferences"/>
      </w:pPr>
      <w:r w:rsidRPr="003A37BC">
        <w:t>Field, Matt, Mogg, Karin, and Bradley, Brendan P. Cognitive bias and drug craving in recreational cannabis users. Drug and Alcohol Dependence 2004. 74 (1) 105-111.</w:t>
      </w:r>
    </w:p>
    <w:p w14:paraId="1AEC6454" w14:textId="77777777" w:rsidR="003A37BC" w:rsidRPr="003A37BC" w:rsidRDefault="003A37BC" w:rsidP="003A37BC">
      <w:pPr>
        <w:pStyle w:val="DSENReferences"/>
      </w:pPr>
      <w:r w:rsidRPr="003A37BC">
        <w:t>Fierro, Inmaculada, Gonzalez-Luque, Juan Carlos, and Alvarez, F. Javier. The relationship between observed signs of impairment and THC concentration in oral fluid. Drug and Alcohol Dependence 2014. 144, 231-238.</w:t>
      </w:r>
    </w:p>
    <w:p w14:paraId="79D1B404" w14:textId="77777777" w:rsidR="003A37BC" w:rsidRPr="003A37BC" w:rsidRDefault="003A37BC" w:rsidP="003A37BC">
      <w:pPr>
        <w:pStyle w:val="DSENReferences"/>
      </w:pPr>
      <w:r w:rsidRPr="003A37BC">
        <w:t>Fierro, Inmaculada, Morales, Claudia, and Alvarez, F. Javier. Alcohol use, illicit drug use, and road rage. Journal of studies on alcohol and drugs 2011. 72 (2) 185-193.</w:t>
      </w:r>
    </w:p>
    <w:p w14:paraId="7CF404EC" w14:textId="77777777" w:rsidR="003A37BC" w:rsidRPr="003A37BC" w:rsidRDefault="003A37BC" w:rsidP="003A37BC">
      <w:pPr>
        <w:pStyle w:val="DSENReferences"/>
      </w:pPr>
      <w:r w:rsidRPr="003A37BC">
        <w:t>Filbey, F. and Yezhuvath, U. Functional connectivity in inhibitory control networks and severity of cannabis use disorder. American Journal of Drug and Alcohol Abuse 2013. 39 (6) 382-391.</w:t>
      </w:r>
    </w:p>
    <w:p w14:paraId="386DBB29" w14:textId="77777777" w:rsidR="003A37BC" w:rsidRPr="003A37BC" w:rsidRDefault="003A37BC" w:rsidP="003A37BC">
      <w:pPr>
        <w:tabs>
          <w:tab w:val="left" w:pos="284"/>
        </w:tabs>
        <w:spacing w:after="120"/>
        <w:ind w:left="284" w:hanging="284"/>
        <w:rPr>
          <w:color w:val="000000"/>
        </w:rPr>
      </w:pPr>
      <w:r w:rsidRPr="003A37BC">
        <w:rPr>
          <w:color w:val="000000"/>
        </w:rPr>
        <w:t>Filbey, F. M. and Dunlop, J. Differential reward network functional connectivity in cannabis dependent and non-dependent users. Drug and Alcohol Dependence 2014. 140, 101-111.</w:t>
      </w:r>
    </w:p>
    <w:p w14:paraId="64B1DD3F" w14:textId="77777777" w:rsidR="003A37BC" w:rsidRPr="003A37BC" w:rsidRDefault="003A37BC" w:rsidP="003A37BC">
      <w:pPr>
        <w:pStyle w:val="DSENReferences"/>
      </w:pPr>
      <w:r w:rsidRPr="003A37BC">
        <w:t>Filbey, F. M., Aslan, S., Lu, H., and Peng, S.-L. Residual Effects of THC via Novel Measures of Brain Perfusion and Metabolism in a Large Group of Chronic Cannabis Users. Neuropsychopharmacology 2018. 43 (4) 700-707.</w:t>
      </w:r>
    </w:p>
    <w:p w14:paraId="1681B36C" w14:textId="77777777" w:rsidR="003A37BC" w:rsidRPr="003A37BC" w:rsidRDefault="003A37BC" w:rsidP="003A37BC">
      <w:pPr>
        <w:pStyle w:val="DSENReferences"/>
      </w:pPr>
      <w:r w:rsidRPr="003A37BC">
        <w:t>Filbey, F. M., Dunlop, J., and Myers U.S. Neural Effects of Positive and Negative Incentives during Marijuana Withdrawal. PLoS ONE 2013. 8 (5) e61470.</w:t>
      </w:r>
    </w:p>
    <w:p w14:paraId="08CD018A" w14:textId="77777777" w:rsidR="003A37BC" w:rsidRPr="003A37BC" w:rsidRDefault="003A37BC" w:rsidP="003A37BC">
      <w:pPr>
        <w:pStyle w:val="DSENReferences"/>
      </w:pPr>
      <w:r w:rsidRPr="003A37BC">
        <w:t>Filbey, F. M., Gohel, S., Prashad, S., and Biswal, B. B. Differential associations of combined vs. isolated cannabis and nicotine on brain resting state networks. Brain Structure and Function 2018. 223 (7) 3317-3326.</w:t>
      </w:r>
    </w:p>
    <w:p w14:paraId="3BC0D3AA" w14:textId="77777777" w:rsidR="003A37BC" w:rsidRPr="003A37BC" w:rsidRDefault="003A37BC" w:rsidP="003A37BC">
      <w:pPr>
        <w:pStyle w:val="DSENReferences"/>
      </w:pPr>
      <w:r w:rsidRPr="003A37BC">
        <w:t>Filbey, Francesca M., Aslan, Sina, Calhoun, Vince D., Spence, Jeffrey S., Damaraju, Eswar, Caprihan, Arvind, and Segall, Judith. Long-term effects of marijuana use on the brain. Proceedings of the National Academy of Sciences of the United States of America 2014. 111 (47) 16913-16918.</w:t>
      </w:r>
    </w:p>
    <w:p w14:paraId="6F84F400" w14:textId="77777777" w:rsidR="003A37BC" w:rsidRPr="003A37BC" w:rsidRDefault="003A37BC" w:rsidP="003A37BC">
      <w:pPr>
        <w:pStyle w:val="DSENReferences"/>
      </w:pPr>
      <w:r w:rsidRPr="003A37BC">
        <w:lastRenderedPageBreak/>
        <w:t>Filbey, Francesca M., Dunlop, Joseph, Ketcherside, Ariel, Baine, Jessica, Rhinehardt, Tyler, Kuhn, Brittany, DeWitt, Sam, and Alvi, Talha. fMRI study of neural sensitization to hedonic stimuli in long-term, daily cannabis users. Human Brain Mapping 2016. 37 (10) 3431-3443.</w:t>
      </w:r>
    </w:p>
    <w:p w14:paraId="5A919CA2" w14:textId="77777777" w:rsidR="003A37BC" w:rsidRPr="003A37BC" w:rsidRDefault="003A37BC" w:rsidP="003A37BC">
      <w:pPr>
        <w:pStyle w:val="DSENReferences"/>
      </w:pPr>
      <w:r w:rsidRPr="003A37BC">
        <w:t>Fischer, A. S., Whitfield-Gabrieli, S., Roth, R. M., Brunette, M. F., and Green, A. I. Impaired functional connectivity of brain reward circuitry in patients with schizophrenia and cannabis use disorder: Effects of cannabis and THC. Schizophrenia Research 2014. 158 (1-3) 176-182.</w:t>
      </w:r>
    </w:p>
    <w:p w14:paraId="1F32DDC7" w14:textId="77777777" w:rsidR="003A37BC" w:rsidRPr="003A37BC" w:rsidRDefault="003A37BC" w:rsidP="003A37BC">
      <w:pPr>
        <w:pStyle w:val="DSENReferences"/>
      </w:pPr>
      <w:r w:rsidRPr="003A37BC">
        <w:t>Fischer, B. A., McMahon, R. P., Kelly, D. L., Wehring, H. J., Meyer, W. A., Feldman, S., Carpenter, W. T., and Gorelick, D. A. Risk-taking in schizophrenia and controls with and without cannabis dependence. Schizophrenia Research 2015. 161 (2-3) 471-477.</w:t>
      </w:r>
    </w:p>
    <w:p w14:paraId="7D72D67C" w14:textId="77777777" w:rsidR="003A37BC" w:rsidRPr="003A37BC" w:rsidRDefault="003A37BC" w:rsidP="003A37BC">
      <w:pPr>
        <w:pStyle w:val="DSENReferences"/>
      </w:pPr>
      <w:r w:rsidRPr="003A37BC">
        <w:t>Fischer, Benedikt, Rehm, Jurgen, Irving, Hyacinth, Ialomiteanu, Anca, Fallu, Jean Sebastien, and Patra, Jayadeep. Typologies of cannabis users and associated characteristics relevant for public health: a latent class analysis of data from a nationally representative Canadian adult survey. International journal of methods in psychiatric research 2010. 19 (2) 110-124.</w:t>
      </w:r>
    </w:p>
    <w:p w14:paraId="399B3FEB" w14:textId="77777777" w:rsidR="003A37BC" w:rsidRPr="003A37BC" w:rsidRDefault="003A37BC" w:rsidP="003A37BC">
      <w:pPr>
        <w:pStyle w:val="DSENReferences"/>
      </w:pPr>
      <w:r w:rsidRPr="003A37BC">
        <w:t>Fisk, J. E. and Montgomery, C. Real-world memory and executive processes in cannabis users and non-users. Journal of psychopharmacology (Oxford, England) 2008. 22 (7) 727-736.</w:t>
      </w:r>
    </w:p>
    <w:p w14:paraId="13EFF15E" w14:textId="77777777" w:rsidR="003A37BC" w:rsidRPr="003A37BC" w:rsidRDefault="003A37BC" w:rsidP="003A37BC">
      <w:pPr>
        <w:pStyle w:val="DSENReferences"/>
      </w:pPr>
      <w:r w:rsidRPr="003A37BC">
        <w:t>Fisk, John E., Montgomery, Catharine, Wareing, Michelle, and Murphy, Philip N. The effects of concurrent cannabis use among ecstasy users: neuroprotective or neurotoxic?. Human psychopharmacology 2006. 21 (6) 355-366.</w:t>
      </w:r>
    </w:p>
    <w:p w14:paraId="770B5233" w14:textId="77777777" w:rsidR="003A37BC" w:rsidRPr="003A37BC" w:rsidRDefault="003A37BC" w:rsidP="003A37BC">
      <w:pPr>
        <w:pStyle w:val="DSENReferences"/>
      </w:pPr>
      <w:r w:rsidRPr="003A37BC">
        <w:t>Fitzgerald, P. B., Williams, S., and Daskalakis, Z. J. A transcranial magnetic stimulation study of the effects of cannabis use on motor cortical inhibition and excitability. Neuropsychopharmacology 2009. 34 (11) 2368-2375.</w:t>
      </w:r>
    </w:p>
    <w:p w14:paraId="085D716E" w14:textId="77777777" w:rsidR="003A37BC" w:rsidRPr="003A37BC" w:rsidRDefault="003A37BC" w:rsidP="003A37BC">
      <w:pPr>
        <w:pStyle w:val="DSENReferences"/>
      </w:pPr>
      <w:r w:rsidRPr="003A37BC">
        <w:t>Fiz, Jimena, Duran, Marta, Capella, Dolors, Carbonell, Jordi, and Farre, Magi. Cannabis use in patients with fibromyalgia: effect on symptoms relief and health-related quality of life. PLoS ONE 2011. 6 (4) e18440.</w:t>
      </w:r>
    </w:p>
    <w:p w14:paraId="03D54907" w14:textId="77777777" w:rsidR="003A37BC" w:rsidRPr="003A37BC" w:rsidRDefault="003A37BC" w:rsidP="003A37BC">
      <w:pPr>
        <w:pStyle w:val="DSENReferences"/>
      </w:pPr>
      <w:r w:rsidRPr="003A37BC">
        <w:t>Flachenecker, Peter, Henze, Thomas, and Zettl, Uwe K. Long-term effectiveness and safety of nabiximols (tetrahydrocannabinol/cannabidiol oromucosal spray) in clinical practice. European Neurology 2014. 72 (1-2) 95-102.</w:t>
      </w:r>
    </w:p>
    <w:p w14:paraId="285F50A2" w14:textId="77777777" w:rsidR="003A37BC" w:rsidRPr="003A37BC" w:rsidRDefault="003A37BC" w:rsidP="003A37BC">
      <w:pPr>
        <w:pStyle w:val="DSENReferences"/>
      </w:pPr>
      <w:r w:rsidRPr="003A37BC">
        <w:t>Flavel, S. C., White, J. M., and Todd, G. Abnormal maximal finger tapping in abstinent cannabis users. Human psychopharmacology 2013. 28 (6) 612-614.</w:t>
      </w:r>
    </w:p>
    <w:p w14:paraId="6BA52E71" w14:textId="77777777" w:rsidR="003A37BC" w:rsidRPr="003A37BC" w:rsidRDefault="003A37BC" w:rsidP="003A37BC">
      <w:pPr>
        <w:pStyle w:val="DSENReferences"/>
      </w:pPr>
      <w:r w:rsidRPr="003A37BC">
        <w:t>Flavel, Stanley C., Koch, Jenna D., White, Jason M., and Todd, Gabrielle. Illicit stimulant use in humans is associated with a long-term increase in tremor. PLoS ONE 2012. 7 (12) e52025.</w:t>
      </w:r>
    </w:p>
    <w:p w14:paraId="3AF38BDA" w14:textId="77777777" w:rsidR="003A37BC" w:rsidRPr="003A37BC" w:rsidRDefault="003A37BC" w:rsidP="003A37BC">
      <w:pPr>
        <w:pStyle w:val="DSENReferences"/>
      </w:pPr>
      <w:r w:rsidRPr="003A37BC">
        <w:t>Fogarty, A., Rawstorne, P., Prestage, G., Crawford, J., Grierson, J., and Kippax, S. Marijuana as therapy for people living with HIV/AIDS: social and health aspects. AIDS care 2007. 19 (2) 295-301.</w:t>
      </w:r>
    </w:p>
    <w:p w14:paraId="2C490C21" w14:textId="77777777" w:rsidR="003A37BC" w:rsidRPr="003A37BC" w:rsidRDefault="003A37BC" w:rsidP="003A37BC">
      <w:pPr>
        <w:pStyle w:val="DSENReferences"/>
      </w:pPr>
      <w:r w:rsidRPr="003A37BC">
        <w:t>Fond, G., Boyer, L., Andrianarisoa, M., Godin, O., Brunel, L., Bulzacka, E., Coulon, N., Llorca, P. M., Berna, F., Aouizerate, B., Capdevielle, D., D'Amato, T., Dubertret, C., Dubreucq, J., Faget, C., Gabayet, F., Mallet, J., Misdrahi, D., Rey, R., Richieri, R., Roux, P., Passerieux, C., Schandrin, A., Tronche, A. M., Vidailhet, P., Leboyer, M., Schurhoff, F., and FACE-SZ (FondaMental Academic Centers of Expertise for Schizophrenia) group. Risk factors for increased duration of untreated psychosis. Results from the FACE-SZ dataset. Schizophrenia Research 2018. 195, 529-533.</w:t>
      </w:r>
    </w:p>
    <w:p w14:paraId="096310FA" w14:textId="77777777" w:rsidR="003A37BC" w:rsidRPr="003A37BC" w:rsidRDefault="003A37BC" w:rsidP="003A37BC">
      <w:pPr>
        <w:pStyle w:val="DSENReferences"/>
      </w:pPr>
      <w:r w:rsidRPr="003A37BC">
        <w:t>Fontes, Maria Alice, Bolla, Karen I., Cunha, Paulo Jannuzzi, Almeida, Priscila Previato, Jungerman, Flavia, Laranjeira, Ronaldo Ramos, Bressan, Rodrigo A., and Lacerda, Acioly L. T. Cannabis use before age 15 and subsequent executive functioning. The British journal of psychiatry : the journal of mental science 2011. 198 (6) 442-447.</w:t>
      </w:r>
    </w:p>
    <w:p w14:paraId="388F0922" w14:textId="77777777" w:rsidR="003A37BC" w:rsidRPr="003A37BC" w:rsidRDefault="003A37BC" w:rsidP="003A37BC">
      <w:pPr>
        <w:pStyle w:val="DSENReferences"/>
      </w:pPr>
      <w:r w:rsidRPr="003A37BC">
        <w:lastRenderedPageBreak/>
        <w:t>Forrester, Mathias B., Kleinschmidt, Kurt, Schwarz, Evan, and Young, Amy. Synthetic cannabinoid exposures reported to Texas poison centers. Journal of Addictive Diseases 2011. 30 (4) 351-358.</w:t>
      </w:r>
    </w:p>
    <w:p w14:paraId="625E2DAC" w14:textId="77777777" w:rsidR="003A37BC" w:rsidRPr="003A37BC" w:rsidRDefault="003A37BC" w:rsidP="003A37BC">
      <w:pPr>
        <w:pStyle w:val="DSENReferences"/>
      </w:pPr>
      <w:r w:rsidRPr="003A37BC">
        <w:t>Foster, J. H., Marshall, E. J., and Peters, T. J. Outcome after in-patient detoxification for alcohol dependence: a naturalistic comparison of 7 versus 28 days stay. Alcohol and alcoholism (Oxford, Oxfordshire) 2000. 35 (6) 580-586.</w:t>
      </w:r>
    </w:p>
    <w:p w14:paraId="520B14E5" w14:textId="77777777" w:rsidR="003A37BC" w:rsidRPr="003A37BC" w:rsidRDefault="003A37BC" w:rsidP="003A37BC">
      <w:pPr>
        <w:pStyle w:val="DSENReferences"/>
      </w:pPr>
      <w:r w:rsidRPr="003A37BC">
        <w:t>Foti, Daniel J., Kotov, Roman, Guey, Lin T., and Bromet, Evelyn J. Cannabis use and the course of schizophrenia: 10-year follow-up after first hospitalization. The American journal of psychiatry 2010. 167 (8) 987-993.</w:t>
      </w:r>
    </w:p>
    <w:p w14:paraId="0E2D873C" w14:textId="77777777" w:rsidR="003A37BC" w:rsidRPr="003A37BC" w:rsidRDefault="003A37BC" w:rsidP="003A37BC">
      <w:pPr>
        <w:pStyle w:val="DSENReferences"/>
      </w:pPr>
      <w:r w:rsidRPr="003A37BC">
        <w:t>Franklyn, Alexandra M., Eibl, Joseph K., Gauthier, Graham J., and Marsh, David C. The impact of cannabis use on patients enrolled in opioid agonist therapy in Ontario, Canada. PLoS ONE 2017. 12 (11) e0187633.</w:t>
      </w:r>
    </w:p>
    <w:p w14:paraId="03A9CDCF" w14:textId="77777777" w:rsidR="003A37BC" w:rsidRPr="003A37BC" w:rsidRDefault="003A37BC" w:rsidP="003A37BC">
      <w:pPr>
        <w:pStyle w:val="DSENReferences"/>
      </w:pPr>
      <w:r w:rsidRPr="003A37BC">
        <w:t>Frascarelli, Marianna, Quartini, Adele, Tomassini, Lorenzo, Russo, Paola, Zullo, Daiana, Manuali, Giorgiana, De Filippis, Sergio, and Bersani, Giuseppe. Cannabis use related to early psychotic onset: Role of premorbid function. Neuroscience letters 2016. 633, 55-61.</w:t>
      </w:r>
    </w:p>
    <w:p w14:paraId="24493CD7" w14:textId="77777777" w:rsidR="003A37BC" w:rsidRPr="003A37BC" w:rsidRDefault="003A37BC" w:rsidP="003A37BC">
      <w:pPr>
        <w:pStyle w:val="DSENReferences"/>
      </w:pPr>
      <w:r w:rsidRPr="003A37BC">
        <w:t>Fraser, George A. The use of a synthetic cannabinoid in the management of treatment-resistant nightmares in posttraumatic stress disorder (PTSD). CNS neuroscience &amp; therapeutics 2009. 15 (1) 84-88.</w:t>
      </w:r>
    </w:p>
    <w:p w14:paraId="28AFD840" w14:textId="77777777" w:rsidR="003A37BC" w:rsidRPr="003A37BC" w:rsidRDefault="003A37BC" w:rsidP="003A37BC">
      <w:pPr>
        <w:pStyle w:val="DSENReferences"/>
      </w:pPr>
      <w:r w:rsidRPr="003A37BC">
        <w:t>Frazer, Kirsten M., Manly, Jennifer J., Downey, Geraldine, and Hart, Carl L. Assessing cognitive functioning in individuals with cocaine use disorder. Journal of clinical and experimental neuropsychology 2018. 40 (6) 619-632.</w:t>
      </w:r>
    </w:p>
    <w:p w14:paraId="7D07E869" w14:textId="77777777" w:rsidR="003A37BC" w:rsidRPr="003A37BC" w:rsidRDefault="003A37BC" w:rsidP="003A37BC">
      <w:pPr>
        <w:pStyle w:val="DSENReferences"/>
      </w:pPr>
      <w:r w:rsidRPr="003A37BC">
        <w:t>Freeman, Daniel, Brugha, Traolach, Meltzer, Howard, Jenkins, Rachel, Stahl, Daniel, and Bebbington, Paul. Persecutory ideation and insomnia: findings from the second British National Survey of Psychiatric Morbidity. Journal of psychiatric research 2010. 44 (15) 1021-1026.</w:t>
      </w:r>
    </w:p>
    <w:p w14:paraId="336C0A31" w14:textId="77777777" w:rsidR="003A37BC" w:rsidRPr="003A37BC" w:rsidRDefault="003A37BC" w:rsidP="003A37BC">
      <w:pPr>
        <w:pStyle w:val="DSENReferences"/>
      </w:pPr>
      <w:r w:rsidRPr="003A37BC">
        <w:t>Freeman, James, Maxwell, Jane Carlisle, and Davey, Jeremy. Unraveling the complexity of driving while intoxicated: a study into the prevalence of psychiatric and substance abuse comorbidity. Accident; analysis and prevention 2011. 43 (1) 34-39.</w:t>
      </w:r>
    </w:p>
    <w:p w14:paraId="52CFD1FE" w14:textId="77777777" w:rsidR="003A37BC" w:rsidRPr="003A37BC" w:rsidRDefault="003A37BC" w:rsidP="003A37BC">
      <w:pPr>
        <w:pStyle w:val="DSENReferences"/>
      </w:pPr>
      <w:r w:rsidRPr="003A37BC">
        <w:t>Freeman, T. P. and Winstock, A. R. Examining the profile of high-potency cannabis and its association with severity of cannabis dependence. Psychological Medicine 2015. 45 (15) 3181-3189.</w:t>
      </w:r>
    </w:p>
    <w:p w14:paraId="09B7CF19" w14:textId="77777777" w:rsidR="003A37BC" w:rsidRPr="003A37BC" w:rsidRDefault="003A37BC" w:rsidP="003A37BC">
      <w:pPr>
        <w:pStyle w:val="DSENReferences"/>
      </w:pPr>
      <w:r w:rsidRPr="003A37BC">
        <w:t>Freeman, Tom P., Pope, Rebecca A., Wall, Matthew B., Bisby, James A., Luijten, Maartje, Hindocha, Chandni, Mokrysz, Claire, Lawn, Will, Moss, Abigail, Bloomfield, Michael A. P., Morgan, Celia J. A., Nutt, David J., and Curran, H. Valerie. Cannabis Dampens the Effects of Music in Brain Regions Sensitive to Reward and Emotion. The international journal of neuropsychopharmacology 2018. 21 (1) 21-32.</w:t>
      </w:r>
    </w:p>
    <w:p w14:paraId="6B90B30B" w14:textId="77777777" w:rsidR="003A37BC" w:rsidRPr="003A37BC" w:rsidRDefault="003A37BC" w:rsidP="003A37BC">
      <w:pPr>
        <w:pStyle w:val="DSENReferences"/>
      </w:pPr>
      <w:r w:rsidRPr="003A37BC">
        <w:t>Freeman, Tom P., van der Pol, Peggy, Kuijpers, Wil, Wisselink, Jeroen, Das, Ravi K., Rigter, Sander, van Laar, Margriet, Griffiths, Paul, Swift, Wendy, Niesink, Raymond, and Lynskey, Michael T. Changes in cannabis potency and first-time admissions to drug treatment: a 16-year study in the Netherlands. Psychological Medicine 2018. 48 (14) 2346-2352.</w:t>
      </w:r>
    </w:p>
    <w:p w14:paraId="29319958" w14:textId="77777777" w:rsidR="003A37BC" w:rsidRPr="003A37BC" w:rsidRDefault="003A37BC" w:rsidP="003A37BC">
      <w:pPr>
        <w:pStyle w:val="DSENReferences"/>
      </w:pPr>
      <w:r w:rsidRPr="003A37BC">
        <w:t>Freidel, M., Tiel-Wilck, K., Schreiber, H., Prechtl, A., Essner, U., and Lang, M. Drug-resistant MS spasticity treatment with Sativex() add-on and driving ability. Acta neurologica Scandinavica 2015. 131 (1) 9-16.</w:t>
      </w:r>
    </w:p>
    <w:p w14:paraId="6ED4919E" w14:textId="77777777" w:rsidR="003A37BC" w:rsidRPr="003A37BC" w:rsidRDefault="003A37BC" w:rsidP="003A37BC">
      <w:pPr>
        <w:pStyle w:val="DSENReferences"/>
      </w:pPr>
      <w:r w:rsidRPr="003A37BC">
        <w:t>Freisthler, Bridget and Cooke, Alexis. Do characteristics of marijuana use correspond to overall health levels for medical marijuana patients?. Journal of Substance Use 2018. 23 (3) 307-311.</w:t>
      </w:r>
    </w:p>
    <w:p w14:paraId="6BE353A1" w14:textId="77777777" w:rsidR="003A37BC" w:rsidRPr="003A37BC" w:rsidRDefault="003A37BC" w:rsidP="003A37BC">
      <w:pPr>
        <w:pStyle w:val="DSENReferences"/>
      </w:pPr>
      <w:r w:rsidRPr="003A37BC">
        <w:t xml:space="preserve">Fresan, A., Gonzalez-Castro, T. B., Peralta-Jimenez, Y., Juarez-Rojop, I., Pool-Garcia, S., Velazquez-Sanchez, M. P., Lopez-Narvaez, L., and Tovilla-Zarate, C. A. Gender differences in socio-demographic, </w:t>
      </w:r>
      <w:r w:rsidRPr="003A37BC">
        <w:lastRenderedPageBreak/>
        <w:t>clinical characteristics and psychiatric diagnosis in/of suicide attempters in a Mexican population. Acta neuropsychiatrica 2015. 27 (3) 182-188.</w:t>
      </w:r>
    </w:p>
    <w:p w14:paraId="0B0C43CC" w14:textId="77777777" w:rsidR="003A37BC" w:rsidRPr="003A37BC" w:rsidRDefault="003A37BC" w:rsidP="003A37BC">
      <w:pPr>
        <w:pStyle w:val="DSENReferences"/>
      </w:pPr>
      <w:r w:rsidRPr="003A37BC">
        <w:t>Fridberg, D. J., Vollmer, J. M., O'Donnell, B. F., and Skosnik, P. D. Cannabis users differ from non-users on measures of personality and schizotypy. Psychiatry Research 2011. 186 (1) 46-52.</w:t>
      </w:r>
    </w:p>
    <w:p w14:paraId="7091A9C5" w14:textId="77777777" w:rsidR="003A37BC" w:rsidRPr="003A37BC" w:rsidRDefault="003A37BC" w:rsidP="003A37BC">
      <w:pPr>
        <w:pStyle w:val="DSENReferences"/>
      </w:pPr>
      <w:r w:rsidRPr="003A37BC">
        <w:t>Friedman, Abigail S. Association of vaping-related lung injuries with rates of e-cigarette and cannabis use across US states. Addiction (Abingdon, England) 2021. 116 (3) 651-657.</w:t>
      </w:r>
    </w:p>
    <w:p w14:paraId="1F2AE168" w14:textId="77777777" w:rsidR="003A37BC" w:rsidRPr="003A37BC" w:rsidRDefault="003A37BC" w:rsidP="003A37BC">
      <w:pPr>
        <w:pStyle w:val="DSENReferences"/>
      </w:pPr>
      <w:r w:rsidRPr="003A37BC">
        <w:t>Friedman, Alfred S., Terras, Arlene, and Glassman, Kimberly. The differential disinhibition effect of marijuana use on violent behavior: a comparison of this effect on a conventional, non-delinquent group versus a delinquent or deviant group. Journal of Addictive Diseases 2003. 22 (3) 63-78.</w:t>
      </w:r>
    </w:p>
    <w:p w14:paraId="4B16098E" w14:textId="77777777" w:rsidR="003A37BC" w:rsidRPr="003A37BC" w:rsidRDefault="003A37BC" w:rsidP="003A37BC">
      <w:pPr>
        <w:pStyle w:val="DSENReferences"/>
      </w:pPr>
      <w:r w:rsidRPr="003A37BC">
        <w:t>Frohe, Tessa, Beseler, Cheryl L., Mendoza, Andres M., Cottler, Linda B., Leeman, Robert F. Perceived health, medical, and psychiatric conditions in individual and dual-use of marijuana and nonprescription opioids. Journal of consulting and clinical psychology 2019. 87 (10) 859-871.</w:t>
      </w:r>
    </w:p>
    <w:p w14:paraId="27795DF6" w14:textId="77777777" w:rsidR="003A37BC" w:rsidRPr="003A37BC" w:rsidRDefault="003A37BC" w:rsidP="003A37BC">
      <w:pPr>
        <w:pStyle w:val="DSENReferences"/>
      </w:pPr>
      <w:r w:rsidRPr="003A37BC">
        <w:t>Frost, Lauren, Mostofsky, Elizabeth, Rosenbloom, Joshua I., Mukamal, Kenneth J., and Mittleman, Murray A. Marijuana use and long-term mortality among survivors of acute myocardial infarction. American heart journal 2013. 165 (2) 170-175.</w:t>
      </w:r>
    </w:p>
    <w:p w14:paraId="761663E1" w14:textId="77777777" w:rsidR="003A37BC" w:rsidRPr="003A37BC" w:rsidRDefault="003A37BC" w:rsidP="003A37BC">
      <w:pPr>
        <w:pStyle w:val="DSENReferences"/>
      </w:pPr>
      <w:r w:rsidRPr="003A37BC">
        <w:t>Fruman, Amir, Stryjer, Refael, Weizman, Shira, Shelef, Assaf. Creatine kinase levels in psychotic patients who use cannabinoids. International clinical psychopharmacology 2021. 36 (1) 45-49.</w:t>
      </w:r>
    </w:p>
    <w:p w14:paraId="5402B3CF" w14:textId="77777777" w:rsidR="003A37BC" w:rsidRPr="003A37BC" w:rsidRDefault="003A37BC" w:rsidP="003A37BC">
      <w:pPr>
        <w:pStyle w:val="DSENReferences"/>
      </w:pPr>
      <w:r w:rsidRPr="003A37BC">
        <w:t>Fu, Q., Heath, A. C., Bucholz, K. K., Nelson, E., Goldberg, J., Lyons, M. J., True, W. R., Jacob, T., Tsuang, M. T., and Eisen, S. A. Shared genetic risk of major depression, alcohol dependence, and marijuana dependence: Contribution of antisocial personality disorder in men. Archives of general psychiatry 2002. 59 (12) 1125-1132.</w:t>
      </w:r>
    </w:p>
    <w:p w14:paraId="06B8FCD2" w14:textId="77777777" w:rsidR="003A37BC" w:rsidRPr="003A37BC" w:rsidRDefault="003A37BC" w:rsidP="003A37BC">
      <w:pPr>
        <w:pStyle w:val="DSENReferences"/>
      </w:pPr>
      <w:r w:rsidRPr="003A37BC">
        <w:t>Fu, Qiang and Vaughn, Michael G. A Latent Class Analysis of Smokeless Tobacco Use in the United States. Journal of community health 2016. 41 (4) 850-857.</w:t>
      </w:r>
    </w:p>
    <w:p w14:paraId="01C7B7FE" w14:textId="77777777" w:rsidR="003A37BC" w:rsidRPr="003A37BC" w:rsidRDefault="003A37BC" w:rsidP="003A37BC">
      <w:pPr>
        <w:pStyle w:val="DSENReferences"/>
      </w:pPr>
      <w:r w:rsidRPr="003A37BC">
        <w:t>Fujii, Quinn, McCague, Andrew. Recreational Drugs and Outcomes in Trauma Patients. Journal of emergencies, trauma, and shock 2019. 12 (2) 98-100.</w:t>
      </w:r>
    </w:p>
    <w:p w14:paraId="65EA4B7C" w14:textId="77777777" w:rsidR="003A37BC" w:rsidRPr="003A37BC" w:rsidRDefault="003A37BC" w:rsidP="003A37BC">
      <w:pPr>
        <w:pStyle w:val="DSENReferences"/>
      </w:pPr>
      <w:r w:rsidRPr="003A37BC">
        <w:t>Fulcher, Jennifer A., Hussain, Shehnaz K., Cook, Ryan, Li, Fan, Tobin, Nicole H., Ragsdale, Amy, Shoptaw, Steven, Gorbach, Pamina M., and Aldrovandi, Grace M. Effects of Substance Use and Sex Practices on the Intestinal Microbiome During HIV-1 Infection. The Journal of infectious diseases 2018. 218 (10) 1560-1570.</w:t>
      </w:r>
    </w:p>
    <w:p w14:paraId="685EC770" w14:textId="77777777" w:rsidR="003A37BC" w:rsidRPr="003A37BC" w:rsidRDefault="003A37BC" w:rsidP="003A37BC">
      <w:pPr>
        <w:pStyle w:val="DSENReferences"/>
      </w:pPr>
      <w:r w:rsidRPr="003A37BC">
        <w:t>Fuller, B. E., Rodriguez, V. L., Linke, A., and Hauser, P. HIV co-testing among veterans with chronic hepatitis C in the veterans health administration. Open Infectious Diseases Journal 2011. 5 (1) 91-96.</w:t>
      </w:r>
    </w:p>
    <w:p w14:paraId="1715FA0B" w14:textId="77777777" w:rsidR="003A37BC" w:rsidRPr="003A37BC" w:rsidRDefault="003A37BC" w:rsidP="003A37BC">
      <w:pPr>
        <w:pStyle w:val="DSENReferences"/>
      </w:pPr>
      <w:r w:rsidRPr="003A37BC">
        <w:t>Furler, Michelle D., Einarson, Thomas R., Millson, Margaret, Walmsley, Sharon, and Bendayan, Reina. Medicinal and recreational marijuana use by patients infected with HIV. AIDS Patient Care and STDs 2004. 18 (4) 215-228.</w:t>
      </w:r>
    </w:p>
    <w:p w14:paraId="4126301E" w14:textId="77777777" w:rsidR="003A37BC" w:rsidRPr="003A37BC" w:rsidRDefault="003A37BC" w:rsidP="003A37BC">
      <w:pPr>
        <w:pStyle w:val="DSENReferences"/>
      </w:pPr>
      <w:r w:rsidRPr="003A37BC">
        <w:t>Fuster, Daniel, Cheng, Debbie M., Allensworth-Davies, Donald, Palfai, Tibor P., Samet, Jeffrey H., and Saitz, Richard. No detectable association between frequency of marijuana use and health or healthcare utilization among primary care patients who screen positive for drug use. Journal of general internal medicine 2014. 29 (1) 133-139.</w:t>
      </w:r>
    </w:p>
    <w:p w14:paraId="7110CA9C" w14:textId="77777777" w:rsidR="003A37BC" w:rsidRPr="003A37BC" w:rsidRDefault="003A37BC" w:rsidP="003A37BC">
      <w:pPr>
        <w:pStyle w:val="DSENReferences"/>
      </w:pPr>
      <w:r w:rsidRPr="003A37BC">
        <w:t>Fuster, Daniel, Garcia-Calvo, Xavier, Zuluaga, Paola, Rocamora, Gemma, Hernandez-Rubio, Anna, Sanvisens, Arantza, Tor, Jordi, Muga, Robert, Bolao, Ferran. Cannabis use is associated with monocyte activation (sCD163) in patients admitted for alcohol use disorder treatment. Drug and Alcohol Dependence 2020. 216, 108231.</w:t>
      </w:r>
    </w:p>
    <w:p w14:paraId="2C39A91A" w14:textId="77777777" w:rsidR="003A37BC" w:rsidRPr="003A37BC" w:rsidRDefault="003A37BC" w:rsidP="003A37BC">
      <w:pPr>
        <w:pStyle w:val="DSENReferences"/>
      </w:pPr>
      <w:r w:rsidRPr="003A37BC">
        <w:t xml:space="preserve">Gadegbeku, Blandine, Amoros, Emmanuelle, and Laumon, Bernard. Responsibility study: main illicit psychoactive substances among car drivers involved in fatal road crashes. Annals of advances in </w:t>
      </w:r>
      <w:r w:rsidRPr="003A37BC">
        <w:lastRenderedPageBreak/>
        <w:t>automotive medicine.Association for the Advancement of Automotive Medicine.Annual Scientific Conference 2011. 55, 293-300.</w:t>
      </w:r>
    </w:p>
    <w:p w14:paraId="3B19099C" w14:textId="77777777" w:rsidR="003A37BC" w:rsidRPr="003A37BC" w:rsidRDefault="003A37BC" w:rsidP="003A37BC">
      <w:pPr>
        <w:pStyle w:val="DSENReferences"/>
      </w:pPr>
      <w:r w:rsidRPr="003A37BC">
        <w:t>Gaither, J. R., Gordon, K., Crystal, S., Edelman, E. J., Kerns, R. D., Justice, A. C., Fiellin, D. A., and Becker, W. C. Racial disparities in discontinuation of long-term opioid therapy following illicit drug use among black and white patients. Drug and Alcohol Dependence 2018. 192, 371-376.</w:t>
      </w:r>
    </w:p>
    <w:p w14:paraId="4A92843B" w14:textId="77777777" w:rsidR="003A37BC" w:rsidRPr="003A37BC" w:rsidRDefault="003A37BC" w:rsidP="003A37BC">
      <w:pPr>
        <w:pStyle w:val="DSENReferences"/>
      </w:pPr>
      <w:r w:rsidRPr="003A37BC">
        <w:t>Galea, Sandro, Ahern, Jennifer, Tardiff, Kenneth, Leon, Andrew C., and Vlahov, David. Drugs and firearm deaths in New York City, 1990-1998. Journal of urban health : bulletin of the New York Academy of Medicine 2002. 79 (1) 70-86.</w:t>
      </w:r>
    </w:p>
    <w:p w14:paraId="71E7AE1D" w14:textId="77777777" w:rsidR="003A37BC" w:rsidRPr="003A37BC" w:rsidRDefault="003A37BC" w:rsidP="003A37BC">
      <w:pPr>
        <w:pStyle w:val="DSENReferences"/>
      </w:pPr>
      <w:r w:rsidRPr="003A37BC">
        <w:t>Galicia, Miguel, Nogue, Santiago, and Miro, Oscar. Liquid ecstasy intoxication: clinical features of 505 consecutive emergency department patients. Emergency medicine journal : EMJ 2011. 28 (6) 462-466.</w:t>
      </w:r>
    </w:p>
    <w:p w14:paraId="600F70D7" w14:textId="77777777" w:rsidR="003A37BC" w:rsidRPr="003A37BC" w:rsidRDefault="003A37BC" w:rsidP="003A37BC">
      <w:pPr>
        <w:pStyle w:val="DSENReferences"/>
      </w:pPr>
      <w:r w:rsidRPr="003A37BC">
        <w:t>Galindo, Ma, Giner, V., Esteban, M. J., Baldovi, J., Rodriguez, J. C., Orenga, T., Alcacer, F., and Guix, J. Cardiovascular risk factors in a cohort of HIV patients. Nutrition and Metabolic Disorders in HIV Infection 2004. 3 (2) 426-427.</w:t>
      </w:r>
    </w:p>
    <w:p w14:paraId="4B68CDEF" w14:textId="77777777" w:rsidR="003A37BC" w:rsidRPr="003A37BC" w:rsidRDefault="003A37BC" w:rsidP="003A37BC">
      <w:pPr>
        <w:pStyle w:val="DSENReferences"/>
      </w:pPr>
      <w:r w:rsidRPr="003A37BC">
        <w:t>Gallagher, R., Best, J. A., Fyles, G., Hawley, P., and Yeomans, W. Attitudes and beliefs about the use of Cannabis for symptom control in a palliative population. Journal of Cannabis Therapeutics 2003. 3 (2) 41-50.</w:t>
      </w:r>
    </w:p>
    <w:p w14:paraId="0EB11DE6" w14:textId="77777777" w:rsidR="003A37BC" w:rsidRPr="003A37BC" w:rsidRDefault="003A37BC" w:rsidP="003A37BC">
      <w:pPr>
        <w:pStyle w:val="DSENReferences"/>
      </w:pPr>
      <w:r w:rsidRPr="003A37BC">
        <w:t>Garcia-Portilla, M. P., Saiz, P. A., Benabarre, A., Florez, G., Bascaran, M. T., Diaz, E. M., Bousono, M., and Bobes, J. Impact of substance use on the physical health of patients with bipolar disorder. Acta Psychiatrica Scandinavica 2010. 121 (6) 437-445.</w:t>
      </w:r>
    </w:p>
    <w:p w14:paraId="3BD4AC63" w14:textId="77777777" w:rsidR="003A37BC" w:rsidRPr="003A37BC" w:rsidRDefault="003A37BC" w:rsidP="003A37BC">
      <w:pPr>
        <w:pStyle w:val="DSENReferences"/>
      </w:pPr>
      <w:r w:rsidRPr="003A37BC">
        <w:t>Gaston, T. E., Szaflarski, M., Hansen, B., Bebin, E. M., and Szaflarski, J. P. Quality of life in adults enrolled in an open-label study of cannabidiol (CBD) for treatment-resistant epilepsy. Epilepsy and Behavior 2019. 95, 10-17.</w:t>
      </w:r>
    </w:p>
    <w:p w14:paraId="68E635C4" w14:textId="77777777" w:rsidR="003A37BC" w:rsidRPr="003A37BC" w:rsidRDefault="003A37BC" w:rsidP="003A37BC">
      <w:pPr>
        <w:pStyle w:val="DSENReferences"/>
      </w:pPr>
      <w:r w:rsidRPr="003A37BC">
        <w:t>Gaston, Tyler E., Bebin, E. Martina, Cutter, Gary R., Ampah, Steve B., Liu, Yuliang, Grayson, Leslie P., Szaflarski, Jerzy P., Program, Uab Cbd. Drug-drug interactions with cannabidiol (CBD) appear to have no effect on treatment response in an open-label Expanded Access Program. Epilepsy &amp; behavior : E&amp;B 2019. 98 (Pt A) 201-206.</w:t>
      </w:r>
    </w:p>
    <w:p w14:paraId="62A99E4E" w14:textId="77777777" w:rsidR="003A37BC" w:rsidRPr="003A37BC" w:rsidRDefault="003A37BC" w:rsidP="003A37BC">
      <w:pPr>
        <w:pStyle w:val="DSENReferences"/>
      </w:pPr>
      <w:r w:rsidRPr="003A37BC">
        <w:t>Gates, J., Dubois, S., Mullen, N., Weaver, B., and Bedard, M. The influence of stimulants on truck driver crash responsibility in fatal crashes. Forensic Science International 2013. 228 (1-3) 15-20.</w:t>
      </w:r>
    </w:p>
    <w:p w14:paraId="202B0B14" w14:textId="77777777" w:rsidR="003A37BC" w:rsidRPr="003A37BC" w:rsidRDefault="003A37BC" w:rsidP="003A37BC">
      <w:pPr>
        <w:pStyle w:val="DSENReferences"/>
      </w:pPr>
      <w:r w:rsidRPr="003A37BC">
        <w:t>Gates, Madison L., Turney, Asher, Ferguson, Elizabeth, Walker, Veronica, and Staples-Horne, Michelle. Associations among Substance Use, Mental Health Disorders, and Self-Harm in a Prison Population: Examining Group Risk for Suicide Attempt. International journal of environmental research and public health 2017. 14 (3).</w:t>
      </w:r>
    </w:p>
    <w:p w14:paraId="2E54B198" w14:textId="77777777" w:rsidR="003A37BC" w:rsidRPr="003A37BC" w:rsidRDefault="003A37BC" w:rsidP="003A37BC">
      <w:pPr>
        <w:pStyle w:val="DSENReferences"/>
      </w:pPr>
      <w:r w:rsidRPr="003A37BC">
        <w:t>Gavioli, Aroldo, Pazin, Patricia Tieme Nishimura, Marangoni, Sonia Regina, Hungaro, Anai Adario, Santana, Cleiton Jose, Oliveira, Magda Lucia Felix de. Drug use by men admitted to a psychiatric hospital. Revista latino-americana de enfermagem 2020. 28, e3296.</w:t>
      </w:r>
    </w:p>
    <w:p w14:paraId="022DD7F5" w14:textId="77777777" w:rsidR="003A37BC" w:rsidRPr="003A37BC" w:rsidRDefault="003A37BC" w:rsidP="003A37BC">
      <w:pPr>
        <w:pStyle w:val="DSENReferences"/>
      </w:pPr>
      <w:r w:rsidRPr="003A37BC">
        <w:t>Gavriatopoulou, Maria, Chari, Ajai, Chen, Christine, Bahlis, Nizar, Vogl, Dan T., Jakubowiak, Andrzej, Dingli, David, Cornell, Robert F., Hofmeister, Craig C., Siegel, David, Berdeja, Jesus G., Reece, Donna, White, Darrell, Lentzsch, Suzanne, Gasparetto, Cristina, Huff, Carol Ann, Jagannath, Sundar, Baz, Rachid, Nooka, Ajay K., Richter, Joshua, Abonour, Rafat, Parker, Terri L., Yee, Andrew J., Moreau, Philippe, Lonial, Sagar, Tuchman, Sascha, Weisel, Katja C., Mohty, Mohamad, Choquet, Sylvain, Unger, T. J., Li, Kai, Chai, Yi, Li, Lingling, Shah, Jatin, Shacham, Sharon, Kauffman, Michael G., Dimopoulos, Meletios Athanasios. Integrated safety profile of selinexor in multiple myeloma: experience from 437 patients enrolled in clinical trials. Leukemia 2020. 34 (9) 2430-2440.</w:t>
      </w:r>
    </w:p>
    <w:p w14:paraId="33C28D46" w14:textId="77777777" w:rsidR="003A37BC" w:rsidRPr="003A37BC" w:rsidRDefault="003A37BC" w:rsidP="003A37BC">
      <w:pPr>
        <w:pStyle w:val="DSENReferences"/>
      </w:pPr>
      <w:r w:rsidRPr="003A37BC">
        <w:t>Gay, V., Houdoyer, E., and Rouzaud, G. Taking drugs for performance-enhancing at job: A study in a sample of workers in Paris. Therapie 2008. 63 (6) 453-462.</w:t>
      </w:r>
    </w:p>
    <w:p w14:paraId="49B283E8" w14:textId="77777777" w:rsidR="003A37BC" w:rsidRPr="003A37BC" w:rsidRDefault="003A37BC" w:rsidP="003A37BC">
      <w:pPr>
        <w:pStyle w:val="DSENReferences"/>
      </w:pPr>
      <w:r w:rsidRPr="003A37BC">
        <w:lastRenderedPageBreak/>
        <w:t>Gayer-Anderson, Charlotte, Jongsma, Hannah E., Di Forti, Marta, Quattrone, Diego, Velthorst, Eva, de Haan, Lieuwe, Selten, Jean-Paul, Szoke, Andrei, Llorca, Pierre-Michel, Tortelli, Andrea, Arango, Celso, Bobes, Julio, Bernardo, Miguel, Sanjuan, Julio, Santos, Jose Luis, Arrojo, Manuel, Parellada, Mara, Tarricone, Ilaria, Berardi, Domenico, Ruggeri, Mirella, Lasalvia, Antonio, Ferraro, Laura, La Cascia, Caterina, La Barbera, Daniele, Menezes, Paulo Rossi, Del-Ben, Cristina Marta, Group, Eu-Gei Wp, Rutten, Bart P., van Os, Jim, Jones, Peter B., Murray, Robin M., Kirkbride, James B., Morgan, Craig. The EUropean Network of National Schizophrenia Networks Studying Gene-Environment Interactions (EU-GEI): Incidence and First-Episode Case-Control Programme. Social psychiatry and psychiatric epidemiology 2020. 55 (5) 645-657.</w:t>
      </w:r>
    </w:p>
    <w:p w14:paraId="607B4514" w14:textId="77777777" w:rsidR="003A37BC" w:rsidRPr="003A37BC" w:rsidRDefault="003A37BC" w:rsidP="003A37BC">
      <w:pPr>
        <w:pStyle w:val="DSENReferences"/>
      </w:pPr>
      <w:r w:rsidRPr="003A37BC">
        <w:t>Geertsema, Paul, Rijkmans, Hanneke C., van Dullemen, Hendrik M., Visschedijk, Marijn C., Festen, Eleonora A. M., Weersma, Rinse K., Dijkstra, Gerard, van der Sloot, Kimberley W. J., Voskuil, Michiel D., Alizadeh, Behrooz Z. Environmental factors associated with biological use and surgery in inflammatory bowel disease. Journal of Gastroenterology and Hepatology (Australia) 2020.</w:t>
      </w:r>
    </w:p>
    <w:p w14:paraId="7415FC62" w14:textId="77777777" w:rsidR="003A37BC" w:rsidRPr="003A37BC" w:rsidRDefault="003A37BC" w:rsidP="003A37BC">
      <w:pPr>
        <w:pStyle w:val="DSENReferences"/>
      </w:pPr>
      <w:r w:rsidRPr="003A37BC">
        <w:t>Gelfand, Amy R., Tangney, Christy C. Dietary quality differs among cannabis use groups: data from the National Health and Nutrition Examination Survey 2005-16. Public health nutrition 2020., 1-9.</w:t>
      </w:r>
    </w:p>
    <w:p w14:paraId="0A803FEE" w14:textId="77777777" w:rsidR="003A37BC" w:rsidRPr="003A37BC" w:rsidRDefault="003A37BC" w:rsidP="003A37BC">
      <w:pPr>
        <w:pStyle w:val="DSENReferences"/>
      </w:pPr>
      <w:r w:rsidRPr="003A37BC">
        <w:t>Gencer, Baris, Pagano, Sabrina, Vuilleumier, Nicolas, Satta, Nathalie, Delhumeau-Cartier, Cecile, Meier, Christoph, Bavamian, Sabine, Montecucco, Fabrizio, Mach, Francois, and Calmy, Alexandra. Clinical, behavioral and biomarker predictors of PCSK9 levels in HIV-infected patients naive of statin therapy: A cross-sectional analysis from the Swiss HIV cohort. Atherosclerosis 2019. 284, 253-259.</w:t>
      </w:r>
    </w:p>
    <w:p w14:paraId="7521388B" w14:textId="77777777" w:rsidR="003A37BC" w:rsidRPr="003A37BC" w:rsidRDefault="003A37BC" w:rsidP="003A37BC">
      <w:pPr>
        <w:pStyle w:val="DSENReferences"/>
      </w:pPr>
      <w:r w:rsidRPr="003A37BC">
        <w:t>Gentes, Emily L., Schry, Amie R., Hicks, Terrell A., Clancy, Carolina P., Collie, Claire F., Kirby, Angela C., Dennis, Michelle F., Hertzberg, Michael A., Beckham, Jean C., and Calhoun, Patrick S. Prevalence and correlates of cannabis use in an outpatient VA posttraumatic stress disorder clinic. Psychology of Addictive Behaviors 2016. 30 (3) 415-421.</w:t>
      </w:r>
    </w:p>
    <w:p w14:paraId="16831759" w14:textId="77777777" w:rsidR="003A37BC" w:rsidRPr="003A37BC" w:rsidRDefault="003A37BC" w:rsidP="003A37BC">
      <w:pPr>
        <w:pStyle w:val="DSENReferences"/>
      </w:pPr>
      <w:r w:rsidRPr="003A37BC">
        <w:t>Gerardin, Marie, Guigand, Gabriel, Wainstein, Laura, Jolliet, Pascale, Victorri-Vigneau, Caroline, and Clement, Renaud. Evaluation of problematic psychoactive substances use in people placed in police custody. Journal of forensic and legal medicine 2017. 49, 24-32.</w:t>
      </w:r>
    </w:p>
    <w:p w14:paraId="3E2365B5" w14:textId="77777777" w:rsidR="003A37BC" w:rsidRPr="003A37BC" w:rsidRDefault="003A37BC" w:rsidP="003A37BC">
      <w:pPr>
        <w:pStyle w:val="DSENReferences"/>
      </w:pPr>
      <w:r w:rsidRPr="003A37BC">
        <w:t>Ghaffar, Omar and Feinstein, Anthony. Multiple sclerosis and cannabis: a cognitive and psychiatric study. Neurology 2008. 71 (3) 164-169.</w:t>
      </w:r>
    </w:p>
    <w:p w14:paraId="6F01A951" w14:textId="77777777" w:rsidR="003A37BC" w:rsidRPr="003A37BC" w:rsidRDefault="003A37BC" w:rsidP="003A37BC">
      <w:pPr>
        <w:pStyle w:val="DSENReferences"/>
      </w:pPr>
      <w:r w:rsidRPr="003A37BC">
        <w:t>Ghosh, Abhishek, Basu, Debasish, Mattoo, S. K., Kumar Rana, Devender, Roub, Fazle. Does Cannabis Dependence Add on to the Neurocognitive Impairment Among Patients With Opioid Dependence? A Cross-Sectional Comparative Study. The American journal on addictions 2020. 29 (2) 120-128.</w:t>
      </w:r>
    </w:p>
    <w:p w14:paraId="2DC97D17" w14:textId="77777777" w:rsidR="003A37BC" w:rsidRPr="003A37BC" w:rsidRDefault="003A37BC" w:rsidP="003A37BC">
      <w:pPr>
        <w:pStyle w:val="DSENReferences"/>
      </w:pPr>
      <w:r w:rsidRPr="003A37BC">
        <w:t>Giasson-Gariepy, K., Potvin, S., Ghabrash, M., Bruneau, J., and Jutras-Aswad, D. Cannabis and cue-induced craving in cocaine-dependent individuals: A pilot study. Addictive Behaviors 2017. 73, 4-8.</w:t>
      </w:r>
    </w:p>
    <w:p w14:paraId="25D0AE27" w14:textId="77777777" w:rsidR="003A37BC" w:rsidRPr="003A37BC" w:rsidRDefault="003A37BC" w:rsidP="003A37BC">
      <w:pPr>
        <w:pStyle w:val="DSENReferences"/>
      </w:pPr>
      <w:r w:rsidRPr="003A37BC">
        <w:t>Gibson, Claire L., Bassir Nia, Anahita, Spriggs, Sharron A., DeFrancisco, Daniel, Swift, Amy, Perkel, Charles, Zhong, Xiaobo, Mazumdar, Madhu, Fernandez, Nicolas, Patel, Manishkumar, Kim-Schulze, Seunghee, Hurd, Yasmin L. Cannabinoid use in psychotic patients impacts inflammatory levels and their association with psychosis severity. Psychiatry research 2020. 293, 113380.</w:t>
      </w:r>
    </w:p>
    <w:p w14:paraId="51B5DCFE" w14:textId="77777777" w:rsidR="003A37BC" w:rsidRPr="003A37BC" w:rsidRDefault="003A37BC" w:rsidP="003A37BC">
      <w:pPr>
        <w:pStyle w:val="DSENReferences"/>
      </w:pPr>
      <w:r w:rsidRPr="003A37BC">
        <w:t>Gibson, Laurel P., Hitchcock, Leah N., Bryan, Angela D., Bidwell, L. Cinnamon. Experience of migraine, its severity, and perceived efficacy of treatments among cannabis users. Complementary therapies in medicine 2021. 56, 102619.</w:t>
      </w:r>
    </w:p>
    <w:p w14:paraId="48EBD969" w14:textId="77777777" w:rsidR="003A37BC" w:rsidRPr="003A37BC" w:rsidRDefault="003A37BC" w:rsidP="003A37BC">
      <w:pPr>
        <w:pStyle w:val="DSENReferences"/>
      </w:pPr>
      <w:r w:rsidRPr="003A37BC">
        <w:t>Gillespie, N. A., Neale, M. C., Prescott, C. A., Aggen, S. H., and Kendler, K. S. Factor and item-response analysis DSM-IV criteria for abuse of and dependence on cannabis, cocaine, hallucinogens, sedatives, stimulants and opioids. Addiction 2007. 102 (6) 920-930.</w:t>
      </w:r>
    </w:p>
    <w:p w14:paraId="1B006285" w14:textId="77777777" w:rsidR="003A37BC" w:rsidRPr="003A37BC" w:rsidRDefault="003A37BC" w:rsidP="003A37BC">
      <w:pPr>
        <w:pStyle w:val="DSENReferences"/>
      </w:pPr>
      <w:r w:rsidRPr="003A37BC">
        <w:lastRenderedPageBreak/>
        <w:t>Gillespie, Nathan A., Neale, Michael C., and Kendler, Kenneth S. Pathways to cannabis abuse: a multi-stage model from cannabis availability, cannabis initiation and progression to abuse. Addiction (Abingdon, England) 2009. 104 (3) 430-438.</w:t>
      </w:r>
    </w:p>
    <w:p w14:paraId="78D045D4" w14:textId="77777777" w:rsidR="003A37BC" w:rsidRPr="003A37BC" w:rsidRDefault="003A37BC" w:rsidP="003A37BC">
      <w:pPr>
        <w:pStyle w:val="DSENReferences"/>
      </w:pPr>
      <w:r w:rsidRPr="003A37BC">
        <w:t>Gillison, Maura L., D'Souza, Gypsyamber, Westra, William, Sugar, Elizabeth, Xiao, Weihong, Begum, Shahnaz, and Viscidi, Raphael. Distinct risk factor profiles for human papillomavirus type 16-positive and human papillomavirus type 16-negative head and neck cancers. Journal of the National Cancer Institute 2008. 100 (6) 407-420.</w:t>
      </w:r>
    </w:p>
    <w:p w14:paraId="6913DB16" w14:textId="77777777" w:rsidR="003A37BC" w:rsidRPr="003A37BC" w:rsidRDefault="003A37BC" w:rsidP="003A37BC">
      <w:pPr>
        <w:pStyle w:val="DSENReferences"/>
      </w:pPr>
      <w:r w:rsidRPr="003A37BC">
        <w:t>Gilmour, Heather. Positive mental health and mental illness. Health reports 2014. 25 (9) 3-9.</w:t>
      </w:r>
    </w:p>
    <w:p w14:paraId="39C8CB9C" w14:textId="77777777" w:rsidR="003A37BC" w:rsidRPr="003A37BC" w:rsidRDefault="003A37BC" w:rsidP="003A37BC">
      <w:pPr>
        <w:pStyle w:val="DSENReferences"/>
      </w:pPr>
      <w:r w:rsidRPr="003A37BC">
        <w:t>Giordano, G. N., Ohlsson, H., Sundquist, K., Sundquist, J., and Kendler, K. S. The association between cannabis abuse and subsequent schizophrenia: a Swedish national co-relative control study. Psychological Medicine 2015. 45 (2) 407-414.</w:t>
      </w:r>
    </w:p>
    <w:p w14:paraId="6737F9BC" w14:textId="77777777" w:rsidR="003A37BC" w:rsidRPr="003A37BC" w:rsidRDefault="003A37BC" w:rsidP="003A37BC">
      <w:pPr>
        <w:pStyle w:val="DSENReferences"/>
      </w:pPr>
      <w:r w:rsidRPr="003A37BC">
        <w:t>Giorgi, Valeria, Bongiovanni, Sara, Atzeni, Fabiola, Marotto, Daniela, Salaffi, Fausto, Sarzi-Puttini, Piercarlo. Adding medical cannabis to standard analgesic treatment for fibromyalgia: a prospective observational study. Clinical and experimental rheumatology 2020. 38 Suppl 123 (1) 53-59.</w:t>
      </w:r>
    </w:p>
    <w:p w14:paraId="697487DF" w14:textId="77777777" w:rsidR="003A37BC" w:rsidRPr="003A37BC" w:rsidRDefault="003A37BC" w:rsidP="003A37BC">
      <w:pPr>
        <w:pStyle w:val="DSENReferences"/>
      </w:pPr>
      <w:r w:rsidRPr="003A37BC">
        <w:t>Gjerde, Hallvard, Christophersen, Asbjorg S., Normann, Per T., and Morland, Jorg. Associations between substance use among car and van drivers in Norway and fatal injury in road traffic accidents: A case-control study. Transportation Research Part F: Traffic Psychology and Behaviour 2013. 17, 134-144.</w:t>
      </w:r>
    </w:p>
    <w:p w14:paraId="368D6967" w14:textId="77777777" w:rsidR="003A37BC" w:rsidRPr="003A37BC" w:rsidRDefault="003A37BC" w:rsidP="003A37BC">
      <w:pPr>
        <w:pStyle w:val="DSENReferences"/>
      </w:pPr>
      <w:r w:rsidRPr="003A37BC">
        <w:t>Gjerde, Hallvard, Normann, Per T., Christophersen, Asbjorg S., Samuelsen, Sven Ove, and Morland, Jorg. Alcohol, psychoactive drugs and fatal road traffic accidents in Norway: a case-control study. Accident; analysis and prevention 2011. 43 (3) 1197-1203.</w:t>
      </w:r>
    </w:p>
    <w:p w14:paraId="6A1163C4" w14:textId="77777777" w:rsidR="003A37BC" w:rsidRPr="003A37BC" w:rsidRDefault="003A37BC" w:rsidP="003A37BC">
      <w:pPr>
        <w:pStyle w:val="DSENReferences"/>
      </w:pPr>
      <w:r w:rsidRPr="003A37BC">
        <w:t>Gjerde, Hallvard, Sousa, Tanara R., De Boni, Raquel, Christophersen, Asbjorg S., Limberger, Renata P., Zancanaro, Ivomar, Oiestad, Elisabeth L., Normann, Per T., Morland, Jorg, and Pechansky, Flavio. A comparison of alcohol and drug use by random motor vehicle drivers in Brazil and Norway. The International journal on drug policy 2014. 25 (3) 393-400.</w:t>
      </w:r>
    </w:p>
    <w:p w14:paraId="382D3DC1" w14:textId="77777777" w:rsidR="003A37BC" w:rsidRPr="003A37BC" w:rsidRDefault="003A37BC" w:rsidP="003A37BC">
      <w:pPr>
        <w:pStyle w:val="DSENReferences"/>
      </w:pPr>
      <w:r w:rsidRPr="003A37BC">
        <w:t>Gmel, Gerhard, Kuendig, Herve, Rehm, Jurgen, Schreyer, Nicolas, and Daeppen, Jean Bernard. Alcohol and cannabis use as risk factors for injury--a case-crossover analysis in a Swiss hospital emergency department. BMC public health 2009. 9, 40.</w:t>
      </w:r>
    </w:p>
    <w:p w14:paraId="3AA6F000" w14:textId="77777777" w:rsidR="003A37BC" w:rsidRPr="003A37BC" w:rsidRDefault="003A37BC" w:rsidP="003A37BC">
      <w:pPr>
        <w:pStyle w:val="DSENReferences"/>
      </w:pPr>
      <w:r w:rsidRPr="003A37BC">
        <w:t>Goel, Akash, McGuinness, Brandon, Jivraj, Naheed K., Wijeysundera, Duminda N., Mittleman, Murray A., Bateman, Brian T., Clarke, Hance, Kotra, Lakshmi P., Ladha, Karim S. Cannabis Use Disorder and Perioperative Outcomes in Major Elective Surgeries: A Retrospective Cohort Analysis. Anesthesiology 2020. 132 (4) 625-635.</w:t>
      </w:r>
    </w:p>
    <w:p w14:paraId="31521681" w14:textId="77777777" w:rsidR="003A37BC" w:rsidRPr="003A37BC" w:rsidRDefault="003A37BC" w:rsidP="003A37BC">
      <w:pPr>
        <w:pStyle w:val="DSENReferences"/>
      </w:pPr>
      <w:r w:rsidRPr="003A37BC">
        <w:t>Goetz, Ryan L., Miller, Brian J. Total and Differential White Blood Cell Counts, Cocaine, and Marijuana Use in Patients with Schizophrenia. Journal of Nervous and Mental Disease 2019.</w:t>
      </w:r>
    </w:p>
    <w:p w14:paraId="353618EC" w14:textId="77777777" w:rsidR="003A37BC" w:rsidRPr="003A37BC" w:rsidRDefault="003A37BC" w:rsidP="003A37BC">
      <w:pPr>
        <w:pStyle w:val="DSENReferences"/>
      </w:pPr>
      <w:r w:rsidRPr="003A37BC">
        <w:t>Gokharman, Fatma Dilek, Aydin, Sonay, Paltun, Salih Cihat, Fatihoglu, Erdem, Yalcin Sahiner, Safak, Kosar, Pinar Nercis. DTI-MRI findings in synthetic cannabinoid users. Turkish journal of medical sciences 2020. 50 (4) 1022-1027.</w:t>
      </w:r>
    </w:p>
    <w:p w14:paraId="7766E934" w14:textId="77777777" w:rsidR="003A37BC" w:rsidRPr="003A37BC" w:rsidRDefault="003A37BC" w:rsidP="003A37BC">
      <w:pPr>
        <w:pStyle w:val="DSENReferences"/>
      </w:pPr>
      <w:r w:rsidRPr="003A37BC">
        <w:t>Goldberg, R. L. and Cataldo, J. K. Marijuana and Prescription Pain Reliever Use among Cigarette Smokers. Journal of Psychoactive Drugs 2018. 50 (4) 339-347.</w:t>
      </w:r>
    </w:p>
    <w:p w14:paraId="420D5711" w14:textId="77777777" w:rsidR="003A37BC" w:rsidRPr="003A37BC" w:rsidRDefault="003A37BC" w:rsidP="003A37BC">
      <w:pPr>
        <w:pStyle w:val="DSENReferences"/>
      </w:pPr>
      <w:r w:rsidRPr="003A37BC">
        <w:t>Gomez, Daniela, Power, Christopher, Gill, M. John, and Fujiwara, Esther. Determinants of risk-taking in HIV-associated neurocognitive disorders. Neuropsychology 2017. 31 (7) 798-810.</w:t>
      </w:r>
    </w:p>
    <w:p w14:paraId="14D205AA" w14:textId="77777777" w:rsidR="003A37BC" w:rsidRPr="003A37BC" w:rsidRDefault="003A37BC" w:rsidP="003A37BC">
      <w:pPr>
        <w:pStyle w:val="DSENReferences"/>
      </w:pPr>
      <w:r w:rsidRPr="003A37BC">
        <w:t>Goncalves-Pinho, Manuel, Braganca, Miguel, Freitas, Alberto. Psychotic disorders hospitalizations associated with cannabis abuse or dependence: A nationwide big data analysis. International journal of methods in psychiatric research 2020. 29 (1) e1813.</w:t>
      </w:r>
    </w:p>
    <w:p w14:paraId="5830001B" w14:textId="77777777" w:rsidR="003A37BC" w:rsidRPr="003A37BC" w:rsidRDefault="003A37BC" w:rsidP="003A37BC">
      <w:pPr>
        <w:pStyle w:val="DSENReferences"/>
      </w:pPr>
      <w:r w:rsidRPr="003A37BC">
        <w:lastRenderedPageBreak/>
        <w:t>Gonzalez-Pinto, A., Gonzalez-Ortega, I., Alberich, S., De Azua, S. R., Bernardo, M., Bioque, M., Cabrera, B., Corripio, I., Arango, C., Lobo, A., Sanchez-Torres, A. M., Cuesta, M. J., Ugarte, A., Fernandez, M., Mezquida, G., Meseguer, A., Vieta, E., Torrent, C., Contreras, F., Albacete, A., Alonso-Solis, A., Rabella, M., Moreno-Izco, L., Usall, J., Butjosa, A., Ibanez, A., Bobes, J., Al-Halabi, S., Zapata-Usabel, M. T., Laporta-Herrero, I., Balanza-Martinez, V., Berge, D., Mane, A., Rodriguez-Jimenez, R., Morales-Munoz, I., Gutierrez, M., Zabala, A., Sarro, S., Landin-Romero, R., De La Serna, E., Baeza, I., Parellada, M., Espliego, A., Juan, J. S., and Aguilar, E. Opposite cannabis-cognition associations in psychotic patients depending on family history. PLoS ONE 2016. 11 (8) e0160949.</w:t>
      </w:r>
    </w:p>
    <w:p w14:paraId="4480F23C" w14:textId="77777777" w:rsidR="003A37BC" w:rsidRPr="003A37BC" w:rsidRDefault="003A37BC" w:rsidP="003A37BC">
      <w:pPr>
        <w:pStyle w:val="DSENReferences"/>
      </w:pPr>
      <w:r w:rsidRPr="003A37BC">
        <w:t>Gonzalez-Pinto, Ana, Alberich, Susana, Barbeito, Sara, Gutierrez, Miguel, Vega, Patricia, Ibanez, Berta, Haidar, Mahmoud Karim, Vieta, Eduard, and Arango, Celso. Cannabis and first-episode psychosis: different long-term outcomes depending on continued or discontinued use. Schizophrenia Bulletin 2011. 37 (3) 631-639.</w:t>
      </w:r>
    </w:p>
    <w:p w14:paraId="21D9CD40" w14:textId="77777777" w:rsidR="003A37BC" w:rsidRPr="003A37BC" w:rsidRDefault="003A37BC" w:rsidP="003A37BC">
      <w:pPr>
        <w:pStyle w:val="DSENReferences"/>
      </w:pPr>
      <w:r w:rsidRPr="003A37BC">
        <w:t>Gonzalez-Pinto, Ana, Alberich, Susana, Ruiz de Azua, Sonia, Martinez-Cengotitabengoa, Monica, Fernandez, Miryam, Gutierrez, Miguel, Saenz, Margarita, Besga, Ariadna, Galdos, Paloma, and de Leon, Jose. Psychosis and smoking cessation: difficulties in quitting associated with sex and substance abuse. Psychiatry Research 2012. 195 (1-2) 45-50.</w:t>
      </w:r>
    </w:p>
    <w:p w14:paraId="3BA3E7D7" w14:textId="77777777" w:rsidR="003A37BC" w:rsidRPr="003A37BC" w:rsidRDefault="003A37BC" w:rsidP="003A37BC">
      <w:pPr>
        <w:pStyle w:val="DSENReferences"/>
      </w:pPr>
      <w:r w:rsidRPr="003A37BC">
        <w:t>Goodman, Michelle S., Bridgman, Alanna C., Rabin, Rachel A., Blumberger, Daniel M., Rajji, Tarek K., Daskalakis, Zafiris J., George, Tony P., and Barr, Mera S. Differential effects of cannabis dependence on cortical inhibition in patients with schizophrenia and non-psychiatric controls. Brain stimulation 2017. 10 (2) 275-282.</w:t>
      </w:r>
    </w:p>
    <w:p w14:paraId="1A0209E9" w14:textId="77777777" w:rsidR="003A37BC" w:rsidRPr="003A37BC" w:rsidRDefault="003A37BC" w:rsidP="003A37BC">
      <w:pPr>
        <w:pStyle w:val="DSENReferences"/>
      </w:pPr>
      <w:r w:rsidRPr="003A37BC">
        <w:t>Goodman, Samantha, Hammond, David, Fischer, Benedikt. Lower-Risk Cannabis Use Guidelines: Adherence in Canada and the U.S. American Journal of Preventive Medicine 2020.</w:t>
      </w:r>
    </w:p>
    <w:p w14:paraId="5B42EB36" w14:textId="77777777" w:rsidR="003A37BC" w:rsidRPr="003A37BC" w:rsidRDefault="003A37BC" w:rsidP="003A37BC">
      <w:pPr>
        <w:pStyle w:val="DSENReferences"/>
      </w:pPr>
      <w:r w:rsidRPr="003A37BC">
        <w:t>Goodwin, Renee D., Sheffer, Christine E., Chartrand, Hayley, Bhaskaran, Joanna, Hart, Carl L., Sareen, Jitender, and Bolton, James. Drug use, abuse, and dependence and the persistence of nicotine dependence. Nicotine &amp; tobacco research : official journal of the Society for Research on Nicotine and Tobacco 2014. 16 (12) 1606-1612.</w:t>
      </w:r>
    </w:p>
    <w:p w14:paraId="31465FF8" w14:textId="77777777" w:rsidR="003A37BC" w:rsidRPr="003A37BC" w:rsidRDefault="003A37BC" w:rsidP="003A37BC">
      <w:pPr>
        <w:pStyle w:val="DSENReferences"/>
      </w:pPr>
      <w:r w:rsidRPr="003A37BC">
        <w:t>Gorelick, David A., Levin, Kenneth H., Copersino, Marc L., Heishman, Stephen J., Liu, Fang, Boggs, Douglas L., and Kelly, Deanna L. Diagnostic criteria for cannabis withdrawal syndrome. Drug and Alcohol Dependence 2012. 123 (1-3) 141-147.</w:t>
      </w:r>
    </w:p>
    <w:p w14:paraId="73DC6F67" w14:textId="77777777" w:rsidR="003A37BC" w:rsidRPr="003A37BC" w:rsidRDefault="003A37BC" w:rsidP="003A37BC">
      <w:pPr>
        <w:pStyle w:val="DSENReferences"/>
      </w:pPr>
      <w:r w:rsidRPr="003A37BC">
        <w:t>Gorfinkel, Lauren R., Stohl, Malki, Greenstein, Eliana, Aharonovich, Efrat, Olfson, Mark, Hasin, Deborah. Is Cannabis being used as a substitute for non-medical opioids by adults with problem substance use in the United States? A within-person analysis. Addiction (Abingdon, England) 2021. 116 (5) 1113-1121.</w:t>
      </w:r>
    </w:p>
    <w:p w14:paraId="6AAAB91A" w14:textId="77777777" w:rsidR="003A37BC" w:rsidRPr="003A37BC" w:rsidRDefault="003A37BC" w:rsidP="003A37BC">
      <w:pPr>
        <w:pStyle w:val="DSENReferences"/>
      </w:pPr>
      <w:r w:rsidRPr="003A37BC">
        <w:t>Gorter, R. W., Butorac, M., Cobian, E. P., and Van Der Sluis, W. Medical use of cannabis in the Netherlands. Neurology 2005. 64 (5) 917-919.</w:t>
      </w:r>
    </w:p>
    <w:p w14:paraId="328C0FDC" w14:textId="77777777" w:rsidR="003A37BC" w:rsidRPr="003A37BC" w:rsidRDefault="003A37BC" w:rsidP="003A37BC">
      <w:pPr>
        <w:pStyle w:val="DSENReferences"/>
      </w:pPr>
      <w:r w:rsidRPr="003A37BC">
        <w:t>Gounder, Kuhilan, Dunuwille, Janavi, Dunne, John, Lee, Judy, Silbert, Peter, Lawn, Nicholas. The other side of the leaf: Seizures associated with synthetic cannabinoid use. Epilepsy &amp; behavior : E&amp;B 2020. 104 (Pt A) 106901.</w:t>
      </w:r>
    </w:p>
    <w:p w14:paraId="4249369A" w14:textId="77777777" w:rsidR="003A37BC" w:rsidRPr="003A37BC" w:rsidRDefault="003A37BC" w:rsidP="003A37BC">
      <w:pPr>
        <w:pStyle w:val="DSENReferences"/>
      </w:pPr>
      <w:r w:rsidRPr="003A37BC">
        <w:t>Gouzoulis-Mayfrank, Euphrosyne, Becker, Steffanie, Pelz, Susanne, Tuchtenhagen, Frank, and Daumann, Jorg. Neuroendocrine abnormalities in recreational ecstasy (MDMA) users: is it ecstasy or cannabis?. Biological Psychiatry 2002. 51 (9) 766-769.</w:t>
      </w:r>
    </w:p>
    <w:p w14:paraId="0DC076F5" w14:textId="77777777" w:rsidR="003A37BC" w:rsidRPr="003A37BC" w:rsidRDefault="003A37BC" w:rsidP="003A37BC">
      <w:pPr>
        <w:pStyle w:val="DSENReferences"/>
      </w:pPr>
      <w:r w:rsidRPr="003A37BC">
        <w:t>Govender, S. and Mash, R. What are the reasons for patients not adhering to their anti-TB treatment in a South African district hospital?. South African Family Practice 2009. 51 (6) 512-516.</w:t>
      </w:r>
    </w:p>
    <w:p w14:paraId="2BA053A5" w14:textId="77777777" w:rsidR="003A37BC" w:rsidRPr="003A37BC" w:rsidRDefault="003A37BC" w:rsidP="003A37BC">
      <w:pPr>
        <w:pStyle w:val="DSENReferences"/>
      </w:pPr>
      <w:r w:rsidRPr="003A37BC">
        <w:t>Goyal, Hemant, Guerreso, Kelsey, Smith, Betsy, Harper, Kaitlin, Patel, Sheetal, Patel, Akash, and Parikh, Puja. Severity and outcomes of acute alcoholic pancreatitis in cannabis users. Translational gastroenterology and hepatology 2017. 2, 60.</w:t>
      </w:r>
    </w:p>
    <w:p w14:paraId="40B5B516" w14:textId="77777777" w:rsidR="003A37BC" w:rsidRPr="003A37BC" w:rsidRDefault="003A37BC" w:rsidP="003A37BC">
      <w:pPr>
        <w:pStyle w:val="DSENReferences"/>
      </w:pPr>
      <w:r w:rsidRPr="003A37BC">
        <w:lastRenderedPageBreak/>
        <w:t>Grabovac, Igor, Dorner, Thomas Ernst, Meilinger, Michael, Schalk, Horst, Leichsenring, Birgit. Prevalence and Associations of Illicit Drug and Polydrug Use in People Living with HIV in Vienna. Scientific reports 2018. 8 (1) 8046.</w:t>
      </w:r>
    </w:p>
    <w:p w14:paraId="15F0E629" w14:textId="77777777" w:rsidR="003A37BC" w:rsidRPr="003A37BC" w:rsidRDefault="003A37BC" w:rsidP="003A37BC">
      <w:pPr>
        <w:pStyle w:val="DSENReferences"/>
      </w:pPr>
      <w:r w:rsidRPr="003A37BC">
        <w:t>Grace, Robert F., Shenfield, Gillian, and Tennant, Christopher. Cannabis and psychosis in acute psychiatric admissions. Drug and alcohol review 2000. 19 (3) 287-290.</w:t>
      </w:r>
    </w:p>
    <w:p w14:paraId="55BA6C37" w14:textId="77777777" w:rsidR="003A37BC" w:rsidRPr="003A37BC" w:rsidRDefault="003A37BC" w:rsidP="003A37BC">
      <w:pPr>
        <w:pStyle w:val="DSENReferences"/>
      </w:pPr>
      <w:r w:rsidRPr="003A37BC">
        <w:t>Grant, J. D., Lynskey, M. T., Scherrer, J. F., Agrawal, A., Heath, A. C., and Bucholz, K. K. A cotwin-control analysis of drug use and abuse/dependence risk associated with early-onset cannabis use. Addictive Behaviors 2010. 35 (1) 35-41.</w:t>
      </w:r>
    </w:p>
    <w:p w14:paraId="6BD65218" w14:textId="77777777" w:rsidR="003A37BC" w:rsidRPr="003A37BC" w:rsidRDefault="003A37BC" w:rsidP="003A37BC">
      <w:pPr>
        <w:pStyle w:val="DSENReferences"/>
      </w:pPr>
      <w:r w:rsidRPr="003A37BC">
        <w:t>Grant, J. D., Scherrer, J. F., Lyons, M. J., Tsuang, M., True, W. R., and Bucholz, K. K. Subjective reactions to cocaine and marijuana are associated with abuse and dependence. Addictive Behaviors 2005. 30 (8) 1574-1586.</w:t>
      </w:r>
    </w:p>
    <w:p w14:paraId="181853F0" w14:textId="77777777" w:rsidR="003A37BC" w:rsidRPr="003A37BC" w:rsidRDefault="003A37BC" w:rsidP="003A37BC">
      <w:pPr>
        <w:pStyle w:val="DSENReferences"/>
      </w:pPr>
      <w:r w:rsidRPr="003A37BC">
        <w:t>Grant, Julia D., Scherrer, Jeffrey F., Lynskey, Michael T., Agrawal, Arpana, Duncan, Alexis E., Haber, Jon Randolph, Heath, Andrew C., and Bucholz, Kathleen K. Associations of alcohol, nicotine, cannabis, and drug use/dependence with educational attainment: evidence from cotwin-control analyses. Alcoholism, clinical and experimental research 2012. 36 (8) 1412-1420.</w:t>
      </w:r>
    </w:p>
    <w:p w14:paraId="7858E358" w14:textId="77777777" w:rsidR="003A37BC" w:rsidRPr="003A37BC" w:rsidRDefault="003A37BC" w:rsidP="003A37BC">
      <w:pPr>
        <w:pStyle w:val="DSENReferences"/>
      </w:pPr>
      <w:r w:rsidRPr="003A37BC">
        <w:t>Grech, A., Camilleri, N., and Taylor, R. Cannabis use and age of admission to a psychiatric unit for first episode of psychosis. Malta Medical Journal 2012. 24 (3) 17-20.</w:t>
      </w:r>
    </w:p>
    <w:p w14:paraId="051699EA" w14:textId="77777777" w:rsidR="003A37BC" w:rsidRPr="003A37BC" w:rsidRDefault="003A37BC" w:rsidP="003A37BC">
      <w:pPr>
        <w:pStyle w:val="DSENReferences"/>
      </w:pPr>
      <w:r w:rsidRPr="003A37BC">
        <w:t>Grech, Anton, van Os, Jim, Jones, Peter B., Lewis, Shon W., and Murray, Robin M. Cannabis use and outcome of recent onset psychosis. European psychiatry : the journal of the Association of European Psychiatrists 2005. 20 (4) 349-353.</w:t>
      </w:r>
    </w:p>
    <w:p w14:paraId="4F1B4BB2" w14:textId="77777777" w:rsidR="003A37BC" w:rsidRPr="003A37BC" w:rsidRDefault="003A37BC" w:rsidP="003A37BC">
      <w:pPr>
        <w:pStyle w:val="DSENReferences"/>
      </w:pPr>
      <w:r w:rsidRPr="003A37BC">
        <w:t>Green, Charles, Schmitz, Joy, Lindsay, Jan, Pedroza, Claudia, Lane, Scott, Agnelli, Rob, Kjome, Kimberley, and Moeller, F. Gerard. The influence of baseline marijuana use on treatment of cocaine dependence: application of an informative-priors bayesian approach. Frontiers in Psychiatry 2012. 3, 92.</w:t>
      </w:r>
    </w:p>
    <w:p w14:paraId="6533D383" w14:textId="77777777" w:rsidR="003A37BC" w:rsidRPr="003A37BC" w:rsidRDefault="003A37BC" w:rsidP="003A37BC">
      <w:pPr>
        <w:pStyle w:val="DSENReferences"/>
      </w:pPr>
      <w:r w:rsidRPr="003A37BC">
        <w:t>Green, Kerry M., Reboussin, Beth A., Pacek, Lauren R., Storr, Carla L., Mojtabai, Ramin, Cullen, Bernadette A., Crum, Rosa M. The Effects of Marijuana Use on Transitions through Stages of Alcohol Involvement for Men and Women in the NESARC I and II. Substance use &amp; misuse 2019. 54 (13) 2167-2176.</w:t>
      </w:r>
    </w:p>
    <w:p w14:paraId="10463F5B" w14:textId="77777777" w:rsidR="003A37BC" w:rsidRPr="003A37BC" w:rsidRDefault="003A37BC" w:rsidP="003A37BC">
      <w:pPr>
        <w:pStyle w:val="DSENReferences"/>
      </w:pPr>
      <w:r w:rsidRPr="003A37BC">
        <w:t>Green, Traci C., Kershaw, Trace, Lin, Haiqun, Heimer, Robert, Goulet, Joseph L., Kraemer, Kevin L., Gordon, Adam J., Maisto, Steve A., Day, Nancy L., Bryant, Kendall, Fiellin, David A., and Justice, Amy C. Patterns of drug use and abuse among aging adults with and without HIV: a latent class analysis of a US Veteran cohort. Drug and Alcohol Dependence 2010. 110 (3) 208-220.</w:t>
      </w:r>
    </w:p>
    <w:p w14:paraId="71F935B6" w14:textId="77777777" w:rsidR="003A37BC" w:rsidRPr="003A37BC" w:rsidRDefault="003A37BC" w:rsidP="003A37BC">
      <w:pPr>
        <w:pStyle w:val="DSENReferences"/>
      </w:pPr>
      <w:r w:rsidRPr="003A37BC">
        <w:t>Green, Traci Craig. Substance abuse, HIV infection, medication adherence, and mortality among a cohort of aging us veterans. Dissertation Abstracts International: Section B: The Sciences and Engineering 2010. 71 (1-B) 194.</w:t>
      </w:r>
    </w:p>
    <w:p w14:paraId="008E750B" w14:textId="77777777" w:rsidR="003A37BC" w:rsidRPr="003A37BC" w:rsidRDefault="003A37BC" w:rsidP="003A37BC">
      <w:pPr>
        <w:pStyle w:val="DSENReferences"/>
      </w:pPr>
      <w:r w:rsidRPr="003A37BC">
        <w:t>Greenan, Garrett, Ahmad, Sarwat B., Anders, Megan G., Leeser, Alexia, Bromberg, Jonathan S., and Niederhaus, Silke V. Recreational marijuana use is not associated with worse outcomes after renal transplantation. Clinical transplantation 2016. 30 (10) 1340-1346.</w:t>
      </w:r>
    </w:p>
    <w:p w14:paraId="742CC617" w14:textId="77777777" w:rsidR="003A37BC" w:rsidRPr="003A37BC" w:rsidRDefault="003A37BC" w:rsidP="003A37BC">
      <w:pPr>
        <w:pStyle w:val="DSENReferences"/>
      </w:pPr>
      <w:r w:rsidRPr="003A37BC">
        <w:t>Green-Hennessy, Sharon. Factors associated with receipt of behavioral health services among persons with substance dependence. Psychiatric services (Washington, D.C.) 2002. 53 (12) 1592-1598.</w:t>
      </w:r>
    </w:p>
    <w:p w14:paraId="74B848CE" w14:textId="77777777" w:rsidR="003A37BC" w:rsidRPr="003A37BC" w:rsidRDefault="003A37BC" w:rsidP="003A37BC">
      <w:pPr>
        <w:pStyle w:val="DSENReferences"/>
      </w:pPr>
      <w:r w:rsidRPr="003A37BC">
        <w:t>Greenwood, Lisa Marie, Broyd, Samantha J., Croft, Rodney, Todd, Juanita, Michie, Patricia T., Johnstone, Stuart, Murray, Robin, and Solowij, Nadia. Chronic effects of cannabis use on the auditory mismatch negativity. Biological Psychiatry 2014. 75 (6) 449-458.</w:t>
      </w:r>
    </w:p>
    <w:p w14:paraId="5CCDF428" w14:textId="77777777" w:rsidR="003A37BC" w:rsidRPr="003A37BC" w:rsidRDefault="003A37BC" w:rsidP="003A37BC">
      <w:pPr>
        <w:pStyle w:val="DSENReferences"/>
      </w:pPr>
      <w:r w:rsidRPr="003A37BC">
        <w:lastRenderedPageBreak/>
        <w:t>Greig, Renay L., Baker, Amanda, Lewin, Terry J., Webster, Rosemary A., and Carr, Vaughan J. Long-term follow-up of people with co-existing psychiatric and substance use disorders: patterns of use and outcomes. Drug and alcohol review 2006. 25 (3) 249-258.</w:t>
      </w:r>
    </w:p>
    <w:p w14:paraId="641C7CF8" w14:textId="77777777" w:rsidR="003A37BC" w:rsidRPr="003A37BC" w:rsidRDefault="003A37BC" w:rsidP="003A37BC">
      <w:pPr>
        <w:pStyle w:val="DSENReferences"/>
      </w:pPr>
      <w:r w:rsidRPr="003A37BC">
        <w:t>Grigorian, A., Lester, E., Lekawa, M., Figueroa, C., Kuza, C. M., Dolich, M., Schubl, S. D., Barrios, C., Jr., Nahmias, J. Marijuana use and outcomes in adult and pediatric trauma patients after legalization in California. American journal of surgery 2019. 218 (6) 1189-1194.</w:t>
      </w:r>
    </w:p>
    <w:p w14:paraId="33F31926" w14:textId="77777777" w:rsidR="003A37BC" w:rsidRPr="003A37BC" w:rsidRDefault="003A37BC" w:rsidP="003A37BC">
      <w:pPr>
        <w:pStyle w:val="DSENReferences"/>
      </w:pPr>
      <w:r w:rsidRPr="003A37BC">
        <w:t>Grimaldi, Alessandro Enrico, De Giglio, Laura, Haggiag, Shalom, Bianco, Assunta, Cortese, Antonio, Crisafulli, Sebastiano Giuseppe, Monteleone, Fabrizia, Marfia, Gerola, Prosperini, Luca, Galgani, Simonetta, Mirabella, Massimiliano, Centonze, Diego, Pozzilli, Carlo, Castelli, Letizia. The influence of physiotherapy intervention on patients with multiple sclerosis-related spasticity treated with nabiximols (THC:CBD oromucosal spray). PloS one 2019. 14 (7) e0219670.</w:t>
      </w:r>
    </w:p>
    <w:p w14:paraId="1018A598" w14:textId="77777777" w:rsidR="003A37BC" w:rsidRPr="003A37BC" w:rsidRDefault="003A37BC" w:rsidP="003A37BC">
      <w:pPr>
        <w:pStyle w:val="DSENReferences"/>
      </w:pPr>
      <w:r w:rsidRPr="003A37BC">
        <w:t>Grimm, Oliver, Loffler, Martin, Kamping, Sandra, Hartmann, Aljoscha, Rohleder, Cathrin, Leweke, Markus, and Flor, Herta. Probing the endocannabinoid system in healthy volunteers: Cannabidiol alters fronto-striatal resting-state connectivity. European neuropsychopharmacology : the journal of the European College of Neuropsychopharmacology 2018. 28 (7) 841-849.</w:t>
      </w:r>
    </w:p>
    <w:p w14:paraId="1C956315" w14:textId="77777777" w:rsidR="003A37BC" w:rsidRPr="003A37BC" w:rsidRDefault="003A37BC" w:rsidP="003A37BC">
      <w:pPr>
        <w:pStyle w:val="DSENReferences"/>
      </w:pPr>
      <w:r w:rsidRPr="003A37BC">
        <w:t>Grischott, Thomas, Falcato, Luis, Senn, Oliver, Puhan, Milo Alan, and Bruggmann, Philip. Chronic obstructive pulmonary disease (COPD) among opioid-dependent patients in agonist treatment. A diagnostic study. Addiction (Abingdon, England) 2019.</w:t>
      </w:r>
    </w:p>
    <w:p w14:paraId="2A06CC36" w14:textId="77777777" w:rsidR="003A37BC" w:rsidRPr="003A37BC" w:rsidRDefault="003A37BC" w:rsidP="003A37BC">
      <w:pPr>
        <w:pStyle w:val="DSENReferences"/>
      </w:pPr>
      <w:r w:rsidRPr="003A37BC">
        <w:t>Grotenhermen, F. and Schnelle, M. Survey on the medical use of Cannabis and THC in Germany. Journal of Cannabis Therapeutics 2003. 3 (2) 17-40.</w:t>
      </w:r>
    </w:p>
    <w:p w14:paraId="61D4F434" w14:textId="77777777" w:rsidR="003A37BC" w:rsidRPr="003A37BC" w:rsidRDefault="003A37BC" w:rsidP="003A37BC">
      <w:pPr>
        <w:pStyle w:val="DSENReferences"/>
      </w:pPr>
      <w:r w:rsidRPr="003A37BC">
        <w:t>Grov, Christian, Rendina, H. Jonathon, John, Steven A., and Parsons, Jeffrey T. Determining the Roles that Club Drugs, Marijuana, and Heavy Drinking Play in PrEP Medication Adherence Among Gay and Bisexual Men: Implications for Treatment and Research. AIDS and behavior 2019. 23 (5) 1277-1286.</w:t>
      </w:r>
    </w:p>
    <w:p w14:paraId="41A95EC2" w14:textId="77777777" w:rsidR="003A37BC" w:rsidRPr="003A37BC" w:rsidRDefault="003A37BC" w:rsidP="003A37BC">
      <w:pPr>
        <w:pStyle w:val="DSENReferences"/>
      </w:pPr>
      <w:r w:rsidRPr="003A37BC">
        <w:t>Gruber, A. J., Pope, H. G., Hudson, J. I., and Yurgelun-Todd, D. Attributes of long-term heavy cannabis users: a case-control study. Psychological Medicine 2003. 33 (8) 1415-1422.</w:t>
      </w:r>
    </w:p>
    <w:p w14:paraId="19A51996" w14:textId="77777777" w:rsidR="003A37BC" w:rsidRPr="003A37BC" w:rsidRDefault="003A37BC" w:rsidP="003A37BC">
      <w:pPr>
        <w:pStyle w:val="DSENReferences"/>
      </w:pPr>
      <w:r w:rsidRPr="003A37BC">
        <w:t>Gruber, S. A., Rogowska, J., and Yurgelun-Todd, D. A. Altered affective response in marijuana smokers: An FMRI study. Drug and Alcohol Dependence 2009. 105 (1-2) 139-153.</w:t>
      </w:r>
    </w:p>
    <w:p w14:paraId="6DD3528D" w14:textId="77777777" w:rsidR="003A37BC" w:rsidRPr="003A37BC" w:rsidRDefault="003A37BC" w:rsidP="003A37BC">
      <w:pPr>
        <w:pStyle w:val="DSENReferences"/>
      </w:pPr>
      <w:r w:rsidRPr="003A37BC">
        <w:t>Gruber, S. A., Sagar, K. A., Dahlgren, M. K., Olson, D. P., Centorrino, F., and Lukas, S. E. Marijuana impacts mood in bipolar disorder: A pilot study. Mental Health and Substance Use: Dual Diagnosis 2012. 5 (3) 228-239.</w:t>
      </w:r>
    </w:p>
    <w:p w14:paraId="5F12DADD" w14:textId="77777777" w:rsidR="003A37BC" w:rsidRPr="003A37BC" w:rsidRDefault="003A37BC" w:rsidP="003A37BC">
      <w:pPr>
        <w:pStyle w:val="DSENReferences"/>
      </w:pPr>
      <w:r w:rsidRPr="003A37BC">
        <w:t>Gruber, S. A., Silveri, M. M., Dahlgren, M. K., and Yurgelun-Todd, D. Why So Impulsive? White Matter Alterations Are Associated With Impulsivity in Chronic Marijuana Smokers. Experimental and clinical psychopharmacology 2011. 19 (3) 231-242.</w:t>
      </w:r>
    </w:p>
    <w:p w14:paraId="716342FF" w14:textId="77777777" w:rsidR="003A37BC" w:rsidRPr="003A37BC" w:rsidRDefault="003A37BC" w:rsidP="003A37BC">
      <w:pPr>
        <w:pStyle w:val="DSENReferences"/>
      </w:pPr>
      <w:r w:rsidRPr="003A37BC">
        <w:t>Gruber, Staci A., Sagar, Kelly A., Dahlgren, Mary K., Gonenc, Atilla, Smith, Rosemary T., Lambros, Ashley M., Cabrera, Korine B., and Lukas, Scott E. The Grass Might Be Greener: Medical Marijuana Patients Exhibit Altered Brain Activity and Improved Executive Function after 3 Months of Treatment. Frontiers in Pharmacology 2017. 8, 983.</w:t>
      </w:r>
    </w:p>
    <w:p w14:paraId="080E345D" w14:textId="77777777" w:rsidR="003A37BC" w:rsidRPr="003A37BC" w:rsidRDefault="003A37BC" w:rsidP="003A37BC">
      <w:pPr>
        <w:pStyle w:val="DSENReferences"/>
      </w:pPr>
      <w:r w:rsidRPr="003A37BC">
        <w:t>Gruber, Staci A., Sagar, Kelly A., Dahlgren, Mary K., Racine, Megan T., Smith, Rosemary T., and Lukas, Scott E. Splendor in the Grass? A Pilot Study Assessing the Impact of Medical Marijuana on Executive Function. Frontiers in Pharmacology 2016. 7, 355.</w:t>
      </w:r>
    </w:p>
    <w:p w14:paraId="23FB93DA" w14:textId="77777777" w:rsidR="003A37BC" w:rsidRPr="003A37BC" w:rsidRDefault="003A37BC" w:rsidP="003A37BC">
      <w:pPr>
        <w:pStyle w:val="DSENReferences"/>
      </w:pPr>
      <w:r w:rsidRPr="003A37BC">
        <w:t>Gruber, Staci A., Sagar, Kelly A., Dahlgren, Mary Kathryn, Racine, Megan, and Lukas, Scott E. Age of onset of marijuana use and executive function. Psychology of addictive behaviors : journal of the Society of Psychologists in Addictive Behaviors 2012. 26 (3) 496-506.</w:t>
      </w:r>
    </w:p>
    <w:p w14:paraId="0563D14A" w14:textId="77777777" w:rsidR="003A37BC" w:rsidRPr="003A37BC" w:rsidRDefault="003A37BC" w:rsidP="003A37BC">
      <w:pPr>
        <w:pStyle w:val="DSENReferences"/>
      </w:pPr>
      <w:r w:rsidRPr="003A37BC">
        <w:lastRenderedPageBreak/>
        <w:t>Gruskin, Leslie, Gange, Stephen J., Celentano, David, Schuman, Paula, Moore, Janet S., Zierler, Sally, and Vlahov, David. Incidence of violence against HIV-infected and uninfected women: findings from the HIV Epidemiology Research (HER) study. Journal of urban health : bulletin of the New York Academy of Medicine 2002. 79 (4) 512-524.</w:t>
      </w:r>
    </w:p>
    <w:p w14:paraId="6160B51C" w14:textId="77777777" w:rsidR="003A37BC" w:rsidRPr="003A37BC" w:rsidRDefault="003A37BC" w:rsidP="003A37BC">
      <w:pPr>
        <w:pStyle w:val="DSENReferences"/>
      </w:pPr>
      <w:r w:rsidRPr="003A37BC">
        <w:t>Gryczynski, Jan, Schwartz, Robert P., O'Grady, Kevin E., Restivo, Lauren, Mitchell, Shannon G., and Jaffe, Jerome H. Understanding Patterns Of High-Cost Health Care Use Across Different Substance User Groups. Health affairs (Project Hope) 2016. 35 (1) 12-19.</w:t>
      </w:r>
    </w:p>
    <w:p w14:paraId="5610D9F9" w14:textId="77777777" w:rsidR="003A37BC" w:rsidRPr="003A37BC" w:rsidRDefault="003A37BC" w:rsidP="003A37BC">
      <w:pPr>
        <w:pStyle w:val="DSENReferences"/>
      </w:pPr>
      <w:r w:rsidRPr="003A37BC">
        <w:t>Gubatan, John, Staller, Kyle, Barshop, Kenneth, and Kuo, Braden. Cannabis Abuse Is Increasing and Associated with Increased Emergency Department Utilization in Gastroenterology Patients. Digestive diseases and sciences 2016. 61 (7) 1844-1852.</w:t>
      </w:r>
    </w:p>
    <w:p w14:paraId="5F870763" w14:textId="77777777" w:rsidR="003A37BC" w:rsidRPr="003A37BC" w:rsidRDefault="003A37BC" w:rsidP="003A37BC">
      <w:pPr>
        <w:pStyle w:val="DSENReferences"/>
      </w:pPr>
      <w:r w:rsidRPr="003A37BC">
        <w:t>Guillem, E., Pelissolo, A., Vorspan, F., Bouchez-Arbabzadeh, S., and Lepine, J. P. [Sociodemographic profiles, addictive and mental comorbidity in cannabis users in an outpatient specific setting]. L'Encephale 2009. 35 (3) 226-233.</w:t>
      </w:r>
    </w:p>
    <w:p w14:paraId="5A334A50" w14:textId="77777777" w:rsidR="003A37BC" w:rsidRPr="003A37BC" w:rsidRDefault="003A37BC" w:rsidP="003A37BC">
      <w:pPr>
        <w:pStyle w:val="DSENReferences"/>
      </w:pPr>
      <w:r w:rsidRPr="003A37BC">
        <w:t>Guillot, Casey R., Blumenthal, Heidemarie, Zvolensky, Michael J., and Schmidt, Norman B. Anxiety sensitivity components in relation to alcohol and cannabis use, motives, and problems in treatment-seeking cigarette smokers. Addictive Behaviors 2018. 82, 166-173.</w:t>
      </w:r>
    </w:p>
    <w:p w14:paraId="7CB6C7BC" w14:textId="77777777" w:rsidR="003A37BC" w:rsidRPr="003A37BC" w:rsidRDefault="003A37BC" w:rsidP="003A37BC">
      <w:pPr>
        <w:pStyle w:val="DSENReferences"/>
      </w:pPr>
      <w:r w:rsidRPr="003A37BC">
        <w:t>Guimaraes, Rafael Alves, Mesquita, Natalia Silva, Lopes, Renata Silva, Lucchese, Roselma, Felipe, Rodrigo Lopes de, Vera, Ivania, Fernandes, Inaina Lara, Castro, Paulo Alexandre de, Monteiro, Luiz Henrique Batista, and Silva, Graciele Cristina. Prevalence and Factors Associated With Criminal Behavior Among Illicit Drug Users: A Cross-Sectional Study. Substance use &amp; misuse 2017. 52 (11) 1393-1399.</w:t>
      </w:r>
    </w:p>
    <w:p w14:paraId="0B196DFD" w14:textId="77777777" w:rsidR="003A37BC" w:rsidRPr="003A37BC" w:rsidRDefault="003A37BC" w:rsidP="003A37BC">
      <w:pPr>
        <w:pStyle w:val="DSENReferences"/>
      </w:pPr>
      <w:r w:rsidRPr="003A37BC">
        <w:t>Gully, Marion, Frauger, Elisabeth, Spadari, Michel, Pochard, Liselotte, Pauly, Vanessa, Romain, Fanny, Gondouin, Bertrand, Sallee, Marion, Moussi-Frances, Julie, Burtey, Stephane, Dussol, Bertrand, Daniel, Laurent, Micallef, Joelle, and Jourde-Chiche, Noemie. [Uro- and nephrotoxic effects of drugs of abuse: Literature review and pharmaco-epidemiological survey in France and in the Marseille area]. Nephrologie &amp; therapeutique 2017. 13 (6) 429-438.</w:t>
      </w:r>
    </w:p>
    <w:p w14:paraId="699D2B98" w14:textId="77777777" w:rsidR="003A37BC" w:rsidRPr="003A37BC" w:rsidRDefault="003A37BC" w:rsidP="003A37BC">
      <w:pPr>
        <w:pStyle w:val="DSENReferences"/>
      </w:pPr>
      <w:r w:rsidRPr="003A37BC">
        <w:t>Guney, Erengul, Alniak, Izgi, Erkiran, Murat. Predicting factors for non-suicidal self-injury in patients with schizophrenia spectrum disorders and the role of substance use. Asian Journal of Psychiatry 2020. 52, 102068.</w:t>
      </w:r>
    </w:p>
    <w:p w14:paraId="4D9E5842" w14:textId="77777777" w:rsidR="003A37BC" w:rsidRPr="003A37BC" w:rsidRDefault="003A37BC" w:rsidP="003A37BC">
      <w:pPr>
        <w:pStyle w:val="DSENReferences"/>
      </w:pPr>
      <w:r w:rsidRPr="003A37BC">
        <w:t>Gunn, Rachel, Jackson, Kristina, Borsari, Brian, Metrik, Jane. A longitudinal examination of daily patterns of cannabis and alcohol co-use among medicinal and recreational veteran cannabis users. Drug and alcohol dependence 2019. 205, 107661.</w:t>
      </w:r>
    </w:p>
    <w:p w14:paraId="4EACC759" w14:textId="77777777" w:rsidR="003A37BC" w:rsidRPr="003A37BC" w:rsidRDefault="003A37BC" w:rsidP="003A37BC">
      <w:pPr>
        <w:pStyle w:val="DSENReferences"/>
      </w:pPr>
      <w:r w:rsidRPr="003A37BC">
        <w:t>Gupta, Rishi, Narnoli, Shubham, Das, Nileshwar, Sarkar, Siddharth, Balhara, Yatan. Patterns and predictors of self-harm in patients with substance-use disorder. Indian Journal of Psychiatry 2019. 61 (5) 431-438.</w:t>
      </w:r>
    </w:p>
    <w:p w14:paraId="55688656" w14:textId="77777777" w:rsidR="003A37BC" w:rsidRPr="003A37BC" w:rsidRDefault="003A37BC" w:rsidP="003A37BC">
      <w:pPr>
        <w:pStyle w:val="DSENReferences"/>
      </w:pPr>
      <w:r w:rsidRPr="003A37BC">
        <w:t>Gupta, Sheila, Fellows, Kelly, Weinstock-Guttman, Bianca, Hagemeier, Jesper, Zivadinov, Robert, and Ramanathan, Murali. Marijuana Use by Patients with Multiple Sclerosis. International journal of MS care 2019. 21 (2) 57-62.</w:t>
      </w:r>
    </w:p>
    <w:p w14:paraId="25F66563" w14:textId="77777777" w:rsidR="003A37BC" w:rsidRPr="003A37BC" w:rsidRDefault="003A37BC" w:rsidP="003A37BC">
      <w:pPr>
        <w:pStyle w:val="DSENReferences"/>
      </w:pPr>
      <w:r w:rsidRPr="003A37BC">
        <w:t>Gurriaran, Xaquin, Rodriguez-Lopez, Julio, Florez, Gerardo, Pereiro, Cesar, Fernandez, Jose M., Farinas, Emilio, Estevez, Valentin, Arrojo, Manuel, Costas, Javier, and GenPol Study Group. Relationships between substance abuse/dependence and psychiatric disorders based on polygenic scores. Genes, brain, and behavior 2019. 18 (3) e12504.</w:t>
      </w:r>
    </w:p>
    <w:p w14:paraId="789C6020" w14:textId="77777777" w:rsidR="003A37BC" w:rsidRPr="003A37BC" w:rsidRDefault="003A37BC" w:rsidP="003A37BC">
      <w:pPr>
        <w:pStyle w:val="DSENReferences"/>
      </w:pPr>
      <w:r w:rsidRPr="003A37BC">
        <w:t>Gustavsen, S., Sondergaard, H. B., Sorensen, P. S., Sellebjerg, F., Oturai, A. B., Andresen, S. R., Magyari, M. Illegal cannabis use is common among Danes with multiple sclerosis. Multiple Sclerosis and Related Disorders 2019. 33, 5-12.</w:t>
      </w:r>
    </w:p>
    <w:p w14:paraId="2220B1AD" w14:textId="77777777" w:rsidR="003A37BC" w:rsidRPr="003A37BC" w:rsidRDefault="003A37BC" w:rsidP="003A37BC">
      <w:pPr>
        <w:pStyle w:val="DSENReferences"/>
      </w:pPr>
      <w:r w:rsidRPr="003A37BC">
        <w:lastRenderedPageBreak/>
        <w:t>Guzel, Derya, Yazici, Ahmet Bulent, Yazici, Esra, and Erol, Atila. Alterations of the hematologic cells in synthetic cannabinoid users. Journal of clinical laboratory analysis 2017. 31 (6).</w:t>
      </w:r>
    </w:p>
    <w:p w14:paraId="5B4CEBAC" w14:textId="77777777" w:rsidR="003A37BC" w:rsidRPr="003A37BC" w:rsidRDefault="003A37BC" w:rsidP="003A37BC">
      <w:pPr>
        <w:pStyle w:val="DSENReferences"/>
      </w:pPr>
      <w:r w:rsidRPr="003A37BC">
        <w:t>Guzman, M., Duarte, M. J., Blazquez, C., Ravina, J., Rosa, M. C., Galve-Roperh, I., Sanchez, C., Velasco, G., and Gonzalez-Feria, L. A pilot clinical study of DELTA9-tetrahydrocannabinol in patients with recurrent glioblastoma multiforme. British Journal of Cancer 2006. 95 (2) 197-203.</w:t>
      </w:r>
    </w:p>
    <w:p w14:paraId="30FA1DAC" w14:textId="77777777" w:rsidR="003A37BC" w:rsidRPr="003A37BC" w:rsidRDefault="003A37BC" w:rsidP="003A37BC">
      <w:pPr>
        <w:pStyle w:val="DSENReferences"/>
      </w:pPr>
      <w:r w:rsidRPr="003A37BC">
        <w:t>Guzman-Parra, Jose, Paulino-Matos, Pedro, de Diego-Otero, Yolanda, Perez-Costillas, Lucia, Villena-Jimena, Amelia, Garcia-Encinas, Maria A., and Bergero-Miguel, Trinidad. Substance use and social anxiety in transsexual individuals. Journal of Dual Diagnosis 2014. 10 (3) 162-167.</w:t>
      </w:r>
    </w:p>
    <w:p w14:paraId="06511073" w14:textId="77777777" w:rsidR="003A37BC" w:rsidRPr="003A37BC" w:rsidRDefault="003A37BC" w:rsidP="003A37BC">
      <w:pPr>
        <w:pStyle w:val="DSENReferences"/>
      </w:pPr>
      <w:r w:rsidRPr="003A37BC">
        <w:t>Haber, Paul S., Elsayed, Mahmoud, Espinoza, David, Lintzeris, Nicholas, Veillard, Anne Sophie, and Hallinan, Richard. Constipation and other common symptoms reported by women and men in methadone and buprenorphine maintenance treatment. Drug and Alcohol Dependence 2017. 181, 132-139.</w:t>
      </w:r>
    </w:p>
    <w:p w14:paraId="6EF0D1C2" w14:textId="77777777" w:rsidR="003A37BC" w:rsidRPr="003A37BC" w:rsidRDefault="003A37BC" w:rsidP="003A37BC">
      <w:pPr>
        <w:pStyle w:val="DSENReferences"/>
      </w:pPr>
      <w:r w:rsidRPr="003A37BC">
        <w:t>Habibisaravi, Reza, Navaeinia, Soheil, Farnia, Samaneh, and Zarghami, Mehran. Alcohol, Cannabinoids, and Opioids Abuse and Dependence Among Psychiatric Inpatients. Iranian Journal of Psychiatry and Behavioral Sciences 2015. 9 (1) e229.</w:t>
      </w:r>
    </w:p>
    <w:p w14:paraId="27ABF258" w14:textId="77777777" w:rsidR="003A37BC" w:rsidRPr="003A37BC" w:rsidRDefault="003A37BC" w:rsidP="003A37BC">
      <w:pPr>
        <w:pStyle w:val="DSENReferences"/>
      </w:pPr>
      <w:r w:rsidRPr="003A37BC">
        <w:t>Hadden, Kellie L., LeDrew, Kellie, Hogan, Kevin, and Thomas, Barbara. Impact of comorbid cannabis use on outcome in first episode psychosis. Early Intervention in Psychiatry 2018. 12 (5) 848-855.</w:t>
      </w:r>
    </w:p>
    <w:p w14:paraId="0A7CDEFB" w14:textId="77777777" w:rsidR="003A37BC" w:rsidRPr="003A37BC" w:rsidRDefault="003A37BC" w:rsidP="003A37BC">
      <w:pPr>
        <w:pStyle w:val="DSENReferences"/>
      </w:pPr>
      <w:r w:rsidRPr="003A37BC">
        <w:t>Hagenbach, U., Luz, S., Ghafoor, N., Berger, J. M., Grotenhermen, F., Brenneisen, R., and Mader, M. The treatment of spasticity with Delta9-tetrahydrocannabinol in persons with spinal cord injury. Spinal Cord 2007. 45 (8) 551-562.</w:t>
      </w:r>
    </w:p>
    <w:p w14:paraId="738301D2" w14:textId="77777777" w:rsidR="003A37BC" w:rsidRPr="003A37BC" w:rsidRDefault="003A37BC" w:rsidP="003A37BC">
      <w:pPr>
        <w:pStyle w:val="DSENReferences"/>
      </w:pPr>
      <w:r w:rsidRPr="003A37BC">
        <w:t>Hagenmuller, Florence, Heekeren, Karsten, Roser, Patrik, Haker, Helene, Theodoridou, Anastasia, Walitza, Susanne, Rossler, Wulf, and Kawohl, Wolfram. Early Somatosensory Processing Over Time in Individuals at Risk to Develop Psychosis. Frontiers in Psychiatry 2019. 10, 47.</w:t>
      </w:r>
    </w:p>
    <w:p w14:paraId="03E9CFCD" w14:textId="77777777" w:rsidR="003A37BC" w:rsidRPr="003A37BC" w:rsidRDefault="003A37BC" w:rsidP="003A37BC">
      <w:pPr>
        <w:pStyle w:val="DSENReferences"/>
      </w:pPr>
      <w:r w:rsidRPr="003A37BC">
        <w:t>Haider, Mohammad Rifat, Gupta, Rajat Das, Karim, Sabrina, Brown, Monique J., Olatosi, Bankole, Li, Xiaoming. Psycho-Social Correlates of Opioid Use Disorder among the US Adult Population: Evidence from the National Survey on Drug Use and Health, 2015-2018. Substance use &amp; misuse 2020. 55 (12) 2002-2010.</w:t>
      </w:r>
    </w:p>
    <w:p w14:paraId="3BD59E59" w14:textId="77777777" w:rsidR="003A37BC" w:rsidRPr="003A37BC" w:rsidRDefault="003A37BC" w:rsidP="003A37BC">
      <w:pPr>
        <w:pStyle w:val="DSENReferences"/>
      </w:pPr>
      <w:r w:rsidRPr="003A37BC">
        <w:t>Hakkarainen, Pekka, Frank, Vibeke Asmussen, Barratt, Monica J., Dahl, Helle Vibeke, Decorte, Tom, Karjalainen, Karoliina, Lenton, Simon, Potter, Gary, and Werse, Bernd. Growing medicine: small-scale cannabis cultivation for medical purposes in six different countries. The International journal on drug policy 2015. 26 (3) 250-256.</w:t>
      </w:r>
    </w:p>
    <w:p w14:paraId="0D28A2FD" w14:textId="77777777" w:rsidR="003A37BC" w:rsidRPr="003A37BC" w:rsidRDefault="003A37BC" w:rsidP="003A37BC">
      <w:pPr>
        <w:pStyle w:val="DSENReferences"/>
      </w:pPr>
      <w:r w:rsidRPr="003A37BC">
        <w:t>Hale, Andrew C., Bremer-Landau, Jodi, Wright, Theodore P., McDowell, Joan E., Rodriguez, Jessica L. Residential PTSD treatment outcomes during cognitive processing therapy for veterans with and without recent histories of cannabis use. Psychological services 2020.</w:t>
      </w:r>
    </w:p>
    <w:p w14:paraId="6B01718A" w14:textId="77777777" w:rsidR="003A37BC" w:rsidRPr="003A37BC" w:rsidRDefault="003A37BC" w:rsidP="003A37BC">
      <w:pPr>
        <w:pStyle w:val="DSENReferences"/>
      </w:pPr>
      <w:r w:rsidRPr="003A37BC">
        <w:t>Hall, Aron J., Bixler, Danae, Helmkamp, James C., Kraner, James C., and Kaplan, James A. Fatal all-terrain vehicle crashes: injury types and alcohol use. American journal of preventive medicine 2009. 36 (4) 311-316.</w:t>
      </w:r>
    </w:p>
    <w:p w14:paraId="316DACBA" w14:textId="77777777" w:rsidR="003A37BC" w:rsidRPr="003A37BC" w:rsidRDefault="003A37BC" w:rsidP="003A37BC">
      <w:pPr>
        <w:pStyle w:val="DSENReferences"/>
      </w:pPr>
      <w:r w:rsidRPr="003A37BC">
        <w:t>Hall, K. E., Monte, A. A., Chang, T., Fox, J., Brevik, C., Vigil, D. I., Van, Dyke M., and James, K. A. Mental Health-related Emergency Department Visits Associated With Cannabis in Colorado. Academic emergency medicine 2018. 25 (5) 526-537.</w:t>
      </w:r>
    </w:p>
    <w:p w14:paraId="57881D22" w14:textId="77777777" w:rsidR="003A37BC" w:rsidRPr="003A37BC" w:rsidRDefault="003A37BC" w:rsidP="003A37BC">
      <w:pPr>
        <w:pStyle w:val="DSENReferences"/>
      </w:pPr>
      <w:r w:rsidRPr="003A37BC">
        <w:t>Hall, Martin T., Ball, Diana, Sears, Jeanelle, Higgins, George E., Logan, T. K., Golder, Seana. Past-year nonmedical use of prescription drugs among women on probation and parole: A cross-sectional study. Substance Abuse 2018. 39 (3) 280-285.</w:t>
      </w:r>
    </w:p>
    <w:p w14:paraId="1BD278B8" w14:textId="77777777" w:rsidR="003A37BC" w:rsidRPr="003A37BC" w:rsidRDefault="003A37BC" w:rsidP="003A37BC">
      <w:pPr>
        <w:pStyle w:val="DSENReferences"/>
      </w:pPr>
      <w:r w:rsidRPr="003A37BC">
        <w:lastRenderedPageBreak/>
        <w:t>Hall, Shana A., Lalee, Zahra, Bell, Ryan P., Towe, Sheri L., Meade, Christina S. Synergistic effects of HIV and marijuana use on functional brain network organization. Progress in neuro-psychopharmacology &amp; biological psychiatry 2021. 104, 110040.</w:t>
      </w:r>
    </w:p>
    <w:p w14:paraId="746DFCBD" w14:textId="77777777" w:rsidR="003A37BC" w:rsidRPr="003A37BC" w:rsidRDefault="003A37BC" w:rsidP="003A37BC">
      <w:pPr>
        <w:pStyle w:val="DSENReferences"/>
      </w:pPr>
      <w:r w:rsidRPr="003A37BC">
        <w:t>Halladay, Jillian E., Boyle, Michael H., Munn, Catharine, Jack, Susan M., and Georgiades, Katholiki. Sex Differences in the Association Between Cannabis Use and Suicidal Ideation and Attempts, Depression, and Psychological Distress Among Canadians. Canadian journal of psychiatry.Revue canadienne de psychiatrie 2019. 64 (5) 345-350.</w:t>
      </w:r>
    </w:p>
    <w:p w14:paraId="3A85CCF5" w14:textId="77777777" w:rsidR="003A37BC" w:rsidRPr="003A37BC" w:rsidRDefault="003A37BC" w:rsidP="003A37BC">
      <w:pPr>
        <w:pStyle w:val="DSENReferences"/>
      </w:pPr>
      <w:r w:rsidRPr="003A37BC">
        <w:t>Halladay, Jillian E., Munn, Catharine, Boyle, Michael, Georgiades, Katholiki, Jack, Susan M. Temporal Changes in the Cross-Sectional Associations between Cannabis Use, Suicidal Ideation, and Depression in a Nationally Representative Sample of Canadian Adults in 2012 Compared to 2002. Canadian Journal of Psychiatry 2020. 65 (2) 115-123.</w:t>
      </w:r>
    </w:p>
    <w:p w14:paraId="3A1494DE" w14:textId="77777777" w:rsidR="003A37BC" w:rsidRPr="003A37BC" w:rsidRDefault="003A37BC" w:rsidP="003A37BC">
      <w:pPr>
        <w:pStyle w:val="DSENReferences"/>
      </w:pPr>
      <w:r w:rsidRPr="003A37BC">
        <w:t>Hallinan, R., Byrne, A., Agho, K., McMahon, C. G., Tynan, P., and Attia, J. Hypogonadism in men receiving methadone and buprenorphine maintenance treatment. International journal of andrology 2009. 32 (2) 131-139.</w:t>
      </w:r>
    </w:p>
    <w:p w14:paraId="429FD586" w14:textId="77777777" w:rsidR="003A37BC" w:rsidRPr="003A37BC" w:rsidRDefault="003A37BC" w:rsidP="003A37BC">
      <w:pPr>
        <w:pStyle w:val="DSENReferences"/>
      </w:pPr>
      <w:r w:rsidRPr="003A37BC">
        <w:t>Hambrecht, M. and Hafner, H. Cannabis, vulnerability, and the onset of schizophrenia: an epidemiological perspective. The Australian and New Zealand journal of psychiatry 2000. 34 (3) 468-475.</w:t>
      </w:r>
    </w:p>
    <w:p w14:paraId="08CF5D76" w14:textId="77777777" w:rsidR="003A37BC" w:rsidRPr="003A37BC" w:rsidRDefault="003A37BC" w:rsidP="003A37BC">
      <w:pPr>
        <w:pStyle w:val="DSENReferences"/>
      </w:pPr>
      <w:r w:rsidRPr="003A37BC">
        <w:t>Hamerle, M., Ghaeni, L., Kowski, A., Weissinger, F., and Holtkamp, M. Cannabis and other illicit drug use in epilepsy patients. European journal of neurology 2014. 21 (1) 167-170.</w:t>
      </w:r>
    </w:p>
    <w:p w14:paraId="16411AF0" w14:textId="77777777" w:rsidR="003A37BC" w:rsidRPr="003A37BC" w:rsidRDefault="003A37BC" w:rsidP="003A37BC">
      <w:pPr>
        <w:pStyle w:val="DSENReferences"/>
      </w:pPr>
      <w:r w:rsidRPr="003A37BC">
        <w:t>Hamilton, Hayley A., Brands, Bruna, Ialomiteanu, Anca R., and Mann, Robert E. Therapeutic use of cannabis: Prevalence and characteristics among adults in Ontario, Canada. Canadian journal of public health = Revue canadienne de sante publique 2017. 108 (3) e282-e287.</w:t>
      </w:r>
    </w:p>
    <w:p w14:paraId="5AB31CF6" w14:textId="77777777" w:rsidR="003A37BC" w:rsidRPr="003A37BC" w:rsidRDefault="003A37BC" w:rsidP="003A37BC">
      <w:pPr>
        <w:pStyle w:val="DSENReferences"/>
      </w:pPr>
      <w:r w:rsidRPr="003A37BC">
        <w:t>Hamilton, Ian, Lloyd, Charlie, Hewitt, Catherine, and Godfrey, Christine. Effect of reclassification of cannabis on hospital admissions for cannabis psychosis: a time series analysis. The International journal on drug policy 2014. 25 (1) 151-156.</w:t>
      </w:r>
    </w:p>
    <w:p w14:paraId="246AF6EA" w14:textId="77777777" w:rsidR="003A37BC" w:rsidRPr="003A37BC" w:rsidRDefault="003A37BC" w:rsidP="003A37BC">
      <w:pPr>
        <w:pStyle w:val="DSENReferences"/>
      </w:pPr>
      <w:r w:rsidRPr="003A37BC">
        <w:t>Hammond, Christopher J., Shirk, Steven D., Foster, Dawn W., Potenza, Nicolas B., Kraus, Shane W., Mayes, Linda C., Hoff, Rani A., Potenza, Marc N. Cannabis Use, Problem-Gambling Severity, and Psychiatric Disorders: Data From the National Epidemiological Survey on Alcohol and Related Conditions. Psychology of Addictive Behaviors 2019.</w:t>
      </w:r>
    </w:p>
    <w:p w14:paraId="368F37EA" w14:textId="77777777" w:rsidR="003A37BC" w:rsidRPr="003A37BC" w:rsidRDefault="003A37BC" w:rsidP="003A37BC">
      <w:pPr>
        <w:pStyle w:val="DSENReferences"/>
      </w:pPr>
      <w:r w:rsidRPr="003A37BC">
        <w:t>Han, B., Compton, W. M., Blanco, C., and Jones, C. M. Trends in and correlates of medical marijuana use among adults in the United States. Drug and Alcohol Dependence 2018. 186, 120-129.</w:t>
      </w:r>
    </w:p>
    <w:p w14:paraId="2F60DBBC" w14:textId="77777777" w:rsidR="003A37BC" w:rsidRPr="003A37BC" w:rsidRDefault="003A37BC" w:rsidP="003A37BC">
      <w:pPr>
        <w:pStyle w:val="DSENReferences"/>
      </w:pPr>
      <w:r w:rsidRPr="003A37BC">
        <w:t>Han, Benjamin H., Sherman, Scott, Mauro, Pia M., Martins, Silvia S., Rotenberg, James, and Palamar, Joseph J. Demographic trends among older cannabis users in the United States, 2006-13. Addiction (Abingdon, England) 2017. 112 (3) 516-525.</w:t>
      </w:r>
    </w:p>
    <w:p w14:paraId="31DA78F7" w14:textId="77777777" w:rsidR="003A37BC" w:rsidRPr="003A37BC" w:rsidRDefault="003A37BC" w:rsidP="003A37BC">
      <w:pPr>
        <w:pStyle w:val="DSENReferences"/>
      </w:pPr>
      <w:r w:rsidRPr="003A37BC">
        <w:t>Han, Benjamin H., Termine, Domenic J., Moore, Alison A., Sherman, Scott E., and Palamar, Joseph J. Medical multimorbidity and drug use among adults in the United States. Preventive medicine reports 2018. 12, 214-219.</w:t>
      </w:r>
    </w:p>
    <w:p w14:paraId="255F6204" w14:textId="77777777" w:rsidR="003A37BC" w:rsidRPr="003A37BC" w:rsidRDefault="003A37BC" w:rsidP="003A37BC">
      <w:pPr>
        <w:pStyle w:val="DSENReferences"/>
      </w:pPr>
      <w:r w:rsidRPr="003A37BC">
        <w:t>Haney, Margaret, Gunderson, Erik W., Rabkin, Judith, Hart, Carl L., Vosburg, Suzanne K., Comer, Sandra D., and Foltin, Richard W. Dronabinol and marijuana in HIV-positive marijuana smokers. Caloric intake, mood, and sleep. Journal of acquired immune deficiency syndromes (1999) 2007. 45 (5) 545-554.</w:t>
      </w:r>
    </w:p>
    <w:p w14:paraId="573FF577" w14:textId="77777777" w:rsidR="003A37BC" w:rsidRPr="003A37BC" w:rsidRDefault="003A37BC" w:rsidP="003A37BC">
      <w:pPr>
        <w:pStyle w:val="DSENReferences"/>
      </w:pPr>
      <w:r w:rsidRPr="003A37BC">
        <w:t>Hansen, Tawnya M., Oketola, Banke, Singh, Harminder, Sabourin, Brigitte C., Bernstein, Charles N., Targownik, Laura E. Cannabis use in persons with inflammatory bowel disease and vulnerability to substance misuse. Inflammatory Bowel Diseases 2020. 26 (9) 1401-1406.</w:t>
      </w:r>
    </w:p>
    <w:p w14:paraId="4BB8B10B" w14:textId="77777777" w:rsidR="003A37BC" w:rsidRPr="003A37BC" w:rsidRDefault="003A37BC" w:rsidP="003A37BC">
      <w:pPr>
        <w:pStyle w:val="DSENReferences"/>
      </w:pPr>
      <w:r w:rsidRPr="003A37BC">
        <w:lastRenderedPageBreak/>
        <w:t>Harding, Ian H., Solowij, Nadia, Harrison, Ben J., Takagi, Michael, Lorenzetti, Valentina, Lubman, Dan I., Seal, Marc L., Pantelis, Christos, and Yucel, Murat. Functional connectivity in brain networks underlying cognitive control in chronic cannabis users. Neuropsychopharmacology : official publication of the American College of Neuropsychopharmacology 2012. 37 (8) 1923-1933.</w:t>
      </w:r>
    </w:p>
    <w:p w14:paraId="076CD289" w14:textId="77777777" w:rsidR="003A37BC" w:rsidRPr="003A37BC" w:rsidRDefault="003A37BC" w:rsidP="003A37BC">
      <w:pPr>
        <w:pStyle w:val="DSENReferences"/>
      </w:pPr>
      <w:r w:rsidRPr="003A37BC">
        <w:t>Harford, Thomas C., Yi, Hsiao Ye, Chen, Chiung M., and Grant, Bridget F. Substance use disorders and self- and other-directed violence among adults: Results from the National Survey on Drug Use And Health. Journal of Affective Disorders 2018. 225, 365-373.</w:t>
      </w:r>
    </w:p>
    <w:p w14:paraId="74D57595" w14:textId="77777777" w:rsidR="003A37BC" w:rsidRPr="003A37BC" w:rsidRDefault="003A37BC" w:rsidP="003A37BC">
      <w:pPr>
        <w:pStyle w:val="DSENReferences"/>
      </w:pPr>
      <w:r w:rsidRPr="003A37BC">
        <w:t>Haroutounian, Simon, Ratz, Yael, Ginosar, Yehuda, Furmanov, Karina, Saifi, Fayez, Meidan, Ronit, and Davidson, Elyad. The Effect of Medicinal Cannabis on Pain and Quality-of-Life Outcomes in Chronic Pain: A Prospective Open-label Study. The Clinical journal of pain 2016. 32 (12) 1036-1043.</w:t>
      </w:r>
    </w:p>
    <w:p w14:paraId="3C0CCE97" w14:textId="77777777" w:rsidR="003A37BC" w:rsidRPr="003A37BC" w:rsidRDefault="003A37BC" w:rsidP="003A37BC">
      <w:pPr>
        <w:pStyle w:val="DSENReferences"/>
      </w:pPr>
      <w:r w:rsidRPr="003A37BC">
        <w:t>Harrington, Magdalena, Baird, Janette, Lee, Christina, Nirenberg, Ted, Longabaugh, Richard, Mello, Michael J., and Woolard, Robert. Identifying subtypes of dual alcohol and marijuana users: a methodological approach using cluster analysis. Addictive Behaviors 2012. 37 (1) 119-123.</w:t>
      </w:r>
    </w:p>
    <w:p w14:paraId="525E3B44" w14:textId="77777777" w:rsidR="003A37BC" w:rsidRPr="003A37BC" w:rsidRDefault="003A37BC" w:rsidP="003A37BC">
      <w:pPr>
        <w:pStyle w:val="DSENReferences"/>
      </w:pPr>
      <w:r w:rsidRPr="003A37BC">
        <w:t>Harris, D., Jones, R. T., Shank, R., Nath, R., Fernandez, E., Goldstein, K., and Mendelson, J. Self-reported marijuana effects and characteristics of 100 San Francisco medical marijuana club members. Journal of Addictive Diseases 2000. 19 (3) 89-103.</w:t>
      </w:r>
    </w:p>
    <w:p w14:paraId="04147354" w14:textId="77777777" w:rsidR="003A37BC" w:rsidRPr="003A37BC" w:rsidRDefault="003A37BC" w:rsidP="003A37BC">
      <w:pPr>
        <w:pStyle w:val="DSENReferences"/>
      </w:pPr>
      <w:r w:rsidRPr="003A37BC">
        <w:t>Harris, Gregory E., Dupuis, Lise, Mugford, Gerald J., Johnston, Lynn, Haase, David, Page, Ginny, Haldane, Heather, Harris, Nicholas, Midodzi, William K., and Dow, Gordon. Patterns and correlates of cannabis use among individuals with HIV/AIDS in Maritime Canada. The Canadian journal of infectious diseases &amp; medical microbiology = Journal canadien des maladies infectieuses et de la microbiologie medicale 2014. 25 (1) e1-e7.</w:t>
      </w:r>
    </w:p>
    <w:p w14:paraId="1F9905E7" w14:textId="77777777" w:rsidR="003A37BC" w:rsidRPr="003A37BC" w:rsidRDefault="003A37BC" w:rsidP="003A37BC">
      <w:pPr>
        <w:pStyle w:val="DSENReferences"/>
      </w:pPr>
      <w:r w:rsidRPr="003A37BC">
        <w:t>Harris, K. M. and Edlund, M. J. Self-medication of mental health problems: New evidence from a National Survey. Health Services Research 2005. 40 (1) 117-134.</w:t>
      </w:r>
    </w:p>
    <w:p w14:paraId="4C844516" w14:textId="77777777" w:rsidR="003A37BC" w:rsidRPr="003A37BC" w:rsidRDefault="003A37BC" w:rsidP="003A37BC">
      <w:pPr>
        <w:pStyle w:val="DSENReferences"/>
      </w:pPr>
      <w:r w:rsidRPr="003A37BC">
        <w:t>Hartberg, Cecilie Bhandari, Lange, Elisabeth H., Lagerberg, Trine Vik, Haukvik, Unn K., Andreassen, Ole A., Melle, Ingrid, and Agartz, Ingrid. Cortical thickness, cortical surface area and subcortical volumes in schizophrenia and bipolar disorder patients with cannabis use. European neuropsychopharmacology : the journal of the European College of Neuropsychopharmacology 2018. 28 (1) 37-47.</w:t>
      </w:r>
    </w:p>
    <w:p w14:paraId="095B327D" w14:textId="77777777" w:rsidR="003A37BC" w:rsidRPr="003A37BC" w:rsidRDefault="003A37BC" w:rsidP="003A37BC">
      <w:pPr>
        <w:pStyle w:val="DSENReferences"/>
      </w:pPr>
      <w:r w:rsidRPr="003A37BC">
        <w:t>Hartman, Rebecca L., Richman, Jack E., Hayes, Charles E., and Huestis, Marilyn A. Drug Recognition Expert (DRE) examination characteristics of cannabis impairment. Accident; analysis and prevention 2016. 92, 219-229.</w:t>
      </w:r>
    </w:p>
    <w:p w14:paraId="0AACA28E" w14:textId="77777777" w:rsidR="003A37BC" w:rsidRPr="003A37BC" w:rsidRDefault="003A37BC" w:rsidP="003A37BC">
      <w:pPr>
        <w:pStyle w:val="DSENReferences"/>
      </w:pPr>
      <w:r w:rsidRPr="003A37BC">
        <w:t>Hartwell, Karen J., Back, Sudie E., McRae-Clark, Aimee L., Shaftman, Stephanie R., and Brady, Kathleen T. Motives for using: a comparison of prescription opioid, marijuana and cocaine dependent individuals. Addictive Behaviors 2012. 37 (4) 373-378.</w:t>
      </w:r>
    </w:p>
    <w:p w14:paraId="1BE4DD75" w14:textId="77777777" w:rsidR="003A37BC" w:rsidRPr="003A37BC" w:rsidRDefault="003A37BC" w:rsidP="003A37BC">
      <w:pPr>
        <w:pStyle w:val="DSENReferences"/>
      </w:pPr>
      <w:r w:rsidRPr="003A37BC">
        <w:t>Hashibe, Mia, Morgenstern, Hal, Cui, Yan, Tashkin, Donald P., Zhang, Zuo Feng, Cozen, Wendy, Mack, Thomas M., and Greenland, Sander. Marijuana use and the risk of lung and upper aerodigestive tract cancers: results of a population-based case-control study. Cancer epidemiology, biomarkers &amp; prevention : a publication of the American Association for Cancer Research, cosponsored by the American Society of Preventive Oncology 2006. 15 (10) 1829-1834.</w:t>
      </w:r>
    </w:p>
    <w:p w14:paraId="36108A00" w14:textId="77777777" w:rsidR="003A37BC" w:rsidRPr="003A37BC" w:rsidRDefault="003A37BC" w:rsidP="003A37BC">
      <w:pPr>
        <w:pStyle w:val="DSENReferences"/>
      </w:pPr>
      <w:r w:rsidRPr="003A37BC">
        <w:t>Hasin, D. S., Fenton, M. C., Beseler, C., Park, J. Y., and Wall, M. M. Analyses related to the development of DSM-5 criteria for substance use related disorders: 2. Proposed DSM-5 criteria for alcohol, cannabis, cocaine and heroin disorders in 663 substance abuse patients. Drug and Alcohol Dependence 2012. 122 (1-2) 28-37.</w:t>
      </w:r>
    </w:p>
    <w:p w14:paraId="338AFA31" w14:textId="77777777" w:rsidR="003A37BC" w:rsidRPr="003A37BC" w:rsidRDefault="003A37BC" w:rsidP="003A37BC">
      <w:pPr>
        <w:pStyle w:val="DSENReferences"/>
      </w:pPr>
      <w:r w:rsidRPr="003A37BC">
        <w:t xml:space="preserve">Hasin, D. S., Kerridge, B. T., Saha, T. D., Huang, B., Pickering, R., Smith, S. M., Jung, J., Zhang, H., and Grant, B. F. Prevalence and correlates of DSM-5 cannabis use disorder, 2012-2013: Findings from the </w:t>
      </w:r>
      <w:r w:rsidRPr="003A37BC">
        <w:lastRenderedPageBreak/>
        <w:t>national epidemiologic survey on alcohol and related conditions-III. American Journal of Psychiatry 2016. 173 (6) 588-599.</w:t>
      </w:r>
    </w:p>
    <w:p w14:paraId="75ACFB9F" w14:textId="77777777" w:rsidR="003A37BC" w:rsidRPr="003A37BC" w:rsidRDefault="003A37BC" w:rsidP="003A37BC">
      <w:pPr>
        <w:pStyle w:val="DSENReferences"/>
      </w:pPr>
      <w:r w:rsidRPr="003A37BC">
        <w:t>Hasin, Deborah S., Keyes, Katherine M., Alderson, Donald, Wang, Shuang, Aharonovich, Efrat, and Grant, Bridget F. Cannabis withdrawal in the United States: results from NESARC. The Journal of clinical psychiatry 2008. 69 (9) 1354-1363.</w:t>
      </w:r>
    </w:p>
    <w:p w14:paraId="083DEA17" w14:textId="77777777" w:rsidR="003A37BC" w:rsidRPr="003A37BC" w:rsidRDefault="003A37BC" w:rsidP="003A37BC">
      <w:pPr>
        <w:pStyle w:val="DSENReferences"/>
      </w:pPr>
      <w:r w:rsidRPr="003A37BC">
        <w:t>Hasin, Deborah, Fenton, Miriam C., Skodol, Andrew, Krueger, Robert, Keyes, Katherine, Geier, Timothy, Greenstein, Eliana, Blanco, Carlos, and Grant, Bridget. Personality disorders and the 3-year course of alcohol, drug, and nicotine use disorders. Archives of general psychiatry 2011. 68 (11) 1158-1167.</w:t>
      </w:r>
    </w:p>
    <w:p w14:paraId="4A4A3A6A" w14:textId="77777777" w:rsidR="003A37BC" w:rsidRPr="003A37BC" w:rsidRDefault="003A37BC" w:rsidP="003A37BC">
      <w:pPr>
        <w:pStyle w:val="DSENReferences"/>
      </w:pPr>
      <w:r w:rsidRPr="003A37BC">
        <w:t>Hathaway, A. D., Callaghan, R. C., MacDonald, S., and Erickson, P. G. Cannabis dependence as a primary drug use-related problem: the case for harm reduction-oriented treatment options. Substance use &amp; misuse 2009. 44 (7) 990-1008.</w:t>
      </w:r>
    </w:p>
    <w:p w14:paraId="1CAFC7FB" w14:textId="77777777" w:rsidR="003A37BC" w:rsidRPr="003A37BC" w:rsidRDefault="003A37BC" w:rsidP="003A37BC">
      <w:pPr>
        <w:pStyle w:val="DSENReferences"/>
      </w:pPr>
      <w:r w:rsidRPr="003A37BC">
        <w:t>Hathaway, Andrew D. Cannabis Effects and Dependency Concerns in Long-term Frequent Users: A Missing Piece of the Public Health Puzzle. Addiction Research &amp; Theory 2003. 11 (6) 441-458.</w:t>
      </w:r>
    </w:p>
    <w:p w14:paraId="1E97A900" w14:textId="77777777" w:rsidR="003A37BC" w:rsidRPr="003A37BC" w:rsidRDefault="003A37BC" w:rsidP="003A37BC">
      <w:pPr>
        <w:pStyle w:val="DSENReferences"/>
      </w:pPr>
      <w:r w:rsidRPr="003A37BC">
        <w:t>Haupts, Michael, Vila, Carlos, Jonas, Anna, Witte, Kerstin, and Alvarez-Ossorio, Lourdes. Influence of Previous Failed Antispasticity Therapy on the Efficacy and Tolerability of THC:CBD Oromucosal Spray for Multiple Sclerosis Spasticity. European Neurology 2016. 75 (5-6) 236-243.</w:t>
      </w:r>
    </w:p>
    <w:p w14:paraId="3B3B1D0C" w14:textId="77777777" w:rsidR="003A37BC" w:rsidRPr="003A37BC" w:rsidRDefault="003A37BC" w:rsidP="003A37BC">
      <w:pPr>
        <w:pStyle w:val="DSENReferences"/>
      </w:pPr>
      <w:r w:rsidRPr="003A37BC">
        <w:t>Havig, S. M., Hoiseth, G., Strand, M. C., Karinen, R. A., Brochmann, G.-W., Strand, D. H., Bachs, L., and Vindenes, V. THC and CBD in blood samples and seizures in Norway: Does CBD affect THC-induced impairment in apprehended subjects?. Forensic Science International 2017. 276, 12-17.</w:t>
      </w:r>
    </w:p>
    <w:p w14:paraId="65D62A1A" w14:textId="77777777" w:rsidR="003A37BC" w:rsidRPr="003A37BC" w:rsidRDefault="003A37BC" w:rsidP="003A37BC">
      <w:pPr>
        <w:pStyle w:val="DSENReferences"/>
      </w:pPr>
      <w:r w:rsidRPr="003A37BC">
        <w:t>Haydock, Maria, Cowlishaw, Sean, Harvey, Carol, and Castle, David. Prevalence and correlates of problem gambling in people with psychotic disorders. Comprehensive psychiatry 2015. 58, 122-129.</w:t>
      </w:r>
    </w:p>
    <w:p w14:paraId="641A11FE" w14:textId="77777777" w:rsidR="003A37BC" w:rsidRPr="003A37BC" w:rsidRDefault="003A37BC" w:rsidP="003A37BC">
      <w:pPr>
        <w:pStyle w:val="DSENReferences"/>
      </w:pPr>
      <w:r w:rsidRPr="003A37BC">
        <w:t>Hazekamp, Arno, Ware, Mark A., Muller-Vahl, Kirsten R., Abrams, Donald, and Grotenhermen, Franjo. The medicinal use of cannabis and cannabinoids--an international cross-sectional survey on administration forms. Journal of Psychoactive Drugs 2013. 45 (3) 199-210.</w:t>
      </w:r>
    </w:p>
    <w:p w14:paraId="5731225A" w14:textId="77777777" w:rsidR="003A37BC" w:rsidRPr="003A37BC" w:rsidRDefault="003A37BC" w:rsidP="003A37BC">
      <w:pPr>
        <w:pStyle w:val="DSENReferences"/>
      </w:pPr>
      <w:r w:rsidRPr="003A37BC">
        <w:t>Hearn, Lauren E., Whitehead, Nicole Ennis, Dunne, Eugene M., and Latimer, William W. Correlates of Trichomonas vaginalis Among Middle Age and Older Adults Who Use Drugs. Substance use &amp; misuse 2015. 50 (12) 1501-1509.</w:t>
      </w:r>
    </w:p>
    <w:p w14:paraId="12FFB1D0" w14:textId="77777777" w:rsidR="003A37BC" w:rsidRPr="003A37BC" w:rsidRDefault="003A37BC" w:rsidP="003A37BC">
      <w:pPr>
        <w:pStyle w:val="DSENReferences"/>
      </w:pPr>
      <w:r w:rsidRPr="003A37BC">
        <w:t>Heidebrecht, F., MacLeod, M. B., and Dawkins, L. Predictors of heroin abstinence in opiate substitution therapy in heroin-only users and dual users of heroin and crack. Addictive Behaviors 2018. 77, 210-216.</w:t>
      </w:r>
    </w:p>
    <w:p w14:paraId="7655273D" w14:textId="77777777" w:rsidR="003A37BC" w:rsidRPr="003A37BC" w:rsidRDefault="003A37BC" w:rsidP="003A37BC">
      <w:pPr>
        <w:pStyle w:val="DSENReferences"/>
      </w:pPr>
      <w:r w:rsidRPr="003A37BC">
        <w:t>Heinzerling, Amy, Armatas, Christina, Karmarkar, Ellora, Attfield, Kathleen, Guo, Weihong, Wang, Yun, Vrdoljak, Gordon, Moezzi, Bahman, Xu, Dadong, Wagner, Jeff, Fowles, Jefferson, Dean, Charity, Cummings, Kristin J., Wilken, Jason A. Severe Lung Injury Associated With Use of e-Cigarette, or Vaping, Products-California, 2019. JAMA internal medicine 2020. 180 (6) 861-869.</w:t>
      </w:r>
    </w:p>
    <w:p w14:paraId="3BCF5595" w14:textId="77777777" w:rsidR="003A37BC" w:rsidRPr="003A37BC" w:rsidRDefault="003A37BC" w:rsidP="003A37BC">
      <w:pPr>
        <w:pStyle w:val="DSENReferences"/>
      </w:pPr>
      <w:r w:rsidRPr="003A37BC">
        <w:t>Hejazi, R. A., Lavenbarg, T. H., and McCallum, R. W. Spectrum of gastric emptying patterns in adult patients with cyclic vomiting syndrome. Neurogastroenterology and motility : the official journal of the European Gastrointestinal Motility Society 2010. 22 (12) 1298-e338.</w:t>
      </w:r>
    </w:p>
    <w:p w14:paraId="1C1309E0" w14:textId="77777777" w:rsidR="003A37BC" w:rsidRPr="003A37BC" w:rsidRDefault="003A37BC" w:rsidP="003A37BC">
      <w:pPr>
        <w:pStyle w:val="DSENReferences"/>
      </w:pPr>
      <w:r w:rsidRPr="003A37BC">
        <w:t>Helle, S., Ringen, P. A., Melle, I., Larsen, T.-K., Gjestad, R., Johnsen, E., Lagerberg, T. V., Andreassen, O. A., Kroken, R. A., Joa, I., ten Velden, Hegelstad W., and Loberg, E.-M. Cannabis use is associated with 3 years earlier onset of schizophrenia spectrum disorder in a naturalistic, multi-site sample (N = 1119). Schizophrenia Research 2016. 170 (1) 217-221.</w:t>
      </w:r>
    </w:p>
    <w:p w14:paraId="216E9A90" w14:textId="77777777" w:rsidR="003A37BC" w:rsidRPr="003A37BC" w:rsidRDefault="003A37BC" w:rsidP="003A37BC">
      <w:pPr>
        <w:pStyle w:val="DSENReferences"/>
      </w:pPr>
      <w:r w:rsidRPr="003A37BC">
        <w:t>Helle, Siri, Loberg, Else Marie, Gjestad, Rolf, Schnakenberg Martin, Ashley M., and Lysaker, Paul H. The positive link between executive function and lifetime cannabis use in schizophrenia is not explained by current levels of superior social cognition. Psychiatry Research 2017. 250, 92-98.</w:t>
      </w:r>
    </w:p>
    <w:p w14:paraId="2B2C4507" w14:textId="77777777" w:rsidR="003A37BC" w:rsidRPr="003A37BC" w:rsidRDefault="003A37BC" w:rsidP="003A37BC">
      <w:pPr>
        <w:pStyle w:val="DSENReferences"/>
      </w:pPr>
      <w:r w:rsidRPr="003A37BC">
        <w:lastRenderedPageBreak/>
        <w:t>Hellvin, T., Sundet, K., Aminoff, S. R., Andreassen, O. A., and Melle, I. Social functioning in first contact mania: Clinical and neurocognitive correlates. Comprehensive psychiatry 2013. 54 (5) 432-438.</w:t>
      </w:r>
    </w:p>
    <w:p w14:paraId="5C60F8A8" w14:textId="77777777" w:rsidR="003A37BC" w:rsidRPr="003A37BC" w:rsidRDefault="003A37BC" w:rsidP="003A37BC">
      <w:pPr>
        <w:pStyle w:val="DSENReferences"/>
      </w:pPr>
      <w:r w:rsidRPr="003A37BC">
        <w:t>Helmy, Manar A., Othman, Alyaa A. A., Taalab, Yasmeen M., Mohammed, Wessam Fathi, Abbas, Mohammed, Darwish, Mohamed, Hassan, Ibrahim. Cannabis influences the putative cytokines-related pathway of epilepsy among Egyptian epileptic patients. Brain Sciences 2019. 9 (12) 332.</w:t>
      </w:r>
    </w:p>
    <w:p w14:paraId="0F301A14" w14:textId="77777777" w:rsidR="003A37BC" w:rsidRPr="003A37BC" w:rsidRDefault="003A37BC" w:rsidP="003A37BC">
      <w:pPr>
        <w:pStyle w:val="DSENReferences"/>
      </w:pPr>
      <w:r w:rsidRPr="003A37BC">
        <w:t>Hels, Tove, Lyckegaard, Allan, Simonsen, Kirsten Wiese, Steentoft, Anni, and Bernhoft, Inger Marie. Risk of severe driver injury by driving with psychoactive substances. Accident; analysis and prevention 2013. 59, 346-356.</w:t>
      </w:r>
    </w:p>
    <w:p w14:paraId="43652AF6" w14:textId="77777777" w:rsidR="003A37BC" w:rsidRPr="003A37BC" w:rsidRDefault="003A37BC" w:rsidP="003A37BC">
      <w:pPr>
        <w:pStyle w:val="DSENReferences"/>
      </w:pPr>
      <w:r w:rsidRPr="003A37BC">
        <w:t>Hemachandra, Dilini, McKetin, Rebecca, Cherbuin, Nicolas, and Anstey, Kaarin J. Heavy cannabis users at elevated risk of stroke: evidence from a general population survey. Australian and New Zealand journal of public health 2016. 40 (3) 226-230.</w:t>
      </w:r>
    </w:p>
    <w:p w14:paraId="1B2DF3F7" w14:textId="77777777" w:rsidR="003A37BC" w:rsidRPr="003A37BC" w:rsidRDefault="003A37BC" w:rsidP="003A37BC">
      <w:pPr>
        <w:pStyle w:val="DSENReferences"/>
      </w:pPr>
      <w:r w:rsidRPr="003A37BC">
        <w:t>Hendricks, P. S., Crawford, M. S., Cropsey, K. L., Copes, H., Sweat, N. W., Walsh, Z., and Pavela, G. The relationships of classic psychedelic use with criminal behavior in the United States adult population. Journal of Psychopharmacology 2018. 32 (1) 37-48.</w:t>
      </w:r>
    </w:p>
    <w:p w14:paraId="4CF500FA" w14:textId="77777777" w:rsidR="003A37BC" w:rsidRPr="003A37BC" w:rsidRDefault="003A37BC" w:rsidP="003A37BC">
      <w:pPr>
        <w:pStyle w:val="DSENReferences"/>
      </w:pPr>
      <w:r w:rsidRPr="003A37BC">
        <w:t>Heng, Marilyn, McTague, Michael F., Lucas, Robert C., Harris, Mitchel B., Vrahas, Mark S., and Weaver, Michael J. Patient Perceptions of the Use of Medical Marijuana in the Treatment of Pain After Musculoskeletal Trauma: A Survey of Patients at 2 Trauma Centers in Massachusetts. Journal of orthopaedic trauma 2018. 32 (1) e25-e30.</w:t>
      </w:r>
    </w:p>
    <w:p w14:paraId="6E336423" w14:textId="77777777" w:rsidR="003A37BC" w:rsidRPr="003A37BC" w:rsidRDefault="003A37BC" w:rsidP="003A37BC">
      <w:pPr>
        <w:pStyle w:val="DSENReferences"/>
      </w:pPr>
      <w:r w:rsidRPr="003A37BC">
        <w:t>Henquet, C., Rosa, A., Delespaul, P., Papiol, S., Fananas, L., van, Os J., and Myin-Germeys, I. COMT Val158Met moderation of cannabis-induced psychosis: A momentary assessment study of 'switching on' hallucinations in the flow of daily life. Acta Psychiatrica Scandinavica 2009. 119 (2) 156-160.</w:t>
      </w:r>
    </w:p>
    <w:p w14:paraId="44959371" w14:textId="77777777" w:rsidR="003A37BC" w:rsidRPr="003A37BC" w:rsidRDefault="003A37BC" w:rsidP="003A37BC">
      <w:pPr>
        <w:pStyle w:val="DSENReferences"/>
      </w:pPr>
      <w:r w:rsidRPr="003A37BC">
        <w:t>Henquet, Cecile, Krabbendam, Lydia, de Graaf, Ron, Ten Have, Margreet, and van Os, Jim. Cannabis use and expression of mania in the general population. Journal of Affective Disorders 2006. 95 (1-3) 103-110.</w:t>
      </w:r>
    </w:p>
    <w:p w14:paraId="3946324A" w14:textId="77777777" w:rsidR="003A37BC" w:rsidRPr="003A37BC" w:rsidRDefault="003A37BC" w:rsidP="003A37BC">
      <w:pPr>
        <w:pStyle w:val="DSENReferences"/>
      </w:pPr>
      <w:r w:rsidRPr="003A37BC">
        <w:t>Henquet, Cecile, van Os, Jim, Kuepper, Rebecca, Delespaul, Philippe, Smits, Maurice, Campo, Joost A., and Myin-Germeys, Inez. Psychosis reactivity to cannabis use in daily life: an experience sampling study. The British journal of psychiatry : the journal of mental science 2010. 196 (6) 447-453.</w:t>
      </w:r>
    </w:p>
    <w:p w14:paraId="55040B5C" w14:textId="77777777" w:rsidR="003A37BC" w:rsidRPr="003A37BC" w:rsidRDefault="003A37BC" w:rsidP="003A37BC">
      <w:pPr>
        <w:pStyle w:val="DSENReferences"/>
      </w:pPr>
      <w:r w:rsidRPr="003A37BC">
        <w:t>Henshall, David E., Innes, Callum Wd, Morrison, Scott R., Wilson, Blair, Brown, Ryan A., McAllister, Shannon M., Culshaw, Seamus L., and Reda, Elaina. A prospective observational study of emergency department presentations following novel psychoactive substance use. Scottish medical journal 2018. 63 (2) 39-44.</w:t>
      </w:r>
    </w:p>
    <w:p w14:paraId="1734B765" w14:textId="77777777" w:rsidR="003A37BC" w:rsidRPr="003A37BC" w:rsidRDefault="003A37BC" w:rsidP="003A37BC">
      <w:pPr>
        <w:pStyle w:val="DSENReferences"/>
      </w:pPr>
      <w:r w:rsidRPr="003A37BC">
        <w:t>Herbeck, Diane M., Brecht, Mary Lynn, Lovinger, Katherine, Raihan, Adnan, Christou, Dayna, and Sheaff, Patricia. Poly-drug and marijuana use among adults who primarily used methamphetamine. Journal of Psychoactive Drugs 2013. 45 (2) 132-140.</w:t>
      </w:r>
    </w:p>
    <w:p w14:paraId="5C6C518A" w14:textId="77777777" w:rsidR="003A37BC" w:rsidRPr="003A37BC" w:rsidRDefault="003A37BC" w:rsidP="003A37BC">
      <w:pPr>
        <w:pStyle w:val="DSENReferences"/>
      </w:pPr>
      <w:r w:rsidRPr="003A37BC">
        <w:t>Hergenrather, Jeffrey Y., Aviram, Joshua, Vysotski, Yelena, Campisi-Pinto, Salvatore, Lewitus, Gil M., Meiri, David. Cannabinoid and Terpenoid Doses are Associated with Adult ADHD Status of Medical Cannabis Patients. Rambam Maimonides medical journal 2020. 11 (1).</w:t>
      </w:r>
    </w:p>
    <w:p w14:paraId="42810FA5" w14:textId="77777777" w:rsidR="003A37BC" w:rsidRPr="003A37BC" w:rsidRDefault="003A37BC" w:rsidP="003A37BC">
      <w:pPr>
        <w:pStyle w:val="DSENReferences"/>
      </w:pPr>
      <w:r w:rsidRPr="003A37BC">
        <w:t>Hermann, D., Lemenager, T., Gelbke, J., Welzel, H., Skopp, G., and Mann, K. Decision making of heavy cannabis users on the Iowa Gambling Task: Stronger association with THC of hair analysis than with personality traits of the tridimensional personality questionnaire. European Addiction Research 2009. 15 (2) 94-98.</w:t>
      </w:r>
    </w:p>
    <w:p w14:paraId="6C421816" w14:textId="77777777" w:rsidR="003A37BC" w:rsidRPr="003A37BC" w:rsidRDefault="003A37BC" w:rsidP="003A37BC">
      <w:pPr>
        <w:pStyle w:val="DSENReferences"/>
      </w:pPr>
      <w:r w:rsidRPr="003A37BC">
        <w:t>Hernandez, Jeremy M., Paty, Jared, and Price, Ira M. Cannabinoid hyperemesis syndrome presentation to the emergency department: A two-year multicentre retrospective chart review in a major urban area. CJEM 2018. 20 (4) 550-555.</w:t>
      </w:r>
    </w:p>
    <w:p w14:paraId="3EA2FA74" w14:textId="77777777" w:rsidR="003A37BC" w:rsidRPr="003A37BC" w:rsidRDefault="003A37BC" w:rsidP="003A37BC">
      <w:pPr>
        <w:pStyle w:val="DSENReferences"/>
      </w:pPr>
      <w:r w:rsidRPr="003A37BC">
        <w:lastRenderedPageBreak/>
        <w:t>Hernandez-Avila, Carlos A., Rounsaville, Bruce J., and Kranzler, Henry R. Opioid-, cannabis- and alcohol-dependent women show more rapid progression to substance abuse treatment. Drug and Alcohol Dependence 2004. 74 (3) 265-272.</w:t>
      </w:r>
    </w:p>
    <w:p w14:paraId="0D6F14BA" w14:textId="77777777" w:rsidR="003A37BC" w:rsidRPr="003A37BC" w:rsidRDefault="003A37BC" w:rsidP="003A37BC">
      <w:pPr>
        <w:pStyle w:val="DSENReferences"/>
      </w:pPr>
      <w:r w:rsidRPr="003A37BC">
        <w:t>Herning, R. I., Better, W. E., Tate, K., and Cadet, J. L. Cerebrovascular perfusion in marijuana users during a month of monitored abstinence. Neurology 2005. 64 (3) 488-493.</w:t>
      </w:r>
    </w:p>
    <w:p w14:paraId="797ADC37" w14:textId="77777777" w:rsidR="003A37BC" w:rsidRPr="003A37BC" w:rsidRDefault="003A37BC" w:rsidP="003A37BC">
      <w:pPr>
        <w:pStyle w:val="DSENReferences"/>
      </w:pPr>
      <w:r w:rsidRPr="003A37BC">
        <w:t>Herning, R. I., Better, W., and Cadet, J. L. EEG of chronic marijuana users during abstinence: Relationship to years of marijuana use, cerebral blood flow and thyroid function. Clinical Neurophysiology 2008. 119 (2) 321-331.</w:t>
      </w:r>
    </w:p>
    <w:p w14:paraId="795F101B" w14:textId="77777777" w:rsidR="003A37BC" w:rsidRPr="003A37BC" w:rsidRDefault="003A37BC" w:rsidP="003A37BC">
      <w:pPr>
        <w:pStyle w:val="DSENReferences"/>
      </w:pPr>
      <w:r w:rsidRPr="003A37BC">
        <w:t>Herning, R. I., Better, W., Tate, K., and Cadet, J. L. EEG deficits in chronic marijuana abusers during monitored abstinence: Preliminary findings. Annals of the New York Academy of Sciences 2003. 993, 75-78.</w:t>
      </w:r>
    </w:p>
    <w:p w14:paraId="4EF9CBD3" w14:textId="77777777" w:rsidR="003A37BC" w:rsidRPr="003A37BC" w:rsidRDefault="003A37BC" w:rsidP="003A37BC">
      <w:pPr>
        <w:pStyle w:val="DSENReferences"/>
      </w:pPr>
      <w:r w:rsidRPr="003A37BC">
        <w:t>Herzig, D. A., Nutt, D., and Mohr, C. Alcohol and relatively pure cannabis use, but not schizotypy, are associated with cognitive attenuations. Frontiers in Psychiatry 2014. 5 (SEP) Article.</w:t>
      </w:r>
    </w:p>
    <w:p w14:paraId="600D4CC5" w14:textId="77777777" w:rsidR="003A37BC" w:rsidRPr="003A37BC" w:rsidRDefault="003A37BC" w:rsidP="003A37BC">
      <w:pPr>
        <w:pStyle w:val="DSENReferences"/>
      </w:pPr>
      <w:r w:rsidRPr="003A37BC">
        <w:t>Herzig, D. A., Sullivan, S., Lewis, G., Corcoran, R., Drake, R., Evans, J., Nutt, D., and Mohr, C. Hemispheric language asymmetry in first episode psychosis and schizotypy: The role of cannabis consumption and cognitive disorganization. Schizophrenia Bulletin 2015. 41 (Supplement_2) S455-S464.</w:t>
      </w:r>
    </w:p>
    <w:p w14:paraId="794709B7" w14:textId="77777777" w:rsidR="003A37BC" w:rsidRPr="003A37BC" w:rsidRDefault="003A37BC" w:rsidP="003A37BC">
      <w:pPr>
        <w:pStyle w:val="DSENReferences"/>
      </w:pPr>
      <w:r w:rsidRPr="003A37BC">
        <w:t>Hess, Clayton B., Rash, Dominique L., Daly, Megan E., Farwell, D. Gregory, Bishop, John, Vaughan, Andrew T., Wilson, Machelle D., and Chen, Allen M. Competing causes of death and medical comorbidities among patients with human papillomavirus-positive vs human papillomavirus-negative oropharyngeal carcinoma and impact on adherence to radiotherapy. JAMA otolaryngology-- head &amp; neck surgery 2014. 140 (4) 312-316.</w:t>
      </w:r>
    </w:p>
    <w:p w14:paraId="354C9DC1" w14:textId="77777777" w:rsidR="003A37BC" w:rsidRPr="003A37BC" w:rsidRDefault="003A37BC" w:rsidP="003A37BC">
      <w:pPr>
        <w:pStyle w:val="DSENReferences"/>
      </w:pPr>
      <w:r w:rsidRPr="003A37BC">
        <w:t>Hesse, Morten, Thylstrup, Birgitte, Seid, Abdu Kedir, Skogen, Jens Christoffer. Suicide among people treated for drug use disorders: a Danish national record-linkage study. BMC public health 2020. 20 (1) 146.</w:t>
      </w:r>
    </w:p>
    <w:p w14:paraId="574CBAB8" w14:textId="77777777" w:rsidR="003A37BC" w:rsidRPr="003A37BC" w:rsidRDefault="003A37BC" w:rsidP="003A37BC">
      <w:pPr>
        <w:pStyle w:val="DSENReferences"/>
      </w:pPr>
      <w:r w:rsidRPr="003A37BC">
        <w:t>Hester, M., Ferrari, G., Jones, S. K., Williamson, E., Bacchus, L. J., Peters, T. J., and Feder, G. Occurrence and impact of negative behaviour, including domestic violence and abuse, in men attending UK primary care health clinics: a cross-sectional survey. BMJ Open 2015. 5 (5) e007141.</w:t>
      </w:r>
    </w:p>
    <w:p w14:paraId="35A41B3B" w14:textId="77777777" w:rsidR="003A37BC" w:rsidRPr="003A37BC" w:rsidRDefault="003A37BC" w:rsidP="003A37BC">
      <w:pPr>
        <w:pStyle w:val="DSENReferences"/>
      </w:pPr>
      <w:r w:rsidRPr="003A37BC">
        <w:t>Heywood, Wendy, Patrick, Kent, Smith, Anthony M. A., Simpson, Judy M., Pitts, Marian K., Richters, Juliet, and Shelley, Julia M. Who gets tattoos? Demographic and behavioral correlates of ever being tattooed in a representative sample of men and women. Annals of Epidemiology 2012. 22 (1) 51-56.</w:t>
      </w:r>
    </w:p>
    <w:p w14:paraId="73B57FF8" w14:textId="77777777" w:rsidR="003A37BC" w:rsidRPr="003A37BC" w:rsidRDefault="003A37BC" w:rsidP="003A37BC">
      <w:pPr>
        <w:pStyle w:val="DSENReferences"/>
      </w:pPr>
      <w:r w:rsidRPr="003A37BC">
        <w:t>Hezode, Christophe, Roudot-Thoraval, Francoise, Nguyen, Son, Grenard, Pascale, Julien, Boris, Zafrani, Elie Serge, Pawlotsky, Jean Michel, Dhumeaux, Daniel, Lotersztajn, Sophie, and Mallat, Ariane. Daily cannabis smoking as a risk factor for progression of fibrosis in chronic hepatitis C. Hepatology (baltimore, md.) 2005. 42 (1) 63-71.</w:t>
      </w:r>
    </w:p>
    <w:p w14:paraId="14FB4F9F" w14:textId="77777777" w:rsidR="003A37BC" w:rsidRPr="003A37BC" w:rsidRDefault="003A37BC" w:rsidP="003A37BC">
      <w:pPr>
        <w:pStyle w:val="DSENReferences"/>
      </w:pPr>
      <w:r w:rsidRPr="003A37BC">
        <w:t>Hezode, Christophe, Zafrani, Elie Serge, Roudot-Thoraval, Francoise, Costentin, Charlotte, Hessami, Ali, Bouvier-Alias, Magali, Medkour, Fatiha, Pawlostky, Jean Michel, Lotersztajn, Sophie, and Mallat, Ariane. Daily cannabis use: a novel risk factor of steatosis severity in patients with chronic hepatitis C. Gastroenterology 2008. 134 (2) 432-439.</w:t>
      </w:r>
    </w:p>
    <w:p w14:paraId="082A4A6D" w14:textId="77777777" w:rsidR="003A37BC" w:rsidRPr="003A37BC" w:rsidRDefault="003A37BC" w:rsidP="003A37BC">
      <w:pPr>
        <w:pStyle w:val="DSENReferences"/>
      </w:pPr>
      <w:r w:rsidRPr="003A37BC">
        <w:t>Hidaka, Y., Ichikawa, S., Koyano, J., Urao, M., Yasuo, T., Kimura, H., Ono-Kihara, M., and Kihara, M. Substance use and sexual behaviours of Japanese men who have sex with men: A nationwide internet survey conducted in Japan. BMC public health 2006. 6, 239.</w:t>
      </w:r>
    </w:p>
    <w:p w14:paraId="5975EBE5" w14:textId="77777777" w:rsidR="003A37BC" w:rsidRPr="003A37BC" w:rsidRDefault="003A37BC" w:rsidP="003A37BC">
      <w:pPr>
        <w:pStyle w:val="DSENReferences"/>
      </w:pPr>
      <w:r w:rsidRPr="003A37BC">
        <w:t>Hides, L., Dawe, S., Kavanagh, D. J., and Young, R. McD. Psychotic symptom and cannabis relapse in recent-onset psychosis. Prospective study. The British journal of psychiatry : the journal of mental science 2006. 189, 137-143.</w:t>
      </w:r>
    </w:p>
    <w:p w14:paraId="1BE7A827" w14:textId="77777777" w:rsidR="003A37BC" w:rsidRPr="003A37BC" w:rsidRDefault="003A37BC" w:rsidP="003A37BC">
      <w:pPr>
        <w:pStyle w:val="DSENReferences"/>
      </w:pPr>
      <w:r w:rsidRPr="003A37BC">
        <w:lastRenderedPageBreak/>
        <w:t>Hildebrand, Andrea, Minnier, Jessica, Cameron, Michelle H. Cannabis use for symptom relief in multiple sclerosis: A cross-sectional survey of webinar attendees in the US and Canada. Multiple sclerosis and related disorders 2020. 38, 101516.</w:t>
      </w:r>
    </w:p>
    <w:p w14:paraId="212AB297" w14:textId="77777777" w:rsidR="003A37BC" w:rsidRPr="003A37BC" w:rsidRDefault="003A37BC" w:rsidP="003A37BC">
      <w:pPr>
        <w:pStyle w:val="DSENReferences"/>
      </w:pPr>
      <w:r w:rsidRPr="003A37BC">
        <w:t>Hill, Melanie, Sternberg, Ariel, Suk, Hye Won, Meier, Madeline H., and Chassin, Laurie. The intergenerational transmission of cannabis use: Associations between parental history of cannabis use and cannabis use disorder, low positive parenting, and offspring cannabis use. Psychology of addictive behaviors : journal of the Society of Psychologists in Addictive Behaviors 2018. 32 (1) 93-103.</w:t>
      </w:r>
    </w:p>
    <w:p w14:paraId="7E121D33" w14:textId="77777777" w:rsidR="003A37BC" w:rsidRPr="003A37BC" w:rsidRDefault="003A37BC" w:rsidP="003A37BC">
      <w:pPr>
        <w:pStyle w:val="DSENReferences"/>
      </w:pPr>
      <w:r w:rsidRPr="003A37BC">
        <w:t>Hindmarch, I., ElSohly, M., Gambles, J., and Salamone, S. Forensic urinalysis of drug use in cases of alleged sexual assault. Journal of Clinical Forensic Medicine 2001. 8 (4) 197-205.</w:t>
      </w:r>
    </w:p>
    <w:p w14:paraId="17F71F45" w14:textId="77777777" w:rsidR="003A37BC" w:rsidRPr="003A37BC" w:rsidRDefault="003A37BC" w:rsidP="003A37BC">
      <w:pPr>
        <w:pStyle w:val="DSENReferences"/>
      </w:pPr>
      <w:r w:rsidRPr="003A37BC">
        <w:t>Hindocha, C., Wollenberg, O., Carter, Leno, V, Alvarez, B. O., Curran, H. V., and Freeman, T. P. Emotional processing deficits in chronic cannabis use: A replication and extension. Journal of Psychopharmacology 2014. 28 (5) 466-471.</w:t>
      </w:r>
    </w:p>
    <w:p w14:paraId="7E7769B6" w14:textId="77777777" w:rsidR="003A37BC" w:rsidRPr="003A37BC" w:rsidRDefault="003A37BC" w:rsidP="003A37BC">
      <w:pPr>
        <w:pStyle w:val="DSENReferences"/>
      </w:pPr>
      <w:r w:rsidRPr="003A37BC">
        <w:t>Hirshfield, S., Remien, R. H., Humberstone, M., Walavalkar, I., and Chiasson, M. A. Substance use and high-risk sex among men who have sex with men: a national online study in the USA. AIDS care 2004. 16 (8) 1036-1047.</w:t>
      </w:r>
    </w:p>
    <w:p w14:paraId="461F6E8B" w14:textId="77777777" w:rsidR="003A37BC" w:rsidRPr="003A37BC" w:rsidRDefault="003A37BC" w:rsidP="003A37BC">
      <w:pPr>
        <w:pStyle w:val="DSENReferences"/>
      </w:pPr>
      <w:r w:rsidRPr="003A37BC">
        <w:t>Hirvonen, J., Goodwin, R. S., Li, C.-T., Terry, G. E., Zoghbi, S. S., Morse, C., Pike, V. W., Volkow, N. D., Huestis, M. A., and Innis, R. B. Reversible and regionally selective downregulation of brain cannabinoid CB1 receptors in chronic daily cannabis smokers. Molecular psychiatry 2012. 17 (6) 642-649.</w:t>
      </w:r>
    </w:p>
    <w:p w14:paraId="3EE0950D" w14:textId="77777777" w:rsidR="003A37BC" w:rsidRPr="003A37BC" w:rsidRDefault="003A37BC" w:rsidP="003A37BC">
      <w:pPr>
        <w:pStyle w:val="DSENReferences"/>
      </w:pPr>
      <w:r w:rsidRPr="003A37BC">
        <w:t>Hjorthoj, Carsten, Ostergaard, Marie Louise Drivsholm, Benros, Michael Eriksen, Toftdahl, Nanna Gilliam, Erlangsen, Annette, Andersen, Jon Traerup, and Nordentoft, Merete. Association between alcohol and substance use disorders and all-cause and cause-specific mortality in schizophrenia, bipolar disorder, and unipolar depression: a nationwide, prospective, register-based study. The lancet.Psychiatry 2015. 2 (9) 801-808.</w:t>
      </w:r>
    </w:p>
    <w:p w14:paraId="48C2E34C" w14:textId="77777777" w:rsidR="003A37BC" w:rsidRPr="003A37BC" w:rsidRDefault="003A37BC" w:rsidP="003A37BC">
      <w:pPr>
        <w:pStyle w:val="DSENReferences"/>
      </w:pPr>
      <w:r w:rsidRPr="003A37BC">
        <w:t>Ho, Beng Choon, Wassink, Thomas H., Ziebell, Steven, and Andreasen, Nancy C. Cannabinoid receptor 1 gene polymorphisms and marijuana misuse interactions on white matter and cognitive deficits in schizophrenia. Schizophrenia Research 2011. 128 (1-3) 66-75.</w:t>
      </w:r>
    </w:p>
    <w:p w14:paraId="7796B0B3" w14:textId="77777777" w:rsidR="003A37BC" w:rsidRPr="003A37BC" w:rsidRDefault="003A37BC" w:rsidP="003A37BC">
      <w:pPr>
        <w:pStyle w:val="DSENReferences"/>
      </w:pPr>
      <w:r w:rsidRPr="003A37BC">
        <w:t>Hobbs, Melissa, Patel, Rashmi, Morrison, Paul D., Kalk, Nicola, Stone, James M. Synthetic cannabinoid use in psychiatric patients and relationship to hospitalisation: A retrospective electronic case register study. Journal of psychopharmacology (Oxford, England) 2020. 34 (6) 648-653.</w:t>
      </w:r>
    </w:p>
    <w:p w14:paraId="6B05B7EA" w14:textId="77777777" w:rsidR="003A37BC" w:rsidRPr="003A37BC" w:rsidRDefault="003A37BC" w:rsidP="003A37BC">
      <w:pPr>
        <w:pStyle w:val="DSENReferences"/>
      </w:pPr>
      <w:r w:rsidRPr="003A37BC">
        <w:t>Hodgson, Karen, Coleman, Jonathan R. I., Hagenaars, Saskia P., Purves, Kirstin L., Glanville, Kylie, Choi, Shing Wan, O'Reilly, Paul, Breen, Gerome, Major Depressive Disorder Working Group of the Psychiatric Genomics, Consortium, Lewis, Cathryn M. Cannabis use, depression and self-harm: phenotypic and genetic relationships. Addiction (Abingdon, England) 2020. 115 (3) 482-492.</w:t>
      </w:r>
    </w:p>
    <w:p w14:paraId="556D73A2" w14:textId="77777777" w:rsidR="003A37BC" w:rsidRPr="003A37BC" w:rsidRDefault="003A37BC" w:rsidP="003A37BC">
      <w:pPr>
        <w:pStyle w:val="DSENReferences"/>
      </w:pPr>
      <w:r w:rsidRPr="003A37BC">
        <w:t>Hoggart, B., Ratcliffe, S., Ehler, E., Simpson, K. H., Hovorka, J., Lejcko, J., Taylor, L., Lauder, H., and Serpell, M. A multicentre, open-label, follow-on study to assess the long-term maintenance of effect, tolerance and safety of THC/CBD oromucosal spray in the management of neuropathic pain. Journal of Neurology 2015. 262 (1) 27-40.</w:t>
      </w:r>
    </w:p>
    <w:p w14:paraId="62F9EFC8" w14:textId="77777777" w:rsidR="003A37BC" w:rsidRPr="003A37BC" w:rsidRDefault="003A37BC" w:rsidP="003A37BC">
      <w:pPr>
        <w:pStyle w:val="DSENReferences"/>
      </w:pPr>
      <w:r w:rsidRPr="003A37BC">
        <w:t>Hoiseth, Gudrun, Berg-Hansen, Grim Otto, Oiestad, Ase Marit, Bachs, Liliana, and Morland, Jorg. Impairment due to alcohol, tetrahydrocannabinol, and benzodiazepines in impaired drivers compared to experimental studies. Traffic Injury Prevention 2017. 18 (3) 244-250.</w:t>
      </w:r>
    </w:p>
    <w:p w14:paraId="2970B502" w14:textId="77777777" w:rsidR="003A37BC" w:rsidRPr="003A37BC" w:rsidRDefault="003A37BC" w:rsidP="003A37BC">
      <w:pPr>
        <w:pStyle w:val="DSENReferences"/>
      </w:pPr>
      <w:r w:rsidRPr="003A37BC">
        <w:t>Holdcroft, A., Maze, M., Dore, C., Tebbs, S., and Thompson, S. A multicenter dose-escalation study of the analgesic and adverse effects of an oral cannabis extract (Cannador) for postoperative pain management. Anesthesiology 2006. 104 (5) 1040-1046.</w:t>
      </w:r>
    </w:p>
    <w:p w14:paraId="63DCD009" w14:textId="77777777" w:rsidR="003A37BC" w:rsidRPr="003A37BC" w:rsidRDefault="003A37BC" w:rsidP="003A37BC">
      <w:pPr>
        <w:pStyle w:val="DSENReferences"/>
      </w:pPr>
      <w:r w:rsidRPr="003A37BC">
        <w:lastRenderedPageBreak/>
        <w:t>Holt, Victoria L., Cushing-Haugen, Kara L., and Daling, Janet R. Risk of functional ovarian cyst: effects of smoking and marijuana use according to body mass index. American Journal of Epidemiology 2005. 161 (6) 520-525.</w:t>
      </w:r>
    </w:p>
    <w:p w14:paraId="2925DFF5" w14:textId="77777777" w:rsidR="003A37BC" w:rsidRPr="003A37BC" w:rsidRDefault="003A37BC" w:rsidP="003A37BC">
      <w:pPr>
        <w:pStyle w:val="DSENReferences"/>
      </w:pPr>
      <w:r w:rsidRPr="003A37BC">
        <w:t>Honarmand, Kimia, Tierney, Mary C., O'Connor, Paul, and Feinstein, Anthony. Effects of cannabis on cognitive function in patients with multiple sclerosis. Neurology 2011. 76 (13) 1153-1160.</w:t>
      </w:r>
    </w:p>
    <w:p w14:paraId="2D0D890E" w14:textId="77777777" w:rsidR="003A37BC" w:rsidRPr="003A37BC" w:rsidRDefault="003A37BC" w:rsidP="003A37BC">
      <w:pPr>
        <w:pStyle w:val="DSENReferences"/>
      </w:pPr>
      <w:r w:rsidRPr="003A37BC">
        <w:t>Horton, A. M. J. and Roberts, C. Demographic effects on the Trail Making Test in marijuana abusers. The International journal of neuroscience 2001. 110 (3-4) 173-180.</w:t>
      </w:r>
    </w:p>
    <w:p w14:paraId="7B4FA9C3" w14:textId="77777777" w:rsidR="003A37BC" w:rsidRPr="003A37BC" w:rsidRDefault="003A37BC" w:rsidP="003A37BC">
      <w:pPr>
        <w:pStyle w:val="DSENReferences"/>
      </w:pPr>
      <w:r w:rsidRPr="003A37BC">
        <w:t>Hossain, K. J., Karim, M. R., Karim, A. M. M. N., and Kamal, M. M. Sex-habit and Sexually Transmitted Infection (STIs) among the drug abusers undergoing detoxification. Journal of Medicine (Bangladesh) 2013. 14 (1) 5-10.</w:t>
      </w:r>
    </w:p>
    <w:p w14:paraId="3A308936" w14:textId="77777777" w:rsidR="003A37BC" w:rsidRPr="003A37BC" w:rsidRDefault="003A37BC" w:rsidP="003A37BC">
      <w:pPr>
        <w:pStyle w:val="DSENReferences"/>
      </w:pPr>
      <w:r w:rsidRPr="003A37BC">
        <w:t>Hu, Lian, Oden, Neal, Tai, Betty, VanVeldhuisen, Paul. Prevalence of obesity among U.S. population with substance dependence. Drug and alcohol dependence 2020. 217, 108293.</w:t>
      </w:r>
    </w:p>
    <w:p w14:paraId="730CC1B1" w14:textId="77777777" w:rsidR="003A37BC" w:rsidRPr="003A37BC" w:rsidRDefault="003A37BC" w:rsidP="003A37BC">
      <w:pPr>
        <w:pStyle w:val="DSENReferences"/>
      </w:pPr>
      <w:r w:rsidRPr="003A37BC">
        <w:t>Hughes, John R., Fingar, James R., Budney, Alan J., Naud, Shelly, Helzer, John E., and Callas, Peter W. Marijuana use and intoxication among daily users: an intensive longitudinal study. Addictive Behaviors 2014. 39 (10) 1464-1470.</w:t>
      </w:r>
    </w:p>
    <w:p w14:paraId="4B6FA4C7" w14:textId="77777777" w:rsidR="003A37BC" w:rsidRPr="003A37BC" w:rsidRDefault="003A37BC" w:rsidP="003A37BC">
      <w:pPr>
        <w:pStyle w:val="DSENReferences"/>
      </w:pPr>
      <w:r w:rsidRPr="003A37BC">
        <w:t>Hull, Madelyne L., Calcaterra, Susan L., Hopfer, Christian J., Keniston, Angela. Changes in Healthcare Encounter Rates Possibly Related to Cannabis or Alcohol following Legalization of Recreational Marijuana in a Safety-Net Hospital: An Interrupted Time Series Analysis. Journal of Addiction Medicine 2019. 13 (3) 201-208.</w:t>
      </w:r>
    </w:p>
    <w:p w14:paraId="15113B57" w14:textId="77777777" w:rsidR="003A37BC" w:rsidRPr="003A37BC" w:rsidRDefault="003A37BC" w:rsidP="003A37BC">
      <w:pPr>
        <w:pStyle w:val="DSENReferences"/>
      </w:pPr>
      <w:r w:rsidRPr="003A37BC">
        <w:t>Hunt, Elizabeth, Peters, Roger H., and Kremling, Janine. Behavioral health treatment history among persons in the justice system: Findings from the Arrestee Drug Abuse Monitoring II Program. Psychiatric Rehabilitation Journal 2015. 38 (1) 7-15.</w:t>
      </w:r>
    </w:p>
    <w:p w14:paraId="511E324D" w14:textId="77777777" w:rsidR="003A37BC" w:rsidRPr="003A37BC" w:rsidRDefault="003A37BC" w:rsidP="003A37BC">
      <w:pPr>
        <w:pStyle w:val="DSENReferences"/>
      </w:pPr>
      <w:r w:rsidRPr="003A37BC">
        <w:t>Hunt, Justin, Eisenberg, Daniel, and Kilbourne, Amy M. Consequences of receipt of a psychiatric diagnosis for completion of college. Psychiatric services (Washington, D.C.) 2010. 61 (4) 399-404.</w:t>
      </w:r>
    </w:p>
    <w:p w14:paraId="0E7C8892" w14:textId="77777777" w:rsidR="003A37BC" w:rsidRPr="003A37BC" w:rsidRDefault="003A37BC" w:rsidP="003A37BC">
      <w:pPr>
        <w:pStyle w:val="DSENReferences"/>
      </w:pPr>
      <w:r w:rsidRPr="003A37BC">
        <w:t>Icick, R., Etain, B., Bellivier, F., Ringen, P. A., Melle, I., Aminoff, S. R., Aas, M., Bjella, T. D., Andreassen, O. A., Lagerberg, T. V., Henry, C., Leboyer, M. Tobacco smoking and other substance use disorders associated with recurrent suicide attempts in bipolar disorder. Journal of Affective Disorders 2019. 256, 348-357.</w:t>
      </w:r>
    </w:p>
    <w:p w14:paraId="5A8FFF49" w14:textId="77777777" w:rsidR="003A37BC" w:rsidRPr="003A37BC" w:rsidRDefault="003A37BC" w:rsidP="003A37BC">
      <w:pPr>
        <w:pStyle w:val="DSENReferences"/>
      </w:pPr>
      <w:r w:rsidRPr="003A37BC">
        <w:t>Ilgen, Mark A., Bohnert, Kipling, Kleinberg, Felicia, Jannausch, Mary, Bohnert, Amy S. B., Walton, Maureen, and Blow, Frederic C. Characteristics of adults seeking medical marijuana certification. Drug and Alcohol Dependence 2013. 132 (3) 654-659.</w:t>
      </w:r>
    </w:p>
    <w:p w14:paraId="614180D7" w14:textId="77777777" w:rsidR="003A37BC" w:rsidRPr="003A37BC" w:rsidRDefault="003A37BC" w:rsidP="003A37BC">
      <w:pPr>
        <w:pStyle w:val="DSENReferences"/>
      </w:pPr>
      <w:r w:rsidRPr="003A37BC">
        <w:t>Ilie, Gabriela, Adlaf, Edward M., Mann, Robert E., Ialomiteanu, Anca, Hamilton, Hayley, Rehm, Jurgen, Asbridge, Mark, and Cusimano, Michael D. Associations between a History of Traumatic Brain Injuries and Current Cigarette Smoking, Substance Use, and Elevated Psychological Distress in a Population Sample of Canadian Adults. Journal of Neurotrauma 2015. 32 (14) 1130-1134.</w:t>
      </w:r>
    </w:p>
    <w:p w14:paraId="28F89279" w14:textId="77777777" w:rsidR="003A37BC" w:rsidRPr="003A37BC" w:rsidRDefault="003A37BC" w:rsidP="003A37BC">
      <w:pPr>
        <w:pStyle w:val="DSENReferences"/>
      </w:pPr>
      <w:r w:rsidRPr="003A37BC">
        <w:t>Illiev, Y. and Akabaliev, V. Acute poisoning with psychoactive substances in the 1990-2000 period of socioeconomic transition and crisis in Plovdiv region, Bulgaria. Veterinary and human toxicology 2002. 44 (3) 132-135.</w:t>
      </w:r>
    </w:p>
    <w:p w14:paraId="6317E1AE" w14:textId="77777777" w:rsidR="003A37BC" w:rsidRPr="003A37BC" w:rsidRDefault="003A37BC" w:rsidP="003A37BC">
      <w:pPr>
        <w:pStyle w:val="DSENReferences"/>
      </w:pPr>
      <w:r w:rsidRPr="003A37BC">
        <w:t>Illomei, G., Spinicci, G., Locci, E., and Marrosu, M. G. Muscle elastography: a new imaging technique for multiple sclerosis spasticity measurement. Neurological sciences : official journal of the Italian Neurological Society and of the Italian Society of Clinical Neurophysiology 2017. 38 (3) 433-439.</w:t>
      </w:r>
    </w:p>
    <w:p w14:paraId="2639B31E" w14:textId="77777777" w:rsidR="003A37BC" w:rsidRPr="003A37BC" w:rsidRDefault="003A37BC" w:rsidP="003A37BC">
      <w:pPr>
        <w:pStyle w:val="DSENReferences"/>
      </w:pPr>
      <w:r w:rsidRPr="003A37BC">
        <w:t>Imtiaz, Sameer and Rehm, Jurgen. The relationship between cannabis use and diabetes: Results from the National Epidemiologic Survey on Alcohol and Related Conditions III. Drug and alcohol review 2018. 37 (7) 897-902.</w:t>
      </w:r>
    </w:p>
    <w:p w14:paraId="0E9956C0" w14:textId="77777777" w:rsidR="003A37BC" w:rsidRPr="003A37BC" w:rsidRDefault="003A37BC" w:rsidP="003A37BC">
      <w:pPr>
        <w:pStyle w:val="DSENReferences"/>
      </w:pPr>
      <w:r w:rsidRPr="003A37BC">
        <w:lastRenderedPageBreak/>
        <w:t>Imtiaz, Sameer, Kurdyak, Paul, Samokhvalov, Andriy V., Mobashir, Mahhum Mumtaz, Que, Bill, Elliot, Daniel, and Rehm, Jurgen. Trends in treatment of problematic cannabis use in Ontario's specialized addiction treatment system from 2010/11 to 2015/16: a repeated cross-sectional study of a health administrative database. CMAJ open 2018. 6 (4) E495-E501.</w:t>
      </w:r>
    </w:p>
    <w:p w14:paraId="2BA1B6DA" w14:textId="77777777" w:rsidR="003A37BC" w:rsidRPr="003A37BC" w:rsidRDefault="003A37BC" w:rsidP="003A37BC">
      <w:pPr>
        <w:pStyle w:val="DSENReferences"/>
      </w:pPr>
      <w:r w:rsidRPr="003A37BC">
        <w:t>Indorato, F., Liberto, A., Ledda, C., Romano, G., and Barbera, N. The therapeutic use of cannabinoids: Forensic aspects. Forensic Science International 2016. 265, 200-203.</w:t>
      </w:r>
    </w:p>
    <w:p w14:paraId="75F09E63" w14:textId="77777777" w:rsidR="003A37BC" w:rsidRPr="003A37BC" w:rsidRDefault="003A37BC" w:rsidP="003A37BC">
      <w:pPr>
        <w:pStyle w:val="DSENReferences"/>
      </w:pPr>
      <w:r w:rsidRPr="003A37BC">
        <w:t>Irons, Jessica G., Babson, Kimberly A., Bergeria, Cecilia L., and Bonn-Miller, Marcel O. Physical activity and cannabis cessation. The American journal on addictions 2014. 23 (5) 485-492.</w:t>
      </w:r>
    </w:p>
    <w:p w14:paraId="2AF929F6" w14:textId="77777777" w:rsidR="003A37BC" w:rsidRPr="003A37BC" w:rsidRDefault="003A37BC" w:rsidP="003A37BC">
      <w:pPr>
        <w:pStyle w:val="DSENReferences"/>
      </w:pPr>
      <w:r w:rsidRPr="003A37BC">
        <w:t>Ishida, Julie H., Peters, Marion G., Jin, Chengshi, Louie, Karly, Tan, Vivian, Bacchetti, Peter, and Terrault, Norah A. Influence of cannabis use on severity of hepatitis C disease. Clinical gastroenterology and hepatology : the official clinical practice journal of the American Gastroenterological Association 2008. 6 (1) 69-75.</w:t>
      </w:r>
    </w:p>
    <w:p w14:paraId="33CB8EB8" w14:textId="77777777" w:rsidR="003A37BC" w:rsidRPr="003A37BC" w:rsidRDefault="003A37BC" w:rsidP="003A37BC">
      <w:pPr>
        <w:pStyle w:val="DSENReferences"/>
      </w:pPr>
      <w:r w:rsidRPr="003A37BC">
        <w:t>Isralowitz, Richard, Reznik, Alexander, and Belhassen, Yaniv. Work alienation, patterns of substance use and country of origin among male hospitality workers in Israel. International Journal of Mental Health and Addiction 2012. 10 (6) 923-926.</w:t>
      </w:r>
    </w:p>
    <w:p w14:paraId="232F0635" w14:textId="77777777" w:rsidR="003A37BC" w:rsidRPr="003A37BC" w:rsidRDefault="003A37BC" w:rsidP="003A37BC">
      <w:pPr>
        <w:pStyle w:val="DSENReferences"/>
      </w:pPr>
      <w:r w:rsidRPr="003A37BC">
        <w:t>Jaber, S., Chanques, G., Altairac, C., Sebbane, M., Vergne, C., Perrigault, P.-F., and Eledjam, J.-J. A prospective study of agitation in a medical-surgical ICU: Incidence, risk factors, and outcomes. Chest 2005. 128 (4) 2749-2757.</w:t>
      </w:r>
    </w:p>
    <w:p w14:paraId="5E0DDF2B" w14:textId="77777777" w:rsidR="003A37BC" w:rsidRPr="003A37BC" w:rsidRDefault="003A37BC" w:rsidP="003A37BC">
      <w:pPr>
        <w:pStyle w:val="DSENReferences"/>
      </w:pPr>
      <w:r w:rsidRPr="003A37BC">
        <w:t>Jaenicke, Nathalie J., Pogoda, Werner, Paulke, Alexander, Wunder, Cora, and Toennes, Stefan W. Retrospective analysis of synthetic cannabinoids in serum samples--epidemiology and consumption patterns. Forensic Science International 2014. 242, 81-87.</w:t>
      </w:r>
    </w:p>
    <w:p w14:paraId="55374C23" w14:textId="77777777" w:rsidR="003A37BC" w:rsidRPr="003A37BC" w:rsidRDefault="003A37BC" w:rsidP="003A37BC">
      <w:pPr>
        <w:pStyle w:val="DSENReferences"/>
      </w:pPr>
      <w:r w:rsidRPr="003A37BC">
        <w:t>Jager, Gerry, Kahn, Rene S., van den Brink, Wim, van Ree, Jan M., and Ramsey, Nick F. Long-term effects of frequent cannabis use on working memory and attention: an fMRI study. Psychopharmacology 2006. 185 (3) 358-368.</w:t>
      </w:r>
    </w:p>
    <w:p w14:paraId="4570BA8C" w14:textId="77777777" w:rsidR="003A37BC" w:rsidRPr="003A37BC" w:rsidRDefault="003A37BC" w:rsidP="003A37BC">
      <w:pPr>
        <w:pStyle w:val="DSENReferences"/>
      </w:pPr>
      <w:r w:rsidRPr="003A37BC">
        <w:t>Jakabek, D., Yucel, M., Lorenzetti, V., and Solowij, N. An MRI study of white matter tract integrity in regular cannabis users: effects of cannabis use and age. Psychopharmacology 2016. 233 (19-20) 3627-3637.</w:t>
      </w:r>
    </w:p>
    <w:p w14:paraId="10B172EA" w14:textId="77777777" w:rsidR="003A37BC" w:rsidRPr="003A37BC" w:rsidRDefault="003A37BC" w:rsidP="003A37BC">
      <w:pPr>
        <w:pStyle w:val="DSENReferences"/>
      </w:pPr>
      <w:r w:rsidRPr="003A37BC">
        <w:t>Jakoi, Andre M., Kirchner, Gregory J., Kerbel, Yehuda E., Iorio, Justin A., Khalsa, Amrit S. The Effects of Marijuana Use on Lumbar Spinal Fusion. Spine 2020. 45 (9) 629-634.</w:t>
      </w:r>
    </w:p>
    <w:p w14:paraId="02923DA0" w14:textId="77777777" w:rsidR="003A37BC" w:rsidRPr="003A37BC" w:rsidRDefault="003A37BC" w:rsidP="003A37BC">
      <w:pPr>
        <w:pStyle w:val="DSENReferences"/>
      </w:pPr>
      <w:r w:rsidRPr="003A37BC">
        <w:t>Jamt, Ragnhild E. G., Gjerde, Hallvard, Furuhaugen, Havard, Romeo, Giovanni, Vindenes, Vigdis, Ramaekers, Jan G., Bogstrand, Stig T. Associations between psychoactive substance use and sensation seeking behavior among drivers in Norway. BMC public health 2020. 20 (1) 23.</w:t>
      </w:r>
    </w:p>
    <w:p w14:paraId="3F52C298" w14:textId="77777777" w:rsidR="003A37BC" w:rsidRPr="003A37BC" w:rsidRDefault="003A37BC" w:rsidP="003A37BC">
      <w:pPr>
        <w:pStyle w:val="DSENReferences"/>
      </w:pPr>
      <w:r w:rsidRPr="003A37BC">
        <w:t>Jamt, Ragnhild E. G., Gjerde, Hallvard, Normann, Per T., and Bogstrand, Stig T. Roadside survey on alcohol and drug use among drivers in the Arctic county of Finnmark (Norway). Traffic Injury Prevention 2017. 18 (7) 681-687.</w:t>
      </w:r>
    </w:p>
    <w:p w14:paraId="65002626" w14:textId="77777777" w:rsidR="003A37BC" w:rsidRPr="003A37BC" w:rsidRDefault="003A37BC" w:rsidP="003A37BC">
      <w:pPr>
        <w:pStyle w:val="DSENReferences"/>
      </w:pPr>
      <w:r w:rsidRPr="003A37BC">
        <w:t>Jayanthi, S., Buie, S., Moore, S., Herning, R. I., Better, W., Wilson, N. M., Contoreggi, C., and Cadet, J. L. Heavy marijuana users show increased serum apolipoprotein C-III levels: Evidence from proteomic analyses. Molecular psychiatry 2010. 15 (1) 101-112.</w:t>
      </w:r>
    </w:p>
    <w:p w14:paraId="51C463FC" w14:textId="77777777" w:rsidR="003A37BC" w:rsidRPr="003A37BC" w:rsidRDefault="003A37BC" w:rsidP="003A37BC">
      <w:pPr>
        <w:tabs>
          <w:tab w:val="left" w:pos="284"/>
        </w:tabs>
        <w:spacing w:after="120"/>
        <w:ind w:left="284" w:hanging="284"/>
        <w:rPr>
          <w:color w:val="000000"/>
        </w:rPr>
      </w:pPr>
      <w:r w:rsidRPr="003A37BC">
        <w:rPr>
          <w:color w:val="000000"/>
        </w:rPr>
        <w:t>Jefferson, Delroy A., Harding, Hyacinth E., Cawich, Shamir O., and Jackson-Gibson, Anne. Postoperative analgesia in the Jamaican cannabis user. Journal of Psychoactive Drugs 2013. 45 (3) 227-232.</w:t>
      </w:r>
    </w:p>
    <w:p w14:paraId="763C8EC3" w14:textId="77777777" w:rsidR="003A37BC" w:rsidRPr="003A37BC" w:rsidRDefault="003A37BC" w:rsidP="003A37BC">
      <w:pPr>
        <w:pStyle w:val="DSENReferences"/>
      </w:pPr>
      <w:r w:rsidRPr="003A37BC">
        <w:t>Jehangir, Asad, Parkman, Henry P. Cannabinoid Use in Patients with Gastroparesis and Related Disorders: Prevalence and Benefit. American Journal of Gastroenterology 2019. 114 (6) 945-953.</w:t>
      </w:r>
    </w:p>
    <w:p w14:paraId="0C3DD557" w14:textId="77777777" w:rsidR="003A37BC" w:rsidRPr="003A37BC" w:rsidRDefault="003A37BC" w:rsidP="003A37BC">
      <w:pPr>
        <w:pStyle w:val="DSENReferences"/>
      </w:pPr>
      <w:r w:rsidRPr="003A37BC">
        <w:lastRenderedPageBreak/>
        <w:t>Jehle, Charles Christopher Jr, Nazir, Niaman, and Bhavsar, Dhaval. The rapidly increasing trend of cannabis use in burn injury. Journal of burn care &amp; research : official publication of the American Burn Association 2015. 36 (1) e12-e17.</w:t>
      </w:r>
    </w:p>
    <w:p w14:paraId="3B2E1FE1" w14:textId="77777777" w:rsidR="003A37BC" w:rsidRPr="003A37BC" w:rsidRDefault="003A37BC" w:rsidP="003A37BC">
      <w:pPr>
        <w:pStyle w:val="DSENReferences"/>
      </w:pPr>
      <w:r w:rsidRPr="003A37BC">
        <w:t>Jenkins, R., Mbatia, J., Singleton, N., and White, B. Prevalence of psychotic symptoms and their risk factors in Urban Tanzania. International journal of environmental research and public health 2010. 7 (6) 2514-2525.</w:t>
      </w:r>
    </w:p>
    <w:p w14:paraId="7389DA32" w14:textId="77777777" w:rsidR="003A37BC" w:rsidRPr="003A37BC" w:rsidRDefault="003A37BC" w:rsidP="003A37BC">
      <w:pPr>
        <w:pStyle w:val="DSENReferences"/>
      </w:pPr>
      <w:r w:rsidRPr="003A37BC">
        <w:t>Jetly, Rakesh, Heber, Alexandra, Fraser, George, and Boisvert, Denis. The efficacy of nabilone, a synthetic cannabinoid, in the treatment of PTSD-associated nightmares: A preliminary randomized, double-blind, placebo-controlled cross-over design study. Psychoneuroendocrinology 2015. 51, 585-588.</w:t>
      </w:r>
    </w:p>
    <w:p w14:paraId="0A8499BE" w14:textId="77777777" w:rsidR="003A37BC" w:rsidRPr="003A37BC" w:rsidRDefault="003A37BC" w:rsidP="003A37BC">
      <w:pPr>
        <w:pStyle w:val="DSENReferences"/>
      </w:pPr>
      <w:r w:rsidRPr="003A37BC">
        <w:t>Jin, Fengyi, Hammoud, Mohamed A., Maher, Lisa, Degenhardt, Louisa, Bourne, Adam, Lea, Toby, Vaccher, Stefanie, Grierson, Jeffrey, Haire, Bridget, and Prestage, Garrett P. Age-related prevalence and twelve-month incidence of illicit drug use in a cohort of Australian gay and bisexual men: Results from the Flux Study. Drug and Alcohol Dependence 2018. 188, 175-179.</w:t>
      </w:r>
    </w:p>
    <w:p w14:paraId="1C0ABEF4" w14:textId="77777777" w:rsidR="003A37BC" w:rsidRPr="003A37BC" w:rsidRDefault="003A37BC" w:rsidP="003A37BC">
      <w:pPr>
        <w:pStyle w:val="DSENReferences"/>
      </w:pPr>
      <w:r w:rsidRPr="003A37BC">
        <w:t>Jin, S., Wan, B. A., Chan, S., Smith, P. A., Blake, A., Wolt, A., Zhang, L., Lam, H., DeAngelis, C., Slaven, M., Shaw, E., Ganesh, V., Zaki, P., Drost, L., Lao, N., Malek, L., Chow, E., and O'Hearn, S. The effect of medical cannabis on alcohol and tobacco use in veterans with post-traumatic stress disorder (Ptsd). Journal of Pain Management 2017. 10 (4) 407-413.</w:t>
      </w:r>
    </w:p>
    <w:p w14:paraId="634C6191" w14:textId="77777777" w:rsidR="003A37BC" w:rsidRPr="003A37BC" w:rsidRDefault="003A37BC" w:rsidP="003A37BC">
      <w:pPr>
        <w:pStyle w:val="DSENReferences"/>
      </w:pPr>
      <w:r w:rsidRPr="003A37BC">
        <w:t>Jockers-Scherubl, M. C., Danker-Hopfe, H., Mahlberg, R., Selig, F., Rentzsch, J., Schurer, F., Lang, U. E., and Hellweg, R. Brain-derived neurotrophic factor serum concentrations are increased in drug-naive schizophrenic patients with chronic cannabis abuse and multiple substance abuse. Neuroscience letters 2004. 371 (1) 79-83.</w:t>
      </w:r>
    </w:p>
    <w:p w14:paraId="0447EA18" w14:textId="77777777" w:rsidR="003A37BC" w:rsidRPr="003A37BC" w:rsidRDefault="003A37BC" w:rsidP="003A37BC">
      <w:pPr>
        <w:pStyle w:val="DSENReferences"/>
      </w:pPr>
      <w:r w:rsidRPr="003A37BC">
        <w:t>Jockers-Scherübl, M. C., Rentzsch, J., Danker-Hopfe, H., Radzei, N., Schürer, F., Bahri, S., and Hellweg, R. Adequate antipsychotic treatment normalizes serum nerve growth factor concentrations in schizophrenia with and without cannabis or additional substance abuse. Neuroscience letters 2006. 400 (3) 262‐266.</w:t>
      </w:r>
    </w:p>
    <w:p w14:paraId="55EC5C34" w14:textId="77777777" w:rsidR="003A37BC" w:rsidRPr="003A37BC" w:rsidRDefault="003A37BC" w:rsidP="003A37BC">
      <w:pPr>
        <w:pStyle w:val="DSENReferences"/>
      </w:pPr>
      <w:r w:rsidRPr="003A37BC">
        <w:t>Jockers-Scherubl, Maria C., Wolf, Theresa, Radzei, Nicole, Schlattmann, Peter, Rentzsch, Johannes, Gomez-Carrillo de Castro, Ana, and Kuhl, Klaus Peter. Cannabis induces different cognitive changes in schizophrenic patients and in healthy controls. Progress in neuro-psychopharmacology &amp; biological psychiatry 2007. 31 (5) 1054-1063.</w:t>
      </w:r>
    </w:p>
    <w:p w14:paraId="679A2DA6" w14:textId="77777777" w:rsidR="003A37BC" w:rsidRPr="003A37BC" w:rsidRDefault="003A37BC" w:rsidP="003A37BC">
      <w:pPr>
        <w:pStyle w:val="DSENReferences"/>
      </w:pPr>
      <w:r w:rsidRPr="003A37BC">
        <w:t>Joerger, Markus, Wilkins, Justin, Fagagnini, Stefania, Baldinger, Reto, Brenneisen, Rudolf, Schneider, Ursula, Goldman, Bea, and Weber, Markus. Single-dose pharmacokinetics and tolerability of oral delta-9- tetrahydrocannabinol in patients with amyotrophic lateral sclerosis. Drug metabolism letters 2012. 6 (2) 102-108.</w:t>
      </w:r>
    </w:p>
    <w:p w14:paraId="20D635B0" w14:textId="77777777" w:rsidR="003A37BC" w:rsidRPr="003A37BC" w:rsidRDefault="003A37BC" w:rsidP="003A37BC">
      <w:pPr>
        <w:pStyle w:val="DSENReferences"/>
      </w:pPr>
      <w:r w:rsidRPr="003A37BC">
        <w:t>Johnson, Jeremy R., Lossignol, Dominique, Burnell-Nugent, Mary, and Fallon, Marie T. An open-label extension study to investigate the long-term safety and tolerability of THC/CBD oromucosal spray and oromucosal THC spray in patients with terminal cancer-related pain refractory to strong opioid analgesics. Journal of Pain and Symptom Management 2013. 46 (2) 207-218.</w:t>
      </w:r>
    </w:p>
    <w:p w14:paraId="54D6687E" w14:textId="77777777" w:rsidR="003A37BC" w:rsidRPr="003A37BC" w:rsidRDefault="003A37BC" w:rsidP="003A37BC">
      <w:pPr>
        <w:pStyle w:val="DSENReferences"/>
      </w:pPr>
      <w:r w:rsidRPr="003A37BC">
        <w:t>Johnson, Joseph M., Wu, Chris Y., Winder, Gerald Scott, Casher, Michael I., Marshall, Vincent D., and Bostwick, Jolene R. The Effects of Cannabis on Inpatient Agitation, Aggression, and Length of Stay. Journal of Dual Diagnosis 2016. 12 (3-4) 244-251.</w:t>
      </w:r>
    </w:p>
    <w:p w14:paraId="40739585" w14:textId="77777777" w:rsidR="003A37BC" w:rsidRPr="003A37BC" w:rsidRDefault="003A37BC" w:rsidP="003A37BC">
      <w:pPr>
        <w:pStyle w:val="DSENReferences"/>
      </w:pPr>
      <w:r w:rsidRPr="003A37BC">
        <w:t>Johnson, Matthew J., Pierce, John D., Mavandadi, Shahrzad, Klaus, Johanna, Defelice, Diana, Ingram, Erin, and Oslin, David W. Mental health symptom severity in cannabis using and non-using Veterans with probable PTSD. Journal of Affective Disorders 2016. 190, 439-442.</w:t>
      </w:r>
    </w:p>
    <w:p w14:paraId="2D3BF0CD" w14:textId="77777777" w:rsidR="003A37BC" w:rsidRPr="003A37BC" w:rsidRDefault="003A37BC" w:rsidP="003A37BC">
      <w:pPr>
        <w:pStyle w:val="DSENReferences"/>
      </w:pPr>
      <w:r w:rsidRPr="003A37BC">
        <w:lastRenderedPageBreak/>
        <w:t>Johnson, Matthew W., Bickel, Warren K., Baker, Forest, Moore, Brent A., Badger, Gary J., and Budney, Alan J. Delay discounting in current and former marijuana-dependent individuals. Experimental and clinical psychopharmacology 2010. 18 (1) 99-107.</w:t>
      </w:r>
    </w:p>
    <w:p w14:paraId="6F91A802" w14:textId="77777777" w:rsidR="003A37BC" w:rsidRPr="003A37BC" w:rsidRDefault="003A37BC" w:rsidP="003A37BC">
      <w:pPr>
        <w:pStyle w:val="DSENReferences"/>
      </w:pPr>
      <w:r w:rsidRPr="003A37BC">
        <w:t>Johnson, Sharon D., Phelps, Deborah L., and Cottler, Linda B. The association of sexual dysfunction and substance use among a community epidemiological sample. Archives of sexual behavior 2004. 33 (1) 55-63.</w:t>
      </w:r>
    </w:p>
    <w:p w14:paraId="41E75621" w14:textId="77777777" w:rsidR="003A37BC" w:rsidRPr="003A37BC" w:rsidRDefault="003A37BC" w:rsidP="003A37BC">
      <w:pPr>
        <w:pStyle w:val="DSENReferences"/>
      </w:pPr>
      <w:r w:rsidRPr="003A37BC">
        <w:t>Jolley, Sarah E. and Welsh, David A. Substance use is independently associated with pneumonia severity in persons living with the human immunodeficiency virus (HIV). Substance abuse 2019., 1-6.</w:t>
      </w:r>
    </w:p>
    <w:p w14:paraId="62DFFE23" w14:textId="77777777" w:rsidR="003A37BC" w:rsidRPr="003A37BC" w:rsidRDefault="003A37BC" w:rsidP="003A37BC">
      <w:pPr>
        <w:pStyle w:val="DSENReferences"/>
      </w:pPr>
      <w:r w:rsidRPr="003A37BC">
        <w:t>Jones, A. W., Holmgren, A., and Ahlner, J. Heroin poisoning deaths with 6-acetylmorphine in blood: Demographics of the victims, previous drug-related offences, polydrug use, and free morphine concentrations in femoral blood. Forensic Toxicology 2012. 30 (1) 19-24.</w:t>
      </w:r>
    </w:p>
    <w:p w14:paraId="46256FDD" w14:textId="77777777" w:rsidR="003A37BC" w:rsidRPr="003A37BC" w:rsidRDefault="003A37BC" w:rsidP="003A37BC">
      <w:pPr>
        <w:pStyle w:val="DSENReferences"/>
      </w:pPr>
      <w:r w:rsidRPr="003A37BC">
        <w:t>Jones, A. W., Holmgren, A., and Kugelberg, F. C. Driving under the influence of cannabis: A 10-year study of age and gender differences in the concentrations of tetrahydrocannabinol in blood. Addiction 2008. 103 (3) 452-461.</w:t>
      </w:r>
    </w:p>
    <w:p w14:paraId="25414163" w14:textId="77777777" w:rsidR="003A37BC" w:rsidRPr="003A37BC" w:rsidRDefault="003A37BC" w:rsidP="003A37BC">
      <w:pPr>
        <w:pStyle w:val="DSENReferences"/>
      </w:pPr>
      <w:r w:rsidRPr="003A37BC">
        <w:t>Jones, Alan Wayne, Holmgren, Anita, and Ahlner, Johan. High prevalence of previous arrests for illicit drug use and/or impaired driving among drivers killed in motor vehicle crashes in Sweden with amphetamine in blood at autopsy. The International journal on drug policy 2015. 26 (8) 790-793.</w:t>
      </w:r>
    </w:p>
    <w:p w14:paraId="53762D1C" w14:textId="77777777" w:rsidR="003A37BC" w:rsidRPr="003A37BC" w:rsidRDefault="003A37BC" w:rsidP="003A37BC">
      <w:pPr>
        <w:pStyle w:val="DSENReferences"/>
      </w:pPr>
      <w:r w:rsidRPr="003A37BC">
        <w:t>Jones, Andrea A., Gicas, Kristina M., Seyedin, Sam, Willi, Taylor S., Leonova, Olga, Vila-Rodriguez, Fidel, Procyshyn, Ric M., Smith, Geoffrey N., Schmitt, Toby A., Vertinsky, A. Talia, Buchanan, Tari, Rauscher, Alex, Lang, Donna J., MacEwan, G. William, Lima, Viviane D., Montaner, Julio S. G., Panenka, William J., Barr, Alasdair M., Thornton, Allen E., Honer, William G. Associations of substance use, psychosis, and mortality among people living in precarious housing or homelessness: A longitudinal, community-based study in Vancouver, Canada. PLoS medicine 2020. 17 (7) e1003172.</w:t>
      </w:r>
    </w:p>
    <w:p w14:paraId="77AD6336" w14:textId="77777777" w:rsidR="003A37BC" w:rsidRPr="003A37BC" w:rsidRDefault="003A37BC" w:rsidP="003A37BC">
      <w:pPr>
        <w:pStyle w:val="DSENReferences"/>
      </w:pPr>
      <w:r w:rsidRPr="003A37BC">
        <w:t>Jones, Craig G. A., Swift, Wendy, Donnelly, Neil J., and Weatherburn, Don J. Correlates of driving under the influence of cannabis. Drug and Alcohol Dependence 2007. 88 (1) 83-86.</w:t>
      </w:r>
    </w:p>
    <w:p w14:paraId="51C3F8DD" w14:textId="77777777" w:rsidR="003A37BC" w:rsidRPr="003A37BC" w:rsidRDefault="003A37BC" w:rsidP="003A37BC">
      <w:pPr>
        <w:pStyle w:val="DSENReferences"/>
      </w:pPr>
      <w:r w:rsidRPr="003A37BC">
        <w:t>Jones, K. A., Blagrove, M., and Parrott, A. C. Cannabis and ecstasy/MDMA: Empirical measures of creativity in recreational users. Journal of Psychoactive Drugs 2009. 41 (4) 323-329.</w:t>
      </w:r>
    </w:p>
    <w:p w14:paraId="662F2600" w14:textId="77777777" w:rsidR="003A37BC" w:rsidRPr="003A37BC" w:rsidRDefault="003A37BC" w:rsidP="003A37BC">
      <w:pPr>
        <w:pStyle w:val="DSENReferences"/>
      </w:pPr>
      <w:r w:rsidRPr="003A37BC">
        <w:t>Joseph, Adriana M., Manseau, Marc W., Lalane, Monique, Rajparia, Amit, and Lewis, Crystal Fuller. Characteristics associated with synthetic cannabinoid use among patients treated in a public psychiatric emergency setting. The American journal of drug and alcohol abuse 2017. 43 (1) 117-122.</w:t>
      </w:r>
    </w:p>
    <w:p w14:paraId="39D1C789" w14:textId="77777777" w:rsidR="003A37BC" w:rsidRPr="003A37BC" w:rsidRDefault="003A37BC" w:rsidP="003A37BC">
      <w:pPr>
        <w:pStyle w:val="DSENReferences"/>
      </w:pPr>
      <w:r w:rsidRPr="003A37BC">
        <w:t>Joseph, Verlin, Canidate, Shantrel, Cook, Robert, Jones, Abenaa, Mannes, Zachary, Lu, Huiyin, Ennis, Nichole, Ibanez, Gladys, Somboonwit, Charurut. Factors associated with current and severe pain among people living with HIV: results from a statewide sample. BMC public health 2020. 20 (1) 1424.</w:t>
      </w:r>
    </w:p>
    <w:p w14:paraId="3FE09E13" w14:textId="77777777" w:rsidR="003A37BC" w:rsidRPr="003A37BC" w:rsidRDefault="003A37BC" w:rsidP="003A37BC">
      <w:pPr>
        <w:pStyle w:val="DSENReferences"/>
      </w:pPr>
      <w:r w:rsidRPr="003A37BC">
        <w:t>Juethner, Salome N., Seyfried, Warren, and Aberg, Judith A. Tolerance of efavirenz-induced central nervous system side effects in HIV-infected individuals with a history of substance abuse. HIV clinical trials 2003. 4 (3) 145-149.</w:t>
      </w:r>
    </w:p>
    <w:p w14:paraId="271D076F" w14:textId="77777777" w:rsidR="003A37BC" w:rsidRPr="003A37BC" w:rsidRDefault="003A37BC" w:rsidP="003A37BC">
      <w:pPr>
        <w:pStyle w:val="DSENReferences"/>
      </w:pPr>
      <w:r w:rsidRPr="003A37BC">
        <w:t>Julia, S. G., Marta, V. R., Lourdes, G. R., Isabel, G. M., Amparo, F. G., and Dolores, B. H. Off-label use of cannabinoids efficacy and safety. European Journal of Clinical Pharmacy 2017. 19 (3) 158-163.</w:t>
      </w:r>
    </w:p>
    <w:p w14:paraId="1FB30092" w14:textId="77777777" w:rsidR="003A37BC" w:rsidRPr="003A37BC" w:rsidRDefault="003A37BC" w:rsidP="003A37BC">
      <w:pPr>
        <w:pStyle w:val="DSENReferences"/>
      </w:pPr>
      <w:r w:rsidRPr="003A37BC">
        <w:t>Jutras-Aswad, Didier, Zang, Geng, and Bruneau, Julie. Cannabis use correlates of syringe sharing among injection drug users. The American journal on addictions 2010. 19 (3) 231-237.</w:t>
      </w:r>
    </w:p>
    <w:p w14:paraId="3129B350" w14:textId="77777777" w:rsidR="003A37BC" w:rsidRPr="003A37BC" w:rsidRDefault="003A37BC" w:rsidP="003A37BC">
      <w:pPr>
        <w:pStyle w:val="DSENReferences"/>
      </w:pPr>
      <w:r w:rsidRPr="003A37BC">
        <w:t>Kaag, A. M., Schulte, M. H. J., Jansen, J. M., Van, Wingen G., Homberg, J., van den Brink, W., Wiers, R. W., Schmaal, L., Goudriaan, A. E., and Reneman, L. The relation between gray matter volume and the use of alcohol, tobacco, cocaine and cannabis in male polysubstance users. Drug and Alcohol Dependence 2018. 187, 186-194.</w:t>
      </w:r>
    </w:p>
    <w:p w14:paraId="27D0C879" w14:textId="77777777" w:rsidR="003A37BC" w:rsidRPr="003A37BC" w:rsidRDefault="003A37BC" w:rsidP="003A37BC">
      <w:pPr>
        <w:pStyle w:val="DSENReferences"/>
      </w:pPr>
      <w:r w:rsidRPr="003A37BC">
        <w:lastRenderedPageBreak/>
        <w:t>Kaar, Stephen J., Gao, Caroline X., Lloyd, Belinda, Smith, Karen, and Lubman, Dan I. Trends in cannabis-related ambulance presentations from 2000 to 2013 in Melbourne, Australia. Drug and Alcohol Dependence 2015. 155, 24-30.</w:t>
      </w:r>
    </w:p>
    <w:p w14:paraId="0FA79D95" w14:textId="77777777" w:rsidR="003A37BC" w:rsidRPr="003A37BC" w:rsidRDefault="003A37BC" w:rsidP="003A37BC">
      <w:pPr>
        <w:pStyle w:val="DSENReferences"/>
      </w:pPr>
      <w:r w:rsidRPr="003A37BC">
        <w:t>Kalapatapu, Raj K., Campbell, Aimee, Aharonovich, Efrat, Hu, Mei Chen, Levin, Frances R., and Nunes, Edward V. Demographic and clinical characteristics of middle-aged versus younger adults enrolled in a clinical trial of a web-delivered psychosocial treatment for substance use disorders. Journal of addiction medicine 2013. 7 (1) 66-72.</w:t>
      </w:r>
    </w:p>
    <w:p w14:paraId="2C550584" w14:textId="77777777" w:rsidR="003A37BC" w:rsidRPr="003A37BC" w:rsidRDefault="003A37BC" w:rsidP="003A37BC">
      <w:pPr>
        <w:pStyle w:val="DSENReferences"/>
      </w:pPr>
      <w:r w:rsidRPr="003A37BC">
        <w:t>Kalenderoglu, Aysun, Orum, Mehmet Hamdi, Karadag, Ayse Sevgi, Kustepe, Ali, Celik, Mustafa, Egilmez, Oguzhan Bekir, Eken-Gedik, Dilay. Increases in retinal nerve fiber layer thickness may represent the neuroprotective effect of cannabis: an optical coherence tomography study. Journal of addictive diseases 2020. 38 (3) 280-290.</w:t>
      </w:r>
    </w:p>
    <w:p w14:paraId="54C16F1F" w14:textId="77777777" w:rsidR="003A37BC" w:rsidRPr="003A37BC" w:rsidRDefault="003A37BC" w:rsidP="003A37BC">
      <w:pPr>
        <w:pStyle w:val="DSENReferences"/>
      </w:pPr>
      <w:r w:rsidRPr="003A37BC">
        <w:t>Kalichman, S. C. and Rompa, D. HIV treatment adherence and unprotected sex practices in people receiving antiretroviral therapy. Sexually Transmitted Infections 2003. 79 (1) 59-61.</w:t>
      </w:r>
    </w:p>
    <w:p w14:paraId="1BD0CDC2" w14:textId="77777777" w:rsidR="003A37BC" w:rsidRPr="003A37BC" w:rsidRDefault="003A37BC" w:rsidP="003A37BC">
      <w:pPr>
        <w:pStyle w:val="DSENReferences"/>
      </w:pPr>
      <w:r w:rsidRPr="003A37BC">
        <w:t>Kalk, Nicola J., Robins, John E., Ross, Kezia R., Pritchard, Megan, Lynskey, Michael T., Curtis, Vivienne A., Morley, Katherine I. Substance use in psychiatric crisis: relationship to violence. Psychological medicine 2020., 1-7.</w:t>
      </w:r>
    </w:p>
    <w:p w14:paraId="3472489E" w14:textId="77777777" w:rsidR="003A37BC" w:rsidRPr="003A37BC" w:rsidRDefault="003A37BC" w:rsidP="003A37BC">
      <w:pPr>
        <w:pStyle w:val="DSENReferences"/>
      </w:pPr>
      <w:r w:rsidRPr="003A37BC">
        <w:t>Kalla, Aditi, Krishnamoorthy, Parasuram M., Gopalakrishnan, Akshaya, and Figueredo, Vincent M. Cannabis use predicts risks of heart failure and cerebrovascular accidents: results from the National Inpatient Sample. Journal of cardiovascular medicine (Hagerstown, Md.) 2018. 19 (9) 480-484.</w:t>
      </w:r>
    </w:p>
    <w:p w14:paraId="1F58B7A2" w14:textId="77777777" w:rsidR="003A37BC" w:rsidRPr="003A37BC" w:rsidRDefault="003A37BC" w:rsidP="003A37BC">
      <w:pPr>
        <w:pStyle w:val="DSENReferences"/>
      </w:pPr>
      <w:r w:rsidRPr="003A37BC">
        <w:t>Kallianpur, Kalpana J., Birn, Rasmus, Ndhlovu, Lishomwa C., Souza, Scott A., Mitchell, Brooks, Paul, Robert, Chow, Dominic C., Kohorn, Lindsay, Shikuma, Cecilia M. Impact of Cannabis Use on Brain Structure and Function in Suppressed HIV Infection. Journal of behavioral and brain science 2020. 10 (8) 344-370.</w:t>
      </w:r>
    </w:p>
    <w:p w14:paraId="29897A59" w14:textId="77777777" w:rsidR="003A37BC" w:rsidRPr="003A37BC" w:rsidRDefault="003A37BC" w:rsidP="003A37BC">
      <w:pPr>
        <w:pStyle w:val="DSENReferences"/>
      </w:pPr>
      <w:r w:rsidRPr="003A37BC">
        <w:t>Kamijo, Yoshito, Takai, Michiko, Fujita, Yuji, and Sakamoto, Tetsuya. A multicenter retrospective survey of poisoning after consumption of products containing novel psychoactive substances from 2013 to 2014 in Japan. The American journal of drug and alcohol abuse 2016. 42 (5) 513-519.</w:t>
      </w:r>
    </w:p>
    <w:p w14:paraId="1A278086" w14:textId="77777777" w:rsidR="003A37BC" w:rsidRPr="003A37BC" w:rsidRDefault="003A37BC" w:rsidP="003A37BC">
      <w:pPr>
        <w:pStyle w:val="DSENReferences"/>
      </w:pPr>
      <w:r w:rsidRPr="003A37BC">
        <w:t>Kamijo, Yoshito, Takai, Michiko, Fujita, Yuji, Hirose, Yasuo, Iwasaki, Yasumasa, Ishihara, Satoshi, Yokoyama, Takashi, Yagi, Keiichi, and Sakamoto, Tetsuya. A multicenter retrospective survey of poisoning after consumption of products containing synthetic chemicals in Japan. Internal medicine (Tokyo, Japan) 2014. 53 (21) 2439-2445.</w:t>
      </w:r>
    </w:p>
    <w:p w14:paraId="787A6680" w14:textId="77777777" w:rsidR="003A37BC" w:rsidRPr="003A37BC" w:rsidRDefault="003A37BC" w:rsidP="003A37BC">
      <w:pPr>
        <w:pStyle w:val="DSENReferences"/>
      </w:pPr>
      <w:r w:rsidRPr="003A37BC">
        <w:t>Kampov-Polevoy, A. B., Ziedonis, D., Steinberg, M. L., Pinsky, I., Krejci, J., Eick, C., Boland, G., Khalitov, E., and Crews, F. T. Association between sweet preference and paternal history of alcoholism in psychiatric and substance abuse patients. Alcoholism, clinical and experimental research 2003. 27 (12) 1929-1936.</w:t>
      </w:r>
    </w:p>
    <w:p w14:paraId="0ABB23D4" w14:textId="77777777" w:rsidR="003A37BC" w:rsidRPr="003A37BC" w:rsidRDefault="003A37BC" w:rsidP="003A37BC">
      <w:pPr>
        <w:pStyle w:val="DSENReferences"/>
      </w:pPr>
      <w:r w:rsidRPr="003A37BC">
        <w:t>Kanayama, G., Rogowska, J., Pope, H. G., Gruber, S. A., and Yurgelun-Todd, D. A. Spatial working memory in heavy cannabis users: A functional magnetic resonance imaging study. Psychopharmacology 2004. 176 (3-4) 239-247.</w:t>
      </w:r>
    </w:p>
    <w:p w14:paraId="485A4213" w14:textId="77777777" w:rsidR="003A37BC" w:rsidRPr="003A37BC" w:rsidRDefault="003A37BC" w:rsidP="003A37BC">
      <w:pPr>
        <w:pStyle w:val="DSENReferences"/>
      </w:pPr>
      <w:r w:rsidRPr="003A37BC">
        <w:t>Karakayali, Onur, Utku, Uygar, Yilmaz, Serkan, Uzuner, Nevzat. Neurological Symptoms and Evaluation of Cerebral Blood Flow Changes with Synthetic Cannabinoids Use. Journal of the College of Physicians and Surgeons--Pakistan : JCPSP 2019. 29 (12) 1183-1188.</w:t>
      </w:r>
    </w:p>
    <w:p w14:paraId="49A5A65F" w14:textId="77777777" w:rsidR="003A37BC" w:rsidRPr="003A37BC" w:rsidRDefault="003A37BC" w:rsidP="003A37BC">
      <w:pPr>
        <w:pStyle w:val="DSENReferences"/>
      </w:pPr>
      <w:r w:rsidRPr="003A37BC">
        <w:t>Karim, A., Abid, H., Uz, Zaman M., Afridi, H. K., Abid, M. M., and Iqbal, A. Pattern of acute poisoning in Khyber Pakhtunkhwa. Medical Forum Monthly 2018. 29 (12) 44-47.</w:t>
      </w:r>
    </w:p>
    <w:p w14:paraId="72EC71AF" w14:textId="77777777" w:rsidR="003A37BC" w:rsidRPr="003A37BC" w:rsidRDefault="003A37BC" w:rsidP="003A37BC">
      <w:pPr>
        <w:pStyle w:val="DSENReferences"/>
      </w:pPr>
      <w:r w:rsidRPr="003A37BC">
        <w:t>Karjalainen, Karoliina, Lintonen, Tomi, Impinen, Antti, Lillsunde, Pirjo, Makela, Pia, Rahkonen, Ossi, Haukka, Jari, and Ostamo, Aini. Socio-economic determinants of drugged driving--a register-based study. Addiction (Abingdon, England) 2011. 106 (8) 1448-1459.</w:t>
      </w:r>
    </w:p>
    <w:p w14:paraId="73D24B58" w14:textId="77777777" w:rsidR="003A37BC" w:rsidRPr="003A37BC" w:rsidRDefault="003A37BC" w:rsidP="003A37BC">
      <w:pPr>
        <w:pStyle w:val="DSENReferences"/>
      </w:pPr>
      <w:r w:rsidRPr="003A37BC">
        <w:lastRenderedPageBreak/>
        <w:t>Karmali, Ruchir N., Ray, G. Thomas, Rubinstein, Andrea L., Sterling, Stacy A., Weisner, Constance M., Campbell, Cynthia I. The role of substance use disorders in experiencing a repeat opioid overdose, and substance use treatment patterns among patients with a non-fatal opioid overdose. Drug and alcohol dependence 2020. 209, 107923.</w:t>
      </w:r>
    </w:p>
    <w:p w14:paraId="65A16A13" w14:textId="77777777" w:rsidR="003A37BC" w:rsidRPr="003A37BC" w:rsidRDefault="003A37BC" w:rsidP="003A37BC">
      <w:pPr>
        <w:pStyle w:val="DSENReferences"/>
      </w:pPr>
      <w:r w:rsidRPr="003A37BC">
        <w:t>Karoly, H. C., Bidwell, L. C., Mueller, R. L., and Hutchison, K. E. Investigating the Relationships Between Alcohol Consumption, Cannabis Use, and Circulating Cytokines: A Preliminary Analysis. Alcoholism: Clinical and Experimental Research 2018. 42 (3) 531-539.</w:t>
      </w:r>
    </w:p>
    <w:p w14:paraId="7C6F4586" w14:textId="77777777" w:rsidR="003A37BC" w:rsidRPr="003A37BC" w:rsidRDefault="003A37BC" w:rsidP="003A37BC">
      <w:pPr>
        <w:pStyle w:val="DSENReferences"/>
      </w:pPr>
      <w:r w:rsidRPr="003A37BC">
        <w:t>Karschner, E. L., Swortwood, M. J., Hirvonen, J., Goodwin, R. S., Bosker, W. M., Ramaekers, J. G., and Huestis, M. A. Extended plasma cannabinoid excretion in chronic frequent cannabis smokers during sustained abstinence and correlation with psychomotor performance. Drug Testing and Analysis 2016. 8 (7) 682-689.</w:t>
      </w:r>
    </w:p>
    <w:p w14:paraId="53CB11BA" w14:textId="77777777" w:rsidR="003A37BC" w:rsidRPr="003A37BC" w:rsidRDefault="003A37BC" w:rsidP="003A37BC">
      <w:pPr>
        <w:pStyle w:val="DSENReferences"/>
      </w:pPr>
      <w:r w:rsidRPr="003A37BC">
        <w:t>Kashyap, Rajan, Bhattacharjee, Sagarika, Yeo, B. T. Thomas, Chen, S. H. Annabel. Maximizing dissimilarity in resting state detects heterogeneous subtypes in healthy population associated with high substance use and problems in antisocial personality. Human brain mapping 2020. 41 (5) 1261-1273.</w:t>
      </w:r>
    </w:p>
    <w:p w14:paraId="3073E3B7" w14:textId="77777777" w:rsidR="003A37BC" w:rsidRPr="003A37BC" w:rsidRDefault="003A37BC" w:rsidP="003A37BC">
      <w:pPr>
        <w:pStyle w:val="DSENReferences"/>
      </w:pPr>
      <w:r w:rsidRPr="003A37BC">
        <w:t>Katz, G., Durst, R., Shufman, E., Bar-Hamburger, R., and Grunhaus, L. Cannabis abuse and severity of psychotic and affective disorders in Israeli psychiatric inpatients. Comprehensive psychiatry 2010. 51 (1) 37-41.</w:t>
      </w:r>
    </w:p>
    <w:p w14:paraId="68F3A078" w14:textId="77777777" w:rsidR="003A37BC" w:rsidRPr="003A37BC" w:rsidRDefault="003A37BC" w:rsidP="003A37BC">
      <w:pPr>
        <w:pStyle w:val="DSENReferences"/>
      </w:pPr>
      <w:r w:rsidRPr="003A37BC">
        <w:t>Katz, Gregory, Durst, Rimona, Shufman, Emi, Bar-Hamburger, Rachel, and Grunhaus, Leon. Substance abuse in hospitalized psychiatric patients. The Israel Medical Association journal : IMAJ 2008. 10 (10) 672-675.</w:t>
      </w:r>
    </w:p>
    <w:p w14:paraId="65601640" w14:textId="77777777" w:rsidR="003A37BC" w:rsidRPr="003A37BC" w:rsidRDefault="003A37BC" w:rsidP="003A37BC">
      <w:pPr>
        <w:pStyle w:val="DSENReferences"/>
      </w:pPr>
      <w:r w:rsidRPr="003A37BC">
        <w:t>Kazour, F., Awaida, C., Souaiby, L., and Richa, S. [Search association between cannabis abuse and bipolar disorder: A study on a sample of patients hospitalized for bipolar disorder]. L'Encephale 2018. 44 (1) 14-21.</w:t>
      </w:r>
    </w:p>
    <w:p w14:paraId="32427C5A" w14:textId="77777777" w:rsidR="003A37BC" w:rsidRPr="003A37BC" w:rsidRDefault="003A37BC" w:rsidP="003A37BC">
      <w:pPr>
        <w:pStyle w:val="DSENReferences"/>
      </w:pPr>
      <w:r w:rsidRPr="003A37BC">
        <w:t>Kazour, F., Awaida, C., Souaiby, L., and Richa, S. Search association between cannabis abuse and bipolar disorder: A study on a sample of patients hospitalized for bipolar disorder. Encephale 2018. 44 (1) 14-21.</w:t>
      </w:r>
    </w:p>
    <w:p w14:paraId="3BA96023" w14:textId="77777777" w:rsidR="003A37BC" w:rsidRPr="003A37BC" w:rsidRDefault="003A37BC" w:rsidP="003A37BC">
      <w:pPr>
        <w:pStyle w:val="DSENReferences"/>
      </w:pPr>
      <w:r w:rsidRPr="003A37BC">
        <w:t>Kedzior, K. K. and Martin-Iverson, M. T. Attention-dependent reduction in prepulse inhibition of the startle reflex in cannabis users and schizophrenia patients-A pilot study. European journal of pharmacology 2007. 560 (2-3) 176-182.</w:t>
      </w:r>
    </w:p>
    <w:p w14:paraId="6BD9F794" w14:textId="77777777" w:rsidR="003A37BC" w:rsidRPr="003A37BC" w:rsidRDefault="003A37BC" w:rsidP="003A37BC">
      <w:pPr>
        <w:pStyle w:val="DSENReferences"/>
      </w:pPr>
      <w:r w:rsidRPr="003A37BC">
        <w:t>Kedzior, K. K. and Martin-Iverson, M. T. Chronic cannabis use is associated with attention-modulated reduction in prepulse inhibition of the startle reflex in healthy humans. Journal of Psychopharmacology 2006. 20 (4) 471-484.</w:t>
      </w:r>
    </w:p>
    <w:p w14:paraId="23FBD2F1" w14:textId="77777777" w:rsidR="003A37BC" w:rsidRPr="003A37BC" w:rsidRDefault="003A37BC" w:rsidP="003A37BC">
      <w:pPr>
        <w:pStyle w:val="DSENReferences"/>
      </w:pPr>
      <w:r w:rsidRPr="003A37BC">
        <w:t>Keen, L., Abbate, A., Blanden, G., Priddie, C., Moeller, F. G., and Rathore, M. Confirmed marijuana use and lymphocyte count in black people living with HIV. Drug and Alcohol Dependence 2017. 180, 22-25.</w:t>
      </w:r>
    </w:p>
    <w:p w14:paraId="0ED829DE" w14:textId="77777777" w:rsidR="003A37BC" w:rsidRPr="003A37BC" w:rsidRDefault="003A37BC" w:rsidP="003A37BC">
      <w:pPr>
        <w:pStyle w:val="DSENReferences"/>
      </w:pPr>
      <w:r w:rsidRPr="003A37BC">
        <w:t>Keen, Larry and Turner, Arlener D. Differential effects of self-reported lifetime marijuana use on interleukin-1 alpha and tumor necrosis factor in African American adults. Journal of Behavioral Medicine 2015. 38 (3) 527-534.</w:t>
      </w:r>
    </w:p>
    <w:p w14:paraId="15CAD39C" w14:textId="77777777" w:rsidR="003A37BC" w:rsidRPr="003A37BC" w:rsidRDefault="003A37BC" w:rsidP="003A37BC">
      <w:pPr>
        <w:pStyle w:val="DSENReferences"/>
      </w:pPr>
      <w:r w:rsidRPr="003A37BC">
        <w:t>Keith, Diana R., Gunderson, Erik W., Haney, Margaret, Foltin, Richard W., and Hart, Carl L. Smoked marijuana attenuates performance and mood disruptions during simulated night shift work. Drug and Alcohol Dependence 2017. 178, 534-543.</w:t>
      </w:r>
    </w:p>
    <w:p w14:paraId="2124D6B9" w14:textId="77777777" w:rsidR="003A37BC" w:rsidRPr="003A37BC" w:rsidRDefault="003A37BC" w:rsidP="003A37BC">
      <w:pPr>
        <w:pStyle w:val="DSENReferences"/>
      </w:pPr>
      <w:r w:rsidRPr="003A37BC">
        <w:t>Keles, H. O., Radoman, M., Pachas, G. N., Eden, Evins A., and Gilman, J. M. Using functional near-infrared spectroscopy to measure effects of delta 9-tetrahydrocannabinol on prefrontal activity and working memory in cannabis users. Frontiers in human neuroscience 2017. 11, 488.</w:t>
      </w:r>
    </w:p>
    <w:p w14:paraId="1D4E42E3" w14:textId="77777777" w:rsidR="003A37BC" w:rsidRPr="003A37BC" w:rsidRDefault="003A37BC" w:rsidP="003A37BC">
      <w:pPr>
        <w:pStyle w:val="DSENReferences"/>
      </w:pPr>
      <w:r w:rsidRPr="003A37BC">
        <w:lastRenderedPageBreak/>
        <w:t>Kelleher, L. M., Stough, C., Sergejew, A. A., and Rolfe, T. The effects of cannabis on information-processing speed. Addictive Behaviors 2004. 29 (6) 1213-1219.</w:t>
      </w:r>
    </w:p>
    <w:p w14:paraId="5E68C379" w14:textId="77777777" w:rsidR="003A37BC" w:rsidRPr="003A37BC" w:rsidRDefault="003A37BC" w:rsidP="003A37BC">
      <w:pPr>
        <w:pStyle w:val="DSENReferences"/>
      </w:pPr>
      <w:r w:rsidRPr="003A37BC">
        <w:t>Kelly, Erin M., Dodge, Jennifer L., Sarkar, Monika, French, Audrey L., Tien, Phyllis C., Glesby, Marshall J., Golub, Elizabeth T., Augenbraun, Michael, Plankey, Michael, and Peters, Marion G. Marijuana Use Is Not Associated With Progression to Advanced Liver Fibrosis in HIV/Hepatitis C Virus-coinfected Women. Clinical infectious diseases : an official publication of the Infectious Diseases Society of America 2016. 63 (4) 512-518.</w:t>
      </w:r>
    </w:p>
    <w:p w14:paraId="741FDDF5" w14:textId="77777777" w:rsidR="003A37BC" w:rsidRPr="003A37BC" w:rsidRDefault="003A37BC" w:rsidP="003A37BC">
      <w:pPr>
        <w:pStyle w:val="DSENReferences"/>
      </w:pPr>
      <w:r w:rsidRPr="003A37BC">
        <w:t>Kelly, Jeffrey A., St Lawrence, Janet S., Amirkhanian, Yuri A., DiFranceisco, Wayne J., Anderson-Lamb, Michelle, Garcia, Luis I., and Nguyen, Manh T. Levels and predictors of HIV risk behavior among Black men who have sex with men. AIDS education and prevention : official publication of the International Society for AIDS Education 2013. 25 (1) 49-61.</w:t>
      </w:r>
    </w:p>
    <w:p w14:paraId="0592FA84" w14:textId="77777777" w:rsidR="003A37BC" w:rsidRPr="003A37BC" w:rsidRDefault="003A37BC" w:rsidP="003A37BC">
      <w:pPr>
        <w:pStyle w:val="DSENReferences"/>
      </w:pPr>
      <w:r w:rsidRPr="003A37BC">
        <w:t>Kempel, P., Lampe, K., Parnefjord, R., Hennig, J., and Kunert, H. J. Auditory-evoked potentials and selective attention: different ways of information processing in cannabis users and controls. Neuropsychobiology 2003. 48 (2) 95-101.</w:t>
      </w:r>
    </w:p>
    <w:p w14:paraId="72A14CD4" w14:textId="77777777" w:rsidR="003A37BC" w:rsidRPr="003A37BC" w:rsidRDefault="003A37BC" w:rsidP="003A37BC">
      <w:pPr>
        <w:pStyle w:val="DSENReferences"/>
      </w:pPr>
      <w:r w:rsidRPr="003A37BC">
        <w:t>Kempker, Jordan A., Honig, Eric G., and Martin, Greg S. The effects of marijuana exposure on expiratory airflow. A study of adults who participated in the U.S. National Health and Nutrition Examination Study. Annals of the American Thoracic Society 2015. 12 (2) 135-141.</w:t>
      </w:r>
    </w:p>
    <w:p w14:paraId="310D47AB" w14:textId="77777777" w:rsidR="003A37BC" w:rsidRPr="003A37BC" w:rsidRDefault="003A37BC" w:rsidP="003A37BC">
      <w:pPr>
        <w:pStyle w:val="DSENReferences"/>
      </w:pPr>
      <w:r w:rsidRPr="003A37BC">
        <w:t>Kendler, K. S., Ohlsson, H., Sundquist, J., and Sundquist, K. Prediction of Onset of Substance-Induced Psychotic Disorder and Its Progression to Schizophrenia in a Swedish National Sample. The American journal of psychiatry 2019.</w:t>
      </w:r>
    </w:p>
    <w:p w14:paraId="65833F43" w14:textId="77777777" w:rsidR="003A37BC" w:rsidRPr="003A37BC" w:rsidRDefault="003A37BC" w:rsidP="003A37BC">
      <w:pPr>
        <w:pStyle w:val="DSENReferences"/>
      </w:pPr>
      <w:r w:rsidRPr="003A37BC">
        <w:t>Kendler, Kenneth S., Myers, John, and Prescott, Carol A. Specificity of genetic and environmental risk factors for symptoms of cannabis, cocaine, alcohol, caffeine, and nicotine dependence. Archives of general psychiatry 2007. 64 (11) 1313-1320.</w:t>
      </w:r>
    </w:p>
    <w:p w14:paraId="771EECDD" w14:textId="77777777" w:rsidR="003A37BC" w:rsidRPr="003A37BC" w:rsidRDefault="003A37BC" w:rsidP="003A37BC">
      <w:pPr>
        <w:pStyle w:val="DSENReferences"/>
      </w:pPr>
      <w:r w:rsidRPr="003A37BC">
        <w:t>Kendler, Kenneth S., Ohlsson, Henrik, Sundquist, Kristina, and Sundquist, Jan. Drug abuse-associated mortality across the lifespan: a population-based longitudinal cohort and co-relative analysis. Social Psychiatry and Psychiatric Epidemiology 2017. 52 (7) 877-886.</w:t>
      </w:r>
    </w:p>
    <w:p w14:paraId="7871E054" w14:textId="77777777" w:rsidR="003A37BC" w:rsidRPr="003A37BC" w:rsidRDefault="003A37BC" w:rsidP="003A37BC">
      <w:pPr>
        <w:pStyle w:val="DSENReferences"/>
      </w:pPr>
      <w:r w:rsidRPr="003A37BC">
        <w:t>Kerlin, Ann Marie, Long, Millie, Kappelman, Michael, Martin, Christopher, and Sandler, Robert S. Profiles of Patients Who Use Marijuana for Inflammatory Bowel Disease. Digestive diseases and sciences 2018. 63 (6) 1600-1604.</w:t>
      </w:r>
    </w:p>
    <w:p w14:paraId="43B7F512" w14:textId="77777777" w:rsidR="003A37BC" w:rsidRPr="003A37BC" w:rsidRDefault="003A37BC" w:rsidP="003A37BC">
      <w:pPr>
        <w:pStyle w:val="DSENReferences"/>
      </w:pPr>
      <w:r w:rsidRPr="003A37BC">
        <w:t>Kerslake, Milo, Simpson, Melanie, Richmond, Robyn, Albany, Hamish, Butler, Tony. Risky alcohol consumption prior to incarceration: A cross-sectional study of drinking patterns among Australian prison entrants. Drug and alcohol review 2020. 39 (6) 694-703.</w:t>
      </w:r>
    </w:p>
    <w:p w14:paraId="03418571" w14:textId="77777777" w:rsidR="003A37BC" w:rsidRPr="003A37BC" w:rsidRDefault="003A37BC" w:rsidP="003A37BC">
      <w:pPr>
        <w:pStyle w:val="DSENReferences"/>
      </w:pPr>
      <w:r w:rsidRPr="003A37BC">
        <w:t>Ketcherside, A., Jeon-Slaughter, H., Baine, J. L., and Filbey, F. M. Discriminability of personality profiles in isolated and Co-morbid marijuana and nicotine users. Psychiatry Research 2016. 238, 356-362.</w:t>
      </w:r>
    </w:p>
    <w:p w14:paraId="03A8E19F" w14:textId="77777777" w:rsidR="003A37BC" w:rsidRPr="003A37BC" w:rsidRDefault="003A37BC" w:rsidP="003A37BC">
      <w:pPr>
        <w:pStyle w:val="DSENReferences"/>
      </w:pPr>
      <w:r w:rsidRPr="003A37BC">
        <w:t>Ketcherside, Ariel and Filbey, Francesca M. Mediating processes between stress and problematic marijuana use. Addictive Behaviors 2015. 45, 113-118.</w:t>
      </w:r>
    </w:p>
    <w:p w14:paraId="00E452A1" w14:textId="77777777" w:rsidR="003A37BC" w:rsidRPr="003A37BC" w:rsidRDefault="003A37BC" w:rsidP="003A37BC">
      <w:pPr>
        <w:pStyle w:val="DSENReferences"/>
      </w:pPr>
      <w:r w:rsidRPr="003A37BC">
        <w:t>Khalil, Afaf H., Omar, Abdel N. M., Ali, Ramy R., Mahmoud, Dalia A. M., El Missiry, Ahmed A., Naoum, Dina O., Khumisi, Abdallah A. Risk factors associated with psychiatric comorbidity in a sample of male egyptian patients with substance use disorder. Addictive Disorders and their Treatment 2019. 18 (3) 157-168.</w:t>
      </w:r>
    </w:p>
    <w:p w14:paraId="5242A7FF" w14:textId="77777777" w:rsidR="003A37BC" w:rsidRPr="003A37BC" w:rsidRDefault="003A37BC" w:rsidP="003A37BC">
      <w:pPr>
        <w:pStyle w:val="DSENReferences"/>
      </w:pPr>
      <w:r w:rsidRPr="003A37BC">
        <w:t>Khan, S. S., Secades-Villa, R., Okuda, M., Wang, S., Perez-Fuentes, G., Kerridge, B. T., and Blanco, C. Gender differences in cannabis use disorders: Results from the National Epidemiologic Survey of Alcohol and Related Conditions. Drug and Alcohol Dependence 2013. 130 (1-3) 101-108.</w:t>
      </w:r>
    </w:p>
    <w:p w14:paraId="6233B117" w14:textId="77777777" w:rsidR="003A37BC" w:rsidRPr="003A37BC" w:rsidRDefault="003A37BC" w:rsidP="003A37BC">
      <w:pPr>
        <w:pStyle w:val="DSENReferences"/>
      </w:pPr>
      <w:r w:rsidRPr="003A37BC">
        <w:lastRenderedPageBreak/>
        <w:t>Khashaba, E., El-Helaly, M., El-Gilany, A. H., Motawei, S. M., and Foda, S. Risk factors for non-fatal occupational injuries among construction workers: A case-control study. Toxicology and industrial health 2018. 34 (2) 83-90.</w:t>
      </w:r>
    </w:p>
    <w:p w14:paraId="741D9A64" w14:textId="77777777" w:rsidR="003A37BC" w:rsidRPr="003A37BC" w:rsidRDefault="003A37BC" w:rsidP="003A37BC">
      <w:pPr>
        <w:pStyle w:val="DSENReferences"/>
      </w:pPr>
      <w:r w:rsidRPr="003A37BC">
        <w:t>Khiabani, Hassan Z., Bramness, Jorgen G., Bjorneboe, Anders, and Morland, Jorg. Relationship between THC concentration in blood and impairment in apprehended drivers. Traffic Injury Prevention 2006. 7 (2) 111-116.</w:t>
      </w:r>
    </w:p>
    <w:p w14:paraId="2EB8E2C5" w14:textId="77777777" w:rsidR="003A37BC" w:rsidRPr="003A37BC" w:rsidRDefault="003A37BC" w:rsidP="003A37BC">
      <w:pPr>
        <w:pStyle w:val="DSENReferences"/>
      </w:pPr>
      <w:r w:rsidRPr="003A37BC">
        <w:t>Khosla, Nidhi, Juon, Hee Soon, Kirk, Gregory D., Astemborski, Jacqueline, and Mehta, Shruti H. Correlates of non-medical prescription drug use among a cohort of injection drug users in Baltimore City. Addictive Behaviors 2011. 36 (12) 1282-1287.</w:t>
      </w:r>
    </w:p>
    <w:p w14:paraId="05E05D89" w14:textId="77777777" w:rsidR="003A37BC" w:rsidRPr="003A37BC" w:rsidRDefault="003A37BC" w:rsidP="003A37BC">
      <w:pPr>
        <w:pStyle w:val="DSENReferences"/>
      </w:pPr>
      <w:r w:rsidRPr="003A37BC">
        <w:t>Kiertscher, Sylvia M., Gangalum, Pallavi R., Ibrahim, Grace, Tashkin, Donald P., and Roth, Michael D. A Prospective Study of Humoral and Cellular Immune Responses to Hepatitis B Vaccination in Habitual Marijuana Smokers. Journal of neuroimmune pharmacology : the official journal of the Society on NeuroImmune Pharmacology 2018. 13 (2) 219-229.</w:t>
      </w:r>
    </w:p>
    <w:p w14:paraId="0B710C91" w14:textId="77777777" w:rsidR="003A37BC" w:rsidRPr="003A37BC" w:rsidRDefault="003A37BC" w:rsidP="003A37BC">
      <w:pPr>
        <w:pStyle w:val="DSENReferences"/>
      </w:pPr>
      <w:r w:rsidRPr="003A37BC">
        <w:t>Kilcher, Gablu, Zwahlen, Marcel, Ritter, Christopher, Fenner, Lukas, and Egger, Matthias. Medical use of cannabis in Switzerland: analysis of approved exceptional licences. Swiss Medical Weekly 2017. 147, w14463.</w:t>
      </w:r>
    </w:p>
    <w:p w14:paraId="0AFBC835" w14:textId="77777777" w:rsidR="003A37BC" w:rsidRPr="003A37BC" w:rsidRDefault="003A37BC" w:rsidP="003A37BC">
      <w:pPr>
        <w:pStyle w:val="DSENReferences"/>
      </w:pPr>
      <w:r w:rsidRPr="003A37BC">
        <w:t>Kilibarda, B., Mravcik, V., Oechsler, H., and Martens, M. S. Association of smoking status with substance use and psychological distress in Serbia. Public Health 2017. 152, 95-98.</w:t>
      </w:r>
    </w:p>
    <w:p w14:paraId="783C4F33" w14:textId="77777777" w:rsidR="003A37BC" w:rsidRPr="003A37BC" w:rsidRDefault="003A37BC" w:rsidP="003A37BC">
      <w:pPr>
        <w:pStyle w:val="DSENReferences"/>
      </w:pPr>
      <w:r w:rsidRPr="003A37BC">
        <w:t>Kim, Donghee, Kim, Won, Kwak, Min Sun, Chung, Goh Eun, Yim, Jeong Yoon, and Ahmed, Aijaz. Inverse association of marijuana use with nonalcoholic fatty liver disease among adults in the United States. PLoS ONE 2017. 12 (10) e0186702.</w:t>
      </w:r>
    </w:p>
    <w:p w14:paraId="3CB74F57" w14:textId="77777777" w:rsidR="003A37BC" w:rsidRPr="003A37BC" w:rsidRDefault="003A37BC" w:rsidP="003A37BC">
      <w:pPr>
        <w:pStyle w:val="DSENReferences"/>
      </w:pPr>
      <w:r w:rsidRPr="003A37BC">
        <w:t>Kim, Howard S., Anderson, John D., Saghafi, Omeed, Heard, Kennon J., and Monte, Andrew A. Cyclic vomiting presentations following marijuana liberalization in Colorado. Academic emergency medicine : official journal of the Society for Academic Emergency Medicine 2015. 22 (6) 694-699.</w:t>
      </w:r>
    </w:p>
    <w:p w14:paraId="5F6B812A" w14:textId="77777777" w:rsidR="003A37BC" w:rsidRPr="003A37BC" w:rsidRDefault="003A37BC" w:rsidP="003A37BC">
      <w:pPr>
        <w:pStyle w:val="DSENReferences"/>
      </w:pPr>
      <w:r w:rsidRPr="003A37BC">
        <w:t>Kim, Sung Wan, Dodd, Seetal, Berk, Lesley, Kulkarni, Jayashri, de Castella, Anthony, Fitzgerald, Paul B., Kim, Jae Min, Yoon, Jin Sang, and Berk, Michael. Impact of Cannabis Use on Long-Term Remission in Bipolar I and Schizoaffective Disorder. Psychiatry investigation 2015. 12 (3) 349-355.</w:t>
      </w:r>
    </w:p>
    <w:p w14:paraId="3A4709D1" w14:textId="77777777" w:rsidR="003A37BC" w:rsidRPr="003A37BC" w:rsidRDefault="003A37BC" w:rsidP="003A37BC">
      <w:pPr>
        <w:pStyle w:val="DSENReferences"/>
      </w:pPr>
      <w:r w:rsidRPr="003A37BC">
        <w:t>Kim, Theresa W., Samet, Jeffrey H., Cheng, Debbie M., Bernstein, Judith, Wang, Na, German, Jacqueline, and Saitz, Richard. The spectrum of unhealthy drug use and quality of care for hypertension and diabetes: a longitudinal cohort study. BMJ Open 2015. 5 (12) e008508.</w:t>
      </w:r>
    </w:p>
    <w:p w14:paraId="52505D6F" w14:textId="77777777" w:rsidR="003A37BC" w:rsidRPr="003A37BC" w:rsidRDefault="003A37BC" w:rsidP="003A37BC">
      <w:pPr>
        <w:pStyle w:val="DSENReferences"/>
      </w:pPr>
      <w:r w:rsidRPr="003A37BC">
        <w:t>Kimbrel, Nathan A., Newins, Amie R., Dedert, Eric A., Van Voorhees, Elizabeth E., Elbogen, Eric B., Naylor, Jennifer C., Ryan Wagner, H., Brancu, Mira, VA Mid-Atlantic MIRECC Workgroup, Beckham, Jean C., and Calhoun, Patrick S. Cannabis use disorder and suicide attempts in Iraq/Afghanistan-era veterans. Journal of psychiatric research 2017. 89, 1-5.</w:t>
      </w:r>
    </w:p>
    <w:p w14:paraId="701D423D" w14:textId="77777777" w:rsidR="003A37BC" w:rsidRPr="003A37BC" w:rsidRDefault="003A37BC" w:rsidP="003A37BC">
      <w:pPr>
        <w:pStyle w:val="DSENReferences"/>
      </w:pPr>
      <w:r w:rsidRPr="003A37BC">
        <w:t>Kinahan, J. C., Surah, S., Keating, S., Bergin, C., Mulcahy, F., Lyons, F., and Keenan, E. Effect of integrating HIV and addiction care for non-engaging HIV-infected opiate-dependent patients. Irish Journal of Medical Science 2016. 185 (3) 623-628.</w:t>
      </w:r>
    </w:p>
    <w:p w14:paraId="2D8312FA" w14:textId="77777777" w:rsidR="003A37BC" w:rsidRPr="003A37BC" w:rsidRDefault="003A37BC" w:rsidP="003A37BC">
      <w:pPr>
        <w:pStyle w:val="DSENReferences"/>
      </w:pPr>
      <w:r w:rsidRPr="003A37BC">
        <w:t>Kindred, J. H., Honce, J. M., Kwak, J. J., and Rudroff, T. Multiple Sclerosis, Cannabis Use, and Clinical Disability: A Preliminary [18F]-Fluorodeoxyglucose Positron Emission Tomography Study. Cannabis and Cannabinoid Research 2018. 3 (1) 213-218.</w:t>
      </w:r>
    </w:p>
    <w:p w14:paraId="187BBB31" w14:textId="77777777" w:rsidR="003A37BC" w:rsidRPr="003A37BC" w:rsidRDefault="003A37BC" w:rsidP="003A37BC">
      <w:pPr>
        <w:pStyle w:val="DSENReferences"/>
      </w:pPr>
      <w:r w:rsidRPr="003A37BC">
        <w:t>Kindred, J. H., Li, K., Ketelhut, N. B., Proessl, F., Fling, B. W., Honce, J. M., Shaffer, W. R., and Rudroff, T. Cannabis use in people with Parkinson's disease and Multiple Sclerosis: A web-based investigation. Complementary therapies in medicine 2017. 33, 99-104.</w:t>
      </w:r>
    </w:p>
    <w:p w14:paraId="5DC90D62" w14:textId="77777777" w:rsidR="003A37BC" w:rsidRPr="003A37BC" w:rsidRDefault="003A37BC" w:rsidP="003A37BC">
      <w:pPr>
        <w:pStyle w:val="DSENReferences"/>
      </w:pPr>
      <w:r w:rsidRPr="003A37BC">
        <w:lastRenderedPageBreak/>
        <w:t>King, Leslie A. and Corkery, John M. An index of fatal toxicity for drugs of misuse. Human psychopharmacology 2010. 25 (2) 162-166.</w:t>
      </w:r>
    </w:p>
    <w:p w14:paraId="0513467E" w14:textId="77777777" w:rsidR="003A37BC" w:rsidRPr="003A37BC" w:rsidRDefault="003A37BC" w:rsidP="003A37BC">
      <w:pPr>
        <w:pStyle w:val="DSENReferences"/>
      </w:pPr>
      <w:r w:rsidRPr="003A37BC">
        <w:t>Kinney, Gregory L., Taylor, Daniel D., Akturk, Halis K., Shah, Viral N., Foster, Nicole C. Cannabis use is associated with increased risk for diabetic ketoacidosis in adults with type 1 diabetes: Findings from the T1D exchange clinic registry. Diabetes Care 2020. 43 (1) 247-249.</w:t>
      </w:r>
    </w:p>
    <w:p w14:paraId="4F83F3BD" w14:textId="77777777" w:rsidR="003A37BC" w:rsidRPr="003A37BC" w:rsidRDefault="003A37BC" w:rsidP="003A37BC">
      <w:pPr>
        <w:pStyle w:val="DSENReferences"/>
      </w:pPr>
      <w:r w:rsidRPr="003A37BC">
        <w:t>Kinouani, S., Tsopra, R., Maurice, S., Soen, B., Germemont, N., Langlois, E., Gay, B. [E-cigarette use among cannabis users and multi-users of psychoactive products: A cohort study]. L'usage d'e-cigarette chez les usagers de cannabis et les polyconsommateurs : etude de cohorte. 2020. 37 (4) 285-292.</w:t>
      </w:r>
    </w:p>
    <w:p w14:paraId="142A7AB2" w14:textId="77777777" w:rsidR="003A37BC" w:rsidRPr="003A37BC" w:rsidRDefault="003A37BC" w:rsidP="003A37BC">
      <w:pPr>
        <w:pStyle w:val="DSENReferences"/>
      </w:pPr>
      <w:r w:rsidRPr="003A37BC">
        <w:t>Kintz, P., Cirimele, V., Mairot, F., Mithlmann, M., and Ludes, B. Drug tests in 198 drivers implicated in non-fatal traffic accidents. Presse Medicale 2000. 29 (23) 1275-1278.</w:t>
      </w:r>
    </w:p>
    <w:p w14:paraId="3CB1BAC2" w14:textId="77777777" w:rsidR="003A37BC" w:rsidRPr="003A37BC" w:rsidRDefault="003A37BC" w:rsidP="003A37BC">
      <w:pPr>
        <w:pStyle w:val="DSENReferences"/>
      </w:pPr>
      <w:r w:rsidRPr="003A37BC">
        <w:t>Kipp, Aaron M., Rebeiro, Peter F., Shepherd, Bryan E., Brinkley-Rubinstein, Lauren, Turner, Megan, Bebawy, Sally, Sterling, Timothy R., and Hulgan, Todd. Daily Marijuana Use is Associated with Missed Clinic Appointments Among HIV-Infected Persons Engaged in HIV Care. AIDS and behavior 2017. 21 (7) 1996-2004.</w:t>
      </w:r>
    </w:p>
    <w:p w14:paraId="095671E2" w14:textId="77777777" w:rsidR="003A37BC" w:rsidRPr="003A37BC" w:rsidRDefault="003A37BC" w:rsidP="003A37BC">
      <w:pPr>
        <w:pStyle w:val="DSENReferences"/>
      </w:pPr>
      <w:r w:rsidRPr="003A37BC">
        <w:t>Kirli, Umut, Binbay, Tolga, Drukker, Marjan, van Os, Jim, Alptekin, Koksal, Kayahan, Bulent, and Elbi, Hayriye. Psychotic experiences and mood episodes predict each other bidirectionally: a 6-year follow-up study in a community-based population. Social Psychiatry and Psychiatric Epidemiology 2019. 54 (3) 331-341.</w:t>
      </w:r>
    </w:p>
    <w:p w14:paraId="545B9091" w14:textId="77777777" w:rsidR="003A37BC" w:rsidRPr="003A37BC" w:rsidRDefault="003A37BC" w:rsidP="003A37BC">
      <w:pPr>
        <w:pStyle w:val="DSENReferences"/>
      </w:pPr>
      <w:r w:rsidRPr="003A37BC">
        <w:t>Kirschbaum, Katrin M., Grigoleit, Lisa, Hess, Cornelius, Madea, Burkhard, and Musshoff, Frank. Illegal drugs and delinquency. Forensic Science International 2013. 226 (1-3) 230-234.</w:t>
      </w:r>
    </w:p>
    <w:p w14:paraId="57C5DD9F" w14:textId="77777777" w:rsidR="003A37BC" w:rsidRPr="003A37BC" w:rsidRDefault="003A37BC" w:rsidP="003A37BC">
      <w:pPr>
        <w:pStyle w:val="DSENReferences"/>
      </w:pPr>
      <w:r w:rsidRPr="003A37BC">
        <w:t>Kistamgari, Sandhya, Chounthirath, Thitphalak, O'Neill-Dee, Connor, Spiller, Henry A., Casavant, Marcel J., Smith, Gary A. Natural psychoactive substance-related exposures reported to United States poison control centers, 2000-2017. Clinical Toxicology 2019.</w:t>
      </w:r>
    </w:p>
    <w:p w14:paraId="5CD3F986" w14:textId="77777777" w:rsidR="003A37BC" w:rsidRPr="003A37BC" w:rsidRDefault="003A37BC" w:rsidP="003A37BC">
      <w:pPr>
        <w:pStyle w:val="DSENReferences"/>
      </w:pPr>
      <w:r w:rsidRPr="003A37BC">
        <w:t>Kivimies, Kristiina, Repo-Tiihonen, Eila, Kautiainen, Hannu, Maaranen, Paivi, Muhonen, Leea H., Heikkinen, Martti, and Tiihonen, Jari. Opioid abuse and hospitalization rates in patients with schizophrenia. Nordic Journal of Psychiatry 2016. 70 (2) 128-132.</w:t>
      </w:r>
    </w:p>
    <w:p w14:paraId="4B185E93" w14:textId="77777777" w:rsidR="003A37BC" w:rsidRPr="003A37BC" w:rsidRDefault="003A37BC" w:rsidP="003A37BC">
      <w:pPr>
        <w:pStyle w:val="DSENReferences"/>
      </w:pPr>
      <w:r w:rsidRPr="003A37BC">
        <w:t>Kleinloog, Daniel, Rombouts, Serge, Zoethout, Remco, Klumpers, Linda, Niesters, Marieke, Khalili-Mahani, Najmeh, Dahan, Albert, and van Gerven, Joop. Subjective Effects of Ethanol, Morphine, DELTA(9)-Tetrahydrocannabinol, and Ketamine Following a Pharmacological Challenge Are Related to Functional Brain Connectivity. Brain connectivity 2015. 5 (10) 641-648.</w:t>
      </w:r>
    </w:p>
    <w:p w14:paraId="00F0FF87" w14:textId="77777777" w:rsidR="003A37BC" w:rsidRPr="003A37BC" w:rsidRDefault="003A37BC" w:rsidP="003A37BC">
      <w:pPr>
        <w:pStyle w:val="DSENReferences"/>
      </w:pPr>
      <w:r w:rsidRPr="003A37BC">
        <w:t>Klotz, Kerstin A., Grob, Daniel, Hirsch, Martin, Metternich, Birgitta, Schulze-Bonhage, Andreas, Jacobs, Julia. Efficacy and Tolerance of Synthetic Cannabidiol for Treatment of Drug Resistant Epilepsy. Frontiers in neurology 2019. 10, 1313.</w:t>
      </w:r>
    </w:p>
    <w:p w14:paraId="38879484" w14:textId="77777777" w:rsidR="003A37BC" w:rsidRPr="003A37BC" w:rsidRDefault="003A37BC" w:rsidP="003A37BC">
      <w:pPr>
        <w:pStyle w:val="DSENReferences"/>
      </w:pPr>
      <w:r w:rsidRPr="003A37BC">
        <w:t>Knight, Rod, Roux, Perrine, Vilotitch, Antoine, Marcellin, Fabienne, Rosenthal, Eric, Esterle, Laure, Boue, Francois, Rey, David, Piroth, Lionel, Dominguez, Stephanie, Sogni, Philippe, Salmon-Ceron, Dominique, Spire, Bruno, Carrieri, Maria Patrizia, and ANRS, C. O. Significant reductions in alcohol use after hepatitis C treatment: results from the ANRS CO13-HEPAVIH cohort. Addiction (Abingdon, England) 2017. 112 (9) 1669-1679.</w:t>
      </w:r>
    </w:p>
    <w:p w14:paraId="445967D1" w14:textId="77777777" w:rsidR="003A37BC" w:rsidRPr="003A37BC" w:rsidRDefault="003A37BC" w:rsidP="003A37BC">
      <w:pPr>
        <w:pStyle w:val="DSENReferences"/>
      </w:pPr>
      <w:r w:rsidRPr="003A37BC">
        <w:t>Knowlin, Laquanda, Stanford, Lindsay, Cairns, Bruce, and Charles, Anthony. The effect of smoking status on burn inhalation injury mortality. Burns : journal of the International Society for Burn Injuries 2017. 43 (3) 495-501.</w:t>
      </w:r>
    </w:p>
    <w:p w14:paraId="34F09664" w14:textId="77777777" w:rsidR="003A37BC" w:rsidRPr="003A37BC" w:rsidRDefault="003A37BC" w:rsidP="003A37BC">
      <w:pPr>
        <w:pStyle w:val="DSENReferences"/>
      </w:pPr>
      <w:r w:rsidRPr="003A37BC">
        <w:t>Kober, Hedy, DeVito, Elise E., DeLeone, Cameron M., Carroll, Kathleen M., and Potenza, Marc N. Cannabis abstinence during treatment and one-year follow-up: relationship to neural activity in men. Neuropsychopharmacology : official publication of the American College of Neuropsychopharmacology 2014. 39 (10) 2288-2298.</w:t>
      </w:r>
    </w:p>
    <w:p w14:paraId="0CC64F86" w14:textId="77777777" w:rsidR="003A37BC" w:rsidRPr="003A37BC" w:rsidRDefault="003A37BC" w:rsidP="003A37BC">
      <w:pPr>
        <w:pStyle w:val="DSENReferences"/>
      </w:pPr>
      <w:r w:rsidRPr="003A37BC">
        <w:lastRenderedPageBreak/>
        <w:t>Koehler, Jurgen, Feneberg, Wolfgang, Meier, Martin, and Pollmann, Walter. Clinical experience with THC:CBD oromucosal spray in patients with multiple sclerosis-related spasticity. The International journal of neuroscience 2014. 124 (9) 652-656.</w:t>
      </w:r>
    </w:p>
    <w:p w14:paraId="2EE58F50" w14:textId="77777777" w:rsidR="003A37BC" w:rsidRPr="003A37BC" w:rsidRDefault="003A37BC" w:rsidP="003A37BC">
      <w:pPr>
        <w:pStyle w:val="DSENReferences"/>
      </w:pPr>
      <w:r w:rsidRPr="003A37BC">
        <w:t>Koen, L., Jonathan, R., and Niehaus, D. J. H. Cannabis use and abuse correlates in a homogeneous South African schizophrenia population. South African Journal of Psychiatry 2009. 15 (1) 8-12.</w:t>
      </w:r>
    </w:p>
    <w:p w14:paraId="37B7BC6A" w14:textId="77777777" w:rsidR="003A37BC" w:rsidRPr="003A37BC" w:rsidRDefault="003A37BC" w:rsidP="003A37BC">
      <w:pPr>
        <w:pStyle w:val="DSENReferences"/>
      </w:pPr>
      <w:r w:rsidRPr="003A37BC">
        <w:t>Koen, L., Kinnear, C. J., Corfield, V. A., Emsley, R. A., Jordaan, E., Keyter, N., Moolman-Smook, J. C., Stein, D. J., and Niehaus, D. J. H. Violence in male patients with schizophrenia: risk markers in a South African population. The Australian and New Zealand journal of psychiatry 2004. 38 (4) 254-259.</w:t>
      </w:r>
    </w:p>
    <w:p w14:paraId="1EC40BDF" w14:textId="77777777" w:rsidR="003A37BC" w:rsidRPr="003A37BC" w:rsidRDefault="003A37BC" w:rsidP="003A37BC">
      <w:pPr>
        <w:pStyle w:val="DSENReferences"/>
      </w:pPr>
      <w:r w:rsidRPr="003A37BC">
        <w:t>Koenders, L., Machielsen, M. W. J., van der Meer, F. J., van Gasselt, A. C. M., Meijer, C. J., van den Brink, W., Koeter, M. W. J., Caan, M. W. A., Cousijn, J., den, Braber A., Van 'T, Ent D., Rive, M. M., Schene, A. H., de van, Giessen E., Huyser, C., de Kwaasteniet, B. P., Veltman, D. J., and de, Haan L. Brain volume in male patients with recent onset schizophrenia with and without cannabis use disorders. Journal of Psychiatry and Neuroscience 2015. 40 (3) 197-206.</w:t>
      </w:r>
    </w:p>
    <w:p w14:paraId="620829EC" w14:textId="77777777" w:rsidR="003A37BC" w:rsidRPr="003A37BC" w:rsidRDefault="003A37BC" w:rsidP="003A37BC">
      <w:pPr>
        <w:pStyle w:val="DSENReferences"/>
      </w:pPr>
      <w:r w:rsidRPr="003A37BC">
        <w:t>Kolla, N. J., van der Maas, M., Erickson, P. G., Mann, R. E., Seeley, J., and Vingilis, E. Attention deficit hyperactivity disorder and arrest history: Differential association of clinical characteristics by sex. International journal of law and psychiatry 2018. 58, 150-156.</w:t>
      </w:r>
    </w:p>
    <w:p w14:paraId="6E3D409D" w14:textId="77777777" w:rsidR="003A37BC" w:rsidRPr="003A37BC" w:rsidRDefault="003A37BC" w:rsidP="003A37BC">
      <w:pPr>
        <w:pStyle w:val="DSENReferences"/>
      </w:pPr>
      <w:r w:rsidRPr="003A37BC">
        <w:t>Kolla, Nathan J., van der Maas, Mark, Toplak, Maggie E., Erickson, Patricia G., Mann, Robert E., Seeley, Jane, and Vingilis, Evelyn. Adult attention deficit hyperactivity disorder symptom profiles and concurrent problems with alcohol and cannabis: sex differences in a representative, population survey. BMC Psychiatry 2016. 16, 50.</w:t>
      </w:r>
    </w:p>
    <w:p w14:paraId="3EE4A6DE" w14:textId="77777777" w:rsidR="003A37BC" w:rsidRPr="003A37BC" w:rsidRDefault="003A37BC" w:rsidP="003A37BC">
      <w:pPr>
        <w:pStyle w:val="DSENReferences"/>
      </w:pPr>
      <w:r w:rsidRPr="003A37BC">
        <w:t>Kolliakou, A., Castle, D., Sallis, H., Joseph, C., O'Connor, J., Wiffen, B., Gayer-Anderson, C., McQueen, G., Taylor, H., Bonaccorso, S., Gaughran, F., Smith, S., Greenwood, K., Murray, R. M., Di, Forti M., Atakan, Z., and Ismail, K. Reasons for cannabis use in first-episode psychosis: Does strength of endorsement change over 12 months?. European Psychiatry 2015. 30 (1) 152-159.</w:t>
      </w:r>
    </w:p>
    <w:p w14:paraId="64E278C6" w14:textId="77777777" w:rsidR="003A37BC" w:rsidRPr="003A37BC" w:rsidRDefault="003A37BC" w:rsidP="003A37BC">
      <w:pPr>
        <w:pStyle w:val="DSENReferences"/>
      </w:pPr>
      <w:r w:rsidRPr="003A37BC">
        <w:t>Kondrad, E. C., Reed, A. J., Simpson, M. J., and Nease, D. E. Lack of communication about medical marijuana use between doctors and their patients. Journal of the American Board of Family Medicine 2018. 31 (5) 805-808.</w:t>
      </w:r>
    </w:p>
    <w:p w14:paraId="5F4033DF" w14:textId="77777777" w:rsidR="003A37BC" w:rsidRPr="003A37BC" w:rsidRDefault="003A37BC" w:rsidP="003A37BC">
      <w:pPr>
        <w:pStyle w:val="DSENReferences"/>
      </w:pPr>
      <w:r w:rsidRPr="003A37BC">
        <w:t>Konrad, C., Weber, J., Schley, M., Casutt, M., Gerber, H., Schuepfer, G., Rukwied, R., Schleinzer, W., and Ueberall, M. Tetrahydrocannabinol (Delta 9-THC) treatment in chronic central neuropathic pain and fibromyalgia patients: Results of a multicenter survey. Anesthesiology Research and Practice 2009. 2009, 827290.</w:t>
      </w:r>
    </w:p>
    <w:p w14:paraId="3D12DA16" w14:textId="77777777" w:rsidR="003A37BC" w:rsidRPr="003A37BC" w:rsidRDefault="003A37BC" w:rsidP="003A37BC">
      <w:pPr>
        <w:pStyle w:val="DSENReferences"/>
      </w:pPr>
      <w:r w:rsidRPr="003A37BC">
        <w:t>Koola, Maju Mathew, McMahon, Robert P., Wehring, Heidi J., Liu, Fang, Mackowick, Kristen M., Warren, Kimberly R., Feldman, Stephanie, Shim, Joo Cheol, Love, Raymond C., and Kelly, Deanna L. Alcohol and cannabis use and mortality in people with schizophrenia and related psychotic disorders. Journal of psychiatric research 2012. 46 (8) 987-993.</w:t>
      </w:r>
    </w:p>
    <w:p w14:paraId="1745634C" w14:textId="77777777" w:rsidR="003A37BC" w:rsidRPr="003A37BC" w:rsidRDefault="003A37BC" w:rsidP="003A37BC">
      <w:pPr>
        <w:pStyle w:val="DSENReferences"/>
      </w:pPr>
      <w:r w:rsidRPr="003A37BC">
        <w:t>Korcha, Rachael A., Polcin, Douglas L., Greenfield, Thomas K., Kerr, William C., and Bond, Jason. Pressure to change drinking behavior: An exploratory analysis of US general population subgroups. Journal of Drug Issues 2014. 44 (4) 457-465.</w:t>
      </w:r>
    </w:p>
    <w:p w14:paraId="5BFF2443" w14:textId="77777777" w:rsidR="003A37BC" w:rsidRPr="003A37BC" w:rsidRDefault="003A37BC" w:rsidP="003A37BC">
      <w:pPr>
        <w:pStyle w:val="DSENReferences"/>
      </w:pPr>
      <w:r w:rsidRPr="003A37BC">
        <w:t>Korthuis, P. Todd, Zephyrin, Laurie C., Fleishman, John A., Saha, Somnath, Josephs, Joshua S., McGrath, Moriah M., Hellinger, James, Gebo, Kelly A., and HIV, Research Network. Health-related quality of life in HIV-infected patients: the role of substance use. AIDS Patient Care and STDs 2008. 22 (11) 859-867.</w:t>
      </w:r>
    </w:p>
    <w:p w14:paraId="661F0D62" w14:textId="77777777" w:rsidR="003A37BC" w:rsidRPr="003A37BC" w:rsidRDefault="003A37BC" w:rsidP="003A37BC">
      <w:pPr>
        <w:pStyle w:val="DSENReferences"/>
      </w:pPr>
      <w:r w:rsidRPr="003A37BC">
        <w:t>Kotan, Zeynep, Ilhan, Sevil Ozger, Ilhan, Mustafa Necmi, and Arikan, Zehra. Fundamental Characteristics, Attitudes and Behaviors Regarding Substance Use Focusing on Cannabis: Findings from the General Population Survey in Turkey, 2011. Community mental health journal 2019. 55 (4) 709-713.</w:t>
      </w:r>
    </w:p>
    <w:p w14:paraId="505149C8" w14:textId="77777777" w:rsidR="003A37BC" w:rsidRPr="003A37BC" w:rsidRDefault="003A37BC" w:rsidP="003A37BC">
      <w:pPr>
        <w:pStyle w:val="DSENReferences"/>
      </w:pPr>
      <w:r w:rsidRPr="003A37BC">
        <w:lastRenderedPageBreak/>
        <w:t>Kotwani, Prashant, Saxena, Varun, Dodge, Jennifer L., Roberts, John, Yao, Francis, and Hameed, Bilal. History of Marijuana Use Does Not Affect Outcomes on the Liver Transplant Waitlist. Transplantation 2018. 102 (5) 794-802.</w:t>
      </w:r>
    </w:p>
    <w:p w14:paraId="59886E0C" w14:textId="77777777" w:rsidR="003A37BC" w:rsidRPr="003A37BC" w:rsidRDefault="003A37BC" w:rsidP="003A37BC">
      <w:pPr>
        <w:pStyle w:val="DSENReferences"/>
      </w:pPr>
      <w:r w:rsidRPr="003A37BC">
        <w:t>Kouri, E. M. and Pope, Jr. Abstinence symptoms during withdrawal from chronic marijuana use. Experimental and clinical psychopharmacology 2000. 8 (4) 483-492.</w:t>
      </w:r>
    </w:p>
    <w:p w14:paraId="61F2ADE1" w14:textId="77777777" w:rsidR="003A37BC" w:rsidRPr="003A37BC" w:rsidRDefault="003A37BC" w:rsidP="003A37BC">
      <w:pPr>
        <w:pStyle w:val="DSENReferences"/>
      </w:pPr>
      <w:r w:rsidRPr="003A37BC">
        <w:t>Kourouni, Ismini, Mourad, Bashar, Khouli, Hassan, Shapiro, Janet M., Mathew, Joseph P. Critical Illness Secondary to Synthetic Cannabinoid Ingestion. JAMA Network Open 2020. 3 (7) 8516.</w:t>
      </w:r>
    </w:p>
    <w:p w14:paraId="360583AE" w14:textId="77777777" w:rsidR="003A37BC" w:rsidRPr="003A37BC" w:rsidRDefault="003A37BC" w:rsidP="003A37BC">
      <w:pPr>
        <w:pStyle w:val="DSENReferences"/>
      </w:pPr>
      <w:r w:rsidRPr="003A37BC">
        <w:t>Kowal, M. A., Colzato, L. S., and Hommel, B. Decreased spontaneous eye blink rates in chronic cannabis users: Evidence for striatal cannabinoid-dopamine interactions. PLoS ONE 2011. 6 (11) e26662.</w:t>
      </w:r>
    </w:p>
    <w:p w14:paraId="0C99761E" w14:textId="77777777" w:rsidR="003A37BC" w:rsidRPr="003A37BC" w:rsidRDefault="003A37BC" w:rsidP="003A37BC">
      <w:pPr>
        <w:pStyle w:val="DSENReferences"/>
      </w:pPr>
      <w:r w:rsidRPr="003A37BC">
        <w:t>Kral, Alex H., Wenger, Lynn, Novak, Scott P., Chu, Daniel, Corsi, Karen F., Coffa, Diana, Shapiro, Brad, and Bluthenthal, Ricky N. Is cannabis use associated with less opioid use among people who inject drugs?. Drug and Alcohol Dependence 2015. 153, 236-241.</w:t>
      </w:r>
    </w:p>
    <w:p w14:paraId="76551072" w14:textId="77777777" w:rsidR="003A37BC" w:rsidRPr="003A37BC" w:rsidRDefault="003A37BC" w:rsidP="003A37BC">
      <w:pPr>
        <w:pStyle w:val="DSENReferences"/>
      </w:pPr>
      <w:r w:rsidRPr="003A37BC">
        <w:t>Kratz, Anna L., Whibley, Daniel, Williams, David, Clauw, Daniel J., Ehde, Dawn, Alschuler, Kevin N., Braley, Tiffany. Characterizing chronic pain phenotypes in multiple sclerosis: a nationwide survey study. Pain 2020.</w:t>
      </w:r>
    </w:p>
    <w:p w14:paraId="3864E46B" w14:textId="77777777" w:rsidR="003A37BC" w:rsidRPr="003A37BC" w:rsidRDefault="003A37BC" w:rsidP="003A37BC">
      <w:pPr>
        <w:pStyle w:val="DSENReferences"/>
      </w:pPr>
      <w:r w:rsidRPr="003A37BC">
        <w:t>Kricker, Anne, Burns, Lucinda, Goumas, Chris, and Armstrong, Bruce K. Cervical screening, high-grade squamous lesions, and cervical cancer in illicit drug users. Cancer causes &amp; control : CCC 2013. 24 (7) 1449-1457.</w:t>
      </w:r>
    </w:p>
    <w:p w14:paraId="119BB238" w14:textId="77777777" w:rsidR="003A37BC" w:rsidRPr="003A37BC" w:rsidRDefault="003A37BC" w:rsidP="003A37BC">
      <w:pPr>
        <w:pStyle w:val="DSENReferences"/>
      </w:pPr>
      <w:r w:rsidRPr="003A37BC">
        <w:t>Kriengkauykiat, Jane. Behavioral factors affecting risk for invasive fungal infections among transplant patients. Dissertation Abstracts International: Section B: The Sciences and Engineering 2016. 77 (2-B(E)) No-Specified.</w:t>
      </w:r>
    </w:p>
    <w:p w14:paraId="1D10BD8D" w14:textId="77777777" w:rsidR="003A37BC" w:rsidRPr="003A37BC" w:rsidRDefault="003A37BC" w:rsidP="003A37BC">
      <w:pPr>
        <w:pStyle w:val="DSENReferences"/>
      </w:pPr>
      <w:r w:rsidRPr="003A37BC">
        <w:t>Kruger, D. J. and Kruger, J. S. Medical Cannabis Users' Comparisons between Medical Cannabis and Mainstream Medicine. Journal of Psychoactive Drugs 2019. 51 (1) 31-36.</w:t>
      </w:r>
    </w:p>
    <w:p w14:paraId="26448E56" w14:textId="77777777" w:rsidR="003A37BC" w:rsidRPr="003A37BC" w:rsidRDefault="003A37BC" w:rsidP="003A37BC">
      <w:pPr>
        <w:pStyle w:val="DSENReferences"/>
      </w:pPr>
      <w:r w:rsidRPr="003A37BC">
        <w:t>Kruszon-Moran, Deanna and McQuillan, Geraldine M. Seroprevalence of six infectious diseases among adults in the United States by race/ethnicity: data from the third national health and nutrition examination survey, 1988--94. Advance data 2005. (352) 1-9.</w:t>
      </w:r>
    </w:p>
    <w:p w14:paraId="2F1530FD" w14:textId="77777777" w:rsidR="003A37BC" w:rsidRPr="003A37BC" w:rsidRDefault="003A37BC" w:rsidP="003A37BC">
      <w:pPr>
        <w:pStyle w:val="DSENReferences"/>
      </w:pPr>
      <w:r w:rsidRPr="003A37BC">
        <w:t>Kuepper, Rebecca, Ceccarini, Jenny, Lataster, Johan, van Os, Jim, van Kroonenburgh, Marinus, van Gerven, Joop M. A., Marcelis, Machteld, Van Laere, Koen, and Henquet, Cecile. Delta-9-tetrahydrocannabinol-induced dopamine release as a function of psychosis risk: 18F-fallypride positron emission tomography study. PLoS ONE 2013. 8 (7) e70378.</w:t>
      </w:r>
    </w:p>
    <w:p w14:paraId="5B053925" w14:textId="77777777" w:rsidR="003A37BC" w:rsidRPr="003A37BC" w:rsidRDefault="003A37BC" w:rsidP="003A37BC">
      <w:pPr>
        <w:pStyle w:val="DSENReferences"/>
      </w:pPr>
      <w:r w:rsidRPr="003A37BC">
        <w:t>Kuipers, J., Moffa, G., Kuipers, E., Freeman, D., and Bebbington, P. Links between psychotic and neurotic symptoms in the general population: an analysis of longitudinal British National Survey data using Directed Acyclic Graphs. Psychological Medicine 2019. 49 (3) 388-395.</w:t>
      </w:r>
    </w:p>
    <w:p w14:paraId="726E151C" w14:textId="77777777" w:rsidR="003A37BC" w:rsidRPr="003A37BC" w:rsidRDefault="003A37BC" w:rsidP="003A37BC">
      <w:pPr>
        <w:pStyle w:val="DSENReferences"/>
      </w:pPr>
      <w:r w:rsidRPr="003A37BC">
        <w:t>Kumar, Navin, Puljevic, Cheneal, Ferris, Jason, Winstock, Adam, Barratt, Monica J. The Intersection between Spliff Usage, Tobacco Smoking, and Having the First Joint after Waking. Scientific reports 2020. 10 (1) 7650.</w:t>
      </w:r>
    </w:p>
    <w:p w14:paraId="042CB6C1" w14:textId="77777777" w:rsidR="003A37BC" w:rsidRPr="003A37BC" w:rsidRDefault="003A37BC" w:rsidP="003A37BC">
      <w:pPr>
        <w:tabs>
          <w:tab w:val="left" w:pos="284"/>
        </w:tabs>
        <w:spacing w:after="120"/>
        <w:ind w:left="284" w:hanging="284"/>
        <w:rPr>
          <w:color w:val="000000"/>
        </w:rPr>
      </w:pPr>
      <w:r w:rsidRPr="003A37BC">
        <w:rPr>
          <w:color w:val="000000"/>
        </w:rPr>
        <w:t>Kumsar, N. A., Kumsar, S., and Dilbaz, N. Sexual dysfunction in men diagnosed as substance use disorder. Andrologia 2016. 48 (10) 1229-1235.</w:t>
      </w:r>
    </w:p>
    <w:p w14:paraId="426BCD06" w14:textId="77777777" w:rsidR="003A37BC" w:rsidRPr="003A37BC" w:rsidRDefault="003A37BC" w:rsidP="003A37BC">
      <w:pPr>
        <w:pStyle w:val="DSENReferences"/>
      </w:pPr>
      <w:r w:rsidRPr="003A37BC">
        <w:t>Kung, Hsiang Ching, Pearson, Jane L., and Liu, Xinhua. Risk factors for male and female suicide decedents ages 15-64 in the United States. Results from the 1993 National Mortality Followback Survey. Social Psychiatry and Psychiatric Epidemiology 2003. 38 (8) 419-426.</w:t>
      </w:r>
    </w:p>
    <w:p w14:paraId="3CA540E3" w14:textId="77777777" w:rsidR="003A37BC" w:rsidRPr="003A37BC" w:rsidRDefault="003A37BC" w:rsidP="003A37BC">
      <w:pPr>
        <w:pStyle w:val="DSENReferences"/>
      </w:pPr>
      <w:r w:rsidRPr="003A37BC">
        <w:t>Kung, Hsiang Ching, Pearson, Jane L., and Wei, Rong. Substance use, firearm availability, depressive symptoms, and mental health service utilization among white and African American suicide decedents aged 15 to 64 years. Annals of Epidemiology 2005. 15 (8) 614-621.</w:t>
      </w:r>
    </w:p>
    <w:p w14:paraId="2AB718E9" w14:textId="77777777" w:rsidR="003A37BC" w:rsidRPr="003A37BC" w:rsidRDefault="003A37BC" w:rsidP="003A37BC">
      <w:pPr>
        <w:tabs>
          <w:tab w:val="left" w:pos="284"/>
        </w:tabs>
        <w:spacing w:after="120"/>
        <w:ind w:left="284" w:hanging="284"/>
        <w:rPr>
          <w:color w:val="000000"/>
        </w:rPr>
      </w:pPr>
      <w:r w:rsidRPr="003A37BC">
        <w:rPr>
          <w:color w:val="000000"/>
        </w:rPr>
        <w:lastRenderedPageBreak/>
        <w:t>Kuypers, Kim Paula Colette, Legrand, Sara Ann, Ramaekers, Johannes Gerardus, and Verstraete, Alain Gaston. A case-control study estimating accident risk for alcohol, medicines and illegal drugs. PLoS ONE 2012. 7 (8) e43496.</w:t>
      </w:r>
    </w:p>
    <w:p w14:paraId="4D437152" w14:textId="77777777" w:rsidR="003A37BC" w:rsidRPr="003A37BC" w:rsidRDefault="003A37BC" w:rsidP="003A37BC">
      <w:pPr>
        <w:pStyle w:val="DSENReferences"/>
      </w:pPr>
      <w:r w:rsidRPr="003A37BC">
        <w:t>Kvitland, Levi Roestad, Melle, Ingrid, Aminoff, Sofie Ragnhild, Demmo, Christine, Lagerberg, Trine Vik, Andreassen, Ole Andreas, and Ringen, Petter Andreas. Continued cannabis use at one year follow up is associated with elevated mood and lower global functioning in bipolar I disorder. BMC Psychiatry 2015. 15, 11.</w:t>
      </w:r>
    </w:p>
    <w:p w14:paraId="2F5F25FD" w14:textId="77777777" w:rsidR="003A37BC" w:rsidRPr="003A37BC" w:rsidRDefault="003A37BC" w:rsidP="003A37BC">
      <w:pPr>
        <w:pStyle w:val="DSENReferences"/>
      </w:pPr>
      <w:r w:rsidRPr="003A37BC">
        <w:t>Labad, Javier, Montalvo, Itziar, Ortega, Laura, Cabezas, Angel, Arranz, Sara, Algora, Maria Jose, Sole, Montse, Martorell, Lourdes, Vilella, Elisabet, Sanchez-Gistau, Vanessa. Hypothalamic-pituitary-adrenal axis function and exposure to stress factors and cannabis use in recent-onset psychosis. World Journal of Biological Psychiatry 2019.</w:t>
      </w:r>
    </w:p>
    <w:p w14:paraId="70413486" w14:textId="77777777" w:rsidR="003A37BC" w:rsidRPr="003A37BC" w:rsidRDefault="003A37BC" w:rsidP="003A37BC">
      <w:pPr>
        <w:pStyle w:val="DSENReferences"/>
      </w:pPr>
      <w:r w:rsidRPr="003A37BC">
        <w:t>Lachowicz, Milena, Chmielowiec, Jolanta, Chmielowiec, Krzysztof, Suchanecka, Aleksandra, Michalowska-Sawczyn, Monika, Mierzecki, Artur, Mroczek, Bozena, Grzywacz, Anna. Psychological factors and genetic characteristics of rural cannabis users. Annals of agricultural and environmental medicine : AAEM 2020. 27 (2) 260-268.</w:t>
      </w:r>
    </w:p>
    <w:p w14:paraId="1088DBD0" w14:textId="77777777" w:rsidR="003A37BC" w:rsidRPr="003A37BC" w:rsidRDefault="003A37BC" w:rsidP="003A37BC">
      <w:pPr>
        <w:pStyle w:val="DSENReferences"/>
      </w:pPr>
      <w:r w:rsidRPr="003A37BC">
        <w:t>Lafaurie, Margaux, Pochard, Liselotte, Lotiron, Clemence, Molinier, Laurent, Lapeyre-Mestre, Maryse, and Jouanjus, Emilie. Identification of Somatic Disorders Related to Psychoactive Drug Use from an Inpatient Database in a French University Hospital. Clinical Drug Investigation 2018. 38 (10) 977-982.</w:t>
      </w:r>
    </w:p>
    <w:p w14:paraId="6D657A06" w14:textId="77777777" w:rsidR="003A37BC" w:rsidRPr="003A37BC" w:rsidRDefault="003A37BC" w:rsidP="003A37BC">
      <w:pPr>
        <w:pStyle w:val="DSENReferences"/>
      </w:pPr>
      <w:r w:rsidRPr="003A37BC">
        <w:t>LaFrance, Emily M., Glodosky, Nicholas C., Bonn-Miller, Marcel, Cuttler, Carrie. Short and Long-Term Effects of Cannabis on Symptoms of Post-Traumatic Stress Disorder. Journal of affective disorders 2020. 274, 298-304.</w:t>
      </w:r>
    </w:p>
    <w:p w14:paraId="6907329C" w14:textId="77777777" w:rsidR="003A37BC" w:rsidRPr="003A37BC" w:rsidRDefault="003A37BC" w:rsidP="003A37BC">
      <w:pPr>
        <w:pStyle w:val="DSENReferences"/>
      </w:pPr>
      <w:r w:rsidRPr="003A37BC">
        <w:t>Lagerberg, T. V., Icick, R., Andreassen, O. A., Ringen, P. A., Etain, B., Aas, M., Henry, C., Bjella, T. D., Melle, I., and Bellivier, F. Cannabis use disorder is associated with greater illness severity in tobacco smoking patients with bipolar disorder. Journal of Affective Disorders 2016. 190, 286-293.</w:t>
      </w:r>
    </w:p>
    <w:p w14:paraId="542D8361" w14:textId="77777777" w:rsidR="003A37BC" w:rsidRPr="003A37BC" w:rsidRDefault="003A37BC" w:rsidP="003A37BC">
      <w:pPr>
        <w:pStyle w:val="DSENReferences"/>
      </w:pPr>
      <w:r w:rsidRPr="003A37BC">
        <w:t>Lagerberg, T. V., Kvitland, L. R., Aminoff, S. R., Aas, M., Ringen, P. A., Andreassen, O. A., and Melle, I. Indications of a dose-response relationship between cannabis use and age at onset in bipolar disorder. Psychiatry Research 2014. 215 (1) 101-104.</w:t>
      </w:r>
    </w:p>
    <w:p w14:paraId="711611FA" w14:textId="77777777" w:rsidR="003A37BC" w:rsidRPr="003A37BC" w:rsidRDefault="003A37BC" w:rsidP="003A37BC">
      <w:pPr>
        <w:pStyle w:val="DSENReferences"/>
      </w:pPr>
      <w:r w:rsidRPr="003A37BC">
        <w:t>Lahat, Adi, Lang, Alon, and Ben-Horin, Shomron. Impact of cannabis treatment on the quality of life, weight and clinical disease activity in inflammatory bowel disease patients: a pilot prospective study. Digestion 2012. 85 (1) 1-8.</w:t>
      </w:r>
    </w:p>
    <w:p w14:paraId="76BC99AE" w14:textId="77777777" w:rsidR="003A37BC" w:rsidRPr="003A37BC" w:rsidRDefault="003A37BC" w:rsidP="003A37BC">
      <w:pPr>
        <w:pStyle w:val="DSENReferences"/>
      </w:pPr>
      <w:r w:rsidRPr="003A37BC">
        <w:t>Lahti, R. A., Korpi, H., and Vuori, E. Blood-positive illicit-drug findings: Implications for cause-of-death certification, classification and coding. Forensic Science International 2009. 187 (1-3) 14-18.</w:t>
      </w:r>
    </w:p>
    <w:p w14:paraId="3C609DC6" w14:textId="77777777" w:rsidR="003A37BC" w:rsidRPr="003A37BC" w:rsidRDefault="003A37BC" w:rsidP="003A37BC">
      <w:pPr>
        <w:pStyle w:val="DSENReferences"/>
      </w:pPr>
      <w:r w:rsidRPr="003A37BC">
        <w:t>Lake, Stephanie, Kerr, Thomas, Buxton, Jane, Walsh, Zach, Marshall, Brandon Dl, Wood, Evan, Milloy, M. J. Does cannabis use modify the effect of post-traumatic stress disorder on severe depression and suicidal ideation? Evidence from a population-based cross-sectional study of Canadians. Journal of psychopharmacology (Oxford, England) 2020. 34 (2) 181-188.</w:t>
      </w:r>
    </w:p>
    <w:p w14:paraId="61918E9E" w14:textId="77777777" w:rsidR="003A37BC" w:rsidRPr="003A37BC" w:rsidRDefault="003A37BC" w:rsidP="003A37BC">
      <w:pPr>
        <w:pStyle w:val="DSENReferences"/>
      </w:pPr>
      <w:r w:rsidRPr="003A37BC">
        <w:t>Lake, Stephanie, Kerr, Thomas, Capler, Rielle, Shoveller, Jeannie, Montaner, Julio, and Milloy, M. J. High-intensity cannabis use and HIV clinical outcomes among HIV-positive people who use illicit drugs in Vancouver, Canada. The International journal on drug policy 2017. 42, 63-70.</w:t>
      </w:r>
    </w:p>
    <w:p w14:paraId="28192D80" w14:textId="77777777" w:rsidR="003A37BC" w:rsidRPr="003A37BC" w:rsidRDefault="003A37BC" w:rsidP="003A37BC">
      <w:pPr>
        <w:pStyle w:val="DSENReferences"/>
      </w:pPr>
      <w:r w:rsidRPr="003A37BC">
        <w:t>Lake, Stephanie, Walsh, Zach, Kerr, Thomas, Cooper, Ziva D., Buxton, Jane, Wood, Evan, Ware, Mark A., Milloy, M. J. Frequency of cannabis and illicit opioid use among people who use drugs and report chronic pain: A longitudinal analysis. PLoS medicine 2019. 16 (11) e1002967.</w:t>
      </w:r>
    </w:p>
    <w:p w14:paraId="68F342C4" w14:textId="77777777" w:rsidR="003A37BC" w:rsidRPr="003A37BC" w:rsidRDefault="003A37BC" w:rsidP="003A37BC">
      <w:pPr>
        <w:pStyle w:val="DSENReferences"/>
      </w:pPr>
      <w:r w:rsidRPr="003A37BC">
        <w:t>Lal, Simon, Prasad, Neeraj, Ryan, Manijeh, Tangri, Sabrena, Silverberg, Mark S., Gordon, Allan, and Steinhart, Hillary. Cannabis use amongst patients with inflammatory bowel disease. European journal of gastroenterology &amp; hepatology 2011. 23 (10) 891-896.</w:t>
      </w:r>
    </w:p>
    <w:p w14:paraId="57554D0B" w14:textId="77777777" w:rsidR="003A37BC" w:rsidRPr="003A37BC" w:rsidRDefault="003A37BC" w:rsidP="003A37BC">
      <w:pPr>
        <w:pStyle w:val="DSENReferences"/>
      </w:pPr>
      <w:r w:rsidRPr="003A37BC">
        <w:lastRenderedPageBreak/>
        <w:t>Lam, Alexandra P., Moeller, Sebastian, Speitling, Christine, Lam, Martin C., Philipsen, Alexandra, Muller, Helge H. O. Consumption of synthetic cannabinoids in adult attention-deficit/hyperactivity disorder: A pilot study. International Journal of Mental Health and Addiction 2020., No-Specified.</w:t>
      </w:r>
    </w:p>
    <w:p w14:paraId="7E7971CA" w14:textId="77777777" w:rsidR="003A37BC" w:rsidRPr="003A37BC" w:rsidRDefault="003A37BC" w:rsidP="003A37BC">
      <w:pPr>
        <w:pStyle w:val="DSENReferences"/>
      </w:pPr>
      <w:r w:rsidRPr="003A37BC">
        <w:t>Lancaster, Kathryn E., Go, Vivian F., Lungu, Thandie, Mmodzi, Pearson, Hosseinipour, Mina C., Chadwick, Katy, Powers, Kimberly A., Pence, Brian W., Hoffman, Irving F., and Miller, William C. Substance use and HIV infection awareness among HIV-infected female sex workers in Lilongwe, Malawi. The International journal on drug policy 2016. 30, 124-131.</w:t>
      </w:r>
    </w:p>
    <w:p w14:paraId="140F4793" w14:textId="77777777" w:rsidR="003A37BC" w:rsidRPr="003A37BC" w:rsidRDefault="003A37BC" w:rsidP="003A37BC">
      <w:pPr>
        <w:pStyle w:val="DSENReferences"/>
      </w:pPr>
      <w:r w:rsidRPr="003A37BC">
        <w:t>Lancaster, Kathryn E., Lungu, Thandie, Mmodzi, Pearson, Hosseinipour, Mina C., Chadwick, Katy, Powers, Kimberly A., Pence, Brian W., Go, Vivian F., Hoffman, Irving F., and Miller, William C. The association between substance use and sub-optimal HIV treatment engagement among HIV-infected female sex workers in Lilongwe, Malawi. AIDS care 2017. 29 (2) 197-203.</w:t>
      </w:r>
    </w:p>
    <w:p w14:paraId="2939892D" w14:textId="77777777" w:rsidR="003A37BC" w:rsidRPr="003A37BC" w:rsidRDefault="003A37BC" w:rsidP="003A37BC">
      <w:pPr>
        <w:pStyle w:val="DSENReferences"/>
      </w:pPr>
      <w:r w:rsidRPr="003A37BC">
        <w:t>Lancaster, Kathryn E. Substance use and engagement across the HIV care continuum among female sex workers, a key population in Malawi. Dissertation Abstracts International: Section B: The Sciences and Engineering 2016. 77 (1-B(E)) No-Specified.</w:t>
      </w:r>
    </w:p>
    <w:p w14:paraId="1F5054B9" w14:textId="77777777" w:rsidR="003A37BC" w:rsidRPr="003A37BC" w:rsidRDefault="003A37BC" w:rsidP="003A37BC">
      <w:pPr>
        <w:pStyle w:val="DSENReferences"/>
      </w:pPr>
      <w:r w:rsidRPr="003A37BC">
        <w:t>Lapham, Gwen T., Lee, Amy K., Caldeiro, Ryan M., McCarty, Dennis, Browne, Kendall C., Walker, Denise D., Kivlahan, Daniel R., and Bradley, Katharine A. Frequency of Cannabis Use Among Primary Care Patients in Washington State. Journal of the American Board of Family Medicine : JABFM 2017. 30 (6) 795-805.</w:t>
      </w:r>
    </w:p>
    <w:p w14:paraId="67CEFAB9" w14:textId="77777777" w:rsidR="003A37BC" w:rsidRPr="003A37BC" w:rsidRDefault="003A37BC" w:rsidP="003A37BC">
      <w:pPr>
        <w:pStyle w:val="DSENReferences"/>
      </w:pPr>
      <w:r w:rsidRPr="003A37BC">
        <w:t>Laraqui, Omar, Manar, Nadia, Laraqui, Salwa, Ghailan, Tarik, Deschamps, Frederic, and Laraqui, Chakib El Houssine. Occupational risk perception, stressors and stress of fishermen. International maritime health 2018. 69 (4) 233-242.</w:t>
      </w:r>
    </w:p>
    <w:p w14:paraId="0A7569EC" w14:textId="77777777" w:rsidR="003A37BC" w:rsidRPr="003A37BC" w:rsidRDefault="003A37BC" w:rsidP="003A37BC">
      <w:pPr>
        <w:pStyle w:val="DSENReferences"/>
      </w:pPr>
      <w:r w:rsidRPr="003A37BC">
        <w:t>Larsen, Christina Viskum Lytken, Curtis, Tine, and Bjerregaard, Peter. Harmful alcohol use and frequent use of marijuana among lifetime problem gamblers and the prevalence of cross-addictive behaviour among Greenland Inuit: evidence from the cross-sectional Inuit Health in Transition Greenland survey 2006-2010. International journal of circumpolar health 2013. 72, 19551.</w:t>
      </w:r>
    </w:p>
    <w:p w14:paraId="556D26A0" w14:textId="77777777" w:rsidR="003A37BC" w:rsidRPr="003A37BC" w:rsidRDefault="003A37BC" w:rsidP="003A37BC">
      <w:pPr>
        <w:pStyle w:val="DSENReferences"/>
      </w:pPr>
      <w:r w:rsidRPr="003A37BC">
        <w:t>Lasebikan, V. O. and Adebayo, S. NEED FOR SCREENING FOR ALCOHOL AND DRUGS IN EMERGENCY TRAUMA UNITS. East African medical journal 2013. 90 (5) 164-170.</w:t>
      </w:r>
    </w:p>
    <w:p w14:paraId="576FA230" w14:textId="77777777" w:rsidR="003A37BC" w:rsidRPr="003A37BC" w:rsidRDefault="003A37BC" w:rsidP="003A37BC">
      <w:pPr>
        <w:pStyle w:val="DSENReferences"/>
      </w:pPr>
      <w:r w:rsidRPr="003A37BC">
        <w:t>Lasebikan, V. O. and Ijomanta, I. N. Lifetime and 12 months cannabis use and disorders among soldiers residing in a military community in Nigeria. Journal of Substance Use 2018. 23 (1) 67-73.</w:t>
      </w:r>
    </w:p>
    <w:p w14:paraId="70ADF203" w14:textId="77777777" w:rsidR="003A37BC" w:rsidRPr="003A37BC" w:rsidRDefault="003A37BC" w:rsidP="003A37BC">
      <w:pPr>
        <w:pStyle w:val="DSENReferences"/>
      </w:pPr>
      <w:r w:rsidRPr="003A37BC">
        <w:t>Lasebikan, V. O. and Ijomanta, I. Non-medical prescription opioid use and opioid use disorder in the military population in Nigeria. Journal of Substance Use 2019. 24 (2) 192-198.</w:t>
      </w:r>
    </w:p>
    <w:p w14:paraId="5C2A507A" w14:textId="77777777" w:rsidR="003A37BC" w:rsidRPr="003A37BC" w:rsidRDefault="003A37BC" w:rsidP="003A37BC">
      <w:pPr>
        <w:pStyle w:val="DSENReferences"/>
      </w:pPr>
      <w:r w:rsidRPr="003A37BC">
        <w:t>Lasebikan, Victor and Aremu, Olaolu O. Cannabis Use and Associated Harms among Schizophrenia Patients in a Nigerian Clinical Setting: A Case-Control Study. Frontiers in Psychiatry 2016. 7, 136.</w:t>
      </w:r>
    </w:p>
    <w:p w14:paraId="5E5E4E08" w14:textId="77777777" w:rsidR="003A37BC" w:rsidRPr="003A37BC" w:rsidRDefault="003A37BC" w:rsidP="003A37BC">
      <w:pPr>
        <w:pStyle w:val="DSENReferences"/>
      </w:pPr>
      <w:r w:rsidRPr="003A37BC">
        <w:t>Latt, Noeline, Jurd, Stephen, Tennant, Christopher, Lewis, John, Macken, Lewis, Joseph, Anthony, Grochulski, Alan, and Long, Lidia. Alcohol and substance use by patients with psychosis presenting to an emergency department: changing patterns. Australasian psychiatry : bulletin of Royal Australian and New Zealand College of Psychiatrists 2011. 19 (4) 354-359.</w:t>
      </w:r>
    </w:p>
    <w:p w14:paraId="62E47075" w14:textId="77777777" w:rsidR="003A37BC" w:rsidRPr="003A37BC" w:rsidRDefault="003A37BC" w:rsidP="003A37BC">
      <w:pPr>
        <w:pStyle w:val="DSENReferences"/>
      </w:pPr>
      <w:r w:rsidRPr="003A37BC">
        <w:t>Laumon, Bernard, Gadegbeku, Blandine, Martin, Jean Louis, Biecheler, Marie Berthe, and SAM group. Cannabis intoxication and fatal road crashes in France: population based case-control study. BMJ (Clinical research ed.) 2005. 331 (7529) 1371.</w:t>
      </w:r>
    </w:p>
    <w:p w14:paraId="70BB1364" w14:textId="77777777" w:rsidR="003A37BC" w:rsidRPr="003A37BC" w:rsidRDefault="003A37BC" w:rsidP="003A37BC">
      <w:pPr>
        <w:pStyle w:val="DSENReferences"/>
      </w:pPr>
      <w:r w:rsidRPr="003A37BC">
        <w:t>Lauritsen, Kirstin J. and Rosenberg, Harold. Comparison of outcome expectancies for synthetic cannabinoids and botanical marijuana. The American journal of drug and alcohol abuse 2016. 42 (4) 377-384.</w:t>
      </w:r>
    </w:p>
    <w:p w14:paraId="53E3C9D4" w14:textId="77777777" w:rsidR="003A37BC" w:rsidRPr="003A37BC" w:rsidRDefault="003A37BC" w:rsidP="003A37BC">
      <w:pPr>
        <w:pStyle w:val="DSENReferences"/>
      </w:pPr>
      <w:r w:rsidRPr="003A37BC">
        <w:lastRenderedPageBreak/>
        <w:t>Law, Tsun Yee, Kurowicki, Jennifer, Rosas, Samuel, Sabeh, Karim, Summers, Spencer, Hubbard, Zachary, and Roche, Martin. CANNABIS USE INCREASES RISK FOR REVISION AFTER TOTAL KNEE ARTHROPLASTY. Journal of long-term effects of medical implants 2018. 28 (2) 125-130.</w:t>
      </w:r>
    </w:p>
    <w:p w14:paraId="64C2B66F" w14:textId="77777777" w:rsidR="003A37BC" w:rsidRPr="003A37BC" w:rsidRDefault="003A37BC" w:rsidP="003A37BC">
      <w:pPr>
        <w:pStyle w:val="DSENReferences"/>
      </w:pPr>
      <w:r w:rsidRPr="003A37BC">
        <w:t>Lawn, W., Barratt, M., Williams, M., Horne, A., and Winstock, A. The NBOMe hallucinogenic drug series: Patterns of use, characteristics of users and self-reported effects in a large international sample. Journal of Psychopharmacology 2014. 28 (8) 780-788.</w:t>
      </w:r>
    </w:p>
    <w:p w14:paraId="1CDDBA29" w14:textId="77777777" w:rsidR="003A37BC" w:rsidRPr="003A37BC" w:rsidRDefault="003A37BC" w:rsidP="003A37BC">
      <w:pPr>
        <w:pStyle w:val="DSENReferences"/>
      </w:pPr>
      <w:r w:rsidRPr="003A37BC">
        <w:t>Lawrence, David W., Foster, Evan, Comper, Paul, Langer, Laura, Hutchison, Michael G., Chandra, Tharshni, Bayley, Mark. Cannabis, alcohol and cigarette use during the acute post-concussion period. Brain injury 2020. 34 (1) 42-51.</w:t>
      </w:r>
    </w:p>
    <w:p w14:paraId="013B77B6" w14:textId="77777777" w:rsidR="003A37BC" w:rsidRPr="003A37BC" w:rsidRDefault="003A37BC" w:rsidP="003A37BC">
      <w:pPr>
        <w:pStyle w:val="DSENReferences"/>
      </w:pPr>
      <w:r w:rsidRPr="003A37BC">
        <w:t>Layeeque, Rakhshanda, Siegel, Eric, Kass, Rena, Henry-Tillman, Ronda S., Colvert, Maureen, Mancino, Anne, and Klimberg, V. Suzanne. Prevention of nausea and vomiting following breast surgery. American Journal of Surgery 2006. 191 (6) 767-772.</w:t>
      </w:r>
    </w:p>
    <w:p w14:paraId="616C3929" w14:textId="77777777" w:rsidR="003A37BC" w:rsidRPr="003A37BC" w:rsidRDefault="003A37BC" w:rsidP="003A37BC">
      <w:pPr>
        <w:pStyle w:val="DSENReferences"/>
      </w:pPr>
      <w:r w:rsidRPr="003A37BC">
        <w:t>Le Faou, Anne-Laurence, Allagbe, Ingrid, Airagnes, Guillaume, Baha, Monique, Boussadi, Abdelali, Limosin, Frederic. Predictors of Smoking Cessation Attempt and Continued Abstinence among Low-Income Disabled Smokers: Evidence from the French National Smoking Cessation Cohort CDT-Net. Substance use &amp; misuse 2020. 55 (10) 1724-1731.</w:t>
      </w:r>
    </w:p>
    <w:p w14:paraId="0FD9D502" w14:textId="77777777" w:rsidR="003A37BC" w:rsidRPr="003A37BC" w:rsidRDefault="003A37BC" w:rsidP="003A37BC">
      <w:pPr>
        <w:pStyle w:val="DSENReferences"/>
      </w:pPr>
      <w:r w:rsidRPr="003A37BC">
        <w:t>Le Roux, Gael, Bruneau, Chloe, Lelievre, Benedicte, Bretaudeau Deguigne, Marie, Turcant, Alain, Harry, Patrick, and Boels, David. Recreational phenethylamine poisonings reported to a French poison control center. Drug and Alcohol Dependence 2015. 154, 46-53.</w:t>
      </w:r>
    </w:p>
    <w:p w14:paraId="32CD5703" w14:textId="77777777" w:rsidR="003A37BC" w:rsidRPr="003A37BC" w:rsidRDefault="003A37BC" w:rsidP="003A37BC">
      <w:pPr>
        <w:pStyle w:val="DSENReferences"/>
      </w:pPr>
      <w:r w:rsidRPr="003A37BC">
        <w:t>Le Strat, Yann and Le Foll, Bernard. Obesity and cannabis use: results from 2 representative national surveys. American Journal of Epidemiology 2011. 174 (8) 929-933.</w:t>
      </w:r>
    </w:p>
    <w:p w14:paraId="0A8FEB28" w14:textId="77777777" w:rsidR="003A37BC" w:rsidRPr="003A37BC" w:rsidRDefault="003A37BC" w:rsidP="003A37BC">
      <w:pPr>
        <w:pStyle w:val="DSENReferences"/>
      </w:pPr>
      <w:r w:rsidRPr="003A37BC">
        <w:t>Le, Sao Mai, Trouiller, Philippe, Duong Thi, Huong, Khuat Thi Hai, Oanh, Pham Minh, Khue, Vallo, Roselyne, Rapoud, Delphine, Quillet, Catherine, Nguyen, Thuy Linh, Nguyen, Quang Duc, NhamThi, Tuyet Thanh, Hoang Thi, Giang, Feelemyer, Jonathan, Hai, Vinh Vu, Moles, Jean-Pierre, Doan, Hong Quang, Laureillard, Didier, Des Jarlais, Don C., Nagot, Nicolas, Michel, Laurent, Team, Drive Study. Daily heroin injection and psychiatric disorders: A cross-sectional survey among People Who Inject Drugs (PWID) in Haiphong, Vietnam. Drug and alcohol dependence 2020. 216, 108334.</w:t>
      </w:r>
    </w:p>
    <w:p w14:paraId="4E3D0192" w14:textId="77777777" w:rsidR="003A37BC" w:rsidRPr="003A37BC" w:rsidRDefault="003A37BC" w:rsidP="003A37BC">
      <w:pPr>
        <w:pStyle w:val="DSENReferences"/>
      </w:pPr>
      <w:r w:rsidRPr="003A37BC">
        <w:t>Lee, Hyun Seok, Nagra, Navroop, La Selva, Danielle, Kozarek, Richard A., Ross, Andrew, Weigel, Wade, Beecher, Ryan, Chiorean, Michael, Gluck, Michael, Boden, Elisa, Venu, Nanda, Krishnamoorthi, Rajesh, Larsen, Michael, Lin, Otto S. Nurse-Administered Propofol Continuous Infusion Sedation for Gastrointestinal Endoscopy in Patients Who Are Difficult to Sedate. Clinical gastroenterology and hepatology : the official clinical practice journal of the American Gastroenterological Association 2021. 19 (1) 180-188.</w:t>
      </w:r>
    </w:p>
    <w:p w14:paraId="1572260B" w14:textId="77777777" w:rsidR="003A37BC" w:rsidRPr="003A37BC" w:rsidRDefault="003A37BC" w:rsidP="003A37BC">
      <w:pPr>
        <w:pStyle w:val="DSENReferences"/>
      </w:pPr>
      <w:r w:rsidRPr="003A37BC">
        <w:t>Lee, James T., Saag, Lauren A., Kipp, Aaron M., Logan, James, Shepherd, Bryan E., Koethe, John R., Turner, Megan, Bebawy, Sally, Sterling, Timothy R., and Hulgan, Todd. Self-reported Cannabis Use and Changes in Body Mass Index, CD4 T-Cell Counts, and HIV-1 RNA Suppression in Treated Persons with HIV. AIDS and behavior 2019.</w:t>
      </w:r>
    </w:p>
    <w:p w14:paraId="572A2BF7" w14:textId="77777777" w:rsidR="003A37BC" w:rsidRPr="003A37BC" w:rsidRDefault="003A37BC" w:rsidP="003A37BC">
      <w:pPr>
        <w:pStyle w:val="DSENReferences"/>
      </w:pPr>
      <w:r w:rsidRPr="003A37BC">
        <w:t>Lee, Justin, Sharma, Navneet, Aponte, Carla Saladini, Zaidi, Seyed, Fung, Daniel, Marmur, Jonathan D., Salifu, Moro, Myers, Alyson, Lawson, William E., Mann, Noelle N., and McFarlane, Samy I. Clinical Characteristics and Angiographic Findings of Myocardial Infarction among Marijuana Users and Non-Users. SciFed journal of cardiology 2017. 1 (2).</w:t>
      </w:r>
    </w:p>
    <w:p w14:paraId="07E596E0" w14:textId="77777777" w:rsidR="003A37BC" w:rsidRPr="003A37BC" w:rsidRDefault="003A37BC" w:rsidP="003A37BC">
      <w:pPr>
        <w:pStyle w:val="DSENReferences"/>
      </w:pPr>
      <w:r w:rsidRPr="003A37BC">
        <w:t>Leeson, V. C., Harrison, I., Ron, M. A., Barnes, T. R. E., and Joyce, E. M. The effect of cannabis use and cognitive reserve on age at onset and psychosis outcomes in first-episode schizophrenia. Schizophrenia Bulletin 2012. 38 (4) 873-880.</w:t>
      </w:r>
    </w:p>
    <w:p w14:paraId="0DD9B152" w14:textId="77777777" w:rsidR="003A37BC" w:rsidRPr="003A37BC" w:rsidRDefault="003A37BC" w:rsidP="003A37BC">
      <w:pPr>
        <w:pStyle w:val="DSENReferences"/>
      </w:pPr>
      <w:r w:rsidRPr="003A37BC">
        <w:lastRenderedPageBreak/>
        <w:t>Legleye, Stephane, Piontek, Daniela, Pampel, Fred, Goffette, Celine, Khlat, Myriam, and Kraus, Ludwig. Is there a cannabis epidemic model? Evidence from France, Germany and USA. The International journal on drug policy 2014. 25 (6) 1103-1112.</w:t>
      </w:r>
    </w:p>
    <w:p w14:paraId="73745520" w14:textId="77777777" w:rsidR="003A37BC" w:rsidRPr="003A37BC" w:rsidRDefault="003A37BC" w:rsidP="003A37BC">
      <w:pPr>
        <w:pStyle w:val="DSENReferences"/>
      </w:pPr>
      <w:r w:rsidRPr="003A37BC">
        <w:t>Lehrmann, E., Afanador, Z. R., Deep-Soboslay, A., Gallegos, G., Darwin, W. D., Lowe, R. H., Barnes, A. J., Huestis, M. A., Cadet, J. L., Herman, M. M., Hyde, T. M., Kleinman, J. E., and Freed, W. J. Postmortem diagnosis and toxicological validation of illicit substance use. Addiction Biology 2008. 13 (1) 105-117.</w:t>
      </w:r>
    </w:p>
    <w:p w14:paraId="50F2B19F" w14:textId="77777777" w:rsidR="003A37BC" w:rsidRPr="003A37BC" w:rsidRDefault="003A37BC" w:rsidP="003A37BC">
      <w:pPr>
        <w:pStyle w:val="DSENReferences"/>
      </w:pPr>
      <w:r w:rsidRPr="003A37BC">
        <w:t>Lehrmann, Elin, Colantuoni, Carlo, Deep-Soboslay, Amy, Becker, Kevin G., Lowe, Ross, Huestis, Marilyn A., Hyde, Thomas M., Kleinman, Joel E., and Freed, William J. Transcriptional changes common to human cocaine, cannabis and phencyclidine abuse. PLoS ONE 2006. 1, e114.</w:t>
      </w:r>
    </w:p>
    <w:p w14:paraId="09950A7D" w14:textId="77777777" w:rsidR="003A37BC" w:rsidRPr="003A37BC" w:rsidRDefault="003A37BC" w:rsidP="003A37BC">
      <w:pPr>
        <w:pStyle w:val="DSENReferences"/>
      </w:pPr>
      <w:r w:rsidRPr="003A37BC">
        <w:t>Leigh, B. C., Ames, S. L., and Stacy, A. W. Alcohol, drugs, and condom use among drug offenders: An event-based analysis. Drug and Alcohol Dependence 2008. 93 (1-2) 38-42.</w:t>
      </w:r>
    </w:p>
    <w:p w14:paraId="35C01C33" w14:textId="77777777" w:rsidR="003A37BC" w:rsidRPr="003A37BC" w:rsidRDefault="003A37BC" w:rsidP="003A37BC">
      <w:pPr>
        <w:pStyle w:val="DSENReferences"/>
      </w:pPr>
      <w:r w:rsidRPr="003A37BC">
        <w:t>Lejoyeux, Michel, Gastal, Delphine, Bergeret, Angela, Casalino, Enrique, Lequen, Valerie, and Guillermet, Simone. Alcohol use disorders among patients examined in emergency departments after a suicide attempt. European Addiction Research 2012. 18 (1) 26-33.</w:t>
      </w:r>
    </w:p>
    <w:p w14:paraId="2606B29C" w14:textId="77777777" w:rsidR="003A37BC" w:rsidRPr="003A37BC" w:rsidRDefault="003A37BC" w:rsidP="003A37BC">
      <w:pPr>
        <w:pStyle w:val="DSENReferences"/>
      </w:pPr>
      <w:r w:rsidRPr="003A37BC">
        <w:t>Lemieux, Carolyne E., Fernandes, John R., and Rao, Chitra. Motor vehicle collisions and their demographics: a 5-year retrospective study of the Hamilton-Wentworth Niagara region. Journal of forensic sciences 2008. 53 (3) 709-715.</w:t>
      </w:r>
    </w:p>
    <w:p w14:paraId="69FEDB98" w14:textId="77777777" w:rsidR="003A37BC" w:rsidRPr="003A37BC" w:rsidRDefault="003A37BC" w:rsidP="003A37BC">
      <w:pPr>
        <w:pStyle w:val="DSENReferences"/>
      </w:pPr>
      <w:r w:rsidRPr="003A37BC">
        <w:t>Lemos, Yara Vieira, Wainstein, Alberto Julius Alves, Savoi, Larissa Miranda, and Drummond-Lage, Ana Paula. Epidemiological and toxicological profile of homicide victims in a legal medicine unit in Brazil. Journal of forensic and legal medicine 2019. 65, 55-60.</w:t>
      </w:r>
    </w:p>
    <w:p w14:paraId="713B36A6" w14:textId="77777777" w:rsidR="003A37BC" w:rsidRPr="003A37BC" w:rsidRDefault="003A37BC" w:rsidP="003A37BC">
      <w:pPr>
        <w:pStyle w:val="DSENReferences"/>
      </w:pPr>
      <w:r w:rsidRPr="003A37BC">
        <w:t>Lenguerrand, E., Martin, J. L., Moskal, A., Gadegbeku, B., Laumon, B., and SAM group. Limits of the quasi-induced exposure method when compared with the standard case-control design. Application to the estimation of risks associated with driving under the influence of cannabis or alcohol. Accident; analysis and prevention 2008. 40 (3) 861-868.</w:t>
      </w:r>
    </w:p>
    <w:p w14:paraId="07AC75BF" w14:textId="77777777" w:rsidR="003A37BC" w:rsidRPr="003A37BC" w:rsidRDefault="003A37BC" w:rsidP="003A37BC">
      <w:pPr>
        <w:pStyle w:val="DSENReferences"/>
      </w:pPr>
      <w:r w:rsidRPr="003A37BC">
        <w:t>Leonard, Kenneth E., Smith, Philip H., and Homish, Gregory G. Concordant and discordant alcohol, tobacco, and marijuana use as predictors of marital dissolution. Psychology of addictive behaviors : journal of the Society of Psychologists in Addictive Behaviors 2014. 28 (3) 780-789.</w:t>
      </w:r>
    </w:p>
    <w:p w14:paraId="7E2DC22D" w14:textId="77777777" w:rsidR="003A37BC" w:rsidRPr="003A37BC" w:rsidRDefault="003A37BC" w:rsidP="003A37BC">
      <w:pPr>
        <w:pStyle w:val="DSENReferences"/>
      </w:pPr>
      <w:r w:rsidRPr="003A37BC">
        <w:t>Leos-Toro, Cesar, Rynard, Vicki, and Hammond, David. Prevalence of problematic cannabis use in Canada: Cross-sectional findings from the 2013 Canadian Tobacco, Alcohol and Drugs Survey. Canadian journal of public health = Revue canadienne de sante publique 2018. 108 (5-6) e516-e522.</w:t>
      </w:r>
    </w:p>
    <w:p w14:paraId="3C7F357A" w14:textId="77777777" w:rsidR="003A37BC" w:rsidRPr="003A37BC" w:rsidRDefault="003A37BC" w:rsidP="003A37BC">
      <w:pPr>
        <w:pStyle w:val="DSENReferences"/>
      </w:pPr>
      <w:r w:rsidRPr="003A37BC">
        <w:t>Leos-Toro, Cesar, Shiplo, Samantha, and Hammond, David. Perceived support for medical cannabis use among approved medical cannabis users in Canada. Drug and alcohol review 2018. 37 (5) 627-636.</w:t>
      </w:r>
    </w:p>
    <w:p w14:paraId="77337058" w14:textId="77777777" w:rsidR="003A37BC" w:rsidRPr="003A37BC" w:rsidRDefault="003A37BC" w:rsidP="003A37BC">
      <w:pPr>
        <w:pStyle w:val="DSENReferences"/>
      </w:pPr>
      <w:r w:rsidRPr="003A37BC">
        <w:t>Lerner, Michael and Lyvers, Michael. Values and beliefs of psychedelic drug users: a cross-cultural study. Journal of Psychoactive Drugs 2006. 38 (2) 143-147.</w:t>
      </w:r>
    </w:p>
    <w:p w14:paraId="0B69D6CF" w14:textId="77777777" w:rsidR="003A37BC" w:rsidRPr="003A37BC" w:rsidRDefault="003A37BC" w:rsidP="003A37BC">
      <w:pPr>
        <w:pStyle w:val="DSENReferences"/>
      </w:pPr>
      <w:r w:rsidRPr="003A37BC">
        <w:t>Leroy, Claire, Karila, Laurent, Martinot, Jean Luc, Lukasiewicz, Michael, Duchesnay, Edouard, Comtat, Claude, Dolle, Frederic, Benyamina, Amine, Artiges, Eric, Ribeiro, Maria Joao, Reynaud, Michel, and Trichard, Christian. Striatal and extrastriatal dopamine transporter in cannabis and tobacco addiction: a high-resolution PET study. Addiction Biology 2012. 17 (6) 981-990.</w:t>
      </w:r>
    </w:p>
    <w:p w14:paraId="766279F8" w14:textId="77777777" w:rsidR="003A37BC" w:rsidRPr="003A37BC" w:rsidRDefault="003A37BC" w:rsidP="003A37BC">
      <w:pPr>
        <w:pStyle w:val="DSENReferences"/>
      </w:pPr>
      <w:r w:rsidRPr="003A37BC">
        <w:t>Leskovan, John J., Patel, Puja D., Pederson, John M., Moore, Aaron, Afaneh, Amer, Brown, Laura R. The effects of alcohol and marijuana on survival after severe traumatic brain injury: A retrospective cohort study. Annals of medicine and surgery (2012) 2020. 57, 201-204.</w:t>
      </w:r>
    </w:p>
    <w:p w14:paraId="3AEE16D4" w14:textId="77777777" w:rsidR="003A37BC" w:rsidRPr="003A37BC" w:rsidRDefault="003A37BC" w:rsidP="003A37BC">
      <w:pPr>
        <w:pStyle w:val="DSENReferences"/>
      </w:pPr>
      <w:r w:rsidRPr="003A37BC">
        <w:lastRenderedPageBreak/>
        <w:t>Leung, Brenda M. Y., Nwoke, Chinenye. Association between C-reactive protein and mood disorder in a representative sample of the Canadian population: analysis of CHMS data 2013-2014. Canadian journal of public health = Revue canadienne de sante publique 2020. 111 (5) 743-751.</w:t>
      </w:r>
    </w:p>
    <w:p w14:paraId="5AEEA70B" w14:textId="77777777" w:rsidR="003A37BC" w:rsidRPr="003A37BC" w:rsidRDefault="003A37BC" w:rsidP="003A37BC">
      <w:pPr>
        <w:pStyle w:val="DSENReferences"/>
      </w:pPr>
      <w:r w:rsidRPr="003A37BC">
        <w:t>Levine, Michael, Jontz, Ashley, Dabrowski, Paul, Claudius, Ilene A., Kreisler, Rachael, Yee, Noa, LoVecchio, Frank. Prevalence of marijuana use among trauma patients before and after legalization of medical marijuana: The Arizona experience. Substance abuse 2020., 1-6.</w:t>
      </w:r>
    </w:p>
    <w:p w14:paraId="108B3DA5" w14:textId="77777777" w:rsidR="003A37BC" w:rsidRPr="003A37BC" w:rsidRDefault="003A37BC" w:rsidP="003A37BC">
      <w:pPr>
        <w:pStyle w:val="DSENReferences"/>
      </w:pPr>
      <w:r w:rsidRPr="003A37BC">
        <w:t>Lev-Ran, S., Le, Foll B., McKenzie, K., and Rehm, J. Cannabis use and mental health-related quality of life among individuals with anxiety disorders. Journal of anxiety disorders 2012. 26 (8) 799-810.</w:t>
      </w:r>
    </w:p>
    <w:p w14:paraId="48C8A4F4" w14:textId="77777777" w:rsidR="003A37BC" w:rsidRPr="003A37BC" w:rsidRDefault="003A37BC" w:rsidP="003A37BC">
      <w:pPr>
        <w:pStyle w:val="DSENReferences"/>
      </w:pPr>
      <w:r w:rsidRPr="003A37BC">
        <w:t>Lev-Ran, Shaul, Imtiaz, Sameer, Taylor, Benjamin J., Shield, Kevin D., Rehm, Jurgen, and Le Foll, Bernard. Gender differences in health-related quality of life among cannabis users: results from the National Epidemiologic Survey on Alcohol and Related Conditions. Drug and Alcohol Dependence 2012. 123 (1-3) 190-200.</w:t>
      </w:r>
    </w:p>
    <w:p w14:paraId="546CFF74" w14:textId="77777777" w:rsidR="003A37BC" w:rsidRPr="003A37BC" w:rsidRDefault="003A37BC" w:rsidP="003A37BC">
      <w:pPr>
        <w:pStyle w:val="DSENReferences"/>
      </w:pPr>
      <w:r w:rsidRPr="003A37BC">
        <w:t>Lewis, B., Hoffman, L. A., and Nixon, S. J. Sex differences in drug use among polysubstance users. Drug and Alcohol Dependence 2014. 145, 127-133.</w:t>
      </w:r>
    </w:p>
    <w:p w14:paraId="7490E4AC" w14:textId="77777777" w:rsidR="003A37BC" w:rsidRPr="003A37BC" w:rsidRDefault="003A37BC" w:rsidP="003A37BC">
      <w:pPr>
        <w:pStyle w:val="DSENReferences"/>
      </w:pPr>
      <w:r w:rsidRPr="003A37BC">
        <w:t>Lewis, C. F. Post-traumatic stress disorder in HIV-positive incarcerated women. Journal of the American Academy of Psychiatry and the Law 2005. 33 (4) 455-464.</w:t>
      </w:r>
    </w:p>
    <w:p w14:paraId="75A18B06" w14:textId="77777777" w:rsidR="003A37BC" w:rsidRPr="003A37BC" w:rsidRDefault="003A37BC" w:rsidP="003A37BC">
      <w:pPr>
        <w:pStyle w:val="DSENReferences"/>
      </w:pPr>
      <w:r w:rsidRPr="003A37BC">
        <w:t>Lewis, Doreen M. Faces of HPPD: Hallucinogen Persisting Perception Disorder Patient Survey Results and a Descriptive Analysis of Patient Demographics, Medical Background, Drug Use History, Symptoms, and Treatments. Addictive Disorders and their Treatment 2020. 19 (1) 36-51.</w:t>
      </w:r>
    </w:p>
    <w:p w14:paraId="515F5ECA" w14:textId="77777777" w:rsidR="003A37BC" w:rsidRPr="003A37BC" w:rsidRDefault="003A37BC" w:rsidP="003A37BC">
      <w:pPr>
        <w:pStyle w:val="DSENReferences"/>
      </w:pPr>
      <w:r w:rsidRPr="003A37BC">
        <w:t>Li, C.-S., Milivojevic, V., Constable, R. T., and Sinha, R. Recent cannabis abuse decreased stress-induced BOLD signals in the frontal and cingulate cortices of cocaine dependent individuals. Psychiatry Research - Neuroimaging 2005. 140 (3) 271-280.</w:t>
      </w:r>
    </w:p>
    <w:p w14:paraId="52C43DBA" w14:textId="77777777" w:rsidR="003A37BC" w:rsidRPr="003A37BC" w:rsidRDefault="003A37BC" w:rsidP="003A37BC">
      <w:pPr>
        <w:pStyle w:val="DSENReferences"/>
      </w:pPr>
      <w:r w:rsidRPr="003A37BC">
        <w:t>Li, Guohua, Baker, Susan P., Zhao, Qi, Brady, Joanne E., Lang, Barbara H., Rebok, George W., and DiMaggio, Charles. Drug violations and aviation accidents: findings from the US mandatory drug testing programs. Addiction (Abingdon, England) 2011. 106 (7) 1287-1292.</w:t>
      </w:r>
    </w:p>
    <w:p w14:paraId="4D80FA50" w14:textId="77777777" w:rsidR="003A37BC" w:rsidRPr="003A37BC" w:rsidRDefault="003A37BC" w:rsidP="003A37BC">
      <w:pPr>
        <w:pStyle w:val="DSENReferences"/>
      </w:pPr>
      <w:r w:rsidRPr="003A37BC">
        <w:t>Li, Guohua, Brady, Joanne E., and Chen, Qixuan. Drug use and fatal motor vehicle crashes: a case-control study. Accident; analysis and prevention 2013. 60, 205-210.</w:t>
      </w:r>
    </w:p>
    <w:p w14:paraId="680F9E8F" w14:textId="77777777" w:rsidR="003A37BC" w:rsidRPr="003A37BC" w:rsidRDefault="003A37BC" w:rsidP="003A37BC">
      <w:pPr>
        <w:pStyle w:val="DSENReferences"/>
      </w:pPr>
      <w:r w:rsidRPr="003A37BC">
        <w:t>Li, Guohua, Chihuri, Stanford, and Brady, Joanne E. Role of alcohol and marijuana use in the initiation of fatal two-vehicle crashes. Annals of Epidemiology 2017. 27 (5) 342-347.</w:t>
      </w:r>
    </w:p>
    <w:p w14:paraId="3A42C970" w14:textId="77777777" w:rsidR="003A37BC" w:rsidRPr="003A37BC" w:rsidRDefault="003A37BC" w:rsidP="003A37BC">
      <w:pPr>
        <w:pStyle w:val="DSENReferences"/>
      </w:pPr>
      <w:r w:rsidRPr="003A37BC">
        <w:t>Li, Ji, Yang, Cui, Davey-Rothwell, Melissa, and Latkin, Carl. Associations between body weight status and substance use among African American women in Baltimore, Maryland: The CHAT study. Substance use &amp; misuse 2016. 51 (6) 669-681.</w:t>
      </w:r>
    </w:p>
    <w:p w14:paraId="2F36A056" w14:textId="77777777" w:rsidR="003A37BC" w:rsidRPr="003A37BC" w:rsidRDefault="003A37BC" w:rsidP="003A37BC">
      <w:pPr>
        <w:pStyle w:val="DSENReferences"/>
      </w:pPr>
      <w:r w:rsidRPr="003A37BC">
        <w:t>Li, Richard, Mitchell, Peter, Dowling, Richard, and Yan, Bernard. Is hypertension predictive of clinical recurrence in posterior reversible encephalopathy syndrome?. Journal of clinical neuroscience : official journal of the Neurosurgical Society of Australasia 2013. 20 (2) 248-252.</w:t>
      </w:r>
    </w:p>
    <w:p w14:paraId="5DB1C421" w14:textId="77777777" w:rsidR="003A37BC" w:rsidRPr="003A37BC" w:rsidRDefault="003A37BC" w:rsidP="003A37BC">
      <w:pPr>
        <w:pStyle w:val="DSENReferences"/>
      </w:pPr>
      <w:r w:rsidRPr="003A37BC">
        <w:t>Liakoni, Evangelia, Dolder, Patrick C., Rentsch, Katharina, and Liechti, Matthias E. Acute health problems due to recreational drug use in patients presenting to an urban emergency department in Switzerland. Swiss Medical Weekly 2015. 145, w14166.</w:t>
      </w:r>
    </w:p>
    <w:p w14:paraId="07BE0B5F" w14:textId="77777777" w:rsidR="003A37BC" w:rsidRPr="003A37BC" w:rsidRDefault="003A37BC" w:rsidP="003A37BC">
      <w:pPr>
        <w:pStyle w:val="DSENReferences"/>
      </w:pPr>
      <w:r w:rsidRPr="003A37BC">
        <w:t>Liakoni, Evangelia, Muller, Sabine, Stoller, Adrian, Ricklin, Meret, Liechti, Matthias E., and Exadaktylos, Aristomenis K. Presentations to an urban emergency department in Bern, Switzerland associated with acute recreational drug toxicity. Scandinavian journal of trauma, resuscitation and emergency medicine 2017. 25 (1) 26.</w:t>
      </w:r>
    </w:p>
    <w:p w14:paraId="20C6E5C6" w14:textId="77777777" w:rsidR="003A37BC" w:rsidRPr="003A37BC" w:rsidRDefault="003A37BC" w:rsidP="003A37BC">
      <w:pPr>
        <w:pStyle w:val="DSENReferences"/>
      </w:pPr>
      <w:r w:rsidRPr="003A37BC">
        <w:lastRenderedPageBreak/>
        <w:t>Liang, Di, Wallace, Mark S., Shi, Yuyan. Medical and non-medical cannabis use and risk of prescription opioid use disorder: Findings from propensity score matching. Drug and alcohol review 2019. 38 (6) 597-605.</w:t>
      </w:r>
    </w:p>
    <w:p w14:paraId="0969A17E" w14:textId="77777777" w:rsidR="003A37BC" w:rsidRPr="003A37BC" w:rsidRDefault="003A37BC" w:rsidP="003A37BC">
      <w:pPr>
        <w:pStyle w:val="DSENReferences"/>
      </w:pPr>
      <w:r w:rsidRPr="003A37BC">
        <w:t>Liang, Jiaming, Nosova, Ekaterina, Reddon, Hudson, Nolan, Seonaid, Socias, Eugenia, Barrios, Rolando, Milloy, M. J. Longitudinal patterns of illicit drug use, antiretroviral therapy exposure and plasma HIV-1 RNA viral load among HIV-positive people who use illicit drugs. AIDS (London, England) 2020. 34 (9) 1389-1396.</w:t>
      </w:r>
    </w:p>
    <w:p w14:paraId="346519F8" w14:textId="77777777" w:rsidR="003A37BC" w:rsidRPr="003A37BC" w:rsidRDefault="003A37BC" w:rsidP="003A37BC">
      <w:pPr>
        <w:pStyle w:val="DSENReferences"/>
      </w:pPr>
      <w:r w:rsidRPr="003A37BC">
        <w:t>Liao, Jung-Yu, Valdez, Jonathan, Hser, Yih-Ing, Mooney, Larissa J., Zhu, Yuhui, Yoo, Caroline. Relationships between marijuana use, severity of marijuana-related problems, and health-related quality of life. Psychiatry Research 2019. 279, 237-243.</w:t>
      </w:r>
    </w:p>
    <w:p w14:paraId="25A2059A" w14:textId="77777777" w:rsidR="003A37BC" w:rsidRPr="003A37BC" w:rsidRDefault="003A37BC" w:rsidP="003A37BC">
      <w:pPr>
        <w:pStyle w:val="DSENReferences"/>
      </w:pPr>
      <w:r w:rsidRPr="003A37BC">
        <w:t>Libuy, Nicolas, de Angel, Valeria, Ibanez, Carlos, Murray, Robin M., and Mundt, Adrian P. The relative prevalence of schizophrenia among cannabis and cocaine users attending addiction services. Schizophrenia Research 2018. 194, 13-17.</w:t>
      </w:r>
    </w:p>
    <w:p w14:paraId="53BDBBDC" w14:textId="77777777" w:rsidR="003A37BC" w:rsidRPr="003A37BC" w:rsidRDefault="003A37BC" w:rsidP="003A37BC">
      <w:pPr>
        <w:pStyle w:val="DSENReferences"/>
      </w:pPr>
      <w:r w:rsidRPr="003A37BC">
        <w:t>Liemburg, Edith J., Castelein, Stynke, van Es, Frank, Scholte-Stalenhoef, Anne Neeltje, van de Willige, Gerard, Smid, Henderikus, Visser, Ellen, Knegtering, Henderikus, and Bruggeman, Richard. The Psychosis Recent Onset GRoningen Survey (PROGR-S): defining dimensions and improving outcomes in early psychosis. PLoS ONE 2014. 9 (11) e113521.</w:t>
      </w:r>
    </w:p>
    <w:p w14:paraId="30DCDBBD" w14:textId="77777777" w:rsidR="003A37BC" w:rsidRPr="003A37BC" w:rsidRDefault="003A37BC" w:rsidP="003A37BC">
      <w:pPr>
        <w:pStyle w:val="DSENReferences"/>
      </w:pPr>
      <w:r w:rsidRPr="003A37BC">
        <w:t>Likhitsup, A., Hassan, A., Mellinger, J., Askari, F., Winder, G. S., Saeed, N., Sonnenday, C. J., Sharma, P., and Fontana, R. J. A Prohibitive Tobacco Use Policy does not reduce the Proportion of Smokers Listed for Liver Transplantation. Liver transplantation : official publication of the American Association for the Study of Liver Diseases and the International Liver Transplantation Society 2019.</w:t>
      </w:r>
    </w:p>
    <w:p w14:paraId="23E69BF5" w14:textId="77777777" w:rsidR="003A37BC" w:rsidRPr="003A37BC" w:rsidRDefault="003A37BC" w:rsidP="003A37BC">
      <w:pPr>
        <w:pStyle w:val="DSENReferences"/>
      </w:pPr>
      <w:r w:rsidRPr="003A37BC">
        <w:t>Likhitsup, Alisa, Hassan, Ammar, Mellinger, Jessica, Askari, Frederick, Sharma, Pratima, Fontana, Robert J., Winder, Gerald S., Sonnenday, Christopher J., Saeed, Naba. Impact of a Prohibitive Versus Restrictive Tobacco Policy on Liver Transplant Candidate Outcomes. Liver Transplantation 2019. 25 (8) 1165-1176.</w:t>
      </w:r>
    </w:p>
    <w:p w14:paraId="60F9C59E" w14:textId="77777777" w:rsidR="003A37BC" w:rsidRPr="003A37BC" w:rsidRDefault="003A37BC" w:rsidP="003A37BC">
      <w:pPr>
        <w:pStyle w:val="DSENReferences"/>
      </w:pPr>
      <w:r w:rsidRPr="003A37BC">
        <w:t>Lim, A. C. and Thames, A. D. Differential relationships between cannabis consumption and sleep health as a function of HIV status. Drug and Alcohol Dependence 2018. 192, 233-237.</w:t>
      </w:r>
    </w:p>
    <w:p w14:paraId="691F2067" w14:textId="77777777" w:rsidR="003A37BC" w:rsidRPr="003A37BC" w:rsidRDefault="003A37BC" w:rsidP="003A37BC">
      <w:pPr>
        <w:pStyle w:val="DSENReferences"/>
      </w:pPr>
      <w:r w:rsidRPr="003A37BC">
        <w:t>Lin, Bixuan, Zhou, Zhipeng, Venkatesan, Thangam. Sumatriptan as abortive treatment in cyclic vomiting syndrome: A cross-sectional study. Cephalalgia Reports 2020. 3.</w:t>
      </w:r>
    </w:p>
    <w:p w14:paraId="6A2AFFBC" w14:textId="77777777" w:rsidR="003A37BC" w:rsidRPr="003A37BC" w:rsidRDefault="003A37BC" w:rsidP="003A37BC">
      <w:pPr>
        <w:pStyle w:val="DSENReferences"/>
      </w:pPr>
      <w:r w:rsidRPr="003A37BC">
        <w:t>Lin, Lewei A., Ilgen, Mark A., Jannausch, Mary, and Bohnert, Kipling M. Comparing adults who use cannabis medically with those who use recreationally: Results from a national sample. Addictive Behaviors 2016. 61, 99-103.</w:t>
      </w:r>
    </w:p>
    <w:p w14:paraId="0EA1B3DB" w14:textId="77777777" w:rsidR="003A37BC" w:rsidRPr="003A37BC" w:rsidRDefault="003A37BC" w:rsidP="003A37BC">
      <w:pPr>
        <w:pStyle w:val="DSENReferences"/>
      </w:pPr>
      <w:r w:rsidRPr="003A37BC">
        <w:t>Lindstrom, Martin. Social capital, political trust and experience of cannabis smoking: a population-based study in southern Sweden. Preventive medicine 2008. 46 (6) 599-604.</w:t>
      </w:r>
    </w:p>
    <w:p w14:paraId="6C7D82E4" w14:textId="77777777" w:rsidR="003A37BC" w:rsidRPr="003A37BC" w:rsidRDefault="003A37BC" w:rsidP="003A37BC">
      <w:pPr>
        <w:pStyle w:val="DSENReferences"/>
      </w:pPr>
      <w:r w:rsidRPr="003A37BC">
        <w:t>Lintzeris, Nicholas, Driels, Jessica, Elias, Natalie, Arnold, Jonathon C., McGregor, Iain S., and Allsop, David J. Medicinal cannabis in Australia, 2016: the Cannabis as Medicine Survey (CAMS-16). The Medical journal of Australia 2018. 209 (5) 211-216.</w:t>
      </w:r>
    </w:p>
    <w:p w14:paraId="261356B9" w14:textId="77777777" w:rsidR="003A37BC" w:rsidRPr="003A37BC" w:rsidRDefault="003A37BC" w:rsidP="003A37BC">
      <w:pPr>
        <w:pStyle w:val="DSENReferences"/>
      </w:pPr>
      <w:r w:rsidRPr="003A37BC">
        <w:t>Lintzeris, Nicholas, Mills, Llewellyn, Suraev, Anastasia, Bravo, Maria, Arkell, Thomas, Arnold, Jonathon C., Benson, Melissa J., McGregor, Iain S. Medical cannabis use in the Australian community following introduction of legal access: the 2018-2019 Online Cross-Sectional Cannabis as Medicine Survey (CAMS-18). Harm reduction journal 2020. 17 (1) 37.</w:t>
      </w:r>
    </w:p>
    <w:p w14:paraId="4EF2AE47" w14:textId="77777777" w:rsidR="003A37BC" w:rsidRPr="003A37BC" w:rsidRDefault="003A37BC" w:rsidP="003A37BC">
      <w:pPr>
        <w:pStyle w:val="DSENReferences"/>
      </w:pPr>
      <w:r w:rsidRPr="003A37BC">
        <w:t>Lintzeris, Nicholas, Rivas, Consuelo, Monds, Lauren A., Leung, Stefanie, Withall, Adrienne, and Draper, Brian. Substance use, health status and service utilisation of older clients attending specialist drug and alcohol services. Drug and alcohol review 2016. 35 (2) 223-231.</w:t>
      </w:r>
    </w:p>
    <w:p w14:paraId="4F14C70A" w14:textId="77777777" w:rsidR="003A37BC" w:rsidRPr="003A37BC" w:rsidRDefault="003A37BC" w:rsidP="003A37BC">
      <w:pPr>
        <w:pStyle w:val="DSENReferences"/>
      </w:pPr>
      <w:r w:rsidRPr="003A37BC">
        <w:lastRenderedPageBreak/>
        <w:t>Lippi, G., Smit, D. J., Jordaan, J. C., and Roos, J. L. Suicide risk in schizophrenia - A follow-up study after 20 years. Part 2: Symptomatology and pharmacotherapy. South African Journal of Psychiatry 2009. 15 (4) 79-85.</w:t>
      </w:r>
    </w:p>
    <w:p w14:paraId="6B249E07" w14:textId="77777777" w:rsidR="003A37BC" w:rsidRPr="003A37BC" w:rsidRDefault="003A37BC" w:rsidP="003A37BC">
      <w:pPr>
        <w:pStyle w:val="DSENReferences"/>
      </w:pPr>
      <w:r w:rsidRPr="003A37BC">
        <w:t>Liraud, F. and Verdoux, H. [Effect of comorbid substance use on neuropsychological performance in subjects with psychotic or mood disorders]. L'Encephale 2002. 28 (2) 160-168.</w:t>
      </w:r>
    </w:p>
    <w:p w14:paraId="76CF52BF" w14:textId="77777777" w:rsidR="003A37BC" w:rsidRPr="003A37BC" w:rsidRDefault="003A37BC" w:rsidP="003A37BC">
      <w:pPr>
        <w:pStyle w:val="DSENReferences"/>
      </w:pPr>
      <w:r w:rsidRPr="003A37BC">
        <w:t>Liu, Christopher W., Bhatia, Anuj, Buzon-Tan, Arlene, Walker, Susan, Ilangomaran, Dharini, Kara, Jamal, Venkatraghavan, Lakshmikumar, and Prabhu, Atul J. Weeding Out the Problem: The Impact of Preoperative Cannabinoid Use on Pain in the Perioperative Period. Anesthesia and analgesia 2018.</w:t>
      </w:r>
    </w:p>
    <w:p w14:paraId="0AA67249" w14:textId="77777777" w:rsidR="003A37BC" w:rsidRPr="003A37BC" w:rsidRDefault="003A37BC" w:rsidP="003A37BC">
      <w:pPr>
        <w:pStyle w:val="DSENReferences"/>
      </w:pPr>
      <w:r w:rsidRPr="003A37BC">
        <w:t>Liu, Theresa, Howell, Glenn T., Turner, Lucy, Corace, Kimberley, Garber, Gary, and Cooper, Curtis. Marijuana use in hepatitis C infection does not affect liver biopsy histology or treatment outcomes. Canadian journal of gastroenterology &amp; hepatology 2014. 28 (7) 381-384.</w:t>
      </w:r>
    </w:p>
    <w:p w14:paraId="2E7B089A" w14:textId="77777777" w:rsidR="003A37BC" w:rsidRPr="003A37BC" w:rsidRDefault="003A37BC" w:rsidP="003A37BC">
      <w:pPr>
        <w:pStyle w:val="DSENReferences"/>
      </w:pPr>
      <w:r w:rsidRPr="003A37BC">
        <w:t>Livne, Ofir, Razon, Liat, Rehm, Jurgen, Hasin, Deborah S., and Lev-Ran, Shaul. The association between lifetime cannabis use and dysthymia across six birth decades. Journal of Affective Disorders 2018. 234, 327-334.</w:t>
      </w:r>
    </w:p>
    <w:p w14:paraId="4105CA9F" w14:textId="77777777" w:rsidR="003A37BC" w:rsidRPr="003A37BC" w:rsidRDefault="003A37BC" w:rsidP="003A37BC">
      <w:pPr>
        <w:pStyle w:val="DSENReferences"/>
      </w:pPr>
      <w:r w:rsidRPr="003A37BC">
        <w:t>Loflin, Mallory, Earleywine, Mitch, and Bonn-Miller, Marcel. Medicinal versus recreational cannabis use: Patterns of cannabis use, alcohol use, and cued-arousal among veterans who screen positive for PTSD. Addictive Behaviors 2017. 68, 18-23.</w:t>
      </w:r>
    </w:p>
    <w:p w14:paraId="163B04F7" w14:textId="77777777" w:rsidR="003A37BC" w:rsidRPr="003A37BC" w:rsidRDefault="003A37BC" w:rsidP="003A37BC">
      <w:pPr>
        <w:pStyle w:val="DSENReferences"/>
      </w:pPr>
      <w:r w:rsidRPr="003A37BC">
        <w:t>Logothetis, Lori. The relationship between symptom clusters and substance abuse in schizophrenia. Dissertation Abstracts International: Section B: The Sciences and Engineering 2007. 68 (4-B) 2658.</w:t>
      </w:r>
    </w:p>
    <w:p w14:paraId="713A2AFB" w14:textId="77777777" w:rsidR="003A37BC" w:rsidRPr="003A37BC" w:rsidRDefault="003A37BC" w:rsidP="003A37BC">
      <w:pPr>
        <w:pStyle w:val="DSENReferences"/>
      </w:pPr>
      <w:r w:rsidRPr="003A37BC">
        <w:t>Longo, M. C., Hunter, C. E., Lokan, R. J., White, J. M., and White, M. A. The prevalence of alcohol, cannabinoids, benzodiazepines and stimulants amongst injured drivers and their role in driver culpability: part i: the prevalence of drug use in drive the drug-positive group. Accident; analysis and prevention 2000. 32 (5) 613-622.</w:t>
      </w:r>
    </w:p>
    <w:p w14:paraId="5F8FC250" w14:textId="77777777" w:rsidR="003A37BC" w:rsidRPr="003A37BC" w:rsidRDefault="003A37BC" w:rsidP="003A37BC">
      <w:pPr>
        <w:pStyle w:val="DSENReferences"/>
      </w:pPr>
      <w:r w:rsidRPr="003A37BC">
        <w:t>Longo, M. C., Hunter, C. E., Lokan, R. J., White, J. M., and White, M. A. The prevalence of alcohol, cannabinoids, benzodiazepines and stimulants amongst injured drivers and their role in driver culpability: part ii: the relationship between drug prevalence and drug concentration, and driver culpability. Accident; analysis and prevention 2000. 32 (5) 623-632.</w:t>
      </w:r>
    </w:p>
    <w:p w14:paraId="291E5CE4" w14:textId="77777777" w:rsidR="003A37BC" w:rsidRPr="003A37BC" w:rsidRDefault="003A37BC" w:rsidP="003A37BC">
      <w:pPr>
        <w:pStyle w:val="DSENReferences"/>
      </w:pPr>
      <w:r w:rsidRPr="003A37BC">
        <w:t>Lorenz, David R., Dutta, Anupriya, Mukerji, Shibani S., Holman, Alex, Uno, Hajime, and Gabuzda, Dana. Marijuana Use Impacts Midlife Cardiovascular Events in HIV-Infected Men. Clinical infectious diseases : an official publication of the Infectious Diseases Society of America 2017. 65 (4) 626-635.</w:t>
      </w:r>
    </w:p>
    <w:p w14:paraId="0CDE6AE7" w14:textId="77777777" w:rsidR="003A37BC" w:rsidRPr="003A37BC" w:rsidRDefault="003A37BC" w:rsidP="003A37BC">
      <w:pPr>
        <w:pStyle w:val="DSENReferences"/>
      </w:pPr>
      <w:r w:rsidRPr="003A37BC">
        <w:t>Lorenz, David R., Uno, Hajime, Wolinsky, Steven M., and Gabuzda, Dana. Effect of marijuana smoking on pulmonary disease in HIV-infected and uninfected men: a longitudinal cohort study. EClinicalMedicine 2019. 7, 55-64.</w:t>
      </w:r>
    </w:p>
    <w:p w14:paraId="4BB7CBC0" w14:textId="77777777" w:rsidR="003A37BC" w:rsidRPr="003A37BC" w:rsidRDefault="003A37BC" w:rsidP="003A37BC">
      <w:pPr>
        <w:pStyle w:val="DSENReferences"/>
      </w:pPr>
      <w:r w:rsidRPr="003A37BC">
        <w:t>Lorenzetti, Valentina, Chye, Yann, Suo, Chao, Verdejo-Garcia, Antonio, Fornito, Alex, Yucel, Murat, Whittle, Sarah, Pantelis, Christos, Walterfang, Mark, Lubman, Dan I., Takagi, Michael, Seal, Marc, Cousijn, Janna, Solowij, Nadia. Neuroanatomical alterations in people with high and low cannabis dependence. Australian and New Zealand Journal of Psychiatry 2019.</w:t>
      </w:r>
    </w:p>
    <w:p w14:paraId="6510688D" w14:textId="77777777" w:rsidR="003A37BC" w:rsidRPr="003A37BC" w:rsidRDefault="003A37BC" w:rsidP="003A37BC">
      <w:pPr>
        <w:pStyle w:val="DSENReferences"/>
      </w:pPr>
      <w:r w:rsidRPr="003A37BC">
        <w:t>Lorenzetti, Valentina, Solowij, Nadia, Whittle, Sarah, Fornito, Alex, Lubman, Dan I., Pantelis, Christos, and Yucel, Murat. Gross morphological brain changes with chronic, heavy cannabis use. The British journal of psychiatry : the journal of mental science 2015. 206 (1) 77-78.</w:t>
      </w:r>
    </w:p>
    <w:p w14:paraId="4187E754" w14:textId="77777777" w:rsidR="003A37BC" w:rsidRPr="003A37BC" w:rsidRDefault="003A37BC" w:rsidP="003A37BC">
      <w:pPr>
        <w:pStyle w:val="DSENReferences"/>
      </w:pPr>
      <w:r w:rsidRPr="003A37BC">
        <w:t>Lorkiewicz, Sara A., Ventura, Alicia S., Heeren, Timothy C., Winter, Michael R., Walley, Alexander Y., Sullivan, Meg, Samet, Jeffrey H., and Saitz, Richard. Lifetime marijuana and alcohol use, and cognitive dysfunction in people with human immunodeficiency virus infection. Substance abuse 2018. 39 (1) 116-123.</w:t>
      </w:r>
    </w:p>
    <w:p w14:paraId="15C24FE5" w14:textId="77777777" w:rsidR="003A37BC" w:rsidRPr="003A37BC" w:rsidRDefault="003A37BC" w:rsidP="003A37BC">
      <w:pPr>
        <w:pStyle w:val="DSENReferences"/>
      </w:pPr>
      <w:r w:rsidRPr="003A37BC">
        <w:lastRenderedPageBreak/>
        <w:t>Lovell, M. E., Bruno, R., Johnston, J., Matthews, A., McGregor, I., Allsop, D. J., and Lintzeris, N. Cognitive, physical, and mental health outcomes between long-term cannabis and tobacco users. Addictive Behaviors 2018. 79, 178-188.</w:t>
      </w:r>
    </w:p>
    <w:p w14:paraId="5A7FB784" w14:textId="77777777" w:rsidR="003A37BC" w:rsidRPr="003A37BC" w:rsidRDefault="003A37BC" w:rsidP="003A37BC">
      <w:pPr>
        <w:pStyle w:val="DSENReferences"/>
      </w:pPr>
      <w:r w:rsidRPr="003A37BC">
        <w:t>Lowenstein, S. R. and Koziol-McLain, J. Drugs and traffic crash responsibility: a study of injured motorists in Colorado. The Journal of trauma 2001. 50 (2) 313-320.</w:t>
      </w:r>
    </w:p>
    <w:p w14:paraId="70B02D0D" w14:textId="77777777" w:rsidR="003A37BC" w:rsidRPr="003A37BC" w:rsidRDefault="003A37BC" w:rsidP="003A37BC">
      <w:pPr>
        <w:pStyle w:val="DSENReferences"/>
      </w:pPr>
      <w:r w:rsidRPr="003A37BC">
        <w:t>Lu, Chang, Papatheodorou, Stefania I., Danziger, John, and Mittleman, Murray A. Marijuana Use and Renal Function Among US Adults. The American journal of medicine 2018. 131 (4) 408-414.</w:t>
      </w:r>
    </w:p>
    <w:p w14:paraId="31BD2D5B" w14:textId="77777777" w:rsidR="003A37BC" w:rsidRPr="003A37BC" w:rsidRDefault="003A37BC" w:rsidP="003A37BC">
      <w:pPr>
        <w:pStyle w:val="DSENReferences"/>
      </w:pPr>
      <w:r w:rsidRPr="003A37BC">
        <w:t>Lucas, Philippe, Baron, Eric P., and Jikomes, Nick. Medical cannabis patterns of use and substitution for opioids &amp; other pharmaceutical drugs, alcohol, tobacco, and illicit substances; results from a cross-sectional survey of authorized patients. Harm reduction journal 2019. 16 (1) 9.</w:t>
      </w:r>
    </w:p>
    <w:p w14:paraId="4181C99C" w14:textId="77777777" w:rsidR="003A37BC" w:rsidRPr="003A37BC" w:rsidRDefault="003A37BC" w:rsidP="003A37BC">
      <w:pPr>
        <w:pStyle w:val="DSENReferences"/>
      </w:pPr>
      <w:r w:rsidRPr="003A37BC">
        <w:t>Lucas, Philippe, Boyd, Susan, Milloy, M. J., Walsh, Zach. Reductions in alcohol use following medical cannabis initiation: results from a large cross-sectional survey of medical cannabis patients in Canada. The International journal on drug policy 2020. 86, 102963.</w:t>
      </w:r>
    </w:p>
    <w:p w14:paraId="2B203F70" w14:textId="77777777" w:rsidR="003A37BC" w:rsidRPr="003A37BC" w:rsidRDefault="003A37BC" w:rsidP="003A37BC">
      <w:pPr>
        <w:pStyle w:val="DSENReferences"/>
      </w:pPr>
      <w:r w:rsidRPr="003A37BC">
        <w:t>Lucas, Philippe, Walsh, Zach, Crosby, Kim, Callaway, Robert, Belle-Isle, Lynne, Kay, Robert, Capler, Rielle, and Holtzman, Susan. Substituting cannabis for prescription drugs, alcohol and other substances among medical cannabis patients: The impact of contextual factors. Drug and alcohol review 2016. 35 (3) 326-333.</w:t>
      </w:r>
    </w:p>
    <w:p w14:paraId="0F2E7665" w14:textId="77777777" w:rsidR="003A37BC" w:rsidRPr="003A37BC" w:rsidRDefault="003A37BC" w:rsidP="003A37BC">
      <w:pPr>
        <w:pStyle w:val="DSENReferences"/>
      </w:pPr>
      <w:r w:rsidRPr="003A37BC">
        <w:t>Luchansky, Bill, Krupski, Antoinette, and Stark, Kenneth. Treatment response by primary drug of abuse: does methamphetamine make a difference?. Journal of Substance Abuse Treatment 2007. 32 (1) 89-96.</w:t>
      </w:r>
    </w:p>
    <w:p w14:paraId="0480B7D8" w14:textId="77777777" w:rsidR="003A37BC" w:rsidRPr="003A37BC" w:rsidRDefault="003A37BC" w:rsidP="003A37BC">
      <w:pPr>
        <w:pStyle w:val="DSENReferences"/>
      </w:pPr>
      <w:r w:rsidRPr="003A37BC">
        <w:t>Luckhoff, Marlize, Koen, Liezl, Jordaan, Esme, and Niehaus, Daniel. Attempted suicide in a Xhosa schizophrenia and schizoaffective disorder population. Suicide &amp; life-threatening behavior 2014. 44 (2) 167-174.</w:t>
      </w:r>
    </w:p>
    <w:p w14:paraId="591980F4" w14:textId="77777777" w:rsidR="003A37BC" w:rsidRPr="003A37BC" w:rsidRDefault="003A37BC" w:rsidP="003A37BC">
      <w:pPr>
        <w:pStyle w:val="DSENReferences"/>
      </w:pPr>
      <w:r w:rsidRPr="003A37BC">
        <w:t>Lundholm, Lena, Thiblin, Ingemar, Runeson, Bo, Leifman, Anders, and Fugelstad, Anna. Acute influence of alcohol, THC or central stimulants on violent suicide: A Swedish population study. Journal of forensic sciences 2014. 59 (2) 436-440.</w:t>
      </w:r>
    </w:p>
    <w:p w14:paraId="42750647" w14:textId="77777777" w:rsidR="003A37BC" w:rsidRPr="003A37BC" w:rsidRDefault="003A37BC" w:rsidP="003A37BC">
      <w:pPr>
        <w:pStyle w:val="DSENReferences"/>
      </w:pPr>
      <w:r w:rsidRPr="003A37BC">
        <w:t>Lynch, Mary E., Young, Judee, and Clark, Alexander J. A case series of patients using medicinal marihuana for management of chronic pain under the Canadian Marihuana Medical Access Regulations. Journal of Pain and Symptom Management 2006. 32 (5) 497-501.</w:t>
      </w:r>
    </w:p>
    <w:p w14:paraId="1E7EB261" w14:textId="77777777" w:rsidR="003A37BC" w:rsidRPr="003A37BC" w:rsidRDefault="003A37BC" w:rsidP="003A37BC">
      <w:pPr>
        <w:pStyle w:val="DSENReferences"/>
      </w:pPr>
      <w:r w:rsidRPr="003A37BC">
        <w:t>Lynn, Becky K., Lopez, Julia D., Miller, Collin, Thompson, Judy, and Campian, E Cristian. The Relationship between Marijuana Use Prior to Sex and Sexual Function in Women. Sexual medicine 2019. 7 (2) 192-197.</w:t>
      </w:r>
    </w:p>
    <w:p w14:paraId="7D8DEBE1" w14:textId="77777777" w:rsidR="003A37BC" w:rsidRPr="003A37BC" w:rsidRDefault="003A37BC" w:rsidP="003A37BC">
      <w:pPr>
        <w:pStyle w:val="DSENReferences"/>
      </w:pPr>
      <w:r w:rsidRPr="003A37BC">
        <w:t>Lynskey, M. T., Grant, J. D., Li, L., Nelson, E. C., Bucholz, K. K., Madden, P. A. F., Statham, D., Martin, N. G., and Heath, A. C. Stimulant use and symptoms of abuse/dependence: Epidemiology and associations with cannabis use-A twin study. Drug and Alcohol Dependence 2007. 86 (2-3) 147-153.</w:t>
      </w:r>
    </w:p>
    <w:p w14:paraId="489F233B" w14:textId="77777777" w:rsidR="003A37BC" w:rsidRPr="003A37BC" w:rsidRDefault="003A37BC" w:rsidP="003A37BC">
      <w:pPr>
        <w:pStyle w:val="DSENReferences"/>
      </w:pPr>
      <w:r w:rsidRPr="003A37BC">
        <w:t>Mabrouk, Hajer, Mechria, Haithem, Mechri, Anwar, Douki, Wahiba, Gaha, Lotfi, and Najjar, Mohamed Fadhel. [Cannabis use in a central region of Tunisia]. Sante (Montrouge, France) 2011. 21 (4) 233-239.</w:t>
      </w:r>
    </w:p>
    <w:p w14:paraId="1C175817" w14:textId="77777777" w:rsidR="003A37BC" w:rsidRPr="003A37BC" w:rsidRDefault="003A37BC" w:rsidP="003A37BC">
      <w:pPr>
        <w:pStyle w:val="DSENReferences"/>
      </w:pPr>
      <w:r w:rsidRPr="003A37BC">
        <w:t>Macari, David M., Gbadamosi, Bolanle, Jaiyesimi, Ishmael, Gaikazian, Susanna. Medical Cannabis in Cancer Patients: A Survey of a Community Hematology Oncology Population. American journal of clinical oncology 2020. 43 (9) 636-639.</w:t>
      </w:r>
    </w:p>
    <w:p w14:paraId="469B3309" w14:textId="77777777" w:rsidR="003A37BC" w:rsidRPr="003A37BC" w:rsidRDefault="003A37BC" w:rsidP="003A37BC">
      <w:pPr>
        <w:pStyle w:val="DSENReferences"/>
      </w:pPr>
      <w:r w:rsidRPr="003A37BC">
        <w:t>MacDonald, S., Erickson, P., Wells, S., Hathaway, A., and Pakula, B. Predicting violence among cocaine, cannabis, and alcohol treatment clients. Addictive Behaviors 2008. 33 (1) 201-205.</w:t>
      </w:r>
    </w:p>
    <w:p w14:paraId="4B01C174" w14:textId="77777777" w:rsidR="003A37BC" w:rsidRPr="003A37BC" w:rsidRDefault="003A37BC" w:rsidP="003A37BC">
      <w:pPr>
        <w:pStyle w:val="DSENReferences"/>
      </w:pPr>
      <w:r w:rsidRPr="003A37BC">
        <w:t>Macdonald, Scott, Anglin-Bodrug, Kristin, Mann, Robert E., and Chipman, Mary. Driving while impaired (DWI) by alcohol convictions among alcohol, cocaine, and cannabis clients in treatment. Traffic Injury Prevention 2005. 6 (3) 207-211.</w:t>
      </w:r>
    </w:p>
    <w:p w14:paraId="1D67492C" w14:textId="77777777" w:rsidR="003A37BC" w:rsidRPr="003A37BC" w:rsidRDefault="003A37BC" w:rsidP="003A37BC">
      <w:pPr>
        <w:pStyle w:val="DSENReferences"/>
      </w:pPr>
      <w:r w:rsidRPr="003A37BC">
        <w:lastRenderedPageBreak/>
        <w:t>Macdonald, Scott, DeSouza, Amanda, Mann, Robert, and Chipman, Mary. Driving behavior of alcohol, cannabis, and cocaine abuse treatment clients and population controls. The American journal of drug and alcohol abuse 2004. 30 (2) 429-444.</w:t>
      </w:r>
    </w:p>
    <w:p w14:paraId="1E6EE225" w14:textId="77777777" w:rsidR="003A37BC" w:rsidRPr="003A37BC" w:rsidRDefault="003A37BC" w:rsidP="003A37BC">
      <w:pPr>
        <w:pStyle w:val="DSENReferences"/>
      </w:pPr>
      <w:r w:rsidRPr="003A37BC">
        <w:t>Macdonald, Scott, Mann, R., Chipman, M., Pakula, B., Erickson, P., Hathaway, A., and MacIntyre, P. Driving behavior under the influence of cannabis or cocaine. Traffic Injury Prevention 2008. 9 (3) 190-194.</w:t>
      </w:r>
    </w:p>
    <w:p w14:paraId="1EE67205" w14:textId="77777777" w:rsidR="003A37BC" w:rsidRPr="003A37BC" w:rsidRDefault="003A37BC" w:rsidP="003A37BC">
      <w:pPr>
        <w:pStyle w:val="DSENReferences"/>
      </w:pPr>
      <w:r w:rsidRPr="003A37BC">
        <w:t>Macdonald, Scott, Mann, Robert E., Chipman, Mary, and Anglin-Bodrug, Kristin. Collisions and traffic violations of alcohol, cannabis and cocaine abuse clients before and after treatment. Accident; analysis and prevention 2004. 36 (5) 795-800.</w:t>
      </w:r>
    </w:p>
    <w:p w14:paraId="09B0F5B9" w14:textId="77777777" w:rsidR="003A37BC" w:rsidRPr="003A37BC" w:rsidRDefault="003A37BC" w:rsidP="003A37BC">
      <w:pPr>
        <w:pStyle w:val="DSENReferences"/>
      </w:pPr>
      <w:r w:rsidRPr="003A37BC">
        <w:t>MacInnes, N., Handley, S. L., and Harding, G. F. Former chronic methylenedioxymethamphetamine (MDMA or ecstasy) users report mild depressive symptoms. Journal of psychopharmacology (Oxford, England) 2001. 15 (3) 181-186.</w:t>
      </w:r>
    </w:p>
    <w:p w14:paraId="64CF6DC1" w14:textId="77777777" w:rsidR="003A37BC" w:rsidRPr="003A37BC" w:rsidRDefault="003A37BC" w:rsidP="003A37BC">
      <w:pPr>
        <w:pStyle w:val="DSENReferences"/>
      </w:pPr>
      <w:r w:rsidRPr="003A37BC">
        <w:t>Macleod, John, Robertson, Roy, Copeland, Lorraine, McKenzie, James, Elton, Rob, and Reid, Peter. Cannabis, tobacco smoking, and lung function: a cross-sectional observational study in a general practice population. The British journal of general practice : the journal of the Royal College of General Practitioners 2015. 65 (631) e89-e95.</w:t>
      </w:r>
    </w:p>
    <w:p w14:paraId="04B2841F" w14:textId="77777777" w:rsidR="003A37BC" w:rsidRPr="003A37BC" w:rsidRDefault="003A37BC" w:rsidP="003A37BC">
      <w:pPr>
        <w:pStyle w:val="DSENReferences"/>
      </w:pPr>
      <w:r w:rsidRPr="003A37BC">
        <w:t>Madala-Witbooi, Nombulelo J., Adeniyi, Oladele Vincent. Demographic and clinical profiles of admitted psychiatric patients of the East London Mental Health Unit in the Eastern Cape, South Africa. Medicine 2019. 98 (52) e18399.</w:t>
      </w:r>
    </w:p>
    <w:p w14:paraId="4F83482B" w14:textId="77777777" w:rsidR="003A37BC" w:rsidRPr="003A37BC" w:rsidRDefault="003A37BC" w:rsidP="003A37BC">
      <w:pPr>
        <w:pStyle w:val="DSENReferences"/>
      </w:pPr>
      <w:r w:rsidRPr="003A37BC">
        <w:t>Madero, S., Oliveras, C., Pons, M. T., Sague, M., Lopez-Pelayo, H., Gual, A., Balcells, M. Cannabis use the week before admission to psychiatric in-patient service as a marker of severity. Journal of psychiatric research 2020. 129, 40-46.</w:t>
      </w:r>
    </w:p>
    <w:p w14:paraId="7A746838" w14:textId="77777777" w:rsidR="003A37BC" w:rsidRPr="003A37BC" w:rsidRDefault="003A37BC" w:rsidP="003A37BC">
      <w:pPr>
        <w:pStyle w:val="DSENReferences"/>
      </w:pPr>
      <w:r w:rsidRPr="003A37BC">
        <w:t>Magura, S., Rosenblum, A., and Betzler, T. Substance use and mental health outcomes for comorbid patients in psychiatric day treatment. Substance Abuse: Research and Treatment 2009. 3 (1) 71-78.</w:t>
      </w:r>
    </w:p>
    <w:p w14:paraId="5ECF1AF0" w14:textId="77777777" w:rsidR="003A37BC" w:rsidRPr="003A37BC" w:rsidRDefault="003A37BC" w:rsidP="003A37BC">
      <w:pPr>
        <w:pStyle w:val="DSENReferences"/>
      </w:pPr>
      <w:r w:rsidRPr="003A37BC">
        <w:t>Mahu, I. T., Barrett, S. P., Swansburg, J., Lawrence, M., Chinneck, A., Nogueira-Arjona, R., Conrod, P. J., Laroque, F., Morin, J. F., Sako, A., Stewart, S. H. Specificity of personality relationships to particular forms of concurrent substance use among methadone maintenance therapy clients. Addictive Behaviors 2019. 98, 106056.</w:t>
      </w:r>
    </w:p>
    <w:p w14:paraId="4A4946EC" w14:textId="77777777" w:rsidR="003A37BC" w:rsidRPr="003A37BC" w:rsidRDefault="003A37BC" w:rsidP="003A37BC">
      <w:pPr>
        <w:tabs>
          <w:tab w:val="left" w:pos="284"/>
        </w:tabs>
        <w:spacing w:after="120"/>
        <w:ind w:left="284" w:hanging="284"/>
        <w:rPr>
          <w:color w:val="000000"/>
        </w:rPr>
      </w:pPr>
      <w:r w:rsidRPr="003A37BC">
        <w:rPr>
          <w:color w:val="000000"/>
        </w:rPr>
        <w:t>Maier, L. J., Ferris, J. A., and Winstock, A. R. Pharmacological cognitive enhancement among non-ADHD individuals-A cross-sectional study in 15 countries. International Journal of Drug Policy 2018. 58, 104-112.</w:t>
      </w:r>
    </w:p>
    <w:p w14:paraId="7832AE7D" w14:textId="77777777" w:rsidR="003A37BC" w:rsidRPr="003A37BC" w:rsidRDefault="003A37BC" w:rsidP="003A37BC">
      <w:pPr>
        <w:pStyle w:val="DSENReferences"/>
      </w:pPr>
      <w:r w:rsidRPr="003A37BC">
        <w:t>Malekshahi, T., Tioleco, N., Ahmed, N., Campbell, A. N. C., and Haller, D. Misuse of atypical antipsychotics in conjunction with alcohol and other drugs of abuse. Journal of Substance Abuse Treatment 2015. 48 (1) 8-12.</w:t>
      </w:r>
    </w:p>
    <w:p w14:paraId="4B5CDAAF" w14:textId="77777777" w:rsidR="003A37BC" w:rsidRPr="003A37BC" w:rsidRDefault="003A37BC" w:rsidP="003A37BC">
      <w:pPr>
        <w:pStyle w:val="DSENReferences"/>
      </w:pPr>
      <w:r w:rsidRPr="003A37BC">
        <w:t>Malhotra, Konark, Rumalla, Kavelin, and Mittal, Manoj K. Association and Clinical Outcomes of Marijuana in Patients with Intracerebral Hemorrhage. Journal of stroke and cerebrovascular diseases : the official journal of National Stroke Association 2018. 27 (12) 3479-3486.</w:t>
      </w:r>
    </w:p>
    <w:p w14:paraId="443E4D5B" w14:textId="77777777" w:rsidR="003A37BC" w:rsidRPr="003A37BC" w:rsidRDefault="003A37BC" w:rsidP="003A37BC">
      <w:pPr>
        <w:pStyle w:val="DSENReferences"/>
      </w:pPr>
      <w:r w:rsidRPr="003A37BC">
        <w:t>Malhotra, Sonali, Heptulla, Rubina A., Homel, Peter, and Motaghedi, Roja. Effect of Marijuana Use on Thyroid Function and Autoimmunity. Thyroid : official journal of the American Thyroid Association 2017. 27 (2) 167-173.</w:t>
      </w:r>
    </w:p>
    <w:p w14:paraId="252A7779" w14:textId="77777777" w:rsidR="003A37BC" w:rsidRPr="003A37BC" w:rsidRDefault="003A37BC" w:rsidP="003A37BC">
      <w:pPr>
        <w:pStyle w:val="DSENReferences"/>
      </w:pPr>
      <w:r w:rsidRPr="003A37BC">
        <w:t>Mallada Frechin, Javier. Effect of tetrahydrocannabinol:cannabidiol oromucosal spray on activities of daily living in multiple sclerosis patients with resistant spasticity: a retrospective, observational study. Neurodegenerative disease management 2018. 8 (3) 151-159.</w:t>
      </w:r>
    </w:p>
    <w:p w14:paraId="69362782" w14:textId="77777777" w:rsidR="003A37BC" w:rsidRPr="003A37BC" w:rsidRDefault="003A37BC" w:rsidP="003A37BC">
      <w:pPr>
        <w:pStyle w:val="DSENReferences"/>
      </w:pPr>
      <w:r w:rsidRPr="003A37BC">
        <w:lastRenderedPageBreak/>
        <w:t>Maniscalco, Giorgia Teresa, Aponte, R., Bruzzese, D., Guarcello, G., Manzo, V., Napolitano, M., Moreggia, O., Chiariello, F., and Florio, C. THC/CBD oromucosal spray in patients with multiple sclerosis overactive bladder: a pilot prospective study. Neurological sciences : official journal of the Italian Neurological Society and of the Italian Society of Clinical Neurophysiology 2018. 39 (1) 97-102.</w:t>
      </w:r>
    </w:p>
    <w:p w14:paraId="5D969C2A" w14:textId="77777777" w:rsidR="003A37BC" w:rsidRPr="003A37BC" w:rsidRDefault="003A37BC" w:rsidP="003A37BC">
      <w:pPr>
        <w:pStyle w:val="DSENReferences"/>
      </w:pPr>
      <w:r w:rsidRPr="003A37BC">
        <w:t>Mann, Robert E., Stoduto, Gina, Ialomiteanu, Anca, Asbridge, Mark, Smart, Reginald G., and Wickens, Christine M. Self-reported collision risk associated with cannabis use and driving after cannabis use among Ontario adults. Traffic Injury Prevention 2010. 11 (2) 115-122.</w:t>
      </w:r>
    </w:p>
    <w:p w14:paraId="75F1CD59" w14:textId="77777777" w:rsidR="003A37BC" w:rsidRPr="003A37BC" w:rsidRDefault="003A37BC" w:rsidP="003A37BC">
      <w:pPr>
        <w:pStyle w:val="DSENReferences"/>
      </w:pPr>
      <w:r w:rsidRPr="003A37BC">
        <w:t>Mannes, Z. L., Burrell, L. E., Ferguson, E. G., Zhou, Z., Lu, H., Somboonwit, C., Cook, R. L., and Ennis, N. The association of therapeutic versus recreational marijuana use and antiretroviral adherence among adults living with HIV in Florida. Patient preference and adherence 2018. 12, 1363-1372.</w:t>
      </w:r>
    </w:p>
    <w:p w14:paraId="585FC438" w14:textId="77777777" w:rsidR="003A37BC" w:rsidRPr="003A37BC" w:rsidRDefault="003A37BC" w:rsidP="003A37BC">
      <w:pPr>
        <w:pStyle w:val="DSENReferences"/>
      </w:pPr>
      <w:r w:rsidRPr="003A37BC">
        <w:t>Mannes, Zachary L., Ferguson, Erin G., Burrell, Larry E., Cook, Robert L., and Ennis, Nicole. Brief report: the association between recreational versus therapeutic marijuana use on hazardous alcohol consumption and alcohol-associated behavioral consequences among adults living with HIV in Florida. Harm reduction journal 2018. 15 (1) 61.</w:t>
      </w:r>
    </w:p>
    <w:p w14:paraId="6CF77FF8" w14:textId="77777777" w:rsidR="003A37BC" w:rsidRPr="003A37BC" w:rsidRDefault="003A37BC" w:rsidP="003A37BC">
      <w:pPr>
        <w:pStyle w:val="DSENReferences"/>
      </w:pPr>
      <w:r w:rsidRPr="003A37BC">
        <w:t>Manning, K., Paulus, D. J., Hogan, J. B. D., Buckner, J. D., Farris, S. G., and Zvolensky, M. J. Negative affectivity as a mechanism underlying perceived distress tolerance and cannabis use problems, barriers to cessation, and self-efficacy for quitting among urban cannabis users. Addictive Behaviors 2018. 78, 216-222.</w:t>
      </w:r>
    </w:p>
    <w:p w14:paraId="6DF52EF3" w14:textId="77777777" w:rsidR="003A37BC" w:rsidRPr="003A37BC" w:rsidRDefault="003A37BC" w:rsidP="003A37BC">
      <w:pPr>
        <w:pStyle w:val="DSENReferences"/>
      </w:pPr>
      <w:r w:rsidRPr="003A37BC">
        <w:t>Mantovani, Lorenzo G., Cozzolino, Paolo, Cortesi, Paolo A., Patti, Francesco, Patti, F., Messina, S., Solaro, C., Amato, M. P., Bergamaschi, R., Bonavita, S., Bruno Bossio, R., Brescia Morra, V., Costantino, G. F., Cavalla, P., Centonze, D., Comi, G., Cottone, S., Danni, M., Francia, A., Gajofatto, A., Gasperini, C., Ghezzi, A., Iudice, A., Lus, G., Maniscalco, G. T., Marrosu, M. G., Matta, M., Mirabella, M., Montanari, E., Pozzilli, C., Rovaris, M., Sessa, E., Spitaleri, D., Trojano, M., Valentino, P., Zappia, M., Benedetti, M. D., Bertolotto, A., Berra, E., Bianco, A., Buttari, F., Cerqua, R., Florio, C., Fuiani, A., Guareschi, A., Ippolito, D., Nuara, A., Palmieri, V., Paolicelli, D., Petrucci, L., Pontecorvo, S., Sacca, F., Salomone, G., Signoriello, E., Spinicci, G., Russo, M., Tavazzi, E., Trabucco, E., Trotta, M., Zaffaroni, M. Cost-Effectiveness Analysis of Cannabinoid Oromucosal Spray Use for the Management of Spasticity in Subjects with Multiple Sclerosis. Clinical Drug Investigation 2020. 40 (4) 319-326.</w:t>
      </w:r>
    </w:p>
    <w:p w14:paraId="721702CE" w14:textId="77777777" w:rsidR="003A37BC" w:rsidRPr="003A37BC" w:rsidRDefault="003A37BC" w:rsidP="003A37BC">
      <w:pPr>
        <w:pStyle w:val="DSENReferences"/>
      </w:pPr>
      <w:r w:rsidRPr="003A37BC">
        <w:t>Marcellin, Fabienne, Lions, Caroline, Rosenthal, Eric, Roux, Perrine, Sogni, Philippe, Wittkop, Linda, Protopopescu, Camelia, Spire, Bruno, Salmon-Ceron, Dominique, Dabis, Francois, Carrieri, Maria Patrizia, and HEPAVIH ANRS, C. O. No significant effect of cannabis use on the count and percentage of circulating CD4 T-cells in HIV-HCV co-infected patients (ANRS CO13-HEPAVIH French cohort). Drug and alcohol review 2017. 36 (2) 227-238.</w:t>
      </w:r>
    </w:p>
    <w:p w14:paraId="77D393A4" w14:textId="77777777" w:rsidR="003A37BC" w:rsidRPr="003A37BC" w:rsidRDefault="003A37BC" w:rsidP="003A37BC">
      <w:pPr>
        <w:pStyle w:val="DSENReferences"/>
      </w:pPr>
      <w:r w:rsidRPr="003A37BC">
        <w:t>Marco, Catherine A., Detherage, John Paul, 3rd, LaFountain, Ashley, Hanna, Megan, Anderson, Justin, Rhee, Rachel, Ziegman, Jacqueline, Mann, Dennis. The perils of recreational marijuana use: relationships with mental health among emergency department patients. Journal of the American College of Emergency Physicians open 2020. 1 (3) 281-286.</w:t>
      </w:r>
    </w:p>
    <w:p w14:paraId="0AD3EFB2" w14:textId="77777777" w:rsidR="003A37BC" w:rsidRPr="003A37BC" w:rsidRDefault="003A37BC" w:rsidP="003A37BC">
      <w:pPr>
        <w:pStyle w:val="DSENReferences"/>
      </w:pPr>
      <w:r w:rsidRPr="003A37BC">
        <w:t>Marco, Catherine A., Ekeh, Akpofure Peter, Hardman, Claire, Lovell, Matthew, Brent, Ashley, Akamune, Joycelyn. Seat belt use among patients in motor vehicle collisions: Clinical and demographic factors. The American journal of emergency medicine 2020. 38 (6) 1069-1071.</w:t>
      </w:r>
    </w:p>
    <w:p w14:paraId="7F9F2F8A" w14:textId="77777777" w:rsidR="003A37BC" w:rsidRPr="003A37BC" w:rsidRDefault="003A37BC" w:rsidP="003A37BC">
      <w:pPr>
        <w:pStyle w:val="DSENReferences"/>
      </w:pPr>
      <w:r w:rsidRPr="003A37BC">
        <w:t>Marel, C., Sunderland, M., Mills, K. L., Slade, T., Teesson, M., and Chapman, C. Conditional probabilities of substance use disorders and associated risk factors: Progression from first use to use disorder on alcohol, cannabis, stimulants, sedatives and opioids. Drug and Alcohol Dependence 2019. 194, 136-142.</w:t>
      </w:r>
    </w:p>
    <w:p w14:paraId="18EFC3F6" w14:textId="77777777" w:rsidR="003A37BC" w:rsidRPr="003A37BC" w:rsidRDefault="003A37BC" w:rsidP="003A37BC">
      <w:pPr>
        <w:pStyle w:val="DSENReferences"/>
      </w:pPr>
      <w:r w:rsidRPr="003A37BC">
        <w:lastRenderedPageBreak/>
        <w:t>Maremmani, I., Pacini, M., Lazzeri, A., Perugi, G., and Deltito, J. Concurrent abuse of cannabis is associated with a shorter duration of hospitalization in treatment-resistant psychotic bipolar inpatients treated with clozapine. Addictive Disorders and their Treatment 2006. 5 (1) 1-7.</w:t>
      </w:r>
    </w:p>
    <w:p w14:paraId="413D6D8A" w14:textId="77777777" w:rsidR="003A37BC" w:rsidRPr="003A37BC" w:rsidRDefault="003A37BC" w:rsidP="003A37BC">
      <w:pPr>
        <w:pStyle w:val="DSENReferences"/>
      </w:pPr>
      <w:r w:rsidRPr="003A37BC">
        <w:t>Maremmani, Icro, Lazzeri, Antonio, Pacini, Matteo, Lovrecic, Mercedes, Placidi, Gian Franco, and Perugi, Giulio. Diagnostic and symptomatological features in chronic psychotic patients according to cannabis use status. Journal of Psychoactive Drugs 2004. 36 (2) 235-241.</w:t>
      </w:r>
    </w:p>
    <w:p w14:paraId="6CA0114F" w14:textId="77777777" w:rsidR="003A37BC" w:rsidRPr="003A37BC" w:rsidRDefault="003A37BC" w:rsidP="003A37BC">
      <w:pPr>
        <w:pStyle w:val="DSENReferences"/>
      </w:pPr>
      <w:r w:rsidRPr="003A37BC">
        <w:t>Margolis, Anatoly, Rosca, Paola, Kurs, Rena, Sznitman, Sharon R., and Grinshpoon, Alexander. Routine Drug Screening for Patients in the Emergency Department of a State Psychiatric Hospital: A Naturalistic Cohort Study. Journal of Dual Diagnosis 2016. 12 (3-4) 218-226.</w:t>
      </w:r>
    </w:p>
    <w:p w14:paraId="53C4FD28" w14:textId="77777777" w:rsidR="003A37BC" w:rsidRPr="003A37BC" w:rsidRDefault="003A37BC" w:rsidP="003A37BC">
      <w:pPr>
        <w:pStyle w:val="DSENReferences"/>
      </w:pPr>
      <w:r w:rsidRPr="003A37BC">
        <w:t>Marinelli, Lucio, Mori, Laura, Canneva, Stefania, Colombano, Federica, Curra, Antonio, Fattapposta, Francesco, Bandini, Fabio, Capello, Elisabetta, Abbruzzese, Giovanni, and Trompetto, Carlo. The effect of cannabinoids on the stretch reflex in multiple sclerosis spasticity. International Clinical Psychopharmacology 2016. 31 (4) 232-239.</w:t>
      </w:r>
    </w:p>
    <w:p w14:paraId="4730D24E" w14:textId="77777777" w:rsidR="003A37BC" w:rsidRPr="003A37BC" w:rsidRDefault="003A37BC" w:rsidP="003A37BC">
      <w:pPr>
        <w:pStyle w:val="DSENReferences"/>
      </w:pPr>
      <w:r w:rsidRPr="003A37BC">
        <w:t>Martin, J.-L., Gadegbeku, B., Wu, D., Viallon, V., and Laumon, B. Cannabis, alcohol and fatal road accidents. PLoS ONE 2017. 12 (11) e0187320.</w:t>
      </w:r>
    </w:p>
    <w:p w14:paraId="3700CDF5" w14:textId="77777777" w:rsidR="003A37BC" w:rsidRPr="003A37BC" w:rsidRDefault="003A37BC" w:rsidP="003A37BC">
      <w:pPr>
        <w:pStyle w:val="DSENReferences"/>
      </w:pPr>
      <w:r w:rsidRPr="003A37BC">
        <w:t>Martin, Roy C., Gaston, Tyler E., Thompson, Matthew, Ampah, Steve B., Cutter, Gary, Bebin, E. Martina, Szaflarski, Jerzy P. Cognitive functioning following long-term cannabidiol use in adults with treatment-resistant epilepsy. Epilepsy &amp; behavior : E&amp;B 2019. 97, 105-110.</w:t>
      </w:r>
    </w:p>
    <w:p w14:paraId="34E9FEC1" w14:textId="77777777" w:rsidR="003A37BC" w:rsidRPr="003A37BC" w:rsidRDefault="003A37BC" w:rsidP="003A37BC">
      <w:pPr>
        <w:pStyle w:val="DSENReferences"/>
      </w:pPr>
      <w:r w:rsidRPr="003A37BC">
        <w:t>Martin, S. E. and Bryant, K. Gender differences in the association of alcohol intoxication and illicit drug abuse among persons arrested for violent and property offenses. Journal of substance abuse 2001. 13 (4) 563-581.</w:t>
      </w:r>
    </w:p>
    <w:p w14:paraId="0FDF0849" w14:textId="77777777" w:rsidR="003A37BC" w:rsidRPr="003A37BC" w:rsidRDefault="003A37BC" w:rsidP="003A37BC">
      <w:pPr>
        <w:pStyle w:val="DSENReferences"/>
      </w:pPr>
      <w:r w:rsidRPr="003A37BC">
        <w:t>Martin-Blondel, Guillaume, Koskas, Fabien, Cacoub, Patrice, and Sene, Damien. Is thromboangiitis obliterans presentation influenced by cannabis addiction?. Annals of Vascular Surgery 2011. 25 (4) 469-473.</w:t>
      </w:r>
    </w:p>
    <w:p w14:paraId="7A4D87A5" w14:textId="77777777" w:rsidR="003A37BC" w:rsidRPr="003A37BC" w:rsidRDefault="003A37BC" w:rsidP="003A37BC">
      <w:pPr>
        <w:pStyle w:val="DSENReferences"/>
      </w:pPr>
      <w:r w:rsidRPr="003A37BC">
        <w:t>Martinez, Edson Zangiacomi, Morigi, Thais Zanin, Galdino, Guilherme, McFarland, Willi, Zucoloto, Miriane Lucindo. Sex-seeking mobile application use and risk behavior among men who have sex with men in Brazil. International journal of STD &amp; AIDS 2020. 31 (12) 1161-1168.</w:t>
      </w:r>
    </w:p>
    <w:p w14:paraId="0B59CED0" w14:textId="77777777" w:rsidR="003A37BC" w:rsidRPr="003A37BC" w:rsidRDefault="003A37BC" w:rsidP="003A37BC">
      <w:pPr>
        <w:pStyle w:val="DSENReferences"/>
      </w:pPr>
      <w:r w:rsidRPr="003A37BC">
        <w:t>Martinez-Rodriguez, Jose E., Munteis, Elvira, Carreno, Mar, Blanco, Yolanda, Roquer, Jaume, Abanades, Sergio, Graus, Francesc, and Saiz, Albert. Cannabis use in Spanish patients with multiple sclerosis: fulfilment of patients' expectations?. Journal of the Neurological Sciences 2008. 273 (1-2) 103-107.</w:t>
      </w:r>
    </w:p>
    <w:p w14:paraId="0F5FBD6F" w14:textId="77777777" w:rsidR="003A37BC" w:rsidRPr="003A37BC" w:rsidRDefault="003A37BC" w:rsidP="003A37BC">
      <w:pPr>
        <w:pStyle w:val="DSENReferences"/>
      </w:pPr>
      <w:r w:rsidRPr="003A37BC">
        <w:t>Martini, M., Recchia, E., Nasta, P., Castanotto, D., Chiaffarino, F., Parazzini, F., and Agnoletto, V. Illicit drug use: Can it predict adherence to antiretroviral therapy?. European Journal of Epidemiology 2004. 19 (6) 585-587.</w:t>
      </w:r>
    </w:p>
    <w:p w14:paraId="66F303D1" w14:textId="77777777" w:rsidR="003A37BC" w:rsidRPr="003A37BC" w:rsidRDefault="003A37BC" w:rsidP="003A37BC">
      <w:pPr>
        <w:pStyle w:val="DSENReferences"/>
      </w:pPr>
      <w:r w:rsidRPr="003A37BC">
        <w:t>Martins, S. S. and Gorelick, D. A. Conditional substance abuse and dependence by diagnosis of mood or anxiety disorder or schizophrenia in the U.S. population. Drug and Alcohol Dependence 2011. 119 (1-2) 28-36.</w:t>
      </w:r>
    </w:p>
    <w:p w14:paraId="13E6677C" w14:textId="77777777" w:rsidR="003A37BC" w:rsidRPr="003A37BC" w:rsidRDefault="003A37BC" w:rsidP="003A37BC">
      <w:pPr>
        <w:pStyle w:val="DSENReferences"/>
      </w:pPr>
      <w:r w:rsidRPr="003A37BC">
        <w:t>Maseroli, E., Rastrelli, G., Corona, G., Boddi, V., Amato, A. M. L., Mannucci, E., Forti, G., and Maggi, M. Gynecomastia in subjects with sexual dysfunction. Journal of endocrinological investigation 2014. 37 (6) 525-532.</w:t>
      </w:r>
    </w:p>
    <w:p w14:paraId="091CAB82" w14:textId="77777777" w:rsidR="003A37BC" w:rsidRPr="003A37BC" w:rsidRDefault="003A37BC" w:rsidP="003A37BC">
      <w:pPr>
        <w:pStyle w:val="DSENReferences"/>
      </w:pPr>
      <w:r w:rsidRPr="003A37BC">
        <w:t>Mason, O., Morgan, C. J. A., Dhiman, S. K., Patel, A., Parti, N., Patel, A., and Curran, H. V. Acute cannabis use causes increased psychotomimetic experiences in individuals prone to psychosis. Psychological Medicine 2009. 39 (6) 951-956.</w:t>
      </w:r>
    </w:p>
    <w:p w14:paraId="2BEC5B31" w14:textId="77777777" w:rsidR="003A37BC" w:rsidRPr="003A37BC" w:rsidRDefault="003A37BC" w:rsidP="003A37BC">
      <w:pPr>
        <w:pStyle w:val="DSENReferences"/>
      </w:pPr>
      <w:r w:rsidRPr="003A37BC">
        <w:lastRenderedPageBreak/>
        <w:t>Mathur, Karan, Vuppalanchi, Vahin, Gelow, Kayla, Vuppalanchi, Raj, Lammert, Craig. Cannabidiol (CBD) Consumption and Perceived Impact on Extrahepatic Symptoms in Patients with Autoimmune Hepatitis. Digestive diseases and sciences 2020. 65 (1) 322-328.</w:t>
      </w:r>
    </w:p>
    <w:p w14:paraId="25732CC9" w14:textId="77777777" w:rsidR="003A37BC" w:rsidRPr="003A37BC" w:rsidRDefault="003A37BC" w:rsidP="003A37BC">
      <w:pPr>
        <w:pStyle w:val="DSENReferences"/>
      </w:pPr>
      <w:r w:rsidRPr="003A37BC">
        <w:t>Matsumoto, Toshihiko, Kawabata, Toshitaka, Okita, Kyoji, Tanibuchi, Yuko, Funada, Daisuke, Murakami, Maki, Usami, Takashi, Yokoyama, Rie, Naruse, Nobuya, Aikawa, Yuzo, Furukawa, Aizo, Komatsuzaki, Chie, Hashimoto, Nozomu, Fujita, Osamu, Umemoto, Aiko, Kagaya, Ariyuki, Shimane, Takuya. Risk factors for the onset of dependence and chronic psychosis due to cannabis use: Survey of patients with cannabis-related psychiatric disorders. Neuropsychopharmacology reports 2020. 40 (4) 332-341.</w:t>
      </w:r>
    </w:p>
    <w:p w14:paraId="4E89E785" w14:textId="77777777" w:rsidR="003A37BC" w:rsidRPr="003A37BC" w:rsidRDefault="003A37BC" w:rsidP="003A37BC">
      <w:pPr>
        <w:pStyle w:val="DSENReferences"/>
      </w:pPr>
      <w:r w:rsidRPr="003A37BC">
        <w:t>Matta, J., Hoertel, N., Airagnes, G., Wiernik, E., Limosin, F., Goldberg, M., Zins, M., Lemogne, C. Does substance use explain social differences in terms of depression? Findings from the Constances cohort. Comprehensive psychiatry 2020. 102, 152203.</w:t>
      </w:r>
    </w:p>
    <w:p w14:paraId="1B83C49E" w14:textId="77777777" w:rsidR="003A37BC" w:rsidRPr="003A37BC" w:rsidRDefault="003A37BC" w:rsidP="003A37BC">
      <w:pPr>
        <w:pStyle w:val="DSENReferences"/>
      </w:pPr>
      <w:r w:rsidRPr="003A37BC">
        <w:t>Mattison, A. M., Ross, M. W., Wolfson, T., Franklin, D., and San Diego HIV Neurobehavioral Research Center Group. Circuit party attendance, club drug use, and unsafe sex in gay men. Journal of substance abuse 2001. 13 (1-2) 119-126.</w:t>
      </w:r>
    </w:p>
    <w:p w14:paraId="291A9912" w14:textId="77777777" w:rsidR="003A37BC" w:rsidRPr="003A37BC" w:rsidRDefault="003A37BC" w:rsidP="003A37BC">
      <w:pPr>
        <w:pStyle w:val="DSENReferences"/>
      </w:pPr>
      <w:r w:rsidRPr="003A37BC">
        <w:t>Matzger, Helen and Weisner, Constance. Nonmedical use of prescription drugs among a longitudinal sample of dependent and problem drinkers. Drug and Alcohol Dependence 2007. 86 (2-3) 222-229.</w:t>
      </w:r>
    </w:p>
    <w:p w14:paraId="7C6F1FCD" w14:textId="77777777" w:rsidR="003A37BC" w:rsidRPr="003A37BC" w:rsidRDefault="003A37BC" w:rsidP="003A37BC">
      <w:pPr>
        <w:pStyle w:val="DSENReferences"/>
      </w:pPr>
      <w:r w:rsidRPr="003A37BC">
        <w:t>Mauzay, Dakota, LaFrance, Emily M., Cuttler, Carrie. Acute Effects of Cannabis on Symptoms of Obsessive-Compulsive Disorder. Journal of affective disorders 2021. 279, 158-163.</w:t>
      </w:r>
    </w:p>
    <w:p w14:paraId="4E23FAA0" w14:textId="77777777" w:rsidR="003A37BC" w:rsidRPr="003A37BC" w:rsidRDefault="003A37BC" w:rsidP="003A37BC">
      <w:pPr>
        <w:pStyle w:val="DSENReferences"/>
      </w:pPr>
      <w:r w:rsidRPr="003A37BC">
        <w:t>Mayer, Kenneth H., Bush, Timothy, Henry, Keith, Overton, Edgar T., Hammer, John, Richardson, Jean, Wood, Kathy, Conley, Lois, Papp, John, Caliendo, Angela M., Patel, Pragna, Brooks, John T., and Investigators, S. U. N. Ongoing sexually transmitted disease acquisition and risk-taking behavior among US HIV-infected patients in primary care: implications for prevention interventions. Sexually transmitted diseases 2012. 39 (1) 1-7.</w:t>
      </w:r>
    </w:p>
    <w:p w14:paraId="5552AF67" w14:textId="77777777" w:rsidR="003A37BC" w:rsidRPr="003A37BC" w:rsidRDefault="003A37BC" w:rsidP="003A37BC">
      <w:pPr>
        <w:pStyle w:val="DSENReferences"/>
      </w:pPr>
      <w:r w:rsidRPr="003A37BC">
        <w:t>Mayoral-van, Son J., Juncal-Ruiz, M., Ortiz-Garcia de la Foz, Cantarero-Prieto, D., Blazquez-Fenandez, C., Paz-Zulueta, M., Paras, P., Ayuso-Mateos, J. L., and Crespo-Facorro, B. Understanding the direct and indirect costs of a first episode of psychosis program: Insights from PAFIP of Cantabria, Spain, during the first year of intervention. Early Intervention in Psychiatry 2018.</w:t>
      </w:r>
    </w:p>
    <w:p w14:paraId="601FF61B" w14:textId="77777777" w:rsidR="003A37BC" w:rsidRPr="003A37BC" w:rsidRDefault="003A37BC" w:rsidP="003A37BC">
      <w:pPr>
        <w:pStyle w:val="DSENReferences"/>
      </w:pPr>
      <w:r w:rsidRPr="003A37BC">
        <w:t>Mayorga, Nubia A., Garey, Lorra, Nizio, Pamella, Buckner, Julia D., Zvolensky, Michael J. The Effects of Cannabis Use: A Test Among Dual Electronic and Combustible Cigarette Users. American Journal on Addictions 2020. 29 (4) 287-294.</w:t>
      </w:r>
    </w:p>
    <w:p w14:paraId="45315508" w14:textId="77777777" w:rsidR="003A37BC" w:rsidRPr="003A37BC" w:rsidRDefault="003A37BC" w:rsidP="003A37BC">
      <w:pPr>
        <w:pStyle w:val="DSENReferences"/>
      </w:pPr>
      <w:r w:rsidRPr="003A37BC">
        <w:t>Mazhar, M. N., Lau, F., Van, Winssen C., Bajaj, N., Hassan, T., Munshi, T., and Groll, D. A retrospective hospital database analysis on substance use-related emergency department visits in an Ontario University-affiliated hospital setting. Canadian Journal of Addiction 2016. 7 (2) 22-27.</w:t>
      </w:r>
    </w:p>
    <w:p w14:paraId="1097EAFA" w14:textId="77777777" w:rsidR="003A37BC" w:rsidRPr="003A37BC" w:rsidRDefault="003A37BC" w:rsidP="003A37BC">
      <w:pPr>
        <w:pStyle w:val="DSENReferences"/>
      </w:pPr>
      <w:r w:rsidRPr="003A37BC">
        <w:t>Mazzoncini, R., Donoghue, K., Hart, J., Morgan, C., Doody, G. A., Dazzan, P., Jones, P. B., Morgan, K., Murray, R. M., and Fearon, P. Illicit substance use and its correlates in first episode psychosis. Acta Psychiatrica Scandinavica 2010. 121 (5) 351-358.</w:t>
      </w:r>
    </w:p>
    <w:p w14:paraId="2F1E2ED8" w14:textId="77777777" w:rsidR="003A37BC" w:rsidRPr="003A37BC" w:rsidRDefault="003A37BC" w:rsidP="003A37BC">
      <w:pPr>
        <w:pStyle w:val="DSENReferences"/>
      </w:pPr>
      <w:r w:rsidRPr="003A37BC">
        <w:t>Mbachi, Chimezie, Attar, Bashar, Oyenubi, Olamide, Yuchen, Wang, Efesomwan, Aisien, Paintsil, Isaac, Madhu, Mathew, Ajiboye, Oyintayo, Simons-Linares, C. Roberto, Trick, William E., Kotwal, Vikram. Association between cannabis use and complications related to ulcerative colitis in hospitalized patients: A propensity matched retrospective cohort study. Medicine 2019. 98 (32) e16551.</w:t>
      </w:r>
    </w:p>
    <w:p w14:paraId="33F7ECE3" w14:textId="77777777" w:rsidR="003A37BC" w:rsidRPr="003A37BC" w:rsidRDefault="003A37BC" w:rsidP="003A37BC">
      <w:pPr>
        <w:pStyle w:val="DSENReferences"/>
      </w:pPr>
      <w:r w:rsidRPr="003A37BC">
        <w:t>Mbachi, Chimezie, Attar, Bashar, Wang, Yuchen, Paintsil, Isaac, Mba, Benjamin, Fugar, Setri, Agrawal, Rohit, Simons-Linares, Roberto Carlos, Jaiswal, Palash, Trick, William, and Kotwal, Vikram. Association Between Cannabis Use and Complications Related to Crohn's Disease: A Retrospective Cohort Study. Digestive diseases and sciences 2019.</w:t>
      </w:r>
    </w:p>
    <w:p w14:paraId="494780D4" w14:textId="77777777" w:rsidR="003A37BC" w:rsidRPr="003A37BC" w:rsidRDefault="003A37BC" w:rsidP="003A37BC">
      <w:pPr>
        <w:pStyle w:val="DSENReferences"/>
      </w:pPr>
      <w:r w:rsidRPr="003A37BC">
        <w:lastRenderedPageBreak/>
        <w:t>McAfee, Jenna, Boehnke, Kevin F., Moser, Stephanie M., Brummett, Chad M., Waljee, Jennifer F., Bonar, Erin E. Perioperative cannabis use: a longitudinal study of associated clinical characteristics and surgical outcomes. Regional anesthesia and pain medicine 2021. 46 (2) 137-144.</w:t>
      </w:r>
    </w:p>
    <w:p w14:paraId="57261FFA" w14:textId="77777777" w:rsidR="003A37BC" w:rsidRPr="003A37BC" w:rsidRDefault="003A37BC" w:rsidP="003A37BC">
      <w:pPr>
        <w:pStyle w:val="DSENReferences"/>
      </w:pPr>
      <w:r w:rsidRPr="003A37BC">
        <w:t>McCabe, Sean Esteban and West, Brady T. Selective nonresponse bias in population-based survey estimates of drug use behaviors in the United States. Social Psychiatry and Psychiatric Epidemiology 2016. 51 (1) 141-153.</w:t>
      </w:r>
    </w:p>
    <w:p w14:paraId="6CA5A74A" w14:textId="77777777" w:rsidR="003A37BC" w:rsidRPr="003A37BC" w:rsidRDefault="003A37BC" w:rsidP="003A37BC">
      <w:pPr>
        <w:pStyle w:val="DSENReferences"/>
      </w:pPr>
      <w:r w:rsidRPr="003A37BC">
        <w:t>McCartney, Mitchell M., Thompson, Carina J., Klein, Lauren R., Ngo, Josephine H., Seibel, Jacqueline D., Fabia, Fauna, Simms, Leslie A., Borras, Eva, Davis, Cristina E., Young, Brian S., Lara, Juven, Turnlund, Michael W., Nguyen, Anh P., Kenyon, Nicholas J. Breath carbonyl levels in a human population of seven hundred participants. Journal of Breath Research 2020. 14 (4) 046005.</w:t>
      </w:r>
    </w:p>
    <w:p w14:paraId="2A0FAA2F" w14:textId="77777777" w:rsidR="003A37BC" w:rsidRPr="003A37BC" w:rsidRDefault="003A37BC" w:rsidP="003A37BC">
      <w:pPr>
        <w:pStyle w:val="DSENReferences"/>
      </w:pPr>
      <w:r w:rsidRPr="003A37BC">
        <w:t>McClure, Erin A., Gray, Kevin M., Flanagan, Julianne C., Leone, Ruschelle M., Gilmore, Amanda K. Association of Cannabis Use With Intimate Partner Violence Among Couples With Substance Misuse. American Journal on Addictions 2020. 29 (4) 323-330.</w:t>
      </w:r>
    </w:p>
    <w:p w14:paraId="3600A0EB" w14:textId="77777777" w:rsidR="003A37BC" w:rsidRPr="003A37BC" w:rsidRDefault="003A37BC" w:rsidP="003A37BC">
      <w:pPr>
        <w:pStyle w:val="DSENReferences"/>
      </w:pPr>
      <w:r w:rsidRPr="003A37BC">
        <w:t>McCurdy, Sheryl A., Ross, Michael W., Williams, Mark L., Kilonzo, Gad P., and Leshabari, Melkizedek T. Flashblood: blood sharing among female injecting drug users in Tanzania. Addiction (Abingdon, England) 2010. 105 (6) 1062-1070.</w:t>
      </w:r>
    </w:p>
    <w:p w14:paraId="512A3B06" w14:textId="77777777" w:rsidR="003A37BC" w:rsidRPr="003A37BC" w:rsidRDefault="003A37BC" w:rsidP="003A37BC">
      <w:pPr>
        <w:pStyle w:val="DSENReferences"/>
      </w:pPr>
      <w:r w:rsidRPr="003A37BC">
        <w:t>McDermott, Katherine A., Joyner, Keanan J., Hakes, Jahn K., Okey, Sarah A., and Cougle, Jesse R. Pain interference and alcohol, nicotine, and cannabis use disorder in a national sample of substance users. Drug and Alcohol Dependence 2018. 186, 53-59.</w:t>
      </w:r>
    </w:p>
    <w:p w14:paraId="5C274559" w14:textId="77777777" w:rsidR="003A37BC" w:rsidRPr="003A37BC" w:rsidRDefault="003A37BC" w:rsidP="003A37BC">
      <w:pPr>
        <w:pStyle w:val="DSENReferences"/>
      </w:pPr>
      <w:r w:rsidRPr="003A37BC">
        <w:t>McGuinness, Brandon, Goel, Akash, Elias, Fadi, Rapanos, Theodore, Mittleman, Murray A., Ladha, Karim S. Cannabis use disorder and perioperative outcomes in vascular surgery. Journal of vascular surgery 2021. 73 (4) 1376-1387.e3.</w:t>
      </w:r>
    </w:p>
    <w:p w14:paraId="699C3DF2" w14:textId="77777777" w:rsidR="003A37BC" w:rsidRPr="003A37BC" w:rsidRDefault="003A37BC" w:rsidP="003A37BC">
      <w:pPr>
        <w:pStyle w:val="DSENReferences"/>
      </w:pPr>
      <w:r w:rsidRPr="003A37BC">
        <w:t>McHale, Sue and Hunt, Nigel. Executive function deficits in short-term abstinent cannabis users. Human psychopharmacology 2008. 23 (5) 409-415.</w:t>
      </w:r>
    </w:p>
    <w:p w14:paraId="2A016C38" w14:textId="77777777" w:rsidR="003A37BC" w:rsidRPr="003A37BC" w:rsidRDefault="003A37BC" w:rsidP="003A37BC">
      <w:pPr>
        <w:pStyle w:val="DSENReferences"/>
      </w:pPr>
      <w:r w:rsidRPr="003A37BC">
        <w:t>McKetin, Rebecca, Lubman, Dan I., Baker, Amanda L., Dawe, Sharon, and Ali, Robert L. Dose-related psychotic symptoms in chronic methamphetamine users: evidence from a prospective longitudinal study. JAMA Psychiatry 2013. 70 (3) 319-324.</w:t>
      </w:r>
    </w:p>
    <w:p w14:paraId="13A16B20" w14:textId="77777777" w:rsidR="003A37BC" w:rsidRPr="003A37BC" w:rsidRDefault="003A37BC" w:rsidP="003A37BC">
      <w:pPr>
        <w:pStyle w:val="DSENReferences"/>
      </w:pPr>
      <w:r w:rsidRPr="003A37BC">
        <w:t>McKinnon, Lyle R., Gakii, Gloria, Juno, Jennifer A., Izulla, Preston, Munyao, Julius, Ireri, Naomi, Kariuki, Cecilia W., Shaw, Souradet Y., Nagelkerke, Nico J. D., Gelmon, Lawrence, Musyoki, Helgar, Muraguri, Nicholas, Kaul, Rupert, Lorway, Rob, and Kimani, Joshua. High HIV risk in a cohort of male sex workers from Nairobi, Kenya. Sexually Transmitted Infections 2014. 90 (3) 237-242.</w:t>
      </w:r>
    </w:p>
    <w:p w14:paraId="329768BE" w14:textId="77777777" w:rsidR="003A37BC" w:rsidRPr="003A37BC" w:rsidRDefault="003A37BC" w:rsidP="003A37BC">
      <w:pPr>
        <w:pStyle w:val="DSENReferences"/>
      </w:pPr>
      <w:r w:rsidRPr="003A37BC">
        <w:t>McLennan, A., Subnis, U., Campbell, T., Carlson, Linda E., Kerba, M. Health care provider preferences for, and barriers to, cannabis use in cancer care. Current Oncology 2020. 27 (2) e199-e205.</w:t>
      </w:r>
    </w:p>
    <w:p w14:paraId="759A0AC0" w14:textId="77777777" w:rsidR="003A37BC" w:rsidRPr="003A37BC" w:rsidRDefault="003A37BC" w:rsidP="003A37BC">
      <w:pPr>
        <w:pStyle w:val="DSENReferences"/>
      </w:pPr>
      <w:r w:rsidRPr="003A37BC">
        <w:t>McNeilly, Briohny, Ibrahim, Joseph Elias, Bugeja, Lyndal, and Ozanne-Smith, Joan. The prevalence of work-related deaths associated with alcohol and drugs in Victoria, Australia, 2001-6. Injury prevention : journal of the International Society for Child and Adolescent Injury Prevention 2010. 16 (6) 423-428.</w:t>
      </w:r>
    </w:p>
    <w:p w14:paraId="319B5DC3" w14:textId="77777777" w:rsidR="003A37BC" w:rsidRPr="003A37BC" w:rsidRDefault="003A37BC" w:rsidP="003A37BC">
      <w:pPr>
        <w:pStyle w:val="DSENReferences"/>
      </w:pPr>
      <w:r w:rsidRPr="003A37BC">
        <w:t>McRae, A. L., Hedden, S. L., Malcolm, R. J., Carter, R. E., and Brady, K. T. Characteristics of cocaine- and marijuana-dependent subjects presenting for medication treatment trials. Addictive Behaviors 2007. 32 (7) 1433-1440.</w:t>
      </w:r>
    </w:p>
    <w:p w14:paraId="3068DEFA" w14:textId="77777777" w:rsidR="003A37BC" w:rsidRPr="003A37BC" w:rsidRDefault="003A37BC" w:rsidP="003A37BC">
      <w:pPr>
        <w:pStyle w:val="DSENReferences"/>
      </w:pPr>
      <w:r w:rsidRPr="003A37BC">
        <w:t>McRae-Clark, Aimee L., Carter, Rickey E., Price, Kimber L., Baker, Nathaniel L., Thomas, Suzanne, Saladin, Michael E., Giarla, Kathleen, Nicholas, Katherine, and Brady, Kathleen T. Stress- and cue-elicited craving and reactivity in marijuana-dependent individuals. Psychopharmacology 2011. 218 (1) 49-58.</w:t>
      </w:r>
    </w:p>
    <w:p w14:paraId="423EEE31" w14:textId="77777777" w:rsidR="003A37BC" w:rsidRPr="003A37BC" w:rsidRDefault="003A37BC" w:rsidP="003A37BC">
      <w:pPr>
        <w:pStyle w:val="DSENReferences"/>
      </w:pPr>
      <w:r w:rsidRPr="003A37BC">
        <w:lastRenderedPageBreak/>
        <w:t>Meacham, Meredith C., Bahorik, Amber L., Shumway, Martha, Marquez, Carina, and Riley, Elise D. Condomless Sex and Psychiatric Comorbidity in the Context of Constrained Survival Choices: A Longitudinal Study Among Homeless and Unstably Housed Women. AIDS and behavior 2019. 23 (3) 802-812.</w:t>
      </w:r>
    </w:p>
    <w:p w14:paraId="0344B1AF" w14:textId="77777777" w:rsidR="003A37BC" w:rsidRPr="003A37BC" w:rsidRDefault="003A37BC" w:rsidP="003A37BC">
      <w:pPr>
        <w:pStyle w:val="DSENReferences"/>
      </w:pPr>
      <w:r w:rsidRPr="003A37BC">
        <w:t>Meacham, Meredith C., Ramo, Danielle E., Kral, Alex H., and Riley, Elise D. Associations between medical cannabis and other drug use among unstably housed women. The International journal on drug policy 2018. 52, 45-51.</w:t>
      </w:r>
    </w:p>
    <w:p w14:paraId="7D613EEB" w14:textId="77777777" w:rsidR="003A37BC" w:rsidRPr="003A37BC" w:rsidRDefault="003A37BC" w:rsidP="003A37BC">
      <w:pPr>
        <w:pStyle w:val="DSENReferences"/>
      </w:pPr>
      <w:r w:rsidRPr="003A37BC">
        <w:t>Meade, C. S., Bell, R. P., Towe, S. L., Chen, N.-K., Hobkirk, A. L., and Huettel, S. A. Synergistic effects of marijuana abuse and HIV infection on neural activation during a cognitive interference task. Addiction Biology 2018.</w:t>
      </w:r>
    </w:p>
    <w:p w14:paraId="16B7ADFE" w14:textId="77777777" w:rsidR="003A37BC" w:rsidRPr="003A37BC" w:rsidRDefault="003A37BC" w:rsidP="003A37BC">
      <w:pPr>
        <w:pStyle w:val="DSENReferences"/>
      </w:pPr>
      <w:r w:rsidRPr="003A37BC">
        <w:t>Medina, Shaun H., Nadarajah, Vidushan, Jauregui, Julio J., Smuda, Michael P., Foster, Michael, Meredith, Sean J., Packer, Jonathan D., and Henn, R. Frank. Orthopaedic surgery patients who use recreational marijuana have less pre-operative pain. International orthopaedics 2019. 43 (2) 283-292.</w:t>
      </w:r>
    </w:p>
    <w:p w14:paraId="1F9AB3FB" w14:textId="77777777" w:rsidR="003A37BC" w:rsidRPr="003A37BC" w:rsidRDefault="003A37BC" w:rsidP="003A37BC">
      <w:pPr>
        <w:pStyle w:val="DSENReferences"/>
      </w:pPr>
      <w:r w:rsidRPr="003A37BC">
        <w:t>Mehta, Shruti H., Vogt, Samantha L., Srikrishnan, Aylur K., Vasudevan, Conjeevaram K., Murugavel, Kalilapuri G., Saravanan, Shanmugam, Anand, Santhanam, Kumar, M. Suresh, Ray, Stuart C., Celentano, David D., Solomon, Suniti, and Solomon, Sunil S. Epidemiology of hepatitis C virus infection &amp; liver disease among injection drug users (IDUs) in Chennai, India. The Indian journal of medical research 2010. 132, 706-714.</w:t>
      </w:r>
    </w:p>
    <w:p w14:paraId="0CF75B56" w14:textId="77777777" w:rsidR="003A37BC" w:rsidRPr="003A37BC" w:rsidRDefault="003A37BC" w:rsidP="003A37BC">
      <w:pPr>
        <w:pStyle w:val="DSENReferences"/>
      </w:pPr>
      <w:r w:rsidRPr="003A37BC">
        <w:t>Meier, Ellen, Vandrey, Ryan, Rubin, Nathan, Pacek, Lauren R., Jensen, Joni A., Donny, Eric C., Hecht, Stephen S., Carmella, Steven G., Murphy, Sharon E., Luo, Xianghua, Stepanov, Irina, Ikuemonisan, Joshua, Severson, Herb, Al'absi, Mustafa, Hatsukami, Dorothy K. Cigarette Smokers Versus Cousers of Cannabis and Cigarettes: Exposure to Toxicants. Nicotine &amp; tobacco research : official journal of the Society for Research on Nicotine and Tobacco 2020. 22 (8) 1383-1389.</w:t>
      </w:r>
    </w:p>
    <w:p w14:paraId="087799BC" w14:textId="77777777" w:rsidR="003A37BC" w:rsidRPr="003A37BC" w:rsidRDefault="003A37BC" w:rsidP="003A37BC">
      <w:pPr>
        <w:pStyle w:val="DSENReferences"/>
      </w:pPr>
      <w:r w:rsidRPr="003A37BC">
        <w:t>Meini, Milo, Moncini, Marco, Daini, Laura, Giarratana, Tania, Scaramelli, Daniela, Chericoni, Silvio, Stefanelli, Fabio, and Rucci, Paola. Relationship between plasma concentrations of the l-enantiomer of methadone and response to methadone maintenance treatment. European journal of pharmacology 2015. 760, 1-6.</w:t>
      </w:r>
    </w:p>
    <w:p w14:paraId="6F516A35" w14:textId="77777777" w:rsidR="003A37BC" w:rsidRPr="003A37BC" w:rsidRDefault="003A37BC" w:rsidP="003A37BC">
      <w:pPr>
        <w:pStyle w:val="DSENReferences"/>
      </w:pPr>
      <w:r w:rsidRPr="003A37BC">
        <w:t>Mejia-Cruz, Diana, Green, Leonard, Myerson, Joel, Morales-Chaine, Silvia, and Nieto, Javier. Delay and probability discounting by drug-dependent cocaine and marijuana users. Psychopharmacology 2016. 233 (14) 2705-2714.</w:t>
      </w:r>
    </w:p>
    <w:p w14:paraId="216453D7" w14:textId="77777777" w:rsidR="003A37BC" w:rsidRPr="003A37BC" w:rsidRDefault="003A37BC" w:rsidP="003A37BC">
      <w:pPr>
        <w:pStyle w:val="DSENReferences"/>
      </w:pPr>
      <w:r w:rsidRPr="003A37BC">
        <w:t>Menendez-Miranda, Isabel, Garcia-Alvarez, Leticia, Garcia-Portilla, Maria Paz, Gonzalez-Blanco, Leticia, Saiz, Pilar Alejandra, and Bobes, Julio. History of Lifetime Cannabis Use Is Associated with Better Cognition and Worse Real-World Functioning in Schizophrenia Spectrum Disorders. European Addiction Research 2019. 25 (3) 111-118.</w:t>
      </w:r>
    </w:p>
    <w:p w14:paraId="20F117D4" w14:textId="77777777" w:rsidR="003A37BC" w:rsidRPr="003A37BC" w:rsidRDefault="003A37BC" w:rsidP="003A37BC">
      <w:pPr>
        <w:pStyle w:val="DSENReferences"/>
      </w:pPr>
      <w:r w:rsidRPr="003A37BC">
        <w:t>Mensen, V. T., Vreeker, A., Nordgren, J., Atkinson, A., de la Torre, R., Farre, M., Ramaekers, J. G., and Brunt, T. M. Psychopathological symptoms associated with synthetic cannabinoid use: a comparison with natural cannabis. Psychopharmacology 2019.</w:t>
      </w:r>
    </w:p>
    <w:p w14:paraId="5C2BE6BF" w14:textId="77777777" w:rsidR="003A37BC" w:rsidRPr="003A37BC" w:rsidRDefault="003A37BC" w:rsidP="003A37BC">
      <w:pPr>
        <w:pStyle w:val="DSENReferences"/>
      </w:pPr>
      <w:r w:rsidRPr="003A37BC">
        <w:t>Merlin, Jessica S., Samet, Jeffrey H., Cheng, Debbie M., Lira, Marlene C., Tsui, Judith I., Forman, Leah S., Colasanti, Jonathan, Walley, Alexander Y., Del Rio, Carlos, Liebschutz, Jane M. Marijuana Use and Its Associations With Pain, Opioid Dose, and HIV Viral Suppression Among Persons Living With HIV on Chronic Opioid Therapy. Journal of acquired immune deficiency syndromes (1999) 2019. 82 (2) 195-201.</w:t>
      </w:r>
    </w:p>
    <w:p w14:paraId="1B401936" w14:textId="77777777" w:rsidR="003A37BC" w:rsidRPr="003A37BC" w:rsidRDefault="003A37BC" w:rsidP="003A37BC">
      <w:pPr>
        <w:pStyle w:val="DSENReferences"/>
      </w:pPr>
      <w:r w:rsidRPr="003A37BC">
        <w:t>Merzouki, A., Molero, Mesa J., Louktibi, A., Kadiri, M., and Urbano, G. V. Assessing changes in pupillary size in Rifian smokers of kif (Cannabis sativa L.). Journal of forensic and legal medicine 2008. 15 (5) 335-338.</w:t>
      </w:r>
    </w:p>
    <w:p w14:paraId="0513EEB5" w14:textId="77777777" w:rsidR="003A37BC" w:rsidRPr="003A37BC" w:rsidRDefault="003A37BC" w:rsidP="003A37BC">
      <w:pPr>
        <w:pStyle w:val="DSENReferences"/>
      </w:pPr>
      <w:r w:rsidRPr="003A37BC">
        <w:lastRenderedPageBreak/>
        <w:t>Messinis, Lambros, Tsakona, Ioanna, Malefaki, Sonia, and Papathanasopoulos, Panagiotis. Normative data and discriminant validity of Rey's Verbal Learning Test for the Greek adult population. Archives of clinical neuropsychology : the official journal of the National Academy of Neuropsychologists 2007. 22 (6) 739-752.</w:t>
      </w:r>
    </w:p>
    <w:p w14:paraId="68B9512B" w14:textId="77777777" w:rsidR="003A37BC" w:rsidRPr="003A37BC" w:rsidRDefault="003A37BC" w:rsidP="003A37BC">
      <w:pPr>
        <w:pStyle w:val="DSENReferences"/>
      </w:pPr>
      <w:r w:rsidRPr="003A37BC">
        <w:t>Metrik, J., Gunn, R. L., Jackson, K. M., Sokolovsky, A. W., and Borsari, B. Daily Patterns of Marijuana and Alcohol Co-Use Among Individuals with Alcohol and Cannabis Use Disorders. Alcoholism: Clinical and Experimental Research 2018. 42 (6) 1096-1104.</w:t>
      </w:r>
    </w:p>
    <w:p w14:paraId="286BE066" w14:textId="77777777" w:rsidR="003A37BC" w:rsidRPr="003A37BC" w:rsidRDefault="003A37BC" w:rsidP="003A37BC">
      <w:pPr>
        <w:pStyle w:val="DSENReferences"/>
      </w:pPr>
      <w:r w:rsidRPr="003A37BC">
        <w:t>Metrik, J., Jackson, K., Bassett, S. S., Zvolensky, M. J., Seal, K., and Borsari, B. The Mediating Roles of Coping, Sleep, and Anxiety Motives in Cannabis Use and Problems among Returning Veterans with PTSD and MDD. Psychology of Addictive Behaviors 2016. 30 (7) 743-754.</w:t>
      </w:r>
    </w:p>
    <w:p w14:paraId="4D8C739C" w14:textId="77777777" w:rsidR="003A37BC" w:rsidRPr="003A37BC" w:rsidRDefault="003A37BC" w:rsidP="003A37BC">
      <w:pPr>
        <w:pStyle w:val="DSENReferences"/>
      </w:pPr>
      <w:r w:rsidRPr="003A37BC">
        <w:t>Metrik, Jane, Spillane, Nichea S., Leventhal, Adam M., and Kahler, Christopher W. Marijuana use and tobacco smoking cessation among heavy alcohol drinkers. Drug and Alcohol Dependence 2011. 119 (3) 194-200.</w:t>
      </w:r>
    </w:p>
    <w:p w14:paraId="203BF73F" w14:textId="77777777" w:rsidR="003A37BC" w:rsidRPr="003A37BC" w:rsidRDefault="003A37BC" w:rsidP="003A37BC">
      <w:pPr>
        <w:pStyle w:val="DSENReferences"/>
      </w:pPr>
      <w:r w:rsidRPr="003A37BC">
        <w:t>Metrik, Jane, Stevens, Angela K., Gunn, Rachel L., Borsari, Brian, Jackson, Kristina M. Cannabis use and posttraumatic stress disorder: prospective evidence from a longitudinal study of veterans. Psychological medicine 2020., 1-11.</w:t>
      </w:r>
    </w:p>
    <w:p w14:paraId="378901FB" w14:textId="77777777" w:rsidR="003A37BC" w:rsidRPr="003A37BC" w:rsidRDefault="003A37BC" w:rsidP="003A37BC">
      <w:pPr>
        <w:pStyle w:val="DSENReferences"/>
      </w:pPr>
      <w:r w:rsidRPr="003A37BC">
        <w:t>Metrikin, A. S., Galanter, M., Dermatis, H., and Bunt, G. Somatization, anxiety and depression in a drug-free residential therapeutic community. American Journal on Addictions 2003. 12 (1) 60-70.</w:t>
      </w:r>
    </w:p>
    <w:p w14:paraId="1E1DC8B6" w14:textId="77777777" w:rsidR="003A37BC" w:rsidRPr="003A37BC" w:rsidRDefault="003A37BC" w:rsidP="003A37BC">
      <w:pPr>
        <w:pStyle w:val="DSENReferences"/>
      </w:pPr>
      <w:r w:rsidRPr="003A37BC">
        <w:t>Meyer, Tamra E., Bull, Lara M., Cain Holmes, Kelly, Pascua, Rhia F., Travassos da Rosa, Amelia, Gutierrez, Christian R., Corbin, Tracie, Woodward, Jennifer L., Taylor, Jeffrey P., Tesh, Robert B., and Murray, Kristy O. West Nile virus infection among the homeless, Houston, Texas. Emerging infectious diseases 2007. 13 (10) 1500-1503.</w:t>
      </w:r>
    </w:p>
    <w:p w14:paraId="77A9AF60" w14:textId="77777777" w:rsidR="003A37BC" w:rsidRPr="003A37BC" w:rsidRDefault="003A37BC" w:rsidP="003A37BC">
      <w:pPr>
        <w:pStyle w:val="DSENReferences"/>
      </w:pPr>
      <w:r w:rsidRPr="003A37BC">
        <w:t>Meyer, Thomas, Funke, Andreas, Munch, Christoph, Kettemann, Dagmar, Maier, Andre, Walter, Bertram, Thomas, Annett, Spittel, Susanne. Real world experience of patients with amyotrophic lateral sclerosis (ALS) in the treatment of spasticity using tetrahydrocannabinol:cannabidiol (THC:CBD). BMC neurology 2019. 19 (1) 222.</w:t>
      </w:r>
    </w:p>
    <w:p w14:paraId="43B9FE18" w14:textId="77777777" w:rsidR="003A37BC" w:rsidRPr="003A37BC" w:rsidRDefault="003A37BC" w:rsidP="003A37BC">
      <w:pPr>
        <w:pStyle w:val="DSENReferences"/>
      </w:pPr>
      <w:r w:rsidRPr="003A37BC">
        <w:t>Mgebrishvili, Tamar, Beselia, Ada, Kirtadze, Irma, Vardanashvili, Irina, Otiashvili, David. The effects of decriminalization of cannabis in Georgia (country) on user behaviors. Journal of Substance Use 2021. 26 (2) 160-165.</w:t>
      </w:r>
    </w:p>
    <w:p w14:paraId="5155C140" w14:textId="77777777" w:rsidR="003A37BC" w:rsidRPr="003A37BC" w:rsidRDefault="003A37BC" w:rsidP="003A37BC">
      <w:pPr>
        <w:pStyle w:val="DSENReferences"/>
      </w:pPr>
      <w:r w:rsidRPr="003A37BC">
        <w:t>Mhalla, Ahmed, Ben Mohamed, Bochra, Correll, Christoph U., Amamou, Badii, Mechri, Anouar, and Gaha, Lotfi. Neurological soft signs in Tunisian patients with first-episode psychosis and relation with cannabis use. Annals of general psychiatry 2017. 16, 30.</w:t>
      </w:r>
    </w:p>
    <w:p w14:paraId="61E3889E" w14:textId="77777777" w:rsidR="003A37BC" w:rsidRPr="003A37BC" w:rsidRDefault="003A37BC" w:rsidP="003A37BC">
      <w:pPr>
        <w:pStyle w:val="DSENReferences"/>
      </w:pPr>
      <w:r w:rsidRPr="003A37BC">
        <w:t>Milani, R. M., Parrott, A. C., Schifano, F., and Turner, J. J. D. Pattern of cannabis use in ecstasy polydrug users: moderate cannabis use may compensate for self-rated aggression and somatic symptoms. Human psychopharmacology 2005. 20 (4) 249-261.</w:t>
      </w:r>
    </w:p>
    <w:p w14:paraId="70FD0377" w14:textId="77777777" w:rsidR="003A37BC" w:rsidRPr="003A37BC" w:rsidRDefault="003A37BC" w:rsidP="003A37BC">
      <w:pPr>
        <w:pStyle w:val="DSENReferences"/>
      </w:pPr>
      <w:r w:rsidRPr="003A37BC">
        <w:t>Millar, Brett M., English, Devin, Moody, Raymond L., Rendina, H. Jonathon, Cain, Demetria, Antebi-Gruszka, Nadav, Carter, Joseph A., and Parsons, Jeffrey T. Day-Level Associations Between Substance Use and HIV Risk Behavior Among a Diverse Sample of Transgender Women. Transgender health 2018. 3 (1) 210-219.</w:t>
      </w:r>
    </w:p>
    <w:p w14:paraId="357AE5EA" w14:textId="77777777" w:rsidR="003A37BC" w:rsidRPr="003A37BC" w:rsidRDefault="003A37BC" w:rsidP="003A37BC">
      <w:pPr>
        <w:pStyle w:val="DSENReferences"/>
      </w:pPr>
      <w:r w:rsidRPr="003A37BC">
        <w:t>Miller, Alex P., Merkle, Edgar C., Gizer, Ian R., Galenkamp, Henrike, Stronks, Karien, Derks, Eske M. Differential item functioning analysis of the CUDIT and relations with alcohol and tobacco use among men across five ethnic groups: The HELIUS study. Psychology of Addictive Behaviors 2019. 33 (8) 697-709.</w:t>
      </w:r>
    </w:p>
    <w:p w14:paraId="46D31B3F" w14:textId="77777777" w:rsidR="003A37BC" w:rsidRPr="003A37BC" w:rsidRDefault="003A37BC" w:rsidP="003A37BC">
      <w:pPr>
        <w:pStyle w:val="DSENReferences"/>
      </w:pPr>
      <w:r w:rsidRPr="003A37BC">
        <w:lastRenderedPageBreak/>
        <w:t>Miller, P., Plant, M. L., Plant, M. A., Ozenturk, T., Doyle, D., Fong, J., and Mylchreest, K. Gender, alcohol, drugs, and health: A comparison of the Isle of Man and the UK. Journal of Substance Use 2008. 13 (6) 389-403.</w:t>
      </w:r>
    </w:p>
    <w:p w14:paraId="2BC9268A" w14:textId="77777777" w:rsidR="003A37BC" w:rsidRPr="003A37BC" w:rsidRDefault="003A37BC" w:rsidP="003A37BC">
      <w:pPr>
        <w:pStyle w:val="DSENReferences"/>
      </w:pPr>
      <w:r w:rsidRPr="003A37BC">
        <w:t>Milloy, M. J., Marshall, Brandon, Kerr, Thomas, Richardson, Lindsey, Hogg, Robert, Guillemi, Silvia, Montaner, Julio S. G., and Wood, Evan. High-intensity cannabis use associated with lower plasma human immunodeficiency virus-1 RNA viral load among recently infected people who use injection drugs. Drug and alcohol review 2015. 34 (2) 135-140.</w:t>
      </w:r>
    </w:p>
    <w:p w14:paraId="5ED85020" w14:textId="77777777" w:rsidR="003A37BC" w:rsidRPr="003A37BC" w:rsidRDefault="003A37BC" w:rsidP="003A37BC">
      <w:pPr>
        <w:pStyle w:val="DSENReferences"/>
      </w:pPr>
      <w:r w:rsidRPr="003A37BC">
        <w:t>Mills, B. M., Nurius, P. S., Matsueda, R. L., Rivara, F. P., and Rowhani-Rahbar, A. Prior Arrest, Substance Use, Mental Disorder, and Intent-Specific Firearm Injury. American journal of preventive medicine 2018. 55 (3) 298-307.</w:t>
      </w:r>
    </w:p>
    <w:p w14:paraId="2B86CD38" w14:textId="77777777" w:rsidR="003A37BC" w:rsidRPr="003A37BC" w:rsidRDefault="003A37BC" w:rsidP="003A37BC">
      <w:pPr>
        <w:pStyle w:val="DSENReferences"/>
      </w:pPr>
      <w:r w:rsidRPr="003A37BC">
        <w:t>Milosev, Leonie M., Psathakis, Nikolas, Szejko, Natalia, Jakubovski, Ewgeni, Muller-Vahl, Kirsten R. Treatment of Gilles de la Tourette Syndrome with Cannabis-Based Medicine: Results from a Retrospective Analysis and Online Survey. Cannabis and cannabinoid research 2019. 4 (4) 265-274.</w:t>
      </w:r>
    </w:p>
    <w:p w14:paraId="6D7B9EE7" w14:textId="77777777" w:rsidR="003A37BC" w:rsidRPr="003A37BC" w:rsidRDefault="003A37BC" w:rsidP="003A37BC">
      <w:pPr>
        <w:pStyle w:val="DSENReferences"/>
      </w:pPr>
      <w:r w:rsidRPr="003A37BC">
        <w:t>Mimiaga, Matthew J., Reisner, Sari L., Grasso, Chris, Crane, Heidi M., Safren, Steven A., Kitahata, Mari M., Schumacher, Joseph E., Mathews, W. Christopher, and Mayer, Kenneth H. Substance use among HIV-infected patients engaged in primary care in the United States: findings from the Centers for AIDS Research Network of Integrated Clinical Systems cohort. American journal of public health 2013. 103 (8) 1457-1467.</w:t>
      </w:r>
    </w:p>
    <w:p w14:paraId="3A8C01A6" w14:textId="77777777" w:rsidR="003A37BC" w:rsidRPr="003A37BC" w:rsidRDefault="003A37BC" w:rsidP="003A37BC">
      <w:pPr>
        <w:pStyle w:val="DSENReferences"/>
      </w:pPr>
      <w:r w:rsidRPr="003A37BC">
        <w:t>Min, J.-Y. and Min, K.-B. Marijuana use is associated with hypersensitivity to multiple allergens in US adults. Drug and Alcohol Dependence 2018. 182, 74-77.</w:t>
      </w:r>
    </w:p>
    <w:p w14:paraId="28280F5A" w14:textId="77777777" w:rsidR="003A37BC" w:rsidRPr="003A37BC" w:rsidRDefault="003A37BC" w:rsidP="003A37BC">
      <w:pPr>
        <w:pStyle w:val="DSENReferences"/>
      </w:pPr>
      <w:r w:rsidRPr="003A37BC">
        <w:t>Minor, K. S., Firmin, R. L., Bonfils, K. A., Chun, C. A., Buckner, J. D., and Cohen, A. S. Predicting creativity: The role of psychometric schizotypy and cannabis use in divergent thinking. Psychiatry Research 2014. 220 (1-2) 205-210.</w:t>
      </w:r>
    </w:p>
    <w:p w14:paraId="23E1C591" w14:textId="77777777" w:rsidR="003A37BC" w:rsidRPr="003A37BC" w:rsidRDefault="003A37BC" w:rsidP="003A37BC">
      <w:pPr>
        <w:pStyle w:val="DSENReferences"/>
      </w:pPr>
      <w:r w:rsidRPr="003A37BC">
        <w:t>Mir, Mohammed Umer, Khan, Imran, Ahmed, Bilal, and Abdul Razzak, Junaid. Alcohol and marijuana use while driving--an unexpected crash risk in Pakistani commercial drivers: a cross-sectional survey. BMC public health 2012. 12, 145.</w:t>
      </w:r>
    </w:p>
    <w:p w14:paraId="2765054C" w14:textId="77777777" w:rsidR="003A37BC" w:rsidRPr="003A37BC" w:rsidRDefault="003A37BC" w:rsidP="003A37BC">
      <w:pPr>
        <w:pStyle w:val="DSENReferences"/>
      </w:pPr>
      <w:r w:rsidRPr="003A37BC">
        <w:t>Misiak, B., Frydecka, D., Slezak, R., Piotrowski, P., and Kiejna, A. Elevated homocysteine level in first-episode schizophrenia patients - The relevance of family history of schizophrenia and lifetime diagnosis of cannabis abuse. Metabolic Brain Disease 2014. 29 (3) 661-670.</w:t>
      </w:r>
    </w:p>
    <w:p w14:paraId="6989023C" w14:textId="77777777" w:rsidR="003A37BC" w:rsidRPr="003A37BC" w:rsidRDefault="003A37BC" w:rsidP="003A37BC">
      <w:pPr>
        <w:pStyle w:val="DSENReferences"/>
      </w:pPr>
      <w:r w:rsidRPr="003A37BC">
        <w:t>Mitchell, H., Zvolensky, M. J., Marshall, E. C., Bonn-Miller, M. O., and Vujanovic, A. A. Incremental validity of coping-oriented marijuana use motives in the prediction of affect-based psychological vulnerability. Journal of Psychopathology and Behavioral Assessment 2007. 29 (4) 277-288.</w:t>
      </w:r>
    </w:p>
    <w:p w14:paraId="48279887" w14:textId="77777777" w:rsidR="003A37BC" w:rsidRPr="003A37BC" w:rsidRDefault="003A37BC" w:rsidP="003A37BC">
      <w:pPr>
        <w:pStyle w:val="DSENReferences"/>
      </w:pPr>
      <w:r w:rsidRPr="003A37BC">
        <w:t>Mitchell, Jason W. Relationship characteristics differ based on use of substances with sex among an urban internet sample of HIV-discordant and HIV-positive male couples. Journal of urban health : bulletin of the New York Academy of Medicine 2015. 92 (1) 136-150.</w:t>
      </w:r>
    </w:p>
    <w:p w14:paraId="32135FFD" w14:textId="77777777" w:rsidR="003A37BC" w:rsidRPr="003A37BC" w:rsidRDefault="003A37BC" w:rsidP="003A37BC">
      <w:pPr>
        <w:pStyle w:val="DSENReferences"/>
      </w:pPr>
      <w:r w:rsidRPr="003A37BC">
        <w:t>Mitra, Farzana, Woolley, Torres. Perceived patient benefits from using prescription opioids and other therapies to manage persistent pain. Journal of opioid management 2019. 16 (1) 5-14.</w:t>
      </w:r>
    </w:p>
    <w:p w14:paraId="2C564ACC" w14:textId="77777777" w:rsidR="003A37BC" w:rsidRPr="003A37BC" w:rsidRDefault="003A37BC" w:rsidP="003A37BC">
      <w:pPr>
        <w:pStyle w:val="DSENReferences"/>
      </w:pPr>
      <w:r w:rsidRPr="003A37BC">
        <w:t>Mitra, Monika, Wilber, Nancy, Allen, Deborah, and Walker, Deborah Klein. Prevalence and Correlates of Depression as a Secondary Condition Among Adults With Disabilities. American Journal of Orthopsychiatry 2005. 75 (1) 76-85.</w:t>
      </w:r>
    </w:p>
    <w:p w14:paraId="05803E71" w14:textId="77777777" w:rsidR="003A37BC" w:rsidRPr="003A37BC" w:rsidRDefault="003A37BC" w:rsidP="003A37BC">
      <w:pPr>
        <w:pStyle w:val="DSENReferences"/>
      </w:pPr>
      <w:r w:rsidRPr="003A37BC">
        <w:t>Mittleman, M. A., Lewis, R. A., Maclure, M., Sherwood, J. B., and Muller, J. E. Triggering myocardial infarction by marijuana. Circulation 2001. 103 (23) 2805-2809.</w:t>
      </w:r>
    </w:p>
    <w:p w14:paraId="23E82FB9" w14:textId="77777777" w:rsidR="003A37BC" w:rsidRPr="003A37BC" w:rsidRDefault="003A37BC" w:rsidP="003A37BC">
      <w:pPr>
        <w:pStyle w:val="DSENReferences"/>
      </w:pPr>
      <w:r w:rsidRPr="003A37BC">
        <w:lastRenderedPageBreak/>
        <w:t>Mizera, L., Gossrau, G., Hummel, T., and Haehner, A. Effects of analgesics on olfactory function and the perception of intranasal trigeminal stimuli. European journal of pain (London, England) 2017. 21 (1) 92-100.</w:t>
      </w:r>
    </w:p>
    <w:p w14:paraId="1D7B884D" w14:textId="77777777" w:rsidR="003A37BC" w:rsidRPr="003A37BC" w:rsidRDefault="003A37BC" w:rsidP="003A37BC">
      <w:pPr>
        <w:pStyle w:val="DSENReferences"/>
      </w:pPr>
      <w:r w:rsidRPr="003A37BC">
        <w:t>Modestin, J., Gladen, C. J., and Christen, S. A comparative study on schizophrenic patients with dual diagnosis. Journal of Addictive Diseases 2001. 20 (4) 41-51.</w:t>
      </w:r>
    </w:p>
    <w:p w14:paraId="2728BF60" w14:textId="77777777" w:rsidR="003A37BC" w:rsidRPr="003A37BC" w:rsidRDefault="003A37BC" w:rsidP="003A37BC">
      <w:pPr>
        <w:pStyle w:val="DSENReferences"/>
      </w:pPr>
      <w:r w:rsidRPr="003A37BC">
        <w:t>Mohamed, M. A., Ibrahim, K. S., Mahdy-Abdallah, H., and Mohamed, H. A. Leukocyte telomere length in heavy tobacco and marijuana Egyptian smokers. International Journal of ChemTech Research 2016. 9 (4) 501-508.</w:t>
      </w:r>
    </w:p>
    <w:p w14:paraId="614291B3" w14:textId="77777777" w:rsidR="003A37BC" w:rsidRPr="003A37BC" w:rsidRDefault="003A37BC" w:rsidP="003A37BC">
      <w:pPr>
        <w:pStyle w:val="DSENReferences"/>
      </w:pPr>
      <w:r w:rsidRPr="003A37BC">
        <w:t>Mohammed, Soheir A., Abdelhamed, Amr, El Sayed, Reda M. Evaluation of Drug Abuse in Patients With Lifelong Premature Ejaculation: A Cross-Sectional Study. Sexual medicine 2020. 8 (4) 608-614.</w:t>
      </w:r>
    </w:p>
    <w:p w14:paraId="51DC7956" w14:textId="77777777" w:rsidR="003A37BC" w:rsidRPr="003A37BC" w:rsidRDefault="003A37BC" w:rsidP="003A37BC">
      <w:pPr>
        <w:pStyle w:val="DSENReferences"/>
      </w:pPr>
      <w:r w:rsidRPr="003A37BC">
        <w:t>Moitra, E., Gaudiano, B. A., Davis, C. H., and Ben-Zeev, D. Feasibility and acceptability of post-hospitalization ecological momentary assessment in patients with psychotic-spectrum disorders. Comprehensive psychiatry 2017. 74, 204-213.</w:t>
      </w:r>
    </w:p>
    <w:p w14:paraId="1227B502" w14:textId="77777777" w:rsidR="003A37BC" w:rsidRPr="003A37BC" w:rsidRDefault="003A37BC" w:rsidP="003A37BC">
      <w:pPr>
        <w:pStyle w:val="DSENReferences"/>
      </w:pPr>
      <w:r w:rsidRPr="003A37BC">
        <w:t>Mondy, Kristin E., Gottdiener, John, Overton, E Turner, Henry, Keith, Bush, Tim, Conley, Lois, Hammer, John, Carpenter, Charles C., Kojic, Erna, Patel, Pragna, Brooks, John T., and SUN, Study, I. High Prevalence of Echocardiographic Abnormalities among HIV-infected Persons in the Era of Highly Active Antiretroviral Therapy. Clinical infectious diseases : an official publication of the Infectious Diseases Society of America 2011. 52 (3) 378-386.</w:t>
      </w:r>
    </w:p>
    <w:p w14:paraId="1857BC43" w14:textId="77777777" w:rsidR="003A37BC" w:rsidRPr="003A37BC" w:rsidRDefault="003A37BC" w:rsidP="003A37BC">
      <w:pPr>
        <w:pStyle w:val="DSENReferences"/>
      </w:pPr>
      <w:r w:rsidRPr="003A37BC">
        <w:t>Mongiatti, Marion, Bayle, Paule, Lagarrigue, Aude, Fabre, Dider, Telmon, Norbert, Lapeyre-Mestre, Maryse, Jouanjus, Emilie. The cardiovascular health of prisoners who use cannabis: An exploratory study among hospitalised prisoners. Therapies 2020.</w:t>
      </w:r>
    </w:p>
    <w:p w14:paraId="78DE0218" w14:textId="77777777" w:rsidR="003A37BC" w:rsidRPr="003A37BC" w:rsidRDefault="003A37BC" w:rsidP="003A37BC">
      <w:pPr>
        <w:pStyle w:val="DSENReferences"/>
      </w:pPr>
      <w:r w:rsidRPr="003A37BC">
        <w:t>Monte, A. A., Calello, D. P., Gerona, R. R., Hamad, E., Campleman, S. L., Brent, J., Wax, P., and Carlson, R. G. Characteristics and Treatment of Patients with Clinical Illness Due to Synthetic Cannabinoid Inhalation Reported by Medical Toxicologists: a ToxIC Database Study. Journal of Medical Toxicology 2017., 1‐7.</w:t>
      </w:r>
    </w:p>
    <w:p w14:paraId="780355EA" w14:textId="77777777" w:rsidR="003A37BC" w:rsidRPr="003A37BC" w:rsidRDefault="003A37BC" w:rsidP="003A37BC">
      <w:pPr>
        <w:pStyle w:val="DSENReferences"/>
      </w:pPr>
      <w:r w:rsidRPr="003A37BC">
        <w:t>Monte, Andrew A., Hopkinson, Andrew, Saben, Jessica, Shelton, Shelby K., Thornton, Stephen, Schneir, Aaron, Pomerleau, Adam, Hendrickson, Robert G., Arens, Ann M., Cole, Jon B., Chenoweth, James, Martin, Spencer, Adams, Axel, Banister, Samuel D., Gerona, Roy R. The Psychoactive Surveillance Consortium and Analysis Network (PSCAN): the first year. Addiction (Abingdon, England) 2020. 115 (2) 270-278.</w:t>
      </w:r>
    </w:p>
    <w:p w14:paraId="3303F44F" w14:textId="77777777" w:rsidR="003A37BC" w:rsidRPr="003A37BC" w:rsidRDefault="003A37BC" w:rsidP="003A37BC">
      <w:pPr>
        <w:pStyle w:val="DSENReferences"/>
      </w:pPr>
      <w:r w:rsidRPr="003A37BC">
        <w:t>Monte, Andrew A., Shelton, Shelby K., Mills, Eleanor, Saben, Jessica, Hopkinson, Andrew, Sonn, Brandon, Devivo, Michael, Chang, Tae, Fox, Jacob, Brevik, Cody, Williamson, Kayla, and Abbott, Diana. Acute Illness Associated With Cannabis Use, by Route of Exposure: An Observational Study. Annals of Internal Medicine 2019.</w:t>
      </w:r>
    </w:p>
    <w:p w14:paraId="39C04FBE" w14:textId="77777777" w:rsidR="003A37BC" w:rsidRPr="003A37BC" w:rsidRDefault="003A37BC" w:rsidP="003A37BC">
      <w:pPr>
        <w:pStyle w:val="DSENReferences"/>
      </w:pPr>
      <w:r w:rsidRPr="003A37BC">
        <w:t>Monteleone, P., Filippo, C. D., Fabrazzo, M., Milano, W., Martiadis, V., Corrivetti, G., Monteleone, A. M., and Maj, M. Flattened cortisol awakening response in chronic patients with schizophrenia onset after cannabis exposure. Psychiatry Research 2014. 215 (2) 263-267.</w:t>
      </w:r>
    </w:p>
    <w:p w14:paraId="21C00C15" w14:textId="77777777" w:rsidR="003A37BC" w:rsidRPr="003A37BC" w:rsidRDefault="003A37BC" w:rsidP="003A37BC">
      <w:pPr>
        <w:pStyle w:val="DSENReferences"/>
      </w:pPr>
      <w:r w:rsidRPr="003A37BC">
        <w:t>Montgomery, Catharine and Fisk, John E. Everyday memory deficits in ecstasy-polydrug users. Journal of psychopharmacology (Oxford, England) 2007. 21 (7) 709-717.</w:t>
      </w:r>
    </w:p>
    <w:p w14:paraId="5F9C5639" w14:textId="77777777" w:rsidR="003A37BC" w:rsidRPr="003A37BC" w:rsidRDefault="003A37BC" w:rsidP="003A37BC">
      <w:pPr>
        <w:pStyle w:val="DSENReferences"/>
      </w:pPr>
      <w:r w:rsidRPr="003A37BC">
        <w:t>Montgomery, L. Marijuana and tobacco use and co-use among African Americans: Results from the 2013, National Survey on Drug Use and Health. Addictive Behaviors 2015. 51, 18-23.</w:t>
      </w:r>
    </w:p>
    <w:p w14:paraId="0BA4A552" w14:textId="77777777" w:rsidR="003A37BC" w:rsidRPr="003A37BC" w:rsidRDefault="003A37BC" w:rsidP="003A37BC">
      <w:pPr>
        <w:pStyle w:val="DSENReferences"/>
      </w:pPr>
      <w:r w:rsidRPr="003A37BC">
        <w:t>Montgomery, LaTrice, Mantey, Dale S., Peters, Erica N., Herrmann, Evan S., Winhusen, Theresa. Blunt use and menthol cigarette smoking: An examination of adult marijuana users. Addictive behaviors 2020. 102, 106153.</w:t>
      </w:r>
    </w:p>
    <w:p w14:paraId="466701BF" w14:textId="77777777" w:rsidR="003A37BC" w:rsidRPr="003A37BC" w:rsidRDefault="003A37BC" w:rsidP="003A37BC">
      <w:pPr>
        <w:pStyle w:val="DSENReferences"/>
      </w:pPr>
      <w:r w:rsidRPr="003A37BC">
        <w:lastRenderedPageBreak/>
        <w:t>Montgomery, LaTrice, Webb Hooper, Monica. Gender Differences in the Association between Marijuana and Menthol Cigarette Use among African American Adult Cigarette Smokers. Substance use &amp; misuse 2020. 55 (8) 1335-1342.</w:t>
      </w:r>
    </w:p>
    <w:p w14:paraId="78BAD6BF" w14:textId="77777777" w:rsidR="003A37BC" w:rsidRPr="003A37BC" w:rsidRDefault="003A37BC" w:rsidP="003A37BC">
      <w:pPr>
        <w:pStyle w:val="DSENReferences"/>
      </w:pPr>
      <w:r w:rsidRPr="003A37BC">
        <w:t>Montiel Ishino, Francisco A., McNab, Philip R., Gilreath, Tamika, Salmeron, Bonita, Williams, Faustine. A comprehensive multivariate model of biopsychosocial factors associated with opioid misuse and use disorder in a 2017-2018 United States national survey. BMC public health 2020. 20 (1) 1740.</w:t>
      </w:r>
    </w:p>
    <w:p w14:paraId="32CD5FD7" w14:textId="77777777" w:rsidR="003A37BC" w:rsidRPr="003A37BC" w:rsidRDefault="003A37BC" w:rsidP="003A37BC">
      <w:pPr>
        <w:pStyle w:val="DSENReferences"/>
      </w:pPr>
      <w:r w:rsidRPr="003A37BC">
        <w:t>Moon, J.-Y., Kwon, W., Suh, S., Cheong, J. C., In, M. K., Chung, B. C., Kim, J. Y., and Choi, M. H. Reference ranges for urinary levels of testosterone and epitestosterone, which may reveal gonadal function, in a Korean male population. Journal of Steroid Biochemistry and Molecular Biology 2014. 140, 100-105.</w:t>
      </w:r>
    </w:p>
    <w:p w14:paraId="0BE277BA" w14:textId="77777777" w:rsidR="003A37BC" w:rsidRPr="003A37BC" w:rsidRDefault="003A37BC" w:rsidP="003A37BC">
      <w:pPr>
        <w:pStyle w:val="DSENReferences"/>
      </w:pPr>
      <w:r w:rsidRPr="003A37BC">
        <w:t>Moons, Philip, Luyckx, Koen, Kovacs, Adrienne H., Holbein, Christina E., Thomet, Corina, Budts, Werner, Enomoto, Junko, Sluman, Maayke A., Yang, Hsiao-Ling, Jackson, Jamie L., Khairy, Paul, Cook, Stephen C., Chidambarathanu, Shanthi, Alday, Luis, Eriksen, Katrine, Dellborg, Mikael, Berghammer, Malin, Johansson, Bengt, Mackie, Andrew S., Menahem, Samuel, Caruana, Maryanne, Veldtman, Gruschen, Soufi, Alexandra, Fernandes, Susan M., White, Kamila, Callus, Edward, Kutty, Shelby, Apers, Silke, Consortium, Approach-Is, the International Society for Adult Congenital Heart, Disease. Prevalence and Effects of Cigarette Smoking, Cannabis Consumption, and Co-use in Adults From 15 Countries With Congenital Heart Disease. The Canadian journal of cardiology 2019. 35 (12) 1842-1850.</w:t>
      </w:r>
    </w:p>
    <w:p w14:paraId="0A17CC07" w14:textId="77777777" w:rsidR="003A37BC" w:rsidRPr="003A37BC" w:rsidRDefault="003A37BC" w:rsidP="003A37BC">
      <w:pPr>
        <w:pStyle w:val="DSENReferences"/>
      </w:pPr>
      <w:r w:rsidRPr="003A37BC">
        <w:t>Moore, B. A. and Budney, A. J. Abstinence at intake for marijuana dependence treatment predicts response. Drug and Alcohol Dependence 2002. 67 (3) 249-257.</w:t>
      </w:r>
    </w:p>
    <w:p w14:paraId="4DFAD786" w14:textId="77777777" w:rsidR="003A37BC" w:rsidRPr="003A37BC" w:rsidRDefault="003A37BC" w:rsidP="003A37BC">
      <w:pPr>
        <w:pStyle w:val="DSENReferences"/>
      </w:pPr>
      <w:r w:rsidRPr="003A37BC">
        <w:t>Moore, Cecilia L., Gidding, Heather F., Jin, Fengyi, Mao, Limin, Petoumenos, Kathy, Zablotska, Iryna B., Poynten, I. Mary, Prestage, Garrett, Law, Matthew G., Grulich, Andrew E., and Amin, Janaki. Patterns of Drug Use and Drug-related Hospital Admissions in HIV-Positive and -Negative Gay and Bisexual Men. AIDS and behavior 2016. 20 (10) 2372-2386.</w:t>
      </w:r>
    </w:p>
    <w:p w14:paraId="2B2B0540" w14:textId="77777777" w:rsidR="003A37BC" w:rsidRPr="003A37BC" w:rsidRDefault="003A37BC" w:rsidP="003A37BC">
      <w:pPr>
        <w:pStyle w:val="DSENReferences"/>
      </w:pPr>
      <w:r w:rsidRPr="003A37BC">
        <w:t>Moraleda, Enrique, Fernandez-Calderon, Fermin, Lozano, Oscar M., Diaz-Batanero, Carmen, Lopez, Juan Ramirez. Personality Traits among the Various Profiles of Substance Use Disorder Patients: New Evidence Using the DSM-5 Section III Framework. European Addiction Research 2019. 25 (5) 238-247.</w:t>
      </w:r>
    </w:p>
    <w:p w14:paraId="2C752C5D" w14:textId="77777777" w:rsidR="003A37BC" w:rsidRPr="003A37BC" w:rsidRDefault="003A37BC" w:rsidP="003A37BC">
      <w:pPr>
        <w:pStyle w:val="DSENReferences"/>
      </w:pPr>
      <w:r w:rsidRPr="003A37BC">
        <w:t>Morales-Munoz, I., Jurado-Barba, R., Ponce, G., Martinez-Gras, I., Angel Jimenez-Arriero, M., Moratti, S., and Rubio, G. Characterizing cannabis-induced psychosis: A study with prepulse inhibition of the startle reflex. Psychiatry Research 2014. 220 (1-2) 535-540.</w:t>
      </w:r>
    </w:p>
    <w:p w14:paraId="2633A389" w14:textId="77777777" w:rsidR="003A37BC" w:rsidRPr="003A37BC" w:rsidRDefault="003A37BC" w:rsidP="003A37BC">
      <w:pPr>
        <w:pStyle w:val="DSENReferences"/>
      </w:pPr>
      <w:r w:rsidRPr="003A37BC">
        <w:t>Morales-Munoz, Isabel, Martinez-Gras, Isabel, Ponce, Guillermo, de la Cruz, Javier, Lora, David, Rodriguez-Jimenez, Roberto, Jurado-Barba, Rosa, Navarrete, Francisco, Garcia-Gutierrez, Maria Salud, Manzanares, Jorge, and Rubio, Gabriel. Psychological symptomatology and impaired prepulse inhibition of the startle reflex are associated with cannabis-induced psychosis. Journal of psychopharmacology (Oxford, England) 2017. 31 (8) 1035-1045.</w:t>
      </w:r>
    </w:p>
    <w:p w14:paraId="261577A4" w14:textId="77777777" w:rsidR="003A37BC" w:rsidRPr="003A37BC" w:rsidRDefault="003A37BC" w:rsidP="003A37BC">
      <w:pPr>
        <w:pStyle w:val="DSENReferences"/>
      </w:pPr>
      <w:r w:rsidRPr="003A37BC">
        <w:t>Mordal, Jon, Medhus, Sigrid, Holm, Bjorn, Morland, Jorg, and Bramness, Jorgen G. Influence of drugs of abuse and alcohol upon patients admitted to acute psychiatric wards: physician's assessment compared to blood drug concentrations. Journal of Clinical Psychopharmacology 2013. 33 (3) 415-419.</w:t>
      </w:r>
    </w:p>
    <w:p w14:paraId="209BA340" w14:textId="77777777" w:rsidR="003A37BC" w:rsidRPr="003A37BC" w:rsidRDefault="003A37BC" w:rsidP="003A37BC">
      <w:pPr>
        <w:pStyle w:val="DSENReferences"/>
      </w:pPr>
      <w:r w:rsidRPr="003A37BC">
        <w:t>Morean, M. E. and Lederman, I. R. Prevalence and correlates of medical cannabis patients' use of cannabis for recreational purposes. Addictive Behaviors 2019. 93, 233-239.</w:t>
      </w:r>
    </w:p>
    <w:p w14:paraId="0DD28B78" w14:textId="77777777" w:rsidR="003A37BC" w:rsidRPr="003A37BC" w:rsidRDefault="003A37BC" w:rsidP="003A37BC">
      <w:pPr>
        <w:pStyle w:val="DSENReferences"/>
      </w:pPr>
      <w:r w:rsidRPr="003A37BC">
        <w:t>Moreno-Alcazar, Ana, Gonzalvo, Begona, Canales-Rodriguez, Erick J., Blanco, Laura, Bachiller, Diana, Romaguera, Anna, Monte-Rubio, Gemma C., Roncero, Carlos, McKenna, Peter J., and Pomarol-Clotet, Edith. Larger Gray Matter Volume in the Basal Ganglia of Heavy Cannabis Users Detected by Voxel-Based Morphometry and Subcortical Volumetric Analysis. Frontiers in Psychiatry 2018. 9, 175.</w:t>
      </w:r>
    </w:p>
    <w:p w14:paraId="613D3D6E" w14:textId="77777777" w:rsidR="003A37BC" w:rsidRPr="003A37BC" w:rsidRDefault="003A37BC" w:rsidP="003A37BC">
      <w:pPr>
        <w:pStyle w:val="DSENReferences"/>
      </w:pPr>
      <w:r w:rsidRPr="003A37BC">
        <w:lastRenderedPageBreak/>
        <w:t>Morgan, C. J. A. and Curran, H. V. Effects of cannabidiol on schizophrenia-like symptoms in people who use cannabis. British Journal of Psychiatry 2008. 192 (4) 306-307.</w:t>
      </w:r>
    </w:p>
    <w:p w14:paraId="056A7FB4" w14:textId="77777777" w:rsidR="003A37BC" w:rsidRPr="003A37BC" w:rsidRDefault="003A37BC" w:rsidP="003A37BC">
      <w:pPr>
        <w:pStyle w:val="DSENReferences"/>
      </w:pPr>
      <w:r w:rsidRPr="003A37BC">
        <w:t>Morgan, C. J. A., Rothwell, E., Atkinson, H., Mason, O., and Curran, H. V. Hyper-priming in cannabis users: A naturalistic study of the effects of cannabis on semantic memory function. Psychiatry Research 2010. 176 (2-3) 213-218.</w:t>
      </w:r>
    </w:p>
    <w:p w14:paraId="61B1CE97" w14:textId="77777777" w:rsidR="003A37BC" w:rsidRPr="003A37BC" w:rsidRDefault="003A37BC" w:rsidP="003A37BC">
      <w:pPr>
        <w:pStyle w:val="DSENReferences"/>
      </w:pPr>
      <w:r w:rsidRPr="003A37BC">
        <w:t>Morgan, Erin E., Umlauf, Anya, Sundermann, Erin E., Marcotte, Thomas D., Heaton, Robert K., Grant, Igor, Watson, Caitlin Wei-Ming, Paolillo, Emily W., Ellis, Ronald J., Letendre, Scott. Cannabis Exposure is Associated with a Lower Likelihood of Neurocognitive Impairment in People Living with HIV. Journal of Acquired Immune Deficiency Syndromes 2020. 83 (1) 56-64.</w:t>
      </w:r>
    </w:p>
    <w:p w14:paraId="7D4F6B84" w14:textId="77777777" w:rsidR="003A37BC" w:rsidRPr="003A37BC" w:rsidRDefault="003A37BC" w:rsidP="003A37BC">
      <w:pPr>
        <w:pStyle w:val="DSENReferences"/>
      </w:pPr>
      <w:r w:rsidRPr="003A37BC">
        <w:t>Morgan, Ethan, Skaathun, Britt, Michaels, Stuart, Young, Lindsay, Khanna, Aditya, Friedman, Samuel R., Davis, Billy, Pitrak, David, Schneider, John, and UConnect Study Team. Marijuana Use as a Sex-Drug is Associated with HIV Risk Among Black MSM and Their Network. AIDS and behavior 2016. 20 (3) 600-607.</w:t>
      </w:r>
    </w:p>
    <w:p w14:paraId="6ADCA009" w14:textId="77777777" w:rsidR="003A37BC" w:rsidRPr="003A37BC" w:rsidRDefault="003A37BC" w:rsidP="003A37BC">
      <w:pPr>
        <w:pStyle w:val="DSENReferences"/>
      </w:pPr>
      <w:r w:rsidRPr="003A37BC">
        <w:t>Morris, V., Patel, H., Vedelago, L., Reed, D. D., Metrik, J., Aston, E., MacKillop, J., and Amlung, M. Elevated Behavioral Economic Demand for Alcohol in Co-Users of Alcohol and Cannabis. Journal of studies on alcohol and drugs 2018. 79 (6) 929-934.</w:t>
      </w:r>
    </w:p>
    <w:p w14:paraId="2CF4677E" w14:textId="77777777" w:rsidR="003A37BC" w:rsidRPr="003A37BC" w:rsidRDefault="003A37BC" w:rsidP="003A37BC">
      <w:pPr>
        <w:pStyle w:val="DSENReferences"/>
      </w:pPr>
      <w:r w:rsidRPr="003A37BC">
        <w:t>Morrison, Gilmour, Crockett, Julie, Blakey, Graham, Sommerville, Kenneth. A Phase 1, Open-Label, Pharmacokinetic Trial to Investigate Possible Drug-Drug Interactions Between Clobazam, Stiripentol, or Valproate and Cannabidiol in Healthy Subjects. Clinical Pharmacology in Drug Development 2019. 8 (8) 1009-1031.</w:t>
      </w:r>
    </w:p>
    <w:p w14:paraId="373307BE" w14:textId="77777777" w:rsidR="003A37BC" w:rsidRPr="003A37BC" w:rsidRDefault="003A37BC" w:rsidP="003A37BC">
      <w:pPr>
        <w:pStyle w:val="DSENReferences"/>
      </w:pPr>
      <w:r w:rsidRPr="003A37BC">
        <w:t>Moschion, Julie and Powdthavee, Nattavudh. The welfare implications of addictive substances: A longitudinal study of life satisfaction of drug users. Journal of Economic Behavior &amp; Organization 2018. 146, 206-221.</w:t>
      </w:r>
    </w:p>
    <w:p w14:paraId="3BBCDBFD" w14:textId="77777777" w:rsidR="003A37BC" w:rsidRPr="003A37BC" w:rsidRDefault="003A37BC" w:rsidP="003A37BC">
      <w:pPr>
        <w:pStyle w:val="DSENReferences"/>
      </w:pPr>
      <w:r w:rsidRPr="003A37BC">
        <w:t>Movig, K. L. L., Mathijssen, M. P. M., Nagel, P. H. A., van Egmond, T., De Gier, J. J., Leufkens, H. G. M., and Egberts, A. C. G. Psychoactive substance use and the risk of motor vehicle accidents. Accident; analysis and prevention 2004. 36 (4) 631-636.</w:t>
      </w:r>
    </w:p>
    <w:p w14:paraId="57505C30" w14:textId="77777777" w:rsidR="003A37BC" w:rsidRPr="003A37BC" w:rsidRDefault="003A37BC" w:rsidP="003A37BC">
      <w:pPr>
        <w:pStyle w:val="DSENReferences"/>
      </w:pPr>
      <w:r w:rsidRPr="003A37BC">
        <w:t>Moya, Blake Edward, Filbey, Francesca M., Yoo, Hye Bin. Dynamic functional connectivity between nucleus accumbens and the central executive network relates to chronic cannabis use. Human Brain Mapping 2020. 41 (13) 3637-3654.</w:t>
      </w:r>
    </w:p>
    <w:p w14:paraId="40ED9121" w14:textId="77777777" w:rsidR="003A37BC" w:rsidRPr="003A37BC" w:rsidRDefault="003A37BC" w:rsidP="003A37BC">
      <w:pPr>
        <w:pStyle w:val="DSENReferences"/>
      </w:pPr>
      <w:r w:rsidRPr="003A37BC">
        <w:t>Muguruza, Carolina, Lehtonen, Marko, Aaltonen, Niina, Morentin, Benito, Meana, J. Javier, and Callado, Luis F. Quantification of endocannabinoids in postmortem brain of schizophrenic subjects. Schizophrenia Research 2013. 148 (1-3) 145-150.</w:t>
      </w:r>
    </w:p>
    <w:p w14:paraId="74E563D8" w14:textId="77777777" w:rsidR="003A37BC" w:rsidRPr="003A37BC" w:rsidRDefault="003A37BC" w:rsidP="003A37BC">
      <w:pPr>
        <w:pStyle w:val="DSENReferences"/>
      </w:pPr>
      <w:r w:rsidRPr="003A37BC">
        <w:t>Mukamal, Kenneth J., Maclure, Malcolm, Muller, James E., and Mittleman, Murray A. An exploratory prospective study of marijuana use and mortality following acute myocardial infarction. American heart journal 2008. 155 (3) 465-470.</w:t>
      </w:r>
    </w:p>
    <w:p w14:paraId="1F3452E7" w14:textId="77777777" w:rsidR="003A37BC" w:rsidRPr="003A37BC" w:rsidRDefault="003A37BC" w:rsidP="003A37BC">
      <w:pPr>
        <w:pStyle w:val="DSENReferences"/>
      </w:pPr>
      <w:r w:rsidRPr="003A37BC">
        <w:t>Muller, K., Kazimiroff, J., Fatahzadeh, M., Smith, R. V., Wiltz, M., Polanco, J., Grossberg, R. M., Belbin, T. J., Strickler, H. D., Burk, R. D., and Schlecht, N. F. Oral human papillomavirus infection and oral lesions in HIV-positive and HIV-negative dental patients. Journal of Infectious Diseases 2015. 212 (5) 760-768.</w:t>
      </w:r>
    </w:p>
    <w:p w14:paraId="355D1E18" w14:textId="77777777" w:rsidR="003A37BC" w:rsidRPr="003A37BC" w:rsidRDefault="003A37BC" w:rsidP="003A37BC">
      <w:pPr>
        <w:pStyle w:val="DSENReferences"/>
      </w:pPr>
      <w:r w:rsidRPr="003A37BC">
        <w:t>Mundenga, Muller M., Sawe, Hendry R., Runyon, Michael S., Mwafongo, Victor G., Mfinanga, Juma A., and Murray, Brittany L. The prevalence of alcohol and illicit drug use among injured patients presenting to the emergency department of a national hospital in Tanzania: a prospective cohort study. BMC emergency medicine 2019. 19 (1) 15.</w:t>
      </w:r>
    </w:p>
    <w:p w14:paraId="50583EB5" w14:textId="77777777" w:rsidR="003A37BC" w:rsidRPr="003A37BC" w:rsidRDefault="003A37BC" w:rsidP="003A37BC">
      <w:pPr>
        <w:pStyle w:val="DSENReferences"/>
      </w:pPr>
      <w:r w:rsidRPr="003A37BC">
        <w:t xml:space="preserve">Muniyappa, Ranganath, Sable, Sara, Ouwerkerk, Ronald, Mari, Andrea, Gharib, Ahmed M., Walter, Mary, Courville, Amber, Hall, Gail, Chen, Kong Y., Volkow, Nora D., Kunos, George, Huestis, Marilyn A., </w:t>
      </w:r>
      <w:r w:rsidRPr="003A37BC">
        <w:lastRenderedPageBreak/>
        <w:t>and Skarulis, Monica C. Metabolic effects of chronic cannabis smoking. Diabetes care 2013. 36 (8) 2415-2422.</w:t>
      </w:r>
    </w:p>
    <w:p w14:paraId="646A843D" w14:textId="77777777" w:rsidR="003A37BC" w:rsidRPr="003A37BC" w:rsidRDefault="003A37BC" w:rsidP="003A37BC">
      <w:pPr>
        <w:pStyle w:val="DSENReferences"/>
      </w:pPr>
      <w:r w:rsidRPr="003A37BC">
        <w:t>Mura, P., Kintz, P., Ludes, B., Gaulier, J. M., Marquet, P., Martin-Dupont, S., Vincent, F., Kaddour, A., Goulle, J. P., Nouveau, J., Moulsma, M., Tilhet-Coartet, S., and Pourrat, O. Comparison of the prevalence of alcohol, cannabis and other drugs between 900 injured drivers and 900 control subjects: results of a French collaborative study. Forensic Science International 2003. 133 (1-2) 79-85.</w:t>
      </w:r>
    </w:p>
    <w:p w14:paraId="655FF3DF" w14:textId="77777777" w:rsidR="003A37BC" w:rsidRPr="003A37BC" w:rsidRDefault="003A37BC" w:rsidP="003A37BC">
      <w:pPr>
        <w:pStyle w:val="DSENReferences"/>
      </w:pPr>
      <w:r w:rsidRPr="003A37BC">
        <w:t>Murphy, Philip N., Erwin, Philip G., Maciver, Linda, Fisk, John E., Larkin, Derek, Wareing, Michelle, Montgomery, Catharine, Hilton, Joanne, Tames, Frank J., Bradley, Belinda, Yanulevitch, Kate, and Ralley, Richard. The relationships of 'ecstasy' (MDMA) and cannabis use to impaired executive inhibition and access to semantic long-term memory. Human psychopharmacology 2011. 26 (7) 460-469.</w:t>
      </w:r>
    </w:p>
    <w:p w14:paraId="2D1B9871" w14:textId="77777777" w:rsidR="003A37BC" w:rsidRPr="003A37BC" w:rsidRDefault="003A37BC" w:rsidP="003A37BC">
      <w:pPr>
        <w:pStyle w:val="DSENReferences"/>
      </w:pPr>
      <w:r w:rsidRPr="003A37BC">
        <w:t>Mwenifumbo, J. C., Sellers, E. M., and Tyndale, R. F. Nicotine metabolism and CYP2A6 activity in a population of black African descent: Impact of gender and light smoking. Drug and Alcohol Dependence 2007. 89 (1) 24-33.</w:t>
      </w:r>
    </w:p>
    <w:p w14:paraId="16B3E625" w14:textId="77777777" w:rsidR="003A37BC" w:rsidRPr="003A37BC" w:rsidRDefault="003A37BC" w:rsidP="003A37BC">
      <w:pPr>
        <w:pStyle w:val="DSENReferences"/>
      </w:pPr>
      <w:r w:rsidRPr="003A37BC">
        <w:t>Naftali, Timna, Bar-Lev Schleider, Lihi, Dotan, Iris, Lansky, Ephraim Philip, Sklerovsky Benjaminov, Fabiana, and Konikoff, Fred Meir. Cannabis induces a clinical response in patients with Crohn's disease: a prospective placebo-controlled study. Clinical gastroenterology and hepatology : the official clinical practice journal of the American Gastroenterological Association 2013. 11 (10) 1276-1280.</w:t>
      </w:r>
    </w:p>
    <w:p w14:paraId="0E90CAAC" w14:textId="77777777" w:rsidR="003A37BC" w:rsidRPr="003A37BC" w:rsidRDefault="003A37BC" w:rsidP="003A37BC">
      <w:pPr>
        <w:pStyle w:val="DSENReferences"/>
      </w:pPr>
      <w:r w:rsidRPr="003A37BC">
        <w:t>Naftali, Timna, Bar-Lev Schleider, Lihi, Sklerovsky Benjaminov, Fabiana, Lish, Ido, Konikoff, Fred M., Ringel, Yehuda. Medical cannabis for inflammatory bowel disease: real-life experience of mode of consumption and assessment of side-effects. European journal of gastroenterology &amp; hepatology 2019. 31 (11) 1376-1381.</w:t>
      </w:r>
    </w:p>
    <w:p w14:paraId="63BBE8EC" w14:textId="77777777" w:rsidR="003A37BC" w:rsidRPr="003A37BC" w:rsidRDefault="003A37BC" w:rsidP="003A37BC">
      <w:pPr>
        <w:pStyle w:val="DSENReferences"/>
      </w:pPr>
      <w:r w:rsidRPr="003A37BC">
        <w:t>Naftali, Timna, Lev, Lihi Bar, Yablecovitch, Doron, Half, Elisabeth, and Konikoff, Fred M. Treatment of Crohn's disease with cannabis: an observational study. The Israel Medical Association journal : IMAJ 2011. 13 (8) 455-458.</w:t>
      </w:r>
    </w:p>
    <w:p w14:paraId="3AE387AB" w14:textId="77777777" w:rsidR="003A37BC" w:rsidRPr="003A37BC" w:rsidRDefault="003A37BC" w:rsidP="003A37BC">
      <w:pPr>
        <w:pStyle w:val="DSENReferences"/>
      </w:pPr>
      <w:r w:rsidRPr="003A37BC">
        <w:t>Nagao, Shigeto, Yokota, Osamu, Ikeda, Chikako, Takeda, Naoya, Ishizu, Hideki, Kuroda, Shigetoshi, Sudo, Koichiro, Terada, Seishi, Murayama, Shigeo, and Uchitomi, Yosuke. Argyrophilic grain disease as a neurodegenerative substrate in late-onset schizophrenia and delusional disorders. European Archives of Psychiatry and Clinical Neuroscience 2014. 264 (4) 317-331.</w:t>
      </w:r>
    </w:p>
    <w:p w14:paraId="45D86E1B" w14:textId="77777777" w:rsidR="003A37BC" w:rsidRPr="003A37BC" w:rsidRDefault="003A37BC" w:rsidP="003A37BC">
      <w:pPr>
        <w:pStyle w:val="DSENReferences"/>
      </w:pPr>
      <w:r w:rsidRPr="003A37BC">
        <w:t>Nambiar, Dhanya, Stoove, Mark, and Dietze, Paul. Frequent emergency department presentations among people who inject drugs: A record linkage study. The International journal on drug policy 2017. 44, 115-120.</w:t>
      </w:r>
    </w:p>
    <w:p w14:paraId="1B04EA7C" w14:textId="77777777" w:rsidR="003A37BC" w:rsidRPr="003A37BC" w:rsidRDefault="003A37BC" w:rsidP="003A37BC">
      <w:pPr>
        <w:pStyle w:val="DSENReferences"/>
      </w:pPr>
      <w:r w:rsidRPr="003A37BC">
        <w:t>Namin, F., Patel, J., Lin, Z., Sarosiek, I., Foran, P., Esmaeili, P., and McCallum, R. Clinical, psychiatric and manometric profile of cyclic vomiting syndrome in adults and response to tricyclic therapy. Neurogastroenterology and Motility 2007. 19 (3) 196-202.</w:t>
      </w:r>
    </w:p>
    <w:p w14:paraId="26A4675F" w14:textId="77777777" w:rsidR="003A37BC" w:rsidRPr="003A37BC" w:rsidRDefault="003A37BC" w:rsidP="003A37BC">
      <w:pPr>
        <w:pStyle w:val="DSENReferences"/>
      </w:pPr>
      <w:r w:rsidRPr="003A37BC">
        <w:t>Nance, Robin M., Trejo, Maria Esther Perez, Whitney, Bridget M., Delaney, Joseph A. C., Kronmal, Richard, Strand, Lauren, Altice, Fredrick L., Springer, Sandra, Beckwith, Curt G., Chander, Geetanjali, Chandler, Redonna, Kahana, Shoshana, Christopoulous, Katerina, Cunningham, Chinazo, Cunningham, William E., Rio, Carlos Del, Donovan, Dennis, Eron, Joseph J., Fredericksen, Rob J., Kitahata, Mari M., Crane, Heidi M., Kuo, Irene, Kurth, Ann, Chris Mathews, W., Mayer, Kenneth H., Moore, Richard D., Mugavero, Michael J., Saag, Michael S., Ouellet, Lawrence J., Young, Jeremy D., Quan, Vu M., Simoni, Jane M., Taxman, Faye. Impact of abstinence and of reducing illicit drug use without abstinence on human immunodeficiency virus viral load. Clinical Infectious Diseases 2020. 70 (5) 867-874.</w:t>
      </w:r>
    </w:p>
    <w:p w14:paraId="0C1E7691" w14:textId="77777777" w:rsidR="003A37BC" w:rsidRPr="003A37BC" w:rsidRDefault="003A37BC" w:rsidP="003A37BC">
      <w:pPr>
        <w:pStyle w:val="DSENReferences"/>
      </w:pPr>
      <w:r w:rsidRPr="003A37BC">
        <w:t xml:space="preserve">Nassan, Feiby L., Arvizu, Mariel, Minguez-Alarcon, Lidia, Williams, Paige L., Attaman, Jill, Petrozza, John, Hauser, Russ, Chavarro, Jorge, and EARTH Study Team. Marijuana smoking and markers of </w:t>
      </w:r>
      <w:r w:rsidRPr="003A37BC">
        <w:lastRenderedPageBreak/>
        <w:t>testicular function among men from a fertility centre. Human reproduction (Oxford, England) 2019. 34 (4) 715-723.</w:t>
      </w:r>
    </w:p>
    <w:p w14:paraId="07B73DFE" w14:textId="77777777" w:rsidR="003A37BC" w:rsidRPr="003A37BC" w:rsidRDefault="003A37BC" w:rsidP="003A37BC">
      <w:pPr>
        <w:pStyle w:val="DSENReferences"/>
      </w:pPr>
      <w:r w:rsidRPr="003A37BC">
        <w:t>Nehra, Dharmender Kumar, Sharma, Vibha, Mushtaq, Huda, Sharma, Nov Rattan, Sharma, Monika, and Nehra, Sheetal. Emotional intelligence and self esteem in cannabis abusers. Journal of the Indian Academy of Applied Psychology 2012. 38 (2) 385-393.</w:t>
      </w:r>
    </w:p>
    <w:p w14:paraId="1BD1FE49" w14:textId="77777777" w:rsidR="003A37BC" w:rsidRPr="003A37BC" w:rsidRDefault="003A37BC" w:rsidP="003A37BC">
      <w:pPr>
        <w:pStyle w:val="DSENReferences"/>
      </w:pPr>
      <w:r w:rsidRPr="003A37BC">
        <w:t>Nenert, Rodolphe, Allendorfer, Jane B., Bebin, E. Martina, Gaston, Tyler E., Grayson, Leslie E., Houston, James T., Szaflarski, Jerzy P. Cannabidiol normalizes resting-state functional connectivity in treatment-resistant epilepsy. Epilepsy &amp; behavior : E&amp;B 2020. 112, 107297.</w:t>
      </w:r>
    </w:p>
    <w:p w14:paraId="6214F528" w14:textId="77777777" w:rsidR="003A37BC" w:rsidRPr="003A37BC" w:rsidRDefault="003A37BC" w:rsidP="003A37BC">
      <w:pPr>
        <w:pStyle w:val="DSENReferences"/>
      </w:pPr>
      <w:r w:rsidRPr="003A37BC">
        <w:t>Nestor, L., Hester, R., and Garavan, H. Increased ventral striatal BOLD activity during non-drug reward anticipation in cannabis users. NeuroImage 2010. 49 (1) 1133-1143.</w:t>
      </w:r>
    </w:p>
    <w:p w14:paraId="590DFA0A" w14:textId="77777777" w:rsidR="003A37BC" w:rsidRPr="003A37BC" w:rsidRDefault="003A37BC" w:rsidP="003A37BC">
      <w:pPr>
        <w:pStyle w:val="DSENReferences"/>
      </w:pPr>
      <w:r w:rsidRPr="003A37BC">
        <w:t>Nestor, L., Roberts, G., Garavan, H., and Hester, R. Deficits in learning and memory: Parahippocampal hyperactivity and frontocortical hypoactivity in cannabis users. NeuroImage 2008. 40 (3) 1328-1339.</w:t>
      </w:r>
    </w:p>
    <w:p w14:paraId="083E2ACD" w14:textId="77777777" w:rsidR="003A37BC" w:rsidRPr="003A37BC" w:rsidRDefault="003A37BC" w:rsidP="003A37BC">
      <w:pPr>
        <w:pStyle w:val="DSENReferences"/>
      </w:pPr>
      <w:r w:rsidRPr="003A37BC">
        <w:t>Nesvag, Ragnar, Knudsen, Gun Peggy, Bakken, Inger Johanne, Hoye, Anne, Ystrom, Eivind, Suren, Pal, Reneflot, Anne, Stoltenberg, Camilla, and Reichborn-Kjennerud, Ted. Substance use disorders in schizophrenia, bipolar disorder, and depressive illness: a registry-based study. Social Psychiatry and Psychiatric Epidemiology 2015. 50 (8) 1267-1276.</w:t>
      </w:r>
    </w:p>
    <w:p w14:paraId="53FCB3CB" w14:textId="77777777" w:rsidR="003A37BC" w:rsidRPr="003A37BC" w:rsidRDefault="003A37BC" w:rsidP="003A37BC">
      <w:pPr>
        <w:pStyle w:val="DSENReferences"/>
      </w:pPr>
      <w:r w:rsidRPr="003A37BC">
        <w:t>Neumark, Yehuda, Shapira, Barak, Berkovitz, Ronny, Rosca, Paola, Gorjaltsan, Igor. The switch from one substance-of-abuse to another: Illicit drug substitution behaviors in a sample of high-risk drug users. PeerJ 2020. 2020 (7) e9461.</w:t>
      </w:r>
    </w:p>
    <w:p w14:paraId="208A4ADD" w14:textId="77777777" w:rsidR="003A37BC" w:rsidRPr="003A37BC" w:rsidRDefault="003A37BC" w:rsidP="003A37BC">
      <w:pPr>
        <w:pStyle w:val="DSENReferences"/>
      </w:pPr>
      <w:r w:rsidRPr="003A37BC">
        <w:t>Newville, Howard. The interaction of active drug use and depression on antiretroviral adherence. Dissertation Abstracts International: Section B: The Sciences and Engineering 2012. 73 (5-B) 3271.</w:t>
      </w:r>
    </w:p>
    <w:p w14:paraId="7466CB23" w14:textId="77777777" w:rsidR="003A37BC" w:rsidRPr="003A37BC" w:rsidRDefault="003A37BC" w:rsidP="003A37BC">
      <w:pPr>
        <w:pStyle w:val="DSENReferences"/>
      </w:pPr>
      <w:r w:rsidRPr="003A37BC">
        <w:t>Ngueta, G., Ndjaboue, R. Lifetime marijuana use in relation to cadmium body burden of US adults: results from the national health and nutrition examination surveys, 2009-2016. Public Health 2020. 187, 77-83.</w:t>
      </w:r>
    </w:p>
    <w:p w14:paraId="268BE92A" w14:textId="77777777" w:rsidR="003A37BC" w:rsidRPr="003A37BC" w:rsidRDefault="003A37BC" w:rsidP="003A37BC">
      <w:pPr>
        <w:pStyle w:val="DSENReferences"/>
      </w:pPr>
      <w:r w:rsidRPr="003A37BC">
        <w:t>Ngueta, Gerard and Ndjaboue, Ruth. Lifetime marijuana use in relation to insulin resistance in lean, overweight and obese U.S. adults. Journal of diabetes 2019.</w:t>
      </w:r>
    </w:p>
    <w:p w14:paraId="607CB604" w14:textId="77777777" w:rsidR="003A37BC" w:rsidRPr="003A37BC" w:rsidRDefault="003A37BC" w:rsidP="003A37BC">
      <w:pPr>
        <w:pStyle w:val="DSENReferences"/>
      </w:pPr>
      <w:r w:rsidRPr="003A37BC">
        <w:t>Ngueta, Gerard, Ndjaboue, Ruth. Lifetime marijuana use in relation to insulin resistance in lean, overweight, and obese US adults. Journal of Diabetes 2020. 12 (1) 38-47.</w:t>
      </w:r>
    </w:p>
    <w:p w14:paraId="2B5F956A" w14:textId="77777777" w:rsidR="003A37BC" w:rsidRPr="003A37BC" w:rsidRDefault="003A37BC" w:rsidP="003A37BC">
      <w:pPr>
        <w:pStyle w:val="DSENReferences"/>
      </w:pPr>
      <w:r w:rsidRPr="003A37BC">
        <w:t>Ngueta, Gerard. Impact of lifetime marijuana use on fasting plasma insulin levels and HOMA-IR score in obese adults with and without insulin resistance. Acta Diabetologica 2019.</w:t>
      </w:r>
    </w:p>
    <w:p w14:paraId="0CF3D4CF" w14:textId="77777777" w:rsidR="003A37BC" w:rsidRPr="003A37BC" w:rsidRDefault="003A37BC" w:rsidP="003A37BC">
      <w:pPr>
        <w:pStyle w:val="DSENReferences"/>
      </w:pPr>
      <w:r w:rsidRPr="003A37BC">
        <w:t>Ngueta, Gerard. Lifetime Average Cannabis Use in Relation to Hypertriglyceridemic Waist Phenotype in U.S. Adults: A Population-Based Cross-Sectional Study. Cannabis and cannabinoid research 2020. 5 (3) 246-254.</w:t>
      </w:r>
    </w:p>
    <w:p w14:paraId="0137BFC0" w14:textId="77777777" w:rsidR="003A37BC" w:rsidRPr="003A37BC" w:rsidRDefault="003A37BC" w:rsidP="003A37BC">
      <w:pPr>
        <w:pStyle w:val="DSENReferences"/>
      </w:pPr>
      <w:r w:rsidRPr="003A37BC">
        <w:t>Nguyen, Brian M., Kim, Dennis, Bricker, Scott, Bongard, Fred, Neville, Angela, Putnam, Brant, Smith, Jennifer, and Plurad, David. Effect of marijuana use on outcomes in traumatic brain injury. The American surgeon 2014. 80 (10) 979-983.</w:t>
      </w:r>
    </w:p>
    <w:p w14:paraId="52C3E537" w14:textId="77777777" w:rsidR="003A37BC" w:rsidRPr="003A37BC" w:rsidRDefault="003A37BC" w:rsidP="003A37BC">
      <w:pPr>
        <w:pStyle w:val="DSENReferences"/>
      </w:pPr>
      <w:r w:rsidRPr="003A37BC">
        <w:t>Nicholas, P. K., Voss, J. G., Corless, I. B., Lindgren, T. G., Wantland, D. J., Kemppainen, J. K., Canaval, G. E., Sefcik, E. F., Nokes, K. M., Bain, C. A., Kirksey, K. M., Eller, L. S., Dole, P. J., Hamilton, M. J., Coleman, C. L., Holzemer, W. L., Reynolds, N. R., Portillo, C. J., Bunch, E. H., Tsai, Y.-F., Mendez, M. R., Davis, S. M., and Gallagher, D. M. Unhealthy behaviours for self-management of HIV-related peripheral neuropathy. AIDS Care - Psychological and Socio-Medical Aspects of AIDS/HIV 2007. 19 (10) 1266-1273.</w:t>
      </w:r>
    </w:p>
    <w:p w14:paraId="403D5F39" w14:textId="77777777" w:rsidR="003A37BC" w:rsidRPr="003A37BC" w:rsidRDefault="003A37BC" w:rsidP="003A37BC">
      <w:pPr>
        <w:pStyle w:val="DSENReferences"/>
      </w:pPr>
      <w:r w:rsidRPr="003A37BC">
        <w:t>Niehaus, D. J. H., Oosthuizen, P., Lochner, C., Emsley, R. A., Jordaan, E., Mbanga, N. I., Keyter, N., Laurent, C., Deleuze, J.-F., and Stein, D. J. A culture-bound syndrome 'amafufunyana' and a culture-</w:t>
      </w:r>
      <w:r w:rsidRPr="003A37BC">
        <w:lastRenderedPageBreak/>
        <w:t>specific event 'ukuthwasa': Differentiated by a family history of schizophrenia and other psychiatric disorders. Psychopathology 2004. 37 (2) 59-63.</w:t>
      </w:r>
    </w:p>
    <w:p w14:paraId="0D7AF6C3" w14:textId="77777777" w:rsidR="003A37BC" w:rsidRPr="003A37BC" w:rsidRDefault="003A37BC" w:rsidP="003A37BC">
      <w:pPr>
        <w:pStyle w:val="DSENReferences"/>
      </w:pPr>
      <w:r w:rsidRPr="003A37BC">
        <w:t>Nielsen, S. M., Toftdahl, N. G., Nordentoft, M., and Hjorthoj, C. Association between alcohol, cannabis, and other illicit substance abuse and risk of developing schizophrenia: a nationwide population based register study. Psychological Medicine 2017. 47 (9) 1668-1677.</w:t>
      </w:r>
    </w:p>
    <w:p w14:paraId="41593D47" w14:textId="77777777" w:rsidR="003A37BC" w:rsidRPr="003A37BC" w:rsidRDefault="003A37BC" w:rsidP="003A37BC">
      <w:pPr>
        <w:pStyle w:val="DSENReferences"/>
      </w:pPr>
      <w:r w:rsidRPr="003A37BC">
        <w:t>Nielsen, Suzanne, Peacock, Amy, Lintzeris, Nicholas, Bruno, Raimondo, Larance, Briony, and Degenhardt, Louisa. Knowledge of Opioid Overdose and Attitudes to Supply of Take-Home Naloxone Among People with Chronic Noncancer Pain Prescribed Opioids. Pain medicine (Malden, Mass.) 2018. 19 (3) 533-540.</w:t>
      </w:r>
    </w:p>
    <w:p w14:paraId="1790AD9A" w14:textId="77777777" w:rsidR="003A37BC" w:rsidRPr="003A37BC" w:rsidRDefault="003A37BC" w:rsidP="003A37BC">
      <w:pPr>
        <w:pStyle w:val="DSENReferences"/>
      </w:pPr>
      <w:r w:rsidRPr="003A37BC">
        <w:t>Nirenberg, Ted D., Baird, Janette, Harrington, Magdalena, Mello, Michael J., Woolard, Robert, and Longabaugh, Richard. A cross-sectional study of the self-report of stress among emergency department patients. Journal of emergencies, trauma, and shock 2009. 2 (3) 155-158.</w:t>
      </w:r>
    </w:p>
    <w:p w14:paraId="2460BA80" w14:textId="77777777" w:rsidR="003A37BC" w:rsidRPr="003A37BC" w:rsidRDefault="003A37BC" w:rsidP="003A37BC">
      <w:pPr>
        <w:pStyle w:val="DSENReferences"/>
      </w:pPr>
      <w:r w:rsidRPr="003A37BC">
        <w:t>Njei, B., Sharma, P., McCarty, T. R., Singh, M., Haque, L., Aslanian, H. R., Jamidar, P., and Muniraj, T. Cannabis Use Is Associated with Increased Risk of Post-Endoscopic Retrograde Cholangiopancreatography Pancreatitis: Analysis of the US Nationwide Inpatient Sample Database, 2004-2014. Pancreas 2018. 47 (9) 1142-1149.</w:t>
      </w:r>
    </w:p>
    <w:p w14:paraId="2DDF73E7" w14:textId="77777777" w:rsidR="003A37BC" w:rsidRPr="003A37BC" w:rsidRDefault="003A37BC" w:rsidP="003A37BC">
      <w:pPr>
        <w:pStyle w:val="DSENReferences"/>
      </w:pPr>
      <w:r w:rsidRPr="003A37BC">
        <w:t>Noble, Matthew J., Hedberg, Katrina, and Hendrickson, Robert G. Acute cannabis toxicity. Clinical toxicology (Philadelphia, Pa.) 2019. 57 (8) 735-742.</w:t>
      </w:r>
    </w:p>
    <w:p w14:paraId="706E2F9E" w14:textId="77777777" w:rsidR="003A37BC" w:rsidRPr="003A37BC" w:rsidRDefault="003A37BC" w:rsidP="003A37BC">
      <w:pPr>
        <w:pStyle w:val="DSENReferences"/>
      </w:pPr>
      <w:r w:rsidRPr="003A37BC">
        <w:t>Nolan, Seonaid, Walley, Alexander Y., Heeren, Timothy C., Patts, Gregory J., Ventura, Alicia S., Sullivan, Meg M., Samet, Jeffrey H., and Saitz, Richard. HIV-infected individuals who use alcohol and other drugs, and virologic suppression. AIDS care 2017. 29 (9) 1129-1136.</w:t>
      </w:r>
    </w:p>
    <w:p w14:paraId="4E25C446" w14:textId="77777777" w:rsidR="003A37BC" w:rsidRPr="003A37BC" w:rsidRDefault="003A37BC" w:rsidP="003A37BC">
      <w:pPr>
        <w:pStyle w:val="DSENReferences"/>
      </w:pPr>
      <w:r w:rsidRPr="003A37BC">
        <w:t>Noonan, Devon and Duffy, Sonia A. Factors associated with smokeless tobacco use and dual use among blue collar workers. Public health nursing (Boston, Mass.) 2014. 31 (1) 19-27.</w:t>
      </w:r>
    </w:p>
    <w:p w14:paraId="19E77F48" w14:textId="77777777" w:rsidR="003A37BC" w:rsidRPr="003A37BC" w:rsidRDefault="003A37BC" w:rsidP="003A37BC">
      <w:pPr>
        <w:pStyle w:val="DSENReferences"/>
      </w:pPr>
      <w:r w:rsidRPr="003A37BC">
        <w:t>Noorhasan, Marisela, Drozd, Daniel R., Grunfeld, Carl, Merrill, Joseph O., Burkholder, Greer A., Mugavero, Michael J., Willig, James H., Willig, Amanda L., Cropsey, Karen L., Mayer, Kenneth H., Blashill, Aaron, Mimiaga, Matthew, McCaul, Mary E., Hutton, Heidi, Chander, Geetanjali, Mathews, William C., Napravnik, Sonia, Eron, Joseph J., Christopoulos, Katerina, Fredericksen, Rob J., Nance, Robin M., Delaney, Joseph Chris, Crane, Paul K., Saag, Michael S., Kitahata, Mari M., and Crane, Heidi M. Associations Between At-Risk Alcohol Use, Substance Use, and Smoking with Lipohypertrophy and Lipoatrophy Among Patients Living with HIV. AIDS research and human retroviruses 2017. 33 (6) 534-545.</w:t>
      </w:r>
    </w:p>
    <w:p w14:paraId="610ABC6E" w14:textId="77777777" w:rsidR="003A37BC" w:rsidRPr="003A37BC" w:rsidRDefault="003A37BC" w:rsidP="003A37BC">
      <w:pPr>
        <w:pStyle w:val="DSENReferences"/>
      </w:pPr>
      <w:r w:rsidRPr="003A37BC">
        <w:t>Nordmann, S., Vilotitch, A., Roux, P., Esterle, L., Spire, B., Marcellin, F., Salmon-Ceron, D., Dabis, F., Chas, J., Rey, D., Wittkop, L., Sogni, P., Carrieri, P., and ANRS, C. O. Daily cannabis and reduced risk of steatosis in human immunodeficiency virus and hepatitis C virus-co-infected patients (ANRS CO13-HEPAVIH). Journal of viral hepatitis 2018. 25 (2) 171-179.</w:t>
      </w:r>
    </w:p>
    <w:p w14:paraId="73EBA88A" w14:textId="77777777" w:rsidR="003A37BC" w:rsidRPr="003A37BC" w:rsidRDefault="003A37BC" w:rsidP="003A37BC">
      <w:pPr>
        <w:pStyle w:val="DSENReferences"/>
      </w:pPr>
      <w:r w:rsidRPr="003A37BC">
        <w:t>Norman, L. R., Devieux, J. G., Rosenberg, R., and Malow, R. M. HIV-testing practices and a history of substance use among women living in public housing in Puerto Rico. Journal of the International Association of Physicians in AIDS Care 2011. 10 (4) 260-265.</w:t>
      </w:r>
    </w:p>
    <w:p w14:paraId="32ADBB82" w14:textId="77777777" w:rsidR="003A37BC" w:rsidRPr="003A37BC" w:rsidRDefault="003A37BC" w:rsidP="003A37BC">
      <w:pPr>
        <w:pStyle w:val="DSENReferences"/>
      </w:pPr>
      <w:r w:rsidRPr="003A37BC">
        <w:t>Norman, Thomas, Peacock, Amy, Bruno, Raimondo, Chan, Gary, Morgan, Anthony, Voce, Isabella, Droste, Nicolas, Taylor, Nicholas, Coomber, Kerri, Miller, Peter G. Aggression in the Australian night time economy: A comparison of alcohol only versus alcohol and illicit drug consumption. Drug and alcohol review 2019. 38 (7) 744-749.</w:t>
      </w:r>
    </w:p>
    <w:p w14:paraId="4DFF29FD" w14:textId="77777777" w:rsidR="003A37BC" w:rsidRPr="003A37BC" w:rsidRDefault="003A37BC" w:rsidP="003A37BC">
      <w:pPr>
        <w:pStyle w:val="DSENReferences"/>
      </w:pPr>
      <w:r w:rsidRPr="003A37BC">
        <w:t>Nottage, Judith F., Stone, James, Murray, Robin M., Sumich, Alex, Bramon-Bosch, Elvira, Ffytche, Dominic, and Morrison, Paul D. Delta-9-tetrahydrocannabinol, neural oscillations above 20 Hz and induced acute psychosis. Psychopharmacology 2015. 232 (3) 519-528.</w:t>
      </w:r>
    </w:p>
    <w:p w14:paraId="50FABEDA" w14:textId="77777777" w:rsidR="003A37BC" w:rsidRPr="003A37BC" w:rsidRDefault="003A37BC" w:rsidP="003A37BC">
      <w:pPr>
        <w:pStyle w:val="DSENReferences"/>
      </w:pPr>
      <w:r w:rsidRPr="003A37BC">
        <w:lastRenderedPageBreak/>
        <w:t>Nowrouzi, Behdin, Kamhi, Roy, Hu, Jayi, Kennedy, James L., Matmari, Michelle, and De Luca, Vincenzo. Age at onset mixture analysis and systematic comparison in schizophrenia spectrum disorders: Is the onset heterogeneity dependent on heterogeneous diagnosis?. Schizophrenia Research 2015. 164 (1-3) 83-91.</w:t>
      </w:r>
    </w:p>
    <w:p w14:paraId="3E789945" w14:textId="77777777" w:rsidR="003A37BC" w:rsidRPr="003A37BC" w:rsidRDefault="003A37BC" w:rsidP="003A37BC">
      <w:pPr>
        <w:pStyle w:val="DSENReferences"/>
      </w:pPr>
      <w:r w:rsidRPr="003A37BC">
        <w:t>Nugent, Shannon M., Dobscha, Steven K., Morasco, Benjamin J., Demidenko, Michael I., Meath, Thomas H. A., Frank, Joseph W., and Lovejoy, Travis I. Substance Use Disorder Treatment Following Clinician-Initiated Discontinuation of Long-Term Opioid Therapy Resulting from an Aberrant Urine Drug Test. Journal of general internal medicine 2017. 32 (10) 1076-1082.</w:t>
      </w:r>
    </w:p>
    <w:p w14:paraId="339CD15F" w14:textId="77777777" w:rsidR="003A37BC" w:rsidRPr="003A37BC" w:rsidRDefault="003A37BC" w:rsidP="003A37BC">
      <w:pPr>
        <w:pStyle w:val="DSENReferences"/>
      </w:pPr>
      <w:r w:rsidRPr="003A37BC">
        <w:t>Nunez, L. A. and Gurpegui, M. Cannabis-induced psychosis: a cross-sectional comparison with acute schizophrenia. Acta Psychiatrica Scandinavica 2002. 105 (3) 173-178.</w:t>
      </w:r>
    </w:p>
    <w:p w14:paraId="2218F32B" w14:textId="77777777" w:rsidR="003A37BC" w:rsidRPr="003A37BC" w:rsidRDefault="003A37BC" w:rsidP="003A37BC">
      <w:pPr>
        <w:pStyle w:val="DSENReferences"/>
      </w:pPr>
      <w:r w:rsidRPr="003A37BC">
        <w:t>Nurmedov, Serdar, Metin, Baris, Ekmen, Sehadet, Noyan, Onur, Yilmaz, Onat, Darcin, Asli, and Dilbaz, Nesrin. Thalamic and Cerebellar Gray Matter Volume Reduction in Synthetic Cannabinoids Users. European Addiction Research 2015. 21 (6) 315-320.</w:t>
      </w:r>
    </w:p>
    <w:p w14:paraId="3235814D" w14:textId="77777777" w:rsidR="003A37BC" w:rsidRPr="003A37BC" w:rsidRDefault="003A37BC" w:rsidP="003A37BC">
      <w:pPr>
        <w:pStyle w:val="DSENReferences"/>
      </w:pPr>
      <w:r w:rsidRPr="003A37BC">
        <w:t>Nusbaum, Amy T., Whitney, Paul, Cuttler, Carrie, Spradlin, Alexander, Hinson, John M., and McLaughlin, Ryan J. Altered attentional control strategies but spared executive functioning in chronic cannabis users. Drug and Alcohol Dependence 2017. 181, 116-123.</w:t>
      </w:r>
    </w:p>
    <w:p w14:paraId="49AE4828" w14:textId="77777777" w:rsidR="003A37BC" w:rsidRPr="003A37BC" w:rsidRDefault="003A37BC" w:rsidP="003A37BC">
      <w:pPr>
        <w:pStyle w:val="DSENReferences"/>
      </w:pPr>
      <w:r w:rsidRPr="003A37BC">
        <w:t>Nyhlen, Anna, Fridell, Mats, Backstrom, Martin, Hesse, Morten, and Krantz, Peter. Substance abuse and psychiatric co-morbidity as predictors of premature mortality in Swedish drug abusers: a prospective longitudinal study 1970-2006. BMC Psychiatry 2011. 11, 122.</w:t>
      </w:r>
    </w:p>
    <w:p w14:paraId="3E12F090" w14:textId="77777777" w:rsidR="003A37BC" w:rsidRPr="003A37BC" w:rsidRDefault="003A37BC" w:rsidP="003A37BC">
      <w:pPr>
        <w:pStyle w:val="DSENReferences"/>
      </w:pPr>
      <w:r w:rsidRPr="003A37BC">
        <w:t>Obadeji, Adetunji, Oluwole, Lateef Olutoyin, Kumolalo, Banji F., Ajiboye, Adedotun Samuel, Ebeyi, Rose Chidindu, Oderinde, Kehinde O. Substance use among commercial motorcyclists and its relationship with life satisfaction and significant depressive symptoms. Journal of Substance Use 2021. 26 (2) 177-183.</w:t>
      </w:r>
    </w:p>
    <w:p w14:paraId="77A38978" w14:textId="77777777" w:rsidR="003A37BC" w:rsidRPr="003A37BC" w:rsidRDefault="003A37BC" w:rsidP="003A37BC">
      <w:pPr>
        <w:pStyle w:val="DSENReferences"/>
      </w:pPr>
      <w:r w:rsidRPr="003A37BC">
        <w:t>O'Brien, Megan S., Comment, Leah Andrews, Liang, Kung Yee, and Anthony, James C. Does cannabis onset trigger cocaine onset? A case-crossover approach. International journal of methods in psychiatric research 2012. 21 (1) 66-75.</w:t>
      </w:r>
    </w:p>
    <w:p w14:paraId="57DDB388" w14:textId="77777777" w:rsidR="003A37BC" w:rsidRPr="003A37BC" w:rsidRDefault="003A37BC" w:rsidP="003A37BC">
      <w:pPr>
        <w:pStyle w:val="DSENReferences"/>
      </w:pPr>
      <w:r w:rsidRPr="003A37BC">
        <w:t>O'Connell, Megan, Sandgren, Megan, Frantzen, Leah, Bower, Erika, and Erickson, Brian. Medical Cannabis: Effects on Opioid and Benzodiazepine Requirements for Pain Control. The Annals of pharmacotherapy 2019., 1060028019854221.</w:t>
      </w:r>
    </w:p>
    <w:p w14:paraId="6F3D5AD2" w14:textId="77777777" w:rsidR="003A37BC" w:rsidRPr="003A37BC" w:rsidRDefault="003A37BC" w:rsidP="003A37BC">
      <w:pPr>
        <w:pStyle w:val="DSENReferences"/>
      </w:pPr>
      <w:r w:rsidRPr="003A37BC">
        <w:t>Odenwald, Michael, Hinkel, Harald, Schauer, Elisabeth, Neuner, Frank, Schauer, Maggie, Elbert, Thomas R., and Rockstroh, Brigitte. The consumption of khat and other drugs in Somali combatants: a cross-sectional study. PLoS Medicine 2007. 4 (12) e341.</w:t>
      </w:r>
    </w:p>
    <w:p w14:paraId="1FD21224" w14:textId="77777777" w:rsidR="003A37BC" w:rsidRPr="003A37BC" w:rsidRDefault="003A37BC" w:rsidP="003A37BC">
      <w:pPr>
        <w:pStyle w:val="DSENReferences"/>
      </w:pPr>
      <w:r w:rsidRPr="003A37BC">
        <w:t>Ogeil, R. P., Phillips, J. G., Rajaratnam, S. M. W., and Broadbear, J. H. Risky drug use and effects on sleep quality and daytime sleepiness. Human psychopharmacology 2015. 30 (5) 356-363.</w:t>
      </w:r>
    </w:p>
    <w:p w14:paraId="590EBFA0" w14:textId="77777777" w:rsidR="003A37BC" w:rsidRPr="003A37BC" w:rsidRDefault="003A37BC" w:rsidP="003A37BC">
      <w:pPr>
        <w:pStyle w:val="DSENReferences"/>
      </w:pPr>
      <w:r w:rsidRPr="003A37BC">
        <w:t>Okafor, Chukwuemeka N., Paltzer, Jason, Li, Michael. Self-reported cannabis use and biomarkers of inflammation among adults in the United States. Brain, Behavior, and Immunity - Health 2020. 7, 100109.</w:t>
      </w:r>
    </w:p>
    <w:p w14:paraId="25DA4115" w14:textId="77777777" w:rsidR="003A37BC" w:rsidRPr="003A37BC" w:rsidRDefault="003A37BC" w:rsidP="003A37BC">
      <w:pPr>
        <w:pStyle w:val="DSENReferences"/>
      </w:pPr>
      <w:r w:rsidRPr="003A37BC">
        <w:t>Okafor, Chukwuemeka N., Plankey, Michael W., Goodman-Meza, David, Li, Michael, Bautista, Karla J., Bolivar, Hector, Phyllis, Tien C., Brown, Todd T., Shoptaw, Steven J. Association between self-reported marijuana use and incident diabetes in women and men with and at risk for HIV. Drug and alcohol dependence 2020. 209, 107935.</w:t>
      </w:r>
    </w:p>
    <w:p w14:paraId="40FF81F2" w14:textId="77777777" w:rsidR="003A37BC" w:rsidRPr="003A37BC" w:rsidRDefault="003A37BC" w:rsidP="003A37BC">
      <w:pPr>
        <w:pStyle w:val="DSENReferences"/>
      </w:pPr>
      <w:r w:rsidRPr="003A37BC">
        <w:t>Okafor, Chukwuemeka N., Plankey, Michael W., Li, Michael, Chen, Xinguang, Surkan, Pamela J., Shoptaw, Steve, Martin, Eileen, Cohen, Ronald, Sacktor, Ned, and Cook, Robert L. Association of Marijuana Use with Changes in Cognitive Processing Speed and Flexibility for 17 Years in HIV-Seropositive and HIV-Seronegative Men. Substance use &amp; misuse 2019. 54 (4) 525-537.</w:t>
      </w:r>
    </w:p>
    <w:p w14:paraId="2528E70D" w14:textId="77777777" w:rsidR="003A37BC" w:rsidRPr="003A37BC" w:rsidRDefault="003A37BC" w:rsidP="003A37BC">
      <w:pPr>
        <w:pStyle w:val="DSENReferences"/>
      </w:pPr>
      <w:r w:rsidRPr="003A37BC">
        <w:lastRenderedPageBreak/>
        <w:t>Okafor, Chukwuemeka N., Zhou, Zhi, Burrell, Larry E., Kelso, Natalie E., Whitehead, Nicole E., Harman, Jeffery S., Cook, Christa L., and Cook, Robert L. Marijuana use and viral suppression in persons receiving medical care for HIV-infection. The American journal of drug and alcohol abuse 2017. 43 (1) 103-110.</w:t>
      </w:r>
    </w:p>
    <w:p w14:paraId="2D3491CD" w14:textId="77777777" w:rsidR="003A37BC" w:rsidRPr="003A37BC" w:rsidRDefault="003A37BC" w:rsidP="003A37BC">
      <w:pPr>
        <w:pStyle w:val="DSENReferences"/>
      </w:pPr>
      <w:r w:rsidRPr="003A37BC">
        <w:t>Okaneku, Jolene, Vearrier, David, McKeever, Rita G., LaSala, Gregory S., and Greenberg, Michael I. Change in perceived risk associated with marijuana use in the United States from 2002 to 2012. Clinical toxicology (Philadelphia, Pa.) 2015. 53 (3) 151-155.</w:t>
      </w:r>
    </w:p>
    <w:p w14:paraId="54CA222A" w14:textId="77777777" w:rsidR="003A37BC" w:rsidRPr="003A37BC" w:rsidRDefault="003A37BC" w:rsidP="003A37BC">
      <w:pPr>
        <w:pStyle w:val="DSENReferences"/>
      </w:pPr>
      <w:r w:rsidRPr="003A37BC">
        <w:t>Okechukwu, Cassandra A., Molino, Janine, and Soh, Yenee. Associations Between Marijuana Use and Involuntary Job Loss in the United States: Representative Longitudinal and Cross-Sectional Samples. Journal of occupational and environmental medicine 2019. 61 (1) 21-28.</w:t>
      </w:r>
    </w:p>
    <w:p w14:paraId="698D840A" w14:textId="77777777" w:rsidR="003A37BC" w:rsidRPr="003A37BC" w:rsidRDefault="003A37BC" w:rsidP="003A37BC">
      <w:pPr>
        <w:pStyle w:val="DSENReferences"/>
      </w:pPr>
      <w:r w:rsidRPr="003A37BC">
        <w:t>Okey, Sarah A., Meier, Madeline H. A within-person comparison of the subjective effects of higher vs. lower-potency cannabis. Drug and Alcohol Dependence 2020. 216, 108225.</w:t>
      </w:r>
    </w:p>
    <w:p w14:paraId="750F6B37" w14:textId="77777777" w:rsidR="003A37BC" w:rsidRPr="003A37BC" w:rsidRDefault="003A37BC" w:rsidP="003A37BC">
      <w:pPr>
        <w:pStyle w:val="DSENReferences"/>
      </w:pPr>
      <w:r w:rsidRPr="003A37BC">
        <w:t>Okoli, C. T. C., Khara, M., Torchalla, I., Ensom, M. H. H., Oliffe, J. L., Bottorff, J. L., and Stanley, P. J. Sex differences in smoking cessation outcomes of a tailored program for individuals with substance use disorders and mental illness. Addictive Behaviors 2011. 36 (5) 523-526.</w:t>
      </w:r>
    </w:p>
    <w:p w14:paraId="6B911949" w14:textId="77777777" w:rsidR="003A37BC" w:rsidRPr="003A37BC" w:rsidRDefault="003A37BC" w:rsidP="003A37BC">
      <w:pPr>
        <w:pStyle w:val="DSENReferences"/>
      </w:pPr>
      <w:r w:rsidRPr="003A37BC">
        <w:t>Okulate, G. T. and Jones, O. B. E. Post-traumatic stress disorder, survivor guilt and substance use--a study of hospitalised Nigerian army veterans. South African medical journal = Suid-Afrikaanse tydskrif vir geneeskunde 2006. 96 (2) 144-146.</w:t>
      </w:r>
    </w:p>
    <w:p w14:paraId="3883EC8C" w14:textId="77777777" w:rsidR="003A37BC" w:rsidRPr="003A37BC" w:rsidRDefault="003A37BC" w:rsidP="003A37BC">
      <w:pPr>
        <w:pStyle w:val="DSENReferences"/>
      </w:pPr>
      <w:r w:rsidRPr="003A37BC">
        <w:t>Okulate, G. T. and Jones, O. B. E. Post-traumatic stress disorders, survivor guilt and substance use - A study of hospitalised Nigerian army veterans. South African Journal of Psychiatry 2006. 12 (1) 37-40.</w:t>
      </w:r>
    </w:p>
    <w:p w14:paraId="38168768" w14:textId="77777777" w:rsidR="003A37BC" w:rsidRPr="003A37BC" w:rsidRDefault="003A37BC" w:rsidP="003A37BC">
      <w:pPr>
        <w:pStyle w:val="DSENReferences"/>
      </w:pPr>
      <w:r w:rsidRPr="003A37BC">
        <w:t>Olayinka, Olaniyi, Ojimba, Chiedozie, Alemu, Brook, Olaolu, Olalekan, Edomias, Desta, Popoola, Olusegun, Kallikkadan, Jisha, Tumenta, Terence, Gayam, Vijay, Valbrun, Leon, Olupona, Tolu, Hershberger, Jason. Cannabis Use in Inpatients With Schizophrenia Spectrum Disorders at a Community Hospital. Journal of clinical medicine research 2020. 12 (4) 243-250.</w:t>
      </w:r>
    </w:p>
    <w:p w14:paraId="535584BC" w14:textId="77777777" w:rsidR="003A37BC" w:rsidRPr="003A37BC" w:rsidRDefault="003A37BC" w:rsidP="003A37BC">
      <w:pPr>
        <w:pStyle w:val="DSENReferences"/>
      </w:pPr>
      <w:r w:rsidRPr="003A37BC">
        <w:t>Oldfield, Karen, Eathorne, Allie, Tewhaiti-Smith, Jordan, Beasley, Richard, Semprini, Alex, Braithwaite, Irene. Experiences, patient interactions and knowledge regarding the use of cannabis as a medicine in a cohort of New Zealand doctors in an oncology setting. Postgraduate medical journal 2020.</w:t>
      </w:r>
    </w:p>
    <w:p w14:paraId="12D205FA" w14:textId="77777777" w:rsidR="003A37BC" w:rsidRPr="003A37BC" w:rsidRDefault="003A37BC" w:rsidP="003A37BC">
      <w:pPr>
        <w:pStyle w:val="DSENReferences"/>
      </w:pPr>
      <w:r w:rsidRPr="003A37BC">
        <w:t>Olfson, Mark, Wall, Melanie M., Liu, Shang Min, and Blanco, Carlos. Cannabis Use and Risk of Prescription Opioid Use Disorder in the United States. The American journal of psychiatry 2018. 175 (1) 47-53.</w:t>
      </w:r>
    </w:p>
    <w:p w14:paraId="1E3C0DF5" w14:textId="77777777" w:rsidR="003A37BC" w:rsidRPr="003A37BC" w:rsidRDefault="003A37BC" w:rsidP="003A37BC">
      <w:pPr>
        <w:pStyle w:val="DSENReferences"/>
      </w:pPr>
      <w:r w:rsidRPr="003A37BC">
        <w:t>Olla, Phillip, Ishraque, Mohd Tazim, Bartol, Stephen. Evaluation of Breath and Plasma Tetrahydrocannabinol Concentration Trends Postcannabis Exposure in Medical Cannabis Patients. Cannabis and Cannabinoid Research 2020. 5 (1) 99-104.</w:t>
      </w:r>
    </w:p>
    <w:p w14:paraId="00F02415" w14:textId="77777777" w:rsidR="003A37BC" w:rsidRPr="003A37BC" w:rsidRDefault="003A37BC" w:rsidP="003A37BC">
      <w:pPr>
        <w:pStyle w:val="DSENReferences"/>
      </w:pPr>
      <w:r w:rsidRPr="003A37BC">
        <w:t>Olla, Phillip, Rykulski, Nicholas, Hurtubise, Jessica L., Bartol, Stephen, Foote, Rachel, Cutler, Laura, Abeare, Kaitlyn, McVinnie, Nora, Sabelli, Alana G., Hastings, Maurissa, Erdodi, Laszlo A. Short-term effects of cannabis consumption on cognitive performance in medical cannabis patients. Applied neuropsychology. Adult 2019., 1-11.</w:t>
      </w:r>
    </w:p>
    <w:p w14:paraId="17A4F653" w14:textId="77777777" w:rsidR="003A37BC" w:rsidRPr="003A37BC" w:rsidRDefault="003A37BC" w:rsidP="003A37BC">
      <w:pPr>
        <w:pStyle w:val="DSENReferences"/>
      </w:pPr>
      <w:r w:rsidRPr="003A37BC">
        <w:t>Olsson, Martin O., Bradvik, Louise, Ojehagen, Agneta, and Hakansson, Anders. Risk factors for unnatural death: Fatal accidental intoxication, undetermined intent and suicide: Register follow-up in a criminal justice population with substance use problems. Drug and Alcohol Dependence 2016. 162, 176-181.</w:t>
      </w:r>
    </w:p>
    <w:p w14:paraId="2E8A8693" w14:textId="77777777" w:rsidR="003A37BC" w:rsidRPr="003A37BC" w:rsidRDefault="003A37BC" w:rsidP="003A37BC">
      <w:pPr>
        <w:pStyle w:val="DSENReferences"/>
      </w:pPr>
      <w:r w:rsidRPr="003A37BC">
        <w:t>Ompad, Danielle C., Gershon, Robyn R., Sandh, Simon, Acosta, Patricia, Palamar, Joseph J. Construction trade and extraction workers: A population at high risk for drug use in the United States, 2005-2014. Drug and alcohol dependence 2019. 205, 107640.</w:t>
      </w:r>
    </w:p>
    <w:p w14:paraId="13599221" w14:textId="77777777" w:rsidR="003A37BC" w:rsidRPr="003A37BC" w:rsidRDefault="003A37BC" w:rsidP="003A37BC">
      <w:pPr>
        <w:pStyle w:val="DSENReferences"/>
      </w:pPr>
      <w:r w:rsidRPr="003A37BC">
        <w:lastRenderedPageBreak/>
        <w:t>O'Neill, Tyler J., Raboud, Janet M., Tinmouth, Jill, Rourke, Sean B., Gardner, Sandra, Cooper, Curtis, Rueda, Sergio, Hart, Trevor A., Rachlis, Anita, Burchell, Ann N., and OHTN Cohort Study Team. Burden and risk factors for gastrointestinal symptom distress in HIV patients in the modern antiretroviral era. AIDS care 2017. 29 (2) 156-167.</w:t>
      </w:r>
    </w:p>
    <w:p w14:paraId="6E47BA37" w14:textId="77777777" w:rsidR="003A37BC" w:rsidRPr="003A37BC" w:rsidRDefault="003A37BC" w:rsidP="003A37BC">
      <w:pPr>
        <w:pStyle w:val="DSENReferences"/>
      </w:pPr>
      <w:r w:rsidRPr="003A37BC">
        <w:t>Ordak, Michal, Bujalska-Zadrozny, Magdalena, Nasierowski, Tadeusz, Muszynska, Elzbieta. The Psychiatric Characteristics of People on a Mephedrone ("bath salts") Binge. Substance use &amp; misuse 2020. 55 (10) 1610-1617.</w:t>
      </w:r>
    </w:p>
    <w:p w14:paraId="50BFB758" w14:textId="77777777" w:rsidR="003A37BC" w:rsidRPr="003A37BC" w:rsidRDefault="003A37BC" w:rsidP="003A37BC">
      <w:pPr>
        <w:pStyle w:val="DSENReferences"/>
      </w:pPr>
      <w:r w:rsidRPr="003A37BC">
        <w:t>Orhurhu, V., Olusunmade, M., Urits, I., Viswanath, O., Peck, J., Orhurhu, M. S., Adekoya, P., Hirji, S., Sampson, J., Simopoulos, T., and Jatinder, G. Trends of opioid use disorder amongst hospitalized patients with chronic pain. Pain practice : the official journal of World Institute of Pain 2019.</w:t>
      </w:r>
    </w:p>
    <w:p w14:paraId="65E987A7" w14:textId="77777777" w:rsidR="003A37BC" w:rsidRPr="003A37BC" w:rsidRDefault="003A37BC" w:rsidP="003A37BC">
      <w:pPr>
        <w:pStyle w:val="DSENReferences"/>
      </w:pPr>
      <w:r w:rsidRPr="003A37BC">
        <w:t>Ortiz, Ana P., Gonzalez, Daisy, Ramos, Jeslie, Munoz, Cristina, Reyes, Juan Carlos, and Perez, Cynthia M. Association of marijuana use with oral HPV infection and periodontitis among Hispanic adults: Implications for oral cancer prevention. Journal of periodontology 2018. 89 (5) 540-548.</w:t>
      </w:r>
    </w:p>
    <w:p w14:paraId="4B0605F5" w14:textId="77777777" w:rsidR="003A37BC" w:rsidRPr="003A37BC" w:rsidRDefault="003A37BC" w:rsidP="003A37BC">
      <w:pPr>
        <w:pStyle w:val="DSENReferences"/>
      </w:pPr>
      <w:r w:rsidRPr="003A37BC">
        <w:t>Ortiz-Garcia de la Foz, Victor, Mayoral-van Son, Jacqueline, Juncal-Ruiz, Maria, Cantarero-Prieto, David, Blazquez-Fernandez, Carla, Paz-Zulueta, Maria, Paras-Bravo, Paula, Ayuso-Mateos, Jose L., Crespo-Facorro, Benedicto. Understanding the direct and indirect costs of a first episode of psychosis program: Insights from PAFIP of Cantabria, Spain, during the first year of intervention. Early Intervention in Psychiatry 2019. 13 (5) 1182-1190.</w:t>
      </w:r>
    </w:p>
    <w:p w14:paraId="411F5E3F" w14:textId="77777777" w:rsidR="003A37BC" w:rsidRPr="003A37BC" w:rsidRDefault="003A37BC" w:rsidP="003A37BC">
      <w:pPr>
        <w:pStyle w:val="DSENReferences"/>
      </w:pPr>
      <w:r w:rsidRPr="003A37BC">
        <w:t>Osadolor, H. B. and Emokpae, A. M. Effects of marijuana on sodium and potassium (na+ &amp; p+) ions homeostasis among smokers in Benin City- a metropolitan city in Nigeria. International Journal of Pharma and Bio Sciences 2010. 1 (3) 71.</w:t>
      </w:r>
    </w:p>
    <w:p w14:paraId="6B6F7359" w14:textId="77777777" w:rsidR="003A37BC" w:rsidRPr="003A37BC" w:rsidRDefault="003A37BC" w:rsidP="003A37BC">
      <w:pPr>
        <w:pStyle w:val="DSENReferences"/>
      </w:pPr>
      <w:r w:rsidRPr="003A37BC">
        <w:t>Oshodi, O. J., Ikeji, O. C., Olotu, S. O., Ihenyen, O. F., and Obianwu, H. O. A retrospective study of cannabis use-associated psychopathology in a Southern Nigeria treatment facility. African Journal of Drug and Alcohol Studies 2009. 8 (1) 9-16.</w:t>
      </w:r>
    </w:p>
    <w:p w14:paraId="2DA8FCB8" w14:textId="77777777" w:rsidR="003A37BC" w:rsidRPr="003A37BC" w:rsidRDefault="003A37BC" w:rsidP="003A37BC">
      <w:pPr>
        <w:pStyle w:val="DSENReferences"/>
      </w:pPr>
      <w:r w:rsidRPr="003A37BC">
        <w:t>Ostergaard, Marie L. D., Nordentoft, Merete, and Hjorthoj, Carsten. Associations between substance use disorders and suicide or suicide attempts in people with mental illness: a Danish nation-wide, prospective, register-based study of patients diagnosed with schizophrenia, bipolar disorder, unipolar depression or personality disorder. Addiction (Abingdon, England) 2017. 112 (7) 1250-1259.</w:t>
      </w:r>
    </w:p>
    <w:p w14:paraId="46F3DB29" w14:textId="77777777" w:rsidR="003A37BC" w:rsidRPr="003A37BC" w:rsidRDefault="003A37BC" w:rsidP="003A37BC">
      <w:pPr>
        <w:pStyle w:val="DSENReferences"/>
      </w:pPr>
      <w:r w:rsidRPr="003A37BC">
        <w:t>Othieno, Caleb J., Gakinya, Benson N., Omar, Ali, and Ndetei, David M. The relationship between substance abuse, nicotine use and positive and negative symptoms in schizophrenic patients at Mathari Hospital, Nairobi, Kenya. African Journal of Drug and Alcohol Studies 2007. 6 (1) 54-63.</w:t>
      </w:r>
    </w:p>
    <w:p w14:paraId="142B9634" w14:textId="77777777" w:rsidR="003A37BC" w:rsidRPr="003A37BC" w:rsidRDefault="003A37BC" w:rsidP="003A37BC">
      <w:pPr>
        <w:pStyle w:val="DSENReferences"/>
      </w:pPr>
      <w:r w:rsidRPr="003A37BC">
        <w:t>Oueslati, Bilel, Fekih-Romdhane, Feten, Mrabet, Ali, and Ridha, Rym. Correlates of offense recidivism in patients with schizophrenia. International journal of law and psychiatry 2018. 58, 178-183.</w:t>
      </w:r>
    </w:p>
    <w:p w14:paraId="672E085A" w14:textId="77777777" w:rsidR="003A37BC" w:rsidRPr="003A37BC" w:rsidRDefault="003A37BC" w:rsidP="003A37BC">
      <w:pPr>
        <w:pStyle w:val="DSENReferences"/>
      </w:pPr>
      <w:r w:rsidRPr="003A37BC">
        <w:t>Owens, M. M., McNally, S., Petker, T., Amlung, M. T., Balodis, I. M., Sweet, L. H., and MacKillop, J. Urinary tetrahydrocannabinol is associated with poorer working memory performance and alterations in associated brain activity. Neuropsychopharmacology 2019. 44 (3) 613-619.</w:t>
      </w:r>
    </w:p>
    <w:p w14:paraId="6C035F20" w14:textId="77777777" w:rsidR="003A37BC" w:rsidRPr="003A37BC" w:rsidRDefault="003A37BC" w:rsidP="003A37BC">
      <w:pPr>
        <w:pStyle w:val="DSENReferences"/>
      </w:pPr>
      <w:r w:rsidRPr="003A37BC">
        <w:t>Oyefeso, A., Schifano, F., Ghodse, H., Cobain, K., Dryden, R., and Corkery, J. Fatal injuries while under the influence of psychoactive drugs: A cross-sectional exploratory study in England. BMC public health 2006. 6, 148.</w:t>
      </w:r>
    </w:p>
    <w:p w14:paraId="5865472F" w14:textId="77777777" w:rsidR="003A37BC" w:rsidRPr="003A37BC" w:rsidRDefault="003A37BC" w:rsidP="003A37BC">
      <w:pPr>
        <w:pStyle w:val="DSENReferences"/>
      </w:pPr>
      <w:r w:rsidRPr="003A37BC">
        <w:t>Ozoh, Obianuju B., Okubadejo, Njideka U., Akanbi, Maxwell O., and Dania, Michelle G. High-risk of obstructive sleep apnea and excessive daytime sleepiness among commercial intra-city drivers in Lagos metropolis. Nigerian medical journal : journal of the Nigeria Medical Association 2013. 54 (4) 224-229.</w:t>
      </w:r>
    </w:p>
    <w:p w14:paraId="4068B9F4" w14:textId="77777777" w:rsidR="003A37BC" w:rsidRPr="003A37BC" w:rsidRDefault="003A37BC" w:rsidP="003A37BC">
      <w:pPr>
        <w:pStyle w:val="DSENReferences"/>
      </w:pPr>
      <w:r w:rsidRPr="003A37BC">
        <w:t>Ozturk, Hayriye M., Erdogan, Mehmet, Alsancak, Yakup, Yarlioglues, Mikail, Duran, Mustafa, Boztas, M. Hamid, Murat, Sani N., and Ozturk, Selcuk. Electrocardiographic alterations in patients consuming synthetic cannabinoids. Journal of psychopharmacology (Oxford, England) 2018. 32 (3) 296-301.</w:t>
      </w:r>
    </w:p>
    <w:p w14:paraId="0CB2A45A" w14:textId="77777777" w:rsidR="003A37BC" w:rsidRPr="003A37BC" w:rsidRDefault="003A37BC" w:rsidP="003A37BC">
      <w:pPr>
        <w:pStyle w:val="DSENReferences"/>
      </w:pPr>
      <w:r w:rsidRPr="003A37BC">
        <w:lastRenderedPageBreak/>
        <w:t>Pacek, L. R., Copeland, J., Dierker, L., Cunningham, C. O., Martins, S. S., and Goodwin, R. D. Among whom is cigarette smoking declining in the United States? The impact of cannabis use status, 2002-2015. Drug and Alcohol Dependence 2018. 191, 355-360.</w:t>
      </w:r>
    </w:p>
    <w:p w14:paraId="3C57DAF3" w14:textId="77777777" w:rsidR="003A37BC" w:rsidRPr="003A37BC" w:rsidRDefault="003A37BC" w:rsidP="003A37BC">
      <w:pPr>
        <w:pStyle w:val="DSENReferences"/>
      </w:pPr>
      <w:r w:rsidRPr="003A37BC">
        <w:t>Pacek, Lauren R., Malcolm, Robert J., and Martins, Silvia S. Race/ethnicity differences between alcohol, marijuana, and co-occurring alcohol and marijuana use disorders and their association with public health and social problems using a national sample. The American journal on addictions 2012. 21 (5) 435-444.</w:t>
      </w:r>
    </w:p>
    <w:p w14:paraId="11777658" w14:textId="77777777" w:rsidR="003A37BC" w:rsidRPr="003A37BC" w:rsidRDefault="003A37BC" w:rsidP="003A37BC">
      <w:pPr>
        <w:pStyle w:val="DSENReferences"/>
      </w:pPr>
      <w:r w:rsidRPr="003A37BC">
        <w:t>Pacek, Lauren R., Martins, Silvia S., and Crum, Rosa M. The bidirectional relationships between alcohol, cannabis, co-occurring alcohol and cannabis use disorders with major depressive disorder: results from a national sample. Journal of Affective Disorders 2013. 148 (2-3) 188-195.</w:t>
      </w:r>
    </w:p>
    <w:p w14:paraId="2F03CE2F" w14:textId="77777777" w:rsidR="003A37BC" w:rsidRPr="003A37BC" w:rsidRDefault="003A37BC" w:rsidP="003A37BC">
      <w:pPr>
        <w:pStyle w:val="DSENReferences"/>
      </w:pPr>
      <w:r w:rsidRPr="003A37BC">
        <w:t>Pacek, Lauren R., Mauro, Pia M., and Martins, Silvia S. Perceived risk of regular cannabis use in the United States from 2002 to 2012: differences by sex, age, and race/ethnicity. Drug and Alcohol Dependence 2015. 149, 232-244.</w:t>
      </w:r>
    </w:p>
    <w:p w14:paraId="4009AE1A" w14:textId="77777777" w:rsidR="003A37BC" w:rsidRPr="003A37BC" w:rsidRDefault="003A37BC" w:rsidP="003A37BC">
      <w:pPr>
        <w:pStyle w:val="DSENReferences"/>
      </w:pPr>
      <w:r w:rsidRPr="003A37BC">
        <w:t>Pacek, Lauren R., Weinberger, Andrea H., Zhu, Jiaqi, Goodwin, Renee D. Rapid increase in the prevalence of cannabis use among people with depression in the United States, 2005-17: the role of differentially changing risk perceptions. Addiction (Abingdon, England) 2020. 115 (5) 935-943.</w:t>
      </w:r>
    </w:p>
    <w:p w14:paraId="4E68EACB" w14:textId="77777777" w:rsidR="003A37BC" w:rsidRPr="003A37BC" w:rsidRDefault="003A37BC" w:rsidP="003A37BC">
      <w:pPr>
        <w:pStyle w:val="DSENReferences"/>
      </w:pPr>
      <w:r w:rsidRPr="003A37BC">
        <w:t>Pacifici, R., Pichini, S., Pellegrini, M., Rotolo, M. C., Giorgetti, R., Tagliabracci, A., Busardo, F. P., and Huestis, M. A. THC and CBD concentrations in blood, oral fluid and urine following a single and repeated administration of "light cannabis". Clinical chemistry and laboratory medicine 2019.</w:t>
      </w:r>
    </w:p>
    <w:p w14:paraId="2A04554C" w14:textId="77777777" w:rsidR="003A37BC" w:rsidRPr="003A37BC" w:rsidRDefault="003A37BC" w:rsidP="003A37BC">
      <w:pPr>
        <w:pStyle w:val="DSENReferences"/>
      </w:pPr>
      <w:r w:rsidRPr="003A37BC">
        <w:t>Pacifici, Roberta, Zuccaro, Piergiorgio, Farre, Magi, Poudevida, Sandra, Abanades, Sergio, Pichini, Simona, Langohr, Klaus, Segura, Jordi, and de la Torre, Rafael. Combined immunomodulating properties of 3,4-methylenedioxymethamphetamine (MDMA) and cannabis in humans. Addiction (Abingdon, England) 2007. 102 (6) 931-936.</w:t>
      </w:r>
    </w:p>
    <w:p w14:paraId="03491F80" w14:textId="77777777" w:rsidR="003A37BC" w:rsidRPr="003A37BC" w:rsidRDefault="003A37BC" w:rsidP="003A37BC">
      <w:pPr>
        <w:pStyle w:val="DSENReferences"/>
      </w:pPr>
      <w:r w:rsidRPr="003A37BC">
        <w:t>Pacini, Matteo, Maremmani, Angelo Giovanni Icro, Ceccanti, Mauro, and Maremmani, Icro. Former Heroin-Dependent Alcohol Use Disorder Patients. Prevalence, Addiction History and Clinical Features. Alcohol and alcoholism (Oxford, Oxfordshire) 2015. 50 (4) 451-457.</w:t>
      </w:r>
    </w:p>
    <w:p w14:paraId="274A31A4" w14:textId="77777777" w:rsidR="003A37BC" w:rsidRPr="003A37BC" w:rsidRDefault="003A37BC" w:rsidP="003A37BC">
      <w:pPr>
        <w:pStyle w:val="DSENReferences"/>
      </w:pPr>
      <w:r w:rsidRPr="003A37BC">
        <w:t>Pacula, R. L., Ringel, J., Dobkin, C., and Truong, K. The incremental inpatient costs associated with marijuana comorbidity. Drug and Alcohol Dependence 2008. 92 (1-3) 248-257.</w:t>
      </w:r>
    </w:p>
    <w:p w14:paraId="645F26A3" w14:textId="77777777" w:rsidR="003A37BC" w:rsidRPr="003A37BC" w:rsidRDefault="003A37BC" w:rsidP="003A37BC">
      <w:pPr>
        <w:pStyle w:val="DSENReferences"/>
      </w:pPr>
      <w:r w:rsidRPr="003A37BC">
        <w:t>Palermo, Liana, Bianchini, Filippo, Iaria, Giuseppe, Tanzilli, Antonio, and Guariglia, Cecilia. Assessing topographical orientation skills in cannabis users. TheScientificWorldJournal 2012. 2012, 137071.</w:t>
      </w:r>
    </w:p>
    <w:p w14:paraId="315A25B0" w14:textId="77777777" w:rsidR="003A37BC" w:rsidRPr="003A37BC" w:rsidRDefault="003A37BC" w:rsidP="003A37BC">
      <w:pPr>
        <w:pStyle w:val="DSENReferences"/>
      </w:pPr>
      <w:r w:rsidRPr="003A37BC">
        <w:t>Palma-Alvarez, Raul Felipe, Ros-Cucurull, Elena, Daigre, Constanza, Perea-Ortueta, Marta, Martinez-Luna, Nieves, Serrano-Perez, Pedro, Sorribes-Puertas, Marta, Ramos-Quiroga, Josep Antoni, Grau-Lopez, Lara, Roncero, Carlos. Is alexithymia related to retention and relapses in patients with substance use disorders?: A one year follow-up study. Addictive behaviors 2021. 113, 106681.</w:t>
      </w:r>
    </w:p>
    <w:p w14:paraId="6A64AF0C" w14:textId="77777777" w:rsidR="003A37BC" w:rsidRPr="003A37BC" w:rsidRDefault="003A37BC" w:rsidP="003A37BC">
      <w:pPr>
        <w:tabs>
          <w:tab w:val="left" w:pos="284"/>
        </w:tabs>
        <w:spacing w:after="120"/>
        <w:ind w:left="284" w:hanging="284"/>
        <w:rPr>
          <w:color w:val="000000"/>
        </w:rPr>
      </w:pPr>
      <w:r w:rsidRPr="003A37BC">
        <w:rPr>
          <w:color w:val="000000"/>
        </w:rPr>
        <w:t>Palmentier, J.-P., Warren, R., and Gorczynski, L. Y. Alcohol and drugs in suspected impaired drivers in Ontario from 2001 to 2005. Journal of forensic and legal medicine 2009. 16 (8) 444-448.</w:t>
      </w:r>
    </w:p>
    <w:p w14:paraId="339C3E98" w14:textId="77777777" w:rsidR="003A37BC" w:rsidRPr="003A37BC" w:rsidRDefault="003A37BC" w:rsidP="003A37BC">
      <w:pPr>
        <w:pStyle w:val="DSENReferences"/>
      </w:pPr>
      <w:r w:rsidRPr="003A37BC">
        <w:t>Palmieri, Beniamino, Laurino, Carmen, and Vadala, Maria. Spontaneous, anecdotal, retrospective, open-label study on the efficacy, safety and tolerability of cannabis galenical preparation (Bedrocan). The International journal of pharmacy practice 2019. 27 (3) 264-270.</w:t>
      </w:r>
    </w:p>
    <w:p w14:paraId="0C1A21E4" w14:textId="77777777" w:rsidR="003A37BC" w:rsidRPr="003A37BC" w:rsidRDefault="003A37BC" w:rsidP="003A37BC">
      <w:pPr>
        <w:pStyle w:val="DSENReferences"/>
      </w:pPr>
      <w:r w:rsidRPr="003A37BC">
        <w:t>Panee, Jun, Pomozi, Viola, Franke, Adrian A., Le Saux, Olivier, Gerschenson, Mariana. Chronic marijuana use moderates the correlations of serum cholesterol with systemic mitochondrial function and fluid cognition. Mitochondrion 2020. 52, 135-143.</w:t>
      </w:r>
    </w:p>
    <w:p w14:paraId="6192E50B" w14:textId="77777777" w:rsidR="003A37BC" w:rsidRPr="003A37BC" w:rsidRDefault="003A37BC" w:rsidP="003A37BC">
      <w:pPr>
        <w:pStyle w:val="DSENReferences"/>
      </w:pPr>
      <w:r w:rsidRPr="003A37BC">
        <w:t>Papadopoulos, Eleni A., Cummings, Karen R., Marraffa, Jeanna M., Aldous, Kenneth M., Li, Lingyun, and Ahmad, Nina. Reports of adverse health effects related to synthetic cannabinoid use in New York State. The American journal on addictions 2017. 26 (8) 772-775.</w:t>
      </w:r>
    </w:p>
    <w:p w14:paraId="5B69C032" w14:textId="77777777" w:rsidR="003A37BC" w:rsidRPr="003A37BC" w:rsidRDefault="003A37BC" w:rsidP="003A37BC">
      <w:pPr>
        <w:pStyle w:val="DSENReferences"/>
      </w:pPr>
      <w:r w:rsidRPr="003A37BC">
        <w:lastRenderedPageBreak/>
        <w:t>Papatheodorou, Stefania I., Buettner, Hannah, Rice, Mary B., and Mittleman, Murray A. Recent Marijuana Use and Associations With Exhaled Nitric Oxide and Pulmonary Function in Adults in the United States. Chest 2016. 149 (6) 1428-1435.</w:t>
      </w:r>
    </w:p>
    <w:p w14:paraId="02FF18E8" w14:textId="77777777" w:rsidR="003A37BC" w:rsidRPr="003A37BC" w:rsidRDefault="003A37BC" w:rsidP="003A37BC">
      <w:pPr>
        <w:pStyle w:val="DSENReferences"/>
      </w:pPr>
      <w:r w:rsidRPr="003A37BC">
        <w:t>Papini, S., Ruglass, L. M., Lopez-Castro, T., Powers, M. B., Smits, J. A. J., and Hien, D. A. Chronic cannabis use is associated with impaired fear extinction in humans. Journal of Abnormal Psychology 2017. 126 (1) 117-124.</w:t>
      </w:r>
    </w:p>
    <w:p w14:paraId="0F6B2E7D" w14:textId="77777777" w:rsidR="003A37BC" w:rsidRPr="003A37BC" w:rsidRDefault="003A37BC" w:rsidP="003A37BC">
      <w:pPr>
        <w:pStyle w:val="DSENReferences"/>
      </w:pPr>
      <w:r w:rsidRPr="003A37BC">
        <w:t>Park, J.-Y. and Wu, L.-T. Differences in behavioral health disorders and unmet treatment needs between medical marijuana users and recreational marijuana users: Results from a national adult sample. Drug and Alcohol Dependence 2017. 180, 311-318.</w:t>
      </w:r>
    </w:p>
    <w:p w14:paraId="1DE3195A" w14:textId="77777777" w:rsidR="003A37BC" w:rsidRPr="003A37BC" w:rsidRDefault="003A37BC" w:rsidP="003A37BC">
      <w:pPr>
        <w:pStyle w:val="DSENReferences"/>
      </w:pPr>
      <w:r w:rsidRPr="003A37BC">
        <w:t>Park, Ji Yeun and Wu, Li Tzy. Trends and correlates of driving under the influence of alcohol among different types of adult substance users in the United States: a national survey study. BMC public health 2019. 19 (1) 509.</w:t>
      </w:r>
    </w:p>
    <w:p w14:paraId="2C50550F" w14:textId="77777777" w:rsidR="003A37BC" w:rsidRPr="003A37BC" w:rsidRDefault="003A37BC" w:rsidP="003A37BC">
      <w:pPr>
        <w:pStyle w:val="DSENReferences"/>
      </w:pPr>
      <w:r w:rsidRPr="003A37BC">
        <w:t>Parkar, Shubhangi R., Ramanathan, Seethalakshmi, Nair, Narendra, Batra, Shefali A., Adarkar, Shilpa A., Kund, Purushottam, Baghel, Nawab Singh, and Moghe, S. H. Are the effects of cannabis dependence on glucose metabolism similar to schizophrenia? An FDG PET understanding. Indian Journal of Psychiatry 2011. 53 (1) 13-20.</w:t>
      </w:r>
    </w:p>
    <w:p w14:paraId="20DBDF3E" w14:textId="77777777" w:rsidR="003A37BC" w:rsidRPr="003A37BC" w:rsidRDefault="003A37BC" w:rsidP="003A37BC">
      <w:pPr>
        <w:pStyle w:val="DSENReferences"/>
      </w:pPr>
      <w:r w:rsidRPr="003A37BC">
        <w:t>Parkman, Henry P., Sharkey, Emily P., Nguyen, Linda A., Yates, Katherine P., Abell, Thomas L., Hasler, William L., Snape, William, Clarke, John, Schey, Ron, Koch, Kenneth L., Kuo, Braden, McCallum, Richard W., Sarosiek, Irene, Grover, Madhusudan, Farrugia, Gianrico, Tonascia, James, Pasricha, Pankaj J., Frank, A. Hamilton for the N. I. H. Gastroparesis Consortium. Marijuana Use in Patients with Symptoms of Gastroparesis: Prevalence, Patient Characteristics, and Perceived Benefit. Digestive diseases and sciences 2020. 65 (8) 2311-2320.</w:t>
      </w:r>
    </w:p>
    <w:p w14:paraId="2E10093E" w14:textId="77777777" w:rsidR="003A37BC" w:rsidRPr="003A37BC" w:rsidRDefault="003A37BC" w:rsidP="003A37BC">
      <w:pPr>
        <w:pStyle w:val="DSENReferences"/>
      </w:pPr>
      <w:r w:rsidRPr="003A37BC">
        <w:t>Passaro, R. Colby, Castaneda-Huaripata, Angelica, Gonzales-Saavedra, Williams, Chavez-Gomez, Susan, Segura, Eddy R., Lake, Jordan E., Cabello, Robinson, Clark, Jesse L. Contextualizing condoms: a cross-sectional study mapping intersections of locations of sexual contact, partner type, and substance use as contexts for sexual risk behavior among MSM in Peru. BMC infectious diseases 2019. 19 (1) 958.</w:t>
      </w:r>
    </w:p>
    <w:p w14:paraId="383F6072" w14:textId="77777777" w:rsidR="003A37BC" w:rsidRPr="003A37BC" w:rsidRDefault="003A37BC" w:rsidP="003A37BC">
      <w:pPr>
        <w:pStyle w:val="DSENReferences"/>
      </w:pPr>
      <w:r w:rsidRPr="003A37BC">
        <w:t>Patel, H. and Amlung, M. Elevated Cannabis Demand Is Associated With Driving After Cannabis Use in a Crowd-Sourced Sample of Adults. Experimental and clinical psychopharmacology 2019. 27 (2) 109-114.</w:t>
      </w:r>
    </w:p>
    <w:p w14:paraId="7263D5D8" w14:textId="77777777" w:rsidR="003A37BC" w:rsidRPr="003A37BC" w:rsidRDefault="003A37BC" w:rsidP="003A37BC">
      <w:pPr>
        <w:pStyle w:val="DSENReferences"/>
      </w:pPr>
      <w:r w:rsidRPr="003A37BC">
        <w:t>Patel, R. S., Goyal, H., Satodiya, R., Tankersley, W. E. Relationship of Cannabis Use Disorder and Irritable Bowel Syndrome (IBS): an Analysis of 6.8 Million Hospitalizations in the United States. Substance use &amp; misuse 2019., 1‐10.</w:t>
      </w:r>
    </w:p>
    <w:p w14:paraId="7B0FB6E7" w14:textId="77777777" w:rsidR="003A37BC" w:rsidRPr="003A37BC" w:rsidRDefault="003A37BC" w:rsidP="003A37BC">
      <w:pPr>
        <w:pStyle w:val="DSENReferences"/>
      </w:pPr>
      <w:r w:rsidRPr="003A37BC">
        <w:t>Patel, Rashmi, Wilson, Robin, Jackson, Richard, Ball, Michael, Shetty, Hitesh, Broadbent, Matthew, Stewart, Robert, McGuire, Philip, and Bhattacharyya, Sagnik. Association of cannabis use with hospital admission and antipsychotic treatment failure in first episode psychosis: an observational study. BMJ Open 2016. 6 (3) e009888.</w:t>
      </w:r>
    </w:p>
    <w:p w14:paraId="24E8AA70" w14:textId="77777777" w:rsidR="003A37BC" w:rsidRPr="003A37BC" w:rsidRDefault="003A37BC" w:rsidP="003A37BC">
      <w:pPr>
        <w:pStyle w:val="DSENReferences"/>
      </w:pPr>
      <w:r w:rsidRPr="003A37BC">
        <w:t>Patel, Rikinkumar S., Goyal, Hemant, Satodiya, Ritvij, Tankersley, William E. Relationship of Cannabis Use Disorder and Irritable Bowel Syndrome (IBS): An Analysis of 6.8 Million Hospitalizations in the United States. Substance use &amp; misuse 2020. 55 (2) 281-290.</w:t>
      </w:r>
    </w:p>
    <w:p w14:paraId="0CDF6188" w14:textId="77777777" w:rsidR="003A37BC" w:rsidRPr="003A37BC" w:rsidRDefault="003A37BC" w:rsidP="003A37BC">
      <w:pPr>
        <w:pStyle w:val="DSENReferences"/>
      </w:pPr>
      <w:r w:rsidRPr="003A37BC">
        <w:t>Patel, Rikinkumar S., Mekala, Hema M., Tankersley, William E. Cannabis Use Disorder and Epilepsy: A Cross-National Analysis of 657 072 Hospitalized Patients. American Journal on Addictions 2019. 28 (5) 353-360.</w:t>
      </w:r>
    </w:p>
    <w:p w14:paraId="70AD65E3" w14:textId="77777777" w:rsidR="003A37BC" w:rsidRPr="003A37BC" w:rsidRDefault="003A37BC" w:rsidP="003A37BC">
      <w:pPr>
        <w:pStyle w:val="DSENReferences"/>
      </w:pPr>
      <w:r w:rsidRPr="003A37BC">
        <w:t>Patel, Rikinkumar S., Patel, Jaiminkumar, Jaladi, Paul Rahul, Bhimanadham, Narmada N., Imran, Sundus, Tankersley, William E. Burden of Persistent Vomiting With Cannabis Use Disorder: Report From 55,549 Hospitalizations in the United States. Psychosomatics 2019. 60 (6) 549-555.</w:t>
      </w:r>
    </w:p>
    <w:p w14:paraId="472A9A3E" w14:textId="77777777" w:rsidR="003A37BC" w:rsidRPr="003A37BC" w:rsidRDefault="003A37BC" w:rsidP="003A37BC">
      <w:pPr>
        <w:pStyle w:val="DSENReferences"/>
      </w:pPr>
      <w:r w:rsidRPr="003A37BC">
        <w:lastRenderedPageBreak/>
        <w:t>Patel, Rikinkumar S., Sreeram, Venkatesh, Vadukapuram, Ramu, Baweja, Raman. Do cannabis use disorders increase medication non-compliance in schizophrenia?: United States Nationwide inpatient cross-sectional study. Schizophrenia research 2020. 224, 40-44.</w:t>
      </w:r>
    </w:p>
    <w:p w14:paraId="486C2233" w14:textId="77777777" w:rsidR="003A37BC" w:rsidRPr="003A37BC" w:rsidRDefault="003A37BC" w:rsidP="003A37BC">
      <w:pPr>
        <w:pStyle w:val="DSENReferences"/>
      </w:pPr>
      <w:r w:rsidRPr="003A37BC">
        <w:t>Patel, Rupal, Clayton, Steven, Quintero, Eduardo, and Gill, Jeffrey. Chronic Opioid Users Are More Difficult to Sedate than Alcoholics and Controls. Southern medical journal 2015. 108 (12) 744-747.</w:t>
      </w:r>
    </w:p>
    <w:p w14:paraId="7768EB05" w14:textId="77777777" w:rsidR="003A37BC" w:rsidRPr="003A37BC" w:rsidRDefault="003A37BC" w:rsidP="003A37BC">
      <w:pPr>
        <w:pStyle w:val="DSENReferences"/>
      </w:pPr>
      <w:r w:rsidRPr="003A37BC">
        <w:t>Patel, Viral P. and Feinstein, Anthony. Cannabis and cognitive functioning in multiple sclerosis: The role of gender. Multiple sclerosis journal - experimental, translational and clinical 2017. 3 (2) 2055217317713027.</w:t>
      </w:r>
    </w:p>
    <w:p w14:paraId="0F0D1F9F" w14:textId="77777777" w:rsidR="003A37BC" w:rsidRPr="003A37BC" w:rsidRDefault="003A37BC" w:rsidP="003A37BC">
      <w:pPr>
        <w:pStyle w:val="DSENReferences"/>
      </w:pPr>
      <w:r w:rsidRPr="003A37BC">
        <w:t>Patkar, Ashwin A., Batra, Vikas, Mannelli, Paolo, Evers-Casey, Sarah, Vergare, Michael J., and Leone, Frank T. Medical symptoms associated with tobacco smoking with and without marijuana abuse among crack cocaine-dependent patients. The American journal on addictions 2005. 14 (1) 43-53.</w:t>
      </w:r>
    </w:p>
    <w:p w14:paraId="0582D388" w14:textId="77777777" w:rsidR="003A37BC" w:rsidRPr="003A37BC" w:rsidRDefault="003A37BC" w:rsidP="003A37BC">
      <w:pPr>
        <w:tabs>
          <w:tab w:val="left" w:pos="284"/>
        </w:tabs>
        <w:spacing w:after="120"/>
        <w:ind w:left="284" w:hanging="284"/>
        <w:rPr>
          <w:color w:val="000000"/>
        </w:rPr>
      </w:pPr>
      <w:r w:rsidRPr="003A37BC">
        <w:rPr>
          <w:color w:val="000000"/>
        </w:rPr>
        <w:t>Patrick, G. and Struve, F. A. Reduction of auditory P50 gating response in marihuana users: further supporting data. Clinical EEG (electroencephalography) 2000. 31 (2) 88-93.</w:t>
      </w:r>
    </w:p>
    <w:p w14:paraId="06F9C7CD" w14:textId="77777777" w:rsidR="003A37BC" w:rsidRPr="003A37BC" w:rsidRDefault="003A37BC" w:rsidP="003A37BC">
      <w:pPr>
        <w:pStyle w:val="DSENReferences"/>
      </w:pPr>
      <w:r w:rsidRPr="003A37BC">
        <w:t>Patti, F., Messina, S., Solaro, C., Amato, M. P., Bergamaschi, R., Bonavita, S., Bossio, R. Bruno, Morra, V. Brescia, Costantino, G. F., Cavalla, P., Centonze, D., Comi, G., Cottone, S., Danni, M., Francia, A., Gajofatto, A., Gasperini, C., Ghezzi, A., Iudice, A., Lus, G., Maniscalco, G. T., Marrosu, M. G., Matta, M., Mirabella, M., Montanari, E., Pozzilli, C., Rovaris, M., Sessa, E., Spitaleri, D., Trojano, M., Valentino, P., and Zappia, M. Efficacy and safety of cannabinoid oromucosal spray for multiple sclerosis spasticity. Journal of Neurology, Neurosurgery &amp; Psychiatry 2016. 87 (9) 944-951.</w:t>
      </w:r>
    </w:p>
    <w:p w14:paraId="3772AA36" w14:textId="77777777" w:rsidR="003A37BC" w:rsidRPr="003A37BC" w:rsidRDefault="003A37BC" w:rsidP="003A37BC">
      <w:pPr>
        <w:pStyle w:val="DSENReferences"/>
      </w:pPr>
      <w:r w:rsidRPr="003A37BC">
        <w:t>Patti, Francesco, Chisari, Clara Grazia, Solaro, Claudio, Benedetti, Maria Donata, Berra, Eliana, Bianco, Assunta, Bruno Bossio, Roberto, Buttari, Fabio, Castelli, Letizia, Cavalla, Paola, Cerqua, Raffaella, Costantino, Gianfranco, Gasperini, Claudio, Guareschi, Angelica, Ippolito, Domenico, Lanzillo, Roberta, Maniscalco, Giorgia Teresa, Matta, Manuela, Paolicelli, Damiano, Petrucci, Loredana, Pontecorvo, Simona, Righini, Isabella, Russo, Margherita, Sacca, Francesco, Salamone, Giovanna, Signoriello, Elisabetta, Spinicci, Gabriella, Spitaleri, Daniele, Tavazzi, Eleonora, Trotta, Maria, Zaffaroni, Mauro, Zappia, Mario, group, Sa Fe. Effects of THC/CBD oromucosal spray on spasticity-related symptoms in people with multiple sclerosis: results from a retrospective multicenter study. Neurological sciences : official journal of the Italian Neurological Society and of the Italian Society of Clinical Neurophysiology 2020. 41 (10) 2905-2913.</w:t>
      </w:r>
    </w:p>
    <w:p w14:paraId="44F8AFEF" w14:textId="77777777" w:rsidR="003A37BC" w:rsidRPr="003A37BC" w:rsidRDefault="003A37BC" w:rsidP="003A37BC">
      <w:pPr>
        <w:pStyle w:val="DSENReferences"/>
      </w:pPr>
      <w:r w:rsidRPr="003A37BC">
        <w:t>Patti, Francesco. Health Authorities Data Collection of THC:CBD Oromucosal Spray (L'Agenzia Italiana del Farmaco Web Registry): Figures after 1.5 Years. European Neurology 2016. 75 Suppl 1, 9-12.</w:t>
      </w:r>
    </w:p>
    <w:p w14:paraId="13824742" w14:textId="77777777" w:rsidR="003A37BC" w:rsidRPr="003A37BC" w:rsidRDefault="003A37BC" w:rsidP="003A37BC">
      <w:pPr>
        <w:pStyle w:val="DSENReferences"/>
      </w:pPr>
      <w:r w:rsidRPr="003A37BC">
        <w:t>Paul, Eldho, Okahara, Shuji, Levvey, Bronwyn, Snell, Gregory I., McDonald, Mark, Opdam, Helen, D'Costa, Rohit, Pilcher, David V. Influence of the donor history of tobacco and marijuana smoking on early and intermediate lung transplant outcomes. Journal of Heart and Lung Transplantation 2020.</w:t>
      </w:r>
    </w:p>
    <w:p w14:paraId="07F463E1" w14:textId="77777777" w:rsidR="003A37BC" w:rsidRPr="003A37BC" w:rsidRDefault="003A37BC" w:rsidP="003A37BC">
      <w:pPr>
        <w:pStyle w:val="DSENReferences"/>
      </w:pPr>
      <w:r w:rsidRPr="003A37BC">
        <w:t>Paul, Subhadip, Bhattacharyya, Sagnik. Cannabis use-related working memory deficit mediated by lower left hippocampal volume. Addiction biology 2020., e12984.</w:t>
      </w:r>
    </w:p>
    <w:p w14:paraId="45A86B5B" w14:textId="77777777" w:rsidR="003A37BC" w:rsidRPr="003A37BC" w:rsidRDefault="003A37BC" w:rsidP="003A37BC">
      <w:pPr>
        <w:pStyle w:val="DSENReferences"/>
      </w:pPr>
      <w:r w:rsidRPr="003A37BC">
        <w:t>Pavisian, Bennis, MacIntosh, Bradley J., Szilagyi, Greg, Staines, Richard W., O'Connor, Paul, and Feinstein, Anthony. Effects of cannabis on cognition in patients with MS: a psychometric and MRI study. Neurology 2014. 82 (21) 1879-1887.</w:t>
      </w:r>
    </w:p>
    <w:p w14:paraId="692B59DF" w14:textId="77777777" w:rsidR="003A37BC" w:rsidRPr="003A37BC" w:rsidRDefault="003A37BC" w:rsidP="003A37BC">
      <w:pPr>
        <w:pStyle w:val="DSENReferences"/>
      </w:pPr>
      <w:r w:rsidRPr="003A37BC">
        <w:t>Pawasarat, Ian M., Schultz, Emily M., Frisby, Justin C., Mehta, Samir, Angelo, Mark A., Hardy, Samuel S., Kim, Tae Won B. The Efficacy of Medical Marijuana in the Treatment of Cancer-Related Pain. Journal of palliative medicine 2020. 23 (6) 809-816.</w:t>
      </w:r>
    </w:p>
    <w:p w14:paraId="3F23BBB8" w14:textId="77777777" w:rsidR="003A37BC" w:rsidRPr="003A37BC" w:rsidRDefault="003A37BC" w:rsidP="003A37BC">
      <w:pPr>
        <w:pStyle w:val="DSENReferences"/>
      </w:pPr>
      <w:r w:rsidRPr="003A37BC">
        <w:t>Pedersen-Bjergaard, U., Reubsaet, J. L. E., Nielsen, S. L., Pedersen-Bjergaard, S., Perrild, H., Pramming, S., and Thorsteinsson, B. Psychoactive drugs, alcohol, and severe hypoglycemia in insulin-treated diabetes: Analysis of 141 cases. American Journal of Medicine 2005. 118 (3) 307-310.</w:t>
      </w:r>
    </w:p>
    <w:p w14:paraId="58E55769" w14:textId="77777777" w:rsidR="003A37BC" w:rsidRPr="003A37BC" w:rsidRDefault="003A37BC" w:rsidP="003A37BC">
      <w:pPr>
        <w:pStyle w:val="DSENReferences"/>
      </w:pPr>
      <w:r w:rsidRPr="003A37BC">
        <w:lastRenderedPageBreak/>
        <w:t>Peer, Kyle, Rennert, Lior, Lynch, Kevin G., Farrer, Lindsay, Gelernter, Joel, and Kranzler, Henry R. Prevalence of DSM-IV and DSM-5 alcohol, cocaine, opioid, and cannabis use disorders in a largely substance dependent sample. Drug and Alcohol Dependence 2013. 127 (1-3) 215-219.</w:t>
      </w:r>
    </w:p>
    <w:p w14:paraId="7157419D" w14:textId="77777777" w:rsidR="003A37BC" w:rsidRPr="003A37BC" w:rsidRDefault="003A37BC" w:rsidP="003A37BC">
      <w:pPr>
        <w:pStyle w:val="DSENReferences"/>
      </w:pPr>
      <w:r w:rsidRPr="003A37BC">
        <w:t>Peeters, S. C. T., van Bronswijk, S., van de Ven, V., Gronenschild, E. H. B. M., Goebel, R., van Os, J., Marcelis, M., and Genetic Risk and Outcome of Psychosis (. Cognitive correlates of frontoparietal network connectivity 'at rest' in individuals with differential risk for psychotic disorder. European neuropsychopharmacology : the journal of the European College of Neuropsychopharmacology 2015. 25 (11) 1922-1932.</w:t>
      </w:r>
    </w:p>
    <w:p w14:paraId="3B7D2882" w14:textId="77777777" w:rsidR="003A37BC" w:rsidRPr="003A37BC" w:rsidRDefault="003A37BC" w:rsidP="003A37BC">
      <w:pPr>
        <w:pStyle w:val="DSENReferences"/>
      </w:pPr>
      <w:r w:rsidRPr="003A37BC">
        <w:t>Pelayo-Teran, J. M., Perez-Iglesias, R., Ramirez-Bonilla, M. L., Gonzalez-Blanch, C., Martinez-Garcia, O., Pardo-Garcia, G., Rodriguez-Sanchez, J. M., Roiz-Santianez, R., Tordesillas-Gutierrez, D., Mata, I., Vazquez-Barquero, J. L., and Crespo-Facorro, B. Epidemiological factors associated with treated incidence of first-episode non-affective psychosis in Cantabria: Insights from the Clinical Programme on Early Phases of Psychosis. Early Intervention in Psychiatry 2008. 2 (3) 178-187.</w:t>
      </w:r>
    </w:p>
    <w:p w14:paraId="4B87E276" w14:textId="77777777" w:rsidR="003A37BC" w:rsidRPr="003A37BC" w:rsidRDefault="003A37BC" w:rsidP="003A37BC">
      <w:pPr>
        <w:pStyle w:val="DSENReferences"/>
      </w:pPr>
      <w:r w:rsidRPr="003A37BC">
        <w:t>Peles, Einat, Schreiber, Shaul, and Adelson, Miriam. Variables associated with perceived sleep disorders in methadone maintenance treatment (MMT) patients. Drug and Alcohol Dependence 2006. 82 (2) 103-110.</w:t>
      </w:r>
    </w:p>
    <w:p w14:paraId="37079D89" w14:textId="77777777" w:rsidR="003A37BC" w:rsidRPr="003A37BC" w:rsidRDefault="003A37BC" w:rsidP="003A37BC">
      <w:pPr>
        <w:pStyle w:val="DSENReferences"/>
      </w:pPr>
      <w:r w:rsidRPr="003A37BC">
        <w:t>Pellesi, Lanfranco, Licata, Manuela, Verri, Patrizia, Vandelli, Daniele, Palazzoli, Federica, Marchesi, Filippo, Cainazzo, Maria Michela, Pini, Luigi Alberto, and Guerzoni, Simona. Pharmacokinetics and tolerability of oral cannabis preparations in patients with medication overuse headache (MOH)-a pilot study. European journal of clinical pharmacology 2018. 74 (11) 1427-1436.</w:t>
      </w:r>
    </w:p>
    <w:p w14:paraId="3A33745A" w14:textId="77777777" w:rsidR="003A37BC" w:rsidRPr="003A37BC" w:rsidRDefault="003A37BC" w:rsidP="003A37BC">
      <w:pPr>
        <w:pStyle w:val="DSENReferences"/>
      </w:pPr>
      <w:r w:rsidRPr="003A37BC">
        <w:t>Perea-Ortueta, Marta, Castell-Panisello, Eudald, Martinez-Luna, Nieves, Palma-Alvarez, Felipe, Daigre, Constanza, Grau-Lopez, Lara, Ramos-Quiroga, Josep Antoni, Roncero, Carlos. Psychiatric Comorbidity and Addiction Severity Differences in Patients With ADHD Seeking Treatment for Cannabis or Cocaine Use Disorders. Journal of attention disorders 2019., 1087054719875787.</w:t>
      </w:r>
    </w:p>
    <w:p w14:paraId="63036388" w14:textId="77777777" w:rsidR="003A37BC" w:rsidRPr="003A37BC" w:rsidRDefault="003A37BC" w:rsidP="003A37BC">
      <w:pPr>
        <w:pStyle w:val="DSENReferences"/>
      </w:pPr>
      <w:r w:rsidRPr="003A37BC">
        <w:t>Perneger, T. V., Klag, M. J., and Whelton, P. K. Recreational drug use: A neglected risk factor for end-stage renal disease. American Journal of Kidney Diseases 2001. 38 (1) 49-56.</w:t>
      </w:r>
    </w:p>
    <w:p w14:paraId="140E3326" w14:textId="77777777" w:rsidR="003A37BC" w:rsidRPr="003A37BC" w:rsidRDefault="003A37BC" w:rsidP="003A37BC">
      <w:pPr>
        <w:pStyle w:val="DSENReferences"/>
      </w:pPr>
      <w:r w:rsidRPr="003A37BC">
        <w:t>Perron, B. E., Holt, K. R., Yeagley, E., and Ilgen, M. Mental health functioning and severity of cannabis withdrawal among medical cannabis users with chronic pain. Drug and Alcohol Dependence 2019. 194, 401-409.</w:t>
      </w:r>
    </w:p>
    <w:p w14:paraId="7FCCEB01" w14:textId="77777777" w:rsidR="003A37BC" w:rsidRPr="003A37BC" w:rsidRDefault="003A37BC" w:rsidP="003A37BC">
      <w:pPr>
        <w:pStyle w:val="DSENReferences"/>
      </w:pPr>
      <w:r w:rsidRPr="003A37BC">
        <w:t>Perron, Brian E., Bohnert, Kipling, Perone, Angela K., Bonn-Miller, Marcel O., and Ilgen, Mark. Use of prescription pain medications among medical cannabis patients: comparisons of pain levels, functioning, and patterns of alcohol and other drug use. Journal of studies on alcohol and drugs 2015. 76 (3) 406-413.</w:t>
      </w:r>
    </w:p>
    <w:p w14:paraId="73607A06" w14:textId="77777777" w:rsidR="003A37BC" w:rsidRPr="003A37BC" w:rsidRDefault="003A37BC" w:rsidP="003A37BC">
      <w:pPr>
        <w:pStyle w:val="DSENReferences"/>
      </w:pPr>
      <w:r w:rsidRPr="003A37BC">
        <w:t>Pesa, N., Hermens, D. F., Battisti, R. A., Kaur, M., Hickie, I. B., and Solowij, N. Delayed preattentional functioning in early psychosis patients with cannabis use. Psychopharmacology 2012. 222 (3) 507-518.</w:t>
      </w:r>
    </w:p>
    <w:p w14:paraId="57363156" w14:textId="77777777" w:rsidR="003A37BC" w:rsidRPr="003A37BC" w:rsidRDefault="003A37BC" w:rsidP="003A37BC">
      <w:pPr>
        <w:pStyle w:val="DSENReferences"/>
      </w:pPr>
      <w:r w:rsidRPr="003A37BC">
        <w:t>Pesce, Amadeo, West, Cameron, Rosenthal, Murray, West, Robert, Crews, Bridgit, Mikel, Charles, Almazan, Perla, Latyshev, Sergey, and Horn, Paul S. Marijuana correlates with use of other illicit drugs in a pain patient population. Pain Physician 2010. 13 (3) 283-287.</w:t>
      </w:r>
    </w:p>
    <w:p w14:paraId="550FA581" w14:textId="77777777" w:rsidR="003A37BC" w:rsidRPr="003A37BC" w:rsidRDefault="003A37BC" w:rsidP="003A37BC">
      <w:pPr>
        <w:pStyle w:val="DSENReferences"/>
      </w:pPr>
      <w:r w:rsidRPr="003A37BC">
        <w:t>Peters, E. N., Schwartz, R. P., Wang, S., O'Grady, K. E., and Blanco, C. Psychiatric, psychosocial, and physical health correlates of co-occurring cannabis use disorders and nicotine dependence. Drug and Alcohol Dependence 2014. 134 (1) 228-234.</w:t>
      </w:r>
    </w:p>
    <w:p w14:paraId="544D29F7" w14:textId="77777777" w:rsidR="003A37BC" w:rsidRPr="003A37BC" w:rsidRDefault="003A37BC" w:rsidP="003A37BC">
      <w:pPr>
        <w:pStyle w:val="DSENReferences"/>
      </w:pPr>
      <w:r w:rsidRPr="003A37BC">
        <w:t>Petrowski, K. and Conrad, R. Comparison of Cortisol Stress Response in Patients with Panic Disorder, Cannabis-Induced Panic Disorder, and Healthy Controls. Psychopathology 2019., 1-7.</w:t>
      </w:r>
    </w:p>
    <w:p w14:paraId="2F4FDC59" w14:textId="77777777" w:rsidR="003A37BC" w:rsidRPr="003A37BC" w:rsidRDefault="003A37BC" w:rsidP="003A37BC">
      <w:pPr>
        <w:pStyle w:val="DSENReferences"/>
      </w:pPr>
      <w:r w:rsidRPr="003A37BC">
        <w:t>Petrucci, Aria S., LaFrance, Emily M., Cuttler, Carrie. A Comprehensive Examination of the Links between Cannabis Use and Motivation. Substance use &amp; misuse 2020. 55 (7) 1155-1164.</w:t>
      </w:r>
    </w:p>
    <w:p w14:paraId="25C5003A" w14:textId="77777777" w:rsidR="003A37BC" w:rsidRPr="003A37BC" w:rsidRDefault="003A37BC" w:rsidP="003A37BC">
      <w:pPr>
        <w:pStyle w:val="DSENReferences"/>
      </w:pPr>
      <w:r w:rsidRPr="003A37BC">
        <w:lastRenderedPageBreak/>
        <w:t>Peyriere, Helene, Diot, Caroline, Nogue, Erika, Verschave, Marie, Laure, Morgan, Picot, Marie Christine, Petit, Pierre, Donnadieu-Rigole, Helene, and Leglise, Yves. Prevalence of Antipsychotic-Treated Patients in a Cohort of Adult Addicted Patients. Journal of Clinical Psychopharmacology 2017. 37 (6) 669-674.</w:t>
      </w:r>
    </w:p>
    <w:p w14:paraId="11A665E6" w14:textId="77777777" w:rsidR="003A37BC" w:rsidRPr="003A37BC" w:rsidRDefault="003A37BC" w:rsidP="003A37BC">
      <w:pPr>
        <w:pStyle w:val="DSENReferences"/>
      </w:pPr>
      <w:r w:rsidRPr="003A37BC">
        <w:t>Pharmacokinetics and tolerability of oral cannabis preparations in patients with medication overuse headache (MOH)—a pilot study. European journal of clinical pharmacology 2018. 74 (11) 1427‐1436.</w:t>
      </w:r>
    </w:p>
    <w:p w14:paraId="379FDE34" w14:textId="77777777" w:rsidR="003A37BC" w:rsidRPr="003A37BC" w:rsidRDefault="003A37BC" w:rsidP="003A37BC">
      <w:pPr>
        <w:pStyle w:val="DSENReferences"/>
      </w:pPr>
      <w:r w:rsidRPr="003A37BC">
        <w:t>Phelan, Darcy F., Gange, Stephen J., Ahdieh-Grant, Linda, Mehta, Shruti H., Kirk, Gregory D., Shah, Keerti, and Gravitt, Patti. Determinants of newly detected human papillomavirus infection in HIV-infected and HIV-uninfected injection drug using women. Sexually transmitted diseases 2009. 36 (3) 149-156.</w:t>
      </w:r>
    </w:p>
    <w:p w14:paraId="0B1C4CD5" w14:textId="77777777" w:rsidR="003A37BC" w:rsidRPr="003A37BC" w:rsidRDefault="003A37BC" w:rsidP="003A37BC">
      <w:pPr>
        <w:pStyle w:val="DSENReferences"/>
      </w:pPr>
      <w:r w:rsidRPr="003A37BC">
        <w:t>Phillips, Elyse and Gazmararian, Julie. Implications of prescription drug monitoring and medical cannabis legislation on opioid overdose mortality. Journal of opioid management 2017. 13 (4) 229-239.</w:t>
      </w:r>
    </w:p>
    <w:p w14:paraId="57BC35FC" w14:textId="77777777" w:rsidR="003A37BC" w:rsidRPr="003A37BC" w:rsidRDefault="003A37BC" w:rsidP="003A37BC">
      <w:pPr>
        <w:pStyle w:val="DSENReferences"/>
      </w:pPr>
      <w:r w:rsidRPr="003A37BC">
        <w:t>Phillips, J. A., Nixon, S. J., and Pfefferbaum, B. A comparison of substance abuse among female offender subtypes. Journal of the American Academy of Psychiatry and the Law 2002. 30 (4) 513-519.</w:t>
      </w:r>
    </w:p>
    <w:p w14:paraId="6A6FDDA2" w14:textId="77777777" w:rsidR="003A37BC" w:rsidRPr="003A37BC" w:rsidRDefault="003A37BC" w:rsidP="003A37BC">
      <w:pPr>
        <w:pStyle w:val="DSENReferences"/>
      </w:pPr>
      <w:r w:rsidRPr="003A37BC">
        <w:t>Pignon, Baptiste, Geoffroy, Pierre Alexis, Thomas, Pierre, Roelandt, Jean Luc, Rolland, Benjamin, Morgan, Craig, Vaiva, Guillaume, and Amad, Ali. Prevalence and clinical severity of mood disorders among first-, second- and third-generation migrants. Journal of Affective Disorders 2017. 210, 174-180.</w:t>
      </w:r>
    </w:p>
    <w:p w14:paraId="60968EEE" w14:textId="77777777" w:rsidR="003A37BC" w:rsidRPr="003A37BC" w:rsidRDefault="003A37BC" w:rsidP="003A37BC">
      <w:pPr>
        <w:pStyle w:val="DSENReferences"/>
      </w:pPr>
      <w:r w:rsidRPr="003A37BC">
        <w:t>Pilgrim, Jennifer Lucinda, Gerostamoulos, Dimitri, and Drummer, Olaf Heino. "King hit" fatalities in Australia, 2000-2012: the role of alcohol and other drugs. Drug and Alcohol Dependence 2014. 135, 119-132.</w:t>
      </w:r>
    </w:p>
    <w:p w14:paraId="0AF61CB4" w14:textId="77777777" w:rsidR="003A37BC" w:rsidRPr="003A37BC" w:rsidRDefault="003A37BC" w:rsidP="003A37BC">
      <w:pPr>
        <w:pStyle w:val="DSENReferences"/>
      </w:pPr>
      <w:r w:rsidRPr="003A37BC">
        <w:t>Pillay, Srinivasan S., Rogowska, Jadwiga, Kanayama, Gen, Jon, Duk In, Gruber, Staci, Simpson, Norah, Cherayil, Monisha, Pope, Harrison G., and Yurgelun-Todd, Deborah A. Neurophysiology of motor function following cannabis discontinuation in chronic cannabis smokers: an fMRI study. Drug and Alcohol Dependence 2004. 76 (3) 261-271.</w:t>
      </w:r>
    </w:p>
    <w:p w14:paraId="1EB7C982" w14:textId="77777777" w:rsidR="003A37BC" w:rsidRPr="003A37BC" w:rsidRDefault="003A37BC" w:rsidP="003A37BC">
      <w:pPr>
        <w:pStyle w:val="DSENReferences"/>
      </w:pPr>
      <w:r w:rsidRPr="003A37BC">
        <w:t>Piper, Brian J., DeKeuster, Rebecca M., Beals, Monica L., Cobb, Catherine M., Burchman, Corey A., Perkinson, Leah, Lynn, Shayne T., Nichols, Stephanie D., and Abess, Alexander T. Substitution of medical cannabis for pharmaceutical agents for pain, anxiety, and sleep. Journal of psychopharmacology (Oxford, England) 2017. 31 (5) 569-575.</w:t>
      </w:r>
    </w:p>
    <w:p w14:paraId="0BBA48D6" w14:textId="77777777" w:rsidR="003A37BC" w:rsidRPr="003A37BC" w:rsidRDefault="003A37BC" w:rsidP="003A37BC">
      <w:pPr>
        <w:pStyle w:val="DSENReferences"/>
      </w:pPr>
      <w:r w:rsidRPr="003A37BC">
        <w:t>Pires, Andressa Jacondino, Casanova, Camila Correa, Quevedo, Luciana de Avila, Jansen, Karen, and Silva, Ricardo Azevedo da. Panic disorder and psychoactive substance use in primary care. Trends in psychiatry and psychotherapy 2014. 36 (2) 113-118.</w:t>
      </w:r>
    </w:p>
    <w:p w14:paraId="0488ED99" w14:textId="77777777" w:rsidR="003A37BC" w:rsidRPr="003A37BC" w:rsidRDefault="003A37BC" w:rsidP="003A37BC">
      <w:pPr>
        <w:pStyle w:val="DSENReferences"/>
      </w:pPr>
      <w:r w:rsidRPr="003A37BC">
        <w:t>Pisano, V. D., Putnam, N. P., Kramer, H. M., Franciotti, K. J., Halpern, J. H., and Holden, S. C. The association of psychedelic use and opioid use disorders among illicit users in the United States. Journal of Psychopharmacology 2017. 31 (5) 606-613.</w:t>
      </w:r>
    </w:p>
    <w:p w14:paraId="140FAE5F" w14:textId="77777777" w:rsidR="003A37BC" w:rsidRPr="003A37BC" w:rsidRDefault="003A37BC" w:rsidP="003A37BC">
      <w:pPr>
        <w:pStyle w:val="DSENReferences"/>
      </w:pPr>
      <w:r w:rsidRPr="003A37BC">
        <w:t>Platt, B., Kamboj, S., Morgan, C. J. A., and Curran, H. V. Processing dynamic facial affect in frequent cannabis-users: Evidence of deficits in the speed of identifying emotional expressions. Drug and Alcohol Dependence 2010. 112 (1-2) 27-32.</w:t>
      </w:r>
    </w:p>
    <w:p w14:paraId="38A1374C" w14:textId="77777777" w:rsidR="003A37BC" w:rsidRPr="003A37BC" w:rsidRDefault="003A37BC" w:rsidP="003A37BC">
      <w:pPr>
        <w:pStyle w:val="DSENReferences"/>
      </w:pPr>
      <w:r w:rsidRPr="003A37BC">
        <w:t>Pledger, M. J., Martin, G., and Cumming, J. New Zealand health survey 2012/13: Characteristics of medicinal cannabis users. New Zealand Medical Journal 2016. 129 (1433) 25-36.</w:t>
      </w:r>
    </w:p>
    <w:p w14:paraId="1BD32EB6" w14:textId="77777777" w:rsidR="003A37BC" w:rsidRPr="003A37BC" w:rsidRDefault="003A37BC" w:rsidP="003A37BC">
      <w:pPr>
        <w:pStyle w:val="DSENReferences"/>
      </w:pPr>
      <w:r w:rsidRPr="003A37BC">
        <w:t>Poli, P., Crestani, F., Salvadori, C., Valenti, I., Sannino, C. Medical cannabis in patients with chronic pain: Effect on pain relief, pain disability, and psychological aspects. A prospective non randomized single arm clinical trial. Clinica Terapeutica 2018. 169 (3) E102-E107.</w:t>
      </w:r>
    </w:p>
    <w:p w14:paraId="0FB3B644" w14:textId="77777777" w:rsidR="003A37BC" w:rsidRPr="003A37BC" w:rsidRDefault="003A37BC" w:rsidP="003A37BC">
      <w:pPr>
        <w:pStyle w:val="DSENReferences"/>
      </w:pPr>
      <w:r w:rsidRPr="003A37BC">
        <w:t xml:space="preserve">Ponsonby, Anne Louise, Lucas, Robyn M., Dear, Keith, van der Mei, Ingrid, Taylor, Bruce, Chapman, Caron, Coulthard, Alan, Dwyer, Terence, Kilpatrick, Trevor J., McMichael, Anthony J., Pender, </w:t>
      </w:r>
      <w:r w:rsidRPr="003A37BC">
        <w:lastRenderedPageBreak/>
        <w:t>Michael P., Valery, Patricia C., and Williams, David. The physical anthropometry, lifestyle habits and blood pressure of people presenting with a first clinical demyelinating event compared to controls: the Ausimmune study. Multiple sclerosis (Houndmills, Basingstoke, England) 2013. 19 (13) 1717-1725.</w:t>
      </w:r>
    </w:p>
    <w:p w14:paraId="7C640061" w14:textId="77777777" w:rsidR="003A37BC" w:rsidRPr="003A37BC" w:rsidRDefault="003A37BC" w:rsidP="003A37BC">
      <w:pPr>
        <w:pStyle w:val="DSENReferences"/>
      </w:pPr>
      <w:r w:rsidRPr="003A37BC">
        <w:t>Pope, Harrison G. J., Gruber, Amanda J., Hudson, James I., Huestis, Marilyn A., and Yurgelun-Todd, Deborah. Cognitive measures in long-term cannabis users. Journal of Clinical Pharmacology 2002. 42 (S1) 41S-47S.</w:t>
      </w:r>
    </w:p>
    <w:p w14:paraId="236F737D" w14:textId="77777777" w:rsidR="003A37BC" w:rsidRPr="003A37BC" w:rsidRDefault="003A37BC" w:rsidP="003A37BC">
      <w:pPr>
        <w:pStyle w:val="DSENReferences"/>
      </w:pPr>
      <w:r w:rsidRPr="003A37BC">
        <w:t>Porath, A. J. and Beirness, D. J. Predicting categories of drugs used by suspected drug-impaired drivers using the Drug Evaluation and Classification Program tests. Traffic Injury Prevention 2019., 1-9.</w:t>
      </w:r>
    </w:p>
    <w:p w14:paraId="05AE4BC5" w14:textId="77777777" w:rsidR="003A37BC" w:rsidRPr="003A37BC" w:rsidRDefault="003A37BC" w:rsidP="003A37BC">
      <w:pPr>
        <w:pStyle w:val="DSENReferences"/>
      </w:pPr>
      <w:r w:rsidRPr="003A37BC">
        <w:t>Porras-Segovia, Alejandro, Valmisa, Eulalio, Gutierrez, Blanca, Ruiz, Isabel, Rodriguez-Barranco, Miguel, and Cervilla, Jorge. Prevalence and correlates of major depression in Granada, Spain: Results from the GranadSIGMAp study. The International journal of social psychiatry 2018. 64 (5) 450-458.</w:t>
      </w:r>
    </w:p>
    <w:p w14:paraId="0A9D7161" w14:textId="77777777" w:rsidR="003A37BC" w:rsidRPr="003A37BC" w:rsidRDefault="003A37BC" w:rsidP="003A37BC">
      <w:pPr>
        <w:pStyle w:val="DSENReferences"/>
      </w:pPr>
      <w:r w:rsidRPr="003A37BC">
        <w:t>Potter, C. M., Vujanovic, A. A., Marshall-Berenz, E. C., Bernstein, A., and Bonn-Miller, M. O. Posttraumatic stress and marijuana use coping motives: The mediating role of distress tolerance. Journal of anxiety disorders 2011. 25 (3) 437-443.</w:t>
      </w:r>
    </w:p>
    <w:p w14:paraId="55133B2D" w14:textId="77777777" w:rsidR="003A37BC" w:rsidRPr="003A37BC" w:rsidRDefault="003A37BC" w:rsidP="003A37BC">
      <w:pPr>
        <w:pStyle w:val="DSENReferences"/>
      </w:pPr>
      <w:r w:rsidRPr="003A37BC">
        <w:t>Potvin, S., Bourque, J., Durand, M., Lipp, O., Lalonde, P., Stip, E., Grignon, S., and Mendrek, A. The neural correlates of mental rotation abilities in cannabis-abusing patients with schizophrenia: An fMRI study. Schizophrenia Research and Treatment 2013., 543842.</w:t>
      </w:r>
    </w:p>
    <w:p w14:paraId="5DD21C3D" w14:textId="77777777" w:rsidR="003A37BC" w:rsidRPr="003A37BC" w:rsidRDefault="003A37BC" w:rsidP="003A37BC">
      <w:pPr>
        <w:pStyle w:val="DSENReferences"/>
      </w:pPr>
      <w:r w:rsidRPr="003A37BC">
        <w:t>Potvin, S., Pampoulova, T., Mancini-Marie, A., Lipp, O., Bouchard, R. H., and Stip, E. Increased extrapyramidal symptoms in patients with schizophrenia and a comorbid substance use disorder. Journal of neurology, neurosurgery, and psychiatry 2006. 77 (6) 796-798.</w:t>
      </w:r>
    </w:p>
    <w:p w14:paraId="609249C4" w14:textId="77777777" w:rsidR="003A37BC" w:rsidRPr="003A37BC" w:rsidRDefault="003A37BC" w:rsidP="003A37BC">
      <w:pPr>
        <w:pStyle w:val="DSENReferences"/>
      </w:pPr>
      <w:r w:rsidRPr="003A37BC">
        <w:t>Potvin, Stephane, Stip, Emmanuel, Lipp, Olivier, Roy, Marc Andre, Demers, Marie France, Bouchard, Roch Hugo, and Gendron, Alain. Anhedonia and social adaptation predict substance abuse evolution in dual diagnosis schizophrenia. The American journal of drug and alcohol abuse 2008. 34 (1) 75-82.</w:t>
      </w:r>
    </w:p>
    <w:p w14:paraId="6724DCD6" w14:textId="77777777" w:rsidR="003A37BC" w:rsidRPr="003A37BC" w:rsidRDefault="003A37BC" w:rsidP="003A37BC">
      <w:pPr>
        <w:pStyle w:val="DSENReferences"/>
      </w:pPr>
      <w:r w:rsidRPr="003A37BC">
        <w:t>Poulsen, Helen, Moar, Rosemary, and Pirie, Ruth. The culpability of drivers killed in New Zealand road crashes and their use of alcohol and other drugs. Accident; analysis and prevention 2014. 67, 119-128.</w:t>
      </w:r>
    </w:p>
    <w:p w14:paraId="0C38E885" w14:textId="77777777" w:rsidR="003A37BC" w:rsidRPr="003A37BC" w:rsidRDefault="003A37BC" w:rsidP="003A37BC">
      <w:pPr>
        <w:pStyle w:val="DSENReferences"/>
      </w:pPr>
      <w:r w:rsidRPr="003A37BC">
        <w:t>Power, Brian D., Dragovic, Milan, Badcock, Johanna C., Morgan, Vera A., Castle, David, Jablensky, Assen, and Stefanis, Nikos C. No additive effect of cannabis on cognition in schizophrenia. Schizophrenia Research 2015. 168 (1-2) 245-251.</w:t>
      </w:r>
    </w:p>
    <w:p w14:paraId="7E3CE392" w14:textId="77777777" w:rsidR="003A37BC" w:rsidRPr="003A37BC" w:rsidRDefault="003A37BC" w:rsidP="003A37BC">
      <w:pPr>
        <w:pStyle w:val="DSENReferences"/>
      </w:pPr>
      <w:r w:rsidRPr="003A37BC">
        <w:t>Power, Brian D., Dragovic, Milan, Jablensky, Assen, and Stefanis, Nikos C. Does accumulating exposure to illicit drugs bring forward the age at onset in schizophrenia?. The Australian and New Zealand journal of psychiatry 2013. 47 (1) 51-58.</w:t>
      </w:r>
    </w:p>
    <w:p w14:paraId="00F34D28" w14:textId="77777777" w:rsidR="003A37BC" w:rsidRPr="003A37BC" w:rsidRDefault="003A37BC" w:rsidP="003A37BC">
      <w:pPr>
        <w:pStyle w:val="DSENReferences"/>
      </w:pPr>
      <w:r w:rsidRPr="003A37BC">
        <w:t>Prasad, Bharati, Radulovacki, Miodrag G., and Carley, David W. Proof of concept trial of dronabinol in obstructive sleep apnea. Frontiers in Psychiatry 2013. 4, 1.</w:t>
      </w:r>
    </w:p>
    <w:p w14:paraId="10E3A76A" w14:textId="77777777" w:rsidR="003A37BC" w:rsidRPr="003A37BC" w:rsidRDefault="003A37BC" w:rsidP="003A37BC">
      <w:pPr>
        <w:tabs>
          <w:tab w:val="left" w:pos="284"/>
        </w:tabs>
        <w:spacing w:after="120"/>
        <w:ind w:left="284" w:hanging="284"/>
        <w:rPr>
          <w:color w:val="000000"/>
        </w:rPr>
      </w:pPr>
      <w:r w:rsidRPr="003A37BC">
        <w:rPr>
          <w:color w:val="000000"/>
        </w:rPr>
        <w:t>Prashad, S., Dedrick, E. S., and Filbey, F. M. Cannabis users exhibit increased cortical activation during resting state compared to non-users. NeuroImage 2018. 179, 176-186.</w:t>
      </w:r>
    </w:p>
    <w:p w14:paraId="089A439C" w14:textId="77777777" w:rsidR="003A37BC" w:rsidRPr="003A37BC" w:rsidRDefault="003A37BC" w:rsidP="003A37BC">
      <w:pPr>
        <w:pStyle w:val="DSENReferences"/>
      </w:pPr>
      <w:r w:rsidRPr="003A37BC">
        <w:t>Prashad, Shikha, Dedrick, Elizabeth S., To, Wing Ting, Vanneste, Sven, and Filbey, Francesca M. Testing the role of the posterior cingulate cortex in processing salient stimuli in cannabis users: an rTMS study. The European journal of neuroscience 2018.</w:t>
      </w:r>
    </w:p>
    <w:p w14:paraId="21207C32" w14:textId="77777777" w:rsidR="003A37BC" w:rsidRPr="003A37BC" w:rsidRDefault="003A37BC" w:rsidP="003A37BC">
      <w:pPr>
        <w:pStyle w:val="DSENReferences"/>
      </w:pPr>
      <w:r w:rsidRPr="003A37BC">
        <w:t>Preller, K. H., Ingold, N., Hulka, L. M., Vonmoos, M., Jenni, D., Baumgartner, M. R., Vollenweider, F. X., and Quednow, B. B. Increased sensorimotor gating in recreational and dependent cocaine users is modulated by craving and attention-deficit/hyperactivity disorder symptoms. Biological Psychiatry 2013. 73 (3) 225-234.</w:t>
      </w:r>
    </w:p>
    <w:p w14:paraId="7649550D" w14:textId="77777777" w:rsidR="003A37BC" w:rsidRPr="003A37BC" w:rsidRDefault="003A37BC" w:rsidP="003A37BC">
      <w:pPr>
        <w:pStyle w:val="DSENReferences"/>
      </w:pPr>
      <w:r w:rsidRPr="003A37BC">
        <w:lastRenderedPageBreak/>
        <w:t>Prentiss, D., Power, R., Balmas, G., Tzuang, G., and Israelski, D. M. Patterns of Marijuana Use among Patients with HIV/AIDS Followed in a Public Health Care Setting. Journal of Acquired Immune Deficiency Syndromes 2004. 35 (1) 38-45.</w:t>
      </w:r>
    </w:p>
    <w:p w14:paraId="7650D5D5" w14:textId="77777777" w:rsidR="003A37BC" w:rsidRPr="003A37BC" w:rsidRDefault="003A37BC" w:rsidP="003A37BC">
      <w:pPr>
        <w:pStyle w:val="DSENReferences"/>
      </w:pPr>
      <w:r w:rsidRPr="003A37BC">
        <w:t>Prestage, Garrett, Hammoud, Mohamed, Jin, Fengyi, Degenhardt, Louisa, Bourne, Adam, and Maher, Lisa. Mental health, drug use and sexual risk behavior among gay and bisexual men. The International journal on drug policy 2018. 55, 169-179.</w:t>
      </w:r>
    </w:p>
    <w:p w14:paraId="16284996" w14:textId="77777777" w:rsidR="003A37BC" w:rsidRPr="003A37BC" w:rsidRDefault="003A37BC" w:rsidP="003A37BC">
      <w:pPr>
        <w:pStyle w:val="DSENReferences"/>
      </w:pPr>
      <w:r w:rsidRPr="003A37BC">
        <w:t>Price, James W. Comparison of random and postaccident urine drug tests in southern Indiana coal miners. Journal of addiction medicine 2012. 6 (4) 253-257.</w:t>
      </w:r>
    </w:p>
    <w:p w14:paraId="229BC70D" w14:textId="77777777" w:rsidR="003A37BC" w:rsidRPr="003A37BC" w:rsidRDefault="003A37BC" w:rsidP="003A37BC">
      <w:pPr>
        <w:pStyle w:val="DSENReferences"/>
      </w:pPr>
      <w:r w:rsidRPr="003A37BC">
        <w:t>Price, James W. Marijuana and workplace safety: an examination of urine drug tests. Journal of Addictive Diseases 2014. 33 (1) 24-27.</w:t>
      </w:r>
    </w:p>
    <w:p w14:paraId="4D30031B" w14:textId="77777777" w:rsidR="003A37BC" w:rsidRPr="003A37BC" w:rsidRDefault="003A37BC" w:rsidP="003A37BC">
      <w:pPr>
        <w:pStyle w:val="DSENReferences"/>
      </w:pPr>
      <w:r w:rsidRPr="003A37BC">
        <w:t>Pries, Lotta Katrin, Guloksuz, Sinan, Ten Have, Margreet, de Graaf, Ron, van Dorsselaer, Saskia, Gunther, Nicole, Rauschenberg, Christian, Reininghaus, Ulrich, Radhakrishnan, Rajiv, Bak, Maarten, Rutten, Bart P. F., and van Os, Jim. Evidence That Environmental and Familial Risks for Psychosis Additively Impact a Multidimensional Subthreshold Psychosis Syndrome. Schizophrenia Bulletin 2018. 44 (4) 710-719.</w:t>
      </w:r>
    </w:p>
    <w:p w14:paraId="45F4044A" w14:textId="77777777" w:rsidR="003A37BC" w:rsidRPr="003A37BC" w:rsidRDefault="003A37BC" w:rsidP="003A37BC">
      <w:pPr>
        <w:pStyle w:val="DSENReferences"/>
      </w:pPr>
      <w:r w:rsidRPr="003A37BC">
        <w:t>Prince, Jonathan D. and Wald, Claudia. Risk of criminal justice system involvement among people with co-occurring severe mental illness and substance use disorder. International journal of law and psychiatry 2018. 58, 1-8.</w:t>
      </w:r>
    </w:p>
    <w:p w14:paraId="3D5570C9" w14:textId="77777777" w:rsidR="003A37BC" w:rsidRPr="003A37BC" w:rsidRDefault="003A37BC" w:rsidP="003A37BC">
      <w:pPr>
        <w:pStyle w:val="DSENReferences"/>
      </w:pPr>
      <w:r w:rsidRPr="003A37BC">
        <w:t>Prince, Jonathan D. Risk of inpatient stay for mental illness among individuals with substance use disorders. Psychiatric services (Washington, D.C.) 2012. 63 (9) 938-941.</w:t>
      </w:r>
    </w:p>
    <w:p w14:paraId="11D4AA10" w14:textId="77777777" w:rsidR="003A37BC" w:rsidRPr="003A37BC" w:rsidRDefault="003A37BC" w:rsidP="003A37BC">
      <w:pPr>
        <w:pStyle w:val="DSENReferences"/>
      </w:pPr>
      <w:r w:rsidRPr="003A37BC">
        <w:t>Prince, Jonathan. Substance Use Disorder and Suicide Attempt Among People Who Report Compromised Health. Substance use &amp; misuse 2018. 53 (1) 9-15.</w:t>
      </w:r>
    </w:p>
    <w:p w14:paraId="268CCF87" w14:textId="77777777" w:rsidR="003A37BC" w:rsidRPr="003A37BC" w:rsidRDefault="003A37BC" w:rsidP="003A37BC">
      <w:pPr>
        <w:pStyle w:val="DSENReferences"/>
      </w:pPr>
      <w:r w:rsidRPr="003A37BC">
        <w:t>Pritchard, Elizabeth R., Dayer, Lindsey, Belz, Jennifer, Forseth, Brittany, Harrington, Sarah E., Painter, Jacob T. Effect of cannabis on opioid use in patients with cancer receiving palliative care. Journal of the American Pharmacists Association : JAPhA 2020. 60 (1) 244-247.</w:t>
      </w:r>
    </w:p>
    <w:p w14:paraId="03022BDD" w14:textId="77777777" w:rsidR="003A37BC" w:rsidRPr="003A37BC" w:rsidRDefault="003A37BC" w:rsidP="003A37BC">
      <w:pPr>
        <w:pStyle w:val="DSENReferences"/>
      </w:pPr>
      <w:r w:rsidRPr="003A37BC">
        <w:t>Pugliese, Davide B., Bruzzesi, Giacomo, Montaldo, Caterina, Porcu, Luca, Landi, Marco, Mastinu, Andrea, Torri, Valter, Licitra, Lisa, and Locati, Laura D. Oral prevalence and clearance of oncogenic human papilloma virus in a rehabilitation community for substance abusers in Italy: a case of behavioral correction?. Journal of oral pathology &amp; medicine : official publication of the International Association of Oral Pathologists and the American Academy of Oral Pathology 2015. 44 (9) 728-733.</w:t>
      </w:r>
    </w:p>
    <w:p w14:paraId="05596B25" w14:textId="77777777" w:rsidR="003A37BC" w:rsidRPr="003A37BC" w:rsidRDefault="003A37BC" w:rsidP="003A37BC">
      <w:pPr>
        <w:pStyle w:val="DSENReferences"/>
      </w:pPr>
      <w:r w:rsidRPr="003A37BC">
        <w:t>Pujol, J., Blanco-Hinojo, L., Batalla, A., Lopez-Sola, M., Harrison, B. J., Soriano-Mas, C., Crippa, J. A., Fagundo, A. B., Deus, J., de la Torre, R., Nogue, S., Farre, M., Torrens, M., and Martin-Santos, R. Functional connectivity alterations in brain networks relevant to self-awareness in chronic cannabis users. Journal of psychiatric research 2014. 51 (1) 68-78.</w:t>
      </w:r>
    </w:p>
    <w:p w14:paraId="52702436" w14:textId="77777777" w:rsidR="003A37BC" w:rsidRPr="003A37BC" w:rsidRDefault="003A37BC" w:rsidP="003A37BC">
      <w:pPr>
        <w:pStyle w:val="DSENReferences"/>
      </w:pPr>
      <w:r w:rsidRPr="003A37BC">
        <w:t>Purcell, Chad, Davis, Andrew, Moolman, Nico, Taylor, S. Mark. Reduction of Benzodiazepine Use in Patients Prescribed Medical Cannabis. Cannabis and cannabinoid research 2019. 4 (3) 214-218.</w:t>
      </w:r>
    </w:p>
    <w:p w14:paraId="332A1E2D" w14:textId="77777777" w:rsidR="003A37BC" w:rsidRPr="003A37BC" w:rsidRDefault="003A37BC" w:rsidP="003A37BC">
      <w:pPr>
        <w:pStyle w:val="DSENReferences"/>
      </w:pPr>
      <w:r w:rsidRPr="003A37BC">
        <w:t>Purves, Kirstin L., Glanville, Kylie, Choi, Shing Wan, Hodgson, Karen, Coleman, Jonathan R. I., Hagenaars, Saskia P., Breen, Gerome, Lewis, Cathryn M., O'Reilly, Paul. Cannabis use, depression and self-harm: phenotypic and genetic relationships. Addiction (Abingdon, England) 2020. 115 (3) 482-492.</w:t>
      </w:r>
    </w:p>
    <w:p w14:paraId="71D4647C" w14:textId="77777777" w:rsidR="003A37BC" w:rsidRPr="003A37BC" w:rsidRDefault="003A37BC" w:rsidP="003A37BC">
      <w:pPr>
        <w:pStyle w:val="DSENReferences"/>
      </w:pPr>
      <w:r w:rsidRPr="003A37BC">
        <w:t>Pyra, Maria, Weber, Kathleen, Wilson, Tracey E., Cohen, Jennifer, Murchison, Lynn, Goparaju, Lakshmi, and Cohen, Mardge H. Sexual minority status and violence among HIV infected and at-risk women. Journal of general internal medicine 2014. 29 (8) 1131-1138.</w:t>
      </w:r>
    </w:p>
    <w:p w14:paraId="7C1FD577" w14:textId="77777777" w:rsidR="003A37BC" w:rsidRPr="003A37BC" w:rsidRDefault="003A37BC" w:rsidP="003A37BC">
      <w:pPr>
        <w:pStyle w:val="DSENReferences"/>
      </w:pPr>
      <w:r w:rsidRPr="003A37BC">
        <w:t>Qian, Z. Jason, Alyono, Jennifer C. An association between marijuana use and tinnitus. American journal of otolaryngology 2020. 41 (1) 102314.</w:t>
      </w:r>
    </w:p>
    <w:p w14:paraId="6C4D3023" w14:textId="77777777" w:rsidR="003A37BC" w:rsidRPr="003A37BC" w:rsidRDefault="003A37BC" w:rsidP="003A37BC">
      <w:pPr>
        <w:pStyle w:val="DSENReferences"/>
      </w:pPr>
      <w:r w:rsidRPr="003A37BC">
        <w:lastRenderedPageBreak/>
        <w:t>Quattrone, Diego, Ferraro, Laura, Tripoli, Giada, La Cascia, Caterina, Quigley, Harriet, Quattrone, Andrea, Jongsma, Hannah E., Del Peschio, Simona, Gatto, Giusy, group, Eu-Gei, Gayer-Anderson, Charlotte, Jones, Peter B., Kirkbride, James B., La Barbera, Daniele, Tarricone, Ilaria, Berardi, Domenico, Tosato, Sarah, Lasalvia, Antonio, Szoke, Andrei, Arango, Celso, Bernardo, Miquel, Bobes, Julio, Del Ben, Cristina Marta, Menezes, Paulo Rossi, Llorca, Pierre-Michel, Santos, Jose Luis, Sanjuan, Julio, Tortelli, Andrea, Velthorst, Eva, de Haan, Lieuwe, Rutten, Bart P. F., Lynskey, Michael T., Freeman, Tom P., Sham, Pak C., Cardno, Alastair G., Vassos, Evangelos, van Os, Jim, Morgan, Craig, Reininghaus, Ulrich, Lewis, Cathryn M., Murray, Robin M., Di Forti, Marta. Daily use of high-potency cannabis is associated with more positive symptoms in first-episode psychosis patients: the EU-GEI case-control study. Psychological medicine 2020., 1-9.</w:t>
      </w:r>
    </w:p>
    <w:p w14:paraId="683C9CEF" w14:textId="77777777" w:rsidR="003A37BC" w:rsidRPr="003A37BC" w:rsidRDefault="003A37BC" w:rsidP="003A37BC">
      <w:pPr>
        <w:pStyle w:val="DSENReferences"/>
      </w:pPr>
      <w:r w:rsidRPr="003A37BC">
        <w:t>Quednow, B. B., Jessen, F., Kuhn, K.-U., Maier, W., Daum, I., and Wagner, M. Memory deficits in abstinent MDMA (ecstasy) users: Neuropsychological evidence of frontal dysfunction. Journal of Psychopharmacology 2006. 20 (3) 373-384.</w:t>
      </w:r>
    </w:p>
    <w:p w14:paraId="785D5E27" w14:textId="77777777" w:rsidR="003A37BC" w:rsidRPr="003A37BC" w:rsidRDefault="003A37BC" w:rsidP="003A37BC">
      <w:pPr>
        <w:pStyle w:val="DSENReferences"/>
      </w:pPr>
      <w:r w:rsidRPr="003A37BC">
        <w:t>Quednow, Boris B., Kuhn, Kai Uwe, Hoenig, Klaus, Maier, Wolfgang, and Wagner, Michael. Prepulse inhibition and habituation of acoustic startle response in male MDMA ('ecstasy') users, cannabis users, and healthy controls. Neuropsychopharmacology : official publication of the American College of Neuropsychopharmacology 2004. 29 (5) 982-990.</w:t>
      </w:r>
    </w:p>
    <w:p w14:paraId="30F1FC80" w14:textId="77777777" w:rsidR="003A37BC" w:rsidRPr="003A37BC" w:rsidRDefault="003A37BC" w:rsidP="003A37BC">
      <w:pPr>
        <w:pStyle w:val="DSENReferences"/>
      </w:pPr>
      <w:r w:rsidRPr="003A37BC">
        <w:t>Quint, Joshua J., Tashkin, Donald P., McKay, Heather S., Plankey, Michael W., Stosor, Valentina, Friedman, Mackey R., Detels, Roger. Marijuana use and pneumonia risk in a cohort of HIV-infected and HIV-uninfected men. Annals of epidemiology 2020. 52, 64-70.e2.</w:t>
      </w:r>
    </w:p>
    <w:p w14:paraId="4E707791" w14:textId="77777777" w:rsidR="003A37BC" w:rsidRPr="003A37BC" w:rsidRDefault="003A37BC" w:rsidP="003A37BC">
      <w:pPr>
        <w:pStyle w:val="DSENReferences"/>
      </w:pPr>
      <w:r w:rsidRPr="003A37BC">
        <w:t>Rabiee, Rynaz, Lundin, Andreas, Agardh, Emilie, Forsell, Yvonne, Allebeck, Peter, Danielsson, Anna-Karin. Cannabis use, subsequent other illicit drug use and drug use disorders: A 16-year follow-up study among Swedish adults. Addictive behaviors 2020. 106, 106390.</w:t>
      </w:r>
    </w:p>
    <w:p w14:paraId="4BA7D0F0" w14:textId="77777777" w:rsidR="003A37BC" w:rsidRPr="003A37BC" w:rsidRDefault="003A37BC" w:rsidP="003A37BC">
      <w:pPr>
        <w:pStyle w:val="DSENReferences"/>
      </w:pPr>
      <w:r w:rsidRPr="003A37BC">
        <w:t>Rabin, R. A., Dermody, S. S., and George, T. P. Changes in tobacco consumption in cannabis dependent patients with schizophrenia versus non-psychiatric controls during 28-days of cannabis abstinence. Drug and Alcohol Dependence 2018. 185, 181-188.</w:t>
      </w:r>
    </w:p>
    <w:p w14:paraId="00076A2C" w14:textId="77777777" w:rsidR="003A37BC" w:rsidRPr="003A37BC" w:rsidRDefault="003A37BC" w:rsidP="003A37BC">
      <w:pPr>
        <w:pStyle w:val="DSENReferences"/>
      </w:pPr>
      <w:r w:rsidRPr="003A37BC">
        <w:t>Rabin, Rachel A., Giddens, Justine L., and George, Tony P. Relationship between tobacco and cannabis use status in outpatients with schizophrenia. The American journal on addictions 2014. 23 (2) 170-175.</w:t>
      </w:r>
    </w:p>
    <w:p w14:paraId="3780CB70" w14:textId="77777777" w:rsidR="003A37BC" w:rsidRPr="003A37BC" w:rsidRDefault="003A37BC" w:rsidP="003A37BC">
      <w:pPr>
        <w:pStyle w:val="DSENReferences"/>
      </w:pPr>
      <w:r w:rsidRPr="003A37BC">
        <w:t>Rabin, Rachel A., Zakzanis, Konstantine K., Daskalakis, Zafiris J., and George, Tony P. Effects of cannabis use status on cognitive function, in males with schizophrenia. Psychiatry Research 2013. 206 (2-3) 158-165.</w:t>
      </w:r>
    </w:p>
    <w:p w14:paraId="63095D08" w14:textId="77777777" w:rsidR="003A37BC" w:rsidRPr="003A37BC" w:rsidRDefault="003A37BC" w:rsidP="003A37BC">
      <w:pPr>
        <w:pStyle w:val="DSENReferences"/>
      </w:pPr>
      <w:r w:rsidRPr="003A37BC">
        <w:t>Racine, C., Vincent, M., Rogers, A., Donat, M., Ojike, N. I., Necola, O., Yousef, E., Masters-Israilov, A., Jean-Louis, G., and McFarlane, S. I. METABOLIC EFFECTS OF MARIJUANA USE AMONG BLACKS. Journal of disease and global health 2015. 4 (1) 9-16.</w:t>
      </w:r>
    </w:p>
    <w:p w14:paraId="7942DF1C" w14:textId="77777777" w:rsidR="003A37BC" w:rsidRPr="003A37BC" w:rsidRDefault="003A37BC" w:rsidP="003A37BC">
      <w:pPr>
        <w:pStyle w:val="DSENReferences"/>
      </w:pPr>
      <w:r w:rsidRPr="003A37BC">
        <w:t>Radhakrishnan, Rajiv, Guloksuz, Sinan, Ten Have, Margreet, de Graaf, Ron, van Dorsselaer, Saskia, Gunther, Nicole, Rauschenberg, Christian, Reininghaus, Ulrich, Pries, Lotta-Katrin, Bak, Maarten, van Os, Jim. Interaction between environmental and familial affective risk impacts psychosis admixture in states of affective dysregulation. Psychological medicine 2019. 49 (11) 1879-1889.</w:t>
      </w:r>
    </w:p>
    <w:p w14:paraId="157621E5" w14:textId="77777777" w:rsidR="003A37BC" w:rsidRPr="003A37BC" w:rsidRDefault="003A37BC" w:rsidP="003A37BC">
      <w:pPr>
        <w:pStyle w:val="DSENReferences"/>
      </w:pPr>
      <w:r w:rsidRPr="003A37BC">
        <w:t>Rafat, Sonja, Tessma, Mesfin, Klinge, Bjorn, Borg, Stefan, De Palma, Patricia. Oral Health Among Swedish Patients with Substance Use Disorders - A Comparative, Cross-Sectional Study. Oral health &amp; preventive dentistry 2020. 18 (1) 229-237.</w:t>
      </w:r>
    </w:p>
    <w:p w14:paraId="6FFF173E" w14:textId="77777777" w:rsidR="003A37BC" w:rsidRPr="003A37BC" w:rsidRDefault="003A37BC" w:rsidP="003A37BC">
      <w:pPr>
        <w:pStyle w:val="DSENReferences"/>
      </w:pPr>
      <w:r w:rsidRPr="003A37BC">
        <w:t>Rajavashisth, Tripathi B., Shaheen, Magda, Norris, Keith C., Pan, Deyu, Sinha, Satyesh K., Ortega, Juan, and Friedman, Theodore C. Decreased prevalence of diabetes in marijuana users: cross-sectional data from the National Health and Nutrition Examination Survey (NHANES) III. BMJ Open 2012. 2, e000494.</w:t>
      </w:r>
    </w:p>
    <w:p w14:paraId="282BA98D" w14:textId="77777777" w:rsidR="003A37BC" w:rsidRPr="003A37BC" w:rsidRDefault="003A37BC" w:rsidP="003A37BC">
      <w:pPr>
        <w:pStyle w:val="DSENReferences"/>
      </w:pPr>
      <w:r w:rsidRPr="003A37BC">
        <w:lastRenderedPageBreak/>
        <w:t>Rajs, Jovan, Petersson, Anna, Thiblin, Ingemar, Olsson-Mortlock, Caroline, Fredriksson, Ake, and Eksborg, Staffan. Nutritional status of deceased illicit drug addicts in Stockholm, Sweden--a longitudinal medicolegal study. Journal of forensic sciences 2004. 49 (2) 320-329.</w:t>
      </w:r>
    </w:p>
    <w:p w14:paraId="2E143BCC" w14:textId="77777777" w:rsidR="003A37BC" w:rsidRPr="003A37BC" w:rsidRDefault="003A37BC" w:rsidP="003A37BC">
      <w:pPr>
        <w:pStyle w:val="DSENReferences"/>
      </w:pPr>
      <w:r w:rsidRPr="003A37BC">
        <w:t>Rambe, Robiatun, Harahap, Urip, Tarigan, Citra Julita. Influence of dosage on retention in patients methadone maintenance therapy program for maintenance phase of h. adam malik medan central general hospital. Asian Journal of Pharmaceutical and Clinical Research 2018. 11 (8) 244-247.</w:t>
      </w:r>
    </w:p>
    <w:p w14:paraId="5946D614" w14:textId="77777777" w:rsidR="003A37BC" w:rsidRPr="003A37BC" w:rsidRDefault="003A37BC" w:rsidP="003A37BC">
      <w:pPr>
        <w:pStyle w:val="DSENReferences"/>
      </w:pPr>
      <w:r w:rsidRPr="003A37BC">
        <w:t>Ramirez, Nicolas, Arranz, Belen, Salavert, Jose, Alvarez, Enrique, Corripio, Iluminada, Duenas, Rosa Maria, Perez, Victor, and San, Luis. Predictors of schizophrenia in patients with a first episode of psychosis. Psychiatry Research 2010. 175 (1-2) 11-14.</w:t>
      </w:r>
    </w:p>
    <w:p w14:paraId="0D8F965C" w14:textId="77777777" w:rsidR="003A37BC" w:rsidRPr="003A37BC" w:rsidRDefault="003A37BC" w:rsidP="003A37BC">
      <w:pPr>
        <w:pStyle w:val="DSENReferences"/>
      </w:pPr>
      <w:r w:rsidRPr="003A37BC">
        <w:t>Ramirez, Veronica, Wiers, Corinde E., Wang, Gene-Jack, Volkow, Nora D. Personality traits in substance use disorders and obesity when compared to healthy controls. Addiction (Abingdon, England) 2020. 115 (11) 2130-2139.</w:t>
      </w:r>
    </w:p>
    <w:p w14:paraId="5887F9C6" w14:textId="77777777" w:rsidR="003A37BC" w:rsidRPr="003A37BC" w:rsidRDefault="003A37BC" w:rsidP="003A37BC">
      <w:pPr>
        <w:pStyle w:val="DSENReferences"/>
      </w:pPr>
      <w:r w:rsidRPr="003A37BC">
        <w:t>Ramsay, Claire E., Abedi, Glen R., Marson, John D., and Compton, Michael T. Overview and initial validation of two detailed, multidimensional, retrospective measures of substance use: the Lifetime Substance Use Recall (LSUR) and Longitudinal Substance Use Recall for 12 Weeks (LSUR-12) Instruments. Journal of psychiatric research 2011. 45 (1) 83-91.</w:t>
      </w:r>
    </w:p>
    <w:p w14:paraId="7385FD2A" w14:textId="77777777" w:rsidR="003A37BC" w:rsidRPr="003A37BC" w:rsidRDefault="003A37BC" w:rsidP="003A37BC">
      <w:pPr>
        <w:pStyle w:val="DSENReferences"/>
      </w:pPr>
      <w:r w:rsidRPr="003A37BC">
        <w:t>Ramu, Neha, Kolliakou, Anna, Sanyal, Jyoti, Patel, Rashmi, Stewart, Robert. Recorded poor insight as a predictor of service use outcomes: cohort study of patients with first-episode psychosis in a large mental healthcare database. BMJ open 2019. 9 (6) e028929.</w:t>
      </w:r>
    </w:p>
    <w:p w14:paraId="764E2519" w14:textId="77777777" w:rsidR="003A37BC" w:rsidRPr="003A37BC" w:rsidRDefault="003A37BC" w:rsidP="003A37BC">
      <w:pPr>
        <w:pStyle w:val="DSENReferences"/>
      </w:pPr>
      <w:r w:rsidRPr="003A37BC">
        <w:t>Ranney, D. N., Acker, W. B., Al-Holou, S. N., Ehrlichman, L., Lee, D. S., Lewin, S. A., Nguyen, C., Peterson, S. F., Sell, K., Kubus, J., Reid, D., and Englesbe, M. J. Marijuana use in potential liver transplant candidates. American journal of transplantation : official journal of the American Society of Transplantation and the American Society of Transplant Surgeons 2009. 9 (2) 280-285.</w:t>
      </w:r>
    </w:p>
    <w:p w14:paraId="2EF21F34" w14:textId="77777777" w:rsidR="003A37BC" w:rsidRPr="003A37BC" w:rsidRDefault="003A37BC" w:rsidP="003A37BC">
      <w:pPr>
        <w:pStyle w:val="DSENReferences"/>
      </w:pPr>
      <w:r w:rsidRPr="003A37BC">
        <w:t>Rao, Ravindra, Mandal, Piyali, Gupta, Rishab, Ramshankar, Prashanth, Mishra, Ashwani, Ambekar, Atul, Jhanjee, Sonali, and Dhawan, Anju. Factors Affecting Drug Use During Incarceration: A Cross-Sectional Study of Opioid-Dependent Persons from India. Journal of Substance Abuse Treatment 2016. 61, 13-17.</w:t>
      </w:r>
    </w:p>
    <w:p w14:paraId="19A3CFC1" w14:textId="77777777" w:rsidR="003A37BC" w:rsidRPr="003A37BC" w:rsidRDefault="003A37BC" w:rsidP="003A37BC">
      <w:pPr>
        <w:pStyle w:val="DSENReferences"/>
      </w:pPr>
      <w:r w:rsidRPr="003A37BC">
        <w:t>Rapier, Rachel, McKernan, Scott, Stauffer, Christopher S. An inverse relationship between perceived social support and substance use frequency in socially stigmatized populations. Addictive behaviors reports 2019. 10, 100188.</w:t>
      </w:r>
    </w:p>
    <w:p w14:paraId="3C65EBFE" w14:textId="77777777" w:rsidR="003A37BC" w:rsidRPr="003A37BC" w:rsidRDefault="003A37BC" w:rsidP="003A37BC">
      <w:pPr>
        <w:pStyle w:val="DSENReferences"/>
      </w:pPr>
      <w:r w:rsidRPr="003A37BC">
        <w:t>Rapp, Charlotte, Walter, Anna, Studerus, Erich, Bugra, Hilal, Tamagni, Corinne, Rothlisberger, Michel, Borgwardt, Stefan, Aston, Jacqueline, and Riecher-Rossler, Anita. Cannabis use and brain structural alterations of the cingulate cortex in early psychosis. Psychiatry Research 2013. 214 (2) 102-108.</w:t>
      </w:r>
    </w:p>
    <w:p w14:paraId="2D1B30B0" w14:textId="77777777" w:rsidR="003A37BC" w:rsidRPr="003A37BC" w:rsidRDefault="003A37BC" w:rsidP="003A37BC">
      <w:pPr>
        <w:pStyle w:val="DSENReferences"/>
      </w:pPr>
      <w:r w:rsidRPr="003A37BC">
        <w:t>Rasbach, Daniel A., Desruisseau, Andrew J., Kipp, Aaron M., Stinnette, Samuel, Kheshti, Asghar, Shepherd, Bryan E., Sterling, Timothy R., Hulgan, Todd, McGowan, Catherine C., and Qian, Han Zhu. Active cocaine use is associated with lack of HIV-1 virologic suppression independent of nonadherence to antiretroviral therapy: use of a rapid screening tool during routine clinic visits. AIDS care 2013. 25 (1) 109-117.</w:t>
      </w:r>
    </w:p>
    <w:p w14:paraId="0727995F" w14:textId="77777777" w:rsidR="003A37BC" w:rsidRPr="003A37BC" w:rsidRDefault="003A37BC" w:rsidP="003A37BC">
      <w:pPr>
        <w:pStyle w:val="DSENReferences"/>
      </w:pPr>
      <w:r w:rsidRPr="003A37BC">
        <w:t>Rashid, Wahida, Patel, Viralkumar, Ravat, Virendrasinh, Madireddy, Sowmya, Jaladi, Paul Rahul, Tahir, Muhammad, Bhimanadham, Narmada Neerja, Kuduva Rajan, Shanthini, Imran, Sundus, Patel, Rikinkumar S. Problematic Cannabis Use and Risk of Complications in Patients with Chronic Hepatitis C. Cureus 2019. 11 (8) e5373.</w:t>
      </w:r>
    </w:p>
    <w:p w14:paraId="1533854A" w14:textId="77777777" w:rsidR="003A37BC" w:rsidRPr="003A37BC" w:rsidRDefault="003A37BC" w:rsidP="003A37BC">
      <w:pPr>
        <w:pStyle w:val="DSENReferences"/>
      </w:pPr>
      <w:r w:rsidRPr="003A37BC">
        <w:t>Ream, G. L., Elliott, L. C., and Dunlap, E. Playing video games while using or feeling the effects of substances: Associations with substance use problems. International journal of environmental research and public health 2011. 8 (10) 3979-3998.</w:t>
      </w:r>
    </w:p>
    <w:p w14:paraId="748D2F10" w14:textId="77777777" w:rsidR="003A37BC" w:rsidRPr="003A37BC" w:rsidRDefault="003A37BC" w:rsidP="003A37BC">
      <w:pPr>
        <w:pStyle w:val="DSENReferences"/>
      </w:pPr>
      <w:r w:rsidRPr="003A37BC">
        <w:lastRenderedPageBreak/>
        <w:t>Reddon, Hudson, DeBeck, Kora, Socias, M. Eugenia, Lake, Stephanie, Dong, Huiru, Karamouzian, Mohammad, Hayashi, Kanna, Kerr, Thomas, Milloy, M. J. Frequent Cannabis Use and Cessation of Injection of Opioids, Vancouver, Canada, 2005-2018. American journal of public health 2020. 110 (10) 1553-1560.</w:t>
      </w:r>
    </w:p>
    <w:p w14:paraId="67536814" w14:textId="77777777" w:rsidR="003A37BC" w:rsidRPr="003A37BC" w:rsidRDefault="003A37BC" w:rsidP="003A37BC">
      <w:pPr>
        <w:pStyle w:val="DSENReferences"/>
      </w:pPr>
      <w:r w:rsidRPr="003A37BC">
        <w:t>Reddon, Hudson, Fast, Danya, DeBeck, Kora, Werb, Dan, Hayashi, Kanna, Wood, Evan, and Milloy, M. J. Prevalence and correlates of selling illicit cannabis among people who use drugs in Vancouver, Canada: A ten-year prospective cohort study. The International journal on drug policy 2019. 69, 16-23.</w:t>
      </w:r>
    </w:p>
    <w:p w14:paraId="05CCBD6E" w14:textId="77777777" w:rsidR="003A37BC" w:rsidRPr="003A37BC" w:rsidRDefault="003A37BC" w:rsidP="003A37BC">
      <w:pPr>
        <w:pStyle w:val="DSENReferences"/>
      </w:pPr>
      <w:r w:rsidRPr="003A37BC">
        <w:t>Redpath, David P., Reynolds, Grace L., Jaffe, Adi, Fisher, Dennis G., Edwards, Jordan W., and Deaugustine, Nettie. Internet access and use among homeless and indigent drug users in Long Beach, California. Cyberpsychology &amp; behavior : the impact of the Internet, multimedia and virtual reality on behavior and society 2006. 9 (5) 548-551.</w:t>
      </w:r>
    </w:p>
    <w:p w14:paraId="1A8BE999" w14:textId="77777777" w:rsidR="003A37BC" w:rsidRPr="003A37BC" w:rsidRDefault="003A37BC" w:rsidP="003A37BC">
      <w:pPr>
        <w:pStyle w:val="DSENReferences"/>
      </w:pPr>
      <w:r w:rsidRPr="003A37BC">
        <w:t>Reece, Albert Stuart, Norman, Amanda, and Hulse, Gary Kenneth. Cannabis exposure as an interactive cardiovascular risk factor and accelerant of organismal ageing: a longitudinal study. BMJ Open 2016. 6 (11) e011891.</w:t>
      </w:r>
    </w:p>
    <w:p w14:paraId="048D54BF" w14:textId="77777777" w:rsidR="003A37BC" w:rsidRPr="003A37BC" w:rsidRDefault="003A37BC" w:rsidP="003A37BC">
      <w:pPr>
        <w:pStyle w:val="DSENReferences"/>
      </w:pPr>
      <w:r w:rsidRPr="003A37BC">
        <w:t>Rehman, Inayat Ur and Farooq, Saeed. Cannabis abuse in patients with schizophrenia: pattern and effects on symptomatology. Journal of the College of Physicians and Surgeons--Pakistan : JCPSP 2007. 17 (3) 158-161.</w:t>
      </w:r>
    </w:p>
    <w:p w14:paraId="3CF8E5C6" w14:textId="77777777" w:rsidR="003A37BC" w:rsidRPr="003A37BC" w:rsidRDefault="003A37BC" w:rsidP="003A37BC">
      <w:pPr>
        <w:pStyle w:val="DSENReferences"/>
      </w:pPr>
      <w:r w:rsidRPr="003A37BC">
        <w:t>Rehman, Inayat Ur and Farooq, Saeed. Schizophrenia and comorbid self reported cannabis abuse: impact on course, functioning and services use. JPMA.The Journal of the Pakistan Medical Association 2007. 57 (2) 60-64.</w:t>
      </w:r>
    </w:p>
    <w:p w14:paraId="3393B439" w14:textId="77777777" w:rsidR="003A37BC" w:rsidRPr="003A37BC" w:rsidRDefault="003A37BC" w:rsidP="003A37BC">
      <w:pPr>
        <w:pStyle w:val="DSENReferences"/>
      </w:pPr>
      <w:r w:rsidRPr="003A37BC">
        <w:t>Reiman, A., Welty, M., and Solomon, P. Cannabis as a Substitute for Opioid-Based Pain Medication: Patient Self-Report. Cannabis and Cannabinoid Research 2017. 2 (1) 160-166.</w:t>
      </w:r>
    </w:p>
    <w:p w14:paraId="4475B9A3" w14:textId="77777777" w:rsidR="003A37BC" w:rsidRPr="003A37BC" w:rsidRDefault="003A37BC" w:rsidP="003A37BC">
      <w:pPr>
        <w:pStyle w:val="DSENReferences"/>
      </w:pPr>
      <w:r w:rsidRPr="003A37BC">
        <w:t>Reinares, M., Del Mar, Bonnin C., Hidalgo-Mazzei, D., Undurraga, J., Mur, M., Nieto, E., Saez, C., and Vieta, E. Making sense of DSM-5 mania with depressive features. Australian and New Zealand Journal of Psychiatry 2015. 49 (6) 540-549.</w:t>
      </w:r>
    </w:p>
    <w:p w14:paraId="735F6E44" w14:textId="77777777" w:rsidR="003A37BC" w:rsidRPr="003A37BC" w:rsidRDefault="003A37BC" w:rsidP="003A37BC">
      <w:pPr>
        <w:pStyle w:val="DSENReferences"/>
      </w:pPr>
      <w:r w:rsidRPr="003A37BC">
        <w:t>Rendina, H. Jonathon, Moody, Raymond L., Ventuneac, Ana, Grov, Christian, and Parsons, Jeffrey T. Aggregate and event-level associations between substance use and sexual behavior among gay and bisexual men: Comparing retrospective and prospective data. Drug and Alcohol Dependence 2015. 154, 199-207.</w:t>
      </w:r>
    </w:p>
    <w:p w14:paraId="2F160E8E" w14:textId="77777777" w:rsidR="003A37BC" w:rsidRPr="003A37BC" w:rsidRDefault="003A37BC" w:rsidP="003A37BC">
      <w:pPr>
        <w:pStyle w:val="DSENReferences"/>
      </w:pPr>
      <w:r w:rsidRPr="003A37BC">
        <w:t>Rentzsch, J., Buntebart, E., Stadelmeier, A., Gallinat, J., and Jockers-Scherubl, M. C. Differential effects of chronic cannabis use on preattentional cognitive functioning in abstinent schizophrenic patients and healthy subjects. Schizophrenia Research 2011. 130 (1-3) 222-227.</w:t>
      </w:r>
    </w:p>
    <w:p w14:paraId="7C392E21" w14:textId="77777777" w:rsidR="003A37BC" w:rsidRPr="003A37BC" w:rsidRDefault="003A37BC" w:rsidP="003A37BC">
      <w:pPr>
        <w:pStyle w:val="DSENReferences"/>
      </w:pPr>
      <w:r w:rsidRPr="003A37BC">
        <w:t>Rentzsch, J., Kronenberg, G., Stadtmann, A., Neuhaus, A., Montag, C., Hellweg, R., and Jockers-Scherubl, M. C. Opposing Effects of Cannabis Use on Late Auditory Repetition Suppression in Schizophrenia Patients and Healthy Control Subjects. Biological Psychiatry: Cognitive Neuroscience and Neuroimaging 2017. 2 (3) 263-271.</w:t>
      </w:r>
    </w:p>
    <w:p w14:paraId="38ABB24F" w14:textId="77777777" w:rsidR="003A37BC" w:rsidRPr="003A37BC" w:rsidRDefault="003A37BC" w:rsidP="003A37BC">
      <w:pPr>
        <w:pStyle w:val="DSENReferences"/>
      </w:pPr>
      <w:r w:rsidRPr="003A37BC">
        <w:t>Rentzsch, J., Penzhorn, A., Kernbichler, K., Plockl, D., Gomez-Carrillo de, Castro A., Gallinat, J., and Jockers-Scherubl, M. C. Differential impact of heavy cannabis use on sensory gating in schizophrenic patients and otherwise healthy controls. Experimental Neurology 2007. 205 (1) 241-249.</w:t>
      </w:r>
    </w:p>
    <w:p w14:paraId="2DE4402A" w14:textId="77777777" w:rsidR="003A37BC" w:rsidRPr="003A37BC" w:rsidRDefault="003A37BC" w:rsidP="003A37BC">
      <w:pPr>
        <w:pStyle w:val="DSENReferences"/>
      </w:pPr>
      <w:r w:rsidRPr="003A37BC">
        <w:t>Rentzsch, Johannes, Stadtmann, Ada, Montag, Christiane, Kunte, Hagen, Plockl, Doris, Hellweg, Rainer, Gallinat, Jurgen, Kronenberg, Golo, and Jockers-Scherubl, Maria Christiane. Attentional dysfunction in abstinent long-term cannabis users with and without schizophrenia. European Archives of Psychiatry and Clinical Neuroscience 2016. 266 (5) 409-421.</w:t>
      </w:r>
    </w:p>
    <w:p w14:paraId="287E5F54" w14:textId="77777777" w:rsidR="003A37BC" w:rsidRPr="003A37BC" w:rsidRDefault="003A37BC" w:rsidP="003A37BC">
      <w:pPr>
        <w:pStyle w:val="DSENReferences"/>
      </w:pPr>
      <w:r w:rsidRPr="003A37BC">
        <w:lastRenderedPageBreak/>
        <w:t>Resnick, Heidi S., Walsh, Kate, McCauley, Jenna L., Schumacher, Julie A., Kilpatrick, Dean G., and Acierno, Ron E. Assault related substance use as a predictor of substance use over time within a sample of recent victims of sexual assault. Addictive Behaviors 2012. 37 (8) 914-921.</w:t>
      </w:r>
    </w:p>
    <w:p w14:paraId="131BEBB7" w14:textId="77777777" w:rsidR="003A37BC" w:rsidRPr="003A37BC" w:rsidRDefault="003A37BC" w:rsidP="003A37BC">
      <w:pPr>
        <w:pStyle w:val="DSENReferences"/>
      </w:pPr>
      <w:r w:rsidRPr="003A37BC">
        <w:t>Reyes-Tovilla, Jorge E., Hernandez Yanez, Homero Daniel, Peralta-Jimenez, Yesenia, Ramon-Frias, Teresa, Juarez-Rojop, Isela, Pool-Garcia, Sherezada, Velazquez-Sanchez, Martha Patricia, Lopez-Narvoez, Lilia, Fresan, Ana, and Tovilla-Zarate, Carlos Alfonso. Differences Between Patients that Made an Impulsive or Premeditated Suicide Attempt in a Mexican Population. International journal of psychiatry in medicine 2015. 49 (1) 63-74.</w:t>
      </w:r>
    </w:p>
    <w:p w14:paraId="312E88EC" w14:textId="77777777" w:rsidR="003A37BC" w:rsidRPr="003A37BC" w:rsidRDefault="003A37BC" w:rsidP="003A37BC">
      <w:pPr>
        <w:pStyle w:val="DSENReferences"/>
      </w:pPr>
      <w:r w:rsidRPr="003A37BC">
        <w:t>Rezk-Hanna, Mary, Toyama, Joy, Ikharo, Ebahi, Brecht, Mary-Lynn, Benowitz, Neal L. E-Hookah Versus E-Cigarettes: Findings From Wave 2 of the PATH Study (2014-2015). American journal of preventive medicine 2019. 57 (5) e163-e173.</w:t>
      </w:r>
    </w:p>
    <w:p w14:paraId="61479D79" w14:textId="77777777" w:rsidR="003A37BC" w:rsidRPr="003A37BC" w:rsidRDefault="003A37BC" w:rsidP="003A37BC">
      <w:pPr>
        <w:pStyle w:val="DSENReferences"/>
      </w:pPr>
      <w:r w:rsidRPr="003A37BC">
        <w:t>Rhoades, Harmony, Wenzel, Suzanne L., Golinelli, Daniela, Tucker, Joan S., Kennedy, David P., Green, Harold D., and Zhou, Annie. The social context of homeless men's substance use. Drug and Alcohol Dependence 2011. 118 (2-3) 320-325.</w:t>
      </w:r>
    </w:p>
    <w:p w14:paraId="13711FB3" w14:textId="77777777" w:rsidR="003A37BC" w:rsidRPr="003A37BC" w:rsidRDefault="003A37BC" w:rsidP="003A37BC">
      <w:pPr>
        <w:pStyle w:val="DSENReferences"/>
      </w:pPr>
      <w:r w:rsidRPr="003A37BC">
        <w:t>Rhyne, Danielle N., Anderson, Sarah L., Gedde, Margaret, and Borgelt, Laura M. Effects of Medical Marijuana on Migraine Headache Frequency in an Adult Population. Pharmacotherapy 2016. 36 (5) 505-510.</w:t>
      </w:r>
    </w:p>
    <w:p w14:paraId="75D9C95A" w14:textId="77777777" w:rsidR="003A37BC" w:rsidRPr="003A37BC" w:rsidRDefault="003A37BC" w:rsidP="003A37BC">
      <w:pPr>
        <w:pStyle w:val="DSENReferences"/>
      </w:pPr>
      <w:r w:rsidRPr="003A37BC">
        <w:t>Riba, J., Valle, M., Sampedro, F., Rodriguez-Pujadas, A., Martinez-Horta, S., Kulisevsky, J., and Rodriguez-Fornells, A. Telling true from false: Cannabis users show increased susceptibility to false memories. Molecular psychiatry 2015. 20 (6) 772-777.</w:t>
      </w:r>
    </w:p>
    <w:p w14:paraId="3F0E6BCB" w14:textId="77777777" w:rsidR="003A37BC" w:rsidRPr="003A37BC" w:rsidRDefault="003A37BC" w:rsidP="003A37BC">
      <w:pPr>
        <w:pStyle w:val="DSENReferences"/>
      </w:pPr>
      <w:r w:rsidRPr="003A37BC">
        <w:t>Ricci, G., Majori, S., Mantovani, W., Zappaterra, A., Rocca, G., and Buonocore, F. Prevalence of alcohol and drugs in urine of patients involved in road accidents. Journal of preventive medicine and hygiene 2008. 49 (2) 89-95.</w:t>
      </w:r>
    </w:p>
    <w:p w14:paraId="274A2C61" w14:textId="77777777" w:rsidR="003A37BC" w:rsidRPr="003A37BC" w:rsidRDefault="003A37BC" w:rsidP="003A37BC">
      <w:pPr>
        <w:pStyle w:val="DSENReferences"/>
      </w:pPr>
      <w:r w:rsidRPr="003A37BC">
        <w:t>Rice, J., Hugos, C., Hildebrand, A., Cameron, M. Cannabis use in people with multiple sclerosis and spasticity: a cross-sectional analysis. Multiple sclerosis and related disorders 2020. 41.</w:t>
      </w:r>
    </w:p>
    <w:p w14:paraId="639552B6" w14:textId="77777777" w:rsidR="003A37BC" w:rsidRPr="003A37BC" w:rsidRDefault="003A37BC" w:rsidP="003A37BC">
      <w:pPr>
        <w:pStyle w:val="DSENReferences"/>
      </w:pPr>
      <w:r w:rsidRPr="003A37BC">
        <w:t>Richardson, Eric, DePue, M. Kristina, Therriault, David J., Alli, Stephen, Liu, Ren. The Influence of Substance Use on Engagement in Non-Suicidal Self-Injury (NSI) in Adults. Substance use &amp; misuse 2020. 55 (1) 89-94.</w:t>
      </w:r>
    </w:p>
    <w:p w14:paraId="72930946" w14:textId="77777777" w:rsidR="003A37BC" w:rsidRPr="003A37BC" w:rsidRDefault="003A37BC" w:rsidP="003A37BC">
      <w:pPr>
        <w:pStyle w:val="DSENReferences"/>
      </w:pPr>
      <w:r w:rsidRPr="003A37BC">
        <w:t>Richardson, Jean L., Heikes, Bonnie, Karim, Roksanna, Weber, Kathleen, Anastos, Kathryn, and Young, Mary. Experience of pain among women with advanced HIV disease. AIDS Patient Care and STDs 2009. 23 (7) 503-511.</w:t>
      </w:r>
    </w:p>
    <w:p w14:paraId="0DD7B79F" w14:textId="77777777" w:rsidR="003A37BC" w:rsidRPr="003A37BC" w:rsidRDefault="003A37BC" w:rsidP="003A37BC">
      <w:pPr>
        <w:pStyle w:val="DSENReferences"/>
      </w:pPr>
      <w:r w:rsidRPr="003A37BC">
        <w:t>Richter, Kimber P., Kaur, Haroshena, Resnicow, Ken, Nazir, Niaman, Mosier, Michael C., and Ahluwalia, Jasjit S. Cigarette smoking among marijuana users in the United States. Substance abuse 2004. 25 (2) 35-43.</w:t>
      </w:r>
    </w:p>
    <w:p w14:paraId="27AC0589" w14:textId="77777777" w:rsidR="003A37BC" w:rsidRPr="003A37BC" w:rsidRDefault="003A37BC" w:rsidP="003A37BC">
      <w:pPr>
        <w:pStyle w:val="DSENReferences"/>
      </w:pPr>
      <w:r w:rsidRPr="003A37BC">
        <w:t>Ridenour, Ty A., Cottler, Linda B., Compton, Wilson M., Spitznagel, Edward L., and Cunningham-Williams, Renee M. Is there a progression from abuse disorders to dependence disorders?. Addiction (Abingdon, England) 2003. 98 (5) 635-644.</w:t>
      </w:r>
    </w:p>
    <w:p w14:paraId="0D5D2A25" w14:textId="77777777" w:rsidR="003A37BC" w:rsidRPr="003A37BC" w:rsidRDefault="003A37BC" w:rsidP="003A37BC">
      <w:pPr>
        <w:pStyle w:val="DSENReferences"/>
      </w:pPr>
      <w:r w:rsidRPr="003A37BC">
        <w:t>Rieser, Nathalie M., Shaul, Lilach, Koeter, Maarten W. J., Schippers, Gerard M., Goudriaan, Anna E., Blankers, Matthijs. The Predictive Value of Impulsivity and Risk-Taking Measures for Substance Use in Substance Dependent Offenders. Frontiers in Behavioral Neuroscience 2019. 13, 192.</w:t>
      </w:r>
    </w:p>
    <w:p w14:paraId="4A268AF5" w14:textId="77777777" w:rsidR="003A37BC" w:rsidRPr="003A37BC" w:rsidRDefault="003A37BC" w:rsidP="003A37BC">
      <w:pPr>
        <w:pStyle w:val="DSENReferences"/>
      </w:pPr>
      <w:r w:rsidRPr="003A37BC">
        <w:t>Rigg, Khary K. and Monnat, Shannon M. Urban vs. rural differences in prescription opioid misuse among adults in the United States: informing region specific drug policies and interventions. The International journal on drug policy 2015. 26 (5) 484-491.</w:t>
      </w:r>
    </w:p>
    <w:p w14:paraId="43ADB7B7" w14:textId="77777777" w:rsidR="003A37BC" w:rsidRPr="003A37BC" w:rsidRDefault="003A37BC" w:rsidP="003A37BC">
      <w:pPr>
        <w:pStyle w:val="DSENReferences"/>
      </w:pPr>
      <w:r w:rsidRPr="003A37BC">
        <w:lastRenderedPageBreak/>
        <w:t>Rigg, Khary K. and Monnat, Shannon M. Urban vs. rural differences in prescription opioid misuse among adults in the United States: informing region specific drug policies and interventions. The International journal on drug policy 2015. 26 (5) 484-491.</w:t>
      </w:r>
    </w:p>
    <w:p w14:paraId="7A6DB1BB" w14:textId="77777777" w:rsidR="003A37BC" w:rsidRPr="003A37BC" w:rsidRDefault="003A37BC" w:rsidP="003A37BC">
      <w:pPr>
        <w:pStyle w:val="DSENReferences"/>
      </w:pPr>
      <w:r w:rsidRPr="003A37BC">
        <w:t>Rigucci, S., Marques, T. R., Di Forti, M., Taylor, H., Dell'Acqua, F., Mondelli, V., Bonaccorso, S., Simmons, A., David, A. S., Girardi, P., Pariante, C. M., Murray, R. M., and Dazzan, P. Effect of high-potency cannabis on corpus callosum microstructure. Psychological Medicine 2016. 46 (4) 841-854.</w:t>
      </w:r>
    </w:p>
    <w:p w14:paraId="5D48535C" w14:textId="77777777" w:rsidR="003A37BC" w:rsidRPr="003A37BC" w:rsidRDefault="003A37BC" w:rsidP="003A37BC">
      <w:pPr>
        <w:pStyle w:val="DSENReferences"/>
      </w:pPr>
      <w:r w:rsidRPr="003A37BC">
        <w:t>Riley, Elise D., Vittinghoff, Eric, Wu, Alan H. B., Coffin, Phillip O., Hsue, Priscilla Y., Kazi, Dhruv S., Wade, Amanda, Braun, Carl, Lynch, Kara L. Impact of polysubstance use on high-sensitivity cardiac troponin I over time in homeless and unstably housed women. Drug and alcohol dependence 2020. 217, 108252.</w:t>
      </w:r>
    </w:p>
    <w:p w14:paraId="3AB2D726" w14:textId="77777777" w:rsidR="003A37BC" w:rsidRPr="003A37BC" w:rsidRDefault="003A37BC" w:rsidP="003A37BC">
      <w:pPr>
        <w:pStyle w:val="DSENReferences"/>
      </w:pPr>
      <w:r w:rsidRPr="003A37BC">
        <w:t>Rineer, Jennifer R., Duhart Clarke, Sarah, Cluff, Laurie A., and Peiper, Nicholas C. Comparing medical and recreational cannabis use among employees: associations with health and work-related outcomes. International review of psychiatry (Abingdon, England) 2018. 30 (3) 268-276.</w:t>
      </w:r>
    </w:p>
    <w:p w14:paraId="79F4A7C4" w14:textId="77777777" w:rsidR="003A37BC" w:rsidRPr="003A37BC" w:rsidRDefault="003A37BC" w:rsidP="003A37BC">
      <w:pPr>
        <w:pStyle w:val="DSENReferences"/>
      </w:pPr>
      <w:r w:rsidRPr="003A37BC">
        <w:t>Ringen, P. A., Melle, I., Birkenaes, A. B., Engh, J. A., Faerden, A., Vaskinn, A., Friis, S., Opjordsmoen, S., and Andreassen, O. A. The level of illicit drug use is related to symptoms and premorbid functioning in severe mental illness. Acta Psychiatrica Scandinavica 2008. 118 (4) 297-304.</w:t>
      </w:r>
    </w:p>
    <w:p w14:paraId="39D4F7AD" w14:textId="77777777" w:rsidR="003A37BC" w:rsidRPr="003A37BC" w:rsidRDefault="003A37BC" w:rsidP="003A37BC">
      <w:pPr>
        <w:pStyle w:val="DSENReferences"/>
      </w:pPr>
      <w:r w:rsidRPr="003A37BC">
        <w:t>Ringen, P. A., Vaskinn, A., Sundet, K., Engh, J. A., Jonsdottir, H., Simonsen, C., Friis, S., Opjordsmoen, S., Melle, I., and Andreassen, O. A. Opposite relationships between cannabis use and neurocognitive functioning in bipolar disorder and schizophrenia. Psychological Medicine 2010. 40 (8) 1337-1347.</w:t>
      </w:r>
    </w:p>
    <w:p w14:paraId="3A2E69DC" w14:textId="77777777" w:rsidR="003A37BC" w:rsidRPr="003A37BC" w:rsidRDefault="003A37BC" w:rsidP="003A37BC">
      <w:pPr>
        <w:pStyle w:val="DSENReferences"/>
      </w:pPr>
      <w:r w:rsidRPr="003A37BC">
        <w:t>Rintala, Diana H., Fiess, Richard Neil, Tan, Gabriel, Holmes, Sally Ann, and Bruel, Brian M. Effect of dronabinol on central neuropathic pain after spinal cord injury: a pilot study. American journal of physical medicine &amp; rehabilitation 2010. 89 (10) 840-848.</w:t>
      </w:r>
    </w:p>
    <w:p w14:paraId="219FF7BD" w14:textId="77777777" w:rsidR="003A37BC" w:rsidRPr="003A37BC" w:rsidRDefault="003A37BC" w:rsidP="003A37BC">
      <w:pPr>
        <w:pStyle w:val="DSENReferences"/>
      </w:pPr>
      <w:r w:rsidRPr="003A37BC">
        <w:t>Risal, Ajay, Manandhar, Kedar, Linde, Mattias, Steiner, Timothy J., and Holen, Are. Anxiety and depression in Nepal: prevalence, comorbidity and associations. BMC Psychiatry 2016. 16, 102.</w:t>
      </w:r>
    </w:p>
    <w:p w14:paraId="10EFC6D5" w14:textId="77777777" w:rsidR="003A37BC" w:rsidRPr="003A37BC" w:rsidRDefault="003A37BC" w:rsidP="003A37BC">
      <w:pPr>
        <w:pStyle w:val="DSENReferences"/>
      </w:pPr>
      <w:r w:rsidRPr="003A37BC">
        <w:t>Ritmontree, Sujitta, Kanato, Manop, Leyatikul, Poonrut. The health, economic, and social effects of cannabis use in Thailand. F1000Research 2019. 8, 614.</w:t>
      </w:r>
    </w:p>
    <w:p w14:paraId="59ABA38F" w14:textId="77777777" w:rsidR="003A37BC" w:rsidRPr="003A37BC" w:rsidRDefault="003A37BC" w:rsidP="003A37BC">
      <w:pPr>
        <w:pStyle w:val="DSENReferences"/>
      </w:pPr>
      <w:r w:rsidRPr="003A37BC">
        <w:t>Rittenberg, Alexander, Hines, Anika L., Alvanzo, Anika A. H., Chander, Geetanjali. Correlates of alcohol use disorder pharmacotherapy receipt in medically insured patients. Drug and Alcohol Dependence 2020. 214, 108174.</w:t>
      </w:r>
    </w:p>
    <w:p w14:paraId="28AE780C" w14:textId="77777777" w:rsidR="003A37BC" w:rsidRPr="003A37BC" w:rsidRDefault="003A37BC" w:rsidP="003A37BC">
      <w:pPr>
        <w:pStyle w:val="DSENReferences"/>
      </w:pPr>
      <w:r w:rsidRPr="003A37BC">
        <w:t>Roberts, Carl A., Christiansen, Paul, Kirkham, Tim C., Jager, Gerry. Exploring the munchies: An online survey of users' experiences of cannabis effects on appetite and the development of a Cannabinoid Eating Experience Questionnaire. Journal of Psychopharmacology 2019. 33 (9) 1149-1159.</w:t>
      </w:r>
    </w:p>
    <w:p w14:paraId="484028B2" w14:textId="77777777" w:rsidR="003A37BC" w:rsidRPr="003A37BC" w:rsidRDefault="003A37BC" w:rsidP="003A37BC">
      <w:pPr>
        <w:pStyle w:val="DSENReferences"/>
      </w:pPr>
      <w:r w:rsidRPr="003A37BC">
        <w:t>Roberts, G. M. P., Nestor, L., and Garavan, H. Learning and memory deficits in ecstasy users and their neural correlates during a face-learning task. Brain research 2009. 1292, 71-81.</w:t>
      </w:r>
    </w:p>
    <w:p w14:paraId="60660150" w14:textId="77777777" w:rsidR="003A37BC" w:rsidRPr="003A37BC" w:rsidRDefault="003A37BC" w:rsidP="003A37BC">
      <w:pPr>
        <w:pStyle w:val="DSENReferences"/>
      </w:pPr>
      <w:r w:rsidRPr="003A37BC">
        <w:t>Robson, Hunter, Glass, Michelle, Braund, Rhiannon, Ashton, Janelle, Tatley, Michael. Synthetic cannabis: adverse events reported to the New Zealand Pharmacovigilance Centre. Clinical Toxicology 2020.</w:t>
      </w:r>
    </w:p>
    <w:p w14:paraId="444D534C" w14:textId="77777777" w:rsidR="003A37BC" w:rsidRPr="003A37BC" w:rsidRDefault="003A37BC" w:rsidP="003A37BC">
      <w:pPr>
        <w:pStyle w:val="DSENReferences"/>
      </w:pPr>
      <w:r w:rsidRPr="003A37BC">
        <w:t>Roche, D. J. O., Bujarski, S., Green, R., Hartwell, E. E., Leventhal, A. M., and Ray, L. A. Alcohol, tobacco, and marijuana consumption is associated with increased odds of same-day substance co- and tri-use. Drug and Alcohol Dependence 2019. 200, 40-49.</w:t>
      </w:r>
    </w:p>
    <w:p w14:paraId="65816066" w14:textId="77777777" w:rsidR="003A37BC" w:rsidRPr="003A37BC" w:rsidRDefault="003A37BC" w:rsidP="003A37BC">
      <w:pPr>
        <w:pStyle w:val="DSENReferences"/>
      </w:pPr>
      <w:r w:rsidRPr="003A37BC">
        <w:t>Roche, Martin, Law, Tsun Yee, Sodhi, Nipun, Rosas, Samuel, Kurowicki, Jennifer, Disla, Shanell, Wang, Kevin, and Mont, Michael A. Incidence of Drug Abuse in Revision Total Knee Arthroplasty Population. The journal of knee surgery 2018. 31 (10) 928-933.</w:t>
      </w:r>
    </w:p>
    <w:p w14:paraId="2F5C286F" w14:textId="77777777" w:rsidR="003A37BC" w:rsidRPr="003A37BC" w:rsidRDefault="003A37BC" w:rsidP="003A37BC">
      <w:pPr>
        <w:pStyle w:val="DSENReferences"/>
      </w:pPr>
      <w:r w:rsidRPr="003A37BC">
        <w:lastRenderedPageBreak/>
        <w:t>Rodgers, J., Buchanan, T., Scholey, A. B., Heffernan, T. M., Ling, J., and Parrott, A. C. Patterns of drug use and the influence of gender on self-reports of memory ability in ecstasy users: a web-based study. Journal of psychopharmacology (Oxford, England) 2003. 17 (4) 389-396.</w:t>
      </w:r>
    </w:p>
    <w:p w14:paraId="7D87FC11" w14:textId="77777777" w:rsidR="003A37BC" w:rsidRPr="003A37BC" w:rsidRDefault="003A37BC" w:rsidP="003A37BC">
      <w:pPr>
        <w:pStyle w:val="DSENReferences"/>
      </w:pPr>
      <w:r w:rsidRPr="003A37BC">
        <w:t>Rodgers, J., Buchanan, T., Scholey, A. B., Heffernan, T. M., Ling, J., and Parrott, A. Differential effects of Ecstasy and cannabis on self-reports of memory ability: a web-based study. Human psychopharmacology 2001. 16 (8) 619-625.</w:t>
      </w:r>
    </w:p>
    <w:p w14:paraId="64DE1EE5" w14:textId="77777777" w:rsidR="003A37BC" w:rsidRPr="003A37BC" w:rsidRDefault="003A37BC" w:rsidP="003A37BC">
      <w:pPr>
        <w:pStyle w:val="DSENReferences"/>
      </w:pPr>
      <w:r w:rsidRPr="003A37BC">
        <w:t>Rodrigo, Chaturaka, Welgama, Srina, Gunawardana, Alwis, Maithripala, Chinthaka, Jayananda, Gamini, and Rajapakse, Senaka. A retrospective analysis of cannabis use in a cohort of mentally ill patients in Sri Lanka and its implications on policy development. Substance abuse treatment, prevention, and policy 2010. 5, 16.</w:t>
      </w:r>
    </w:p>
    <w:p w14:paraId="385427CF" w14:textId="77777777" w:rsidR="003A37BC" w:rsidRPr="003A37BC" w:rsidRDefault="003A37BC" w:rsidP="003A37BC">
      <w:pPr>
        <w:pStyle w:val="DSENReferences"/>
      </w:pPr>
      <w:r w:rsidRPr="003A37BC">
        <w:t>Rodriguez-Sanchez, Jose Manuel, Ayesa-Arriola, Rosa, Mata, Ignacio, Moreno-Calle, Teresa, Perez-Iglesias, Rocio, Gonzalez-Blanch, Cesar, Perianez, Jose Antonio, Vazquez-Barquero, Jose Luis, and Crespo-Facorro, Benedicto. Cannabis use and cognitive functioning in first-episode schizophrenia patients. Schizophrenia Research 2010. 124 (1-3) 142-151.</w:t>
      </w:r>
    </w:p>
    <w:p w14:paraId="0F880A44" w14:textId="77777777" w:rsidR="003A37BC" w:rsidRPr="003A37BC" w:rsidRDefault="003A37BC" w:rsidP="003A37BC">
      <w:pPr>
        <w:pStyle w:val="DSENReferences"/>
      </w:pPr>
      <w:r w:rsidRPr="003A37BC">
        <w:t>Roebke, Patrick V., Vadhan, Nehal P., Brooks, Daniel J., and Levin, Frances R. Verbal learning in marijuana users seeking treatment: a comparison between depressed and non-depressed samples. The American journal of drug and alcohol abuse 2014. 40 (4) 274-279.</w:t>
      </w:r>
    </w:p>
    <w:p w14:paraId="70FE92EA" w14:textId="77777777" w:rsidR="003A37BC" w:rsidRPr="003A37BC" w:rsidRDefault="003A37BC" w:rsidP="003A37BC">
      <w:pPr>
        <w:pStyle w:val="DSENReferences"/>
      </w:pPr>
      <w:r w:rsidRPr="003A37BC">
        <w:t>Roeloffs, Carol A., Wells, Kenneth B., Ziedonis, Douglas, Tang, Lingqi, and Unutzer, Jurgen. Problem substance use among depressed patients in managed primary care. Psychosomatics 2002. 43 (5) 405-412.</w:t>
      </w:r>
    </w:p>
    <w:p w14:paraId="71570E65" w14:textId="77777777" w:rsidR="003A37BC" w:rsidRPr="003A37BC" w:rsidRDefault="003A37BC" w:rsidP="003A37BC">
      <w:pPr>
        <w:pStyle w:val="DSENReferences"/>
      </w:pPr>
      <w:r w:rsidRPr="003A37BC">
        <w:t>Rog, David J., Nurmikko, Turo J., and Young, Carolyn A. Oromucosal delta9-tetrahydrocannabinol/cannabidiol for neuropathic pain associated with multiple sclerosis: an uncontrolled, open-label, 2-year extension trial. Clinical Therapeutics 2007. 29 (9) 2068-2079.</w:t>
      </w:r>
    </w:p>
    <w:p w14:paraId="33D02E68" w14:textId="77777777" w:rsidR="003A37BC" w:rsidRPr="003A37BC" w:rsidRDefault="003A37BC" w:rsidP="003A37BC">
      <w:pPr>
        <w:pStyle w:val="DSENReferences"/>
      </w:pPr>
      <w:r w:rsidRPr="003A37BC">
        <w:t>Rogers, Andrew H., Bakhshaie, Jafar, Buckner, Julia D., Orr, Michael F., Paulus, Daniel J., Ditre, Joseph W., Zvolensky, Michael J. Opioid and Cannabis Co-Use among Adults with Chronic Pain: Relations to Substance Misuse, Mental Health, and Pain Experience. Journal of Addiction Medicine 2019. 13 (4) 287-294.</w:t>
      </w:r>
    </w:p>
    <w:p w14:paraId="54910D0B" w14:textId="77777777" w:rsidR="003A37BC" w:rsidRPr="003A37BC" w:rsidRDefault="003A37BC" w:rsidP="003A37BC">
      <w:pPr>
        <w:pStyle w:val="DSENReferences"/>
      </w:pPr>
      <w:r w:rsidRPr="003A37BC">
        <w:t>Rognli, Eline Borger, Berge, Jonas, Hakansson, Anders, and Bramness, Jorgen G. Long-term risk factors for substance-induced and primary psychosis after release from prison. A longitudinal study of substance users. Schizophrenia Research 2015. 168 (1-2) 185-190.</w:t>
      </w:r>
    </w:p>
    <w:p w14:paraId="5BAE40DA" w14:textId="77777777" w:rsidR="003A37BC" w:rsidRPr="003A37BC" w:rsidRDefault="003A37BC" w:rsidP="003A37BC">
      <w:pPr>
        <w:pStyle w:val="DSENReferences"/>
      </w:pPr>
      <w:r w:rsidRPr="003A37BC">
        <w:t>Rognli, Eline Borger, Bramness, Jorgen G., Skurtveit, Svetlana, and Bukten, Anne. Substance use and sociodemographic background as risk factors for lifetime psychotic experiences in a non-clinical sample. Journal of Substance Abuse Treatment 2017. 74, 42-47.</w:t>
      </w:r>
    </w:p>
    <w:p w14:paraId="46FACD93" w14:textId="77777777" w:rsidR="003A37BC" w:rsidRPr="003A37BC" w:rsidRDefault="003A37BC" w:rsidP="003A37BC">
      <w:pPr>
        <w:pStyle w:val="DSENReferences"/>
      </w:pPr>
      <w:r w:rsidRPr="003A37BC">
        <w:t>Roitman, Pablo, Mechoulam, Raphael, Cooper-Kazaz, Rena, and Shalev, Arieh. Preliminary, open-label, pilot study of add-on oral DELTA9-tetrahydrocannabinol in chronic post-traumatic stress disorder. Clinical Drug Investigation 2014. 34 (8) 587-591.</w:t>
      </w:r>
    </w:p>
    <w:p w14:paraId="1EAD6D33" w14:textId="77777777" w:rsidR="003A37BC" w:rsidRPr="003A37BC" w:rsidRDefault="003A37BC" w:rsidP="003A37BC">
      <w:pPr>
        <w:pStyle w:val="DSENReferences"/>
      </w:pPr>
      <w:r w:rsidRPr="003A37BC">
        <w:t>Romer Thomsen, Kristine, Thylstrup, Birgitte, Pedersen, Michael Mulbjerg, Pedersen, Mads Uffe, Simonsen, Erik, and Hesse, Morten. Drug-related predictors of readmission for schizophrenia among patients admitted to treatment for drug use disorders. Schizophrenia Research 2018. 195, 495-500.</w:t>
      </w:r>
    </w:p>
    <w:p w14:paraId="7E430D79" w14:textId="77777777" w:rsidR="003A37BC" w:rsidRPr="003A37BC" w:rsidRDefault="003A37BC" w:rsidP="003A37BC">
      <w:pPr>
        <w:pStyle w:val="DSENReferences"/>
      </w:pPr>
      <w:r w:rsidRPr="003A37BC">
        <w:t>Romero-Martinez, Angel, Lila, Marisol, Moya-Albiol, Luis. Long-Term Drug Misuse Increases the Risk of Cognitive Dysfunctions in Intimate Partner Violence Perpetrators: Key Intervention Targets for Reducing Dropout and Reoffending. International journal of environmental research and public health 2019. 16 (20).</w:t>
      </w:r>
    </w:p>
    <w:p w14:paraId="6D68D3E4" w14:textId="77777777" w:rsidR="003A37BC" w:rsidRPr="003A37BC" w:rsidRDefault="003A37BC" w:rsidP="003A37BC">
      <w:pPr>
        <w:pStyle w:val="DSENReferences"/>
      </w:pPr>
      <w:r w:rsidRPr="003A37BC">
        <w:lastRenderedPageBreak/>
        <w:t>Roncero, C., Barral, C., Rodriguez-Cintas, L., Perez-Pazos, J., Martinez-Luna, N., Casas, M., Torrens, M., and Grau-Lopez, L. Psychiatric comorbidities in opioid-dependent patients undergoing a replacement therapy programme in Spain: The PROTEUS study. Psychiatry Research 2016. 243, 174-181.</w:t>
      </w:r>
    </w:p>
    <w:p w14:paraId="6995B242" w14:textId="77777777" w:rsidR="003A37BC" w:rsidRPr="003A37BC" w:rsidRDefault="003A37BC" w:rsidP="003A37BC">
      <w:pPr>
        <w:pStyle w:val="DSENReferences"/>
      </w:pPr>
      <w:r w:rsidRPr="003A37BC">
        <w:t>Roncero, Carlos, Martinez-Luna, Nieves, Daigre, Constanza, Grau-Lopez, Lara, Gonzalvo, Begona, Perez-Pazos, Jesus, and Casas, Miguel. Psychotic symptoms of cocaine self-injectors in a harm reduction program. Substance abuse 2013. 34 (2) 118-121.</w:t>
      </w:r>
    </w:p>
    <w:p w14:paraId="2EE4857D" w14:textId="77777777" w:rsidR="003A37BC" w:rsidRPr="003A37BC" w:rsidRDefault="003A37BC" w:rsidP="003A37BC">
      <w:pPr>
        <w:pStyle w:val="DSENReferences"/>
      </w:pPr>
      <w:r w:rsidRPr="003A37BC">
        <w:t>Rooke, Sally E., Norberg, Melissa M., Copeland, Jan, and Swift, Wendy. Health outcomes associated with long-term regular cannabis and tobacco smoking. Addictive Behaviors 2013. 38 (6) 2207-2213.</w:t>
      </w:r>
    </w:p>
    <w:p w14:paraId="0FE1DB63" w14:textId="77777777" w:rsidR="003A37BC" w:rsidRPr="003A37BC" w:rsidRDefault="003A37BC" w:rsidP="003A37BC">
      <w:pPr>
        <w:pStyle w:val="DSENReferences"/>
      </w:pPr>
      <w:r w:rsidRPr="003A37BC">
        <w:t>Roos, J. L., Pretorius, H. W., Karayiorgou, M., and Boraine, H. Cannabis and other variables affecting age at onset in a schizophrenia founder population. South African Psychiatry Review 2006. 9 (2) 99-103.</w:t>
      </w:r>
    </w:p>
    <w:p w14:paraId="66AA29AC" w14:textId="77777777" w:rsidR="003A37BC" w:rsidRPr="003A37BC" w:rsidRDefault="003A37BC" w:rsidP="003A37BC">
      <w:pPr>
        <w:pStyle w:val="DSENReferences"/>
      </w:pPr>
      <w:r w:rsidRPr="003A37BC">
        <w:t>Rosen, Sheldon, Diaz, Robert, Garacci, Zhuping, Kumar, Vishnu Charan Suresh, Thyarala, Shashank R., Hillard, Cecilia J., Venkatesan, Thangam. Hot-Water Bathing Improves Symptoms in Patients with Cyclic Vomiting Syndrome and Is Modulated by Chronic Cannabis Use. Digestive diseases and sciences 2021. 66 (4) 1153-1161.</w:t>
      </w:r>
    </w:p>
    <w:p w14:paraId="290D9AFB" w14:textId="77777777" w:rsidR="003A37BC" w:rsidRPr="003A37BC" w:rsidRDefault="003A37BC" w:rsidP="003A37BC">
      <w:pPr>
        <w:pStyle w:val="DSENReferences"/>
      </w:pPr>
      <w:r w:rsidRPr="003A37BC">
        <w:t>Rosenberg, M. F. and Anthony, J. C. Early clinical manifestations of cannabis dependence in a community sample. Drug and Alcohol Dependence 2001. 64 (2) 123-131.</w:t>
      </w:r>
    </w:p>
    <w:p w14:paraId="09FF4D74" w14:textId="77777777" w:rsidR="003A37BC" w:rsidRPr="003A37BC" w:rsidRDefault="003A37BC" w:rsidP="003A37BC">
      <w:pPr>
        <w:pStyle w:val="DSENReferences"/>
      </w:pPr>
      <w:r w:rsidRPr="003A37BC">
        <w:t>Roser, P., Della, B., Norra, C., Uhl, I., Brune, M., and Juckel, G. Auditory mismatch negativity deficits in long-term heavy cannabis users. European Archives of Psychiatry and Clinical Neuroscience 2010. 260 (6) 491-498.</w:t>
      </w:r>
    </w:p>
    <w:p w14:paraId="224B0C72" w14:textId="77777777" w:rsidR="003A37BC" w:rsidRPr="003A37BC" w:rsidRDefault="003A37BC" w:rsidP="003A37BC">
      <w:pPr>
        <w:pStyle w:val="DSENReferences"/>
      </w:pPr>
      <w:r w:rsidRPr="003A37BC">
        <w:t>Roser, P., Lissek, S., Tegenthoff, M., Nicolas, V., Juckel, G., and Brune, M. Alterations of theory of mind network activation in chronic cannabis users. Schizophrenia Research 2012. 139 (1-3) 19-26.</w:t>
      </w:r>
    </w:p>
    <w:p w14:paraId="342938D2" w14:textId="77777777" w:rsidR="003A37BC" w:rsidRPr="003A37BC" w:rsidRDefault="003A37BC" w:rsidP="003A37BC">
      <w:pPr>
        <w:pStyle w:val="DSENReferences"/>
      </w:pPr>
      <w:r w:rsidRPr="003A37BC">
        <w:t>Roser, P., Pichler, E.-M., Habermeyer, B., Kawohl, W., and Juckel, G. Impact of Chronic Cannabis Use on Auditory Mismatch Negativity Generation in Schizophrenia Patients. Pharmacopsychiatry 2019. 52 (3) 126-133.</w:t>
      </w:r>
    </w:p>
    <w:p w14:paraId="2C75AE1A" w14:textId="77777777" w:rsidR="003A37BC" w:rsidRPr="003A37BC" w:rsidRDefault="003A37BC" w:rsidP="003A37BC">
      <w:pPr>
        <w:pStyle w:val="DSENReferences"/>
      </w:pPr>
      <w:r w:rsidRPr="003A37BC">
        <w:t>Ross, Levi, Kohler, Connie L., Grimley, Diane M., and Bellis, Jeffrey. Intention to use condoms among three low-income, urban African American subgroups: cocaine users, noncocaine drug users, and non-drug users. Journal of urban health : bulletin of the New York Academy of Medicine 2003. 80 (1) 147-160.</w:t>
      </w:r>
    </w:p>
    <w:p w14:paraId="39A4DECE" w14:textId="77777777" w:rsidR="003A37BC" w:rsidRPr="003A37BC" w:rsidRDefault="003A37BC" w:rsidP="003A37BC">
      <w:pPr>
        <w:pStyle w:val="DSENReferences"/>
      </w:pPr>
      <w:r w:rsidRPr="003A37BC">
        <w:t>Rossi, Paolo, Allena, Marta, Tassorelli, Cristina, Sances, Grazia, Di Lorenzo, Cherubino, Faroni, Jessica V., and Nappi, Giuseppe. Illicit drug use in cluster headache patients and in the general population: a comparative cross-sectional survey. Cephalalgia : an international journal of headache 2012. 32 (14) 1031-1040.</w:t>
      </w:r>
    </w:p>
    <w:p w14:paraId="050469FE" w14:textId="77777777" w:rsidR="003A37BC" w:rsidRPr="003A37BC" w:rsidRDefault="003A37BC" w:rsidP="003A37BC">
      <w:pPr>
        <w:pStyle w:val="DSENReferences"/>
      </w:pPr>
      <w:r w:rsidRPr="003A37BC">
        <w:t>Round, Jason T., Fozard, Therese E., Kolokotroni, Katerina Z., Harrison, Amanda A. Disentangling the effects of cannabis and cigarette smoking on impulsivity. Journal of Psychopharmacology 2020. 34 (9) 955-968.</w:t>
      </w:r>
    </w:p>
    <w:p w14:paraId="1562F0FF" w14:textId="77777777" w:rsidR="003A37BC" w:rsidRPr="003A37BC" w:rsidRDefault="003A37BC" w:rsidP="003A37BC">
      <w:pPr>
        <w:pStyle w:val="DSENReferences"/>
      </w:pPr>
      <w:r w:rsidRPr="003A37BC">
        <w:t>Round, Jessica M., Lee, Cerina, Hanlon, John G., Hyshka, Elaine, Dyck, Jason R. B., Eurich, Dean T. Changes in patient health questionnaire (PHQ-9) scores in adults with medical authorization for cannabis. BMC public health 2020. 20 (1) 987.</w:t>
      </w:r>
    </w:p>
    <w:p w14:paraId="0FC41133" w14:textId="77777777" w:rsidR="003A37BC" w:rsidRPr="003A37BC" w:rsidRDefault="003A37BC" w:rsidP="003A37BC">
      <w:pPr>
        <w:pStyle w:val="DSENReferences"/>
      </w:pPr>
      <w:r w:rsidRPr="003A37BC">
        <w:t>Rowley, Eric, Benson, David, Tiffee, Aaron, Hockensmith, Adam, Zeng, Henry, Jones, Glenn N., and Musso, Mandi W. Clinical and financial implications of emergency department visits for synthetic marijuana. The American journal of emergency medicine 2017. 35 (10) 1506-1509.</w:t>
      </w:r>
    </w:p>
    <w:p w14:paraId="6FD48B98" w14:textId="77777777" w:rsidR="003A37BC" w:rsidRPr="003A37BC" w:rsidRDefault="003A37BC" w:rsidP="003A37BC">
      <w:pPr>
        <w:pStyle w:val="DSENReferences"/>
      </w:pPr>
      <w:r w:rsidRPr="003A37BC">
        <w:t>Roxburgh, A. and Degenhardt, L. Characteristics of drug-related hospital separations in Australia. Drug and Alcohol Dependence 2008. 92 (1-3) 149-155.</w:t>
      </w:r>
    </w:p>
    <w:p w14:paraId="47FC3DA8" w14:textId="77777777" w:rsidR="003A37BC" w:rsidRPr="003A37BC" w:rsidRDefault="003A37BC" w:rsidP="003A37BC">
      <w:pPr>
        <w:pStyle w:val="DSENReferences"/>
      </w:pPr>
      <w:r w:rsidRPr="003A37BC">
        <w:lastRenderedPageBreak/>
        <w:t>Roy-Byrne, P., Maynard, C., Bumgardner, K., Krupski, A., Dunn, C., West, I. I., Donovan, D., Atkins, D. C., and Ries, R. Are medical Marijuana users different from recreational users? the view from primary care. American Journal on Addictions 2015. 24 (7) 599-606.</w:t>
      </w:r>
    </w:p>
    <w:p w14:paraId="32D61E30" w14:textId="77777777" w:rsidR="003A37BC" w:rsidRPr="003A37BC" w:rsidRDefault="003A37BC" w:rsidP="003A37BC">
      <w:pPr>
        <w:pStyle w:val="DSENReferences"/>
      </w:pPr>
      <w:r w:rsidRPr="003A37BC">
        <w:t>Rubio, Jose M., Olfson, Mark, Villegas, Laura, Perez-Fuentes, Gabriela, Wang, Shuai, and Blanco, Carlos. Quality of life following remission of mental disorders: Findings from the National Epidemiologic Survey on Alcohol and Related Conditions. The Journal of clinical psychiatry 2013. 74 (5) e445-e450.</w:t>
      </w:r>
    </w:p>
    <w:p w14:paraId="5B50EE34" w14:textId="77777777" w:rsidR="003A37BC" w:rsidRPr="003A37BC" w:rsidRDefault="003A37BC" w:rsidP="003A37BC">
      <w:pPr>
        <w:pStyle w:val="DSENReferences"/>
      </w:pPr>
      <w:r w:rsidRPr="003A37BC">
        <w:t>Ruckle, David, Keheila, Mohamed, West, Benjamin, Mattison, Braden, Thomas, Alex, Thomas, Jerry, Baldwin, D. Duane, Baron, Pedro, Villicana, Rafael, De Vera, Michael, Kore, Arputharaj, Wai, Philip. Should donors who have used marijuana be considered candidates for living kidney donation?. Clinical Kidney Journal 2019. 12 (3) 437-442.</w:t>
      </w:r>
    </w:p>
    <w:p w14:paraId="4ACF27C4" w14:textId="77777777" w:rsidR="003A37BC" w:rsidRPr="003A37BC" w:rsidRDefault="003A37BC" w:rsidP="003A37BC">
      <w:pPr>
        <w:pStyle w:val="DSENReferences"/>
      </w:pPr>
      <w:r w:rsidRPr="003A37BC">
        <w:t>Ruggles, Kelly V., Fang, Yixin, Tate, Janet, Mentor, Sherry M., Bryant, Kendall J., Fiellin, David A., Justice, Amy C., and Braithwaite, R. Scott. What are the Patterns Between Depression, Smoking, Unhealthy Alcohol Use, and Other Substance Use Among Individuals Receiving Medical Care? A Longitudinal Study of 5479 Participants. AIDS and behavior 2017. 21 (7) 2014-2022.</w:t>
      </w:r>
    </w:p>
    <w:p w14:paraId="0835731B" w14:textId="77777777" w:rsidR="003A37BC" w:rsidRPr="003A37BC" w:rsidRDefault="003A37BC" w:rsidP="003A37BC">
      <w:pPr>
        <w:pStyle w:val="DSENReferences"/>
      </w:pPr>
      <w:r w:rsidRPr="003A37BC">
        <w:t>Ruglass, Lesia M., Shevorykin, Alina, Dambreville, Naomi, and Melara, Robert D. Neural and behavioral correlates of attentional bias to cannabis cues among adults with cannabis use disorders. Psychology of addictive behaviors : journal of the Society of Psychologists in Addictive Behaviors 2019. 33 (1) 69-80.</w:t>
      </w:r>
    </w:p>
    <w:p w14:paraId="058D91AD" w14:textId="77777777" w:rsidR="003A37BC" w:rsidRPr="003A37BC" w:rsidRDefault="003A37BC" w:rsidP="003A37BC">
      <w:pPr>
        <w:pStyle w:val="DSENReferences"/>
      </w:pPr>
      <w:r w:rsidRPr="003A37BC">
        <w:t>Ruiz, M. G. H., Fonseca, F., Digon, L. D., Riera, R. M., Martinez-Sanvisens, D., Codina, G. A. M., Martinez, A. F., Quetcuti, R. B. S., and Torrens, M. Personality dimensions and main drug of use in dual disorders. Heroin Addiction and Related Clinical Problems 2018. 20 (6) 39-50.</w:t>
      </w:r>
    </w:p>
    <w:p w14:paraId="231A5C89" w14:textId="77777777" w:rsidR="003A37BC" w:rsidRPr="003A37BC" w:rsidRDefault="003A37BC" w:rsidP="003A37BC">
      <w:pPr>
        <w:pStyle w:val="DSENReferences"/>
      </w:pPr>
      <w:r w:rsidRPr="003A37BC">
        <w:t>Ruiz-Veguilla, M., Barrigon, M. L., Hernandez, L., Rubio, J. L., Gurpegui, M., Sarramea, F., Cervilla, J., Gutierrez, B., James, A., and Ferrin, M. Dose-response effect between cannabis use and psychosis liability in a non-clinical population: Evidence from a snowball sample. Journal of psychiatric research 2013. 47 (8) 1036-1043.</w:t>
      </w:r>
    </w:p>
    <w:p w14:paraId="455CC092" w14:textId="77777777" w:rsidR="003A37BC" w:rsidRPr="003A37BC" w:rsidRDefault="003A37BC" w:rsidP="003A37BC">
      <w:pPr>
        <w:pStyle w:val="DSENReferences"/>
      </w:pPr>
      <w:r w:rsidRPr="003A37BC">
        <w:t>Ruiz-Veguilla, Miguel, Gurpegui, Manuel, Barrigon, Maria Luisa, Ferrin, Maite, Marin, Esther, Rubio, Jose Luis, Gutierrez, Blanca, Pintor, Antonio, and Cervilla, Jorge. Fewer neurological soft signs among first episode psychosis patients with heavy cannabis use. Schizophrenia Research 2009. 107 (2-3) 158-164.</w:t>
      </w:r>
    </w:p>
    <w:p w14:paraId="125481D9" w14:textId="77777777" w:rsidR="003A37BC" w:rsidRPr="003A37BC" w:rsidRDefault="003A37BC" w:rsidP="003A37BC">
      <w:pPr>
        <w:pStyle w:val="DSENReferences"/>
      </w:pPr>
      <w:r w:rsidRPr="003A37BC">
        <w:t>Rumalla, Kavelin, Reddy, Adithi Y., and Mittal, Manoj K. Association of Recreational Marijuana Use with Aneurysmal Subarachnoid Hemorrhage. Journal of stroke and cerebrovascular diseases : the official journal of National Stroke Association 2016. 25 (2) 452-460.</w:t>
      </w:r>
    </w:p>
    <w:p w14:paraId="4F062F62" w14:textId="77777777" w:rsidR="003A37BC" w:rsidRPr="003A37BC" w:rsidRDefault="003A37BC" w:rsidP="003A37BC">
      <w:pPr>
        <w:pStyle w:val="DSENReferences"/>
      </w:pPr>
      <w:r w:rsidRPr="003A37BC">
        <w:t>Rumalla, Kavelin, Reddy, Adithi Y., and Mittal, Manoj K. Recreational marijuana use and acute ischemic stroke: A population-based analysis of hospitalized patients in the United States. Journal of the Neurological Sciences 2016. 364, 191-196.</w:t>
      </w:r>
    </w:p>
    <w:p w14:paraId="3B549C5E" w14:textId="77777777" w:rsidR="003A37BC" w:rsidRPr="003A37BC" w:rsidRDefault="003A37BC" w:rsidP="003A37BC">
      <w:pPr>
        <w:pStyle w:val="DSENReferences"/>
      </w:pPr>
      <w:r w:rsidRPr="003A37BC">
        <w:t>Russell, Marcia, Pauly, Mary Patricia, Moore, Charles Denton, Chia, Constance, Dorrell, Jennifer Mary, Cunanan, Renee Junko, and Witt, Gayle. The impact of lifetime drug use on hepatitis C treatment outcomes in insured members of an integrated health care plan. Drug and Alcohol Dependence 2014. 134, 222-227.</w:t>
      </w:r>
    </w:p>
    <w:p w14:paraId="37FF8CDA" w14:textId="77777777" w:rsidR="003A37BC" w:rsidRPr="003A37BC" w:rsidRDefault="003A37BC" w:rsidP="003A37BC">
      <w:pPr>
        <w:pStyle w:val="DSENReferences"/>
      </w:pPr>
      <w:r w:rsidRPr="003A37BC">
        <w:t>Russo, M., Calabro, R. S., Naro, A., Sessa, E., Rifici, C., D'Aleo, G., Leo, A., De, Luca R., Quartarone, A., and Bramanti, P. Sativex in the Management of Multiple Sclerosis-Related Spasticity: Role of the Corticospinal Modulation. Neural Plasticity 2015. 2015, 656582.</w:t>
      </w:r>
    </w:p>
    <w:p w14:paraId="61CB64B4" w14:textId="77777777" w:rsidR="003A37BC" w:rsidRPr="003A37BC" w:rsidRDefault="003A37BC" w:rsidP="003A37BC">
      <w:pPr>
        <w:pStyle w:val="DSENReferences"/>
      </w:pPr>
      <w:r w:rsidRPr="003A37BC">
        <w:t>Russo, M., De Luca, R., Torrisi, M., Rifici, C., Sessa, E., Bramanti, P., Naro, A., and Calabro, R. S. Should we care about sativex-induced neurobehavioral effects? A 6-month follow-up study. European review for medical and pharmacological sciences 2016. 20 (14) 3127-3133.</w:t>
      </w:r>
    </w:p>
    <w:p w14:paraId="52E3419B" w14:textId="77777777" w:rsidR="003A37BC" w:rsidRPr="003A37BC" w:rsidRDefault="003A37BC" w:rsidP="003A37BC">
      <w:pPr>
        <w:pStyle w:val="DSENReferences"/>
      </w:pPr>
      <w:r w:rsidRPr="003A37BC">
        <w:lastRenderedPageBreak/>
        <w:t>Russo, M., Naro, A., Leo, A., Sessa, E., D'Aleo, G., Bramanti, P., and Calabro, R. S. Evaluating sativex in neuropathic pain management: A clinical and neurophysiological assessment in multiple sclerosis. Pain Medicine (United States) 2016. 17 (6) 1145-1154.</w:t>
      </w:r>
    </w:p>
    <w:p w14:paraId="7358A694" w14:textId="77777777" w:rsidR="003A37BC" w:rsidRPr="003A37BC" w:rsidRDefault="003A37BC" w:rsidP="003A37BC">
      <w:pPr>
        <w:pStyle w:val="DSENReferences"/>
      </w:pPr>
      <w:r w:rsidRPr="003A37BC">
        <w:t>Rylander, M., Winston, H. R., Medlin, H., Hull, M., and Nussbaum, A. The association of cannabis use on inpatient psychiatric hospital outcomes. American Journal of Drug and Alcohol Abuse 2018. 44 (1) 73-84.</w:t>
      </w:r>
    </w:p>
    <w:p w14:paraId="2AFB82B7" w14:textId="77777777" w:rsidR="003A37BC" w:rsidRPr="003A37BC" w:rsidRDefault="003A37BC" w:rsidP="003A37BC">
      <w:pPr>
        <w:pStyle w:val="DSENReferences"/>
      </w:pPr>
      <w:r w:rsidRPr="003A37BC">
        <w:t>Saadeh, C. E. and Rustem, D. R. Medical marijuana use in a community cancer center. Journal of Oncology Practice 2018. 14 (9) e566-e578.</w:t>
      </w:r>
    </w:p>
    <w:p w14:paraId="0DD25F34" w14:textId="77777777" w:rsidR="003A37BC" w:rsidRPr="003A37BC" w:rsidRDefault="003A37BC" w:rsidP="003A37BC">
      <w:pPr>
        <w:pStyle w:val="DSENReferences"/>
      </w:pPr>
      <w:r w:rsidRPr="003A37BC">
        <w:t>Sabia, J. J., Swigert, J., and Young, T. The Effect of Medical Marijuana Laws on Body Weight. Health Economics (United Kingdom) 2017. 26 (1) 6-34.</w:t>
      </w:r>
    </w:p>
    <w:p w14:paraId="5A9B149F" w14:textId="77777777" w:rsidR="003A37BC" w:rsidRPr="003A37BC" w:rsidRDefault="003A37BC" w:rsidP="003A37BC">
      <w:pPr>
        <w:pStyle w:val="DSENReferences"/>
      </w:pPr>
      <w:r w:rsidRPr="003A37BC">
        <w:t>Sack, Coralynn, Ghodsian, Niloufar, Jansen, Karen, Silvey, Brynne, Simpson, Christopher D. Allergic and Respiratory Symptoms in Employees of Indoor Cannabis Grow Facilities. Annals of work exposures and health 2020. 64 (7) 754-764.</w:t>
      </w:r>
    </w:p>
    <w:p w14:paraId="0A730396" w14:textId="77777777" w:rsidR="003A37BC" w:rsidRPr="003A37BC" w:rsidRDefault="003A37BC" w:rsidP="003A37BC">
      <w:pPr>
        <w:pStyle w:val="DSENReferences"/>
      </w:pPr>
      <w:r w:rsidRPr="003A37BC">
        <w:t>Saeed, Omar B., Chavan, Bhakti, Haile, Zelalem T. Association Between E-cigarette Use and Depression in US Adults. Journal of addiction medicine 2020. 14 (5) 393-400.</w:t>
      </w:r>
    </w:p>
    <w:p w14:paraId="795D5393" w14:textId="77777777" w:rsidR="003A37BC" w:rsidRPr="003A37BC" w:rsidRDefault="003A37BC" w:rsidP="003A37BC">
      <w:pPr>
        <w:pStyle w:val="DSENReferences"/>
      </w:pPr>
      <w:r w:rsidRPr="003A37BC">
        <w:t>Safakish, Ramin, Ko, Gordon, Salimpour, Vahid, Hendin, Bryan, Sohanpal, Imrat, Loheswaran, Gena, Yoon, Sun Young Rosalia. Medical Cannabis for the Management of Pain and Quality of Life in Chronic Pain Patients: A Prospective Observational Study. Pain medicine (Malden, Mass.) 2020. 21 (11) 3073-3086.</w:t>
      </w:r>
    </w:p>
    <w:p w14:paraId="0C5C368D" w14:textId="77777777" w:rsidR="003A37BC" w:rsidRPr="003A37BC" w:rsidRDefault="003A37BC" w:rsidP="003A37BC">
      <w:pPr>
        <w:pStyle w:val="DSENReferences"/>
      </w:pPr>
      <w:r w:rsidRPr="003A37BC">
        <w:t>Safont, Gemma, Corripio, Iluminada, Escarti, Maria J., Portella, Maria J., Perez, Victor, Ferrer, Marc, Camacho, Valle, Sauras, Rosa B., Alonso, Anna, Grasa, Eva M., Arranz, Belen, San, Luis, Duenas, Rosa, Carrio, Ignasi, and Alvarez, Enric. Cannabis use and striatal D2 receptor density in untreated first-episode psychosis: an in vivo SPECT study. Schizophrenia Research 2011. 129 (2-3) 169-171.</w:t>
      </w:r>
    </w:p>
    <w:p w14:paraId="48A57459" w14:textId="77777777" w:rsidR="003A37BC" w:rsidRPr="003A37BC" w:rsidRDefault="003A37BC" w:rsidP="003A37BC">
      <w:pPr>
        <w:pStyle w:val="DSENReferences"/>
      </w:pPr>
      <w:r w:rsidRPr="003A37BC">
        <w:t>Sagar, K. A., Dahlgren, M. K., Gonenc, A., Racine, M. T., Dreman, M. W., and Gruber, S. A. The impact of initiation: Early onset marijuana smokers demonstrate altered Stroop performance and brain activation. Developmental cognitive neuroscience 2015. 16, 84-92.</w:t>
      </w:r>
    </w:p>
    <w:p w14:paraId="0E6D4BDB" w14:textId="77777777" w:rsidR="003A37BC" w:rsidRPr="003A37BC" w:rsidRDefault="003A37BC" w:rsidP="003A37BC">
      <w:pPr>
        <w:pStyle w:val="DSENReferences"/>
      </w:pPr>
      <w:r w:rsidRPr="003A37BC">
        <w:t>Sagar, K. A., Dahlgren, M. K., Racine, M. T., Dreman, M. W., Olson, D. P., and Gruber, S. A. Joint effects: A pilot investigation of the impact of bipolar disorder and marijuana use on cognitive function and mood. PLoS ONE 2016. 11 (6) e0157060.</w:t>
      </w:r>
    </w:p>
    <w:p w14:paraId="1203DC04" w14:textId="77777777" w:rsidR="003A37BC" w:rsidRPr="003A37BC" w:rsidRDefault="003A37BC" w:rsidP="003A37BC">
      <w:pPr>
        <w:pStyle w:val="DSENReferences"/>
      </w:pPr>
      <w:r w:rsidRPr="003A37BC">
        <w:t>Saha, Sukanta, Scott, James G., Varghese, Daniel, Degenhardt, Louisa, Slade, Tim, and McGrath, John J. The association between delusional-like experiences, and tobacco, alcohol or cannabis use: a nationwide population-based survey. BMC Psychiatry 2011. 11, 202.</w:t>
      </w:r>
    </w:p>
    <w:p w14:paraId="391C358F" w14:textId="77777777" w:rsidR="003A37BC" w:rsidRPr="003A37BC" w:rsidRDefault="003A37BC" w:rsidP="003A37BC">
      <w:pPr>
        <w:pStyle w:val="DSENReferences"/>
      </w:pPr>
      <w:r w:rsidRPr="003A37BC">
        <w:t>Sakhamuri, Sateesh, Lutchmansingh, Fallon, Simeon, Donald, Conyette, Liane, Burney, Peter, and Seemungal, Terence. Reduced forced vital capacity is independently associated with ethnicity, metabolic factors and respiratory symptoms in a Caribbean population: a cross-sectional study. BMC pulmonary medicine 2019. 19 (1) 62.</w:t>
      </w:r>
    </w:p>
    <w:p w14:paraId="0A3F79F5" w14:textId="77777777" w:rsidR="003A37BC" w:rsidRPr="003A37BC" w:rsidRDefault="003A37BC" w:rsidP="003A37BC">
      <w:pPr>
        <w:pStyle w:val="DSENReferences"/>
      </w:pPr>
      <w:r w:rsidRPr="003A37BC">
        <w:t>Saladini, O., Fernandes, N., Luaute, J., Luaute, J.-P., and Benyaya, J. Evolution of the frequency of the association cannabis/acute psychotic troubles in a general psychiatric department over a period of 22-years. Annales Medico-Psychologiques 2005. 163 (6) 502-506.</w:t>
      </w:r>
    </w:p>
    <w:p w14:paraId="403658A9" w14:textId="77777777" w:rsidR="003A37BC" w:rsidRPr="003A37BC" w:rsidRDefault="003A37BC" w:rsidP="003A37BC">
      <w:pPr>
        <w:pStyle w:val="DSENReferences"/>
      </w:pPr>
      <w:r w:rsidRPr="003A37BC">
        <w:t>Salas-Wright, C. P. and Vaughn, M. G. A "refugee paradox" for substance use disorders?. Drug and Alcohol Dependence 2014. 142, 345-349.</w:t>
      </w:r>
    </w:p>
    <w:p w14:paraId="7FF42F1F" w14:textId="77777777" w:rsidR="003A37BC" w:rsidRPr="003A37BC" w:rsidRDefault="003A37BC" w:rsidP="003A37BC">
      <w:pPr>
        <w:pStyle w:val="DSENReferences"/>
      </w:pPr>
      <w:r w:rsidRPr="003A37BC">
        <w:t>Salavert, J., Clarabuch, A., Fernandez-Gomez, M. J., Barrau, V., Giraldez, M. P., and Borras, J. Substance use disorders in patients with intellectual disability admitted to psychiatric hospitalisation. Journal of intellectual disability research : JIDR 2018. 62 (11) 923-930.</w:t>
      </w:r>
    </w:p>
    <w:p w14:paraId="55C0AF66" w14:textId="77777777" w:rsidR="003A37BC" w:rsidRPr="003A37BC" w:rsidRDefault="003A37BC" w:rsidP="003A37BC">
      <w:pPr>
        <w:pStyle w:val="DSENReferences"/>
      </w:pPr>
      <w:r w:rsidRPr="003A37BC">
        <w:lastRenderedPageBreak/>
        <w:t>Salazar, Claudia A., Tomko, Rachel L., Akbar, Saima A., Squeglia, Lindsay M., and McClure, Erin A. Medical Cannabis Use among Adults in the Southeastern United States. Cannabis (Research Society on Marijuana) 2019. 2 (1) 53-65.</w:t>
      </w:r>
    </w:p>
    <w:p w14:paraId="5C15AEB3" w14:textId="77777777" w:rsidR="003A37BC" w:rsidRPr="003A37BC" w:rsidRDefault="003A37BC" w:rsidP="003A37BC">
      <w:pPr>
        <w:pStyle w:val="DSENReferences"/>
      </w:pPr>
      <w:r w:rsidRPr="003A37BC">
        <w:t>Salloum, Ihsan M., Cornelius, Jack R., Douaihy, Antoine, Kirisci, Levant, Daley, Dennis C., and Kelly, Thomas M. Patient characteristics and treatment implications of marijuana abuse among bipolar alcoholics: results from a double blind, placebo-controlled study. Addictive Behaviors 2005. 30 (9) 1702-1708.</w:t>
      </w:r>
    </w:p>
    <w:p w14:paraId="46DBF047" w14:textId="77777777" w:rsidR="003A37BC" w:rsidRPr="003A37BC" w:rsidRDefault="003A37BC" w:rsidP="003A37BC">
      <w:pPr>
        <w:pStyle w:val="DSENReferences"/>
      </w:pPr>
      <w:r w:rsidRPr="003A37BC">
        <w:t>Salomonsen-Sautel, S., Min, S.-J., Sakai, J. T., Thurstone, C., and Hopfer, C. Trends in fatal motor vehicle crashes before and after marijuana commercialization in Colorado. Drug and Alcohol Dependence 2014. 140, 137-144.</w:t>
      </w:r>
    </w:p>
    <w:p w14:paraId="7E9DB92B" w14:textId="77777777" w:rsidR="003A37BC" w:rsidRPr="003A37BC" w:rsidRDefault="003A37BC" w:rsidP="003A37BC">
      <w:pPr>
        <w:pStyle w:val="DSENReferences"/>
      </w:pPr>
      <w:r w:rsidRPr="003A37BC">
        <w:t>Salottolo, Kristin, Peck, Laura, Tanner Ii, Allen, Carrick, Matthew M., Madayag, Robert, McGuire, Emmett, and Bar-Or, David. The grass is not always greener: a multi-institutional pilot study of marijuana use and acute pain management following traumatic injury. Patient safety in surgery 2018. 12, 16.</w:t>
      </w:r>
    </w:p>
    <w:p w14:paraId="03D59D9C" w14:textId="77777777" w:rsidR="003A37BC" w:rsidRPr="003A37BC" w:rsidRDefault="003A37BC" w:rsidP="003A37BC">
      <w:pPr>
        <w:pStyle w:val="DSENReferences"/>
      </w:pPr>
      <w:r w:rsidRPr="003A37BC">
        <w:t>Sami, M., Notley, C., Kouimtsidis, C., Lynskey, M., and Bhattacharyya, S. Psychotic-like experiences with cannabis use predict cannabis cessation and desire to quit: a cannabis discontinuation hypothesis. Psychological Medicine 2019. 49 (1) 103-112.</w:t>
      </w:r>
    </w:p>
    <w:p w14:paraId="350C2E3B" w14:textId="77777777" w:rsidR="003A37BC" w:rsidRPr="003A37BC" w:rsidRDefault="003A37BC" w:rsidP="003A37BC">
      <w:pPr>
        <w:pStyle w:val="DSENReferences"/>
      </w:pPr>
      <w:r w:rsidRPr="003A37BC">
        <w:t>Sami, Musa, Cole, James H., Kempton, Matthew J., Annibale, Luciano, Collier, Tracy, O'Neill, Aisling, Lythgoe, David J., McGuire, Philip, Williams, Steve C. R., Bhattacharyya, Sagnik, Das, Debasis, Kelbrick, Marlene, Eranti, Savitha, Onyejiaka, Chidimma. Cannabis use in patients with early psychosis is associated with alterations in putamen and thalamic shape. Human Brain Mapping 2020.</w:t>
      </w:r>
    </w:p>
    <w:p w14:paraId="2F566EFE" w14:textId="77777777" w:rsidR="003A37BC" w:rsidRPr="003A37BC" w:rsidRDefault="003A37BC" w:rsidP="003A37BC">
      <w:pPr>
        <w:pStyle w:val="DSENReferences"/>
      </w:pPr>
      <w:r w:rsidRPr="003A37BC">
        <w:t>Samokhvalov, A. V., Probst, C., and Rehm, J. Glass-box testing the centre for Addiction and Mental Health integrated care pathway for major depressive and alcohol use disorders: Is it more than a sum of its components?. Canadian Journal of Addiction 2018. 9 (1) 7-17.</w:t>
      </w:r>
    </w:p>
    <w:p w14:paraId="21ECCCC8" w14:textId="77777777" w:rsidR="003A37BC" w:rsidRPr="003A37BC" w:rsidRDefault="003A37BC" w:rsidP="003A37BC">
      <w:pPr>
        <w:pStyle w:val="DSENReferences"/>
      </w:pPr>
      <w:r w:rsidRPr="003A37BC">
        <w:t>San Luis, Carmela V., O'Hana S Nobleza, Christa, Shekhar, Shashank, Sugg, Rebecca, Villareal, Darren J., Mehta, Tapan, Gangadhara, Shreyas. Association between recent cannabinoid use and acute ischemic stroke. Neurology. Clinical practice 2020. 10 (4) 333-339.</w:t>
      </w:r>
    </w:p>
    <w:p w14:paraId="1478EB93" w14:textId="77777777" w:rsidR="003A37BC" w:rsidRPr="003A37BC" w:rsidRDefault="003A37BC" w:rsidP="003A37BC">
      <w:pPr>
        <w:pStyle w:val="DSENReferences"/>
      </w:pPr>
      <w:r w:rsidRPr="003A37BC">
        <w:t>San, Luis, Bernardo, Miquel, Gomez, Agustin, and Pena, Mario. Factors associated with relapse in patients with schizophrenia. International journal of psychiatry in clinical practice 2013. 17 (1) 2-9.</w:t>
      </w:r>
    </w:p>
    <w:p w14:paraId="7DF234D9" w14:textId="77777777" w:rsidR="003A37BC" w:rsidRPr="003A37BC" w:rsidRDefault="003A37BC" w:rsidP="003A37BC">
      <w:pPr>
        <w:pStyle w:val="DSENReferences"/>
      </w:pPr>
      <w:r w:rsidRPr="003A37BC">
        <w:t>Sanchez-Rivero, Irene, Madoz-Gurpide, Agustin, Parro-Torres, Carlos, Hernandez-Huerta, Daniel, and Ochoa Mangado, Enriqueta. Influence of substance use and cognitive impairment on adherence to antiretroviral therapy in HIV+ patients. Adicciones 2018. 0 (0) 1025.</w:t>
      </w:r>
    </w:p>
    <w:p w14:paraId="4FE26FDA" w14:textId="77777777" w:rsidR="003A37BC" w:rsidRPr="003A37BC" w:rsidRDefault="003A37BC" w:rsidP="003A37BC">
      <w:pPr>
        <w:pStyle w:val="DSENReferences"/>
      </w:pPr>
      <w:r w:rsidRPr="003A37BC">
        <w:t>Sanchez-Torres, Ana M., Basterra, Virginia, Rosa, Araceli, Fananas, Lourdes, Zarzuela, Amalia, Ibanez, Berta, Peralta, Victor, and Cuesta, Manuel J. Lifetime cannabis use and cognition in patients with schizophrenia spectrum disorders and their unaffected siblings. European Archives of Psychiatry and Clinical Neuroscience 2013. 263 (8) 643-653.</w:t>
      </w:r>
    </w:p>
    <w:p w14:paraId="3CE9E453" w14:textId="77777777" w:rsidR="003A37BC" w:rsidRPr="003A37BC" w:rsidRDefault="003A37BC" w:rsidP="003A37BC">
      <w:pPr>
        <w:pStyle w:val="DSENReferences"/>
      </w:pPr>
      <w:r w:rsidRPr="003A37BC">
        <w:t>Sankar-Maharaj, Sasha, Chen, Deryk, and Hariharan, Seetharaman. Postoperative Shivering Among Cannabis Users at a Public Hospital in Trinidad, West Indies. Journal of perianesthesia nursing : official journal of the American Society of PeriAnesthesia Nurses 2018. 33 (1) 37-44.</w:t>
      </w:r>
    </w:p>
    <w:p w14:paraId="73E90DBB" w14:textId="77777777" w:rsidR="003A37BC" w:rsidRPr="003A37BC" w:rsidRDefault="003A37BC" w:rsidP="003A37BC">
      <w:pPr>
        <w:pStyle w:val="DSENReferences"/>
      </w:pPr>
      <w:r w:rsidRPr="003A37BC">
        <w:t>Santos, Melina Erica, Protopopescu, Camelia, Sogni, Philippe, Yaya, Issifou, Piroth, Lionel, Bailly, Francois, Marcellin, Fabienne, Esterle, Laure, Wittkop, Linda, Rosenthal, Eric, Morlat, Philippe, Roux, Perrine, de Araujo, Wildo Navegantes, Salmon-Ceron, Dominique, Carrieri, Maria Patrizia, Group, Anrs Co Hepavih Study. HCV-Related Mortality Among HIV/HCV Co-infected Patients: The Importance of Behaviors in the HCV Cure Era (ANRS CO13 HEPAVIH Cohort). AIDS and behavior 2020. 24 (4) 1069-1084.</w:t>
      </w:r>
    </w:p>
    <w:p w14:paraId="4EC0A702" w14:textId="77777777" w:rsidR="003A37BC" w:rsidRPr="003A37BC" w:rsidRDefault="003A37BC" w:rsidP="003A37BC">
      <w:pPr>
        <w:pStyle w:val="DSENReferences"/>
      </w:pPr>
      <w:r w:rsidRPr="003A37BC">
        <w:lastRenderedPageBreak/>
        <w:t>Sanvisens, Arantza, Zuluaga, Paola, Short, Antoni, Rubio, Gabriel, Gual, Antoni, Torrens, Marta, Fuster, Daniel, Bolao, Ferran, Rodriguez de Fonseca, Fernando, Muga, Roberto. Sex-specific Associations of Alcohol Withdrawal in Patients Admitted for the Treatment of Alcohol Use Disorder. Journal of addiction medicine 2021. 15 (1) 68-73.</w:t>
      </w:r>
    </w:p>
    <w:p w14:paraId="4FD3DD1B" w14:textId="77777777" w:rsidR="003A37BC" w:rsidRPr="003A37BC" w:rsidRDefault="003A37BC" w:rsidP="003A37BC">
      <w:pPr>
        <w:pStyle w:val="DSENReferences"/>
      </w:pPr>
      <w:r w:rsidRPr="003A37BC">
        <w:t>Sarani, Ebrahim Moghimi, Ahmadi, Jamshid, Oji, Bahare, Mahi-Birjand, Motahareh, Bagheri, Nader, Bazrafshan, Amir, Manshadi, Marie Dehghan, Yaghoubi, Sajad, Dezhkam, Asiyeh, Khatami, Mehrdad, Abdollahpour-Alitappeh, Meghdad. Investigating the sequential patterns of methamphetamine use initiation in Iran. Substance abuse treatment, prevention, and policy 2020. 15 (1) 52.</w:t>
      </w:r>
    </w:p>
    <w:p w14:paraId="0DD6256F" w14:textId="77777777" w:rsidR="003A37BC" w:rsidRPr="003A37BC" w:rsidRDefault="003A37BC" w:rsidP="003A37BC">
      <w:pPr>
        <w:pStyle w:val="DSENReferences"/>
      </w:pPr>
      <w:r w:rsidRPr="003A37BC">
        <w:t>Sarid, Nadav, Zada, Mor, Lev-Ran, Shaul, Yashphe, Eva, Givon, Ido, Barzilai, Merav, Perry, Chava, Avivi, Irit, and Wolf, Ido. Medical Cannabis Use by Hodgkin Lymphoma Patients: Experience of a Single Center. Acta haematologica 2018. 140 (4) 194-202.</w:t>
      </w:r>
    </w:p>
    <w:p w14:paraId="6B66D7E2" w14:textId="77777777" w:rsidR="003A37BC" w:rsidRPr="003A37BC" w:rsidRDefault="003A37BC" w:rsidP="003A37BC">
      <w:pPr>
        <w:pStyle w:val="DSENReferences"/>
      </w:pPr>
      <w:r w:rsidRPr="003A37BC">
        <w:t>Sarkar, Jaydip, Murthy, Pratima, and Singh, Swaran P. Psychiatric morbidity of cannabis abuse. Indian Journal of Psychiatry 2003. 45 (3) 182-188.</w:t>
      </w:r>
    </w:p>
    <w:p w14:paraId="6374DAA8" w14:textId="77777777" w:rsidR="003A37BC" w:rsidRPr="003A37BC" w:rsidRDefault="003A37BC" w:rsidP="003A37BC">
      <w:pPr>
        <w:pStyle w:val="DSENReferences"/>
      </w:pPr>
      <w:r w:rsidRPr="003A37BC">
        <w:t>Sarkar, Siddharth, Parmar, Arpit, Singh, Amit. An exploratory study of cannabis use pattern and treatment seeking in patients attending an addiction treatment facility. Indian journal of psychiatry 2020. 62 (2) 145-151.</w:t>
      </w:r>
    </w:p>
    <w:p w14:paraId="14F54C0E" w14:textId="77777777" w:rsidR="003A37BC" w:rsidRPr="003A37BC" w:rsidRDefault="003A37BC" w:rsidP="003A37BC">
      <w:pPr>
        <w:pStyle w:val="DSENReferences"/>
      </w:pPr>
      <w:r w:rsidRPr="003A37BC">
        <w:t>Sarrazin, Samuel, Louppe, Florence, Doukhan, Raphael, and Schurhoff, Franck. A clinical comparison of schizophrenia with and without pre-onset cannabis use disorder: a retrospective cohort study using categorical and dimensional approaches. Annals of general psychiatry 2015. 14, 44.</w:t>
      </w:r>
    </w:p>
    <w:p w14:paraId="21737394" w14:textId="77777777" w:rsidR="003A37BC" w:rsidRPr="003A37BC" w:rsidRDefault="003A37BC" w:rsidP="003A37BC">
      <w:pPr>
        <w:pStyle w:val="DSENReferences"/>
      </w:pPr>
      <w:r w:rsidRPr="003A37BC">
        <w:t>Savage, Taylor E., Sourbron, Jo, Bruno, Patricia L., Skirvin, Lauren A., Wolper, Emma S., Anagnos, Christina J., Thiele, Elizabeth A. Efficacy of cannabidiol in subjects with refractory epilepsy relative to concomitant use of clobazam. Epilepsy Research 2020. 160, 106263.</w:t>
      </w:r>
    </w:p>
    <w:p w14:paraId="6525BAF9" w14:textId="77777777" w:rsidR="003A37BC" w:rsidRPr="003A37BC" w:rsidRDefault="003A37BC" w:rsidP="003A37BC">
      <w:pPr>
        <w:pStyle w:val="DSENReferences"/>
      </w:pPr>
      <w:r w:rsidRPr="003A37BC">
        <w:t>Savant, Jonathan D., Barry, Declan T., Cutter, Christopher J., Joy, Michelle T., Dinh, An, Schottenfeld, Richard S., and Fiellin, David A. Prevalence of mood and substance use disorders among patients seeking primary care office-based buprenorphine/naloxone treatment. Drug and Alcohol Dependence 2013. 127 (1-3) 243-247.</w:t>
      </w:r>
    </w:p>
    <w:p w14:paraId="7382C3DC" w14:textId="77777777" w:rsidR="003A37BC" w:rsidRPr="003A37BC" w:rsidRDefault="003A37BC" w:rsidP="003A37BC">
      <w:pPr>
        <w:pStyle w:val="DSENReferences"/>
      </w:pPr>
      <w:r w:rsidRPr="003A37BC">
        <w:t>Saxton, Peter, Newcombe, David, Ahmed, Arslan, Dickson, Nigel, and Hughes, Anthony. Illicit drug use among New Zealand gay and bisexual men: Prevalence and association with sexual health behaviours. Drug and alcohol review 2018. 37 (2) 180-187.</w:t>
      </w:r>
    </w:p>
    <w:p w14:paraId="7AA0D437" w14:textId="77777777" w:rsidR="003A37BC" w:rsidRPr="003A37BC" w:rsidRDefault="003A37BC" w:rsidP="003A37BC">
      <w:pPr>
        <w:pStyle w:val="DSENReferences"/>
      </w:pPr>
      <w:r w:rsidRPr="003A37BC">
        <w:t>Sayre, Mikko, Lapham, Gwen T., Lee, Amy K., Oliver, Malia, Bobb, Jennifer F., Caldeiro, Ryan M., Bradley, Katharine A. Routine Assessment of Symptoms of Substance Use Disorders in Primary Care: Prevalence and Severity of Reported Symptoms. Journal of general internal medicine 2020. 35 (4) 1111-1119.</w:t>
      </w:r>
    </w:p>
    <w:p w14:paraId="06FA4795" w14:textId="77777777" w:rsidR="003A37BC" w:rsidRPr="003A37BC" w:rsidRDefault="003A37BC" w:rsidP="003A37BC">
      <w:pPr>
        <w:pStyle w:val="DSENReferences"/>
      </w:pPr>
      <w:r w:rsidRPr="003A37BC">
        <w:t>Scavone, Jillian L., Sterling, Robert C., Weinstein, Stephen P., and Van Bockstaele, Elisabeth J. Impact of cannabis use during stabilization on methadone maintenance treatment. The American journal on addictions 2013. 22 (4) 344-351.</w:t>
      </w:r>
    </w:p>
    <w:p w14:paraId="4A98CD82" w14:textId="77777777" w:rsidR="003A37BC" w:rsidRPr="003A37BC" w:rsidRDefault="003A37BC" w:rsidP="003A37BC">
      <w:pPr>
        <w:pStyle w:val="DSENReferences"/>
      </w:pPr>
      <w:r w:rsidRPr="003A37BC">
        <w:t>Scharmer, Christina, Altman, Brianna R., Donahue, Joseph M., Anderson, Drew A., Earleywine, Mitchell. Expectancies about the Effects of Cannabis Use on Eating Disorder Symptoms. Substance use &amp; misuse 2020. 55 (11) 1825-1833.</w:t>
      </w:r>
    </w:p>
    <w:p w14:paraId="6310DEC6" w14:textId="77777777" w:rsidR="003A37BC" w:rsidRPr="003A37BC" w:rsidRDefault="003A37BC" w:rsidP="003A37BC">
      <w:pPr>
        <w:pStyle w:val="DSENReferences"/>
      </w:pPr>
      <w:r w:rsidRPr="003A37BC">
        <w:t>Schaub, M., Fanghaenel, K., Senn, C., and Stohler, R. Cannabis using schizophrenia patients treated with atypical neuroleptics: Do their symptoms differ from those of cannabis abstainers?. Substance Use and Misuse 2008. 43 (14) 2045-2052.</w:t>
      </w:r>
    </w:p>
    <w:p w14:paraId="193F3703" w14:textId="77777777" w:rsidR="003A37BC" w:rsidRPr="003A37BC" w:rsidRDefault="003A37BC" w:rsidP="003A37BC">
      <w:pPr>
        <w:pStyle w:val="DSENReferences"/>
      </w:pPr>
      <w:r w:rsidRPr="003A37BC">
        <w:t>Schauer, G. L., Peters, E. N., Rosenberry, Z. R., and Kim, H. Trends in and characteristics of marijuana and menthol cigarette use among current cigarette smokers, 2005-2014. Nicotine and Tobacco Research 2018. 20 (3) 362-369.</w:t>
      </w:r>
    </w:p>
    <w:p w14:paraId="292E22D7" w14:textId="77777777" w:rsidR="003A37BC" w:rsidRPr="003A37BC" w:rsidRDefault="003A37BC" w:rsidP="003A37BC">
      <w:pPr>
        <w:pStyle w:val="DSENReferences"/>
      </w:pPr>
      <w:r w:rsidRPr="003A37BC">
        <w:lastRenderedPageBreak/>
        <w:t>Schauer, Gillian L., Berg, Carla J., Kegler, Michelle C., Donovan, Dennis M., and Windle, Michael. Differences in Tobacco Product Use Among Past Month Adult Marijuana Users and Nonusers: Findings From the 2003-2012 National Survey on Drug Use and Health. Nicotine &amp; tobacco research : official journal of the Society for Research on Nicotine and Tobacco 2016. 18 (3) 281-288.</w:t>
      </w:r>
    </w:p>
    <w:p w14:paraId="69FB6726" w14:textId="77777777" w:rsidR="003A37BC" w:rsidRPr="003A37BC" w:rsidRDefault="003A37BC" w:rsidP="003A37BC">
      <w:pPr>
        <w:pStyle w:val="DSENReferences"/>
      </w:pPr>
      <w:r w:rsidRPr="003A37BC">
        <w:t>Schauer, Gillian L., King, Brian A., and McAfee, Timothy A. Prevalence, correlates, and trends in tobacco use and cessation among current, former, and never adult marijuana users with a history of tobacco use, 2005-2014. Addictive Behaviors 2017. 73, 165-171.</w:t>
      </w:r>
    </w:p>
    <w:p w14:paraId="6CB0FCDC" w14:textId="77777777" w:rsidR="003A37BC" w:rsidRPr="003A37BC" w:rsidRDefault="003A37BC" w:rsidP="003A37BC">
      <w:pPr>
        <w:pStyle w:val="DSENReferences"/>
      </w:pPr>
      <w:r w:rsidRPr="003A37BC">
        <w:t>Scheibe, A. P., Gloeck, N. R., Shelly, S., Marcus, T. S., Hugo, J. The prevalence and characteristics of moderate- to high-risk regulated and unregulated substance use among patients admitted to four public hospitals in Tshwane, South Africa. South African medical journal = Suid-Afrikaanse tydskrif vir geneeskunde 2019. 109 (12) 971-977.</w:t>
      </w:r>
    </w:p>
    <w:p w14:paraId="5CE17EE1" w14:textId="77777777" w:rsidR="003A37BC" w:rsidRPr="003A37BC" w:rsidRDefault="003A37BC" w:rsidP="003A37BC">
      <w:pPr>
        <w:pStyle w:val="DSENReferences"/>
      </w:pPr>
      <w:r w:rsidRPr="003A37BC">
        <w:t>Scherer, M., Romano, E., Voas, R., and Taylor, E. Latent Classes of Polydrug Users as a Predictor of Crash Involvement and Alcohol Consumption. Journal of studies on alcohol and drugs 2018. 79 (3) 481-489.</w:t>
      </w:r>
    </w:p>
    <w:p w14:paraId="51CD5A6C" w14:textId="77777777" w:rsidR="003A37BC" w:rsidRPr="003A37BC" w:rsidRDefault="003A37BC" w:rsidP="003A37BC">
      <w:pPr>
        <w:pStyle w:val="DSENReferences"/>
      </w:pPr>
      <w:r w:rsidRPr="003A37BC">
        <w:t>Schifani, Christin, Tseng, Huai-Hsuan, Rao, Naren, Wilson, Alan A., Houle, Sylvain, Rusjan, Pablo M., Pruessner, Jens, Tagore, Abanti, Mizrahi, Romina. Stress-induced cortical dopamine response is altered in subjects at clinical high risk for psychosis using cannabis. Addiction Biology 2019., e12812.</w:t>
      </w:r>
    </w:p>
    <w:p w14:paraId="4E12D586" w14:textId="77777777" w:rsidR="003A37BC" w:rsidRPr="003A37BC" w:rsidRDefault="003A37BC" w:rsidP="003A37BC">
      <w:pPr>
        <w:pStyle w:val="DSENReferences"/>
      </w:pPr>
      <w:r w:rsidRPr="003A37BC">
        <w:t>Schley, M., Legler, A., Skopp, G., Schmelz, M., Konrad, C., and Rukwied, R. Delta-9-THC based monotherapy in fibromyalgia patients on experimentally induced pain, axon reflex flare, and pain relief. Current medical research and opinion 2006. 22 (7) 1269-1276.</w:t>
      </w:r>
    </w:p>
    <w:p w14:paraId="43964BEC" w14:textId="77777777" w:rsidR="003A37BC" w:rsidRPr="003A37BC" w:rsidRDefault="003A37BC" w:rsidP="003A37BC">
      <w:pPr>
        <w:pStyle w:val="DSENReferences"/>
      </w:pPr>
      <w:r w:rsidRPr="003A37BC">
        <w:t>Schmid, Yasmin, Scholz, Irene, Mueller, Laura, Exadaktylos, Aristomenis K., Ceschi, Alessandro, Liechti, Matthias E., Liakoni, Evangelia. Emergency department presentations related to acute toxicity following recreational use of cannabis products in Switzerland. Drug and alcohol dependence 2020. 206, 107726.</w:t>
      </w:r>
    </w:p>
    <w:p w14:paraId="77EB7931" w14:textId="77777777" w:rsidR="003A37BC" w:rsidRPr="003A37BC" w:rsidRDefault="003A37BC" w:rsidP="003A37BC">
      <w:pPr>
        <w:pStyle w:val="DSENReferences"/>
      </w:pPr>
      <w:r w:rsidRPr="003A37BC">
        <w:t>Schnakenberg Martin, A. M. and Lysaker, P. H. Individuals with psychosis and a lifetime history of cannabis use show greater deficits in emotional experience compared to non-using peers. Journal of Mental Health 2019.</w:t>
      </w:r>
    </w:p>
    <w:p w14:paraId="1F95528D" w14:textId="77777777" w:rsidR="003A37BC" w:rsidRPr="003A37BC" w:rsidRDefault="003A37BC" w:rsidP="003A37BC">
      <w:pPr>
        <w:pStyle w:val="DSENReferences"/>
      </w:pPr>
      <w:r w:rsidRPr="003A37BC">
        <w:t>Schnakenberg Martin, A. M., Bonfils, K. A., Davis, B. J., Smith, E. A., Schuder, K., and Lysaker, P. H. Compared to high and low cannabis use, moderate use is associated with fewer cognitive deficits in psychosis. Schizophrenia Research: Cognition 2016. 6, 15-21.</w:t>
      </w:r>
    </w:p>
    <w:p w14:paraId="3E8CA78A" w14:textId="77777777" w:rsidR="003A37BC" w:rsidRPr="003A37BC" w:rsidRDefault="003A37BC" w:rsidP="003A37BC">
      <w:pPr>
        <w:pStyle w:val="DSENReferences"/>
      </w:pPr>
      <w:r w:rsidRPr="003A37BC">
        <w:t>Schnell, T., Heekeren, K., Daumann, J., and Gouzoulis-Mayfrank, E. Inhibition of return (IOR) in patients with schizophrenia and cannabis use. Progress in Neuro-Psychopharmacology and Biological Psychiatry 2019. 89, 65-72.</w:t>
      </w:r>
    </w:p>
    <w:p w14:paraId="35043B71" w14:textId="77777777" w:rsidR="003A37BC" w:rsidRPr="003A37BC" w:rsidRDefault="003A37BC" w:rsidP="003A37BC">
      <w:pPr>
        <w:tabs>
          <w:tab w:val="left" w:pos="284"/>
        </w:tabs>
        <w:spacing w:after="120"/>
        <w:ind w:left="284" w:hanging="284"/>
        <w:rPr>
          <w:color w:val="000000"/>
        </w:rPr>
      </w:pPr>
      <w:r w:rsidRPr="003A37BC">
        <w:rPr>
          <w:color w:val="000000"/>
        </w:rPr>
        <w:t>Schnell, T., Koethe, D., Daumann, J., and Gouzoulis-Mayfrank, E. The role of cannabis in cognitive functioning of patients with schizophrenia. Psychopharmacology 2009. 205 (1) 45-52.</w:t>
      </w:r>
    </w:p>
    <w:p w14:paraId="7E691D83" w14:textId="77777777" w:rsidR="003A37BC" w:rsidRPr="003A37BC" w:rsidRDefault="003A37BC" w:rsidP="003A37BC">
      <w:pPr>
        <w:pStyle w:val="DSENReferences"/>
      </w:pPr>
      <w:r w:rsidRPr="003A37BC">
        <w:t>Schnell, Thomas, Gliese, Rajac, Schroter, Romy, Kasten, Erich, and Gouzoulis-Mayfrank, Euphrosyne. Motivational changes of cannabis use prior to and during the course of schizophrenia. The American journal on addictions 2017. 26 (2) 122-128.</w:t>
      </w:r>
    </w:p>
    <w:p w14:paraId="219E2506" w14:textId="77777777" w:rsidR="003A37BC" w:rsidRPr="003A37BC" w:rsidRDefault="003A37BC" w:rsidP="003A37BC">
      <w:pPr>
        <w:pStyle w:val="DSENReferences"/>
      </w:pPr>
      <w:r w:rsidRPr="003A37BC">
        <w:t>Schnell, Thomas, Kleiman, Alexandra, Gouzoulis-Mayfrank, Euphrosyne, Daumann, Jorg, and Becker, Benjamin. Increased gray matter density in patients with schizophrenia and cannabis use: a voxel-based morphometric study using DARTEL. Schizophrenia Research 2012. 138 (2-3) 183-187.</w:t>
      </w:r>
    </w:p>
    <w:p w14:paraId="4AFF2987" w14:textId="77777777" w:rsidR="003A37BC" w:rsidRPr="003A37BC" w:rsidRDefault="003A37BC" w:rsidP="003A37BC">
      <w:pPr>
        <w:pStyle w:val="DSENReferences"/>
      </w:pPr>
      <w:r w:rsidRPr="003A37BC">
        <w:t>Schober, Jared P., Stensland, Kristian D., Breyer, Benjamin N., Erickson, Bradley A., Myers, Jeremy B., Voelzke, Bryan B., Elliott, Sean P., Buckley, Jill C., Vanni, Alex J., and TURNS. Effect of Urethroplasty on Anxiety and Depression. The Journal of urology 2018. 199 (6) 1552-1556.</w:t>
      </w:r>
    </w:p>
    <w:p w14:paraId="39E8EB6C" w14:textId="77777777" w:rsidR="003A37BC" w:rsidRPr="003A37BC" w:rsidRDefault="003A37BC" w:rsidP="003A37BC">
      <w:pPr>
        <w:tabs>
          <w:tab w:val="left" w:pos="284"/>
        </w:tabs>
        <w:spacing w:after="120"/>
        <w:ind w:left="284" w:hanging="284"/>
        <w:rPr>
          <w:color w:val="000000"/>
        </w:rPr>
      </w:pPr>
      <w:r w:rsidRPr="003A37BC">
        <w:rPr>
          <w:color w:val="000000"/>
        </w:rPr>
        <w:lastRenderedPageBreak/>
        <w:t>Schoeler, T., Theobald, D., Pingault, J. B., Farrington, D. P., Jennings, W. G., Piquero, A. R., Coid, J. W., and Bhattacharyya, S. Continuity of cannabis use and violent offending over the life course. Psychological Medicine 2016. 46 (8) 1663-1677.</w:t>
      </w:r>
    </w:p>
    <w:p w14:paraId="379C5DBC" w14:textId="77777777" w:rsidR="003A37BC" w:rsidRPr="003A37BC" w:rsidRDefault="003A37BC" w:rsidP="003A37BC">
      <w:pPr>
        <w:pStyle w:val="DSENReferences"/>
      </w:pPr>
      <w:r w:rsidRPr="003A37BC">
        <w:t>Schoeler, Tabea, Petros, Natalia, Di Forti, Marta, Klamerus, Ewa, Foglia, Enrico, Ajnakina, Olesya, Gayer-Anderson, Charlotte, Colizzi, Marco, Quattrone, Diego, Behlke, Irena, Shetty, Sachin, McGuire, Philip, David, Anthony S., Murray, Robin, and Bhattacharyya, Sagnik. Effects of continuation, frequency, and type of cannabis use on relapse in the first 2 years after onset of psychosis: an observational study. The lancet.Psychiatry 2016. 3 (10) 947-953.</w:t>
      </w:r>
    </w:p>
    <w:p w14:paraId="04C4C46D" w14:textId="77777777" w:rsidR="003A37BC" w:rsidRPr="003A37BC" w:rsidRDefault="003A37BC" w:rsidP="003A37BC">
      <w:pPr>
        <w:pStyle w:val="DSENReferences"/>
      </w:pPr>
      <w:r w:rsidRPr="003A37BC">
        <w:t>Schoeler, Tabea, Petros, Natalia, Di Forti, Marta, Klamerus, Ewa, Foglia, Enrico, Murray, Robin, and Bhattacharyya, Sagnik. Effect of continued cannabis use on medication adherence in the first two years following onset of psychosis. Psychiatry Research 2017. 255, 36-41.</w:t>
      </w:r>
    </w:p>
    <w:p w14:paraId="0BB035E2" w14:textId="77777777" w:rsidR="003A37BC" w:rsidRPr="003A37BC" w:rsidRDefault="003A37BC" w:rsidP="003A37BC">
      <w:pPr>
        <w:pStyle w:val="DSENReferences"/>
      </w:pPr>
      <w:r w:rsidRPr="003A37BC">
        <w:t>Schoeler, Tabea, Petros, Natalia, Di Forti, Marta, Klamerus, Ewa, Foglia, Enrico, Murray, Robin, and Bhattacharyya, Sagnik. Poor medication adherence and risk of relapse associated with continued cannabis use in patients with first-episode psychosis: a prospective analysis. The lancet.Psychiatry 2017. 4 (8) 627-633.</w:t>
      </w:r>
    </w:p>
    <w:p w14:paraId="020FDFFE" w14:textId="77777777" w:rsidR="003A37BC" w:rsidRPr="003A37BC" w:rsidRDefault="003A37BC" w:rsidP="003A37BC">
      <w:pPr>
        <w:pStyle w:val="DSENReferences"/>
      </w:pPr>
      <w:r w:rsidRPr="003A37BC">
        <w:t>Schoeler, Tabea, Petros, Natalia, Di Forti, Marta, Pingault, Jean Baptiste, Klamerus, Ewa, Foglia, Enrico, Small, Amanda, Murray, Robin, and Bhattacharyya, Sagnik. Association Between Continued Cannabis Use and Risk of Relapse in First-Episode Psychosis: A Quasi-Experimental Investigation Within an Observational Study. JAMA Psychiatry 2016. 73 (11) 1173-1179.</w:t>
      </w:r>
    </w:p>
    <w:p w14:paraId="3610D24A" w14:textId="77777777" w:rsidR="003A37BC" w:rsidRPr="003A37BC" w:rsidRDefault="003A37BC" w:rsidP="003A37BC">
      <w:pPr>
        <w:pStyle w:val="DSENReferences"/>
      </w:pPr>
      <w:r w:rsidRPr="003A37BC">
        <w:t>Scholes, K. E. and Martin-Iverson, M. T. Alterations to pre-pulse inhibition (PPI) in chronic cannabis users are secondary to sustained attention deficits. Psychopharmacology 2009. 207 (3) 469-484.</w:t>
      </w:r>
    </w:p>
    <w:p w14:paraId="3E603182" w14:textId="77777777" w:rsidR="003A37BC" w:rsidRPr="003A37BC" w:rsidRDefault="003A37BC" w:rsidP="003A37BC">
      <w:pPr>
        <w:pStyle w:val="DSENReferences"/>
      </w:pPr>
      <w:r w:rsidRPr="003A37BC">
        <w:t>Scholes, K. E. and Martin-Iverson, M. T. Cannabis use and neuropsychological performance in healthy individuals and patients with schizophrenia. Psychological Medicine 2010. 40 (10) 1635-1646.</w:t>
      </w:r>
    </w:p>
    <w:p w14:paraId="0B5823CB" w14:textId="77777777" w:rsidR="003A37BC" w:rsidRPr="003A37BC" w:rsidRDefault="003A37BC" w:rsidP="003A37BC">
      <w:pPr>
        <w:pStyle w:val="DSENReferences"/>
      </w:pPr>
      <w:r w:rsidRPr="003A37BC">
        <w:t>Scholes-Balog, Kirsty E. and Martin-Iverson, Mathew T. Cannabis use and sensorimotor gating in patients with schizophrenia and healthy controls. Human psychopharmacology 2011. 26 (6) 373-385.</w:t>
      </w:r>
    </w:p>
    <w:p w14:paraId="4F61D4DF" w14:textId="77777777" w:rsidR="003A37BC" w:rsidRPr="003A37BC" w:rsidRDefault="003A37BC" w:rsidP="003A37BC">
      <w:pPr>
        <w:pStyle w:val="DSENReferences"/>
      </w:pPr>
      <w:r w:rsidRPr="003A37BC">
        <w:t>Schouten, Judith, Su, Tanja, Wit, Ferdinand W., Kootstra, Neeltje A., Caan, Matthan W. A., Geurtsen, Gert J., Schmand, Ben A., Stolte, Ineke G., Prins, Maria, Majoie, Charles B., Portegies, Peter, Reiss, Peter, and AGEhIV Study Group. Determinants of reduced cognitive performance in HIV-1-infected middle-aged men on combination antiretroviral therapy. AIDS (London, England) 2016. 30 (7) 1027-1038.</w:t>
      </w:r>
    </w:p>
    <w:p w14:paraId="77305CB4" w14:textId="77777777" w:rsidR="003A37BC" w:rsidRPr="003A37BC" w:rsidRDefault="003A37BC" w:rsidP="003A37BC">
      <w:pPr>
        <w:pStyle w:val="DSENReferences"/>
      </w:pPr>
      <w:r w:rsidRPr="003A37BC">
        <w:t>Schubart, C. D., Boks, M. P. M., Breetvelt, E. J., van Gastel, W. A., Groenwold, R. H. H., Ophoff, R. A., Sommer, I. E. C., and Kahn, R. S. Association between cannabis and psychiatric hospitalization. Acta Psychiatrica Scandinavica 2011. 123 (5) 368-375.</w:t>
      </w:r>
    </w:p>
    <w:p w14:paraId="15616299" w14:textId="77777777" w:rsidR="003A37BC" w:rsidRPr="003A37BC" w:rsidRDefault="003A37BC" w:rsidP="003A37BC">
      <w:pPr>
        <w:pStyle w:val="DSENReferences"/>
      </w:pPr>
      <w:r w:rsidRPr="003A37BC">
        <w:t>Schuckit, Marc A., Smith, Tom L., Kramer, John, Danko, George, and Volpe, Fredric R. The prevalence and clinical course of sedative-hypnotic abuse and dependence in a large cohort. The American journal of drug and alcohol abuse 2002. 28 (1) 73-90.</w:t>
      </w:r>
    </w:p>
    <w:p w14:paraId="54104F23" w14:textId="77777777" w:rsidR="003A37BC" w:rsidRPr="003A37BC" w:rsidRDefault="003A37BC" w:rsidP="003A37BC">
      <w:pPr>
        <w:pStyle w:val="DSENReferences"/>
      </w:pPr>
      <w:r w:rsidRPr="003A37BC">
        <w:t>Schumacher, A., Marzell, M., Toepp, A. J., and Schweizer, M. L. Association Between Marijuana Use and Condom Use: A Meta-Analysis of Between-Subject Event-Based Studies. Journal of studies on alcohol and drugs 2018. 79 (3) 361-369.</w:t>
      </w:r>
    </w:p>
    <w:p w14:paraId="10B8DD77" w14:textId="77777777" w:rsidR="003A37BC" w:rsidRPr="003A37BC" w:rsidRDefault="003A37BC" w:rsidP="003A37BC">
      <w:pPr>
        <w:pStyle w:val="DSENReferences"/>
      </w:pPr>
      <w:r w:rsidRPr="003A37BC">
        <w:t>Schurhoff, F., Fond, G., Berna, F., Bulzacka, E., Godin, O., Boyer, L., Misdrahi, D., Andrianarisoa, M., Brunel, L., Coulon, N., Aouizerate, B., Capdevielle, D., Chereau, I., D'Amato, T., Dubertret, C., Dubreucq, J., Faget, C., Gabayet, F., Mallet, J., Rey, R., Lancon, C., Passerieux, C., Schandrin, A., Urbach, M., Vidailhet, P., Leboyer, M., Llorca, P. M., and FACE-SZ (FondaMental Academic Centers of Expertise for Schizophrenia) group. [The 10-year findings from the FondaMental Academic Center of Expertise for Schizophrenia (FACE-SZ): Review and recommendations for clinical practice]. L'Encephale 2019. 45 (1) 9-14.</w:t>
      </w:r>
    </w:p>
    <w:p w14:paraId="1F14D95A" w14:textId="77777777" w:rsidR="003A37BC" w:rsidRPr="003A37BC" w:rsidRDefault="003A37BC" w:rsidP="003A37BC">
      <w:pPr>
        <w:pStyle w:val="DSENReferences"/>
      </w:pPr>
      <w:r w:rsidRPr="003A37BC">
        <w:lastRenderedPageBreak/>
        <w:t>Schweiger, Vittorio, Martini, Alvise, Bellamoli, Paola, Donadello, Katia, Parolini, Massimo, Polati, Enrico, Schievano, Carlo, Balzo, Giovanna D., Sarzi-Puttini, Piercarlo. Ultramicronized palmitoylethanolamide (Um-PEA) as add-on treatment in fibromyalgia syndrome (FMS): Retrospective observational study on 407 patients. CNS and Neurological Disorders - Drug Targets 2019. 18 (4) 326-333.</w:t>
      </w:r>
    </w:p>
    <w:p w14:paraId="7DE3113B" w14:textId="77777777" w:rsidR="003A37BC" w:rsidRPr="003A37BC" w:rsidRDefault="003A37BC" w:rsidP="003A37BC">
      <w:pPr>
        <w:pStyle w:val="DSENReferences"/>
      </w:pPr>
      <w:r w:rsidRPr="003A37BC">
        <w:t>Schwitzer, Thomas, Schwan, Raymund, Albuisson, Eliane, Giersch, Anne, Lalanne, Laurence, Angioi-Duprez, Karine, and Laprevote, Vincent. Association Between Regular Cannabis Use and Ganglion Cell Dysfunction. JAMA ophthalmology 2017. 135 (1) 54-60.</w:t>
      </w:r>
    </w:p>
    <w:p w14:paraId="0B1905D7" w14:textId="77777777" w:rsidR="003A37BC" w:rsidRPr="003A37BC" w:rsidRDefault="003A37BC" w:rsidP="003A37BC">
      <w:pPr>
        <w:pStyle w:val="DSENReferences"/>
      </w:pPr>
      <w:r w:rsidRPr="003A37BC">
        <w:t>Scott, Laura A., Roxburgh, Amanda, Bruno, Raimondo, Matthews, Allison, and Burns, Lucy. The impact of comorbid cannabis and methamphetamine use on mental health among regular ecstasy users. Addictive Behaviors 2012. 37 (9) 1058-1062.</w:t>
      </w:r>
    </w:p>
    <w:p w14:paraId="5A01B0E4" w14:textId="77777777" w:rsidR="003A37BC" w:rsidRPr="003A37BC" w:rsidRDefault="003A37BC" w:rsidP="003A37BC">
      <w:pPr>
        <w:pStyle w:val="DSENReferences"/>
      </w:pPr>
      <w:r w:rsidRPr="003A37BC">
        <w:t>Scott, R. G. A., Keaney, F., Marshall, E. J., Strang, J., Sinha, J., and Peters, T. J. The feasibility of substance misuse screening in referrals from accident and emergency to an inner-city fracture clinic: Results from a pilot study. Journal of Substance Use 2002. 7 (2) 65-70.</w:t>
      </w:r>
    </w:p>
    <w:p w14:paraId="0DEC05FB" w14:textId="77777777" w:rsidR="003A37BC" w:rsidRPr="003A37BC" w:rsidRDefault="003A37BC" w:rsidP="003A37BC">
      <w:pPr>
        <w:pStyle w:val="DSENReferences"/>
      </w:pPr>
      <w:r w:rsidRPr="003A37BC">
        <w:t>Secades-Villa, R., Garcia-Rodriguez, O., Jin, C. J., Wang, S., and Blanco, C. Probability and predictors of the cannabis gateway effect: A national study. International Journal of Drug Policy 2015. 26 (2) 135-142.</w:t>
      </w:r>
    </w:p>
    <w:p w14:paraId="32AE17EB" w14:textId="77777777" w:rsidR="003A37BC" w:rsidRPr="003A37BC" w:rsidRDefault="003A37BC" w:rsidP="003A37BC">
      <w:pPr>
        <w:pStyle w:val="DSENReferences"/>
      </w:pPr>
      <w:r w:rsidRPr="003A37BC">
        <w:t>Secora, Alex M., Eddie, David, Wyman, Bertram J., Brooks, Daniel J., Mariani, John J., and Levin, Frances R. A comparison of psychosocial and cognitive functioning between depressed and non-depressed patients with cannabis dependence. Journal of Addictive Diseases 2010. 29 (3) 325-337.</w:t>
      </w:r>
    </w:p>
    <w:p w14:paraId="5BD872E1" w14:textId="77777777" w:rsidR="003A37BC" w:rsidRPr="003A37BC" w:rsidRDefault="003A37BC" w:rsidP="003A37BC">
      <w:pPr>
        <w:pStyle w:val="DSENReferences"/>
      </w:pPr>
      <w:r w:rsidRPr="003A37BC">
        <w:t>Selten, Jean Paul, Veen, Natalie D., Hoek, Hans W., Laan, Winfried, Schols, Diede, van der Tweel, Ingeborg, Feller, Wilma, and Kahn, Rene S. Early course of schizophrenia in a representative Dutch incidence cohort. Schizophrenia Research 2007. 97 (1-3) 79-87.</w:t>
      </w:r>
    </w:p>
    <w:p w14:paraId="19BBF9C8" w14:textId="77777777" w:rsidR="003A37BC" w:rsidRPr="003A37BC" w:rsidRDefault="003A37BC" w:rsidP="003A37BC">
      <w:pPr>
        <w:pStyle w:val="DSENReferences"/>
      </w:pPr>
      <w:r w:rsidRPr="003A37BC">
        <w:t>Semba, Richard D., Shah, Nina, and Vlahov, David. Risk factors and cumulative incidence of anaemia among HIV-infected injection drug users. International journal of STD &amp; AIDS 2002. 13 (2) 119-123.</w:t>
      </w:r>
    </w:p>
    <w:p w14:paraId="5B6A318A" w14:textId="77777777" w:rsidR="003A37BC" w:rsidRPr="003A37BC" w:rsidRDefault="003A37BC" w:rsidP="003A37BC">
      <w:pPr>
        <w:pStyle w:val="DSENReferences"/>
      </w:pPr>
      <w:r w:rsidRPr="003A37BC">
        <w:t>Semple, David M., Ramsden, Fiona, and McIntosh, Andrew M. Reduced binocular depth inversion in regular cannabis users. Pharmacology, biochemistry, and behavior 2003. 75 (4) 789-793.</w:t>
      </w:r>
    </w:p>
    <w:p w14:paraId="13FB6AB4" w14:textId="77777777" w:rsidR="003A37BC" w:rsidRPr="003A37BC" w:rsidRDefault="003A37BC" w:rsidP="003A37BC">
      <w:pPr>
        <w:pStyle w:val="DSENReferences"/>
      </w:pPr>
      <w:r w:rsidRPr="003A37BC">
        <w:t>Serpell, Michael G., Notcutt, William, and Collin, Christine. Sativex long-term use: an open-label trial in patients with spasticity due to multiple sclerosis. Journal of Neurology 2013. 260 (1) 285-295.</w:t>
      </w:r>
    </w:p>
    <w:p w14:paraId="2F3940A0" w14:textId="77777777" w:rsidR="003A37BC" w:rsidRPr="003A37BC" w:rsidRDefault="003A37BC" w:rsidP="003A37BC">
      <w:pPr>
        <w:pStyle w:val="DSENReferences"/>
      </w:pPr>
      <w:r w:rsidRPr="003A37BC">
        <w:t>Serrano Rodriguez, Pablo, Strassle, Paula Diane, Barritt, Alfred Sidney, Watkins, Randall, Gerber, David A., Hayashi, Paul Hideyo, and Desai, Chirag Sureshchandra. Marijuana Consumption in Liver Transplant Recipients. Liver transplantation : official publication of the American Association for the Study of Liver Diseases and the International Liver Transplantation Society 2019. 25 (5) 734-740.</w:t>
      </w:r>
    </w:p>
    <w:p w14:paraId="42710DAC" w14:textId="77777777" w:rsidR="003A37BC" w:rsidRPr="003A37BC" w:rsidRDefault="003A37BC" w:rsidP="003A37BC">
      <w:pPr>
        <w:pStyle w:val="DSENReferences"/>
      </w:pPr>
      <w:r w:rsidRPr="003A37BC">
        <w:t>Serre, Fuschia, Fatseas, Melina, Debrabant, Romain, Alexandre, Jean Marc, Auriacombe, Marc, and Swendsen, Joel. Ecological momentary assessment in alcohol, tobacco, cannabis and opiate dependence: a comparison of feasibility and validity. Drug and Alcohol Dependence 2012. 126 (1-2) 118-123.</w:t>
      </w:r>
    </w:p>
    <w:p w14:paraId="06264745" w14:textId="77777777" w:rsidR="003A37BC" w:rsidRPr="003A37BC" w:rsidRDefault="003A37BC" w:rsidP="003A37BC">
      <w:pPr>
        <w:pStyle w:val="DSENReferences"/>
      </w:pPr>
      <w:r w:rsidRPr="003A37BC">
        <w:t>Serre, Fuschia, Fatseas, Melina, Denis, Cecile, Swendsen, Joel, and Auriacombe, Marc. Predictors of craving and substance use among patients with alcohol, tobacco, cannabis or opiate addictions: Commonalities and specificities across substances. Addictive Behaviors 2018. 83, 123-129.</w:t>
      </w:r>
    </w:p>
    <w:p w14:paraId="0588D5FF" w14:textId="77777777" w:rsidR="003A37BC" w:rsidRPr="003A37BC" w:rsidRDefault="003A37BC" w:rsidP="003A37BC">
      <w:pPr>
        <w:pStyle w:val="DSENReferences"/>
      </w:pPr>
      <w:r w:rsidRPr="003A37BC">
        <w:t>Setien-Suero, E., Neergaard, K., Ortiz-Garcia de la Foz, V., Suarez-Pinilla, P., Martinez-Garcia, O., Crespo-Facorro, B., Ayesa-Arriola, R. Stopping cannabis use benefits outcome in psychosis: findings from 10-year follow-up study in the PAFIP-cohort. Acta psychiatrica Scandinavica 2019. 140 (4) 349-359.</w:t>
      </w:r>
    </w:p>
    <w:p w14:paraId="6D864664" w14:textId="77777777" w:rsidR="003A37BC" w:rsidRPr="003A37BC" w:rsidRDefault="003A37BC" w:rsidP="003A37BC">
      <w:pPr>
        <w:pStyle w:val="DSENReferences"/>
      </w:pPr>
      <w:r w:rsidRPr="003A37BC">
        <w:t xml:space="preserve">Setien-Suero, Esther, Martinez-Garcia, Obdulia, de la Foz, Victor Ortiz-Garcia, Vazquez-Bourgon, Javier, Correa-Ghisays, Patricia, Ferro, Adele, Crespo-Facorro, Benedicto, and Ayesa-Arriola, Rosa. Age of </w:t>
      </w:r>
      <w:r w:rsidRPr="003A37BC">
        <w:lastRenderedPageBreak/>
        <w:t>onset of Cannabis use and cognitive function in first-episode non-affective psychosis patients: Outcome at three-year follow-up. Schizophrenia Research 2018. 201, 159-166.</w:t>
      </w:r>
    </w:p>
    <w:p w14:paraId="5347515B" w14:textId="77777777" w:rsidR="003A37BC" w:rsidRPr="003A37BC" w:rsidRDefault="003A37BC" w:rsidP="003A37BC">
      <w:pPr>
        <w:pStyle w:val="DSENReferences"/>
      </w:pPr>
      <w:r w:rsidRPr="003A37BC">
        <w:t>Setien-Suero, Esther, Neergaard, Karl, Ramirez-Bonilla, Mariluz, Correa-Ghisays, Patricia, Fananas, Lourdes, Crespo-Facorro, Benedicto, and Ayesa-Arriola, Rosa. Cannabis use in male and female first episode of non-affective psychosis patients: Long-term clinical, neuropsychological and functional differences. PLoS ONE 2017. 12 (8).</w:t>
      </w:r>
    </w:p>
    <w:p w14:paraId="7208E09B" w14:textId="77777777" w:rsidR="003A37BC" w:rsidRPr="003A37BC" w:rsidRDefault="003A37BC" w:rsidP="003A37BC">
      <w:pPr>
        <w:pStyle w:val="DSENReferences"/>
      </w:pPr>
      <w:r w:rsidRPr="003A37BC">
        <w:t>Sevigny, E. L. and Caces, M. F. When DAWN went dark: Can the Nationwide Emergency Department Sample (NEDS) fill the surveillance gap left by the discontinued Drug Abuse Warning Network (DAWN)?. Drug and Alcohol Dependence 2018. 192, 201-207.</w:t>
      </w:r>
    </w:p>
    <w:p w14:paraId="599D7E43" w14:textId="77777777" w:rsidR="003A37BC" w:rsidRPr="003A37BC" w:rsidRDefault="003A37BC" w:rsidP="003A37BC">
      <w:pPr>
        <w:pStyle w:val="DSENReferences"/>
      </w:pPr>
      <w:r w:rsidRPr="003A37BC">
        <w:t>Sevy, S., Burdick, K. E., Visweswaraiah, H., Abdelmessih, S., Lukin, M., Yechiam, E., and Bechara, A. Iowa Gambling Task in schizophrenia: A review and new data in patients with schizophrenia and co-occurring cannabis use disorders. Schizophrenia Research 2007. 92 (1-3) 74-84.</w:t>
      </w:r>
    </w:p>
    <w:p w14:paraId="0A01B62C" w14:textId="77777777" w:rsidR="003A37BC" w:rsidRPr="003A37BC" w:rsidRDefault="003A37BC" w:rsidP="003A37BC">
      <w:pPr>
        <w:pStyle w:val="DSENReferences"/>
      </w:pPr>
      <w:r w:rsidRPr="003A37BC">
        <w:t>Sexton, M., Silvestroni, A., Moller, T., and Stella, N. Differential migratory properties of monocytes isolated from human subjects naive and non-naive to Cannabis. Inflammopharmacology 2013. 21 (3) 253-259.</w:t>
      </w:r>
    </w:p>
    <w:p w14:paraId="7EB663B0" w14:textId="77777777" w:rsidR="003A37BC" w:rsidRPr="003A37BC" w:rsidRDefault="003A37BC" w:rsidP="003A37BC">
      <w:pPr>
        <w:pStyle w:val="DSENReferences"/>
      </w:pPr>
      <w:r w:rsidRPr="003A37BC">
        <w:t>Sexton, Michelle, Cudaback, Eiron, Abdullah, Rehab A., Finnell, John, Mischley, Laurie K., Rozga, Mary, Lichtman, Aron H., and Stella, Nephi. Cannabis use by individuals with multiple sclerosis: effects on specific immune parameters. Inflammopharmacology 2014. 22 (5) 295-303.</w:t>
      </w:r>
    </w:p>
    <w:p w14:paraId="361B4F80" w14:textId="77777777" w:rsidR="003A37BC" w:rsidRPr="003A37BC" w:rsidRDefault="003A37BC" w:rsidP="003A37BC">
      <w:pPr>
        <w:tabs>
          <w:tab w:val="left" w:pos="284"/>
        </w:tabs>
        <w:spacing w:after="120"/>
        <w:ind w:left="284" w:hanging="284"/>
        <w:rPr>
          <w:color w:val="000000"/>
        </w:rPr>
      </w:pPr>
      <w:r w:rsidRPr="003A37BC">
        <w:rPr>
          <w:color w:val="000000"/>
        </w:rPr>
        <w:t>Sexton, Michelle, Cuttler, Carrie, Finnell, John S., and Mischley, Laurie K. A Cross-Sectional Survey of Medical Cannabis Users: Patterns of Use and Perceived Efficacy. Cannabis and Cannabinoid Research 2016. 1 (1) 131-138.</w:t>
      </w:r>
    </w:p>
    <w:p w14:paraId="50C59F04" w14:textId="77777777" w:rsidR="003A37BC" w:rsidRPr="003A37BC" w:rsidRDefault="003A37BC" w:rsidP="003A37BC">
      <w:pPr>
        <w:pStyle w:val="DSENReferences"/>
      </w:pPr>
      <w:r w:rsidRPr="003A37BC">
        <w:t>Shafi, A., Gallagher, P., Stewart, N., Martinotti, G., and Corazza, O. The risk of violence associated with novel psychoactive substance misuse in patients presenting to acute mental health services. Human psychopharmacology 2017. 32 (3) e2606.</w:t>
      </w:r>
    </w:p>
    <w:p w14:paraId="48723B2A" w14:textId="77777777" w:rsidR="003A37BC" w:rsidRPr="003A37BC" w:rsidRDefault="003A37BC" w:rsidP="003A37BC">
      <w:pPr>
        <w:pStyle w:val="DSENReferences"/>
      </w:pPr>
      <w:r w:rsidRPr="003A37BC">
        <w:t>Shah, Siddharth, Patel, Siddharth, Paulraj, Shweta, Chaudhuri, Debanik. Association of Marijuana Use and Cardiovascular Disease: A Behavioral Risk Factor Surveillance System Data Analysis of 133,706 US Adults. The American journal of medicine 2020.</w:t>
      </w:r>
    </w:p>
    <w:p w14:paraId="61548483" w14:textId="77777777" w:rsidR="003A37BC" w:rsidRPr="003A37BC" w:rsidRDefault="003A37BC" w:rsidP="003A37BC">
      <w:pPr>
        <w:pStyle w:val="DSENReferences"/>
      </w:pPr>
      <w:r w:rsidRPr="003A37BC">
        <w:t>Shalit, Nadav, Barzilay, Ran, Shoval, Gal, Shlosberg, Dan, Mor, Nofar, Zweigenhaft, Nofar, Weizman, Abraham, and Krivoy, Amir. Characteristics of Synthetic Cannabinoid and Cannabis Users Admitted to a Psychiatric Hospital: A Comparative Study. The Journal of clinical psychiatry 2016. 77 (8) e989-e995.</w:t>
      </w:r>
    </w:p>
    <w:p w14:paraId="026C6FA8" w14:textId="77777777" w:rsidR="003A37BC" w:rsidRPr="003A37BC" w:rsidRDefault="003A37BC" w:rsidP="003A37BC">
      <w:pPr>
        <w:pStyle w:val="DSENReferences"/>
      </w:pPr>
      <w:r w:rsidRPr="003A37BC">
        <w:t>Shalit, Nadav, Shoval, Gal, Shlosberg, Dan, Feingold, Daniel, and Lev-Ran, Shaul. The association between cannabis use and suicidality among men and women: A population-based longitudinal study. Journal of Affective Disorders 2016. 205, 216-224.</w:t>
      </w:r>
    </w:p>
    <w:p w14:paraId="1504403F" w14:textId="77777777" w:rsidR="003A37BC" w:rsidRPr="003A37BC" w:rsidRDefault="003A37BC" w:rsidP="003A37BC">
      <w:pPr>
        <w:tabs>
          <w:tab w:val="left" w:pos="284"/>
        </w:tabs>
        <w:spacing w:after="120"/>
        <w:ind w:left="284" w:hanging="284"/>
        <w:rPr>
          <w:color w:val="000000"/>
        </w:rPr>
      </w:pPr>
      <w:r w:rsidRPr="003A37BC">
        <w:rPr>
          <w:color w:val="000000"/>
        </w:rPr>
        <w:t>Shannon, Scott, Lewis, Nicole, Lee, Heather, and Hughes, Shannon. Cannabidiol in Anxiety and Sleep: A Large Case Series. The Permanente journal 2019. 23, 18-041.</w:t>
      </w:r>
    </w:p>
    <w:p w14:paraId="5F217DEA" w14:textId="77777777" w:rsidR="003A37BC" w:rsidRPr="003A37BC" w:rsidRDefault="003A37BC" w:rsidP="003A37BC">
      <w:pPr>
        <w:pStyle w:val="DSENReferences"/>
      </w:pPr>
      <w:r w:rsidRPr="003A37BC">
        <w:t>Shapira, Barak, Neumark, Yehuda, Berkovitz, Ronny, Rosca, Paola. Recent Use of Synthetic Cannabinoids, Synthetic Opioids, and Other Psychoactive Drug Groups among High-risk Drug Users. Journal of Psychoactive Drugs 2020.</w:t>
      </w:r>
    </w:p>
    <w:p w14:paraId="22E8605D" w14:textId="77777777" w:rsidR="003A37BC" w:rsidRPr="003A37BC" w:rsidRDefault="003A37BC" w:rsidP="003A37BC">
      <w:pPr>
        <w:pStyle w:val="DSENReferences"/>
      </w:pPr>
      <w:r w:rsidRPr="003A37BC">
        <w:t>Shariati, Helia, Armstrong, Heather L., Cui, Zishan, Lachowsky, Nathan J., Zhu, Julia, Anand, Praney, Roth, Eric A., Hogg, Robert S., Oudman, Greg, Tonella, Christina, and Moore, David M. Changes in smoking status among a longitudinal cohort of gay, bisexual, and other men who have sex with men in Vancouver, Canada. Drug and Alcohol Dependence 2017. 179, 370-378.</w:t>
      </w:r>
    </w:p>
    <w:p w14:paraId="47C587E8" w14:textId="77777777" w:rsidR="003A37BC" w:rsidRPr="003A37BC" w:rsidRDefault="003A37BC" w:rsidP="003A37BC">
      <w:pPr>
        <w:pStyle w:val="DSENReferences"/>
      </w:pPr>
      <w:r w:rsidRPr="003A37BC">
        <w:t xml:space="preserve">Sharma, Anjali, Hoover, Donald R., Shi, Qiuhu, Holman, Susan, Plankey, Michael W., Tien, Phyllis C., Weber, Kathleen M., Floris-Moore, Michelle, Bolivar, Hector H., Vance, David E., Golub, Elizabeth </w:t>
      </w:r>
      <w:r w:rsidRPr="003A37BC">
        <w:lastRenderedPageBreak/>
        <w:t>T., Holstad, Marcia McDonnell, and Yin, Michael T. Longitudinal study of falls among HIV-infected and uninfected women: the role of cognition. Antiviral therapy 2018. 23 (2) 179-190.</w:t>
      </w:r>
    </w:p>
    <w:p w14:paraId="7FFBAAFD" w14:textId="77777777" w:rsidR="003A37BC" w:rsidRPr="003A37BC" w:rsidRDefault="003A37BC" w:rsidP="003A37BC">
      <w:pPr>
        <w:pStyle w:val="DSENReferences"/>
      </w:pPr>
      <w:r w:rsidRPr="003A37BC">
        <w:t>Sharma, Anjali, Hoover, Donald R., Shi, Qiuhu, Holman, Susan, Plankey, Michael W., Wheeler, Amber L., Weber, Kathleen, Floris-Moore, Michelle, Bolivar, Hector H., Vance, David E., Mack, Wendy J., Golub, Elizabeth T., Holstad, Marcia McDonnell, and Yin, Michael T. Falls among middle-aged women in the Women's Interagency HIV Study. Antiviral therapy 2016. 21 (8) 697-706.</w:t>
      </w:r>
    </w:p>
    <w:p w14:paraId="74DBB8B3" w14:textId="77777777" w:rsidR="003A37BC" w:rsidRPr="003A37BC" w:rsidRDefault="003A37BC" w:rsidP="003A37BC">
      <w:pPr>
        <w:pStyle w:val="DSENReferences"/>
      </w:pPr>
      <w:r w:rsidRPr="003A37BC">
        <w:t>Shelton, Shelby K., Mills, Eleanor, Saben, Jessica L., Devivo, Michael, Williamson, Kayla, Abbott, Diana, Hall, Katelyn E., Monte, Andrew A. Why do patients come to the emergency department after using cannabis?. Clinical toxicology (Philadelphia, Pa.) 2020. 58 (6) 453-459.</w:t>
      </w:r>
    </w:p>
    <w:p w14:paraId="2C49908F" w14:textId="77777777" w:rsidR="003A37BC" w:rsidRPr="003A37BC" w:rsidRDefault="003A37BC" w:rsidP="003A37BC">
      <w:pPr>
        <w:pStyle w:val="DSENReferences"/>
      </w:pPr>
      <w:r w:rsidRPr="003A37BC">
        <w:t>Shevorykin, Alina, Ruglass, Lesia M., Melara, Robert D. Frontal alpha asymmetry and inhibitory control among individuals with cannabis use disorders. Brain Sciences 2019. 9 (9) 219.</w:t>
      </w:r>
    </w:p>
    <w:p w14:paraId="1D3B7639" w14:textId="77777777" w:rsidR="003A37BC" w:rsidRPr="003A37BC" w:rsidRDefault="003A37BC" w:rsidP="003A37BC">
      <w:pPr>
        <w:pStyle w:val="DSENReferences"/>
      </w:pPr>
      <w:r w:rsidRPr="003A37BC">
        <w:t>Shi, Yuyan. Medical marijuana policies and hospitalizations related to marijuana and opioid pain reliever. Drug and Alcohol Dependence 2017. 173, 144-150.</w:t>
      </w:r>
    </w:p>
    <w:p w14:paraId="0D332BFF" w14:textId="77777777" w:rsidR="003A37BC" w:rsidRPr="003A37BC" w:rsidRDefault="003A37BC" w:rsidP="003A37BC">
      <w:pPr>
        <w:pStyle w:val="DSENReferences"/>
      </w:pPr>
      <w:r w:rsidRPr="003A37BC">
        <w:t>Shields, Lisa B. E., Hunsaker Iii, John C., Corey, Tracey S., Ward, Michael K., and Stewart, Donna. Methadone toxicity fatalities: a review of medical examiner cases in a large metropolitan area. Journal of forensic sciences 2007. 52 (6) 1389-1395.</w:t>
      </w:r>
    </w:p>
    <w:p w14:paraId="7F2B8D74" w14:textId="77777777" w:rsidR="003A37BC" w:rsidRPr="003A37BC" w:rsidRDefault="003A37BC" w:rsidP="003A37BC">
      <w:pPr>
        <w:pStyle w:val="DSENReferences"/>
      </w:pPr>
      <w:r w:rsidRPr="003A37BC">
        <w:t>Shin, Sanghyuk S., Moreno, Patricia Gonzalez, Rao, Smriti, Garfein, Richard S., Novotny, Thomas E., and Strathdee, Steffanie A. Cigarette smoking and quit attempts among injection drug users in Tijuana, Mexico. Nicotine &amp; tobacco research : official journal of the Society for Research on Nicotine and Tobacco 2013. 15 (12) 2060-2068.</w:t>
      </w:r>
    </w:p>
    <w:p w14:paraId="44DEA7B5" w14:textId="77777777" w:rsidR="003A37BC" w:rsidRPr="003A37BC" w:rsidRDefault="003A37BC" w:rsidP="003A37BC">
      <w:pPr>
        <w:pStyle w:val="DSENReferences"/>
      </w:pPr>
      <w:r w:rsidRPr="003A37BC">
        <w:t>Shockcor, Nicole, Adnan, Sakib Mohammad, Siegel, Ariel, Wise, Eric, Zafar, Syed Nabeel, Kligman, Mark. Marijuana use does not affect the outcomes of bariatric surgery. Surgical endoscopy 2021. 35 (3) 1264-1268.</w:t>
      </w:r>
    </w:p>
    <w:p w14:paraId="2CD49B4E" w14:textId="77777777" w:rsidR="003A37BC" w:rsidRPr="003A37BC" w:rsidRDefault="003A37BC" w:rsidP="003A37BC">
      <w:pPr>
        <w:pStyle w:val="DSENReferences"/>
      </w:pPr>
      <w:r w:rsidRPr="003A37BC">
        <w:t>Shoptaw, S., Stall, R., Bordon, J., Kao, U., Cox, C., Li, X., Ostrow, D. G., and Plankey, M. W. Cumulative exposure to stimulants and immune function outcomes among HIV-positive and HIV-negative men in the Multicenter AIDS Cohort Study. International journal of STD &amp; AIDS 2012. 23 (8) 576-580.</w:t>
      </w:r>
    </w:p>
    <w:p w14:paraId="7356BCED" w14:textId="77777777" w:rsidR="003A37BC" w:rsidRPr="003A37BC" w:rsidRDefault="003A37BC" w:rsidP="003A37BC">
      <w:pPr>
        <w:pStyle w:val="DSENReferences"/>
      </w:pPr>
      <w:r w:rsidRPr="003A37BC">
        <w:t>Short, Nicole A., Babson, Kimberly A., Boden, Matthew Tyler, and Bonn-Miller, Marcel O. Sleep quality, problematic cannabis use and posttraumatic stress symptoms among medical cannabis users. Addiction Research &amp; Theory 2015. 23 (3) 246-252.</w:t>
      </w:r>
    </w:p>
    <w:p w14:paraId="619AB5C6" w14:textId="77777777" w:rsidR="003A37BC" w:rsidRPr="003A37BC" w:rsidRDefault="003A37BC" w:rsidP="003A37BC">
      <w:pPr>
        <w:pStyle w:val="DSENReferences"/>
      </w:pPr>
      <w:r w:rsidRPr="003A37BC">
        <w:t>Short, Nicole A., Babson, Kimberly A., Schmidt, Norman B., Knight, Carolina B., Johnson, Joaleen, and Bonn-Miller, Marcel O. Sleep and affective functioning: Examining the association between sleep quality and distress tolerance among veterans. Personality and Individual Differences 2016. 90, 247-253.</w:t>
      </w:r>
    </w:p>
    <w:p w14:paraId="073C5981" w14:textId="77777777" w:rsidR="003A37BC" w:rsidRPr="003A37BC" w:rsidRDefault="003A37BC" w:rsidP="003A37BC">
      <w:pPr>
        <w:pStyle w:val="DSENReferences"/>
      </w:pPr>
      <w:r w:rsidRPr="003A37BC">
        <w:t>Siddiqui, Mohamed Tausif, Singh, Amandeep, Kirby, Donald F., Bilal, Mohammad, Olivier-Cabrera, Sarah, Lebovics, Edward, Schorr-Lesnick, Beth, Dworkin, Brad. Prevalence of cannabis use has significantly increased in patients with cyclic vomiting syndrome. Neurogastroenterology and Motility 2020. 32 (4) e13806.</w:t>
      </w:r>
    </w:p>
    <w:p w14:paraId="314264E8" w14:textId="77777777" w:rsidR="003A37BC" w:rsidRPr="003A37BC" w:rsidRDefault="003A37BC" w:rsidP="003A37BC">
      <w:pPr>
        <w:pStyle w:val="DSENReferences"/>
      </w:pPr>
      <w:r w:rsidRPr="003A37BC">
        <w:t>Sifunda, S., Reddy, P. S., Braithwaite, R. B., Stephens, T., Bhengu, S., Ruiter, R. A., and Borne, B. H. W. V. The relationship between alcohol and drug use and sexual behaviour amongst prison inmates in developing countries: The case of South Africa. International Journal of Prisoner Health 2007. 3 (1) 3-15.</w:t>
      </w:r>
    </w:p>
    <w:p w14:paraId="5B25F737" w14:textId="77777777" w:rsidR="003A37BC" w:rsidRPr="003A37BC" w:rsidRDefault="003A37BC" w:rsidP="003A37BC">
      <w:pPr>
        <w:pStyle w:val="DSENReferences"/>
      </w:pPr>
      <w:r w:rsidRPr="003A37BC">
        <w:t>Silva Junior, Fernando Jose Guedes da, Monteiro, Claudete Ferreira de Souza. Alcohol and other drug use, and mental distress in the women's universe. Revista brasileira de enfermagem 2020. 73 (1) e20180268.</w:t>
      </w:r>
    </w:p>
    <w:p w14:paraId="5A89D823" w14:textId="77777777" w:rsidR="003A37BC" w:rsidRPr="003A37BC" w:rsidRDefault="003A37BC" w:rsidP="003A37BC">
      <w:pPr>
        <w:pStyle w:val="DSENReferences"/>
      </w:pPr>
      <w:r w:rsidRPr="003A37BC">
        <w:lastRenderedPageBreak/>
        <w:t>Silverberg, M. J., Leyden, W. A., Leibowitz, A., Hare, C. B., Jang, H. J., Sterling, S., Catz, S. L., Parthasarathy, S., Horberg, M. A., and Satre, D. D. Factors associated with hazardous alcohol use and motivation to reduce drinking among HIV primary care patients: Baseline findings from the Health &amp; Motivation study. Addictive Behaviors 2018. 84, 110-117.</w:t>
      </w:r>
    </w:p>
    <w:p w14:paraId="7535AAC7" w14:textId="77777777" w:rsidR="003A37BC" w:rsidRPr="003A37BC" w:rsidRDefault="003A37BC" w:rsidP="003A37BC">
      <w:pPr>
        <w:pStyle w:val="DSENReferences"/>
      </w:pPr>
      <w:r w:rsidRPr="003A37BC">
        <w:t>Simeon, Daphne, Kozin, David S., Segal, Karina, and Lerch, Brenna. Is depersonalization disorder initiated by illicit drug use any different? A survey of 394 adults. The Journal of clinical psychiatry 2009. 70 (10) 1358-1364.</w:t>
      </w:r>
    </w:p>
    <w:p w14:paraId="26E57BFF" w14:textId="77777777" w:rsidR="003A37BC" w:rsidRPr="003A37BC" w:rsidRDefault="003A37BC" w:rsidP="003A37BC">
      <w:pPr>
        <w:pStyle w:val="DSENReferences"/>
      </w:pPr>
      <w:r w:rsidRPr="003A37BC">
        <w:t>Simioni, N., Rolland, B., Labreuche, J., Ramdane, N., and Cottencin, O. Stratifying delays for assessment by type of substance to improve the probability of attendance in outpatient services. Drug and Alcohol Dependence 2016. 166, 187-193.</w:t>
      </w:r>
    </w:p>
    <w:p w14:paraId="4CD2A819" w14:textId="77777777" w:rsidR="003A37BC" w:rsidRPr="003A37BC" w:rsidRDefault="003A37BC" w:rsidP="003A37BC">
      <w:pPr>
        <w:pStyle w:val="DSENReferences"/>
      </w:pPr>
      <w:r w:rsidRPr="003A37BC">
        <w:t>Simons-Linares, C. Roberto, Barkin, Jodie A., Wang, Yuchen, Jaiswal, Palashkumar, Trick, William, Bartel, Michael J., and Barkin, Jamie S. Is There an Effect of Cannabis Consumption on Acute Pancreatitis?. Digestive diseases and sciences 2018. 63 (10) 2786-2791.</w:t>
      </w:r>
    </w:p>
    <w:p w14:paraId="4887A557" w14:textId="77777777" w:rsidR="003A37BC" w:rsidRPr="003A37BC" w:rsidRDefault="003A37BC" w:rsidP="003A37BC">
      <w:pPr>
        <w:pStyle w:val="DSENReferences"/>
      </w:pPr>
      <w:r w:rsidRPr="003A37BC">
        <w:t>Simons-Linares, Carlos Roberto, Jang, Sunguk, Bhatt, Amit, Lopez, Rocio, Stevens, Tyler, Vargo, John, Barkin, Jamie S., Chahal, Prabhleen, Barkin, Jodie A. The Impact of Cannabis Consumption on Mortality, Morbidity, and Cost in Acute Pancreatitis Patients in the United States: A 10-Year Analysis of the National Inpatient Sample. Pancreas 2019. 48 (6) 850-855.</w:t>
      </w:r>
    </w:p>
    <w:p w14:paraId="16DEE7C7" w14:textId="77777777" w:rsidR="003A37BC" w:rsidRPr="003A37BC" w:rsidRDefault="003A37BC" w:rsidP="003A37BC">
      <w:pPr>
        <w:pStyle w:val="DSENReferences"/>
      </w:pPr>
      <w:r w:rsidRPr="003A37BC">
        <w:t>Singer, Matt, Azim, Asad, O'Keeffe, Terence, Khan, Muhammad, Jain, Arpana, Kulvatunyou, Narong, Gries, Lynn, Jehan, Faisal, Tang, Andrew, and Joseph, Bellal. How does marijuana affect outcomes after trauma in ICU patients? A propensity-matched analysis. The journal of trauma and acute care surgery 2017. 83 (5) 846-849.</w:t>
      </w:r>
    </w:p>
    <w:p w14:paraId="006E89B9" w14:textId="77777777" w:rsidR="003A37BC" w:rsidRPr="003A37BC" w:rsidRDefault="003A37BC" w:rsidP="003A37BC">
      <w:pPr>
        <w:pStyle w:val="DSENReferences"/>
      </w:pPr>
      <w:r w:rsidRPr="003A37BC">
        <w:t>Singh, Arvind Kumar, Kant, Shashi, Abdulkader, Rizwan Suliankatchi, Lohiya, Ayush, Silan, Vijay, Nongkynrih, Baridalyne, Misra, Puneet, and Rai, Sanjay Kumar. Prevalence and correlates of sexual health disorders among adult men in a rural area of North India: An observational study. Journal of family medicine and primary care 2018. 7 (3) 515-521.</w:t>
      </w:r>
    </w:p>
    <w:p w14:paraId="2BA63C2D" w14:textId="77777777" w:rsidR="003A37BC" w:rsidRPr="003A37BC" w:rsidRDefault="003A37BC" w:rsidP="003A37BC">
      <w:pPr>
        <w:pStyle w:val="DSENReferences"/>
      </w:pPr>
      <w:r w:rsidRPr="003A37BC">
        <w:t>Sinha, Sagarika, McCaul, Mary E., Hutton, Heidi E., Monroe, Anne K., Alvanzo, Anika, Lesko, Catherine, Lau, Bryan, Keruly, Jeanne, Moore, Richard D., and Chander, Geetanjali. Marijuana use and HIV treatment outcomes among PWH receiving care at an urban HIV clinic. Journal of Substance Abuse Treatment 2017. 82, 102-106.</w:t>
      </w:r>
    </w:p>
    <w:p w14:paraId="235F4625" w14:textId="77777777" w:rsidR="003A37BC" w:rsidRPr="003A37BC" w:rsidRDefault="003A37BC" w:rsidP="003A37BC">
      <w:pPr>
        <w:pStyle w:val="DSENReferences"/>
      </w:pPr>
      <w:r w:rsidRPr="003A37BC">
        <w:t>Skalisky, Jordan, Leickly, Emily, Oluwoye, Oladunni, McPherson, Sterling M., Srebnik, Debra, Roll, John M., Ries, Richard K., and McDonell, Michael G. Prevalence and Correlates of Cannabis Use in Outpatients with Serious Mental Illness Receiving Treatment for Alcohol Use Disorders. Cannabis and Cannabinoid Research 2017. 2 (1) 133-138.</w:t>
      </w:r>
    </w:p>
    <w:p w14:paraId="1912B679" w14:textId="77777777" w:rsidR="003A37BC" w:rsidRPr="003A37BC" w:rsidRDefault="003A37BC" w:rsidP="003A37BC">
      <w:pPr>
        <w:pStyle w:val="DSENReferences"/>
      </w:pPr>
      <w:r w:rsidRPr="003A37BC">
        <w:t>Skalski, L. M., Towe, S. L., Sikkema, K. J., and Meade, C. S. Memory Impairment in HIV-Infected Individuals with Early and Late Initiation of Regular Marijuana Use. AIDS and behavior 2018. 22 (5) 1596-1605.</w:t>
      </w:r>
    </w:p>
    <w:p w14:paraId="7DEF048D" w14:textId="77777777" w:rsidR="003A37BC" w:rsidRPr="003A37BC" w:rsidRDefault="003A37BC" w:rsidP="003A37BC">
      <w:pPr>
        <w:pStyle w:val="DSENReferences"/>
      </w:pPr>
      <w:r w:rsidRPr="003A37BC">
        <w:t>Skalski, Linda Marie. The impact of marijuana use on memory in patients with HIV/AIDS. Dissertation Abstracts International: Section B: The Sciences and Engineering 2017. 78 (2-B(E)) No-Specified.</w:t>
      </w:r>
    </w:p>
    <w:p w14:paraId="558E8D72" w14:textId="77777777" w:rsidR="003A37BC" w:rsidRPr="003A37BC" w:rsidRDefault="003A37BC" w:rsidP="003A37BC">
      <w:pPr>
        <w:pStyle w:val="DSENReferences"/>
      </w:pPr>
      <w:r w:rsidRPr="003A37BC">
        <w:t>Skosnik, P. D., Park, S., Dobbs, L., and Gardner, W. L. Affect processing and positive syndrome schizotypy in cannabis users. Psychiatry Research 2008. 157 (1-3) 279-282.</w:t>
      </w:r>
    </w:p>
    <w:p w14:paraId="58D52627" w14:textId="77777777" w:rsidR="003A37BC" w:rsidRPr="003A37BC" w:rsidRDefault="003A37BC" w:rsidP="003A37BC">
      <w:pPr>
        <w:pStyle w:val="DSENReferences"/>
      </w:pPr>
      <w:r w:rsidRPr="003A37BC">
        <w:t>Skosnik, P. D., Spatz-Glenn, L., and Park, S. Cannabis use is associated with schizotypy and attentional disinhibition. Schizophrenia Research 2001. 48 (1) 83-92.</w:t>
      </w:r>
    </w:p>
    <w:p w14:paraId="04259AE9" w14:textId="77777777" w:rsidR="003A37BC" w:rsidRPr="003A37BC" w:rsidRDefault="003A37BC" w:rsidP="003A37BC">
      <w:pPr>
        <w:pStyle w:val="DSENReferences"/>
      </w:pPr>
      <w:r w:rsidRPr="003A37BC">
        <w:t>Skryabin, V. Yu, Vinnikova, M. A. Clinical characteristics of synthetic cannabinoid-induced psychotic disorders: a single-center analysis of hospitalized patients. Journal of addictive diseases 2018. 37 (3-4) 135-141.</w:t>
      </w:r>
    </w:p>
    <w:p w14:paraId="31B48FF9" w14:textId="77777777" w:rsidR="003A37BC" w:rsidRPr="003A37BC" w:rsidRDefault="003A37BC" w:rsidP="003A37BC">
      <w:pPr>
        <w:pStyle w:val="DSENReferences"/>
      </w:pPr>
      <w:r w:rsidRPr="003A37BC">
        <w:lastRenderedPageBreak/>
        <w:t>Skryabin, Valentin Y., Vinnikova, Maria A. Psychotic Disorders in Patients Who Use Synthetic Cannabinoids. Journal of psychiatric practice 2019. 25 (6) 485-490.</w:t>
      </w:r>
    </w:p>
    <w:p w14:paraId="77040730" w14:textId="77777777" w:rsidR="003A37BC" w:rsidRPr="003A37BC" w:rsidRDefault="003A37BC" w:rsidP="003A37BC">
      <w:pPr>
        <w:pStyle w:val="DSENReferences"/>
      </w:pPr>
      <w:r w:rsidRPr="003A37BC">
        <w:t>Slawek, Deepika E., Arnsten, Julia, Sohler, Nancy, Zhang, Chenshu, Grossberg, Robert, Stein, Melissa, Cunningham, Chinazo O. Daily and near-daily cannabis use is associated with HIV viral load suppression in people living with HIV who use cocaine. AIDS care 2020., 1-8.</w:t>
      </w:r>
    </w:p>
    <w:p w14:paraId="7094C46E" w14:textId="77777777" w:rsidR="003A37BC" w:rsidRPr="003A37BC" w:rsidRDefault="003A37BC" w:rsidP="003A37BC">
      <w:pPr>
        <w:pStyle w:val="DSENReferences"/>
      </w:pPr>
      <w:r w:rsidRPr="003A37BC">
        <w:t>Slawson, Gregory, Milloy, M. J., Balneaves, Lynda, Simo, Annick, Guillemi, Silvia, Hogg, Robert, Montaner, Julio, Wood, Evan, and Kerr, Thomas. High-intensity cannabis use and adherence to antiretroviral therapy among people who use illicit drugs in a Canadian setting. AIDS and behavior 2015. 19 (1) 120-127.</w:t>
      </w:r>
    </w:p>
    <w:p w14:paraId="1640A3E1" w14:textId="77777777" w:rsidR="003A37BC" w:rsidRPr="003A37BC" w:rsidRDefault="003A37BC" w:rsidP="003A37BC">
      <w:pPr>
        <w:pStyle w:val="DSENReferences"/>
      </w:pPr>
      <w:r w:rsidRPr="003A37BC">
        <w:t>Smeets, Feikje, Lataster, Tineke, Viechtbauer, Wolfgang, Delespaul, Philippe, and G.R.O.U.P. Evidence that environmental and genetic risks for psychotic disorder may operate by impacting on connections between core symptoms of perceptual alteration and delusional ideation. Schizophrenia Bulletin 2015. 41 (3) 687-697.</w:t>
      </w:r>
    </w:p>
    <w:p w14:paraId="48DBA237" w14:textId="77777777" w:rsidR="003A37BC" w:rsidRPr="003A37BC" w:rsidRDefault="003A37BC" w:rsidP="003A37BC">
      <w:pPr>
        <w:pStyle w:val="DSENReferences"/>
      </w:pPr>
      <w:r w:rsidRPr="003A37BC">
        <w:t>Smesny, Stefan, Rosburg, Timm, Baur, Kati, Rudolph, Nicole, and Sauer, Heinrich. Cannabinoids influence lipid-arachidonic acid pathways in schizophrenia. Neuropsychopharmacology : official publication of the American College of Neuropsychopharmacology 2007. 32 (10) 2067-2073.</w:t>
      </w:r>
    </w:p>
    <w:p w14:paraId="2CEAE9A7" w14:textId="77777777" w:rsidR="003A37BC" w:rsidRPr="003A37BC" w:rsidRDefault="003A37BC" w:rsidP="003A37BC">
      <w:pPr>
        <w:pStyle w:val="DSENReferences"/>
      </w:pPr>
      <w:r w:rsidRPr="003A37BC">
        <w:t>Smink, B. E., Movig, K. L. L., Lusthof, K. J., De Gier, J. J., Uges, D. R. A., and Egberts, A. C. G. The relation between the use of psychoactive substances and the severity of the injury in a group of crash-involved drivers admitted to a regional trauma center. Traffic Injury Prevention 2008. 9 (2) 105-108.</w:t>
      </w:r>
    </w:p>
    <w:p w14:paraId="4B12850F" w14:textId="77777777" w:rsidR="003A37BC" w:rsidRPr="003A37BC" w:rsidRDefault="003A37BC" w:rsidP="003A37BC">
      <w:pPr>
        <w:pStyle w:val="DSENReferences"/>
      </w:pPr>
      <w:r w:rsidRPr="003A37BC">
        <w:t>Smit, E. and Crespo, C. J. Dietary intake and nutritional status of US adult marijuana users: results from the Third National Health and Nutrition Examination Survey. Public health nutrition 2001. 4 (3) 781-786.</w:t>
      </w:r>
    </w:p>
    <w:p w14:paraId="20875EAD" w14:textId="77777777" w:rsidR="003A37BC" w:rsidRPr="003A37BC" w:rsidRDefault="003A37BC" w:rsidP="003A37BC">
      <w:pPr>
        <w:pStyle w:val="DSENReferences"/>
      </w:pPr>
      <w:r w:rsidRPr="003A37BC">
        <w:t>Smith, Danielle M., O'Connor, Richard J., Wei, Binnian, Travers, Mark, Hyland, Andrew, Goniewicz, Maciej L. Nicotine and Toxicant Exposure Among Concurrent Users (Co-Users) of Tobacco and Cannabis. Nicotine &amp; tobacco research : official journal of the Society for Research on Nicotine and Tobacco 2020. 22 (8) 1354-1363.</w:t>
      </w:r>
    </w:p>
    <w:p w14:paraId="0447DE9B" w14:textId="77777777" w:rsidR="003A37BC" w:rsidRPr="003A37BC" w:rsidRDefault="003A37BC" w:rsidP="003A37BC">
      <w:pPr>
        <w:pStyle w:val="DSENReferences"/>
      </w:pPr>
      <w:r w:rsidRPr="003A37BC">
        <w:t>Smith, M. J., Cobia, D. J., Reilly, J. L., Gilman, J. M., Roberts, A. G., Alpert, K. I., Wang, L., Breiter, H. C., and Csernansky, J. G. Cannabis-related episodic memory deficits and hippocampal morphological differences in healthy individuals and schizophrenia subjects. Hippocampus 2015. 25 (9) 1042-1051.</w:t>
      </w:r>
    </w:p>
    <w:p w14:paraId="543385EC" w14:textId="77777777" w:rsidR="003A37BC" w:rsidRPr="003A37BC" w:rsidRDefault="003A37BC" w:rsidP="003A37BC">
      <w:pPr>
        <w:pStyle w:val="DSENReferences"/>
      </w:pPr>
      <w:r w:rsidRPr="003A37BC">
        <w:t>Smith, Matthew J., Cobia, Derin J., Wang, Lei, Alpert, Kathryn I., Cronenwett, Will J., Goldman, Morris B., Mamah, Daniel, Barch, Deanna M., Breiter, Hans C., and Csernansky, John G. Cannabis-related working memory deficits and associated subcortical morphological differences in healthy individuals and schizophrenia subjects. Schizophrenia Bulletin 2014. 40 (2) 287-299.</w:t>
      </w:r>
    </w:p>
    <w:p w14:paraId="57A58F9E" w14:textId="77777777" w:rsidR="003A37BC" w:rsidRPr="003A37BC" w:rsidRDefault="003A37BC" w:rsidP="003A37BC">
      <w:pPr>
        <w:pStyle w:val="DSENReferences"/>
      </w:pPr>
      <w:r w:rsidRPr="003A37BC">
        <w:t>Smith, Matthew J., Thirthalli, Jagadisha, Abdallah, Arbi Ben, Murray, Robin M., and Cottler, Linda B. Prevalence of psychotic symptoms in substance users: a comparison across substances. Comprehensive psychiatry 2009. 50 (3) 245-250.</w:t>
      </w:r>
    </w:p>
    <w:p w14:paraId="058374EC" w14:textId="77777777" w:rsidR="003A37BC" w:rsidRPr="003A37BC" w:rsidRDefault="003A37BC" w:rsidP="003A37BC">
      <w:pPr>
        <w:pStyle w:val="DSENReferences"/>
      </w:pPr>
      <w:r w:rsidRPr="003A37BC">
        <w:t>Smith, P. A., Chan, S., Blake, A., Wolt, A., Zhang, L., Wan, B. A., Zaki, P., Lam, H., DeAngelis, C., Slaven, M., Shaw, E., Ganesh, V., Malek, L., Chow, E., and O'Hearn, S. Medical cannabis use in military and police veterans diagnosed with post-traumatic stress disorder (Ptsd). Journal of Pain Management 2017. 10 (4) 397-405.</w:t>
      </w:r>
    </w:p>
    <w:p w14:paraId="1F293104" w14:textId="77777777" w:rsidR="003A37BC" w:rsidRPr="003A37BC" w:rsidRDefault="003A37BC" w:rsidP="003A37BC">
      <w:pPr>
        <w:pStyle w:val="DSENReferences"/>
      </w:pPr>
      <w:r w:rsidRPr="003A37BC">
        <w:t>Smith, P. H., Homish, G. G., Leonard, K. E., and Cornelius, J. R. Intimate partner violence and specific substance use disorders: Findings from the National epidemiologic survey on alcohol and related conditions. Psychology of Addictive Behaviors 2012. 26 (2) 236-245.</w:t>
      </w:r>
    </w:p>
    <w:p w14:paraId="0A4A3189" w14:textId="77777777" w:rsidR="003A37BC" w:rsidRPr="003A37BC" w:rsidRDefault="003A37BC" w:rsidP="003A37BC">
      <w:pPr>
        <w:pStyle w:val="DSENReferences"/>
      </w:pPr>
      <w:r w:rsidRPr="003A37BC">
        <w:t xml:space="preserve">Smith, Philip H., Homish, Gregory G., Collins, R. Lorraine, Giovino, Gary A., White, Helene R., and Leonard, Kenneth E. Couples' marijuana use is inversely related to their intimate partner violence over </w:t>
      </w:r>
      <w:r w:rsidRPr="003A37BC">
        <w:lastRenderedPageBreak/>
        <w:t>the first 9 years of marriage. Psychology of addictive behaviors : journal of the Society of Psychologists in Addictive Behaviors 2014. 28 (3) 734-742.</w:t>
      </w:r>
    </w:p>
    <w:p w14:paraId="5B5B0865" w14:textId="77777777" w:rsidR="003A37BC" w:rsidRPr="003A37BC" w:rsidRDefault="003A37BC" w:rsidP="003A37BC">
      <w:pPr>
        <w:pStyle w:val="DSENReferences"/>
      </w:pPr>
      <w:r w:rsidRPr="003A37BC">
        <w:t>Smith, Philip H. Intimate partner violence among adults: The role of illicit drug use. Dissertation Abstracts International: Section B: The Sciences and Engineering 2014. 74 (10-B(E)) No-Specified.</w:t>
      </w:r>
    </w:p>
    <w:p w14:paraId="4E5DEA4D" w14:textId="77777777" w:rsidR="003A37BC" w:rsidRPr="003A37BC" w:rsidRDefault="003A37BC" w:rsidP="003A37BC">
      <w:pPr>
        <w:pStyle w:val="DSENReferences"/>
      </w:pPr>
      <w:r w:rsidRPr="003A37BC">
        <w:t>Smith, Ryan, Stewart, Jennifer L., Kuplicki, Rayus, Ekhtiari, Hamed, Paulus, Martin P., Schwartenbeck, Philipp. Imprecise action selection in substance use disorder: Evidence for active learning impairments when solving the explore-exploit dilemma. Drug and Alcohol Dependence 2020. 215, 108208.</w:t>
      </w:r>
    </w:p>
    <w:p w14:paraId="03F25D20" w14:textId="77777777" w:rsidR="003A37BC" w:rsidRPr="003A37BC" w:rsidRDefault="003A37BC" w:rsidP="003A37BC">
      <w:pPr>
        <w:pStyle w:val="DSENReferences"/>
      </w:pPr>
      <w:r w:rsidRPr="003A37BC">
        <w:t>Smucker Barnwell, S. V., Earleywine, M., and Gordis, E. B. Confirming alcohol-moderated links between cannabis use and dependence in a national sample. Addictive Behaviors 2006. 31 (9) 1695-1699.</w:t>
      </w:r>
    </w:p>
    <w:p w14:paraId="03EB3D3D" w14:textId="77777777" w:rsidR="003A37BC" w:rsidRPr="003A37BC" w:rsidRDefault="003A37BC" w:rsidP="003A37BC">
      <w:pPr>
        <w:pStyle w:val="DSENReferences"/>
      </w:pPr>
      <w:r w:rsidRPr="003A37BC">
        <w:t>Sobotka, Lindsay A., Mumtaz, Khalid, Hinton, Alice, Kelly, Sean G., Conteh, Lanla F., Michaels, Anthony J., Hanje, A. James, Wellner, Michael R. Cannabis use may reduce healthcare utilization and improve hospital outcomes in patients with cirrhosis. Annals of hepatology 2020. 23, 100280.</w:t>
      </w:r>
    </w:p>
    <w:p w14:paraId="729911DE" w14:textId="77777777" w:rsidR="003A37BC" w:rsidRPr="003A37BC" w:rsidRDefault="003A37BC" w:rsidP="003A37BC">
      <w:pPr>
        <w:pStyle w:val="DSENReferences"/>
      </w:pPr>
      <w:r w:rsidRPr="003A37BC">
        <w:t>Socias, M. Eugenia, Kerr, Thomas, Wood, Evan, Dong, Huiru, Lake, Stephanie, Hayashi, Kanna, DeBeck, Kora, Jutras-Aswad, Didier, Montaner, Julio, and Milloy, M. J. Intentional cannabis use to reduce crack cocaine use in a Canadian setting: A longitudinal analysis. Addictive Behaviors 2017. 72, 138-143.</w:t>
      </w:r>
    </w:p>
    <w:p w14:paraId="754F6124" w14:textId="77777777" w:rsidR="003A37BC" w:rsidRPr="003A37BC" w:rsidRDefault="003A37BC" w:rsidP="003A37BC">
      <w:pPr>
        <w:pStyle w:val="DSENReferences"/>
      </w:pPr>
      <w:r w:rsidRPr="003A37BC">
        <w:t>Socias, Maria Eugenia, Wood, Evan, Lake, Stephanie, Nolan, Seonaid, Fairbairn, Nadia, Hayashi, Kanna, Shulha, Hennady P., Liu, Seagle, Kerr, Thomas, and Milloy, M. J. High-intensity cannabis use is associated with retention in opioid agonist treatment: a longitudinal analysis. Addiction (Abingdon, England) 2018. 113 (12) 2250-2258.</w:t>
      </w:r>
    </w:p>
    <w:p w14:paraId="014E86B6" w14:textId="77777777" w:rsidR="003A37BC" w:rsidRPr="003A37BC" w:rsidRDefault="003A37BC" w:rsidP="003A37BC">
      <w:pPr>
        <w:pStyle w:val="DSENReferences"/>
      </w:pPr>
      <w:r w:rsidRPr="003A37BC">
        <w:t>Sofis, Michael J., Budney, Alan J., Stanger, Catherine, Knapp, Ashley A., Borodovsky, Jacob T. Greater delay discounting and cannabis coping motives are associated with more frequent cannabis use in a large sample of adult cannabis users. Drug and Alcohol Dependence 2020. 207, 107820.</w:t>
      </w:r>
    </w:p>
    <w:p w14:paraId="3C92A57F" w14:textId="77777777" w:rsidR="003A37BC" w:rsidRPr="003A37BC" w:rsidRDefault="003A37BC" w:rsidP="003A37BC">
      <w:pPr>
        <w:pStyle w:val="DSENReferences"/>
      </w:pPr>
      <w:r w:rsidRPr="003A37BC">
        <w:t>Sofis, Michael J., Pike, Chelsea K., Liu, Lili, Jacobson, Nicholas C., Budney, Alan J., Borodovsky, Jacob T. Sifting through the weeds: Relationships between cannabis use frequency measures and delay discounting. Addictive Behaviors 2021. 112, 106573.</w:t>
      </w:r>
    </w:p>
    <w:p w14:paraId="60E3C783" w14:textId="77777777" w:rsidR="003A37BC" w:rsidRPr="003A37BC" w:rsidRDefault="003A37BC" w:rsidP="003A37BC">
      <w:pPr>
        <w:pStyle w:val="DSENReferences"/>
      </w:pPr>
      <w:r w:rsidRPr="003A37BC">
        <w:t>Soh, Yenee, Molino, Janine, Okechukwu, Cassandra A. Associations Between Marijuana Use and Involuntary Job Loss in the United States: Representative Longitudinal and Cross-Sectional Samples. Journal of Occupational and Environmental Medicine 2019. 61 (1) 21-28.</w:t>
      </w:r>
    </w:p>
    <w:p w14:paraId="1D69D1BF" w14:textId="77777777" w:rsidR="003A37BC" w:rsidRPr="003A37BC" w:rsidRDefault="003A37BC" w:rsidP="003A37BC">
      <w:pPr>
        <w:pStyle w:val="DSENReferences"/>
      </w:pPr>
      <w:r w:rsidRPr="003A37BC">
        <w:t>Sohler, Nancy L., Starrels, Joanna L., Khalid, Laila, Bachhuber, Marcus A., Arnsten, Julia H., Nahvi, Shadi, Jost, John, and Cunningham, Chinazo O. Cannabis Use is Associated with Lower Odds of Prescription Opioid Analgesic Use Among HIV-Infected Individuals with Chronic Pain. Substance use &amp; misuse 2018. 53 (10) 1602-1607.</w:t>
      </w:r>
    </w:p>
    <w:p w14:paraId="7FA0481A" w14:textId="77777777" w:rsidR="003A37BC" w:rsidRPr="003A37BC" w:rsidRDefault="003A37BC" w:rsidP="003A37BC">
      <w:pPr>
        <w:tabs>
          <w:tab w:val="left" w:pos="284"/>
        </w:tabs>
        <w:spacing w:after="120"/>
        <w:ind w:left="284" w:hanging="284"/>
        <w:rPr>
          <w:color w:val="000000"/>
        </w:rPr>
      </w:pPr>
      <w:r w:rsidRPr="003A37BC">
        <w:rPr>
          <w:color w:val="000000"/>
        </w:rPr>
        <w:t>Soliman, Abdrabo Moghazy, Gadelrab, Hesham Fathy, and Elfar, Rania Mohamed. Working memory subsystems are impaired in chronic drug dependents. Acta neuropsychiatrica 2013. 25 (3) 144-154.</w:t>
      </w:r>
    </w:p>
    <w:p w14:paraId="42FB04BB" w14:textId="77777777" w:rsidR="003A37BC" w:rsidRPr="003A37BC" w:rsidRDefault="003A37BC" w:rsidP="003A37BC">
      <w:pPr>
        <w:pStyle w:val="DSENReferences"/>
      </w:pPr>
      <w:r w:rsidRPr="003A37BC">
        <w:t>Solowij, N., Walterfang, M., Lubman, D. I., Whittle, S., Lorenzetti, V., Styner, M., Velakoulis, D., Pantelis, C., and Yucel, M. Alteration to hippocampal shape in cannabis users with and without schizophrenia. Schizophrenia Research 2013. 143 (1) 179-184.</w:t>
      </w:r>
    </w:p>
    <w:p w14:paraId="32F15A5E" w14:textId="77777777" w:rsidR="003A37BC" w:rsidRPr="003A37BC" w:rsidRDefault="003A37BC" w:rsidP="003A37BC">
      <w:pPr>
        <w:pStyle w:val="DSENReferences"/>
      </w:pPr>
      <w:r w:rsidRPr="003A37BC">
        <w:t>Solowij, N., Yucel, M., Respondek, C., Whittle, S., Lindsay, E., Pantelis, C., and Lubman, D. I. Cerebellar white-matter changes in cannabis users with and without schizophrenia. Psychological Medicine 2011. 41 (11) 2349-2359.</w:t>
      </w:r>
    </w:p>
    <w:p w14:paraId="70249938" w14:textId="77777777" w:rsidR="003A37BC" w:rsidRPr="003A37BC" w:rsidRDefault="003A37BC" w:rsidP="003A37BC">
      <w:pPr>
        <w:pStyle w:val="DSENReferences"/>
      </w:pPr>
      <w:r w:rsidRPr="003A37BC">
        <w:t xml:space="preserve">Solowij, Nadia, Broyd, Samantha J., Beale, Camilla, Prick, Julie Anne, Greenwood, Lisa Marie, van Hell, Hendrika, Suo, Chao, Galettis, Peter, Pai, Nagesh, Fu, Shanlin, Croft, Rodney J., Martin, Jennifer H., and Yucel, Murat. Therapeutic Effects of Prolonged Cannabidiol Treatment on Psychological </w:t>
      </w:r>
      <w:r w:rsidRPr="003A37BC">
        <w:lastRenderedPageBreak/>
        <w:t>Symptoms and Cognitive Function in Regular Cannabis Users: A Pragmatic Open-Label Clinical Trial. Cannabis and Cannabinoid Research 2018. 3 (1) 21-34.</w:t>
      </w:r>
    </w:p>
    <w:p w14:paraId="4716E7B7" w14:textId="77777777" w:rsidR="003A37BC" w:rsidRPr="003A37BC" w:rsidRDefault="003A37BC" w:rsidP="003A37BC">
      <w:pPr>
        <w:pStyle w:val="DSENReferences"/>
      </w:pPr>
      <w:r w:rsidRPr="003A37BC">
        <w:t>Solowij, Nadia, Stephens, Robert S., Roffman, Roger A., Babor, Thomas, Kadden, Ronald, Miller, Michael, Christiansen, Kenneth, McRee, Bonnie, Vendetti, Janice, and Marijuana Treatment Project Research Group. Cognitive functioning of long-term heavy cannabis users seeking treatment. JAMA - Journal of the American Medical Association 2002. 287 (9) 1123-1131.</w:t>
      </w:r>
    </w:p>
    <w:p w14:paraId="54C42062" w14:textId="77777777" w:rsidR="003A37BC" w:rsidRPr="003A37BC" w:rsidRDefault="003A37BC" w:rsidP="003A37BC">
      <w:pPr>
        <w:pStyle w:val="DSENReferences"/>
      </w:pPr>
      <w:r w:rsidRPr="003A37BC">
        <w:t>Sommer, J. L., Mota, N., Edmondson, D., and El-Gabalawy, R. Comorbidity in illness-induced posttraumatic stress disorder versus posttraumatic stress disorder due to external events in a nationally representative study. General hospital psychiatry 2018. 53, 88-94.</w:t>
      </w:r>
    </w:p>
    <w:p w14:paraId="031B45B1" w14:textId="77777777" w:rsidR="003A37BC" w:rsidRPr="003A37BC" w:rsidRDefault="003A37BC" w:rsidP="003A37BC">
      <w:pPr>
        <w:pStyle w:val="DSENReferences"/>
      </w:pPr>
      <w:r w:rsidRPr="003A37BC">
        <w:t>Soni, N., Jainer, A. K., Sridharan, S., Murthy, S., Kumar, T. R. H., Sickander, S., Srikanth, R., and Bhushan, S. Prevalence of substance misuse in psychotic inpatients. International Medical Journal 2005. 12 (2) 83-88.</w:t>
      </w:r>
    </w:p>
    <w:p w14:paraId="484D54F7" w14:textId="77777777" w:rsidR="003A37BC" w:rsidRPr="003A37BC" w:rsidRDefault="003A37BC" w:rsidP="003A37BC">
      <w:pPr>
        <w:pStyle w:val="DSENReferences"/>
      </w:pPr>
      <w:r w:rsidRPr="003A37BC">
        <w:t>Sonmez, M. B., Kahyaci, Kilic E., Ates, Col, I, Gorgulu, Y., and Kose, Cinar R. Decreased interoceptive awareness in patients with substance use disorders. Journal of Substance Use 2017. 22 (1) 60-65.</w:t>
      </w:r>
    </w:p>
    <w:p w14:paraId="59C17461" w14:textId="77777777" w:rsidR="003A37BC" w:rsidRPr="003A37BC" w:rsidRDefault="003A37BC" w:rsidP="003A37BC">
      <w:pPr>
        <w:pStyle w:val="DSENReferences"/>
      </w:pPr>
      <w:r w:rsidRPr="003A37BC">
        <w:t>Sophocleous, Antonia, Robertson, Roy, Ferreira, Nuno B., McKenzie, James, Fraser, William D., and Ralston, Stuart H. Heavy Cannabis Use Is Associated With Low Bone Mineral Density and an Increased Risk of Fractures. The American journal of medicine 2017. 130 (2) 214-221.</w:t>
      </w:r>
    </w:p>
    <w:p w14:paraId="6D9A8640" w14:textId="77777777" w:rsidR="003A37BC" w:rsidRPr="003A37BC" w:rsidRDefault="003A37BC" w:rsidP="003A37BC">
      <w:pPr>
        <w:pStyle w:val="DSENReferences"/>
      </w:pPr>
      <w:r w:rsidRPr="003A37BC">
        <w:t>Sordi, Mariane Beatriz, Massochin, Rachel Captzan, Camargo, Alessandra Rodrigues de, Lemos, Tadeu, and Munhoz, Etiene de Andrade. Oral health assessment for users of marijuana and cocaine/crack substances. Brazilian oral research 2017. 31, e102.</w:t>
      </w:r>
    </w:p>
    <w:p w14:paraId="5C1D3D5C" w14:textId="77777777" w:rsidR="003A37BC" w:rsidRPr="003A37BC" w:rsidRDefault="003A37BC" w:rsidP="003A37BC">
      <w:pPr>
        <w:pStyle w:val="DSENReferences"/>
      </w:pPr>
      <w:r w:rsidRPr="003A37BC">
        <w:t>Sorensen, Ivalu Katajavaara, Becker, Ulrik, Barfod, Sverre, Penninga, Luit, Niclasen, Birgit V., Larsen, Christina Viskum Lytken. Prevalence of problems with alcohol, marijuana and gambling among patients in a Regional Hospital in Northern Greenland: investigating the potential for brief interventions in a hospital setting. International journal of circumpolar health 2020. 79 (1) 1771950.</w:t>
      </w:r>
    </w:p>
    <w:p w14:paraId="68C7D2DA" w14:textId="77777777" w:rsidR="003A37BC" w:rsidRPr="003A37BC" w:rsidRDefault="003A37BC" w:rsidP="003A37BC">
      <w:pPr>
        <w:pStyle w:val="DSENReferences"/>
      </w:pPr>
      <w:r w:rsidRPr="003A37BC">
        <w:t>Sorosina, M., Clarelli, F., Ferre, L., Osiceanu, A. M., Unal, N. T., Mascia, E., Martinelli, V., Comi, G., Benigni, F., Esposito, F., and Martinelli, Boneschi F. Clinical response to Nabiximols correlates with the downregulation of immune pathways in multiple sclerosis. European journal of neurology 2018. 25 (7) 934-942.</w:t>
      </w:r>
    </w:p>
    <w:p w14:paraId="54F0ECA1" w14:textId="77777777" w:rsidR="003A37BC" w:rsidRPr="003A37BC" w:rsidRDefault="003A37BC" w:rsidP="003A37BC">
      <w:pPr>
        <w:pStyle w:val="DSENReferences"/>
      </w:pPr>
      <w:r w:rsidRPr="003A37BC">
        <w:t>Soto Blanco, Jose M., Perez, Isabel Ruiz, and March, Joan C. Adherence to antiretroviral therapy among HIV-infected prison inmates (Spain). International journal of STD &amp; AIDS 2005. 16 (2) 133-138.</w:t>
      </w:r>
    </w:p>
    <w:p w14:paraId="39B2CADC" w14:textId="77777777" w:rsidR="003A37BC" w:rsidRPr="003A37BC" w:rsidRDefault="003A37BC" w:rsidP="003A37BC">
      <w:pPr>
        <w:pStyle w:val="DSENReferences"/>
      </w:pPr>
      <w:r w:rsidRPr="003A37BC">
        <w:t>Souza, Daniel Vitor De, Claudio, Samuel Rangel, Da Silva, Camila Lima Feitosa, Marangoni, Kevin Pereira, Peres, Rogerio Correa, Ribeiro, Daniel Araki. Genomic Instability in Peripheral Blood and Buccal Mucosal Cells of Marijuana Smokers: The Impact of Tobacco Smoke. Asian Pacific journal of cancer prevention : APJCP 2020. 21 (5) 1235-1239.</w:t>
      </w:r>
    </w:p>
    <w:p w14:paraId="1B1D22C1" w14:textId="77777777" w:rsidR="003A37BC" w:rsidRPr="003A37BC" w:rsidRDefault="003A37BC" w:rsidP="003A37BC">
      <w:pPr>
        <w:pStyle w:val="DSENReferences"/>
      </w:pPr>
      <w:r w:rsidRPr="003A37BC">
        <w:t>Sowunmi, Oladipo A., Amoo, Gbolagade, Onifade, Peter O., Ogunwale, Adegboyega, Babalola, Emmanuel. Psychoactive substance use among outpatients with severe mental illness: A comparative study. South African Journal of Psychiatry 2019. 25, a1111.</w:t>
      </w:r>
    </w:p>
    <w:p w14:paraId="47CB0EDE" w14:textId="77777777" w:rsidR="003A37BC" w:rsidRPr="003A37BC" w:rsidRDefault="003A37BC" w:rsidP="003A37BC">
      <w:pPr>
        <w:pStyle w:val="DSENReferences"/>
      </w:pPr>
      <w:r w:rsidRPr="003A37BC">
        <w:t>Spechler, Philip A., Stewart, Jennifer L., Kuplicki, Rayus, Paulus, Martin P., Tulsa, Investigators. Parsing impulsivity in individuals with anxiety and depression who use Cannabis. Drug and alcohol dependence 2020. 217, 108289.</w:t>
      </w:r>
    </w:p>
    <w:p w14:paraId="540642CC" w14:textId="77777777" w:rsidR="003A37BC" w:rsidRPr="003A37BC" w:rsidRDefault="003A37BC" w:rsidP="003A37BC">
      <w:pPr>
        <w:pStyle w:val="DSENReferences"/>
      </w:pPr>
      <w:r w:rsidRPr="003A37BC">
        <w:t>Spechler, Philip A., Stewart, Jennifer L., Kuplicki, Rayus, Tulsa, Investigators, Paulus, Martin P. Attenuated reward activations associated with cannabis use in anxious/depressed individuals. Translational psychiatry 2020. 10 (1) 189.</w:t>
      </w:r>
    </w:p>
    <w:p w14:paraId="0F3D7862" w14:textId="77777777" w:rsidR="003A37BC" w:rsidRPr="003A37BC" w:rsidRDefault="003A37BC" w:rsidP="003A37BC">
      <w:pPr>
        <w:pStyle w:val="DSENReferences"/>
      </w:pPr>
      <w:r w:rsidRPr="003A37BC">
        <w:lastRenderedPageBreak/>
        <w:t>Spence, Nicholas, Wells, Samantha, George, Julie, and Graham, Kathryn. An Examination of Marijuana Use Among a Vulnerable Population in Canada. Journal of racial and ethnic health disparities 2014. 1 (4) 247-256.</w:t>
      </w:r>
    </w:p>
    <w:p w14:paraId="44400D23" w14:textId="77777777" w:rsidR="003A37BC" w:rsidRPr="003A37BC" w:rsidRDefault="003A37BC" w:rsidP="003A37BC">
      <w:pPr>
        <w:pStyle w:val="DSENReferences"/>
      </w:pPr>
      <w:r w:rsidRPr="003A37BC">
        <w:t>Spera, Vincenza, Pallucchini, Alessandro, Maiello, Marco, Maremmani, Angelo G. I., Carli, Marco, Maremmani, Angelo G. I., Perugi, Giulio, Maremmani, Icro. Substance use disorder in adult-attention deficit hyperactive disorder patients: Patterns of use and related clinical features. International Journal of Environmental Research and Public Health 2020. 17 (10) 3509.</w:t>
      </w:r>
    </w:p>
    <w:p w14:paraId="6844C0C5" w14:textId="77777777" w:rsidR="003A37BC" w:rsidRPr="003A37BC" w:rsidRDefault="003A37BC" w:rsidP="003A37BC">
      <w:pPr>
        <w:pStyle w:val="DSENReferences"/>
      </w:pPr>
      <w:r w:rsidRPr="003A37BC">
        <w:t>Spindle, Tory R., Cone, Edward J., Herrmann, Evan S., Bigelow, George E., Vandrey, Ryan, Mitchell, John M., Flegel, Ronald, LoDico, Charles. Pharmacokinetics of cannabis brownies: A controlled examination of DELTA9-tetrahydrocanna-binol and metabolites in blood and oral fluid of healthy adult males and females. Journal of Analytical Toxicology 2020. 44 (7) 661-671.</w:t>
      </w:r>
    </w:p>
    <w:p w14:paraId="30A4233A" w14:textId="77777777" w:rsidR="003A37BC" w:rsidRPr="003A37BC" w:rsidRDefault="003A37BC" w:rsidP="003A37BC">
      <w:pPr>
        <w:pStyle w:val="DSENReferences"/>
      </w:pPr>
      <w:r w:rsidRPr="003A37BC">
        <w:t>Spindle, Tory R., Cone, Edward J., Herrmann, Evan S., Mitchell, John M., Flegel, Ronald, LoDico, Charles, Bigelow, George E., Vandrey, Ryan. Pharmacokinetics of Cannabis Brownies: A Controlled Examination of DELTA9-Tetrahydrocannabinol and Metabolites in Blood and Oral Fluid of Healthy Adult Males and Females. Journal of analytical toxicology 2020. 44 (7) 661-671.</w:t>
      </w:r>
    </w:p>
    <w:p w14:paraId="23E843DC" w14:textId="77777777" w:rsidR="003A37BC" w:rsidRPr="003A37BC" w:rsidRDefault="003A37BC" w:rsidP="003A37BC">
      <w:pPr>
        <w:pStyle w:val="DSENReferences"/>
      </w:pPr>
      <w:r w:rsidRPr="003A37BC">
        <w:t>Spinella, T. C., Stewart, S. H., and Barrett, S. P. Context matters: Characteristics of solitary versus social cannabis use. Drug and alcohol review 2019. 38 (3) 316-320.</w:t>
      </w:r>
    </w:p>
    <w:p w14:paraId="208015F5" w14:textId="77777777" w:rsidR="003A37BC" w:rsidRPr="003A37BC" w:rsidRDefault="003A37BC" w:rsidP="003A37BC">
      <w:pPr>
        <w:pStyle w:val="DSENReferences"/>
      </w:pPr>
      <w:r w:rsidRPr="003A37BC">
        <w:t>Spradlin, Alexander, Cuttler, Carrie, Craft, Rebecca M., Cleveland, Michael J. Short- and Long-Term Effects of Cannabis on Headache and Migraine. Journal of Pain 2020.</w:t>
      </w:r>
    </w:p>
    <w:p w14:paraId="6CD712F8" w14:textId="77777777" w:rsidR="003A37BC" w:rsidRPr="003A37BC" w:rsidRDefault="003A37BC" w:rsidP="003A37BC">
      <w:pPr>
        <w:pStyle w:val="DSENReferences"/>
      </w:pPr>
      <w:r w:rsidRPr="003A37BC">
        <w:t>Stalans, Loretta J. and Ritchie, Jennifer. Relationship of substance use/abuse with psychological and physical intimate partner violence: Variations across living situations. Journal of Family Violence 2008. 23 (1) 9-24.</w:t>
      </w:r>
    </w:p>
    <w:p w14:paraId="11FFB26D" w14:textId="77777777" w:rsidR="003A37BC" w:rsidRPr="003A37BC" w:rsidRDefault="003A37BC" w:rsidP="003A37BC">
      <w:pPr>
        <w:pStyle w:val="DSENReferences"/>
      </w:pPr>
      <w:r w:rsidRPr="003A37BC">
        <w:t>Stark, M. M., Englehart, K., Tunbridge, R., and Jackson, P. Use of pupillometer to assess change in pupillary size post-cannabis. Journal of Clinical Forensic Medicine 2003. 10 (1) 9-11.</w:t>
      </w:r>
    </w:p>
    <w:p w14:paraId="196CBCAB" w14:textId="77777777" w:rsidR="003A37BC" w:rsidRPr="003A37BC" w:rsidRDefault="003A37BC" w:rsidP="003A37BC">
      <w:pPr>
        <w:pStyle w:val="DSENReferences"/>
      </w:pPr>
      <w:r w:rsidRPr="003A37BC">
        <w:t>Starks, Tyrel J., Jones, S. Scott, Kyre, Kory, Robles, Gabriel, Cain, Demetria, Jimenez, Ruben, Stephenson, Rob, Sullivan, Patrick S. Testing the drug use and condomless anal sex link among sexual minority men: The predictive utility of marijuana and interactions with relationship status. Drug and alcohol dependence 2020. 216, 108318.</w:t>
      </w:r>
    </w:p>
    <w:p w14:paraId="7B8EA104" w14:textId="77777777" w:rsidR="003A37BC" w:rsidRPr="003A37BC" w:rsidRDefault="003A37BC" w:rsidP="003A37BC">
      <w:pPr>
        <w:pStyle w:val="DSENReferences"/>
      </w:pPr>
      <w:r w:rsidRPr="003A37BC">
        <w:t>Starzer, Marie Stefanie Kejser, Nordentoft, Merete, Hjorthoj, Carsten, Larsen, Maria Oku. Annual incidence of cannabis-induced psychosis, other substance-induced psychoses and dually diagnosed schizophrenia and cannabis use disorder in Denmark from 1994 to 2016. Psychological medicine 2019., 1-6.</w:t>
      </w:r>
    </w:p>
    <w:p w14:paraId="29C41FCC" w14:textId="77777777" w:rsidR="003A37BC" w:rsidRPr="003A37BC" w:rsidRDefault="003A37BC" w:rsidP="003A37BC">
      <w:pPr>
        <w:pStyle w:val="DSENReferences"/>
      </w:pPr>
      <w:r w:rsidRPr="003A37BC">
        <w:t>Stefani, Alessandro, Aramini, Beatrice, Baraldi, Carlo, Pellesi, Lanfranco, Della Casa, Giovanni, Morandi, Uliano, Guerzoni, Simona. Secondary spontaneous pneumothorax and bullous lung disease in cannabis and tobacco smokers: A case-control study. PloS one 2020. 15 (3) e0230419.</w:t>
      </w:r>
    </w:p>
    <w:p w14:paraId="6404AD00" w14:textId="77777777" w:rsidR="003A37BC" w:rsidRPr="003A37BC" w:rsidRDefault="003A37BC" w:rsidP="003A37BC">
      <w:pPr>
        <w:pStyle w:val="DSENReferences"/>
      </w:pPr>
      <w:r w:rsidRPr="003A37BC">
        <w:t>Steinemann, Susan, Galanis, Daniel, Nguyen, Tiffany, and Biffl, Walter. Motor vehicle crash fatalaties and undercompensated care associated with legalization of marijuana. The journal of trauma and acute care surgery 2018. 85 (3) 566-571.</w:t>
      </w:r>
    </w:p>
    <w:p w14:paraId="226DB550" w14:textId="77777777" w:rsidR="003A37BC" w:rsidRPr="003A37BC" w:rsidRDefault="003A37BC" w:rsidP="003A37BC">
      <w:pPr>
        <w:pStyle w:val="DSENReferences"/>
      </w:pPr>
      <w:r w:rsidRPr="003A37BC">
        <w:t>Ste-Marie, Peter A., Fitzcharles, Mary Ann, Gamsa, Ann, Ware, Mark A., and Shir, Yoram. Association of herbal cannabis use with negative psychosocial parameters in patients with fibromyalgia. Arthritis care &amp; research 2012. 64 (8) 1202-1208.</w:t>
      </w:r>
    </w:p>
    <w:p w14:paraId="65D18F82" w14:textId="77777777" w:rsidR="003A37BC" w:rsidRPr="003A37BC" w:rsidRDefault="003A37BC" w:rsidP="003A37BC">
      <w:pPr>
        <w:pStyle w:val="DSENReferences"/>
      </w:pPr>
      <w:r w:rsidRPr="003A37BC">
        <w:t>Stenbacka, M., Beck, O., Leifman, A., Romelsjo, A., and Helander, A. Problem drinking in relation to treatment outcome among opiate addicts in methadone maintenance treatment. Drug and alcohol review 2007. 26 (1) 55-63.</w:t>
      </w:r>
    </w:p>
    <w:p w14:paraId="337B5913" w14:textId="77777777" w:rsidR="003A37BC" w:rsidRPr="003A37BC" w:rsidRDefault="003A37BC" w:rsidP="003A37BC">
      <w:pPr>
        <w:pStyle w:val="DSENReferences"/>
      </w:pPr>
      <w:r w:rsidRPr="003A37BC">
        <w:lastRenderedPageBreak/>
        <w:t>Stephen, Michael J., Chowdhury, Jared, Tejada, Luis Arzeno, Zanni, Robert, Hadjiliadis, Denis. Use of medical marijuana in cystic fibrosis patients. BMC Complementary Medicine and Therapies 2020. 20 (1) 323.</w:t>
      </w:r>
    </w:p>
    <w:p w14:paraId="1E15087E" w14:textId="77777777" w:rsidR="003A37BC" w:rsidRPr="003A37BC" w:rsidRDefault="003A37BC" w:rsidP="003A37BC">
      <w:pPr>
        <w:pStyle w:val="DSENReferences"/>
      </w:pPr>
      <w:r w:rsidRPr="003A37BC">
        <w:t>Stephens, Dustin B. and Havens, Jennifer R. Predictors of alcohol use among rural drug users after disclosure of hepatitis C virus status. Journal of studies on alcohol and drugs 2013. 74 (3) 386-395.</w:t>
      </w:r>
    </w:p>
    <w:p w14:paraId="27F39467" w14:textId="77777777" w:rsidR="003A37BC" w:rsidRPr="003A37BC" w:rsidRDefault="003A37BC" w:rsidP="003A37BC">
      <w:pPr>
        <w:pStyle w:val="DSENReferences"/>
      </w:pPr>
      <w:r w:rsidRPr="003A37BC">
        <w:t>Stephens, Dustin B. Primary and secondary prevention of hepatitis C virus among rural Appalachian people who use drugs. Dissertation Abstracts International: Section B: The Sciences and Engineering 2017. 78 (2-B(E)) No-Specified.</w:t>
      </w:r>
    </w:p>
    <w:p w14:paraId="469109F6" w14:textId="77777777" w:rsidR="003A37BC" w:rsidRPr="003A37BC" w:rsidRDefault="003A37BC" w:rsidP="003A37BC">
      <w:pPr>
        <w:pStyle w:val="DSENReferences"/>
      </w:pPr>
      <w:r w:rsidRPr="003A37BC">
        <w:t>Stephens, Robert S., Roffman, Roger A., Fearer, Stephanie A., Williams, Carl, and Burke, Randy S. The Marijuana Check-up: promoting change in ambivalent marijuana users. Addiction (Abingdon, England) 2007. 102 (6) 947-957.</w:t>
      </w:r>
    </w:p>
    <w:p w14:paraId="4537F457" w14:textId="77777777" w:rsidR="003A37BC" w:rsidRPr="003A37BC" w:rsidRDefault="003A37BC" w:rsidP="003A37BC">
      <w:pPr>
        <w:pStyle w:val="DSENReferences"/>
      </w:pPr>
      <w:r w:rsidRPr="003A37BC">
        <w:t>Stephens, T. T. and Sprauve, N. E. Self-reported anal sex practice and sexual risk-taking after marijuana use among a sample of Georgia inmates. International Journal of STD and AIDS 2006. 17 (7) 463-466.</w:t>
      </w:r>
    </w:p>
    <w:p w14:paraId="0EA57C82" w14:textId="77777777" w:rsidR="003A37BC" w:rsidRPr="003A37BC" w:rsidRDefault="003A37BC" w:rsidP="003A37BC">
      <w:pPr>
        <w:pStyle w:val="DSENReferences"/>
      </w:pPr>
      <w:r w:rsidRPr="003A37BC">
        <w:t>Stephens, T. T., Braithwaite, R. L., Sifunda, S., Bhengu, S., and Reddy, P. S. Condom use beliefs among South African inmates who smoke marijuana. Addictive Disorders and their Treatment 2007. 6 (4) 197-202.</w:t>
      </w:r>
    </w:p>
    <w:p w14:paraId="7DA644F7" w14:textId="77777777" w:rsidR="003A37BC" w:rsidRPr="003A37BC" w:rsidRDefault="003A37BC" w:rsidP="003A37BC">
      <w:pPr>
        <w:pStyle w:val="DSENReferences"/>
      </w:pPr>
      <w:r w:rsidRPr="003A37BC">
        <w:t>Stephens, Torrance T., Braithwait, Ronald, Conerly, Rhonda, and Brantley, Katrina. Predictors of Condom Use among a Sample of Male Inmates: A Social Cognitive Perspective. Journal of the National Medical Association 2006. 98 (4) 574-579.</w:t>
      </w:r>
    </w:p>
    <w:p w14:paraId="6EB0AB58" w14:textId="77777777" w:rsidR="003A37BC" w:rsidRPr="003A37BC" w:rsidRDefault="003A37BC" w:rsidP="003A37BC">
      <w:pPr>
        <w:pStyle w:val="DSENReferences"/>
      </w:pPr>
      <w:r w:rsidRPr="003A37BC">
        <w:t>Stevens, Angela K., Gunn, Rachel L., Jackson, Kristina M., Borsari, Brian, Metrik, Jane. Examining motivational pathways from adult attention-deficit/hyperactivity disorder symptoms to cannabis use: Results from a prospective study of veterans. Psychology of addictive behaviors : journal of the Society of Psychologists in Addictive Behaviors 2021. 35 (1) 16-28.</w:t>
      </w:r>
    </w:p>
    <w:p w14:paraId="0AAA334D" w14:textId="77777777" w:rsidR="003A37BC" w:rsidRPr="003A37BC" w:rsidRDefault="003A37BC" w:rsidP="003A37BC">
      <w:pPr>
        <w:pStyle w:val="DSENReferences"/>
      </w:pPr>
      <w:r w:rsidRPr="003A37BC">
        <w:t>Stevens, Elise M., Cohn, Amy M., Wagener, Theodore L., Villanti, Andrea C., Leshner, Glenn, Wedel, Amelia. Perceived Effectiveness of Anti-Marijuana Messages in Adult Users and Nonusers: An Examination of Responses to Messages About Marijuana's Effects on Cognitive Performance, Driving, and Health. Journal of studies on alcohol and drugs 2019. 80 (4) 415-422.</w:t>
      </w:r>
    </w:p>
    <w:p w14:paraId="3E7ECCD7" w14:textId="77777777" w:rsidR="003A37BC" w:rsidRPr="003A37BC" w:rsidRDefault="003A37BC" w:rsidP="003A37BC">
      <w:pPr>
        <w:pStyle w:val="DSENReferences"/>
      </w:pPr>
      <w:r w:rsidRPr="003A37BC">
        <w:t>Stewart, S. B., Bhatia, D., Burns, E. K., Sakai, J. T., Martin, L. F., Levinson, A. H., Vaughn, A. M., Li, Y., and James, K. A. Association of Marijuana, Mental Health, and Tobacco in Colorado. Journal of addiction medicine 2019.</w:t>
      </w:r>
    </w:p>
    <w:p w14:paraId="218532F8" w14:textId="77777777" w:rsidR="003A37BC" w:rsidRPr="003A37BC" w:rsidRDefault="003A37BC" w:rsidP="003A37BC">
      <w:pPr>
        <w:pStyle w:val="DSENReferences"/>
      </w:pPr>
      <w:r w:rsidRPr="003A37BC">
        <w:t>Stiles, Erik, Alcover, Karl C., Stiles, Bryan, Oluwoye, Oladunni, McDonell, Michael G. Cannabis use and metabolic syndrome among clients with first episode psychosis. Early intervention in psychiatry 2020.</w:t>
      </w:r>
    </w:p>
    <w:p w14:paraId="0E0105ED" w14:textId="77777777" w:rsidR="003A37BC" w:rsidRPr="003A37BC" w:rsidRDefault="003A37BC" w:rsidP="003A37BC">
      <w:pPr>
        <w:pStyle w:val="DSENReferences"/>
      </w:pPr>
      <w:r w:rsidRPr="003A37BC">
        <w:t>Stillman, Michael, Capron, Maclain, Mallow, Michael, Ransom, Tracy, Gustafson, Kristin, Bell, Alison, Graves, Daniel. Utilization of medicinal cannabis for pain by individuals with spinal cord injury. Spinal cord series and cases 2019. 5, 66.</w:t>
      </w:r>
    </w:p>
    <w:p w14:paraId="584D008E" w14:textId="77777777" w:rsidR="003A37BC" w:rsidRPr="003A37BC" w:rsidRDefault="003A37BC" w:rsidP="003A37BC">
      <w:pPr>
        <w:pStyle w:val="DSENReferences"/>
      </w:pPr>
      <w:r w:rsidRPr="003A37BC">
        <w:t>Stirling, John, Lewis, Shon, Hopkins, Richard, and White, Colin. Cannabis use prior to first onset psychosis predicts spared neurocognition at 10-year follow-up. Schizophrenia Research 2005. 75 (1) 135-137.</w:t>
      </w:r>
    </w:p>
    <w:p w14:paraId="1D1B2EEA" w14:textId="77777777" w:rsidR="003A37BC" w:rsidRPr="003A37BC" w:rsidRDefault="003A37BC" w:rsidP="003A37BC">
      <w:pPr>
        <w:pStyle w:val="DSENReferences"/>
      </w:pPr>
      <w:r w:rsidRPr="003A37BC">
        <w:t>Stith, S. S., Vigil, J. M., Brockelman, F., Keeling, K., and Hall, B. Patient-reported symptom relief following medical cannabis consumption. Frontiers in Pharmacology 2018. 9 (AUG) 916.</w:t>
      </w:r>
    </w:p>
    <w:p w14:paraId="36E38CFE" w14:textId="77777777" w:rsidR="003A37BC" w:rsidRPr="003A37BC" w:rsidRDefault="003A37BC" w:rsidP="003A37BC">
      <w:pPr>
        <w:pStyle w:val="DSENReferences"/>
      </w:pPr>
      <w:r w:rsidRPr="003A37BC">
        <w:t>Stith, S. S., Vigil, J. M., Brockelman, F., Keeling, K., and Hall, B. The Association between Cannabis Product Characteristics and Symptom Relief. Scientific reports 2019. 9 (1) 2712.</w:t>
      </w:r>
    </w:p>
    <w:p w14:paraId="52A4B8C6" w14:textId="77777777" w:rsidR="003A37BC" w:rsidRPr="003A37BC" w:rsidRDefault="003A37BC" w:rsidP="003A37BC">
      <w:pPr>
        <w:pStyle w:val="DSENReferences"/>
      </w:pPr>
      <w:r w:rsidRPr="003A37BC">
        <w:t>Stith, Sarah S., Diviant, Jegason P., Lucern, Storri, Brockelman, Franco, Keeling, Keenan, Hall, Branden, Vigil, Jacob M. Alleviative effects of Cannabis flower on migraine and headache. Journal of Integrative Medicine 2020.</w:t>
      </w:r>
    </w:p>
    <w:p w14:paraId="14516F3B" w14:textId="77777777" w:rsidR="003A37BC" w:rsidRPr="003A37BC" w:rsidRDefault="003A37BC" w:rsidP="003A37BC">
      <w:pPr>
        <w:pStyle w:val="DSENReferences"/>
      </w:pPr>
      <w:r w:rsidRPr="003A37BC">
        <w:lastRenderedPageBreak/>
        <w:t>Stith, Sarah S., Vigil, Jacob M., Adams, Ian Marshall, and Reeve, Anthony P. Effects of Legal Access to Cannabis on Scheduled II-V Drug Prescriptions. Journal of the American Medical Directors Association 2018. 19 (1) 59-64.</w:t>
      </w:r>
    </w:p>
    <w:p w14:paraId="1324E21C" w14:textId="77777777" w:rsidR="003A37BC" w:rsidRPr="003A37BC" w:rsidRDefault="003A37BC" w:rsidP="003A37BC">
      <w:pPr>
        <w:pStyle w:val="DSENReferences"/>
      </w:pPr>
      <w:r w:rsidRPr="003A37BC">
        <w:t>Stockwell, Tim, McLeod, Roberta, Stevens, Margaret, Phillips, Mike, Webb, Matthew, and Jelinek, George. Alcohol consumption, setting, gender and activity as predictors of injury: a population-based case-control study. Journal of studies on alcohol 2002. 63 (3) 372-379.</w:t>
      </w:r>
    </w:p>
    <w:p w14:paraId="0902FE14" w14:textId="77777777" w:rsidR="003A37BC" w:rsidRPr="003A37BC" w:rsidRDefault="003A37BC" w:rsidP="003A37BC">
      <w:pPr>
        <w:pStyle w:val="DSENReferences"/>
      </w:pPr>
      <w:r w:rsidRPr="003A37BC">
        <w:t>Stone, J. M., Fisher, H. L., Major, B., Chisholm, B., Woolley, J., Lawrence, J., Rahaman, N., Joyce, J., Hinton, M., Johnson, S., Young, A. H., and MiData Consortium. Cannabis use and first-episode psychosis: relationship with manic and psychotic symptoms, and with age at presentation. Psychological Medicine 2014. 44 (3) 499-506.</w:t>
      </w:r>
    </w:p>
    <w:p w14:paraId="52D9F7B1" w14:textId="77777777" w:rsidR="003A37BC" w:rsidRPr="003A37BC" w:rsidRDefault="003A37BC" w:rsidP="003A37BC">
      <w:pPr>
        <w:pStyle w:val="DSENReferences"/>
      </w:pPr>
      <w:r w:rsidRPr="003A37BC">
        <w:t>Storr, Martin, Devlin, Shane, Kaplan, Gilaad G., Panaccione, Remo, and Andrews, Christopher N. Cannabis use provides symptom relief in patients with inflammatory bowel disease but is associated with worse disease prognosis in patients with Crohn's disease. Inflammatory Bowel Diseases 2014. 20 (3) 472-480.</w:t>
      </w:r>
    </w:p>
    <w:p w14:paraId="0F002482" w14:textId="77777777" w:rsidR="003A37BC" w:rsidRPr="003A37BC" w:rsidRDefault="003A37BC" w:rsidP="003A37BC">
      <w:pPr>
        <w:pStyle w:val="DSENReferences"/>
      </w:pPr>
      <w:r w:rsidRPr="003A37BC">
        <w:t>Stowkowy, J. and Addington, J. Predictors of a clinical high risk status among individuals with a family history of psychosis. Schizophrenia Research 2013. 147 (2-3) 281-286.</w:t>
      </w:r>
    </w:p>
    <w:p w14:paraId="13855596" w14:textId="77777777" w:rsidR="003A37BC" w:rsidRPr="003A37BC" w:rsidRDefault="003A37BC" w:rsidP="003A37BC">
      <w:pPr>
        <w:pStyle w:val="DSENReferences"/>
      </w:pPr>
      <w:r w:rsidRPr="003A37BC">
        <w:t>Stowkowy, Jacqueline, Addington, Donald, Liu, Lu, Hollowell, Brett, and Addington, Jean. Predictors of disengagement from treatment in an early psychosis program. Schizophrenia Research 2012. 136 (1-3) 7-12.</w:t>
      </w:r>
    </w:p>
    <w:p w14:paraId="7D312478" w14:textId="77777777" w:rsidR="003A37BC" w:rsidRPr="003A37BC" w:rsidRDefault="003A37BC" w:rsidP="003A37BC">
      <w:pPr>
        <w:pStyle w:val="DSENReferences"/>
      </w:pPr>
      <w:r w:rsidRPr="003A37BC">
        <w:t>Streck, Joanna M., Hughes, John R., Klemperer, Elias M., Howard, Alan B., Budney, Alan J. Modes of cannabis use: A secondary analysis of an intensive longitudinal natural history study. Addictive behaviors 2019. 98, 106033.</w:t>
      </w:r>
    </w:p>
    <w:p w14:paraId="61510CA6" w14:textId="77777777" w:rsidR="003A37BC" w:rsidRPr="003A37BC" w:rsidRDefault="003A37BC" w:rsidP="003A37BC">
      <w:pPr>
        <w:pStyle w:val="DSENReferences"/>
      </w:pPr>
      <w:r w:rsidRPr="003A37BC">
        <w:t>Strickland, Justin C., Lile, Joshua A., and Stoops, William W. Contribution of cannabis-related cues to concurrent reinforcer choice in humans. Drug and Alcohol Dependence 2019. 199, 85-91.</w:t>
      </w:r>
    </w:p>
    <w:p w14:paraId="7D5F1C49" w14:textId="77777777" w:rsidR="003A37BC" w:rsidRPr="003A37BC" w:rsidRDefault="003A37BC" w:rsidP="003A37BC">
      <w:pPr>
        <w:pStyle w:val="DSENReferences"/>
      </w:pPr>
      <w:r w:rsidRPr="003A37BC">
        <w:t>Strike, Carol J., Urbanoski, Karen A., and Rush, Brian R. Who seeks treatment for cannabis-related problems?. Canadian journal of public health = Revue canadienne de sante publique 2003. 94 (5) 351-354.</w:t>
      </w:r>
    </w:p>
    <w:p w14:paraId="44CD1082" w14:textId="77777777" w:rsidR="003A37BC" w:rsidRPr="003A37BC" w:rsidRDefault="003A37BC" w:rsidP="003A37BC">
      <w:pPr>
        <w:pStyle w:val="DSENReferences"/>
      </w:pPr>
      <w:r w:rsidRPr="003A37BC">
        <w:t>Strong, D. R., Myers, M. G., Pulvers, K., Noble, M., Brikmanis, K., and Doran, N. Marijuana use among US tobacco users: Findings from wave 1 of the population assessment of tobacco health (PATH) study. Drug and Alcohol Dependence 2018. 186, 16-22.</w:t>
      </w:r>
    </w:p>
    <w:p w14:paraId="09FF2BF6" w14:textId="77777777" w:rsidR="003A37BC" w:rsidRPr="003A37BC" w:rsidRDefault="003A37BC" w:rsidP="003A37BC">
      <w:pPr>
        <w:pStyle w:val="DSENReferences"/>
      </w:pPr>
      <w:r w:rsidRPr="003A37BC">
        <w:t>Strydom, N., Pienaar, C., Dreyer, A., van der Merwe, L., van Rensburg, B. J., Calitz, F. J. W., van der Merwe, L. M., and Joubert, G. Profile of forensic psychiatric inpatients referred to the free state psychiatric complex, 2004 - 2008. South African Journal of Psychiatry 2011. 17 (2) 40-43.</w:t>
      </w:r>
    </w:p>
    <w:p w14:paraId="1D4642F4" w14:textId="77777777" w:rsidR="003A37BC" w:rsidRPr="003A37BC" w:rsidRDefault="003A37BC" w:rsidP="003A37BC">
      <w:pPr>
        <w:pStyle w:val="DSENReferences"/>
      </w:pPr>
      <w:r w:rsidRPr="003A37BC">
        <w:t>Stuart, Charlotte E., Ko, Juyeon, Alarcon Ramos, Gisselle C., Modesto, Andre E., Cho, Jaelim, Petrov, Maxim S. Associations Between Cannabis Use, Abdominal Fat Phenotypes and Insulin Traits. Journal of clinical medicine research 2020. 12 (6) 377-388.</w:t>
      </w:r>
    </w:p>
    <w:p w14:paraId="2B83422A" w14:textId="77777777" w:rsidR="003A37BC" w:rsidRPr="003A37BC" w:rsidRDefault="003A37BC" w:rsidP="003A37BC">
      <w:pPr>
        <w:pStyle w:val="DSENReferences"/>
      </w:pPr>
      <w:r w:rsidRPr="003A37BC">
        <w:t>Stupinski, Jack, Bible, Letitia, Asmar, Samer, Chehab, Mohamad, Douglas, Molly, Ditillo, Michael, Gries, Lynn, Khurrum, Muhammad, Joseph, Bellal. Impact of marijuana on venous thromboembolic events: Cannabinoids cause clots in trauma patients. The journal of trauma and acute care surgery 2020. 89 (1) 125-131.</w:t>
      </w:r>
    </w:p>
    <w:p w14:paraId="658E0F96" w14:textId="77777777" w:rsidR="003A37BC" w:rsidRPr="003A37BC" w:rsidRDefault="003A37BC" w:rsidP="003A37BC">
      <w:pPr>
        <w:pStyle w:val="DSENReferences"/>
      </w:pPr>
      <w:r w:rsidRPr="003A37BC">
        <w:t>Sturgeon, John A., Khan, James, Hah, Jennifer M., Hilmoe, Heather, Hong, Juliette, Ware, Mark A., Mackey, Sean C. Clinical Profiles of Concurrent Cannabis Use in Chronic Pain: A CHOIR Study. Pain medicine (Malden, Mass.) 2020. 21 (11) 3172-3179.</w:t>
      </w:r>
    </w:p>
    <w:p w14:paraId="15F8CE87" w14:textId="77777777" w:rsidR="003A37BC" w:rsidRPr="003A37BC" w:rsidRDefault="003A37BC" w:rsidP="003A37BC">
      <w:pPr>
        <w:pStyle w:val="DSENReferences"/>
      </w:pPr>
      <w:r w:rsidRPr="003A37BC">
        <w:t>Stuyt, Elizabeth B. Hepatitis C in patients with co-occurring mental disorders and substance use disorders: is tobacco use a possible risk factor?. The American journal on addictions 2004. 13 (1) 46-52.</w:t>
      </w:r>
    </w:p>
    <w:p w14:paraId="0517CD24" w14:textId="77777777" w:rsidR="003A37BC" w:rsidRPr="003A37BC" w:rsidRDefault="003A37BC" w:rsidP="003A37BC">
      <w:pPr>
        <w:pStyle w:val="DSENReferences"/>
      </w:pPr>
      <w:r w:rsidRPr="003A37BC">
        <w:lastRenderedPageBreak/>
        <w:t>Subbaraman, M. S., Barnett, S. B., and Karriker-Jaffe, K. J. Risks Associated with Mid level Cannabis Use Among People Treated for Alcohol Use Disorder. Alcoholism: Clinical and Experimental Research 2019. 43 (4) 690-694.</w:t>
      </w:r>
    </w:p>
    <w:p w14:paraId="7D25851D" w14:textId="77777777" w:rsidR="003A37BC" w:rsidRPr="003A37BC" w:rsidRDefault="003A37BC" w:rsidP="003A37BC">
      <w:pPr>
        <w:pStyle w:val="DSENReferences"/>
      </w:pPr>
      <w:r w:rsidRPr="003A37BC">
        <w:t>Subbaraman, Meenakshi S. and Kerr, William C. Alcohol Use and Risk of Related Problems Among Cannabis Users Is Lower Among Those With Medical Cannabis Recommendations, Though Not Due To Health. Journal of studies on alcohol and drugs 2018. 79 (6) 935-942.</w:t>
      </w:r>
    </w:p>
    <w:p w14:paraId="23709BBA" w14:textId="77777777" w:rsidR="003A37BC" w:rsidRPr="003A37BC" w:rsidRDefault="003A37BC" w:rsidP="003A37BC">
      <w:pPr>
        <w:pStyle w:val="DSENReferences"/>
      </w:pPr>
      <w:r w:rsidRPr="003A37BC">
        <w:t>Subbaraman, Meenakshi S., Kerr, William C. Subgroup trends in alcohol and cannabis co-use and related harms during the rollout of recreational cannabis legalization in Washington state. The International journal on drug policy 2020. 75.</w:t>
      </w:r>
    </w:p>
    <w:p w14:paraId="32130184" w14:textId="77777777" w:rsidR="003A37BC" w:rsidRPr="003A37BC" w:rsidRDefault="003A37BC" w:rsidP="003A37BC">
      <w:pPr>
        <w:pStyle w:val="DSENReferences"/>
      </w:pPr>
      <w:r w:rsidRPr="003A37BC">
        <w:t>Subbaraman, Meenakshi S., Metrik, Jane, Patterson, Deidre, and Stout, Robert L. Cannabis use during alcohol treatment is associated with alcohol-related problems one-year post-treatment. Drug and Alcohol Dependence 2018. 193, 29-34.</w:t>
      </w:r>
    </w:p>
    <w:p w14:paraId="1E2E01B7" w14:textId="77777777" w:rsidR="003A37BC" w:rsidRPr="003A37BC" w:rsidRDefault="003A37BC" w:rsidP="003A37BC">
      <w:pPr>
        <w:pStyle w:val="DSENReferences"/>
      </w:pPr>
      <w:r w:rsidRPr="003A37BC">
        <w:t>Subbaraman, Meenakshi Sabina, Metrik, Jane, Patterson, Deidre, and Swift, Robert. Cannabis use during treatment for alcohol use disorders predicts alcohol treatment outcomes. Addiction (Abingdon, England) 2017. 112 (4) 685-694.</w:t>
      </w:r>
    </w:p>
    <w:p w14:paraId="66049E5F" w14:textId="77777777" w:rsidR="003A37BC" w:rsidRPr="003A37BC" w:rsidRDefault="003A37BC" w:rsidP="003A37BC">
      <w:pPr>
        <w:pStyle w:val="DSENReferences"/>
      </w:pPr>
      <w:r w:rsidRPr="003A37BC">
        <w:t>Subodh, Bhagyalakshmi Nanjayya, Sahoo, Swapnajeet, Basu, Debasish, Mattoo, Surendra Kumar. Age of onset of substance use in patients with dual diagnosis and its association with clinical characteristics, risk behaviors, course, and outcome: A retrospective study. Indian journal of psychiatry 2019. 61 (4) 359-368.</w:t>
      </w:r>
    </w:p>
    <w:p w14:paraId="5A3C9AFF" w14:textId="77777777" w:rsidR="003A37BC" w:rsidRPr="003A37BC" w:rsidRDefault="003A37BC" w:rsidP="003A37BC">
      <w:pPr>
        <w:pStyle w:val="DSENReferences"/>
      </w:pPr>
      <w:r w:rsidRPr="003A37BC">
        <w:t>Sud, Payal, Gordon, Miles, Tortora, Laura, Stripp, Matthew, Borg, Damon, and Berman, Adam. Retrospective Chart Review of Synthetic Cannabinoid Intoxication with Toxicologic Analysis. The western journal of emergency medicine 2018. 19 (3) 567-572.</w:t>
      </w:r>
    </w:p>
    <w:p w14:paraId="62130579" w14:textId="77777777" w:rsidR="003A37BC" w:rsidRPr="003A37BC" w:rsidRDefault="003A37BC" w:rsidP="003A37BC">
      <w:pPr>
        <w:pStyle w:val="DSENReferences"/>
      </w:pPr>
      <w:r w:rsidRPr="003A37BC">
        <w:t>Suhre, Wendy, O'Reilly-Shah, Vikas, Van Cleve, Wil. Cannabis use is associated with a small increase in the risk of postoperative nausea and vomiting: a retrospective machine-learning causal analysis. BMC anesthesiology 2020. 20 (1) 115.</w:t>
      </w:r>
    </w:p>
    <w:p w14:paraId="0EC5CED3" w14:textId="77777777" w:rsidR="003A37BC" w:rsidRPr="003A37BC" w:rsidRDefault="003A37BC" w:rsidP="003A37BC">
      <w:pPr>
        <w:pStyle w:val="DSENReferences"/>
      </w:pPr>
      <w:r w:rsidRPr="003A37BC">
        <w:t>Sullivan, Kathleen M. Disclosure of serostatus to sex partners among HIV-positive men and women in Hawaii. Issues in mental health nursing 2009. 30 (11) 687-701.</w:t>
      </w:r>
    </w:p>
    <w:p w14:paraId="559C1C4A" w14:textId="77777777" w:rsidR="003A37BC" w:rsidRPr="003A37BC" w:rsidRDefault="003A37BC" w:rsidP="003A37BC">
      <w:pPr>
        <w:pStyle w:val="DSENReferences"/>
      </w:pPr>
      <w:r w:rsidRPr="003A37BC">
        <w:t>Sullivan, Roger J., Andres, Sylvia, Otto, Caleb, Miles, Wayne, and Kydd, Robert. The effects of an indigenous muscarinic drug, Betel nut (Areca catechu), on the symptoms of schizophrenia: a longitudinal study in Palau, Micronesia. The American journal of psychiatry 2007. 164 (4) 670-673.</w:t>
      </w:r>
    </w:p>
    <w:p w14:paraId="60F62018" w14:textId="77777777" w:rsidR="003A37BC" w:rsidRPr="003A37BC" w:rsidRDefault="003A37BC" w:rsidP="003A37BC">
      <w:pPr>
        <w:pStyle w:val="DSENReferences"/>
      </w:pPr>
      <w:r w:rsidRPr="003A37BC">
        <w:t>Sullivan, Sarah A., Hamilton, William, Tilling, Kate, Redaniel, Theresa, Moran, Paul, and Lewis, Glyn. Association of Primary Care Consultation Patterns With Early Signs and Symptoms of Psychosis. JAMA network open 2018. 1 (7) e185174.</w:t>
      </w:r>
    </w:p>
    <w:p w14:paraId="5D3A110F" w14:textId="77777777" w:rsidR="003A37BC" w:rsidRPr="003A37BC" w:rsidRDefault="003A37BC" w:rsidP="003A37BC">
      <w:pPr>
        <w:pStyle w:val="DSENReferences"/>
      </w:pPr>
      <w:r w:rsidRPr="003A37BC">
        <w:t>Sullivan, Sarah A., Redaniel, Theresa, Hamilton, William, Tilling, Kate, Moran, Paul, Lewis, Glyn. Association of Primary Care Consultation Patterns With Early Signs and Symptoms of Psychosis. JAMA network open 2018. 1 (7) e185174.</w:t>
      </w:r>
    </w:p>
    <w:p w14:paraId="17AD4C36" w14:textId="77777777" w:rsidR="003A37BC" w:rsidRPr="003A37BC" w:rsidRDefault="003A37BC" w:rsidP="003A37BC">
      <w:pPr>
        <w:pStyle w:val="DSENReferences"/>
      </w:pPr>
      <w:r w:rsidRPr="003A37BC">
        <w:t>Summers, Pamela, Alemu, Brook, and Quidgley-Nevares, Antonio. History of drug use predicts opioid treatment agreement violation. Journal of opioid management 2015. 11 (6) 501-506.</w:t>
      </w:r>
    </w:p>
    <w:p w14:paraId="6E516C56" w14:textId="77777777" w:rsidR="003A37BC" w:rsidRPr="003A37BC" w:rsidRDefault="003A37BC" w:rsidP="003A37BC">
      <w:pPr>
        <w:pStyle w:val="DSENReferences"/>
      </w:pPr>
      <w:r w:rsidRPr="003A37BC">
        <w:t>Suraev, A. S., Todd, L., Bowen, M. T., Allsop, D. J., McGregor, I. S., Ireland, C., and Lintzeris, N. An Australian nationwide survey on medicinal cannabis use for epilepsy: History of antiepileptic drug treatment predicts medicinal cannabis use. Epilepsy and Behavior 2017. 70, 334-340.</w:t>
      </w:r>
    </w:p>
    <w:p w14:paraId="44B60C56" w14:textId="77777777" w:rsidR="003A37BC" w:rsidRPr="003A37BC" w:rsidRDefault="003A37BC" w:rsidP="003A37BC">
      <w:pPr>
        <w:pStyle w:val="DSENReferences"/>
      </w:pPr>
      <w:r w:rsidRPr="003A37BC">
        <w:t xml:space="preserve">Suraev, Anastasia S., Todd, Lisa, Bowen, Michael T., Allsop, David J., McGregor, Iain S., Ireland, Carol, and Lintzeris, Nicholas. An Australian nationwide survey on medicinal cannabis use for epilepsy: </w:t>
      </w:r>
      <w:r w:rsidRPr="003A37BC">
        <w:lastRenderedPageBreak/>
        <w:t>History of antiepileptic drug treatment predicts medicinal cannabis use. Epilepsy &amp; behavior : E&amp;B 2017. 70 (Pt B) 334-340.</w:t>
      </w:r>
    </w:p>
    <w:p w14:paraId="17042B11" w14:textId="77777777" w:rsidR="003A37BC" w:rsidRPr="003A37BC" w:rsidRDefault="003A37BC" w:rsidP="003A37BC">
      <w:pPr>
        <w:pStyle w:val="DSENReferences"/>
      </w:pPr>
      <w:r w:rsidRPr="003A37BC">
        <w:t>Sutherland, Rachel, Peacock, Amy, Roxburgh, Amanda, Barratt, Monica J., Burns, Lucinda, Bruno, Raimondo. Typology of new psychoactive substance use among the general Australian population. Drug and Alcohol Dependence 2018. 188, 126-134.</w:t>
      </w:r>
    </w:p>
    <w:p w14:paraId="15F4ED44" w14:textId="77777777" w:rsidR="003A37BC" w:rsidRPr="003A37BC" w:rsidRDefault="003A37BC" w:rsidP="003A37BC">
      <w:pPr>
        <w:pStyle w:val="DSENReferences"/>
      </w:pPr>
      <w:r w:rsidRPr="003A37BC">
        <w:t>Sutherland, Rachel, Sindicich, Natasha, Entwistle, Gavin, Whittaker, Elizabeth, Peacock, Amy, Matthews, Allison, Bruno, Raimondo, Alati, Rosa, and Burns, Lucy. Tobacco and e-cigarette use amongst illicit drug users in Australia. Drug and Alcohol Dependence 2016. 159, 35-41.</w:t>
      </w:r>
    </w:p>
    <w:p w14:paraId="703F051E" w14:textId="77777777" w:rsidR="003A37BC" w:rsidRPr="003A37BC" w:rsidRDefault="003A37BC" w:rsidP="003A37BC">
      <w:pPr>
        <w:pStyle w:val="DSENReferences"/>
      </w:pPr>
      <w:r w:rsidRPr="003A37BC">
        <w:t>Swartz, James A. and McCarty-Caplan, David. A Study of the Longitudinal Patterns of Stimulant and Amyl Nitrite Use and Sexual Behavior Pre- and Post-HIV Seroconversion Among MSM. AIDS and behavior 2018. 22 (4) 1395-1409.</w:t>
      </w:r>
    </w:p>
    <w:p w14:paraId="3CB451AD" w14:textId="77777777" w:rsidR="003A37BC" w:rsidRPr="003A37BC" w:rsidRDefault="003A37BC" w:rsidP="003A37BC">
      <w:pPr>
        <w:pStyle w:val="DSENReferences"/>
      </w:pPr>
      <w:r w:rsidRPr="003A37BC">
        <w:t>Swartz, R. Medical marijuana users in substance abuse treatment. Harm reduction journal 2010. 7, 3.</w:t>
      </w:r>
    </w:p>
    <w:p w14:paraId="6CAE2466" w14:textId="77777777" w:rsidR="003A37BC" w:rsidRPr="003A37BC" w:rsidRDefault="003A37BC" w:rsidP="003A37BC">
      <w:pPr>
        <w:pStyle w:val="DSENReferences"/>
      </w:pPr>
      <w:r w:rsidRPr="003A37BC">
        <w:t>Swift, W., Hall, W., and Copeland, J. One year follow-up of cannabis dependence among long-term users in Sydney, Australia. Drug and Alcohol Dependence 2000. 59 (3) 309-318.</w:t>
      </w:r>
    </w:p>
    <w:p w14:paraId="6FB752FD" w14:textId="77777777" w:rsidR="003A37BC" w:rsidRPr="003A37BC" w:rsidRDefault="003A37BC" w:rsidP="003A37BC">
      <w:pPr>
        <w:pStyle w:val="DSENReferences"/>
      </w:pPr>
      <w:r w:rsidRPr="003A37BC">
        <w:t>Swift, W., Hall, W., and Teesson, M. Cannabis use and dependence among Australian adults: results from the National Survey of Mental Health and Wellbeing. Addiction (Abingdon, England) 2001. 96 (5) 737-748.</w:t>
      </w:r>
    </w:p>
    <w:p w14:paraId="66F7B084" w14:textId="77777777" w:rsidR="003A37BC" w:rsidRPr="003A37BC" w:rsidRDefault="003A37BC" w:rsidP="003A37BC">
      <w:pPr>
        <w:pStyle w:val="DSENReferences"/>
      </w:pPr>
      <w:r w:rsidRPr="003A37BC">
        <w:t>Sylvestre, D. L., Clements, B. J., and Malibu, Y. Cannabis use improves retention and virological outcomes in patients treated for hepatitis C. European Journal of Gastroenterology and Hepatology 2006. 18 (10) 1057-1063.</w:t>
      </w:r>
    </w:p>
    <w:p w14:paraId="473B947D" w14:textId="77777777" w:rsidR="003A37BC" w:rsidRPr="003A37BC" w:rsidRDefault="003A37BC" w:rsidP="003A37BC">
      <w:pPr>
        <w:pStyle w:val="DSENReferences"/>
      </w:pPr>
      <w:r w:rsidRPr="003A37BC">
        <w:t>Szaflarski, Jerzy P., Bebin, Elizabeth Martina, Cutter, Gary, DeWolfe, Jennifer, Dure, Leon S., Gaston, Tyler E., Kankirawatana, Pongkiat, Liu, Yuliang, Singh, Rani, Standaert, David G., Thomas, Ashley E., Ver Hoef, Lawrence W., and UAB CBD Program. Cannabidiol improves frequency and severity of seizures and reduces adverse events in an open-label add-on prospective study. Epilepsy &amp; behavior : E&amp;B 2018. 87, 131-136.</w:t>
      </w:r>
    </w:p>
    <w:p w14:paraId="53BC65C3" w14:textId="77777777" w:rsidR="003A37BC" w:rsidRPr="003A37BC" w:rsidRDefault="003A37BC" w:rsidP="003A37BC">
      <w:pPr>
        <w:pStyle w:val="DSENReferences"/>
      </w:pPr>
      <w:r w:rsidRPr="003A37BC">
        <w:t>Szaflarski, Jerzy P., Hernando, Kathleen, Bebin, E Martina, Gaston, Tyler E., Grayson, Leslie E., Ampah, Steve B., and Moreadith, Randall. Higher cannabidiol plasma levels are associated with better seizure response following treatment with a pharmaceutical grade cannabidiol. Epilepsy &amp; behavior : E&amp;B 2019. 95, 131-136.</w:t>
      </w:r>
    </w:p>
    <w:p w14:paraId="7D98C852" w14:textId="77777777" w:rsidR="003A37BC" w:rsidRPr="003A37BC" w:rsidRDefault="003A37BC" w:rsidP="003A37BC">
      <w:pPr>
        <w:pStyle w:val="DSENReferences"/>
      </w:pPr>
      <w:r w:rsidRPr="003A37BC">
        <w:t>Szaflarski, Magdalena, Hansen, Barbara, Bebin, E. Martina, and Szaflarski, Jerzy P. Social correlates of health status, quality of life, and mood states in patients treated with cannabidiol for epilepsy. Epilepsy &amp; Behavior 2017. 70 (Part B) 364-369.</w:t>
      </w:r>
    </w:p>
    <w:p w14:paraId="6949F3DD" w14:textId="77777777" w:rsidR="003A37BC" w:rsidRPr="003A37BC" w:rsidRDefault="003A37BC" w:rsidP="003A37BC">
      <w:pPr>
        <w:pStyle w:val="DSENReferences"/>
      </w:pPr>
      <w:r w:rsidRPr="003A37BC">
        <w:t>Szepietowski, Jacek C., Szepietowski, Tomasz, and Reich, Adam. Efficacy and tolerance of the cream containing structured physiological lipids with endocannabinoids in the treatment of uremic pruritus: a preliminary study. Acta dermatovenerologica Croatica : ADC 2005. 13 (2) 97-103.</w:t>
      </w:r>
    </w:p>
    <w:p w14:paraId="551D4BB6" w14:textId="77777777" w:rsidR="003A37BC" w:rsidRPr="003A37BC" w:rsidRDefault="003A37BC" w:rsidP="003A37BC">
      <w:pPr>
        <w:pStyle w:val="DSENReferences"/>
      </w:pPr>
      <w:r w:rsidRPr="003A37BC">
        <w:t>Szeremeta, M., Ptaszynska-Sarosiek, I., Wardaszka, Z., and Niemcunowicz-Janica, A. Analysis of the prevalence of medicines and psychoactive substances among drivers in the material of the Department of Forensic Medicine at the Medical University of Bialystok. Advances in Clinical and Experimental Medicine 2014. 23 (2) 245-251.</w:t>
      </w:r>
    </w:p>
    <w:p w14:paraId="5FEE6A92" w14:textId="77777777" w:rsidR="003A37BC" w:rsidRPr="003A37BC" w:rsidRDefault="003A37BC" w:rsidP="003A37BC">
      <w:pPr>
        <w:pStyle w:val="DSENReferences"/>
      </w:pPr>
      <w:r w:rsidRPr="003A37BC">
        <w:t>Szeszko, P. R., Robinson, D. G., Sevy, S., Kumra, S., Rupp, C. I., Betensky, J. D., Lencz, T., Ashtari, M., Kane, J. M., Malhotra, A. K., Gunduz-Bruce, H., Napolitano, B., and Bilder, R. M. Anterior cingulate grey-matter deficits and cannabis use in first-episode schizophrenia. British Journal of Psychiatry 2007. 190 (MAR.) 230-236.</w:t>
      </w:r>
    </w:p>
    <w:p w14:paraId="587B3AA1" w14:textId="77777777" w:rsidR="003A37BC" w:rsidRPr="003A37BC" w:rsidRDefault="003A37BC" w:rsidP="003A37BC">
      <w:pPr>
        <w:pStyle w:val="DSENReferences"/>
      </w:pPr>
      <w:r w:rsidRPr="003A37BC">
        <w:lastRenderedPageBreak/>
        <w:t>Sznitman, S., Baruch, Y. B., Greene, T., and Gelkopf, M. The association between physical pain and cannabis use in daily life: An experience sampling method. Drug and Alcohol Dependence 2018. 191, 294-299.</w:t>
      </w:r>
    </w:p>
    <w:p w14:paraId="0A85194B" w14:textId="77777777" w:rsidR="003A37BC" w:rsidRPr="003A37BC" w:rsidRDefault="003A37BC" w:rsidP="003A37BC">
      <w:pPr>
        <w:pStyle w:val="DSENReferences"/>
      </w:pPr>
      <w:r w:rsidRPr="003A37BC">
        <w:t>Sznitman, Sharon R., Pinsky-Talbi, Lianna, Salameh, Maisar, Moed, Taleb, Bentur, Yedidia. Cannabis and synthetic cannabinoid exposure reported to the Israel poison information center: Examining differences in exposures to medical and recreational compounds. International Journal of Drug Policy 2020. 77, 102711.</w:t>
      </w:r>
    </w:p>
    <w:p w14:paraId="2F280DD1" w14:textId="77777777" w:rsidR="003A37BC" w:rsidRPr="003A37BC" w:rsidRDefault="003A37BC" w:rsidP="003A37BC">
      <w:pPr>
        <w:pStyle w:val="DSENReferences"/>
      </w:pPr>
      <w:r w:rsidRPr="003A37BC">
        <w:t>Taghavi, Sharven, Ramirez, Saul, Duchesne, Juan, Tatum, Danielle. Preinjury Use of Marijuana and Outcomes in Trauma Patients. The Journal of surgical research 2021. 257, 42-49.</w:t>
      </w:r>
    </w:p>
    <w:p w14:paraId="2EA6CDEA" w14:textId="77777777" w:rsidR="003A37BC" w:rsidRPr="003A37BC" w:rsidRDefault="003A37BC" w:rsidP="003A37BC">
      <w:pPr>
        <w:pStyle w:val="DSENReferences"/>
      </w:pPr>
      <w:r w:rsidRPr="003A37BC">
        <w:t>Takakuwa, Kevin M., Hergenrather, Jeffrey Y., Shofer, Frances S., Schears, Raquel M. The Impact of Medical Cannabis on Intermittent and Chronic Opioid Users with Back Pain: How Cannabis Diminished Prescription Opioid Usage. Cannabis and cannabinoid research 2020. 5 (3) 263-270.</w:t>
      </w:r>
    </w:p>
    <w:p w14:paraId="50364C52" w14:textId="77777777" w:rsidR="003A37BC" w:rsidRPr="003A37BC" w:rsidRDefault="003A37BC" w:rsidP="003A37BC">
      <w:pPr>
        <w:pStyle w:val="DSENReferences"/>
      </w:pPr>
      <w:r w:rsidRPr="003A37BC">
        <w:t>Taktak, Safak, Kumral, Bahadir, Unsal, Ayla, Ozdes, Taskin, Buyuk, Yalcin, and Celik, Safa. Suicidal hanging in Istanbul, Turkey: 1979-2012 Autopsy results. Journal of forensic and legal medicine 2015. 33, 44-49.</w:t>
      </w:r>
    </w:p>
    <w:p w14:paraId="4E1AB61D" w14:textId="77777777" w:rsidR="003A37BC" w:rsidRPr="003A37BC" w:rsidRDefault="003A37BC" w:rsidP="003A37BC">
      <w:pPr>
        <w:pStyle w:val="DSENReferences"/>
      </w:pPr>
      <w:r w:rsidRPr="003A37BC">
        <w:t>Tan, Wan C., Bourbeau, Jean, Aaron, Shawn D., Hogg, James C., Maltais, Francois, Hernandez, Paul, Marciniuk, Darcy D., Chapman, Kenneth R., To, Teresa, FitzGerald, J. Mark, Walker, Brandie L., Road, Jeremy, Zheng, Liyun, Zhou, Guohai, Yau, Trevor, Benedetti, Andrea, O'Donnell, Denis, Sin, Don D., Can, Cold Collaborative Research Group, Members of the Can, Cold Collaborative Research Group not listed as authors. The effects of marijuana smoking on lung function in older people. The European respiratory journal 2019. 54 (6).</w:t>
      </w:r>
    </w:p>
    <w:p w14:paraId="71C94595" w14:textId="77777777" w:rsidR="003A37BC" w:rsidRPr="003A37BC" w:rsidRDefault="003A37BC" w:rsidP="003A37BC">
      <w:pPr>
        <w:pStyle w:val="DSENReferences"/>
      </w:pPr>
      <w:r w:rsidRPr="003A37BC">
        <w:t>Tan, Wan C., Lo, Christine, Jong, Aimee, Xing, Li, Fitzgerald, Mark J., Vollmer, William M., Buist, Sonia A., Sin, Don D., and Vancouver Burden of Obstructive Lung Disease (BOLD) Research Group. Marijuana and chronic obstructive lung disease: a population-based study. CMAJ : Canadian Medical Association journal = journal de l'Association medicale canadienne 2009. 180 (8) 814-820.</w:t>
      </w:r>
    </w:p>
    <w:p w14:paraId="517F572B" w14:textId="77777777" w:rsidR="003A37BC" w:rsidRPr="003A37BC" w:rsidRDefault="003A37BC" w:rsidP="003A37BC">
      <w:pPr>
        <w:pStyle w:val="DSENReferences"/>
      </w:pPr>
      <w:r w:rsidRPr="003A37BC">
        <w:t>Tang, M. H. Y., Hung, L. Y., Lai, C. K., Ching, C. K., and Mak, T. W. L. 9-year review of new psychoactive substance use in Hong Kong: A clinical laboratory perspective. Hong Kong Journal of Emergency Medicine 2019. 26 (3) 179-185.</w:t>
      </w:r>
    </w:p>
    <w:p w14:paraId="1D3FF825" w14:textId="77777777" w:rsidR="003A37BC" w:rsidRPr="003A37BC" w:rsidRDefault="003A37BC" w:rsidP="003A37BC">
      <w:pPr>
        <w:pStyle w:val="DSENReferences"/>
      </w:pPr>
      <w:r w:rsidRPr="003A37BC">
        <w:t>Tang, Vivian K., Pato, Michele T., Sobell, Janet L., Hammond, Terese C., Valdez, Mark M., Lane, Christianne J., Genomic Psychiatry Cohort Consortium, and Pato, Carlos N. Substance use associated with short sleep duration in patients with schizophrenia or schizoaffective disorder. American journal of medical genetics.Part B, Neuropsychiatric genetics : the official publication of the International Society of Psychiatric Genetics 2016. 171 (4) 525-533.</w:t>
      </w:r>
    </w:p>
    <w:p w14:paraId="3A1F7005" w14:textId="77777777" w:rsidR="003A37BC" w:rsidRPr="003A37BC" w:rsidRDefault="003A37BC" w:rsidP="003A37BC">
      <w:pPr>
        <w:pStyle w:val="DSENReferences"/>
      </w:pPr>
      <w:r w:rsidRPr="003A37BC">
        <w:t>Tao, C., Simpson, S., Taylor, B. V., Blizzard, L., Lucas, R. M., Ponsonby, A.-L., Broadley, S., van, der Mei, I, Dear, K., Dwyer, T., Kilpatrick, T., Williams, D., Lechner-Scott, J., Shaw, C., Chapman, C., Coulthard, A., Pender, M. P., and Valery, P. Onset symptoms, Tobacco smoking, and progressive-onset phenotype are associated with a delayed onset of multiple sclerosis, and marijuana use with an earlier onset. Frontiers in Neurology 2018. 9 (JUN) 418.</w:t>
      </w:r>
    </w:p>
    <w:p w14:paraId="63193BB8" w14:textId="77777777" w:rsidR="003A37BC" w:rsidRPr="003A37BC" w:rsidRDefault="003A37BC" w:rsidP="003A37BC">
      <w:pPr>
        <w:pStyle w:val="DSENReferences"/>
      </w:pPr>
      <w:r w:rsidRPr="003A37BC">
        <w:t>Tardelli, V. S., Fidalgo, T. M., Martins, S. S. How do medical and non-medical use of z-drugs relate to psychological distress and the use of other depressant drugs?. Addictive Behaviors 2021. 112, 106606.</w:t>
      </w:r>
    </w:p>
    <w:p w14:paraId="5A14DBC2" w14:textId="77777777" w:rsidR="003A37BC" w:rsidRPr="003A37BC" w:rsidRDefault="003A37BC" w:rsidP="003A37BC">
      <w:pPr>
        <w:pStyle w:val="DSENReferences"/>
      </w:pPr>
      <w:r w:rsidRPr="003A37BC">
        <w:t>Tate, Susan R., Brown, Sandra A., Glasner, Suzette V., Unrod, Marina, and McQuaid, John R. Chronic life stress, acute stress events, and substance availability in relapse. Addiction Research &amp; Theory 2006. 14 (3) 303-322.</w:t>
      </w:r>
    </w:p>
    <w:p w14:paraId="6D3F7A1D" w14:textId="77777777" w:rsidR="003A37BC" w:rsidRPr="003A37BC" w:rsidRDefault="003A37BC" w:rsidP="003A37BC">
      <w:pPr>
        <w:pStyle w:val="DSENReferences"/>
      </w:pPr>
      <w:r w:rsidRPr="003A37BC">
        <w:lastRenderedPageBreak/>
        <w:t>Taurah, Lynn, Chandler, Chris, and Sanders, Geoff. Depression, impulsiveness, sleep, and memory in past and present polydrug users of 3,4-methylenedioxymethamphetamine (MDMA, ecstasy). Psychopharmacology 2014. 231 (4) 737-751.</w:t>
      </w:r>
    </w:p>
    <w:p w14:paraId="373CA62B" w14:textId="77777777" w:rsidR="003A37BC" w:rsidRPr="003A37BC" w:rsidRDefault="003A37BC" w:rsidP="003A37BC">
      <w:pPr>
        <w:pStyle w:val="DSENReferences"/>
      </w:pPr>
      <w:r w:rsidRPr="003A37BC">
        <w:t>Tavhare, Swagata Dilip, Acharya, Rabinarayan, Reddy, R. Govind, Dhiman, Kartar Singh. Management of chronic pain with Jalaprakshalana (water-wash) Shodhita (processed) Bhanga (Cannabis sativa L.) in cancer patients with deprived quality of life: An open-label single arm clinical trial. Ayu 2019. 40 (1) 34-43.</w:t>
      </w:r>
    </w:p>
    <w:p w14:paraId="2CBF8E5F" w14:textId="77777777" w:rsidR="003A37BC" w:rsidRPr="003A37BC" w:rsidRDefault="003A37BC" w:rsidP="003A37BC">
      <w:pPr>
        <w:pStyle w:val="DSENReferences"/>
      </w:pPr>
      <w:r w:rsidRPr="003A37BC">
        <w:t>Taylor, Lesley, Crockett, Julie, Tayo, Bola, and Morrison, Gilmour. A Phase 1, Open-Label, Parallel-Group, Single-Dose Trial of the Pharmacokinetics and Safety of Cannabidiol (CBD) in Subjects With Mild to Severe Hepatic Impairment. Journal of Clinical Pharmacology 2019.</w:t>
      </w:r>
    </w:p>
    <w:p w14:paraId="4BC5A8AE" w14:textId="77777777" w:rsidR="003A37BC" w:rsidRPr="003A37BC" w:rsidRDefault="003A37BC" w:rsidP="003A37BC">
      <w:pPr>
        <w:pStyle w:val="DSENReferences"/>
      </w:pPr>
      <w:r w:rsidRPr="003A37BC">
        <w:t>Teesson, Maree, Lynskey, Michael, Manor, Barry, and Baillie, Andrew. The structure of cannabis dependence in the community. Drug and Alcohol Dependence 2002. 68 (3) 255-262.</w:t>
      </w:r>
    </w:p>
    <w:p w14:paraId="78E4F0B3" w14:textId="77777777" w:rsidR="003A37BC" w:rsidRPr="003A37BC" w:rsidRDefault="003A37BC" w:rsidP="003A37BC">
      <w:pPr>
        <w:pStyle w:val="DSENReferences"/>
      </w:pPr>
      <w:r w:rsidRPr="003A37BC">
        <w:t>Tegang, S. P., Abdallah, S., Emukule, G., Luchters, S., Kingola, N., Baras, M., Mucheke, S., and Mwarogo, P. Concurrent sexual and substance-use risk behaviours among female sex workers in Kenya's Coast Province: findings from a behavioural monitoring survey. SAHARA J : journal of Social Aspects of HIV/AIDS Research Alliance 2010. 7 (4) 10-16.</w:t>
      </w:r>
    </w:p>
    <w:p w14:paraId="01F30CE6" w14:textId="77777777" w:rsidR="003A37BC" w:rsidRPr="003A37BC" w:rsidRDefault="003A37BC" w:rsidP="003A37BC">
      <w:pPr>
        <w:pStyle w:val="DSENReferences"/>
      </w:pPr>
      <w:r w:rsidRPr="003A37BC">
        <w:t>Tekin Uludag, Yasemin and Gulec, Gulcan. Prevalence of Substance Use in Patients Diagnosed with Schizophrenia. Noro psikiyatri arsivi 2016. 53 (1) 4-11.</w:t>
      </w:r>
    </w:p>
    <w:p w14:paraId="64428F6C" w14:textId="77777777" w:rsidR="003A37BC" w:rsidRPr="003A37BC" w:rsidRDefault="003A37BC" w:rsidP="003A37BC">
      <w:pPr>
        <w:pStyle w:val="DSENReferences"/>
      </w:pPr>
      <w:r w:rsidRPr="003A37BC">
        <w:t>Temmingh, Henk S., Sibeko, Goodman, Mall, Sumaya, Howells, Fleur M., Stein, Dan J. The prevalence and clinical correlates of substance use disorders in patients with psychotic disorders from an upper-middle-income country. South African Journal of Psychiatry 2020. 26, 1-9.</w:t>
      </w:r>
    </w:p>
    <w:p w14:paraId="68850118" w14:textId="77777777" w:rsidR="003A37BC" w:rsidRPr="003A37BC" w:rsidRDefault="003A37BC" w:rsidP="003A37BC">
      <w:pPr>
        <w:pStyle w:val="DSENReferences"/>
      </w:pPr>
      <w:r w:rsidRPr="003A37BC">
        <w:t>Temmingh, Henk, Campbell, Megan, Sibeko, Goodman, Susser, Ezra, Mall, Sumaya, Stein, Dan J. Prevalence and clinical correlates of substance use disorders in South African Xhosa patients with schizophrenia. Social psychiatry and psychiatric epidemiology 2020.</w:t>
      </w:r>
    </w:p>
    <w:p w14:paraId="5187E4E9" w14:textId="77777777" w:rsidR="003A37BC" w:rsidRPr="003A37BC" w:rsidRDefault="003A37BC" w:rsidP="003A37BC">
      <w:pPr>
        <w:pStyle w:val="DSENReferences"/>
      </w:pPr>
      <w:r w:rsidRPr="003A37BC">
        <w:t>Temple, E. C., Driver, M., and Brown, R. F. Cannabis use and anxiety: Is stress the missing piece of the puzzle?. Frontiers in Psychiatry 2014. 5 (NOV) 168.</w:t>
      </w:r>
    </w:p>
    <w:p w14:paraId="6565ADC3" w14:textId="77777777" w:rsidR="003A37BC" w:rsidRPr="003A37BC" w:rsidRDefault="003A37BC" w:rsidP="003A37BC">
      <w:pPr>
        <w:pStyle w:val="DSENReferences"/>
      </w:pPr>
      <w:r w:rsidRPr="003A37BC">
        <w:t>Tepe, E., Dalrymple, K., and Zimmerman, M. The impact of comorbid cannabis use disorders on the clinical presentation of social anxiety disorder. Journal of psychiatric research 2012. 46 (1) 50-56.</w:t>
      </w:r>
    </w:p>
    <w:p w14:paraId="08C7F9FE" w14:textId="77777777" w:rsidR="003A37BC" w:rsidRPr="003A37BC" w:rsidRDefault="003A37BC" w:rsidP="003A37BC">
      <w:pPr>
        <w:pStyle w:val="DSENReferences"/>
      </w:pPr>
      <w:r w:rsidRPr="003A37BC">
        <w:t>Terracciano, Antonio, Lockenhoff, Corinna E., Crum, Rosa M., Bienvenu, O. Joseph, and Costa, Paul T. J. Five-Factor Model personality profiles of drug users. BMC Psychiatry 2008. 8, 22.</w:t>
      </w:r>
    </w:p>
    <w:p w14:paraId="7ACE4B2E" w14:textId="77777777" w:rsidR="003A37BC" w:rsidRPr="003A37BC" w:rsidRDefault="003A37BC" w:rsidP="003A37BC">
      <w:pPr>
        <w:pStyle w:val="DSENReferences"/>
      </w:pPr>
      <w:r w:rsidRPr="003A37BC">
        <w:t>Tetrault, J. M., Desai, R. A., Becker, W. C., Fiellin, D. A., Concato, J., and Sullivan, L. E. Gender and non-medical use of prescription opioids: Results from a national US survey. Addiction 2008. 103 (2) 258-268.</w:t>
      </w:r>
    </w:p>
    <w:p w14:paraId="57270F9B" w14:textId="77777777" w:rsidR="003A37BC" w:rsidRPr="003A37BC" w:rsidRDefault="003A37BC" w:rsidP="003A37BC">
      <w:pPr>
        <w:pStyle w:val="DSENReferences"/>
      </w:pPr>
      <w:r w:rsidRPr="003A37BC">
        <w:t>Thaler, A., Arad, S., Schleider, L. B. L., Knaani, J., Taichman, T., Giladi, N., and Gurevich, T. Single center experience with medical cannabis in Gilles de la Tourette syndrome. Parkinsonism and Related Disorders 2019. 61, 211-213.</w:t>
      </w:r>
    </w:p>
    <w:p w14:paraId="108E9CBB" w14:textId="77777777" w:rsidR="003A37BC" w:rsidRPr="003A37BC" w:rsidRDefault="003A37BC" w:rsidP="003A37BC">
      <w:pPr>
        <w:pStyle w:val="DSENReferences"/>
      </w:pPr>
      <w:r w:rsidRPr="003A37BC">
        <w:t>Thames, A. D., Kuhn, T. P., Williamson, T. J., Jones, J. D., Mahmood, Z., and Hammond, A. Marijuana effects on changes in brain structure and cognitive function among HIV+ and HIV- adults. Drug and Alcohol Dependence 2017. 170, 120-127.</w:t>
      </w:r>
    </w:p>
    <w:p w14:paraId="4A1F693B" w14:textId="77777777" w:rsidR="003A37BC" w:rsidRPr="003A37BC" w:rsidRDefault="003A37BC" w:rsidP="003A37BC">
      <w:pPr>
        <w:pStyle w:val="DSENReferences"/>
      </w:pPr>
      <w:r w:rsidRPr="003A37BC">
        <w:t>Thames, April D., Mahmood, Zanjbeel, Burggren, Alison C., Karimian, Ahoo, and Kuhn, Taylor P. Combined effects of HIV and marijuana use on neurocognitive functioning and immune status. AIDS care 2016. 28 (5) 628-632.</w:t>
      </w:r>
    </w:p>
    <w:p w14:paraId="3214D839" w14:textId="77777777" w:rsidR="003A37BC" w:rsidRPr="003A37BC" w:rsidRDefault="003A37BC" w:rsidP="003A37BC">
      <w:pPr>
        <w:pStyle w:val="DSENReferences"/>
      </w:pPr>
      <w:r w:rsidRPr="003A37BC">
        <w:lastRenderedPageBreak/>
        <w:t>Thayer, Rachel E., YorkWilliams, Sophie, Karoly, Hollis C., Sabbineni, Amithrupa, Ewing, Sarah Feldstein, Bryan, Angela D., and Hutchison, Kent E. Structural neuroimaging correlates of alcohol and cannabis use in adolescents and adults. Addiction (Abingdon, England) 2017. 112 (12) 2144-2154.</w:t>
      </w:r>
    </w:p>
    <w:p w14:paraId="64B7C9BD" w14:textId="77777777" w:rsidR="003A37BC" w:rsidRPr="003A37BC" w:rsidRDefault="003A37BC" w:rsidP="003A37BC">
      <w:pPr>
        <w:pStyle w:val="DSENReferences"/>
      </w:pPr>
      <w:r w:rsidRPr="003A37BC">
        <w:t>Thiele, Elizabeth, Marsh, Eric, Mazurkiewicz-Beldzinska, Maria, Halford, Jonathan J., Gunning, Boudewijn, Devinsky, Orrin, Checketts, Daniel, and Roberts, Claire. Cannabidiol in patients with Lennox-Gastaut syndrome: Interim analysis of an open-label extension study. Epilepsia 2019. 60 (3) 419-428.</w:t>
      </w:r>
    </w:p>
    <w:p w14:paraId="79C338FD" w14:textId="77777777" w:rsidR="003A37BC" w:rsidRPr="003A37BC" w:rsidRDefault="003A37BC" w:rsidP="003A37BC">
      <w:pPr>
        <w:pStyle w:val="DSENReferences"/>
      </w:pPr>
      <w:r w:rsidRPr="003A37BC">
        <w:t>Thistle, J. E., Graubard, B. I., Braunlin, M., Vesper, H., Trabert, B., Cook, M. B., and McGlynn, K. A. Marijuana use and serum testosterone concentrations among U.S. males. Andrology 2017. 5 (4) 732-738.</w:t>
      </w:r>
    </w:p>
    <w:p w14:paraId="516E403D" w14:textId="77777777" w:rsidR="003A37BC" w:rsidRPr="003A37BC" w:rsidRDefault="003A37BC" w:rsidP="003A37BC">
      <w:pPr>
        <w:pStyle w:val="DSENReferences"/>
      </w:pPr>
      <w:r w:rsidRPr="003A37BC">
        <w:t>Thomas-Brown, P.-G., Martin, J. S., Sewell, C. A., Abel, W. D., and Gossell-Williams, M. D. Risperidone provides better improvement of sleep disturbances than haloperidol therapy in schizophrenia patients with Cannabis-Positive urinalysis. Frontiers in Pharmacology 2018. 9 (JUL) 769.</w:t>
      </w:r>
    </w:p>
    <w:p w14:paraId="0DA34798" w14:textId="77777777" w:rsidR="003A37BC" w:rsidRPr="003A37BC" w:rsidRDefault="003A37BC" w:rsidP="003A37BC">
      <w:pPr>
        <w:pStyle w:val="DSENReferences"/>
      </w:pPr>
      <w:r w:rsidRPr="003A37BC">
        <w:t>Thompson, Christin Ann and Hay, Joel W. Estimating the association between metabolic risk factors and marijuana use in U.S. adults using data from the continuous National Health and Nutrition Examination Survey. Annals of Epidemiology 2015. 25 (7) 486-491.</w:t>
      </w:r>
    </w:p>
    <w:p w14:paraId="4BFE471E" w14:textId="77777777" w:rsidR="003A37BC" w:rsidRPr="003A37BC" w:rsidRDefault="003A37BC" w:rsidP="003A37BC">
      <w:pPr>
        <w:pStyle w:val="DSENReferences"/>
      </w:pPr>
      <w:r w:rsidRPr="003A37BC">
        <w:t>Thornley, Simon and Marshall, Roger. Lack of housing, hospital treatment and premature mortality: a cohort study of people in Counties Manukau district. The New Zealand medical journal 2016. 129 (1440) 84-93.</w:t>
      </w:r>
    </w:p>
    <w:p w14:paraId="74FB2CE0" w14:textId="77777777" w:rsidR="003A37BC" w:rsidRPr="003A37BC" w:rsidRDefault="003A37BC" w:rsidP="003A37BC">
      <w:pPr>
        <w:pStyle w:val="DSENReferences"/>
      </w:pPr>
      <w:r w:rsidRPr="003A37BC">
        <w:t>Thornley, Simon, Kool, Bridget, Marshall, Roger J., and Ameratunga, Shanthi. Alcohol intake, marijuana use, and sleep deprivation on the risk of falls occurring at home among young and middle-aged adults: a case-crossover study. The New Zealand medical journal 2014. 127 (1406) 32-38.</w:t>
      </w:r>
    </w:p>
    <w:p w14:paraId="62F58B8D" w14:textId="77777777" w:rsidR="003A37BC" w:rsidRPr="003A37BC" w:rsidRDefault="003A37BC" w:rsidP="003A37BC">
      <w:pPr>
        <w:pStyle w:val="DSENReferences"/>
      </w:pPr>
      <w:r w:rsidRPr="003A37BC">
        <w:t>Tinghino, B., Lugoboni, F., Amatulli, A., Biasin, C., Bramani Araldi, M., Cantiero, D., Cremaschini, M., Galimberti, G. L., Giusti, S., Grosina, C., Mulazzani, G. E. G., Nizzoli, U. The FODRAT study (FOod addiction, DRugs, Alcohol and Tobacco): first data on food addiction prevalence among patients with addiction to drugs, tobacco and alcohol. Eating and weight disorders : EWD 2021. 26 (2) 449-455.</w:t>
      </w:r>
    </w:p>
    <w:p w14:paraId="00F79BEF" w14:textId="77777777" w:rsidR="003A37BC" w:rsidRPr="003A37BC" w:rsidRDefault="003A37BC" w:rsidP="003A37BC">
      <w:pPr>
        <w:pStyle w:val="DSENReferences"/>
      </w:pPr>
      <w:r w:rsidRPr="003A37BC">
        <w:t>Todd, Gabrielle, Pearson-Dennett, Verity, Wilcox, Robert A., Chau, Minh T., Thoirs, Kerry, Thewlis, Dominic, Vogel, Adam P., and White, Jason M. Adults with a history of illicit amphetamine use exhibit abnormal substantia nigra morphology and parkinsonism. Parkinsonism &amp; related disorders 2016. 25, 27-32.</w:t>
      </w:r>
    </w:p>
    <w:p w14:paraId="3625CF08" w14:textId="77777777" w:rsidR="003A37BC" w:rsidRPr="003A37BC" w:rsidRDefault="003A37BC" w:rsidP="003A37BC">
      <w:pPr>
        <w:pStyle w:val="DSENReferences"/>
      </w:pPr>
      <w:r w:rsidRPr="003A37BC">
        <w:t>Tohen, Mauricio, Vieta, Eduard, Gonzalez-Pinto, Ana, Reed, Catherine, Lin, Daniel, and European Mania in Bipolar Longitudinal Evaluation of Medication (EMBLEM) Advisory Board. Baseline characteristics and outcomes in patients with first episode or multiple episodes of acute mania. The Journal of clinical psychiatry 2010. 71 (3) 255-261.</w:t>
      </w:r>
    </w:p>
    <w:p w14:paraId="63842A04" w14:textId="77777777" w:rsidR="003A37BC" w:rsidRPr="003A37BC" w:rsidRDefault="003A37BC" w:rsidP="003A37BC">
      <w:pPr>
        <w:pStyle w:val="DSENReferences"/>
      </w:pPr>
      <w:r w:rsidRPr="003A37BC">
        <w:t>Tolson, Celensia, Richey, Lauren E., Zhao, Yujing, Korte, Jeffrey E., Brady, Kathleen, Haynes, Louise, and Meissner, Eric G. Association of Substance Use With Hospitalization and Virologic Suppression in a Southern Academic HIV Clinic. The American journal of the medical sciences 2018. 355 (6) 553-558.</w:t>
      </w:r>
    </w:p>
    <w:p w14:paraId="604CC507" w14:textId="77777777" w:rsidR="003A37BC" w:rsidRPr="003A37BC" w:rsidRDefault="003A37BC" w:rsidP="003A37BC">
      <w:pPr>
        <w:pStyle w:val="DSENReferences"/>
      </w:pPr>
      <w:r w:rsidRPr="003A37BC">
        <w:t>Tomkins, A., Ahmad, S., Cannon, L., Higgins, S. P., Kliner, M., Kolyva, A., Ward, C., and Vivancos, R. Prevalence of recreational drug use reported by men who have sex with men attending sexual health clinics in Manchester, UK. International Journal of STD and AIDS 2018. 29 (4) 350-356.</w:t>
      </w:r>
    </w:p>
    <w:p w14:paraId="7C2F74C2" w14:textId="77777777" w:rsidR="003A37BC" w:rsidRPr="003A37BC" w:rsidRDefault="003A37BC" w:rsidP="003A37BC">
      <w:pPr>
        <w:pStyle w:val="DSENReferences"/>
      </w:pPr>
      <w:r w:rsidRPr="003A37BC">
        <w:t>Toneatto, T. and Brennan, J. Pathological gambling in treatment-seeking substance abusers. Addictive Behaviors 2002. 27 (3) 465-469.</w:t>
      </w:r>
    </w:p>
    <w:p w14:paraId="439F20CD" w14:textId="77777777" w:rsidR="003A37BC" w:rsidRPr="003A37BC" w:rsidRDefault="003A37BC" w:rsidP="003A37BC">
      <w:pPr>
        <w:pStyle w:val="DSENReferences"/>
      </w:pPr>
      <w:r w:rsidRPr="003A37BC">
        <w:t>Toprak, S., Sam, B., Akgul, E., Silan, C., and Baysal, E. Psychoactive drug related traumatic deaths in Istanbul between 1990-2000. Romanian Journal of Legal Medicine 2010. 18 (1) 69-74.</w:t>
      </w:r>
    </w:p>
    <w:p w14:paraId="4ABA28B8" w14:textId="77777777" w:rsidR="003A37BC" w:rsidRPr="003A37BC" w:rsidRDefault="003A37BC" w:rsidP="003A37BC">
      <w:pPr>
        <w:pStyle w:val="DSENReferences"/>
      </w:pPr>
      <w:r w:rsidRPr="003A37BC">
        <w:lastRenderedPageBreak/>
        <w:t>Tormey, W. P., Srinivasan, R., and Moore, T. Biochemical toxicology and suicide in Ireland: a laboratory study. Irish Journal of Medical Science 2013. 182 (2) 277-281.</w:t>
      </w:r>
    </w:p>
    <w:p w14:paraId="62B90949" w14:textId="77777777" w:rsidR="003A37BC" w:rsidRPr="003A37BC" w:rsidRDefault="003A37BC" w:rsidP="003A37BC">
      <w:pPr>
        <w:pStyle w:val="DSENReferences"/>
      </w:pPr>
      <w:r w:rsidRPr="003A37BC">
        <w:t>Torres, Thiago S., Luz, Paula M., De Boni, Raquel B., Hoagland, Brenda, Moreira, Ronaldo I., Veloso, Valdilea G., Grinsztejn, Beatriz, de Vasconcellos, Mauricio T. L., Garner, Alex. Factors associated with PrEP awareness according to age and willingness to use HIV prevention technologies: the 2017 online survey among MSM in Brazil*. AIDS Care - Psychological and Socio-Medical Aspects of AIDS/HIV 2019. 31 (10) 1193-1202.</w:t>
      </w:r>
    </w:p>
    <w:p w14:paraId="6FA62BAE" w14:textId="77777777" w:rsidR="003A37BC" w:rsidRPr="003A37BC" w:rsidRDefault="003A37BC" w:rsidP="003A37BC">
      <w:pPr>
        <w:pStyle w:val="DSENReferences"/>
      </w:pPr>
      <w:r w:rsidRPr="003A37BC">
        <w:t>Tracqui, A., Szwarc, E., Jamey, C., and Ludes, B. Toxicological investigations for drugs of abuse in arrested drivers: A 2-year retrospective study (2005-2006) in Strasbourg, France. Forensic Science International Supplement Series 2009. 1 (1) 17-19.</w:t>
      </w:r>
    </w:p>
    <w:p w14:paraId="54E69D35" w14:textId="77777777" w:rsidR="003A37BC" w:rsidRPr="003A37BC" w:rsidRDefault="003A37BC" w:rsidP="003A37BC">
      <w:pPr>
        <w:pStyle w:val="DSENReferences"/>
      </w:pPr>
      <w:r w:rsidRPr="003A37BC">
        <w:t>Tran, Bonnie Robin, Davis, Anthony, Ito, Stanley I., Matchere, Faustin, Reader, Elizabeth, Nkhoma, Victor, Grillo, Michael, and Banda, Alfred Chitsa. Alcohol and Cannabis Use and Sexual Risk Behaviors in the Malawi Defence Force. AIDS and behavior 2018. 22 (9) 2851-2860.</w:t>
      </w:r>
    </w:p>
    <w:p w14:paraId="2E29E2C8" w14:textId="77777777" w:rsidR="003A37BC" w:rsidRPr="003A37BC" w:rsidRDefault="003A37BC" w:rsidP="003A37BC">
      <w:pPr>
        <w:pStyle w:val="DSENReferences"/>
      </w:pPr>
      <w:r w:rsidRPr="003A37BC">
        <w:t>Trevino, R. A. and Richard, A. J. Attitudes towards drug legalization among drug users. American Journal of Drug and Alcohol Abuse 2002. 28 (1) 91-108.</w:t>
      </w:r>
    </w:p>
    <w:p w14:paraId="17EDD50C" w14:textId="77777777" w:rsidR="003A37BC" w:rsidRPr="003A37BC" w:rsidRDefault="003A37BC" w:rsidP="003A37BC">
      <w:pPr>
        <w:pStyle w:val="DSENReferences"/>
      </w:pPr>
      <w:r w:rsidRPr="003A37BC">
        <w:t>Trojano, M. THC: CBD Observational Study Data: evolution of Resistant MS Spasticity and Associated Symptoms. European neurology 2016. 75 (1) 4‐8.</w:t>
      </w:r>
    </w:p>
    <w:p w14:paraId="1A12DE4A" w14:textId="77777777" w:rsidR="003A37BC" w:rsidRPr="003A37BC" w:rsidRDefault="003A37BC" w:rsidP="003A37BC">
      <w:pPr>
        <w:pStyle w:val="DSENReferences"/>
      </w:pPr>
      <w:r w:rsidRPr="003A37BC">
        <w:t>Trojano, Maria and Vila, Carlos. Effectiveness and tolerability of THC/CBD oromucosal spray for multiple sclerosis spasticity in Italy: First data from a large observational study. European Neurology 2015. 74 (3-4) 178-185.</w:t>
      </w:r>
    </w:p>
    <w:p w14:paraId="60E687CF" w14:textId="77777777" w:rsidR="003A37BC" w:rsidRPr="003A37BC" w:rsidRDefault="003A37BC" w:rsidP="003A37BC">
      <w:pPr>
        <w:pStyle w:val="DSENReferences"/>
      </w:pPr>
      <w:r w:rsidRPr="003A37BC">
        <w:t>Trojano, Maria. THC:CBD Observational Study Data: Evolution of Resistant MS Spasticity and Associated Symptoms. European Neurology 2016. 75 Suppl 1, 4-8.</w:t>
      </w:r>
    </w:p>
    <w:p w14:paraId="06F5029E" w14:textId="77777777" w:rsidR="003A37BC" w:rsidRPr="003A37BC" w:rsidRDefault="003A37BC" w:rsidP="003A37BC">
      <w:pPr>
        <w:pStyle w:val="DSENReferences"/>
      </w:pPr>
      <w:r w:rsidRPr="003A37BC">
        <w:t>Trotta, Antonella, Di Forti, Marta, Mondelli, Valeria, Dazzan, Paola, Pariante, Carmine, David, Anthony, Mule, Alice, Ferraro, Laura, Formica, Ivan, Murray, Robin M., and Fisher, Helen L. Prevalence of bullying victimisation amongst first-episode psychosis patients and unaffected controls. Schizophrenia Research 2013. 150 (1) 169-175.</w:t>
      </w:r>
    </w:p>
    <w:p w14:paraId="007228E4" w14:textId="77777777" w:rsidR="003A37BC" w:rsidRPr="003A37BC" w:rsidRDefault="003A37BC" w:rsidP="003A37BC">
      <w:pPr>
        <w:pStyle w:val="DSENReferences"/>
      </w:pPr>
      <w:r w:rsidRPr="003A37BC">
        <w:t>Trull, Timothy J., Wycoff, Andrea M., Lane, Sean P., Carpenter, Ryan W., and Brown, Whitney C. Cannabis and alcohol use, affect and impulsivity in psychiatric out-patients' daily lives. Addiction (Abingdon, England) 2016. 111 (11) 2052-2059.</w:t>
      </w:r>
    </w:p>
    <w:p w14:paraId="36975CDD" w14:textId="77777777" w:rsidR="003A37BC" w:rsidRPr="003A37BC" w:rsidRDefault="003A37BC" w:rsidP="003A37BC">
      <w:pPr>
        <w:pStyle w:val="DSENReferences"/>
      </w:pPr>
      <w:r w:rsidRPr="003A37BC">
        <w:t>Tsai, J., Rolle, I. V., Singh, T., Boulet, S. L., McAfee, T. A., and Grant, A. M. Patterns of marijuana and tobacco use associated with suboptimal self-rated health among US adult ever users of marijuana. Preventive medicine reports 2017. 6, 251-257.</w:t>
      </w:r>
    </w:p>
    <w:p w14:paraId="67D2604D" w14:textId="77777777" w:rsidR="003A37BC" w:rsidRPr="003A37BC" w:rsidRDefault="003A37BC" w:rsidP="003A37BC">
      <w:pPr>
        <w:pStyle w:val="DSENReferences"/>
      </w:pPr>
      <w:r w:rsidRPr="003A37BC">
        <w:t>Tsuyuki, Kiyomi, Shoptaw, Steven J., Ransome, Yusuf, Chau, Gordon, Rodriguez-Diaz, Carlos E., Friedman, Ruth K., Srithanaviboonchai, Kriengkrai, Li, Sue, Mimiaga, Matthew J., Mayer, Kenneth H., and Safren, Steven A. The Longitudinal Effects of Non-injection Substance Use on Sustained HIV Viral Load Undetectability Among MSM and Heterosexual Men in Brazil and Thailand: The Role of ART Adherence and Depressive Symptoms (HPTN 063). AIDS and behavior 2019. 23 (3) 649-660.</w:t>
      </w:r>
    </w:p>
    <w:p w14:paraId="0CC5635C" w14:textId="77777777" w:rsidR="003A37BC" w:rsidRPr="003A37BC" w:rsidRDefault="003A37BC" w:rsidP="003A37BC">
      <w:pPr>
        <w:pStyle w:val="DSENReferences"/>
      </w:pPr>
      <w:r w:rsidRPr="003A37BC">
        <w:t>Tucker, Joan S., Huang, Wenjing, Pollard, Michael S., Green, Harold D. Patterns of Substance Use and Associations with Mental, Physical, and Social Functioning: A Latent Class Analysis of a National Sample of U.S. Adults Ages 30-80. Substance use &amp; misuse 2021. 56 (1) 131-139.</w:t>
      </w:r>
    </w:p>
    <w:p w14:paraId="0B817DCB" w14:textId="77777777" w:rsidR="003A37BC" w:rsidRPr="003A37BC" w:rsidRDefault="003A37BC" w:rsidP="003A37BC">
      <w:pPr>
        <w:pStyle w:val="DSENReferences"/>
      </w:pPr>
      <w:r w:rsidRPr="003A37BC">
        <w:t>Tull, Matthew T., McDermott, Michael J., and Gratz, Kim L. Marijuana dependence moderates the effect of posttraumatic stress disorder on trauma cue reactivity in substance dependent patients. Drug and Alcohol Dependence 2016. 159, 219-226.</w:t>
      </w:r>
    </w:p>
    <w:p w14:paraId="01C37F29" w14:textId="77777777" w:rsidR="003A37BC" w:rsidRPr="003A37BC" w:rsidRDefault="003A37BC" w:rsidP="003A37BC">
      <w:pPr>
        <w:pStyle w:val="DSENReferences"/>
      </w:pPr>
      <w:r w:rsidRPr="003A37BC">
        <w:lastRenderedPageBreak/>
        <w:t>Tunbridge, Elizabeth M., Dunn, Graham, Murray, Robin M., Evans, Nicole, Lister, Rachel, Stumpenhorst, Katharina, Harrison, Paul J., Morrison, Paul D., and Freeman, Daniel. Genetic moderation of the effects of cannabis: catechol-O-methyltransferase (COMT) affects the impact of DELTA9-tetrahydrocannabinol (THC) on working memory performance but not on the occurrence of psychotic experiences. Journal of psychopharmacology (Oxford, England) 2015. 29 (11) 1146-1151.</w:t>
      </w:r>
    </w:p>
    <w:p w14:paraId="43F1F407" w14:textId="77777777" w:rsidR="003A37BC" w:rsidRPr="003A37BC" w:rsidRDefault="003A37BC" w:rsidP="003A37BC">
      <w:pPr>
        <w:pStyle w:val="DSENReferences"/>
      </w:pPr>
      <w:r w:rsidRPr="003A37BC">
        <w:t>Turna, Jasmine, Balodis, Iris, Munn, Catharine, Busse, Jason, MacKillop, James, Van Ameringen, Michael. Overlapping patterns of recreational and medical cannabis use in a large community sample of cannabis users. Comprehensive Psychiatry 2020. 102, 152188.</w:t>
      </w:r>
    </w:p>
    <w:p w14:paraId="342B89DC" w14:textId="77777777" w:rsidR="003A37BC" w:rsidRPr="003A37BC" w:rsidRDefault="003A37BC" w:rsidP="003A37BC">
      <w:pPr>
        <w:pStyle w:val="DSENReferences"/>
      </w:pPr>
      <w:r w:rsidRPr="003A37BC">
        <w:t>Turna, Jasmine, Simpson, William, Patterson, Beth, Lucas, Philippe, and Van Ameringen, Michael. Cannabis use behaviors and prevalence of anxiety and depressive symptoms in a cohort of Canadian medicinal cannabis users. Journal of psychiatric research 2019. 111, 134-139.</w:t>
      </w:r>
    </w:p>
    <w:p w14:paraId="05549B30" w14:textId="77777777" w:rsidR="003A37BC" w:rsidRPr="003A37BC" w:rsidRDefault="003A37BC" w:rsidP="003A37BC">
      <w:pPr>
        <w:pStyle w:val="DSENReferences"/>
      </w:pPr>
      <w:r w:rsidRPr="003A37BC">
        <w:t>Tuv, Silja Skogstad, Krabseth, Hege, Karinen, Ritva, Olsen, Kirsten M., Oiestad, Elisabeth L., and Vindenes, Vigdis. Prevalence of synthetic cannabinoids in blood samples from Norwegian drivers suspected of impaired driving during a seven weeks period. Accident; analysis and prevention 2014. 62, 26-31.</w:t>
      </w:r>
    </w:p>
    <w:p w14:paraId="19D220E2" w14:textId="77777777" w:rsidR="003A37BC" w:rsidRPr="003A37BC" w:rsidRDefault="003A37BC" w:rsidP="003A37BC">
      <w:pPr>
        <w:pStyle w:val="DSENReferences"/>
      </w:pPr>
      <w:r w:rsidRPr="003A37BC">
        <w:t>Twardowski, Mark A., Link, Margaret M., and Twardowski, Nicole M. Effects of Cannabis Use on Sedation Requirements for Endoscopic Procedures. The Journal of the American Osteopathic Association 2019.</w:t>
      </w:r>
    </w:p>
    <w:p w14:paraId="2D444A88" w14:textId="77777777" w:rsidR="003A37BC" w:rsidRPr="003A37BC" w:rsidRDefault="003A37BC" w:rsidP="003A37BC">
      <w:pPr>
        <w:pStyle w:val="DSENReferences"/>
      </w:pPr>
      <w:r w:rsidRPr="003A37BC">
        <w:t>Twyman, Laura, Bonevski, Billie, Paul, Christine, Kay-Lambkin, Frances J., Bryant, Jamie, Oldmeadow, C., Palazzi, K., and Guillaumier, A. The association between cannabis use and motivation and intentions to quit tobacco within a sample of Australian socioeconomically disadvantaged smokers. Health education research 2016. 31 (6) 771-781.</w:t>
      </w:r>
    </w:p>
    <w:p w14:paraId="2FEC0160" w14:textId="77777777" w:rsidR="003A37BC" w:rsidRPr="003A37BC" w:rsidRDefault="003A37BC" w:rsidP="003A37BC">
      <w:pPr>
        <w:pStyle w:val="DSENReferences"/>
      </w:pPr>
      <w:r w:rsidRPr="003A37BC">
        <w:t>Tyler, E., Jones, S., Black, N., Carter, L.-A., and Barrowclough, C. The relationship between bipolar disorder and cannabis use in daily life: An Experience Sampling study. PLoS ONE 2015. 10 (3) e0118916.</w:t>
      </w:r>
    </w:p>
    <w:p w14:paraId="0BFD7BAC" w14:textId="77777777" w:rsidR="003A37BC" w:rsidRPr="003A37BC" w:rsidRDefault="003A37BC" w:rsidP="003A37BC">
      <w:pPr>
        <w:pStyle w:val="DSENReferences"/>
      </w:pPr>
      <w:r w:rsidRPr="003A37BC">
        <w:t>Tyndall, Joseph A., Gerona, Roy, De Portu, Giuliano, Trecki, Jordan, Elie, Marie Carmelle, Lucas, Judith, Slish, John, Rand, Kenneth, Bazydlo, Lindsay, Holder, Martina, Ryan, Matthew F., Myers, Paul, Iovine, Nicole, Plourde, Michelle, Weeks, Emily, Hanley, James R., Endres, Greg, St Germaine, Danielle, Dobrowolski, Paul J., and Schwartz, Michael. An outbreak of acute delirium from exposure to the synthetic cannabinoid AB-CHMINACA. Clinical toxicology (Philadelphia, Pa.) 2015. 53 (10) 950-956.</w:t>
      </w:r>
    </w:p>
    <w:p w14:paraId="167E2704" w14:textId="77777777" w:rsidR="003A37BC" w:rsidRPr="003A37BC" w:rsidRDefault="003A37BC" w:rsidP="003A37BC">
      <w:pPr>
        <w:pStyle w:val="DSENReferences"/>
      </w:pPr>
      <w:r w:rsidRPr="003A37BC">
        <w:t>Tyurina, Arina, Krupitsky, Evgeny, Cheng, Debbie M., Coleman, Sharon M., Walley, Alexander Y., Bridden, Carly, Gnatienko, Natalia, Zvartau, Edwin, Raj, Anita, and Samet, Jeffrey H. Is cannabis use associated with HIV drug and sex risk behaviors among Russian HIV-infected risky drinkers?. Drug and Alcohol Dependence 2013. 132 (1-2) 74-80.</w:t>
      </w:r>
    </w:p>
    <w:p w14:paraId="00AB7A68" w14:textId="77777777" w:rsidR="003A37BC" w:rsidRPr="003A37BC" w:rsidRDefault="003A37BC" w:rsidP="003A37BC">
      <w:pPr>
        <w:pStyle w:val="DSENReferences"/>
      </w:pPr>
      <w:r w:rsidRPr="003A37BC">
        <w:t>Tziafeta, S. G., Karampelas, N. A., Papadimitriou, E., and Skeparni, F. Toxicological Aspects of Sudden and Violent Deaths in Southwestern Greece: A Three-Year Review (2001-2003). Review of Clinical Pharmacology and Pharmacokinetics, International Edition 2004. 18 (1) 184-185.</w:t>
      </w:r>
    </w:p>
    <w:p w14:paraId="4D8392DD" w14:textId="77777777" w:rsidR="003A37BC" w:rsidRPr="003A37BC" w:rsidRDefault="003A37BC" w:rsidP="003A37BC">
      <w:pPr>
        <w:pStyle w:val="DSENReferences"/>
      </w:pPr>
      <w:r w:rsidRPr="003A37BC">
        <w:t>Tzilos, G. K., Cintron, C. B., Wood, J. B. R., Simpson, N. S., Young, A. D., Pope, Jr, and Yurgelun-Todd, D. A. Lack of hippocampal volume change in long-term heavy cannabis users. American Journal on Addictions 2005. 14 (1) 64-72.</w:t>
      </w:r>
    </w:p>
    <w:p w14:paraId="4BA61322" w14:textId="77777777" w:rsidR="003A37BC" w:rsidRPr="003A37BC" w:rsidRDefault="003A37BC" w:rsidP="003A37BC">
      <w:pPr>
        <w:pStyle w:val="DSENReferences"/>
      </w:pPr>
      <w:r w:rsidRPr="003A37BC">
        <w:t>Uddin, S. M. Iftekhar, Osei, Albert D., Obisesan, Olufunmilayo H., El-Shahawy, Omar, Dzaye, Omar, Cainzos-Achirica, Miguel, Mirbolouk, Mohammadhassan, Orimoloye, Olusola A., Stokes, Andrew, Benjamin, Emelia J., Bhatnagar, Aruni, DeFilippis, Andrew P., Henry, Travis S., Nasir, Khurram, Blaha, Michael J. Prevalence, Trends, and Distribution of Nicotine and Marijuana use in E-cigarettes among US adults: The Behavioral Risk Factor Surveillance System 2016-2018. Preventive medicine 2020. 139, 106175.</w:t>
      </w:r>
    </w:p>
    <w:p w14:paraId="3D38E568" w14:textId="77777777" w:rsidR="003A37BC" w:rsidRPr="003A37BC" w:rsidRDefault="003A37BC" w:rsidP="003A37BC">
      <w:pPr>
        <w:pStyle w:val="DSENReferences"/>
      </w:pPr>
      <w:r w:rsidRPr="003A37BC">
        <w:lastRenderedPageBreak/>
        <w:t>Ueberall, Michael A., Essner, Ute, Mueller-Schwefe, Gerhard Hh. Effectiveness and tolerability of THC:CBD oromucosal spray as add-on measure in patients with severe chronic pain: analysis of 12-week open-label real-world data provided by the German Pain e-Registry. Journal of pain research 2019. 12, 1577-1604.</w:t>
      </w:r>
    </w:p>
    <w:p w14:paraId="4AC58964" w14:textId="77777777" w:rsidR="003A37BC" w:rsidRPr="003A37BC" w:rsidRDefault="003A37BC" w:rsidP="003A37BC">
      <w:pPr>
        <w:pStyle w:val="DSENReferences"/>
      </w:pPr>
      <w:r w:rsidRPr="003A37BC">
        <w:t>Ueland, Thor, Lagerberg, Trine Vik, Dieset, Ingrid, Bjella, Thomas, Melle, Ingrid, Andreassen, Ole A., Szabo, Attila, Akkouh, Ibrahim A., Aukrust, Pal, Djurovic, Srdjan, Le Hellard, Stephanie, Stavrum, Anne-Kristin. Cannabis Use Is Associated With Increased Levels of Soluble gp130 in Schizophrenia but Not in Bipolar Disorder. Frontiers in Psychiatry 2020. 11, 642.</w:t>
      </w:r>
    </w:p>
    <w:p w14:paraId="1734AD87" w14:textId="77777777" w:rsidR="003A37BC" w:rsidRPr="003A37BC" w:rsidRDefault="003A37BC" w:rsidP="003A37BC">
      <w:pPr>
        <w:pStyle w:val="DSENReferences"/>
      </w:pPr>
      <w:r w:rsidRPr="003A37BC">
        <w:t>Ullman, D. F. The Effect of Medical Marijuana on Sickness Absence. Health Economics (United Kingdom) 2017. 26 (10) 1322-1327.</w:t>
      </w:r>
    </w:p>
    <w:p w14:paraId="5AF1D29B" w14:textId="77777777" w:rsidR="003A37BC" w:rsidRPr="003A37BC" w:rsidRDefault="003A37BC" w:rsidP="003A37BC">
      <w:pPr>
        <w:pStyle w:val="DSENReferences"/>
      </w:pPr>
      <w:r w:rsidRPr="003A37BC">
        <w:t>Um, M., Hershberger, A. R., and Cyders, M. A. The relationship among depressive symptoms, urgency, and problematic alcohol and cannabis use in community adults. Addictive Behaviors 2019. 88, 36-42.</w:t>
      </w:r>
    </w:p>
    <w:p w14:paraId="0A2977DA" w14:textId="77777777" w:rsidR="003A37BC" w:rsidRPr="003A37BC" w:rsidRDefault="003A37BC" w:rsidP="003A37BC">
      <w:pPr>
        <w:pStyle w:val="DSENReferences"/>
      </w:pPr>
      <w:r w:rsidRPr="003A37BC">
        <w:t>Umut, Gokhan, Evren, Cuneyt, Yilmaz Cengel, Hanife, Bozkurt, Muge, Atagun, Murat Ilhan, Hisim, Ozge, Keskinkilic, Cahit. Impact of at Least 2 Years of Synthetic Cannabinoid Use on Cognitive and Psychomotor Functions among Treatment-Seeking Male Outpatients. Cannabis and Cannabinoid Research 2020. 5 (2) 164-171.</w:t>
      </w:r>
    </w:p>
    <w:p w14:paraId="73E79D1D" w14:textId="77777777" w:rsidR="003A37BC" w:rsidRPr="003A37BC" w:rsidRDefault="003A37BC" w:rsidP="003A37BC">
      <w:pPr>
        <w:pStyle w:val="DSENReferences"/>
      </w:pPr>
      <w:r w:rsidRPr="003A37BC">
        <w:t>Underwood, B., Hackshaw, A., and Fox, K. Smoking, alcohol and drug use among vocational dental practitioners in 2000 and 2005. British dental journal 2007. 203 (12) 701-705.</w:t>
      </w:r>
    </w:p>
    <w:p w14:paraId="17836736" w14:textId="77777777" w:rsidR="003A37BC" w:rsidRPr="003A37BC" w:rsidRDefault="003A37BC" w:rsidP="003A37BC">
      <w:pPr>
        <w:pStyle w:val="DSENReferences"/>
      </w:pPr>
      <w:r w:rsidRPr="003A37BC">
        <w:t>Urbanoski, K. A., Strike, C. J., and Rush, B. R. Individuals seeking treatment for cannabis-related problems in Ontario: Demographic and treatment profile. European Addiction Research 2005. 11 (3) 115-123.</w:t>
      </w:r>
    </w:p>
    <w:p w14:paraId="271B37E5" w14:textId="77777777" w:rsidR="003A37BC" w:rsidRPr="003A37BC" w:rsidRDefault="003A37BC" w:rsidP="003A37BC">
      <w:pPr>
        <w:pStyle w:val="DSENReferences"/>
      </w:pPr>
      <w:r w:rsidRPr="003A37BC">
        <w:t>Vadhan, N. P., Corcoran, C. M., Bedi, G., Keilp, J. G., and Haney, M. Acute effects of smoked marijuana in marijuana smokers at clinical high-risk for psychosis: A preliminary study. Psychiatry Research 2017. 257, 372-374.</w:t>
      </w:r>
    </w:p>
    <w:p w14:paraId="5A3C0549" w14:textId="77777777" w:rsidR="003A37BC" w:rsidRPr="003A37BC" w:rsidRDefault="003A37BC" w:rsidP="003A37BC">
      <w:pPr>
        <w:pStyle w:val="DSENReferences"/>
      </w:pPr>
      <w:r w:rsidRPr="003A37BC">
        <w:t>Vadhan, N. P., Hart, C. L., Roe, B., Colley, J., Haney, M., and Foltin, R. W. Substance use and psychosocial outcomes following participation in residential laboratory studies of marijuana, methamphetamine and zolpidem. American Journal of Drug and Alcohol Abuse 2006. 32 (4) 589-597.</w:t>
      </w:r>
    </w:p>
    <w:p w14:paraId="4BA3AB18" w14:textId="77777777" w:rsidR="003A37BC" w:rsidRPr="003A37BC" w:rsidRDefault="003A37BC" w:rsidP="003A37BC">
      <w:pPr>
        <w:pStyle w:val="DSENReferences"/>
      </w:pPr>
      <w:r w:rsidRPr="003A37BC">
        <w:t>Vadhan, Nehal P., Myers, Catherine E., Benedict, Elysia, Rubin, Eric, Foltin, Richard W., and Gluck, Mark A. A decrement in probabilistic category learning in cocaine users after controlling for marijuana and alcohol use. Experimental and clinical psychopharmacology 2014. 22 (1) 65-74.</w:t>
      </w:r>
    </w:p>
    <w:p w14:paraId="60E78EEF" w14:textId="77777777" w:rsidR="003A37BC" w:rsidRPr="003A37BC" w:rsidRDefault="003A37BC" w:rsidP="003A37BC">
      <w:pPr>
        <w:pStyle w:val="DSENReferences"/>
      </w:pPr>
      <w:r w:rsidRPr="003A37BC">
        <w:t>Vakharia, Rushabh M., Sodhi, Nipun, Anis, Hiba K., Ehiorobo, Joseph O., Mont, Michael A., Roche, Martin W. Patients Who Have Cannabis Use Disorder Have Higher Rates of Venous Thromboemboli, Readmission Rates, and Costs Following Primary Total Knee Arthroplasty. The Journal of arthroplasty 2020. 35 (4) 997-1002.</w:t>
      </w:r>
    </w:p>
    <w:p w14:paraId="2E635126" w14:textId="77777777" w:rsidR="003A37BC" w:rsidRPr="003A37BC" w:rsidRDefault="003A37BC" w:rsidP="003A37BC">
      <w:pPr>
        <w:tabs>
          <w:tab w:val="left" w:pos="284"/>
        </w:tabs>
        <w:spacing w:after="120"/>
        <w:ind w:left="284" w:hanging="284"/>
        <w:rPr>
          <w:color w:val="000000"/>
        </w:rPr>
      </w:pPr>
      <w:r w:rsidRPr="003A37BC">
        <w:rPr>
          <w:color w:val="000000"/>
        </w:rPr>
        <w:t>Valen, Anja, Bogstrand, Stig Tore, Vindenes, Vigdis, and Gjerde, Hallvard. Toxicological findings in suspected drug-impaired drivers in Norway - Trends during 1990-2015. Forensic Science International 2017. 280, 15-24.</w:t>
      </w:r>
    </w:p>
    <w:p w14:paraId="332CEEFB" w14:textId="77777777" w:rsidR="003A37BC" w:rsidRPr="003A37BC" w:rsidRDefault="003A37BC" w:rsidP="003A37BC">
      <w:pPr>
        <w:pStyle w:val="DSENReferences"/>
      </w:pPr>
      <w:r w:rsidRPr="003A37BC">
        <w:t>Valen, Anja, Bogstrand, Stig Tore, Vindenes, Vigdis, Frost, Joachim, Larsson, Magnus, Holtan, Anders, Gjerde, Hallvard. Driver-related risk factors of fatal road traffic crashes associated with alcohol or drug impairment. Accident; analysis and prevention 2019. 131, 191-199.</w:t>
      </w:r>
    </w:p>
    <w:p w14:paraId="5DD8D44B" w14:textId="77777777" w:rsidR="003A37BC" w:rsidRPr="003A37BC" w:rsidRDefault="003A37BC" w:rsidP="003A37BC">
      <w:pPr>
        <w:tabs>
          <w:tab w:val="left" w:pos="284"/>
        </w:tabs>
        <w:spacing w:after="120"/>
        <w:ind w:left="284" w:hanging="284"/>
        <w:rPr>
          <w:color w:val="000000"/>
        </w:rPr>
      </w:pPr>
      <w:r w:rsidRPr="003A37BC">
        <w:rPr>
          <w:color w:val="000000"/>
        </w:rPr>
        <w:t>Vallance, Kate, Roth, Eric, Thompson, Kara, Chow, Clifton, and Martin, Gina. Partying Last Weekend: Factors Related to Heavy Episodic Drinking Among People Who Use Recreational Drugs. Substance use &amp; misuse 2016. 51 (13) 1731-1740.</w:t>
      </w:r>
    </w:p>
    <w:p w14:paraId="62553B87" w14:textId="77777777" w:rsidR="003A37BC" w:rsidRPr="003A37BC" w:rsidRDefault="003A37BC" w:rsidP="003A37BC">
      <w:pPr>
        <w:pStyle w:val="DSENReferences"/>
      </w:pPr>
      <w:r w:rsidRPr="003A37BC">
        <w:lastRenderedPageBreak/>
        <w:t>Valmaggia, L. R., Day, F. L., Jones, C., Bissoli, S., Pugh, C., Hall, D., Bhattacharyya, S., Howes, O., Stone, J., Fusar-Poli, P., Byrne, M., and McGuire, P. K. Cannabis use and transition to psychosis in people at ultra-high risk. Psychological Medicine 2014. 44 (12) 2503-2512.</w:t>
      </w:r>
    </w:p>
    <w:p w14:paraId="7AD994AA" w14:textId="77777777" w:rsidR="003A37BC" w:rsidRPr="003A37BC" w:rsidRDefault="003A37BC" w:rsidP="003A37BC">
      <w:pPr>
        <w:tabs>
          <w:tab w:val="left" w:pos="284"/>
        </w:tabs>
        <w:spacing w:after="120"/>
        <w:ind w:left="284" w:hanging="284"/>
        <w:rPr>
          <w:color w:val="000000"/>
        </w:rPr>
      </w:pPr>
      <w:r w:rsidRPr="003A37BC">
        <w:rPr>
          <w:color w:val="000000"/>
        </w:rPr>
        <w:t>Van Dam, Nicholas T. and Earleywine, Mitch. Pulmonary function in cannabis users: Support for a clinical trial of the vaporizer. The International journal on drug policy 2010. 21 (6) 511-513.</w:t>
      </w:r>
    </w:p>
    <w:p w14:paraId="082929CF" w14:textId="77777777" w:rsidR="003A37BC" w:rsidRPr="003A37BC" w:rsidRDefault="003A37BC" w:rsidP="003A37BC">
      <w:pPr>
        <w:pStyle w:val="DSENReferences"/>
      </w:pPr>
      <w:r w:rsidRPr="003A37BC">
        <w:t>van der Pol, Peggy, Liebregts, Nienke, Brunt, Tibor, van Amsterdam, Jan, de Graaf, Ron, Korf, Dirk J., van den Brink, Wim, and van Laar, Margriet. Cross-sectional and prospective relation of cannabis potency, dosing and smoking behaviour with cannabis dependence: an ecological study. Addiction (Abingdon, England) 2014. 109 (7) 1101-1109.</w:t>
      </w:r>
    </w:p>
    <w:p w14:paraId="2E359AFB" w14:textId="77777777" w:rsidR="003A37BC" w:rsidRPr="003A37BC" w:rsidRDefault="003A37BC" w:rsidP="003A37BC">
      <w:pPr>
        <w:pStyle w:val="DSENReferences"/>
      </w:pPr>
      <w:r w:rsidRPr="003A37BC">
        <w:t>van der Sar, R., Brouwers, E. P. M., van de Goor, L. A. M., and Garretsen, H. F. L. The opinion on Dutch cannabis policy measures: A cross-sectional survey. Drugs: Education, Prevention &amp; Policy 2011. 18 (3) 161-171.</w:t>
      </w:r>
    </w:p>
    <w:p w14:paraId="59874C2D" w14:textId="77777777" w:rsidR="003A37BC" w:rsidRPr="003A37BC" w:rsidRDefault="003A37BC" w:rsidP="003A37BC">
      <w:pPr>
        <w:pStyle w:val="DSENReferences"/>
      </w:pPr>
      <w:r w:rsidRPr="003A37BC">
        <w:t>van Dijk, Daniel, Koeter, Maarten W. J., Hijman, Ron, Kahn, Rene S., and van den Brink, Wim. Effect of cannabis use on the course of schizophrenia in male patients: a prospective cohort study. Schizophrenia Research 2012. 137 (1-3) 50-57.</w:t>
      </w:r>
    </w:p>
    <w:p w14:paraId="36822EA5" w14:textId="77777777" w:rsidR="003A37BC" w:rsidRPr="003A37BC" w:rsidRDefault="003A37BC" w:rsidP="003A37BC">
      <w:pPr>
        <w:pStyle w:val="DSENReferences"/>
      </w:pPr>
      <w:r w:rsidRPr="003A37BC">
        <w:t>van Hell, Hendrika H., Vink, Matthijs, Ossewaarde, Lindsey, Jager, Gerry, Kahn, Rene S., and Ramsey, Nick F. Chronic effects of cannabis use on the human reward system: an fMRI study. European neuropsychopharmacology : the journal of the European College of Neuropsychopharmacology 2010. 20 (3) 153-163.</w:t>
      </w:r>
    </w:p>
    <w:p w14:paraId="3B4430AE" w14:textId="77777777" w:rsidR="003A37BC" w:rsidRPr="003A37BC" w:rsidRDefault="003A37BC" w:rsidP="003A37BC">
      <w:pPr>
        <w:pStyle w:val="DSENReferences"/>
      </w:pPr>
      <w:r w:rsidRPr="003A37BC">
        <w:t>van Laar, Margriet, van Dorsselaer, Saskia, Monshouwer, Karin, and de Graaf, Ron. Does cannabis use predict the first incidence of mood and anxiety disorders in the adult population?. Addiction (Abingdon, England) 2007. 102 (8) 1251-1260.</w:t>
      </w:r>
    </w:p>
    <w:p w14:paraId="420C5AA7" w14:textId="77777777" w:rsidR="003A37BC" w:rsidRPr="003A37BC" w:rsidRDefault="003A37BC" w:rsidP="003A37BC">
      <w:pPr>
        <w:pStyle w:val="DSENReferences"/>
      </w:pPr>
      <w:r w:rsidRPr="003A37BC">
        <w:t>van Nierop, Martine, Janssens, Mayke, Genetic Risk OUtcome of Psychosis Investigators, Bruggeman, Richard, Cahn, Wiepke, de Haan, Lieuwe, Kahn, Rene S., Meijer, Carin J., Myin-Germeys, Inez, van Os, Jim, and Wiersma, Durk. Evidence that transition from health to psychotic disorder can be traced to semi-ubiquitous environmental effects operating against background genetic risk. PLoS ONE 2013. 8 (11) e76690.</w:t>
      </w:r>
    </w:p>
    <w:p w14:paraId="6EFE9188" w14:textId="77777777" w:rsidR="003A37BC" w:rsidRPr="003A37BC" w:rsidRDefault="003A37BC" w:rsidP="003A37BC">
      <w:pPr>
        <w:pStyle w:val="DSENReferences"/>
      </w:pPr>
      <w:r w:rsidRPr="003A37BC">
        <w:t>van Os, J., Bak, M., Hanssen, M., Bijl, R. V., de Graaf, R., and Verdoux, H. Cannabis use and psychosis: a longitudinal population-based study. American Journal of Epidemiology 2002. 156 (4) 319-327.</w:t>
      </w:r>
    </w:p>
    <w:p w14:paraId="3721F895" w14:textId="77777777" w:rsidR="003A37BC" w:rsidRPr="003A37BC" w:rsidRDefault="003A37BC" w:rsidP="003A37BC">
      <w:pPr>
        <w:pStyle w:val="DSENReferences"/>
      </w:pPr>
      <w:r w:rsidRPr="003A37BC">
        <w:t>van Rossum, Inge, Boomsma, Maarten, Tenback, Diederik, Reed, Catherine, van Os, Jim, and EMBLEM Advisory Board. Does cannabis use affect treatment outcome in bipolar disorder? A longitudinal analysis. The Journal of nervous and mental disease 2009. 197 (1) 35-40.</w:t>
      </w:r>
    </w:p>
    <w:p w14:paraId="2D4A2E71" w14:textId="77777777" w:rsidR="003A37BC" w:rsidRPr="003A37BC" w:rsidRDefault="003A37BC" w:rsidP="003A37BC">
      <w:pPr>
        <w:pStyle w:val="DSENReferences"/>
      </w:pPr>
      <w:r w:rsidRPr="003A37BC">
        <w:t>van Wel, J. H. P., Kuypers, K. P. C., Theunissen, E. L., Toennes, S. W., Spronk, D. B., Verkes, R. J., and Ramaekers, J. G. Single doses of THC and cocaine decrease proficiency of impulse control in heavy cannabis users. British Journal of Pharmacology 2013. 170 (7) 1410-1420.</w:t>
      </w:r>
    </w:p>
    <w:p w14:paraId="11E47561" w14:textId="77777777" w:rsidR="003A37BC" w:rsidRPr="003A37BC" w:rsidRDefault="003A37BC" w:rsidP="003A37BC">
      <w:pPr>
        <w:pStyle w:val="DSENReferences"/>
      </w:pPr>
      <w:r w:rsidRPr="003A37BC">
        <w:t>van Wel, J. H. P., Spronk, D. B., Kuypers, K. P. C., Theunissen, E. L., Toennes, S. W., Verkes, R. J., and Ramaekers, J. G. Psychedelic symptoms of cannabis and cocaine use as a function of trait impulsivity. Journal of psychopharmacology (Oxford, England) 2015. 29 (3) 324-334.</w:t>
      </w:r>
    </w:p>
    <w:p w14:paraId="0477B2EE" w14:textId="77777777" w:rsidR="003A37BC" w:rsidRPr="003A37BC" w:rsidRDefault="003A37BC" w:rsidP="003A37BC">
      <w:pPr>
        <w:pStyle w:val="DSENReferences"/>
      </w:pPr>
      <w:r w:rsidRPr="003A37BC">
        <w:t>Van, Amsterdam J., Vervloet, J., De, Weert G., Buwalda, V. J. A., Goudriaan, A. E., and van den Brink, W. Acceptance of pharmaceutical cannabis substitution by cannabis using patients with schizophrenia. Harm reduction journal 2018. 15 (1) 47.</w:t>
      </w:r>
    </w:p>
    <w:p w14:paraId="7F17F9C6" w14:textId="77777777" w:rsidR="003A37BC" w:rsidRPr="003A37BC" w:rsidRDefault="003A37BC" w:rsidP="003A37BC">
      <w:pPr>
        <w:pStyle w:val="DSENReferences"/>
      </w:pPr>
      <w:r w:rsidRPr="003A37BC">
        <w:t>Vaughn, Michael G., Fu, Qiang, Delisi, Matt, Wright, John Paul, Beaver, Kevin M., Perron, Brian E., and Howard, Matthew O. Prevalence and correlates of fire-setting in the United States: results from the National Epidemiological Survey on Alcohol and Related Conditions. Comprehensive psychiatry 2010. 51 (3) 217-223.</w:t>
      </w:r>
    </w:p>
    <w:p w14:paraId="55D60C4D" w14:textId="77777777" w:rsidR="003A37BC" w:rsidRPr="003A37BC" w:rsidRDefault="003A37BC" w:rsidP="003A37BC">
      <w:pPr>
        <w:pStyle w:val="DSENReferences"/>
      </w:pPr>
      <w:r w:rsidRPr="003A37BC">
        <w:lastRenderedPageBreak/>
        <w:t>Vazquez-Bourgon, Javier, Ortiz-Garcia de la Foz, Victor, Suarez-Pereira, Irene, Iruzubieta, Paula, Arias-Loste, Maria Teresa, Setien-Suero, Esther, Ayesa-Arriola, Rosa, Gomez-Revuelta, Marcos, Crespo, Javier, Crespo Facorro, Benedicto. Cannabis consumption and non-alcoholic fatty liver disease. A three years longitudinal study in first episode non-affective psychosis patients. Progress in neuro-psychopharmacology &amp; biological psychiatry 2019. 95, 109677.</w:t>
      </w:r>
    </w:p>
    <w:p w14:paraId="0FA2CB0E" w14:textId="77777777" w:rsidR="003A37BC" w:rsidRPr="003A37BC" w:rsidRDefault="003A37BC" w:rsidP="003A37BC">
      <w:pPr>
        <w:pStyle w:val="DSENReferences"/>
      </w:pPr>
      <w:r w:rsidRPr="003A37BC">
        <w:t>Vazquez-Bourgon, Javier, Ortiz-Garcia de la Foz, Victor, Suarez-Pereira, Irene, Iruzubieta, Paula, Arias-Loste, Maria Teresa, Setien-Suero, Esther, Ayesa-Arriola, Rosa, Gomez-Revuelta, Marcos, Crespo, Javier, Crespo Facorro, Benedicto. Data regarding the effect of cannabis consumption on liver function in the prospective PAFIP cohort of first episode psychosis. Data in brief 2019. 27, 104415.</w:t>
      </w:r>
    </w:p>
    <w:p w14:paraId="73548CD5" w14:textId="77777777" w:rsidR="003A37BC" w:rsidRPr="003A37BC" w:rsidRDefault="003A37BC" w:rsidP="003A37BC">
      <w:pPr>
        <w:pStyle w:val="DSENReferences"/>
      </w:pPr>
      <w:r w:rsidRPr="003A37BC">
        <w:t>Vazquez-Bourgon, Javier, Setien-Suero, Esther, Pilar-Cuellar, Fuencisla, Romero-Jimenez, Rodrigo, Ortiz-Garcia de la Foz, Victor, Castro, Elena, and Crespo-Facorro, Benedicto. Effect of cannabis on weight and metabolism in first-episode non-affective psychosis: Results from a three-year longitudinal study. Journal of Psychopharmacology 2019. 33 (3) 284-294.</w:t>
      </w:r>
    </w:p>
    <w:p w14:paraId="0DABC2CA" w14:textId="77777777" w:rsidR="003A37BC" w:rsidRPr="003A37BC" w:rsidRDefault="003A37BC" w:rsidP="003A37BC">
      <w:pPr>
        <w:pStyle w:val="DSENReferences"/>
      </w:pPr>
      <w:r w:rsidRPr="003A37BC">
        <w:t>Veldstra, J. L., Bosker, W. M., de Waard, D., Ramaekers, J. G., and Brookhuis, K. A. Comparing treatment effects of oral THC on simulated and on-the-road driving performance: testing the validity of driving simulator drug research. Psychopharmacology 2015. 232 (16) 2911-2919.</w:t>
      </w:r>
    </w:p>
    <w:p w14:paraId="115C7928" w14:textId="77777777" w:rsidR="003A37BC" w:rsidRPr="003A37BC" w:rsidRDefault="003A37BC" w:rsidP="003A37BC">
      <w:pPr>
        <w:pStyle w:val="DSENReferences"/>
      </w:pPr>
      <w:r w:rsidRPr="003A37BC">
        <w:t>Veling, W., Mackenbach, J. P., van Os, J., and Hoek, H. W. Cannabis use and genetic predisposition for schizophrenia: a case-control study. Psychological Medicine 2008. 38 (9) 1251-1256.</w:t>
      </w:r>
    </w:p>
    <w:p w14:paraId="23A0A8BB" w14:textId="77777777" w:rsidR="003A37BC" w:rsidRPr="003A37BC" w:rsidRDefault="003A37BC" w:rsidP="003A37BC">
      <w:pPr>
        <w:pStyle w:val="DSENReferences"/>
      </w:pPr>
      <w:r w:rsidRPr="003A37BC">
        <w:t>Venegas, Alexandra, Meredith, Lindsay R., Towns, Brandon, Ray, Lara A., Cooper, Ziva D. Inclusion of Cannabis Users in Alcohol Research Samples: Screening In, Screening Out, and Implications. Alcohol and Alcoholism 2020. 55 (4) 416-423.</w:t>
      </w:r>
    </w:p>
    <w:p w14:paraId="6575E66C" w14:textId="77777777" w:rsidR="003A37BC" w:rsidRPr="003A37BC" w:rsidRDefault="003A37BC" w:rsidP="003A37BC">
      <w:pPr>
        <w:pStyle w:val="DSENReferences"/>
      </w:pPr>
      <w:r w:rsidRPr="003A37BC">
        <w:t>Venkatesan, T., Zadvornova, Y., Raff, H., and Hillard, C. J. Endocannabinoid-related lipids are increased during an episode of cyclic vomiting syndrome. Neurogastroenterology and Motility 2016. 28 (9) 1409-1418.</w:t>
      </w:r>
    </w:p>
    <w:p w14:paraId="7715AAED" w14:textId="77777777" w:rsidR="003A37BC" w:rsidRPr="003A37BC" w:rsidRDefault="003A37BC" w:rsidP="003A37BC">
      <w:pPr>
        <w:pStyle w:val="DSENReferences"/>
      </w:pPr>
      <w:r w:rsidRPr="003A37BC">
        <w:t>Venkatesan, Thangam, Hillard, Cecilia J., Rein, Lisa, Banerjee, Anjishnu, Lisdahl, Krista. Patterns of Cannabis Use in Patients With Cyclic Vomiting Syndrome. Clinical gastroenterology and hepatology : the official clinical practice journal of the American Gastroenterological Association 2020. 18 (5) 1082-1090.e2.</w:t>
      </w:r>
    </w:p>
    <w:p w14:paraId="154B434E" w14:textId="77777777" w:rsidR="003A37BC" w:rsidRPr="003A37BC" w:rsidRDefault="003A37BC" w:rsidP="003A37BC">
      <w:pPr>
        <w:pStyle w:val="DSENReferences"/>
      </w:pPr>
      <w:r w:rsidRPr="003A37BC">
        <w:t>Venkatesan, Thangam, Sengupta, Jyotirmoy, Lodhi, Atena, Schroeder, Abigail, Adams, Kathleen, Hogan, Walter J., Wang, Yanzhi, Andrews, Christopher, and Storr, Martin. An Internet survey of marijuana and hot shower use in adults with cyclic vomiting syndrome (CVS). Experimental Brain Research 2014. 232 (8) 2563-2570.</w:t>
      </w:r>
    </w:p>
    <w:p w14:paraId="0361CEE5" w14:textId="77777777" w:rsidR="003A37BC" w:rsidRPr="003A37BC" w:rsidRDefault="003A37BC" w:rsidP="003A37BC">
      <w:pPr>
        <w:pStyle w:val="DSENReferences"/>
      </w:pPr>
      <w:r w:rsidRPr="003A37BC">
        <w:t>Vento, Alessandro E., Schifano, Fabrizio, Corkery, John M., Pompili, Maurizio, Innamorati, Marco, Girardi, Paolo, and Ghodse, Hamid. Suicide verdicts as opposed to accidental deaths in substance-related fatalities (UK, 2001-2007). Progress in neuro-psychopharmacology &amp; biological psychiatry 2011. 35 (5) 1279-1283.</w:t>
      </w:r>
    </w:p>
    <w:p w14:paraId="5A4AEC93" w14:textId="77777777" w:rsidR="003A37BC" w:rsidRPr="003A37BC" w:rsidRDefault="003A37BC" w:rsidP="003A37BC">
      <w:pPr>
        <w:pStyle w:val="DSENReferences"/>
      </w:pPr>
      <w:r w:rsidRPr="003A37BC">
        <w:t>Verdejo-Garcia, Antonio, Benbrook, Amy, Funderburk, Frank, David, Paula, Cadet, Jean Lud, and Bolla, Karen I. The differential relationship between cocaine use and marijuana use on decision-making performance over repeat testing with the Iowa Gambling Task. Drug and Alcohol Dependence 2007. 90 (1) 2-11.</w:t>
      </w:r>
    </w:p>
    <w:p w14:paraId="0762A4E3" w14:textId="77777777" w:rsidR="003A37BC" w:rsidRPr="003A37BC" w:rsidRDefault="003A37BC" w:rsidP="003A37BC">
      <w:pPr>
        <w:pStyle w:val="DSENReferences"/>
      </w:pPr>
      <w:r w:rsidRPr="003A37BC">
        <w:t>Vergara, Victor M., Weiland, Barbara J., Hutchison, Kent E., and Calhoun, Vince D. The Impact of Combinations of Alcohol, Nicotine, and Cannabis on Dynamic Brain Connectivity. Neuropsychopharmacology : official publication of the American College of Neuropsychopharmacology 2018. 43 (4) 877-890.</w:t>
      </w:r>
    </w:p>
    <w:p w14:paraId="6E5C5800" w14:textId="77777777" w:rsidR="003A37BC" w:rsidRPr="003A37BC" w:rsidRDefault="003A37BC" w:rsidP="003A37BC">
      <w:pPr>
        <w:pStyle w:val="DSENReferences"/>
      </w:pPr>
      <w:r w:rsidRPr="003A37BC">
        <w:lastRenderedPageBreak/>
        <w:t>Vermersch, P. and Trojano, M. Tetrahydrocannabinol: cannabidiol oromucosal spray for multiple sclerosis-related resistant spasticity in daily practice. European Neurology 2016. 76 (5‐6) 216‐226.</w:t>
      </w:r>
    </w:p>
    <w:p w14:paraId="67A8F966" w14:textId="77777777" w:rsidR="003A37BC" w:rsidRPr="003A37BC" w:rsidRDefault="003A37BC" w:rsidP="003A37BC">
      <w:pPr>
        <w:pStyle w:val="DSENReferences"/>
      </w:pPr>
      <w:r w:rsidRPr="003A37BC">
        <w:t>Verschraagen, Miranda, Maes, Ann, Ruiter, Bart, Bosman, Ingrid J., Smink, Beitske E., and Lusthof, Klaas J. Post-mortem cases involving amphetamine-based drugs in The Netherlands. Comparison with driving under the influence cases. Forensic Science International 2007. 170 (2-3) 163-170.</w:t>
      </w:r>
    </w:p>
    <w:p w14:paraId="5874B291" w14:textId="77777777" w:rsidR="003A37BC" w:rsidRPr="003A37BC" w:rsidRDefault="003A37BC" w:rsidP="003A37BC">
      <w:pPr>
        <w:pStyle w:val="DSENReferences"/>
      </w:pPr>
      <w:r w:rsidRPr="003A37BC">
        <w:t>Vidal-Trecan, Gwenaelle, Varescon, Isabelle, Nabet, Norbert, and Boissonnas, Alain. Intravenous use of prescribed sublingual buprenorphine tablets by drug users receiving maintenance therapy in France. Drug and Alcohol Dependence 2003. 69 (2) 175-181.</w:t>
      </w:r>
    </w:p>
    <w:p w14:paraId="0FF34FD4" w14:textId="77777777" w:rsidR="003A37BC" w:rsidRPr="003A37BC" w:rsidRDefault="003A37BC" w:rsidP="003A37BC">
      <w:pPr>
        <w:pStyle w:val="DSENReferences"/>
      </w:pPr>
      <w:r w:rsidRPr="003A37BC">
        <w:t>Vidot, D. C., Manuzak, J. A., Klatt, N. R., Pallikkuth, S., Roach, M., Dilworth, S. E., Pahwa, S., and Carrico, A. W. Hazardous Cannabis Use and Monocyte Activation Among Methamphetamine Users with Treated HIV Infection. Journal of acquired immune deficiency syndromes (1999) 2019.</w:t>
      </w:r>
    </w:p>
    <w:p w14:paraId="044A21C1" w14:textId="77777777" w:rsidR="003A37BC" w:rsidRPr="003A37BC" w:rsidRDefault="003A37BC" w:rsidP="003A37BC">
      <w:pPr>
        <w:pStyle w:val="DSENReferences"/>
      </w:pPr>
      <w:r w:rsidRPr="003A37BC">
        <w:t>Vidot, Denise C., Bispo, Jordan B., Hlaing, WayWay M., Prado, Guillermo, and Messiah, Sarah E. Moderate and vigorous physical activity patterns among marijuana users: Results from the 2007-2014 National Health and Nutrition Examination Surveys. Drug and Alcohol Dependence 2017. 178, 43-48.</w:t>
      </w:r>
    </w:p>
    <w:p w14:paraId="2AFDA342" w14:textId="77777777" w:rsidR="003A37BC" w:rsidRPr="003A37BC" w:rsidRDefault="003A37BC" w:rsidP="003A37BC">
      <w:pPr>
        <w:pStyle w:val="DSENReferences"/>
      </w:pPr>
      <w:r w:rsidRPr="003A37BC">
        <w:t>Vidot, Denise C., Lerner, Brenda, and Gonzalez, Raul. Cannabis Use, Medication Management and Adherence Among Persons Living with HIV. AIDS and behavior 2017. 21 (7) 2005-2013.</w:t>
      </w:r>
    </w:p>
    <w:p w14:paraId="5F6CF304" w14:textId="77777777" w:rsidR="003A37BC" w:rsidRPr="003A37BC" w:rsidRDefault="003A37BC" w:rsidP="003A37BC">
      <w:pPr>
        <w:pStyle w:val="DSENReferences"/>
      </w:pPr>
      <w:r w:rsidRPr="003A37BC">
        <w:t>Vidot, Denise C., Manuzak, Jennifer A., Klatt, Nichole R., Pallikkuth, Suresh, Roach, Margie, Pahwa, Savita, Dilworth, Samantha E., Carrico, Adam W. Brief Report: Hazardous Cannabis Use and Monocyte Activation among Methamphetamine Users with Treated HIV Infection. Journal of Acquired Immune Deficiency Syndromes 2019. 81 (3) 361-364.</w:t>
      </w:r>
    </w:p>
    <w:p w14:paraId="71B3CAB3" w14:textId="77777777" w:rsidR="003A37BC" w:rsidRPr="003A37BC" w:rsidRDefault="003A37BC" w:rsidP="003A37BC">
      <w:pPr>
        <w:pStyle w:val="DSENReferences"/>
      </w:pPr>
      <w:r w:rsidRPr="003A37BC">
        <w:t>Vidot, Denise C., Prado, Guillermo, Hlaing, WayWay M., Florez, Hermes J., Arheart, Kristopher L., and Messiah, Sarah E. Metabolic Syndrome Among Marijuana Users in the United States: An Analysis of National Health and Nutrition Examination Survey Data. The American journal of medicine 2016. 129 (2) 173-179.</w:t>
      </w:r>
    </w:p>
    <w:p w14:paraId="19742499" w14:textId="77777777" w:rsidR="003A37BC" w:rsidRPr="003A37BC" w:rsidRDefault="003A37BC" w:rsidP="003A37BC">
      <w:pPr>
        <w:pStyle w:val="DSENReferences"/>
      </w:pPr>
      <w:r w:rsidRPr="003A37BC">
        <w:t>Vierke, Christopher, Marxen, Brigitte, Boettcher, Michael, Hiemke, Christoph, Havemann-Reinecke, Ursula. Buprenorphine-cannabis interaction in patients undergoing opioid maintenance therapy. European archives of psychiatry and clinical neuroscience 2020.</w:t>
      </w:r>
    </w:p>
    <w:p w14:paraId="17ACC6E5" w14:textId="77777777" w:rsidR="003A37BC" w:rsidRPr="003A37BC" w:rsidRDefault="003A37BC" w:rsidP="003A37BC">
      <w:pPr>
        <w:pStyle w:val="DSENReferences"/>
      </w:pPr>
      <w:r w:rsidRPr="003A37BC">
        <w:t>Vigil, Jacob M., Stith, Sarah S., Adams, Ian M., and Reeve, Anthony P. Associations between medical cannabis and prescription opioid use in chronic pain patients: A preliminary cohort study. PLoS ONE 2017. 12 (11) e0187795.</w:t>
      </w:r>
    </w:p>
    <w:p w14:paraId="5A56F357" w14:textId="77777777" w:rsidR="003A37BC" w:rsidRPr="003A37BC" w:rsidRDefault="003A37BC" w:rsidP="003A37BC">
      <w:pPr>
        <w:pStyle w:val="DSENReferences"/>
      </w:pPr>
      <w:r w:rsidRPr="003A37BC">
        <w:t>Vingerhoets, W. A. M., Koenders, L., van den Brink, W., Wiers, R. W., Goudriaan, A. E., van Amelsvoort, T., de Haan, L., and Cousijn, J. Cue-induced striatal activity in frequent cannabis users independently predicts cannabis problem severity three years later. Journal of psychopharmacology (Oxford, England) 2016. 30 (2) 152-158.</w:t>
      </w:r>
    </w:p>
    <w:p w14:paraId="54C23AA1" w14:textId="77777777" w:rsidR="003A37BC" w:rsidRPr="003A37BC" w:rsidRDefault="003A37BC" w:rsidP="003A37BC">
      <w:pPr>
        <w:pStyle w:val="DSENReferences"/>
      </w:pPr>
      <w:r w:rsidRPr="003A37BC">
        <w:t>Vingilis, Evelyn, Mann, Robert E., Erickson, Patricia, Toplak, Maggie, Kolla, Nathan J., Seeley, Jane, and Jain, Umesh. Attention deficit hyperactivity disorder, other mental health problems, substance use, and driving: examination of a population-based, representative canadian sample. Traffic Injury Prevention 2014. 15 Suppl 1, S1-S9.</w:t>
      </w:r>
    </w:p>
    <w:p w14:paraId="3A500D27" w14:textId="77777777" w:rsidR="003A37BC" w:rsidRPr="003A37BC" w:rsidRDefault="003A37BC" w:rsidP="003A37BC">
      <w:pPr>
        <w:pStyle w:val="DSENReferences"/>
      </w:pPr>
      <w:r w:rsidRPr="003A37BC">
        <w:t>Vink, J. M., Nawijn, L., Boomsma, D. I., and Willemsen, G. Personality differences in monozygotic twins discordant for cannabis use. Addiction 2007. 102 (12) 1942-1946.</w:t>
      </w:r>
    </w:p>
    <w:p w14:paraId="2C1562C4" w14:textId="77777777" w:rsidR="003A37BC" w:rsidRPr="003A37BC" w:rsidRDefault="003A37BC" w:rsidP="003A37BC">
      <w:pPr>
        <w:pStyle w:val="DSENReferences"/>
      </w:pPr>
      <w:r w:rsidRPr="003A37BC">
        <w:t>Vink, Jacqueline M., Veul, Laura, Abdellaoui, Abdel, Verweij, Karin J. H., Hottenga, Jouke-Jan, Boomsma, Dorret I. Illicit drug use and the genetic overlap with Cannabis use. Drug and Alcohol Dependence 2020. 213, 108102.</w:t>
      </w:r>
    </w:p>
    <w:p w14:paraId="4B7ACBA0" w14:textId="77777777" w:rsidR="003A37BC" w:rsidRPr="003A37BC" w:rsidRDefault="003A37BC" w:rsidP="003A37BC">
      <w:pPr>
        <w:pStyle w:val="DSENReferences"/>
      </w:pPr>
      <w:r w:rsidRPr="003A37BC">
        <w:lastRenderedPageBreak/>
        <w:t>Vinkers, David J., De Beurs, Edwin, Barendregt, Marko, Rinne, Thomas, and Hoek, Hans W. The relationship between mental disorders and different types of crime. Criminal behaviour and mental health : CBMH 2011. 21 (5) 307-320.</w:t>
      </w:r>
    </w:p>
    <w:p w14:paraId="40E28B79" w14:textId="77777777" w:rsidR="003A37BC" w:rsidRPr="003A37BC" w:rsidRDefault="003A37BC" w:rsidP="003A37BC">
      <w:pPr>
        <w:pStyle w:val="DSENReferences"/>
      </w:pPr>
      <w:r w:rsidRPr="003A37BC">
        <w:t>Vinoles, Jose, Serra, Margarita, Russi, Jose C., Ruchansky, Dora, Sosa-Estani, Sergio, Montano, Silvia M., Carrion, Gladys, Eyzaguirre, Lindsay M., Carr, Jean K., Olson, James G., Bautista, Christian T., Sanchez, Jose L., and Weissenbacher, Mercedes. Seroincidence and phylogeny of human immunodeficiency virus infections in a cohort of commercial sex workers in Montevideo, Uruguay. The American journal of tropical medicine and hygiene 2005. 72 (4) 495-500.</w:t>
      </w:r>
    </w:p>
    <w:p w14:paraId="4E0D6C56" w14:textId="77777777" w:rsidR="003A37BC" w:rsidRPr="003A37BC" w:rsidRDefault="003A37BC" w:rsidP="003A37BC">
      <w:pPr>
        <w:pStyle w:val="DSENReferences"/>
      </w:pPr>
      <w:r w:rsidRPr="003A37BC">
        <w:t>Vin-Raviv, Neomi, Akinyemiju, Tomi, Meng, Qingrui, Sakhuja, Swati, and Hayward, Reid. Marijuana use and inpatient outcomes among hospitalized patients: analysis of the nationwide inpatient sample database. Cancer medicine 2017. 6 (1) 320-329.</w:t>
      </w:r>
    </w:p>
    <w:p w14:paraId="7401EEBD" w14:textId="77777777" w:rsidR="003A37BC" w:rsidRPr="003A37BC" w:rsidRDefault="003A37BC" w:rsidP="003A37BC">
      <w:pPr>
        <w:pStyle w:val="DSENReferences"/>
      </w:pPr>
      <w:r w:rsidRPr="003A37BC">
        <w:t>Visse, K., Blome, C., Phan, N. Q., Augustin, M., and Stander, S. Efficacy of body lotion containing N-palmitoylethanolamine in subjects with chronic pruritus due to dry skin: A dermatocosmetic study. Acta Dermato-Venereologica 2017. 97 (5) 639-641.</w:t>
      </w:r>
    </w:p>
    <w:p w14:paraId="0930BE27" w14:textId="77777777" w:rsidR="003A37BC" w:rsidRPr="003A37BC" w:rsidRDefault="003A37BC" w:rsidP="003A37BC">
      <w:pPr>
        <w:pStyle w:val="DSENReferences"/>
      </w:pPr>
      <w:r w:rsidRPr="003A37BC">
        <w:t>Vivas, A. B., Estevez, A. F., Moreno, M., Panagis, G., and Flores, P. Use of cannabis enhances attentional inhibition. Human psychopharmacology 2012. 27 (5) 464-469.</w:t>
      </w:r>
    </w:p>
    <w:p w14:paraId="2DFB8A74" w14:textId="77777777" w:rsidR="003A37BC" w:rsidRPr="003A37BC" w:rsidRDefault="003A37BC" w:rsidP="003A37BC">
      <w:pPr>
        <w:pStyle w:val="DSENReferences"/>
      </w:pPr>
      <w:r w:rsidRPr="003A37BC">
        <w:t>Voas, R. B., Lacey, J. H., Jones, K., Scherer, M., and Compton, R. Drinking drivers and drug use on weekend nights in the United States. Drug and Alcohol Dependence 2013. 130 (1-3) 215-221.</w:t>
      </w:r>
    </w:p>
    <w:p w14:paraId="25FB4508" w14:textId="77777777" w:rsidR="003A37BC" w:rsidRPr="003A37BC" w:rsidRDefault="003A37BC" w:rsidP="003A37BC">
      <w:pPr>
        <w:pStyle w:val="DSENReferences"/>
      </w:pPr>
      <w:r w:rsidRPr="003A37BC">
        <w:t>Voci, Sabrina, Zawertailo, Laurie, Baliunas, Dolly, Masood, Zara, Selby, Peter. Is cannabis use associated with tobacco cessation outcome? An observational cohort study in primary care. Drug and alcohol dependence 2020. 206, 107756.</w:t>
      </w:r>
    </w:p>
    <w:p w14:paraId="339402EC" w14:textId="77777777" w:rsidR="003A37BC" w:rsidRPr="003A37BC" w:rsidRDefault="003A37BC" w:rsidP="003A37BC">
      <w:pPr>
        <w:pStyle w:val="DSENReferences"/>
      </w:pPr>
      <w:r w:rsidRPr="003A37BC">
        <w:t>Voirin, Nicolas, Berthiller, Julien, Benhaim-Luzon, Veronique, Boniol, Mathieu, Straif, Kurt, Ayoub, Wided Ben, Ayed, Fahrat Ben, and Sasco, Annie J. Risk of lung cancer and past use of cannabis in Tunisia. Journal of thoracic oncology : official publication of the International Association for the Study of Lung Cancer 2006. 1 (6) 577-579.</w:t>
      </w:r>
    </w:p>
    <w:p w14:paraId="5040E85B" w14:textId="77777777" w:rsidR="003A37BC" w:rsidRPr="003A37BC" w:rsidRDefault="003A37BC" w:rsidP="003A37BC">
      <w:pPr>
        <w:pStyle w:val="DSENReferences"/>
      </w:pPr>
      <w:r w:rsidRPr="003A37BC">
        <w:t>von Greiff, Ninive, Skogens, Lisa, Bergmark, Anders, Berlin, Marie. Mortality and Cause of Death-A 30-Year Follow-Up of Substance Misusers in Sweden. Substance use &amp; misuse 2018. 53 (12) 2043-2051.</w:t>
      </w:r>
    </w:p>
    <w:p w14:paraId="651ED5FB" w14:textId="77777777" w:rsidR="003A37BC" w:rsidRPr="003A37BC" w:rsidRDefault="003A37BC" w:rsidP="003A37BC">
      <w:pPr>
        <w:pStyle w:val="DSENReferences"/>
      </w:pPr>
      <w:r w:rsidRPr="003A37BC">
        <w:t>von Greiff, Ninive, Skogens, Lisa, Berlin, Marie, and Bergmark, Anders. Mortality and Cause of Death-A 30-Year Follow-Up of Substance Misusers in Sweden. Substance use &amp; misuse 2018. 53 (12) 2043-2051.</w:t>
      </w:r>
    </w:p>
    <w:p w14:paraId="6B03DFBD" w14:textId="77777777" w:rsidR="003A37BC" w:rsidRPr="003A37BC" w:rsidRDefault="003A37BC" w:rsidP="003A37BC">
      <w:pPr>
        <w:pStyle w:val="DSENReferences"/>
      </w:pPr>
      <w:r w:rsidRPr="003A37BC">
        <w:t>von Wrede, Randi, Moskau-Hartmann, Susanna, Surges, Rainer, Amarell, Nicola, Erich Elger, Christian, Helmstaedter, Christoph. Plant derived versus synthetic cannabidiol: Wishes and commitment of epilepsy patients. Seizure 2020. 80, 92-95.</w:t>
      </w:r>
    </w:p>
    <w:p w14:paraId="0EAB4289" w14:textId="77777777" w:rsidR="003A37BC" w:rsidRPr="003A37BC" w:rsidRDefault="003A37BC" w:rsidP="003A37BC">
      <w:pPr>
        <w:pStyle w:val="DSENReferences"/>
      </w:pPr>
      <w:r w:rsidRPr="003A37BC">
        <w:t>Voon, Pauline, Hayashi, Kanna, Milloy, M. J., Nguyen, Paul, Wood, Evan, Montaner, Julio, and Kerr, Thomas. Pain Among High-Risk Patients on Methadone Maintenance Treatment. The journal of pain : official journal of the American Pain Society 2015. 16 (9) 887-894.</w:t>
      </w:r>
    </w:p>
    <w:p w14:paraId="5B243266" w14:textId="77777777" w:rsidR="003A37BC" w:rsidRPr="003A37BC" w:rsidRDefault="003A37BC" w:rsidP="003A37BC">
      <w:pPr>
        <w:pStyle w:val="DSENReferences"/>
      </w:pPr>
      <w:r w:rsidRPr="003A37BC">
        <w:t>Voon, Valerie, Irvine, Michael A., Derbyshire, Katherine, Worbe, Yulia, Lange, Iris, Abbott, Sanja, Morein-Zamir, Sharon, Dudley, Robyn, Caprioli, Daniele, Harrison, Neil A., Wood, Jonathan, Dalley, Jeffrey W., Bullmore, Edward T., Grant, Jon E., and Robbins, Trevor W. Measuring "waiting" impulsivity in substance addictions and binge eating disorder in a novel analogue of rodent serial reaction time task. Biological Psychiatry 2014. 75 (2) 148-155.</w:t>
      </w:r>
    </w:p>
    <w:p w14:paraId="16AE487A" w14:textId="77777777" w:rsidR="003A37BC" w:rsidRPr="003A37BC" w:rsidRDefault="003A37BC" w:rsidP="003A37BC">
      <w:pPr>
        <w:pStyle w:val="DSENReferences"/>
      </w:pPr>
      <w:r w:rsidRPr="003A37BC">
        <w:t>Vreeker, A., van der Burg, B. G., van, Laar M., and Brunt, T. M. Characterizing users of new psychoactive substances using psychometric scales for risk-related behavior. Addictive Behaviors 2017. 70, 72-78.</w:t>
      </w:r>
    </w:p>
    <w:p w14:paraId="371F267F" w14:textId="77777777" w:rsidR="003A37BC" w:rsidRPr="003A37BC" w:rsidRDefault="003A37BC" w:rsidP="003A37BC">
      <w:pPr>
        <w:pStyle w:val="DSENReferences"/>
      </w:pPr>
      <w:r w:rsidRPr="003A37BC">
        <w:lastRenderedPageBreak/>
        <w:t>Vsevolozhskaya, Olga A. and Anthony, James C. Estimated probability of becoming a case of drug dependence in relation to duration of drug-taking experience: a functional analysis approach. International journal of methods in psychiatric research 2017. 26 (2).</w:t>
      </w:r>
    </w:p>
    <w:p w14:paraId="41149620" w14:textId="77777777" w:rsidR="003A37BC" w:rsidRPr="003A37BC" w:rsidRDefault="003A37BC" w:rsidP="003A37BC">
      <w:pPr>
        <w:pStyle w:val="DSENReferences"/>
      </w:pPr>
      <w:r w:rsidRPr="003A37BC">
        <w:t>Vulfsons, Simon, Ognitz, Miriam, Bar-Sela, Gil, Raz-Pasteur, Ayelet, Eisenberg, Elon. Cannabis treatment in hospitalized patients using the SYQE inhaler: Results of a pilot open-label study. Palliative &amp; supportive care 2020. 18 (1) 12-17.</w:t>
      </w:r>
    </w:p>
    <w:p w14:paraId="4DD0281C" w14:textId="77777777" w:rsidR="003A37BC" w:rsidRPr="003A37BC" w:rsidRDefault="003A37BC" w:rsidP="003A37BC">
      <w:pPr>
        <w:pStyle w:val="DSENReferences"/>
      </w:pPr>
      <w:r w:rsidRPr="003A37BC">
        <w:t>Vupputuri, Suma, Batuman, Vecihi, Muntner, Paul, Bazzano, Lydia A., Lefante, John J., Whelton, Paul K., and He, Jiang. The risk for mild kidney function decline associated with illicit drug use among hypertensive men. American journal of kidney diseases : the official journal of the National Kidney Foundation 2004. 43 (4) 629-635.</w:t>
      </w:r>
    </w:p>
    <w:p w14:paraId="459F95E2" w14:textId="77777777" w:rsidR="003A37BC" w:rsidRPr="003A37BC" w:rsidRDefault="003A37BC" w:rsidP="003A37BC">
      <w:pPr>
        <w:pStyle w:val="DSENReferences"/>
      </w:pPr>
      <w:r w:rsidRPr="003A37BC">
        <w:t>Wade, D. T., Makela, P. M., House, H., Bateman, C., and Robson, P. Long-term use of a cannabis-based medicine in the treatment of spasticity and other symptoms in multiple sclerosis. Multiple sclerosis (Houndmills, Basingstoke, England) 2006. 12 (5) 639-645.</w:t>
      </w:r>
    </w:p>
    <w:p w14:paraId="1645E588" w14:textId="77777777" w:rsidR="003A37BC" w:rsidRPr="003A37BC" w:rsidRDefault="003A37BC" w:rsidP="003A37BC">
      <w:pPr>
        <w:pStyle w:val="DSENReferences"/>
      </w:pPr>
      <w:r w:rsidRPr="003A37BC">
        <w:t>Wagner, Daniel, Sauder, Torsten, Koester, Philip, Gouzoulis-Mayfrank, Euphrosyne, and Daumann, Joerg. A Longitudinal Study of Self-Reported Psychopathology in Beginning Ecstasy and Amphetamine Users: A Third Follow-up Evaluation. Substance use &amp; misuse 2017. 52 (12) 1557-1564.</w:t>
      </w:r>
    </w:p>
    <w:p w14:paraId="12835180" w14:textId="77777777" w:rsidR="003A37BC" w:rsidRPr="003A37BC" w:rsidRDefault="003A37BC" w:rsidP="003A37BC">
      <w:pPr>
        <w:pStyle w:val="DSENReferences"/>
      </w:pPr>
      <w:r w:rsidRPr="003A37BC">
        <w:t>Wagner, Karla D., Armenta, Richard F., Roth, Alexis M., Maxwell, Jane C., Cuevas-Mota, Jazmine, and Garfein, Richard S. Use of synthetic cathinones and cannabimimetics among injection drug users in San Diego, California. Drug and Alcohol Dependence 2014. 141, 99-106.</w:t>
      </w:r>
    </w:p>
    <w:p w14:paraId="52DA4CBA" w14:textId="77777777" w:rsidR="003A37BC" w:rsidRPr="003A37BC" w:rsidRDefault="003A37BC" w:rsidP="003A37BC">
      <w:pPr>
        <w:pStyle w:val="DSENReferences"/>
      </w:pPr>
      <w:r w:rsidRPr="003A37BC">
        <w:t>Wagner, Vincent and Acier, Didier. Premature discharge of addictology patients: A study. Alcoologie et Addictologie 2017. 39 (4) 340-349.</w:t>
      </w:r>
    </w:p>
    <w:p w14:paraId="1BBE6260" w14:textId="77777777" w:rsidR="003A37BC" w:rsidRPr="003A37BC" w:rsidRDefault="003A37BC" w:rsidP="003A37BC">
      <w:pPr>
        <w:pStyle w:val="DSENReferences"/>
      </w:pPr>
      <w:r w:rsidRPr="003A37BC">
        <w:t>Wahby, S., Karnik, V., Brobbey, A., Wiebe, S., Sajobi, T., and Josephson, C. B. Cannabis use is both independently associated with and mediates worse psychosocial health in patients with epilepsy. Journal of Neurology, Neurosurgery and Psychiatry 2019.</w:t>
      </w:r>
    </w:p>
    <w:p w14:paraId="71D0B871" w14:textId="77777777" w:rsidR="003A37BC" w:rsidRPr="003A37BC" w:rsidRDefault="003A37BC" w:rsidP="003A37BC">
      <w:pPr>
        <w:pStyle w:val="DSENReferences"/>
      </w:pPr>
      <w:r w:rsidRPr="003A37BC">
        <w:t>Walker, Robert, Cole, Jennifer E., Logan, T. K., and Corrigan, John D. Screening substance abuse treatment clients for traumatic brain injury: prevalence and characteristics. The Journal of head trauma rehabilitation 2007. 22 (6) 360-367.</w:t>
      </w:r>
    </w:p>
    <w:p w14:paraId="6F40B066" w14:textId="77777777" w:rsidR="003A37BC" w:rsidRPr="003A37BC" w:rsidRDefault="003A37BC" w:rsidP="003A37BC">
      <w:pPr>
        <w:pStyle w:val="DSENReferences"/>
      </w:pPr>
      <w:r w:rsidRPr="003A37BC">
        <w:t>Wall, M. M., Liu, J., Hasin, D. S., Blanco, C., and Olfson, M. Use of marijuana exclusively for medical purposes. Drug and Alcohol Dependence 2019. 195, 13-15.</w:t>
      </w:r>
    </w:p>
    <w:p w14:paraId="1FBC21E2" w14:textId="77777777" w:rsidR="003A37BC" w:rsidRPr="003A37BC" w:rsidRDefault="003A37BC" w:rsidP="003A37BC">
      <w:pPr>
        <w:pStyle w:val="DSENReferences"/>
      </w:pPr>
      <w:r w:rsidRPr="003A37BC">
        <w:t>Wallner, Christina, Stollberger, Claudia, Hlavin, Anton, Finsterer, Josef, Hager, Isabella, and Hermann, Peter. Electrocardiographic abnormalities in opiate addicts. Addiction (Abingdon, England) 2008. 103 (12) 1987-1993.</w:t>
      </w:r>
    </w:p>
    <w:p w14:paraId="0F6C9314" w14:textId="77777777" w:rsidR="003A37BC" w:rsidRPr="003A37BC" w:rsidRDefault="003A37BC" w:rsidP="003A37BC">
      <w:pPr>
        <w:pStyle w:val="DSENReferences"/>
      </w:pPr>
      <w:r w:rsidRPr="003A37BC">
        <w:t>Walsh, Zach, Allen, Lindsay C., and Kosson, David S. Beyond social deviance: substance use disorders and the dimensions of psychopathy. Journal of personality disorders 2007. 21 (3) 273-288.</w:t>
      </w:r>
    </w:p>
    <w:p w14:paraId="53530DAD" w14:textId="77777777" w:rsidR="003A37BC" w:rsidRPr="003A37BC" w:rsidRDefault="003A37BC" w:rsidP="003A37BC">
      <w:pPr>
        <w:pStyle w:val="DSENReferences"/>
      </w:pPr>
      <w:r w:rsidRPr="003A37BC">
        <w:t>Walsh, Zach, Callaway, Robert, Belle-Isle, Lynne, Capler, Rielle, Kay, Robert, Lucas, Philippe, and Holtzman, Susan. Cannabis for therapeutic purposes: patient characteristics, access, and reasons for use. The International journal on drug policy 2013. 24 (6) 511-516.</w:t>
      </w:r>
    </w:p>
    <w:p w14:paraId="34409485" w14:textId="77777777" w:rsidR="003A37BC" w:rsidRPr="003A37BC" w:rsidRDefault="003A37BC" w:rsidP="003A37BC">
      <w:pPr>
        <w:pStyle w:val="DSENReferences"/>
      </w:pPr>
      <w:r w:rsidRPr="003A37BC">
        <w:t>Walter, Carmen, Oertel, Bruno G., Felden, Lisa, Kell, Christian A., Noth, Ulrike, Vermehren, Johannes, Kaiser, Jochen, Deichmann, Ralf, and Lotsch, Jorn. Brain Mapping-Based Model of DELTA(9)-Tetrahydrocannabinol Effects on Connectivity in the Pain Matrix. Neuropsychopharmacology : official publication of the American College of Neuropsychopharmacology 2016. 41 (6) 1659-1669.</w:t>
      </w:r>
    </w:p>
    <w:p w14:paraId="2C8E70A9" w14:textId="77777777" w:rsidR="003A37BC" w:rsidRPr="003A37BC" w:rsidRDefault="003A37BC" w:rsidP="003A37BC">
      <w:pPr>
        <w:pStyle w:val="DSENReferences"/>
      </w:pPr>
      <w:r w:rsidRPr="003A37BC">
        <w:t>Walters, K. M., Fisher, G. G., and Tenney, L. An overview of health and safety in the Colorado cannabis industry. American journal of industrial medicine 2018. 61 (6) 451-461.</w:t>
      </w:r>
    </w:p>
    <w:p w14:paraId="6F84BBAA" w14:textId="77777777" w:rsidR="003A37BC" w:rsidRPr="003A37BC" w:rsidRDefault="003A37BC" w:rsidP="003A37BC">
      <w:pPr>
        <w:pStyle w:val="DSENReferences"/>
      </w:pPr>
      <w:r w:rsidRPr="003A37BC">
        <w:lastRenderedPageBreak/>
        <w:t>Wan, B. A., Blake, A., Chan, S., Wolt, A., Zaki, P., Zhang, L., Slaven, M., Shaw, E., DeAngelis, C., Lam, H., Ganesh, V., Malek, L., Chow, E., and O'Hearn, S. Patient characteristics from a medical cannabis provider. Journal of Pain Management 2017. 10 (4) 337-344.</w:t>
      </w:r>
    </w:p>
    <w:p w14:paraId="52205268" w14:textId="77777777" w:rsidR="003A37BC" w:rsidRPr="003A37BC" w:rsidRDefault="003A37BC" w:rsidP="003A37BC">
      <w:pPr>
        <w:pStyle w:val="DSENReferences"/>
      </w:pPr>
      <w:r w:rsidRPr="003A37BC">
        <w:t>Wan, B. A., Diaz, P., Blake, A., Chan, S., Wolt, A., Zaki, P., Zhang, L., Slaven, M., Shaw, E., DeAngelis, C., Lam, H., Ganesh, V., Malek, L., Chow, E., and O'Hearn, S. Efficacy of different varieties of medical cannabis in relieving symptoms. Journal of Pain Management 2017. 10 (4) 375-383.</w:t>
      </w:r>
    </w:p>
    <w:p w14:paraId="3D063E1E" w14:textId="77777777" w:rsidR="003A37BC" w:rsidRPr="003A37BC" w:rsidRDefault="003A37BC" w:rsidP="003A37BC">
      <w:pPr>
        <w:pStyle w:val="DSENReferences"/>
      </w:pPr>
      <w:r w:rsidRPr="003A37BC">
        <w:t>Wang, George Sam, Banerji, Shireen, Contreras, Alexandra Elyse, Hall, Katelyn E. Marijuana exposures in Colorado, reported to regional poison centre, 2000-2018. Injury prevention : journal of the International Society for Child and Adolescent Injury Prevention 2020. 26 (2) 184-186.</w:t>
      </w:r>
    </w:p>
    <w:p w14:paraId="3389D2AD" w14:textId="77777777" w:rsidR="003A37BC" w:rsidRPr="003A37BC" w:rsidRDefault="003A37BC" w:rsidP="003A37BC">
      <w:pPr>
        <w:pStyle w:val="DSENReferences"/>
      </w:pPr>
      <w:r w:rsidRPr="003A37BC">
        <w:t>Wang, K., Liu, Y., Ouedraogo, Y., Wang, N., Xie, X., Xu, C., and Luo, X. Principal component analysis of early alcohol, drug and tobacco use with major depressive disorder in US adults. Journal of psychiatric research 2018. 100, 113-120.</w:t>
      </w:r>
    </w:p>
    <w:p w14:paraId="4963FF27" w14:textId="77777777" w:rsidR="003A37BC" w:rsidRPr="003A37BC" w:rsidRDefault="003A37BC" w:rsidP="003A37BC">
      <w:pPr>
        <w:pStyle w:val="DSENReferences"/>
      </w:pPr>
      <w:r w:rsidRPr="003A37BC">
        <w:t>Wang, M. Q., Collins, C. B., Kohler, C. L., DiClemente, R. J., and Wingood, G. Drug use and HIV risk--related sex behaviors: a street outreach study of black adults. Southern medical journal 2000. 93 (2) 186-190.</w:t>
      </w:r>
    </w:p>
    <w:p w14:paraId="1C405FE0" w14:textId="77777777" w:rsidR="003A37BC" w:rsidRPr="003A37BC" w:rsidRDefault="003A37BC" w:rsidP="003A37BC">
      <w:pPr>
        <w:pStyle w:val="DSENReferences"/>
      </w:pPr>
      <w:r w:rsidRPr="003A37BC">
        <w:t>Wardell, Jeffrey D., Shuper, Paul A., and Hendershot, Christian S. A longitudinal investigation of the association between cannabis use and alcohol use among people living with HIV. Drug and Alcohol Dependence 2018. 193, 7-13.</w:t>
      </w:r>
    </w:p>
    <w:p w14:paraId="6CAACCA5" w14:textId="77777777" w:rsidR="003A37BC" w:rsidRPr="003A37BC" w:rsidRDefault="003A37BC" w:rsidP="003A37BC">
      <w:pPr>
        <w:pStyle w:val="DSENReferences"/>
      </w:pPr>
      <w:r w:rsidRPr="003A37BC">
        <w:t>Ware, M. A., Rueda, S., Singer, J., and Kilby, D. Cannabis use by persons living with HIV/AIDS: Patterns and prevalence of use. Journal of Cannabis Therapeutics 2003. 3 (2) 3-15.</w:t>
      </w:r>
    </w:p>
    <w:p w14:paraId="6F79BF96" w14:textId="77777777" w:rsidR="003A37BC" w:rsidRPr="003A37BC" w:rsidRDefault="003A37BC" w:rsidP="003A37BC">
      <w:pPr>
        <w:pStyle w:val="DSENReferences"/>
      </w:pPr>
      <w:r w:rsidRPr="003A37BC">
        <w:t>Ware, Mark A., Martel, Marc O., Jovey, Roman, Lynch, Mary E., and Singer, Joel. A prospective observational study of problematic oral cannabinoid use. Psychopharmacology 2018. 235 (2) 409-417.</w:t>
      </w:r>
    </w:p>
    <w:p w14:paraId="2CB7E231" w14:textId="77777777" w:rsidR="003A37BC" w:rsidRPr="003A37BC" w:rsidRDefault="003A37BC" w:rsidP="003A37BC">
      <w:pPr>
        <w:pStyle w:val="DSENReferences"/>
      </w:pPr>
      <w:r w:rsidRPr="003A37BC">
        <w:t>Ware, Mark A., Wang, Tongtong, Shapiro, Stan, Collet, Jean Paul, and COMPASS study team. Cannabis for the Management of Pain: Assessment of Safety Study (COMPASS). The journal of pain : official journal of the American Pain Society 2015. 16 (12) 1233-1242.</w:t>
      </w:r>
    </w:p>
    <w:p w14:paraId="256D3FA7" w14:textId="77777777" w:rsidR="003A37BC" w:rsidRPr="003A37BC" w:rsidRDefault="003A37BC" w:rsidP="003A37BC">
      <w:pPr>
        <w:pStyle w:val="DSENReferences"/>
      </w:pPr>
      <w:r w:rsidRPr="003A37BC">
        <w:t>Waterreus, A., Di Prinzio, P., Watts, G. F., Castle, D., Galletly, C., and Morgan, V. A. Metabolic syndrome in people with a psychotic illness: is cannabis protective?. Psychological Medicine 2016. 46 (8) 1651-1662.</w:t>
      </w:r>
    </w:p>
    <w:p w14:paraId="6B2FB8F1" w14:textId="77777777" w:rsidR="003A37BC" w:rsidRPr="003A37BC" w:rsidRDefault="003A37BC" w:rsidP="003A37BC">
      <w:pPr>
        <w:pStyle w:val="DSENReferences"/>
      </w:pPr>
      <w:r w:rsidRPr="003A37BC">
        <w:t>Waterreus, A., Di, Prinzio P., Badcock, J. C., Martin-Iverson, M., Jablensky, A., and Morgan, V. A. Is cannabis a risk factor for suicide attempts in men and women with psychotic illness?. Psychopharmacology 2018. 235 (8) 2275-2285.</w:t>
      </w:r>
    </w:p>
    <w:p w14:paraId="20D6D623" w14:textId="77777777" w:rsidR="003A37BC" w:rsidRPr="003A37BC" w:rsidRDefault="003A37BC" w:rsidP="003A37BC">
      <w:pPr>
        <w:pStyle w:val="DSENReferences"/>
      </w:pPr>
      <w:r w:rsidRPr="003A37BC">
        <w:t>Waterreus, A., Di, Prinzio P., Martin-Iverson, M. T., and Morgan, V. A. Sex differences in the cardiometabolic health of cannabis users with a psychotic illness. Drug and Alcohol Dependence 2019. 194, 447-452.</w:t>
      </w:r>
    </w:p>
    <w:p w14:paraId="6CE1B56F" w14:textId="77777777" w:rsidR="003A37BC" w:rsidRPr="003A37BC" w:rsidRDefault="003A37BC" w:rsidP="003A37BC">
      <w:pPr>
        <w:pStyle w:val="DSENReferences"/>
      </w:pPr>
      <w:r w:rsidRPr="003A37BC">
        <w:t>Waterreus, Anna, Badcock, Johanna C., Di Prinzio, Patsy, Martin-Iverson, Mathew, and Morgan, Vera A. The impact of current cannabis use on general cognitive function in people with psychotic illness. Schizophrenia Research 2017. 190, 164-171.</w:t>
      </w:r>
    </w:p>
    <w:p w14:paraId="29FA506C" w14:textId="77777777" w:rsidR="003A37BC" w:rsidRPr="003A37BC" w:rsidRDefault="003A37BC" w:rsidP="003A37BC">
      <w:pPr>
        <w:pStyle w:val="DSENReferences"/>
      </w:pPr>
      <w:r w:rsidRPr="003A37BC">
        <w:t>Watkins, Paul B., Church, Rachel J., Li, Jie, Knappertz, Volker. Cannabidiol and Abnormal Liver Chemistries in Healthy Adults: Results of a Phase I Clinical Trial. Clinical pharmacology and therapeutics 2021. 109 (5) 1224-1231.</w:t>
      </w:r>
    </w:p>
    <w:p w14:paraId="02EC04B2" w14:textId="77777777" w:rsidR="003A37BC" w:rsidRPr="003A37BC" w:rsidRDefault="003A37BC" w:rsidP="003A37BC">
      <w:pPr>
        <w:pStyle w:val="DSENReferences"/>
      </w:pPr>
      <w:r w:rsidRPr="003A37BC">
        <w:t>Webb, Matthew, Mansfield, Kylie. Public perception of medicinal and recreational cannabis and its effect on mental health: a survey of a regional Australian town. Australasian Psychiatry 2021. 29 (2) 124-128.</w:t>
      </w:r>
    </w:p>
    <w:p w14:paraId="337CE2C0" w14:textId="77777777" w:rsidR="003A37BC" w:rsidRPr="003A37BC" w:rsidRDefault="003A37BC" w:rsidP="003A37BC">
      <w:pPr>
        <w:pStyle w:val="DSENReferences"/>
      </w:pPr>
      <w:r w:rsidRPr="003A37BC">
        <w:t xml:space="preserve">Webster, Emily M., Yadav, Ghanshyam S., Gysler, Stefan, McNamara, Blair, Black, Jonathan, Tymon-Rosario, Joan, Zeybek, Burak, Han, Chanhee, Arkfeld, Christopher K., Andikyan, Vaagn, Menderes, </w:t>
      </w:r>
      <w:r w:rsidRPr="003A37BC">
        <w:lastRenderedPageBreak/>
        <w:t>Gulden, Huang, Gloria, Azodi, Masoud, Silasi, Dan-Arin, Santin, Alessandro D., Schwartz, Peter E., Ratner, Elena S., Altwerger, Gary. Prescribed medical cannabis in women with gynecologic malignancies: A single-institution survey-based study. Gynecologic oncology reports 2020. 34, 100667.</w:t>
      </w:r>
    </w:p>
    <w:p w14:paraId="5913C188" w14:textId="77777777" w:rsidR="003A37BC" w:rsidRPr="003A37BC" w:rsidRDefault="003A37BC" w:rsidP="003A37BC">
      <w:pPr>
        <w:pStyle w:val="DSENReferences"/>
      </w:pPr>
      <w:r w:rsidRPr="003A37BC">
        <w:t>Wei, B., Smith, D., O'Connor, R., Travers, M. J., and Hyland, A. Examining the Association between Body Burdens of Harmful Chemicals and Heaviness of Marijuana Smoking. Chemical research in toxicology 2018. 31 (8) 643-645.</w:t>
      </w:r>
    </w:p>
    <w:p w14:paraId="65F470D2" w14:textId="77777777" w:rsidR="003A37BC" w:rsidRPr="003A37BC" w:rsidRDefault="003A37BC" w:rsidP="003A37BC">
      <w:pPr>
        <w:pStyle w:val="DSENReferences"/>
      </w:pPr>
      <w:r w:rsidRPr="003A37BC">
        <w:t>Wei, Binnian, Alwis, K. Udeni, Li, Zheng, Wang, Lanqing, Valentin-Blasini, Liza, Sosnoff, Connie S., Xia, Yang, Conway, Kevin P., and Blount, Benjamin C. Urinary concentrations of PAH and VOC metabolites in marijuana users. Environment international 2016. 88, 1-8.</w:t>
      </w:r>
    </w:p>
    <w:p w14:paraId="6D991023" w14:textId="77777777" w:rsidR="003A37BC" w:rsidRPr="003A37BC" w:rsidRDefault="003A37BC" w:rsidP="003A37BC">
      <w:pPr>
        <w:pStyle w:val="DSENReferences"/>
      </w:pPr>
      <w:r w:rsidRPr="003A37BC">
        <w:t>Weich, L. and Pienaar, W. Occurrence of comorbid substance use disorders among acute psychiatric inpatients at Stikland Hospital in the Western Cape, South Africa. African journal of psychiatry 2009. 12 (3) 213-217.</w:t>
      </w:r>
    </w:p>
    <w:p w14:paraId="240D057A" w14:textId="77777777" w:rsidR="003A37BC" w:rsidRPr="003A37BC" w:rsidRDefault="003A37BC" w:rsidP="003A37BC">
      <w:pPr>
        <w:pStyle w:val="DSENReferences"/>
      </w:pPr>
      <w:r w:rsidRPr="003A37BC">
        <w:t>Weiland, Barbara J., Thayer, Rachel E., Depue, Brendan E., Sabbineni, Amithrupa, Bryan, Angela D., and Hutchison, Kent E. Daily marijuana use is not associated with brain morphometric measures in adolescents or adults. The Journal of neuroscience : the official journal of the Society for Neuroscience 2015. 35 (4) 1505-1512.</w:t>
      </w:r>
    </w:p>
    <w:p w14:paraId="2297EF6A" w14:textId="77777777" w:rsidR="003A37BC" w:rsidRPr="003A37BC" w:rsidRDefault="003A37BC" w:rsidP="003A37BC">
      <w:pPr>
        <w:pStyle w:val="DSENReferences"/>
      </w:pPr>
      <w:r w:rsidRPr="003A37BC">
        <w:t>Weinberger, A. H., Pacek, L. R., Sheffer, C. E., Budney, A. J., Lee, J., and Goodwin, R. D. Serious psychological distress and daily cannabis use, 2008 to 2016: Potential implications for mental health?. Drug and Alcohol Dependence 2019. 197, 134-140.</w:t>
      </w:r>
    </w:p>
    <w:p w14:paraId="39C88409" w14:textId="77777777" w:rsidR="003A37BC" w:rsidRPr="003A37BC" w:rsidRDefault="003A37BC" w:rsidP="003A37BC">
      <w:pPr>
        <w:pStyle w:val="DSENReferences"/>
      </w:pPr>
      <w:r w:rsidRPr="003A37BC">
        <w:t>Weinberger, Andrea H., Delnevo, Cristine D., Wyka, Katarzyna, Gbedemah, Misato, Lee, Joun, Copeland, Jan, and Goodwin, Renee D. Cannabis use is associated with increased risk of cigarette smoking initiation, persistence, and relapse among adults in the US. Nicotine &amp; tobacco research : official journal of the Society for Research on Nicotine and Tobacco 2019.</w:t>
      </w:r>
    </w:p>
    <w:p w14:paraId="5C7E0E88" w14:textId="77777777" w:rsidR="003A37BC" w:rsidRPr="003A37BC" w:rsidRDefault="003A37BC" w:rsidP="003A37BC">
      <w:pPr>
        <w:pStyle w:val="DSENReferences"/>
      </w:pPr>
      <w:r w:rsidRPr="003A37BC">
        <w:t>Weinberger, Andrea H., Pacek, Lauren R., Wall, Melanie M., Gbedemah, Misato, Lee, Joun, and Goodwin, Renee D. Cigarette smoking quit ratios among adults in the USA with cannabis use and cannabis use disorders, 2002-2016. Tobacco control 2019.</w:t>
      </w:r>
    </w:p>
    <w:p w14:paraId="6B005943" w14:textId="77777777" w:rsidR="003A37BC" w:rsidRPr="003A37BC" w:rsidRDefault="003A37BC" w:rsidP="003A37BC">
      <w:pPr>
        <w:pStyle w:val="DSENReferences"/>
      </w:pPr>
      <w:r w:rsidRPr="003A37BC">
        <w:t>Weinberger, Andrea H., Platt, Jonathan, and Goodwin, Renee D. Is cannabis use associated with an increased risk of onset and persistence of alcohol use disorders? A three-year prospective study among adults in the United States. Drug and Alcohol Dependence 2016. 161, 363-367.</w:t>
      </w:r>
    </w:p>
    <w:p w14:paraId="076D41B9" w14:textId="77777777" w:rsidR="003A37BC" w:rsidRPr="003A37BC" w:rsidRDefault="003A37BC" w:rsidP="003A37BC">
      <w:pPr>
        <w:pStyle w:val="DSENReferences"/>
      </w:pPr>
      <w:r w:rsidRPr="003A37BC">
        <w:t>Weinberger, Andrea H., Platt, Jonathan, Copeland, Jan, and Goodwin, Renee D. Is Cannabis Use Associated With Increased Risk of Cigarette Smoking Initiation, Persistence, and Relapse? Longitudinal Data From a Representative Sample of US Adults. The Journal of clinical psychiatry 2018. 79 (2).</w:t>
      </w:r>
    </w:p>
    <w:p w14:paraId="057F1CB8" w14:textId="77777777" w:rsidR="003A37BC" w:rsidRPr="003A37BC" w:rsidRDefault="003A37BC" w:rsidP="003A37BC">
      <w:pPr>
        <w:pStyle w:val="DSENReferences"/>
      </w:pPr>
      <w:r w:rsidRPr="003A37BC">
        <w:t>Weinberger, Andrea H., Zhu, Jiaqi, Levin, Jacob, Barrington-Trimis, Jessica L., Copeland, Jan, Wyka, Katarzyna, Kim, June H., Goodwin, Renee D. Cannabis use among US adults with anxiety from 2008 to 2017: The role of state-level cannabis legalization. Drug and alcohol dependence 2020. 214, 108163.</w:t>
      </w:r>
    </w:p>
    <w:p w14:paraId="787D6F65" w14:textId="77777777" w:rsidR="003A37BC" w:rsidRPr="003A37BC" w:rsidRDefault="003A37BC" w:rsidP="003A37BC">
      <w:pPr>
        <w:pStyle w:val="DSENReferences"/>
      </w:pPr>
      <w:r w:rsidRPr="003A37BC">
        <w:t>Weinstein, A., Brickner, O., Lerman, H., Greemland, M., Bloch, M., Lester, H., Chisin, R., Sarne, Y., Mechoulam, R., Bar-Hamburger, R., Freedman, N., and Even-Sapir, E. A study investigating the acute dose-response effects of 13 mg and 17 mg Delta 9- tetrahydrocannabinol on cognitive-motor skills, subjective and autonomic measures in regular users of marijuana. Journal of psychopharmacology (Oxford, England) 2008. 22 (4) 441-451.</w:t>
      </w:r>
    </w:p>
    <w:p w14:paraId="7F276A80" w14:textId="77777777" w:rsidR="003A37BC" w:rsidRPr="003A37BC" w:rsidRDefault="003A37BC" w:rsidP="003A37BC">
      <w:pPr>
        <w:pStyle w:val="DSENReferences"/>
      </w:pPr>
      <w:r w:rsidRPr="003A37BC">
        <w:t>Weinstock, Lauren M., Gaudiano, Brandon A., Wenze, Susan J., Epstein-Lubow, Gary, and Miller, Ivan W. Demographic and clinical characteristics associated with comorbid cannabis use disorders (CUDs) in hospitalized patients with bipolar I disorder. Comprehensive psychiatry 2016. 65, 57-62.</w:t>
      </w:r>
    </w:p>
    <w:p w14:paraId="262DB799" w14:textId="77777777" w:rsidR="003A37BC" w:rsidRPr="003A37BC" w:rsidRDefault="003A37BC" w:rsidP="003A37BC">
      <w:pPr>
        <w:pStyle w:val="DSENReferences"/>
      </w:pPr>
      <w:r w:rsidRPr="003A37BC">
        <w:lastRenderedPageBreak/>
        <w:t>Weintraub, E., Dixon, L., Delahanty, J., Schwartz, R., Johnson, J., Cohen, A., and Klecz, M. Reason for medical hospitalization among adult alcohol and drug abusers. The American journal on addictions 2001. 10 (2) 167-177.</w:t>
      </w:r>
    </w:p>
    <w:p w14:paraId="42E92F3D" w14:textId="77777777" w:rsidR="003A37BC" w:rsidRPr="003A37BC" w:rsidRDefault="003A37BC" w:rsidP="003A37BC">
      <w:pPr>
        <w:pStyle w:val="DSENReferences"/>
      </w:pPr>
      <w:r w:rsidRPr="003A37BC">
        <w:t>Weiss, Julie, Torrents, Romain, Verhamme, Baptiste, Roch, Antoine, Lazerges, Pierre, Jego, Maeva, Michelet, Pierre, Simon, Nicolas. Cannabinoid hyperemesis syndrome in two French emergency departments: a prospective cohort. Fundamental &amp; clinical pharmacology 2021. 35 (1) 186-191.</w:t>
      </w:r>
    </w:p>
    <w:p w14:paraId="06C61C04" w14:textId="77777777" w:rsidR="003A37BC" w:rsidRPr="003A37BC" w:rsidRDefault="003A37BC" w:rsidP="003A37BC">
      <w:pPr>
        <w:pStyle w:val="DSENReferences"/>
      </w:pPr>
      <w:r w:rsidRPr="003A37BC">
        <w:t>Weizman, Tal, Gelkopf, Marc, Melamed, Yuval, Adelson, Miriam, and Bleich, Avraham. Cannabis abuse is not a risk factor for treatment outcome in methadone maintenance treatment: a 1-year prospective study in an Israeli clinic. The Australian and New Zealand journal of psychiatry 2004. 38 (1-2) 42-46.</w:t>
      </w:r>
    </w:p>
    <w:p w14:paraId="792D8BA8" w14:textId="77777777" w:rsidR="003A37BC" w:rsidRPr="003A37BC" w:rsidRDefault="003A37BC" w:rsidP="003A37BC">
      <w:pPr>
        <w:pStyle w:val="DSENReferences"/>
      </w:pPr>
      <w:r w:rsidRPr="003A37BC">
        <w:t>Welter, Stella, Lucke, Caroline, Lam, Alexandra Philomena, Custal, Christina, Moeller, Sebastian, Soros, Peter, Thiel, Christiane M., Philipsen, Alexandra, and Muller, Helge H. O. Synthetic Cannabinoid Use in a Psychiatric Patient Population: A Pilot Study. European Addiction Research 2017. 23 (4) 182-193.</w:t>
      </w:r>
    </w:p>
    <w:p w14:paraId="6353B3CD" w14:textId="77777777" w:rsidR="003A37BC" w:rsidRPr="003A37BC" w:rsidRDefault="003A37BC" w:rsidP="003A37BC">
      <w:pPr>
        <w:pStyle w:val="DSENReferences"/>
      </w:pPr>
      <w:r w:rsidRPr="003A37BC">
        <w:t>Wenger, D. S., Triplette, M., Shahrir, S., Akgun, K. M., Wongtrakool, C., Brown, S. T., Kim, J. W., Soo Hoo, G. W., Rodriguez-Barradas, M. C., Huang, L., Feemster, L. C., Zifodya, J., Crothers, K. Associations of marijuana with markers of chronic lung disease in people living with HIV. HIV medicine 2021. 22 (2) 92-101.</w:t>
      </w:r>
    </w:p>
    <w:p w14:paraId="1D259E69" w14:textId="77777777" w:rsidR="003A37BC" w:rsidRPr="003A37BC" w:rsidRDefault="003A37BC" w:rsidP="003A37BC">
      <w:pPr>
        <w:pStyle w:val="DSENReferences"/>
      </w:pPr>
      <w:r w:rsidRPr="003A37BC">
        <w:t>Wesley, M. J., Lile, J. A., Hanlon, C. A., and Porrino, L. J. Abnormal medial prefrontal cortex activity in heavy cannabis users during conscious emotional evaluation. Psychopharmacology 2016. 233 (6) 1035-1044.</w:t>
      </w:r>
    </w:p>
    <w:p w14:paraId="473ADAF1" w14:textId="77777777" w:rsidR="003A37BC" w:rsidRPr="003A37BC" w:rsidRDefault="003A37BC" w:rsidP="003A37BC">
      <w:pPr>
        <w:pStyle w:val="DSENReferences"/>
      </w:pPr>
      <w:r w:rsidRPr="003A37BC">
        <w:t>Wetherill, R. R., Childress, A. R., Jagannathan, K., Bender, J., Young, K. A., Suh, J. J., O'Brien, C. P., and Franklin, T. R. Neural responses to subliminally presented cannabis and other emotionally evocative cues in cannabis-dependent individuals. Psychopharmacology 2014. 231 (7) 1397-1407.</w:t>
      </w:r>
    </w:p>
    <w:p w14:paraId="37EE1D41" w14:textId="77777777" w:rsidR="003A37BC" w:rsidRPr="003A37BC" w:rsidRDefault="003A37BC" w:rsidP="003A37BC">
      <w:pPr>
        <w:pStyle w:val="DSENReferences"/>
      </w:pPr>
      <w:r w:rsidRPr="003A37BC">
        <w:t>Wetherill, R. R., Fang, Z., Jagannathan, K., Childress, A. R., Rao, H., and Franklin, T. R. Cannabis, cigarettes, and their co-occurring use: Disentangling differences in default mode network functional connectivity. Drug and Alcohol Dependence 2015. 153, 116-123.</w:t>
      </w:r>
    </w:p>
    <w:p w14:paraId="44E507F3" w14:textId="77777777" w:rsidR="003A37BC" w:rsidRPr="003A37BC" w:rsidRDefault="003A37BC" w:rsidP="003A37BC">
      <w:pPr>
        <w:pStyle w:val="DSENReferences"/>
      </w:pPr>
      <w:r w:rsidRPr="003A37BC">
        <w:t>Wetherill, R. R., Jagannathan, K., Hager, N., Childress, A. R., Rao, H., and Franklin, T. R. Cannabis, cigarettes, and their co-occurring use: Disentangling differences in gray matter volume. International Journal of Neuropsychopharmacology 2015. 18 (10).</w:t>
      </w:r>
    </w:p>
    <w:p w14:paraId="216EDE1B" w14:textId="77777777" w:rsidR="003A37BC" w:rsidRPr="003A37BC" w:rsidRDefault="003A37BC" w:rsidP="003A37BC">
      <w:pPr>
        <w:pStyle w:val="DSENReferences"/>
      </w:pPr>
      <w:r w:rsidRPr="003A37BC">
        <w:t>Wettlaufer, Ashley, Florica, Roxana O., Asbridge, Mark, Beirness, Douglas, Brubacher, Jeffrey, Callaghan, Russell, Fischer, Benedikt, Gmel, Gerrit, Imtiaz, Sameer, Mann, Robert E., McKiernan, Anna, and Rehm, Jurgen. Estimating the harms and costs of cannabis-attributable collisions in the Canadian provinces. Drug and Alcohol Dependence 2017. 173, 185-190.</w:t>
      </w:r>
    </w:p>
    <w:p w14:paraId="354B69B5" w14:textId="77777777" w:rsidR="003A37BC" w:rsidRPr="003A37BC" w:rsidRDefault="003A37BC" w:rsidP="003A37BC">
      <w:pPr>
        <w:pStyle w:val="DSENReferences"/>
      </w:pPr>
      <w:r w:rsidRPr="003A37BC">
        <w:t>White, Alexandra J., Sandler, Dale P., D'Aloisio, Aimee A., Stanczyk, Frank, Whitworth, Kristina W., Baird, Donna D., and Nichols, Hazel B. Antimullerian hormone in relation to tobacco and marijuana use and sources of indoor heating/cooking. Fertility and Sterility 2016. 106 (3) 723-730.</w:t>
      </w:r>
    </w:p>
    <w:p w14:paraId="29230B90" w14:textId="77777777" w:rsidR="003A37BC" w:rsidRPr="003A37BC" w:rsidRDefault="003A37BC" w:rsidP="003A37BC">
      <w:pPr>
        <w:pStyle w:val="DSENReferences"/>
      </w:pPr>
      <w:r w:rsidRPr="003A37BC">
        <w:t>White, James, Mortensen, Laust H., and Batty, G. David. Cognitive ability in early adulthood as a predictor of habitual drug use during later military service and civilian life: the Vietnam Experience Study. Drug and Alcohol Dependence 2012. 125 (1-2) 164-168.</w:t>
      </w:r>
    </w:p>
    <w:p w14:paraId="407F5FBD" w14:textId="77777777" w:rsidR="003A37BC" w:rsidRPr="003A37BC" w:rsidRDefault="003A37BC" w:rsidP="003A37BC">
      <w:pPr>
        <w:pStyle w:val="DSENReferences"/>
      </w:pPr>
      <w:r w:rsidRPr="003A37BC">
        <w:t>Whitfield-Gabrieli, S., Fischer, A. S., Henricks, A. M., Khokhar, J. Y., Roth, R. M., Brunette, M. F., and Green, A. I. Understanding marijuana's effects on functional connectivity of the default mode network in patients with schizophrenia and co-occurring cannabis use disorder: A pilot investigation. Schizophrenia Research 2018. 194, 70-77.</w:t>
      </w:r>
    </w:p>
    <w:p w14:paraId="7188B9FD" w14:textId="77777777" w:rsidR="003A37BC" w:rsidRPr="003A37BC" w:rsidRDefault="003A37BC" w:rsidP="003A37BC">
      <w:pPr>
        <w:pStyle w:val="DSENReferences"/>
      </w:pPr>
      <w:r w:rsidRPr="003A37BC">
        <w:t>Wickens, Christine M., Smart, Reginald G., Vingilis, Evelyn, Ialomiteanu, Anca R., Stoduto, Gina, and Mann, Robert E. Street racing among the Ontario adult population: Prevalence and association with collision risk. Accident; analysis and prevention 2017. 103, 85-91.</w:t>
      </w:r>
    </w:p>
    <w:p w14:paraId="25540111" w14:textId="77777777" w:rsidR="003A37BC" w:rsidRPr="003A37BC" w:rsidRDefault="003A37BC" w:rsidP="003A37BC">
      <w:pPr>
        <w:pStyle w:val="DSENReferences"/>
      </w:pPr>
      <w:r w:rsidRPr="003A37BC">
        <w:lastRenderedPageBreak/>
        <w:t>Wilber, Nancy, Mitra, Monika, Walker, Deborah Klein, Allen, Deborah, Meyers, Allan R., and Tupper, Paul. Disability as a public health issue: findings and reflections from the Massachusetts survey of secondary conditions. The Milbank quarterly 2002. 80 (2) 393-421.</w:t>
      </w:r>
    </w:p>
    <w:p w14:paraId="22B9C138" w14:textId="77777777" w:rsidR="003A37BC" w:rsidRPr="003A37BC" w:rsidRDefault="003A37BC" w:rsidP="003A37BC">
      <w:pPr>
        <w:pStyle w:val="DSENReferences"/>
      </w:pPr>
      <w:r w:rsidRPr="003A37BC">
        <w:t>Wildes, Megan, Bigand, Teresa L., Layton, Matthew E., Wilson, Marian. Cannabis Use and Cognition in Adults Prescribed Opioids for Persistent Pain. Pain management nursing : official journal of the American Society of Pain Management Nurses 2020. 21 (1) 94-99.</w:t>
      </w:r>
    </w:p>
    <w:p w14:paraId="4B36453A" w14:textId="77777777" w:rsidR="003A37BC" w:rsidRPr="003A37BC" w:rsidRDefault="003A37BC" w:rsidP="003A37BC">
      <w:pPr>
        <w:pStyle w:val="DSENReferences"/>
      </w:pPr>
      <w:r w:rsidRPr="003A37BC">
        <w:t>Wilkerson, J. Michael, Noor, Syed W., Rhoton, Jayson M., Li, Dennis, and Rosser, B. R. S. Differentially classified methamphetamine-using men who have sex with men: A latent class analysis. Drug and Alcohol Dependence 2018. 192, 129-136.</w:t>
      </w:r>
    </w:p>
    <w:p w14:paraId="7C0AB1A3" w14:textId="77777777" w:rsidR="003A37BC" w:rsidRPr="003A37BC" w:rsidRDefault="003A37BC" w:rsidP="003A37BC">
      <w:pPr>
        <w:pStyle w:val="DSENReferences"/>
      </w:pPr>
      <w:r w:rsidRPr="003A37BC">
        <w:t>Wilkins, Chris, Parker, Karl, Prasad, Jitesh, and Jawalkar, Sonie. Do police arrestees substitute legal highs for other drugs?. The International journal on drug policy 2016. 31, 74-79.</w:t>
      </w:r>
    </w:p>
    <w:p w14:paraId="414DA5D0" w14:textId="77777777" w:rsidR="003A37BC" w:rsidRPr="003A37BC" w:rsidRDefault="003A37BC" w:rsidP="003A37BC">
      <w:pPr>
        <w:pStyle w:val="DSENReferences"/>
      </w:pPr>
      <w:r w:rsidRPr="003A37BC">
        <w:t>Wilkinson, Samuel T., Stefanovics, Elina, and Rosenheck, Robert A. Marijuana use is associated with worse outcomes in symptom severity and violent behavior in patients with posttraumatic stress disorder. The Journal of clinical psychiatry 2015. 76 (9) 1174-1180.</w:t>
      </w:r>
    </w:p>
    <w:p w14:paraId="5ADEF01B" w14:textId="77777777" w:rsidR="003A37BC" w:rsidRPr="003A37BC" w:rsidRDefault="003A37BC" w:rsidP="003A37BC">
      <w:pPr>
        <w:pStyle w:val="DSENReferences"/>
      </w:pPr>
      <w:r w:rsidRPr="003A37BC">
        <w:t>Willi, Taylor S., Honer, William G., Thornton, Allen E., Gicas, Kristina, Procyshyn, Ric M., Vila-Rodriguez, Fidel, Panenka, William J., Aleksic, Ana, Leonova, Olga, Jones, Andrea A., MacEwan, G. William, and Barr, Alasdair M. Factors affecting severity of positive and negative symptoms of psychosis in a polysubstance using population with psychostimulant dependence. Psychiatry Research 2016. 240, 336-342.</w:t>
      </w:r>
    </w:p>
    <w:p w14:paraId="35AE29F4" w14:textId="77777777" w:rsidR="003A37BC" w:rsidRPr="003A37BC" w:rsidRDefault="003A37BC" w:rsidP="003A37BC">
      <w:pPr>
        <w:pStyle w:val="DSENReferences"/>
      </w:pPr>
      <w:r w:rsidRPr="003A37BC">
        <w:t>Wilson, J. Deanna, Pecker, Lydia H., Lanzkron, Sophie, Bediako, Shawn M., Han, Dingfen, Beach, Mary Catherine. Marijuana use and health behaviors in a US clinic sample of patients with sickle cell disease. PloS one 2020. 15 (7) e0235192.</w:t>
      </w:r>
    </w:p>
    <w:p w14:paraId="758C4FED" w14:textId="77777777" w:rsidR="003A37BC" w:rsidRPr="003A37BC" w:rsidRDefault="003A37BC" w:rsidP="003A37BC">
      <w:pPr>
        <w:pStyle w:val="DSENReferences"/>
      </w:pPr>
      <w:r w:rsidRPr="003A37BC">
        <w:t>Wilson, K. J., Doxanakis, A., and Fairley, C. K. Predictors for non-adherence to antiretroviral therapy. Sexual health 2004. 1 (4) 251-257.</w:t>
      </w:r>
    </w:p>
    <w:p w14:paraId="22E33295" w14:textId="77777777" w:rsidR="003A37BC" w:rsidRPr="003A37BC" w:rsidRDefault="003A37BC" w:rsidP="003A37BC">
      <w:pPr>
        <w:pStyle w:val="DSENReferences"/>
      </w:pPr>
      <w:r w:rsidRPr="003A37BC">
        <w:t>Wilson, M., Gogulski, H. Y., Cuttler, C., Bigand, T. L., Oluwoye, O., Barbosa-Leiker, C., and Roberts, M. A. Cannabis use moderates the relationship between pain and negative affect in adults with opioid use disorder. Addictive Behaviors 2018. 77, 225-231.</w:t>
      </w:r>
    </w:p>
    <w:p w14:paraId="01183ECC" w14:textId="77777777" w:rsidR="003A37BC" w:rsidRPr="003A37BC" w:rsidRDefault="003A37BC" w:rsidP="003A37BC">
      <w:pPr>
        <w:pStyle w:val="DSENReferences"/>
      </w:pPr>
      <w:r w:rsidRPr="003A37BC">
        <w:t>Winhusen, T., Theobald, J., Kaelber, D. C., and Lewis, D. Medical complications associated with substance use disorders in patients with type 2 diabetes and hypertension: Electronic health record findings. Addiction (Abingdon, England) 2019.</w:t>
      </w:r>
    </w:p>
    <w:p w14:paraId="1A2DC239" w14:textId="77777777" w:rsidR="003A37BC" w:rsidRPr="003A37BC" w:rsidRDefault="003A37BC" w:rsidP="003A37BC">
      <w:pPr>
        <w:pStyle w:val="DSENReferences"/>
      </w:pPr>
      <w:r w:rsidRPr="003A37BC">
        <w:t>Winhusen, Theresa, Theobald, Jeff, Kaelber, David C., Lewis, Daniel. Regular cannabis use, with and without tobacco co-use, is associated with respiratory disease. Drug and alcohol dependence 2019. 204, 107557.</w:t>
      </w:r>
    </w:p>
    <w:p w14:paraId="6880BB54" w14:textId="77777777" w:rsidR="003A37BC" w:rsidRPr="003A37BC" w:rsidRDefault="003A37BC" w:rsidP="003A37BC">
      <w:pPr>
        <w:pStyle w:val="DSENReferences"/>
      </w:pPr>
      <w:r w:rsidRPr="003A37BC">
        <w:t>Winhusen, Theresa, Theobald, Jeff, Lewis, Daniel, Kaelber, David C. Increased Morbidity and Mortality in Hypertensive Patients With Substance Use Disorders: Electronic Health Record Findings. Journal of studies on alcohol and drugs 2020. 81 (4) 471-478.</w:t>
      </w:r>
    </w:p>
    <w:p w14:paraId="2D9F7AD1" w14:textId="77777777" w:rsidR="003A37BC" w:rsidRPr="003A37BC" w:rsidRDefault="003A37BC" w:rsidP="003A37BC">
      <w:pPr>
        <w:pStyle w:val="DSENReferences"/>
      </w:pPr>
      <w:r w:rsidRPr="003A37BC">
        <w:t>Winhusen, Theresa, Theobald, Jeff, Lewis, Daniel, Kaelber, David C. The association between regular cannabis use, with and without tobacco co-use, and adverse cardiovascular outcomes: cannabis may have a greater impact in non-tobacco smokers. American Journal of Drug and Alcohol Abuse 2019.</w:t>
      </w:r>
    </w:p>
    <w:p w14:paraId="5A37784B" w14:textId="77777777" w:rsidR="003A37BC" w:rsidRPr="003A37BC" w:rsidRDefault="003A37BC" w:rsidP="003A37BC">
      <w:pPr>
        <w:pStyle w:val="DSENReferences"/>
      </w:pPr>
      <w:r w:rsidRPr="003A37BC">
        <w:t>Winstock, Adam R. and Barratt, Monica J. Synthetic cannabis: a comparison of patterns of use and effect profile with natural cannabis in a large global sample. Drug and Alcohol Dependence 2013. 131 (1-2) 106-111.</w:t>
      </w:r>
    </w:p>
    <w:p w14:paraId="1D0EC351" w14:textId="77777777" w:rsidR="003A37BC" w:rsidRPr="003A37BC" w:rsidRDefault="003A37BC" w:rsidP="003A37BC">
      <w:pPr>
        <w:pStyle w:val="DSENReferences"/>
      </w:pPr>
      <w:r w:rsidRPr="003A37BC">
        <w:lastRenderedPageBreak/>
        <w:t>Winton-Brown, T., Kumari, V., Windler, F., Moscoso, A., Stone, J., Kapur, S., and McGuire, P. Sensorimotor gating, cannabis use and the risk of psychosis. Schizophrenia Research 2015. 164 (1-3) 21-27.</w:t>
      </w:r>
    </w:p>
    <w:p w14:paraId="5A67CDBF" w14:textId="77777777" w:rsidR="003A37BC" w:rsidRPr="003A37BC" w:rsidRDefault="003A37BC" w:rsidP="003A37BC">
      <w:pPr>
        <w:pStyle w:val="DSENReferences"/>
      </w:pPr>
      <w:r w:rsidRPr="003A37BC">
        <w:t>Wisser, Kathleen Z. A comparative study of family-centered home based and traditional addiction treatment approaches. Dissertation Abstracts International Section A: Humanities and Social Sciences 2011. 72 (2-A) 751.</w:t>
      </w:r>
    </w:p>
    <w:p w14:paraId="5B4CF1A0" w14:textId="77777777" w:rsidR="003A37BC" w:rsidRPr="003A37BC" w:rsidRDefault="003A37BC" w:rsidP="003A37BC">
      <w:pPr>
        <w:pStyle w:val="DSENReferences"/>
      </w:pPr>
      <w:r w:rsidRPr="003A37BC">
        <w:t>Witkiewitz, Katie, Pearson, Matthew R., Wilson, Adam D., Stein, Elena R., Votaw, Victoria R., Swan, Julia E., Schwebel, Frank J., Hallgren, Kevin A., Maisto, Stephen A., Aldridge, Arnie, Zarkin, Gary A., Tucker, Jalie A. Can Alcohol Use Disorder Recovery Include Some Heavy Drinking? A Replication and Extension up to 9 Years Following Treatment. Alcoholism: Clinical and Experimental Research 2020.</w:t>
      </w:r>
    </w:p>
    <w:p w14:paraId="31DE6DC7" w14:textId="77777777" w:rsidR="003A37BC" w:rsidRPr="003A37BC" w:rsidRDefault="003A37BC" w:rsidP="003A37BC">
      <w:pPr>
        <w:pStyle w:val="DSENReferences"/>
      </w:pPr>
      <w:r w:rsidRPr="003A37BC">
        <w:t>Witkiewitz, Katie, Votaw, Victoria R., Vowles, Kevin E., and Kranzler, Henry R. Opioid Misuse as a Predictor of Alcohol Treatment Outcomes in the COMBINE Study: Mediation by Medication Adherence. Alcoholism, clinical and experimental research 2018. 42 (7) 1249-1259.</w:t>
      </w:r>
    </w:p>
    <w:p w14:paraId="3D263F4A" w14:textId="77777777" w:rsidR="003A37BC" w:rsidRPr="003A37BC" w:rsidRDefault="003A37BC" w:rsidP="003A37BC">
      <w:pPr>
        <w:pStyle w:val="DSENReferences"/>
      </w:pPr>
      <w:r w:rsidRPr="003A37BC">
        <w:t>Wobrock, Thomas, Hasan, Alkomiet, Malchow, Berend, Wolff-Menzler, Claus, Guse, Birgit, Lang, Nicolas, Schneider-Axmann, Thomas, Ecker, Ullrich K. H., and Falkai, Peter. Increased cortical inhibition deficits in first-episode schizophrenia with comorbid cannabis abuse. Psychopharmacology 2010. 208 (3) 353-363.</w:t>
      </w:r>
    </w:p>
    <w:p w14:paraId="7F56C51B" w14:textId="77777777" w:rsidR="003A37BC" w:rsidRPr="003A37BC" w:rsidRDefault="003A37BC" w:rsidP="003A37BC">
      <w:pPr>
        <w:pStyle w:val="DSENReferences"/>
      </w:pPr>
      <w:r w:rsidRPr="003A37BC">
        <w:t>Wojcik, Piotr, Garley, Marzena, Wronski, Adam, Jablonska, Ewa, Skrzydlewska, Elzbieta. Cannabidiol Modifies the Formation of NETs in Neutrophils of Psoriatic Patients. International journal of molecular sciences 2020. 21 (18).</w:t>
      </w:r>
    </w:p>
    <w:p w14:paraId="3ED4AB19" w14:textId="77777777" w:rsidR="003A37BC" w:rsidRPr="003A37BC" w:rsidRDefault="003A37BC" w:rsidP="003A37BC">
      <w:pPr>
        <w:pStyle w:val="DSENReferences"/>
      </w:pPr>
      <w:r w:rsidRPr="003A37BC">
        <w:t>Wong, Su-Wei, Lohrmann, David K., Middlestadt, Susan E., Lin, Hsien-Chang. Is E-cigarette use a gateway to marijuana use? Longitudinal examinations of initiation, reinitiation, and persistence of e-cigarette and marijuana use. Drug and alcohol dependence 2020. 208, 107868.</w:t>
      </w:r>
    </w:p>
    <w:p w14:paraId="7FB4B585" w14:textId="77777777" w:rsidR="003A37BC" w:rsidRPr="003A37BC" w:rsidRDefault="003A37BC" w:rsidP="003A37BC">
      <w:pPr>
        <w:pStyle w:val="DSENReferences"/>
      </w:pPr>
      <w:r w:rsidRPr="003A37BC">
        <w:t>Woo, Youngki. The effects of cannabis and the legalization of marijuana on fatal crashes in Washington state. Dissertation Abstracts International: Section B: The Sciences and Engineering 2020. 81 (3-B) No-Specified.</w:t>
      </w:r>
    </w:p>
    <w:p w14:paraId="52A4AE8B" w14:textId="77777777" w:rsidR="003A37BC" w:rsidRPr="003A37BC" w:rsidRDefault="003A37BC" w:rsidP="003A37BC">
      <w:pPr>
        <w:pStyle w:val="DSENReferences"/>
      </w:pPr>
      <w:r w:rsidRPr="003A37BC">
        <w:t>Wood, Ed, Brooks-Russell, Ashley, and Drum, Phillip. Delays in DUI blood testing: Impact on cannabis DUI assessments. Traffic Injury Prevention 2016. 17 (2) 105-108.</w:t>
      </w:r>
    </w:p>
    <w:p w14:paraId="12C8F4D3" w14:textId="77777777" w:rsidR="003A37BC" w:rsidRPr="003A37BC" w:rsidRDefault="003A37BC" w:rsidP="003A37BC">
      <w:pPr>
        <w:pStyle w:val="DSENReferences"/>
      </w:pPr>
      <w:r w:rsidRPr="003A37BC">
        <w:t>Woodruff, S. I. and Shillington, A. M. Sociodemographic and drug use severity differences between medical marijuana users and non-medical users visiting the emergency department. American Journal on Addictions 2016.</w:t>
      </w:r>
    </w:p>
    <w:p w14:paraId="4264EC76" w14:textId="77777777" w:rsidR="003A37BC" w:rsidRPr="003A37BC" w:rsidRDefault="003A37BC" w:rsidP="003A37BC">
      <w:pPr>
        <w:pStyle w:val="DSENReferences"/>
      </w:pPr>
      <w:r w:rsidRPr="003A37BC">
        <w:t>Woodruff, S. I., McCabe, C. T., Hohman, M., Clapp, J. D., Shillington, A. M., Eisenberg, K., Sise, C. B., Castillo, E. M., Chan, T. C., and Sise, M. J. Characteristics of Cannabis-Only and Other Drug Users Who Visit the Emergency Department. Cannabis and Cannabinoid Research 2016. 1 (1) 149-153.</w:t>
      </w:r>
    </w:p>
    <w:p w14:paraId="34D05258" w14:textId="77777777" w:rsidR="003A37BC" w:rsidRPr="003A37BC" w:rsidRDefault="003A37BC" w:rsidP="003A37BC">
      <w:pPr>
        <w:pStyle w:val="DSENReferences"/>
      </w:pPr>
      <w:r w:rsidRPr="003A37BC">
        <w:t>Woolard, Robert, Nirenberg, Ted D., Becker, Bruce, Longabaugh, Richard, Minugh, P. Allison, Gogineni, Aruna, Carty, Kathleen, and Clifford, Patrick R. Marijuana use and prior injury among injured problem drinkers. Academic emergency medicine : official journal of the Society for Academic Emergency Medicine 2003. 10 (1) 43-51.</w:t>
      </w:r>
    </w:p>
    <w:p w14:paraId="36F3CDE4" w14:textId="77777777" w:rsidR="003A37BC" w:rsidRPr="003A37BC" w:rsidRDefault="003A37BC" w:rsidP="003A37BC">
      <w:pPr>
        <w:pStyle w:val="DSENReferences"/>
      </w:pPr>
      <w:r w:rsidRPr="003A37BC">
        <w:t>Woolridge, Emily, Barton, Simon, Samuel, Jonathon, Osorio, Jess, Dougherty, Andrew, and Holdcroft, Anita. Cannabis use in HIV for pain and other medical symptoms. Journal of Pain and Symptom Management 2005. 29 (4) 358-367.</w:t>
      </w:r>
    </w:p>
    <w:p w14:paraId="422E6817" w14:textId="77777777" w:rsidR="003A37BC" w:rsidRPr="003A37BC" w:rsidRDefault="003A37BC" w:rsidP="003A37BC">
      <w:pPr>
        <w:pStyle w:val="DSENReferences"/>
      </w:pPr>
      <w:r w:rsidRPr="003A37BC">
        <w:t>Woratanarat, Patarawan, Ingsathit, Atiporn, Suriyawongpaisal, Paibul, Rattanasiri, Sasivimol, Chatchaipun, Porntip, Wattayakorn, Kanokporn, and Anukarahanonta, Tongtavuch. Alcohol, illicit and non-illicit psychoactive drug use and road traffic injury in Thailand: a case-control study. Accident; analysis and prevention 2009. 41 (3) 651-657.</w:t>
      </w:r>
    </w:p>
    <w:p w14:paraId="095C000B" w14:textId="77777777" w:rsidR="003A37BC" w:rsidRPr="003A37BC" w:rsidRDefault="003A37BC" w:rsidP="003A37BC">
      <w:pPr>
        <w:pStyle w:val="DSENReferences"/>
      </w:pPr>
      <w:r w:rsidRPr="003A37BC">
        <w:lastRenderedPageBreak/>
        <w:t>Wu, L.-T., Zhu, H., Mannelli, P., and Swartz, M. S. Prevalence and correlates of treatment utilization among adults with cannabis use disorder in the United States. Drug and Alcohol Dependence 2017. 177, 153-162.</w:t>
      </w:r>
    </w:p>
    <w:p w14:paraId="297A56A0" w14:textId="77777777" w:rsidR="003A37BC" w:rsidRPr="003A37BC" w:rsidRDefault="003A37BC" w:rsidP="003A37BC">
      <w:pPr>
        <w:pStyle w:val="DSENReferences"/>
      </w:pPr>
      <w:r w:rsidRPr="003A37BC">
        <w:t>Wu, Li Tzy, Swartz, Marvin S., Wu, Zunyou, Mannelli, Paolo, Yang, Chongming, and Blazer, Dan G. Alcohol and drug use disorders among adults in emergency department settings in the United States. Annals of emergency medicine 2012. 60 (2) 172-180.</w:t>
      </w:r>
    </w:p>
    <w:p w14:paraId="555A0D8B" w14:textId="77777777" w:rsidR="003A37BC" w:rsidRPr="003A37BC" w:rsidRDefault="003A37BC" w:rsidP="003A37BC">
      <w:pPr>
        <w:pStyle w:val="DSENReferences"/>
      </w:pPr>
      <w:r w:rsidRPr="003A37BC">
        <w:t>Wu, Li Tzy, Woody, George E., Yang, Chongming, Pan, Jeng Jong, Reeve, Bryce B., and Blazer, Dan G. A dimensional approach to understanding severity estimates and risk correlates of marijuana abuse and dependence in adults. International journal of methods in psychiatric research 2012. 21 (2) 117-133.</w:t>
      </w:r>
    </w:p>
    <w:p w14:paraId="7AC66A07" w14:textId="77777777" w:rsidR="003A37BC" w:rsidRPr="003A37BC" w:rsidRDefault="003A37BC" w:rsidP="003A37BC">
      <w:pPr>
        <w:pStyle w:val="DSENReferences"/>
      </w:pPr>
      <w:r w:rsidRPr="003A37BC">
        <w:t>Wu, Li Tzy, Zhu, He, and Swartz, Marvin S. Trends in cannabis use disorders among racial/ethnic population groups in the United States. Drug and Alcohol Dependence 2016. 165, 181-190.</w:t>
      </w:r>
    </w:p>
    <w:p w14:paraId="28DE9B43" w14:textId="77777777" w:rsidR="003A37BC" w:rsidRPr="003A37BC" w:rsidRDefault="003A37BC" w:rsidP="003A37BC">
      <w:pPr>
        <w:pStyle w:val="DSENReferences"/>
      </w:pPr>
      <w:r w:rsidRPr="003A37BC">
        <w:t>Wu, Yue-Fen, Yang, Bo. Gray matter changes in chronic heavy cannabis users: a voxel-level study using multivariate pattern analysis approach. Neuroreport 2020. 31 (17) 1236-1241.</w:t>
      </w:r>
    </w:p>
    <w:p w14:paraId="7EF7119C" w14:textId="77777777" w:rsidR="003A37BC" w:rsidRPr="003A37BC" w:rsidRDefault="003A37BC" w:rsidP="003A37BC">
      <w:pPr>
        <w:pStyle w:val="DSENReferences"/>
      </w:pPr>
      <w:r w:rsidRPr="003A37BC">
        <w:t>Wynn, R. Prior psychotic episodes among patients in a substance abuse clinic. Journal of Substance Use 2007. 12 (2) 127-132.</w:t>
      </w:r>
    </w:p>
    <w:p w14:paraId="676B7752" w14:textId="77777777" w:rsidR="003A37BC" w:rsidRPr="003A37BC" w:rsidRDefault="003A37BC" w:rsidP="003A37BC">
      <w:pPr>
        <w:pStyle w:val="DSENReferences"/>
      </w:pPr>
      <w:r w:rsidRPr="003A37BC">
        <w:t>Wyse, Jessica J., Morasco, Benjamin J., Dobscha, Steven K., Demidenko, Michael I., Meath, Thomas H. A., and Lovejoy, Travis I. Provider reasons for discontinuing long-term opioid therapy following aberrant urine drug tests differ based on the type of substance identified. Journal of opioid management 2018. 14 (4) 295-303.</w:t>
      </w:r>
    </w:p>
    <w:p w14:paraId="20CD6320" w14:textId="77777777" w:rsidR="003A37BC" w:rsidRPr="003A37BC" w:rsidRDefault="003A37BC" w:rsidP="003A37BC">
      <w:pPr>
        <w:pStyle w:val="DSENReferences"/>
      </w:pPr>
      <w:r w:rsidRPr="003A37BC">
        <w:t>Xu, Yunan, Towe, Sheri L., Causey, Shakiera T., Dennis, Paul A., Meade, Christina S. Effects of Substance Use on Monetary Delay Discounting Among People Who Use Stimulants With and Without HIV: An Ecological Momentary Assessment Study. Experimental and Clinical Psychopharmacology 2020.</w:t>
      </w:r>
    </w:p>
    <w:p w14:paraId="02609068" w14:textId="77777777" w:rsidR="003A37BC" w:rsidRPr="003A37BC" w:rsidRDefault="003A37BC" w:rsidP="003A37BC">
      <w:pPr>
        <w:pStyle w:val="DSENReferences"/>
      </w:pPr>
      <w:r w:rsidRPr="003A37BC">
        <w:t>Yalcin, Murat, Tunali, Nazli, Yildiz, Handan, Oguz, Aysenur, Gultekin, Bulent Kadri. Sociodemographic and clinical characteristics of synthetic cannabinoid users in a large psychiatric emergency department in Turkey. Journal of addictive diseases 2018. 37 (3-4) 259-267.</w:t>
      </w:r>
    </w:p>
    <w:p w14:paraId="4D9087B9" w14:textId="77777777" w:rsidR="003A37BC" w:rsidRPr="003A37BC" w:rsidRDefault="003A37BC" w:rsidP="003A37BC">
      <w:pPr>
        <w:pStyle w:val="DSENReferences"/>
      </w:pPr>
      <w:r w:rsidRPr="003A37BC">
        <w:t>Yankey, Barbara N. A., Strasser, Sheryl, and Okosun, Ike S. A cross-sectional analysis of the association between marijuana and cigarette smoking with metabolic syndrome among adults in the United States. Diabetes &amp; metabolic syndrome 2016. 10 (2 Suppl 1) S89-S95.</w:t>
      </w:r>
    </w:p>
    <w:p w14:paraId="3CB3A8EA" w14:textId="77777777" w:rsidR="003A37BC" w:rsidRPr="003A37BC" w:rsidRDefault="003A37BC" w:rsidP="003A37BC">
      <w:pPr>
        <w:pStyle w:val="DSENReferences"/>
      </w:pPr>
      <w:r w:rsidRPr="003A37BC">
        <w:t>Yasin, Haya, Bulatova, Nailya, Wazaify, Mayyada. Patterns of Substance Use among Patients in Addiction Rehabilitation in Jordan. Substance use &amp; misuse 2020. 55 (7) 1035-1044.</w:t>
      </w:r>
    </w:p>
    <w:p w14:paraId="5363E848" w14:textId="77777777" w:rsidR="003A37BC" w:rsidRPr="003A37BC" w:rsidRDefault="003A37BC" w:rsidP="003A37BC">
      <w:pPr>
        <w:pStyle w:val="DSENReferences"/>
      </w:pPr>
      <w:r w:rsidRPr="003A37BC">
        <w:t>Yassin, Mustafa, Oron, Amir, and Robinson, Dror. Effect of adding medical cannabis to analgesic treatment in patients with low back pain related to fibromyalgia: an observational cross-over single centre study. Clinical and experimental rheumatology 2019. 37 Suppl 116 (1) 13-20.</w:t>
      </w:r>
    </w:p>
    <w:p w14:paraId="3AD2F2BD" w14:textId="77777777" w:rsidR="003A37BC" w:rsidRPr="003A37BC" w:rsidRDefault="003A37BC" w:rsidP="003A37BC">
      <w:pPr>
        <w:pStyle w:val="DSENReferences"/>
      </w:pPr>
      <w:r w:rsidRPr="003A37BC">
        <w:t>Yee, A., Loh, H. S., Danaee, M., Riahi, S., Ng, C. G., and Sulaiman, A. H. Plasma Testosterone and Sexual Function in Southeast Asian Men Receiving Methadone and Buprenorphine Maintenance Treatment. Journal of Sexual Medicine 2018. 15 (2) 159-166.</w:t>
      </w:r>
    </w:p>
    <w:p w14:paraId="49B71BAB" w14:textId="77777777" w:rsidR="003A37BC" w:rsidRPr="003A37BC" w:rsidRDefault="003A37BC" w:rsidP="003A37BC">
      <w:pPr>
        <w:pStyle w:val="DSENReferences"/>
      </w:pPr>
      <w:r w:rsidRPr="003A37BC">
        <w:t>Yeh, Chien-Lin, Levar, Nina, Broos, Hannah C., Dechert, Alyson, Potter, Kevin, Evins, A. Eden, Gilman, Jodi M. White matter integrity differences associated with post-traumatic stress disorder are not normalized by concurrent marijuana use. Psychiatry research. Neuroimaging 2020. 295, 111017.</w:t>
      </w:r>
    </w:p>
    <w:p w14:paraId="10AD5540" w14:textId="77777777" w:rsidR="003A37BC" w:rsidRPr="003A37BC" w:rsidRDefault="003A37BC" w:rsidP="003A37BC">
      <w:pPr>
        <w:tabs>
          <w:tab w:val="left" w:pos="284"/>
        </w:tabs>
        <w:spacing w:after="120"/>
        <w:ind w:left="284" w:hanging="284"/>
        <w:rPr>
          <w:color w:val="000000"/>
        </w:rPr>
      </w:pPr>
      <w:r w:rsidRPr="003A37BC">
        <w:rPr>
          <w:color w:val="000000"/>
        </w:rPr>
        <w:t>Yeniocak, Selman. Perfusion Index Analysis in Patients Presenting to the Emergency Department Due to Synthetic Cannabinoid Use. Medicina (Kaunas, Lithuania) 2019. 55 (12).</w:t>
      </w:r>
    </w:p>
    <w:p w14:paraId="64AC41D4" w14:textId="77777777" w:rsidR="003A37BC" w:rsidRPr="003A37BC" w:rsidRDefault="003A37BC" w:rsidP="003A37BC">
      <w:pPr>
        <w:pStyle w:val="DSENReferences"/>
      </w:pPr>
      <w:r w:rsidRPr="003A37BC">
        <w:t xml:space="preserve">Yeo, Ronald A., Thoma, Robert J., Gasparovic, Charles, Monnig, Mollie, Harlaar, Nicole, Calhoun, Vince D., Kalyanam, Ravi, Mayer, Andrew R., Durazzo, Timothy C., and Hutchison, Kent E. Neurometabolite </w:t>
      </w:r>
      <w:r w:rsidRPr="003A37BC">
        <w:lastRenderedPageBreak/>
        <w:t>concentration and clinical features of chronic alcohol use: a proton magnetic resonance spectroscopy study. Psychiatry Research 2013. 211 (2) 141-147.</w:t>
      </w:r>
    </w:p>
    <w:p w14:paraId="3F664A17" w14:textId="77777777" w:rsidR="003A37BC" w:rsidRPr="003A37BC" w:rsidRDefault="003A37BC" w:rsidP="003A37BC">
      <w:pPr>
        <w:pStyle w:val="DSENReferences"/>
      </w:pPr>
      <w:r w:rsidRPr="003A37BC">
        <w:t>Yeshurun, Moshe, Shpilberg, Ofer, Herscovici, Corina, Shargian, Liat, Dreyer, Juliet, Peck, Anat, Israeli, Moshe, Levy-Assaraf, Maly, Gruenewald, Tsipora, Mechoulam, Raphael, Raanani, Pia, and Ram, Ron. Cannabidiol for the Prevention of Graft-versus-Host-Disease after Allogeneic Hematopoietic Cell Transplantation: Results of a Phase II Study. Biology of blood and marrow transplantation : journal of the American Society for Blood and Marrow Transplantation 2015. 21 (10) 1770-1775.</w:t>
      </w:r>
    </w:p>
    <w:p w14:paraId="523539A8" w14:textId="77777777" w:rsidR="003A37BC" w:rsidRPr="003A37BC" w:rsidRDefault="003A37BC" w:rsidP="003A37BC">
      <w:pPr>
        <w:pStyle w:val="DSENReferences"/>
      </w:pPr>
      <w:r w:rsidRPr="003A37BC">
        <w:t>Yibrah, Meseret, Negesso, Abebe Edao, Gebregziabher, Atsbeha, Challa, Feyissa, Mudi, Kissi, Tesfay, Feven, Gebretsadkan, Mehari, Kinde, Samuel, Asmelash, Daniel. Gonadal and Cortisol Hormone Profile among Male Chronic Khat, Marijuana, and Heroin Abuses. International journal of endocrinology 2019. 2019, 4178241.</w:t>
      </w:r>
    </w:p>
    <w:p w14:paraId="5EF1D20C" w14:textId="77777777" w:rsidR="003A37BC" w:rsidRPr="003A37BC" w:rsidRDefault="003A37BC" w:rsidP="003A37BC">
      <w:pPr>
        <w:pStyle w:val="DSENReferences"/>
      </w:pPr>
      <w:r w:rsidRPr="003A37BC">
        <w:t>Yildiz, Suleyman Sezai, Sutasir, Mehmet Necmeddin, Sigirci, Serhat, Topcu, Hatice, Gurdal, Ahmet, Keskin, Kudret, Kilickesmez, Kadriye Orta. Acute effects of synthetic cannabinoids on ventricular repolarization parameters. Sentetik kanabinoidlerin ventrikul repolarizasyon parametrelerine akut etkileri. 2019. 47 (5) 384-390.</w:t>
      </w:r>
    </w:p>
    <w:p w14:paraId="7E140566" w14:textId="77777777" w:rsidR="003A37BC" w:rsidRPr="003A37BC" w:rsidRDefault="003A37BC" w:rsidP="003A37BC">
      <w:pPr>
        <w:pStyle w:val="DSENReferences"/>
      </w:pPr>
      <w:r w:rsidRPr="003A37BC">
        <w:t>Yoo, S. R., Dollinger, C., Vali, M., Steigerwald, S., Cohen, B. E., Ishida, J. H., and Keyhani, S. Perceptions of the Comparative Safety of Different Forms of Marijuana Use Among the Adult US Population. Journal of general internal medicine 2019. 34 (4) 504-506.</w:t>
      </w:r>
    </w:p>
    <w:p w14:paraId="61202199" w14:textId="77777777" w:rsidR="003A37BC" w:rsidRPr="003A37BC" w:rsidRDefault="003A37BC" w:rsidP="003A37BC">
      <w:pPr>
        <w:pStyle w:val="DSENReferences"/>
      </w:pPr>
      <w:r w:rsidRPr="003A37BC">
        <w:t>Yucel, Murat, Solowij, Nadia, Respondek, Colleen, Whittle, Sarah, Fornito, Alex, Pantelis, Christos, and Lubman, Dan I. Regional brain abnormalities associated with long-term heavy cannabis use. Archives of general psychiatry 2008. 65 (6) 694-701.</w:t>
      </w:r>
    </w:p>
    <w:p w14:paraId="28B5DB0D" w14:textId="77777777" w:rsidR="003A37BC" w:rsidRPr="003A37BC" w:rsidRDefault="003A37BC" w:rsidP="003A37BC">
      <w:pPr>
        <w:pStyle w:val="DSENReferences"/>
      </w:pPr>
      <w:r w:rsidRPr="003A37BC">
        <w:t>Yucens, B., Kotan, V. O., Okay, I. T., and Goka, E. The severity of dissociative symptoms among patients with cannabis and synthetic cannabinoid use disorder: association with substance use characteristics and suicide. Psychiatry and Clinical Psychopharmacology 2018.</w:t>
      </w:r>
    </w:p>
    <w:p w14:paraId="63A14DD9" w14:textId="77777777" w:rsidR="003A37BC" w:rsidRPr="003A37BC" w:rsidRDefault="003A37BC" w:rsidP="003A37BC">
      <w:pPr>
        <w:pStyle w:val="DSENReferences"/>
      </w:pPr>
      <w:r w:rsidRPr="003A37BC">
        <w:t>Zahra, Emma, Darke, Shane, Degenhardt, Louisa, Campbell, Gabrielle. Rates, characteristics and manner of cannabis-related deaths in Australia 2000-2018. Drug and alcohol dependence 2020. 212, 108028.</w:t>
      </w:r>
    </w:p>
    <w:p w14:paraId="3E346CA7" w14:textId="77777777" w:rsidR="003A37BC" w:rsidRPr="003A37BC" w:rsidRDefault="003A37BC" w:rsidP="003A37BC">
      <w:pPr>
        <w:pStyle w:val="DSENReferences"/>
      </w:pPr>
      <w:r w:rsidRPr="003A37BC">
        <w:t>Zaki, P., Blake, A., Wolt, A., Chan, S., Zhang, L., Wan, A., Lam, H., DeAngelis, C., Slaven, M., Shaw, E., Ganesh, V., Malek, L., Chow, E., and O'Hearn, S. The use of medical cannabis in cancer patients. Journal of Pain Management 2017. 10 (4) 353-362.</w:t>
      </w:r>
    </w:p>
    <w:p w14:paraId="7C390EF1" w14:textId="77777777" w:rsidR="003A37BC" w:rsidRPr="003A37BC" w:rsidRDefault="003A37BC" w:rsidP="003A37BC">
      <w:pPr>
        <w:pStyle w:val="DSENReferences"/>
      </w:pPr>
      <w:r w:rsidRPr="003A37BC">
        <w:t>Zaki, P., Ganesh, V., O'Hearn, S., Wolt, A., Chan, S., Zhang, L., Lam, H., Wan, B. A., Slaven, M., Shaw, E., DeAngelis, C., Malek, L., Chow, E., and Blake, A. The use of medical cannabis in common medical conditions excluding cancer. Journal of Pain Management 2017. 10 (4) 363-374.</w:t>
      </w:r>
    </w:p>
    <w:p w14:paraId="33FF304F" w14:textId="77777777" w:rsidR="003A37BC" w:rsidRPr="003A37BC" w:rsidRDefault="003A37BC" w:rsidP="003A37BC">
      <w:pPr>
        <w:pStyle w:val="DSENReferences"/>
      </w:pPr>
      <w:r w:rsidRPr="003A37BC">
        <w:t>Zaller, Nickolas, Topletz, Ariel, Frater, Susan, Yates, Gail, and Lally, Michelle. Profiles of medicinal cannabis patients attending compassion centers in rhode island. Journal of Psychoactive Drugs 2015. 47 (1) 18-23.</w:t>
      </w:r>
    </w:p>
    <w:p w14:paraId="5FED0ACF" w14:textId="77777777" w:rsidR="003A37BC" w:rsidRPr="003A37BC" w:rsidRDefault="003A37BC" w:rsidP="003A37BC">
      <w:pPr>
        <w:pStyle w:val="DSENReferences"/>
      </w:pPr>
      <w:r w:rsidRPr="003A37BC">
        <w:t>Zaporozhets, Olga. Evaluating the effectiveness of the adult marijuana program. Dissertation Abstracts International: Section B: The Sciences and Engineering 2013. 74 (3-B(E)) No-Specified.</w:t>
      </w:r>
    </w:p>
    <w:p w14:paraId="23C48550" w14:textId="77777777" w:rsidR="003A37BC" w:rsidRPr="003A37BC" w:rsidRDefault="003A37BC" w:rsidP="003A37BC">
      <w:pPr>
        <w:pStyle w:val="DSENReferences"/>
      </w:pPr>
      <w:r w:rsidRPr="003A37BC">
        <w:t>Zaurova, Milana, Hoffman, Robert S., Vlahov, David, and Manini, Alex F. Clinical Effects of Synthetic Cannabinoid Receptor Agonists Compared with Marijuana in Emergency Department Patients with Acute Drug Overdose. Journal of medical toxicology : official journal of the American College of Medical Toxicology 2016. 12 (4) 335-340.</w:t>
      </w:r>
    </w:p>
    <w:p w14:paraId="453B06EF" w14:textId="77777777" w:rsidR="003A37BC" w:rsidRPr="003A37BC" w:rsidRDefault="003A37BC" w:rsidP="003A37BC">
      <w:pPr>
        <w:pStyle w:val="DSENReferences"/>
      </w:pPr>
      <w:r w:rsidRPr="003A37BC">
        <w:t>Zeiger, Joanna S., Silvers, William S., Fleegler, Edward M., Zeiger, Robert S. Attitudes about cannabis mediate the relationship between cannabis knowledge and use in active adult athletes. Journal of Cannabis Research 2020. 2 (1) 18.</w:t>
      </w:r>
    </w:p>
    <w:p w14:paraId="0485D37F" w14:textId="77777777" w:rsidR="003A37BC" w:rsidRPr="003A37BC" w:rsidRDefault="003A37BC" w:rsidP="003A37BC">
      <w:pPr>
        <w:pStyle w:val="DSENReferences"/>
      </w:pPr>
      <w:r w:rsidRPr="003A37BC">
        <w:lastRenderedPageBreak/>
        <w:t>Zeiger, Joanna S., Silvers, William S., Fleegler, Edward M., Zeiger, Robert S. Cannabis use in active athletes: Behaviors related to subjective effects. PloS one 2019. 14 (6) e0218998.</w:t>
      </w:r>
    </w:p>
    <w:p w14:paraId="1D0F6C5B" w14:textId="77777777" w:rsidR="003A37BC" w:rsidRPr="003A37BC" w:rsidRDefault="003A37BC" w:rsidP="003A37BC">
      <w:pPr>
        <w:pStyle w:val="DSENReferences"/>
      </w:pPr>
      <w:r w:rsidRPr="003A37BC">
        <w:t>Zhang, J. C., Carnide, N., Holness, L., Cram, P. Cannabis use and work-related injuries: a cross-sectional analysis. Occupational medicine (Oxford, England) 2020. 70 (8) 570-577.</w:t>
      </w:r>
    </w:p>
    <w:p w14:paraId="73BCA1E4" w14:textId="77777777" w:rsidR="003A37BC" w:rsidRPr="003A37BC" w:rsidRDefault="003A37BC" w:rsidP="003A37BC">
      <w:pPr>
        <w:pStyle w:val="DSENReferences"/>
      </w:pPr>
      <w:r w:rsidRPr="003A37BC">
        <w:t>Zhang, Y., Wilson, T. E., Adedimeji, A., Merenstein, D., Milam, J., Cohen, J., Cohen, M., and Golub, E. T. The Impact of Substance Use on Adherence to Antiretroviral Therapy Among HIV-Infected Women in the United States. AIDS and behavior 2018. 22 (3) 896-908.</w:t>
      </w:r>
    </w:p>
    <w:p w14:paraId="269BA8EE" w14:textId="77777777" w:rsidR="003A37BC" w:rsidRPr="003A37BC" w:rsidRDefault="003A37BC" w:rsidP="003A37BC">
      <w:pPr>
        <w:pStyle w:val="DSENReferences"/>
      </w:pPr>
      <w:r w:rsidRPr="003A37BC">
        <w:t>Zhang, Zhengwu, Allen, Genevera I., Zhu, Hongtu, and Dunson, David. Tensor network factorizations: Relationships between brain structural connectomes and traits. NeuroImage 2019. 197, 330-343.</w:t>
      </w:r>
    </w:p>
    <w:p w14:paraId="3CAC8B1A" w14:textId="77777777" w:rsidR="003A37BC" w:rsidRPr="003A37BC" w:rsidRDefault="003A37BC" w:rsidP="003A37BC">
      <w:pPr>
        <w:pStyle w:val="DSENReferences"/>
      </w:pPr>
      <w:r w:rsidRPr="003A37BC">
        <w:t>Zhornitsky, Simon. Psychiatric and neurological symptoms in schizophrenia and substance use disorder patients treated for 12-weeks with quetiapine. Dissertation Abstracts International: Section B: The Sciences and Engineering 2013. 74 (3-B(E)) No-Specified.</w:t>
      </w:r>
    </w:p>
    <w:p w14:paraId="426139B7" w14:textId="77777777" w:rsidR="003A37BC" w:rsidRPr="003A37BC" w:rsidRDefault="003A37BC" w:rsidP="003A37BC">
      <w:pPr>
        <w:pStyle w:val="DSENReferences"/>
      </w:pPr>
      <w:r w:rsidRPr="003A37BC">
        <w:t>Zhou, F., Zimmermann, K., Xin, F., Scheele, D., Dau, W., Banger, M., Weber, B., Hurlemann, R., Kendrick, K. M., and Becker, B. Shifted balance of dorsal versus ventral striatal communication with frontal reward and regulatory regions in cannabis-dependent males. Human Brain Mapping 2018. 39 (12) 5062-5073.</w:t>
      </w:r>
    </w:p>
    <w:p w14:paraId="26EFF015" w14:textId="77777777" w:rsidR="003A37BC" w:rsidRPr="003A37BC" w:rsidRDefault="003A37BC" w:rsidP="003A37BC">
      <w:pPr>
        <w:pStyle w:val="DSENReferences"/>
      </w:pPr>
      <w:r w:rsidRPr="003A37BC">
        <w:t>Zhu, H. and Wu, L.-T. Sex Differences in Cannabis Use Disorder Diagnosis Involved Hospitalizations in the United States. Journal of addiction medicine 2017. 11 (5) 357-367</w:t>
      </w:r>
    </w:p>
    <w:p w14:paraId="5DDA1DDC" w14:textId="77777777" w:rsidR="003A37BC" w:rsidRPr="003A37BC" w:rsidRDefault="003A37BC" w:rsidP="003A37BC">
      <w:pPr>
        <w:pStyle w:val="DSENReferences"/>
      </w:pPr>
      <w:r w:rsidRPr="003A37BC">
        <w:t>Zhuo, Xianyi, Cang, Yong, Yan, Hui, Bu, Jun, and Shen, Baohua. The prevalence of drugs in motor vehicle accidents and traffic violations in Shanghai and neighboring cities. Accident; analysis and prevention 2010. 42 (6) 2179-2184.</w:t>
      </w:r>
    </w:p>
    <w:p w14:paraId="13B85EA9" w14:textId="77777777" w:rsidR="003A37BC" w:rsidRPr="003A37BC" w:rsidRDefault="003A37BC" w:rsidP="003A37BC">
      <w:pPr>
        <w:pStyle w:val="DSENReferences"/>
      </w:pPr>
      <w:r w:rsidRPr="003A37BC">
        <w:t>Zielinski, Laura, Bhatt, Meha, Sanger, Nitika, Plater, Carolyn, Worster, Andrew, Varenbut, Michael, Daiter, Jeff, Pare, Guillaume, Marsh, David C., Desai, Dipika, MacKillop, James, Steiner, Meir, McDermid Vaz, Stephanie, Thabane, Lehana, and Samaan, Zainab. Association between cannabis use and methadone maintenance treatment outcomes: an investigation into sex differences. Biology of sex differences 2017. 8, 8.</w:t>
      </w:r>
    </w:p>
    <w:p w14:paraId="231435CA" w14:textId="77777777" w:rsidR="003A37BC" w:rsidRPr="003A37BC" w:rsidRDefault="003A37BC" w:rsidP="003A37BC">
      <w:pPr>
        <w:pStyle w:val="DSENReferences"/>
      </w:pPr>
      <w:r w:rsidRPr="003A37BC">
        <w:t>Zikos, Thomas A., Nguyen, Linda, Kamal, Afrin, Fernandez-Becker, Nielsen, Regalia, Kirsten, Nandwani, Monica, Sonu, Irene, Garcia, Mildred, Okafor, Philip, Neshatian, Leila, Grewal, Damanpreet, Garcia, Patricia, Triadafilopoulos, George, Clarke, John O. Marijuana, Ondansetron, and Promethazine Are Perceived as Most Effective Treatments for Gastrointestinal Nausea. Digestive diseases and sciences 2020. 65 (11) 3280-3286.</w:t>
      </w:r>
    </w:p>
    <w:p w14:paraId="5960494B" w14:textId="77777777" w:rsidR="003A37BC" w:rsidRPr="003A37BC" w:rsidRDefault="003A37BC" w:rsidP="003A37BC">
      <w:pPr>
        <w:pStyle w:val="DSENReferences"/>
      </w:pPr>
      <w:r w:rsidRPr="003A37BC">
        <w:t>Zimmer, David I., McCauley, Ross, Konanki, Varun, Dynako, Joseph, Zackariya, Nuha, Shariff, Faadil, Miller, Joseph, Binz, Sophia, and Walsh, Mark. Emergency Department and Radiological Cost of Delayed Diagnosis of Cannabinoid Hyperemesis. Journal of addiction 2019. 2019, 1307345.</w:t>
      </w:r>
    </w:p>
    <w:p w14:paraId="5DE8A3F3" w14:textId="77777777" w:rsidR="003A37BC" w:rsidRPr="003A37BC" w:rsidRDefault="003A37BC" w:rsidP="003A37BC">
      <w:pPr>
        <w:pStyle w:val="DSENReferences"/>
      </w:pPr>
      <w:r w:rsidRPr="003A37BC">
        <w:t>Zolotov, Yuval, Baruch, Yehuda, Reuveni, Haim, and Magnezi, Racheli. Adherence to Medical Cannabis Among Licensed Patients in Israel. Cannabis and Cannabinoid Research 2016. 1 (1) 16-21.</w:t>
      </w:r>
    </w:p>
    <w:p w14:paraId="40E69C16" w14:textId="77777777" w:rsidR="003A37BC" w:rsidRPr="003A37BC" w:rsidRDefault="003A37BC" w:rsidP="003A37BC">
      <w:pPr>
        <w:pStyle w:val="DSENReferences"/>
      </w:pPr>
      <w:r w:rsidRPr="003A37BC">
        <w:t>Zolotov, Yuval, Eshet, Lia, Morag, Ofir. Preliminary assessment of medical cannabis consumption by cancer survivors. Complementary therapies in medicine 2021. 56, 102592.</w:t>
      </w:r>
    </w:p>
    <w:p w14:paraId="69FEC6AA" w14:textId="77777777" w:rsidR="003A37BC" w:rsidRPr="003A37BC" w:rsidRDefault="003A37BC" w:rsidP="003A37BC">
      <w:pPr>
        <w:pStyle w:val="DSENReferences"/>
      </w:pPr>
      <w:r w:rsidRPr="003A37BC">
        <w:t>Zorrilla, I., Aguado, J., Haro, J. M., Barbeito, S., Lopez Zurbano, S., Ortiz, A., Lopez, P., and Gonzalez-Pinto, A. Cannabis and bipolar disorder: does quitting cannabis use during manic/mixed episode improve clinical/functional outcomes?. Acta Psychiatrica Scandinavica 2015. 131 (2) 100-110.</w:t>
      </w:r>
    </w:p>
    <w:p w14:paraId="6E185D51" w14:textId="77777777" w:rsidR="003A37BC" w:rsidRPr="003A37BC" w:rsidRDefault="003A37BC" w:rsidP="003A37BC">
      <w:pPr>
        <w:pStyle w:val="DSENReferences"/>
      </w:pPr>
      <w:r w:rsidRPr="003A37BC">
        <w:t>Zuardi, A. W., Crippa, J. A., Hallak, J. E., Pinto, J. P., Chagas, M. H., Rodrigues, G. G., Dursun, S. M., and Tumas, V. Cannabidiol for the treatment of psychosis in Parkinson's disease. Journal of psychopharmacology (Oxford, England) 2009. 23 (8) 979-983.</w:t>
      </w:r>
    </w:p>
    <w:p w14:paraId="37C0EC67" w14:textId="77777777" w:rsidR="003A37BC" w:rsidRPr="003A37BC" w:rsidRDefault="003A37BC" w:rsidP="003A37BC">
      <w:pPr>
        <w:pStyle w:val="DSENReferences"/>
      </w:pPr>
      <w:r w:rsidRPr="003A37BC">
        <w:lastRenderedPageBreak/>
        <w:t>Zvolensky, M. J., Cougle, J. R., Johnson, K. A., Bonn-Miller, M. O., and Bernstein, A. Marijuana use and panic psychopathology among a representative sample of adults. Experimental and clinical psychopharmacology 2010. 18 (2) 129-134.</w:t>
      </w:r>
    </w:p>
    <w:p w14:paraId="7F3A0E8B" w14:textId="77777777" w:rsidR="003A37BC" w:rsidRPr="003A37BC" w:rsidRDefault="003A37BC" w:rsidP="003A37BC">
      <w:pPr>
        <w:pStyle w:val="DSENReferences"/>
      </w:pPr>
      <w:r w:rsidRPr="003A37BC">
        <w:t>Zvolensky, M. J., Paulus, D. J., Garey, L., Manning, K., Hogan, J. B. D., Buckner, J. D., Rogers, A. H., and Kathryn, McHugh R. Perceived barriers for cannabis cessation: Relations to cannabis use problems, withdrawal symptoms, and self-efficacy for quitting. Addictive Behaviors 2018. 76, 45-51.</w:t>
      </w:r>
    </w:p>
    <w:p w14:paraId="714CF69C" w14:textId="77777777" w:rsidR="003A37BC" w:rsidRPr="003A37BC" w:rsidRDefault="003A37BC" w:rsidP="003A37BC">
      <w:pPr>
        <w:pStyle w:val="DSENReferences"/>
      </w:pPr>
      <w:r w:rsidRPr="003A37BC">
        <w:t>Zvolensky, Michael J., Rogers, Andrew H., Manning, Kara, Hogan, Julianna B. D., Paulus, Daniel J., Buckner, Julia D., Mayorga, Nubia A., Hallford, Gerald, and Schmidt, Norman B. Anxiety sensitivity and cannabis use problems, perceived barriers for quitting, and fear of quitting. Psychiatry Research 2018. 263, 115-120.</w:t>
      </w:r>
    </w:p>
    <w:p w14:paraId="309DB24A" w14:textId="77777777" w:rsidR="003A37BC" w:rsidRPr="003A37BC" w:rsidRDefault="003A37BC" w:rsidP="003A37BC">
      <w:pPr>
        <w:pStyle w:val="DSENHeading4"/>
      </w:pPr>
      <w:r w:rsidRPr="003A37BC">
        <w:t>No current cannabis use</w:t>
      </w:r>
    </w:p>
    <w:p w14:paraId="2CCD7EDA" w14:textId="77777777" w:rsidR="003A37BC" w:rsidRPr="003A37BC" w:rsidRDefault="003A37BC" w:rsidP="003A37BC">
      <w:pPr>
        <w:pStyle w:val="DSENReferences"/>
      </w:pPr>
      <w:r w:rsidRPr="003A37BC">
        <w:t>Abramson, Michael J., Murambadoro, Tsitsi, Alif, Sheikh M., Benke, Geza P., Dharmage, Shyamali C., Glaspole, Ian, Hopkins, Peter, Hoy, Ryan F., Klebe, Sonja, Moodley, Yuben, Rawson, Shuli, Reynolds, Paul N., Wolfe, Rory, Corte, Tamera J., Walters, E. Haydn, Australian, I. P. F. Registry. Occupational and environmental risk factors for idiopathic pulmonary fibrosis in Australia: case-control study. Thorax 2020. 75 (10) 864-869.</w:t>
      </w:r>
    </w:p>
    <w:p w14:paraId="62882CFC" w14:textId="77777777" w:rsidR="003A37BC" w:rsidRPr="003A37BC" w:rsidRDefault="003A37BC" w:rsidP="003A37BC">
      <w:pPr>
        <w:pStyle w:val="DSENReferences"/>
      </w:pPr>
      <w:r w:rsidRPr="003A37BC">
        <w:t>Alshaarawy, Omayma and Anthony, James C. Cannabis Smoking and Diabetes Mellitus: Results from Meta-analysis with Eight Independent Replication Samples. Epidemiology (Cambridge, Mass.) 2015. 26 (4) 597-600.</w:t>
      </w:r>
    </w:p>
    <w:p w14:paraId="1D32BDCE" w14:textId="77777777" w:rsidR="003A37BC" w:rsidRPr="003A37BC" w:rsidRDefault="003A37BC" w:rsidP="003A37BC">
      <w:pPr>
        <w:pStyle w:val="DSENReferences"/>
      </w:pPr>
      <w:r w:rsidRPr="003A37BC">
        <w:t>Bhattacharyya, S., Mandal, S., Banerjee, S., Mandal, G. K., Bhowmick, A. K., and Murmu, N. Cannabis smoke can be a major risk factor for early-age laryngeal cancer-a molecular signaling-based approach. Tumor Biology 2015. 36 (8) 6029-6036.</w:t>
      </w:r>
    </w:p>
    <w:p w14:paraId="3EA83DC9" w14:textId="77777777" w:rsidR="003A37BC" w:rsidRPr="003A37BC" w:rsidRDefault="003A37BC" w:rsidP="003A37BC">
      <w:pPr>
        <w:pStyle w:val="DSENReferences"/>
      </w:pPr>
      <w:r w:rsidRPr="003A37BC">
        <w:t>Dakour-Aridi, Hanaa, Arora, Manasi, Nejim, Besma, Locham, Satinderjit, and Malas, Mahmoud B. Association between Drug Use and In-hospital Outcomes after Infrainguinal Bypass for Peripheral Arterial Occlusive Disease. Annals of Vascular Surgery 2019.</w:t>
      </w:r>
    </w:p>
    <w:p w14:paraId="57571977" w14:textId="77777777" w:rsidR="003A37BC" w:rsidRPr="003A37BC" w:rsidRDefault="003A37BC" w:rsidP="003A37BC">
      <w:pPr>
        <w:pStyle w:val="DSENReferences"/>
      </w:pPr>
      <w:r w:rsidRPr="003A37BC">
        <w:t>Karim, Safiya, Cheung, Winson Y., Kerba, Marc, Bu, Jingyu, Jess, Ed. Medical Cannabis Authorization in Patients With Cancer in the Prelegalization Era: A Population-Based Study. Journal of Pain and Symptom Management 2020. 59 (6) 1223-1231.</w:t>
      </w:r>
    </w:p>
    <w:p w14:paraId="4378D514" w14:textId="77777777" w:rsidR="003A37BC" w:rsidRPr="003A37BC" w:rsidRDefault="003A37BC" w:rsidP="003A37BC">
      <w:pPr>
        <w:pStyle w:val="DSENReferences"/>
      </w:pPr>
      <w:r w:rsidRPr="003A37BC">
        <w:t>Mathews, Rebecca R. S., Hall, Wayne D., and Gartner, Coral E. Depression and psychological distress in tobacco smokers and people with cannabis dependence in the National Survey of Mental Health and Wellbeing. The Medical journal of Australia 2011. 195 (3) S12-S15.</w:t>
      </w:r>
    </w:p>
    <w:p w14:paraId="0D933ADB" w14:textId="77777777" w:rsidR="003A37BC" w:rsidRPr="003A37BC" w:rsidRDefault="003A37BC" w:rsidP="003A37BC">
      <w:pPr>
        <w:pStyle w:val="DSENReferences"/>
      </w:pPr>
      <w:r w:rsidRPr="003A37BC">
        <w:t>Mauro, P. M., Carliner, H., Brown, Q. L., Hasin, D. S., Shmulewitz, D., Rahim-Juwel, R., Sarvet, A. L., Wall, M. M., and Martins, S. S. Age Differences in Daily and Nondaily Cannabis Use in the United States, 2002-2014. Journal of studies on alcohol and drugs 2018. 79 (3) 423-431.</w:t>
      </w:r>
    </w:p>
    <w:p w14:paraId="6445AE2F" w14:textId="77777777" w:rsidR="003A37BC" w:rsidRPr="003A37BC" w:rsidRDefault="003A37BC" w:rsidP="003A37BC">
      <w:pPr>
        <w:pStyle w:val="DSENReferences"/>
      </w:pPr>
      <w:r w:rsidRPr="003A37BC">
        <w:t>Rosenblatt, Karin A., Daling, Janet R., Chen, Chu, Sherman, Karen J., and Schwartz, Stephen M. Marijuana use and risk of oral squamous cell carcinoma. Cancer research 2004. 64 (11) 4049-4054.</w:t>
      </w:r>
    </w:p>
    <w:p w14:paraId="60383DFA" w14:textId="77777777" w:rsidR="003A37BC" w:rsidRPr="003A37BC" w:rsidRDefault="003A37BC" w:rsidP="003A37BC">
      <w:pPr>
        <w:pStyle w:val="DSENReferences"/>
      </w:pPr>
      <w:r w:rsidRPr="003A37BC">
        <w:t>Shen, Yun, Xiao, Hong, Hu, Hui. Racial/Ethnic Differences in Age at Menarche and Lifetime Nonmedical Marijuana Use: Results from the NHANES 2005-2016. Journal of racial and ethnic health disparities 2021. 8 (2) 448-453.</w:t>
      </w:r>
    </w:p>
    <w:p w14:paraId="68AE9827" w14:textId="77777777" w:rsidR="003A37BC" w:rsidRPr="003A37BC" w:rsidRDefault="003A37BC" w:rsidP="003A37BC">
      <w:pPr>
        <w:pStyle w:val="DSENReferences"/>
      </w:pPr>
      <w:r w:rsidRPr="003A37BC">
        <w:t>Spencer, N., Shaw, E., and Slaven, M. Medical cannabis use in an outpatient palliative care clinic: A retrospective chart review. Journal of Pain Management 2016. 9 (4) 507-513.</w:t>
      </w:r>
    </w:p>
    <w:p w14:paraId="0D10056F" w14:textId="77777777" w:rsidR="003A37BC" w:rsidRPr="003A37BC" w:rsidRDefault="003A37BC" w:rsidP="003A37BC">
      <w:pPr>
        <w:pStyle w:val="DSENReferences"/>
      </w:pPr>
      <w:r w:rsidRPr="003A37BC">
        <w:t>Thomas, Anil A., Wallner, Lauren P., Quinn, Virginia P., Slezak, Jeffrey, Van Den Eeden, Stephen K., Chien, Gary W., and Jacobsen, Steven J. Association between cannabis use and the risk of bladder cancer: results from the California Men's Health Study. Urology 2015. 85 (2) 388-392.</w:t>
      </w:r>
    </w:p>
    <w:p w14:paraId="3AAD3111" w14:textId="77777777" w:rsidR="003A37BC" w:rsidRPr="003A37BC" w:rsidRDefault="003A37BC" w:rsidP="003A37BC">
      <w:pPr>
        <w:pStyle w:val="DSENReferences"/>
      </w:pPr>
      <w:r w:rsidRPr="003A37BC">
        <w:lastRenderedPageBreak/>
        <w:t>Weldy, Eric W., Stanley, Jordan, Koduri, Vivek A., McCourt, Emily A., Patnaik, Jennifer L., Kahook, Malik Y., Seibold, Leonard K. Perceptions of Marijuana Use for Glaucoma from Patients, Cannabis Retailers, and Glaucoma Specialists. Ophthalmology. Glaucoma 2020. 3 (6) 453-459.</w:t>
      </w:r>
    </w:p>
    <w:p w14:paraId="2140266E" w14:textId="77777777" w:rsidR="003A37BC" w:rsidRPr="003A37BC" w:rsidRDefault="003A37BC" w:rsidP="003A37BC">
      <w:pPr>
        <w:pStyle w:val="DSENHeading4"/>
      </w:pPr>
      <w:r w:rsidRPr="003A37BC">
        <w:t>No outcome of interest</w:t>
      </w:r>
    </w:p>
    <w:p w14:paraId="350F07DA" w14:textId="77777777" w:rsidR="003A37BC" w:rsidRPr="003A37BC" w:rsidRDefault="003A37BC" w:rsidP="003A37BC">
      <w:pPr>
        <w:pStyle w:val="DSENReferences"/>
      </w:pPr>
      <w:r w:rsidRPr="003A37BC">
        <w:t>Abuhasira, Ran, Novack, Victor, Ron, Addie, Sikorin, Inbal. Medical cannabis for older patients-treatment protocol and initial results. Journal of Clinical Medicine 2019. 8 (11) 1819.</w:t>
      </w:r>
    </w:p>
    <w:p w14:paraId="1CAD1163" w14:textId="77777777" w:rsidR="003A37BC" w:rsidRPr="003A37BC" w:rsidRDefault="003A37BC" w:rsidP="003A37BC">
      <w:pPr>
        <w:pStyle w:val="DSENReferences"/>
      </w:pPr>
      <w:r w:rsidRPr="003A37BC">
        <w:t>Alkabbani, Wajd, Marrie, Ruth Ann, Bugden, Shawn, Alessi-Severini, Silvia, Bolton, James M., Daeninck, Paul, Leong, Christine. Persistence of use of prescribed cannabinoid medicines in Manitoba, Canada: a population-based cohort study. Addiction (Abingdon, England) 2019. 114 (10) 1791-1799.</w:t>
      </w:r>
    </w:p>
    <w:p w14:paraId="3680B89D" w14:textId="77777777" w:rsidR="003A37BC" w:rsidRPr="003A37BC" w:rsidRDefault="003A37BC" w:rsidP="003A37BC">
      <w:pPr>
        <w:pStyle w:val="DSENReferences"/>
      </w:pPr>
      <w:r w:rsidRPr="003A37BC">
        <w:t>Andresen, Sven R., Biering-Sorensen, Fin, Hagen, Ellen Merete, Nielsen, Jorgen F., Bach, Flemming W., and Finnerup, Nanna B. Cannabis use in persons with traumatic spinal cord injury in Denmark. Journal of rehabilitation medicine 2017. 49 (2) 152-160.</w:t>
      </w:r>
    </w:p>
    <w:p w14:paraId="03373AFA" w14:textId="77777777" w:rsidR="003A37BC" w:rsidRPr="003A37BC" w:rsidRDefault="003A37BC" w:rsidP="003A37BC">
      <w:pPr>
        <w:pStyle w:val="DSENReferences"/>
      </w:pPr>
      <w:r w:rsidRPr="003A37BC">
        <w:t>Awuzu, E. A., Kaye, E., and Vudriko, P. Prevalence of cannabis residues in psychiatric patients: A case study of two mental health referral hospitals in Uganda. Substance Abuse: Research and Treatment 2014. 8.</w:t>
      </w:r>
    </w:p>
    <w:p w14:paraId="78DE376C" w14:textId="77777777" w:rsidR="003A37BC" w:rsidRPr="003A37BC" w:rsidRDefault="003A37BC" w:rsidP="003A37BC">
      <w:pPr>
        <w:pStyle w:val="DSENReferences"/>
      </w:pPr>
      <w:r w:rsidRPr="003A37BC">
        <w:t>Bahorik, Amber L., Leibowitz, Amy, Sterling, Stacy A., Travis, Adam, Weisner, Constance, and Satre, Derek D. Patterns of marijuana use among psychiatry patients with depression and its impact on recovery. Journal of Affective Disorders 2017. 213, 168-171.</w:t>
      </w:r>
    </w:p>
    <w:p w14:paraId="000129B2" w14:textId="77777777" w:rsidR="003A37BC" w:rsidRPr="003A37BC" w:rsidRDefault="003A37BC" w:rsidP="003A37BC">
      <w:pPr>
        <w:pStyle w:val="DSENReferences"/>
      </w:pPr>
      <w:r w:rsidRPr="003A37BC">
        <w:t>Blake, Erin A., Ross, Megan, Ihenacho, Ugonna, Figueroa, Lizzette, Silverstein, Emily, Flink, Dina, Mendez-Ishizaki, Yumi, Yessaian, Annie, Brunette, Laurie L., Matsuo, Koji, Cortessis, Victoria K., Guntupalli, Saketh, Roman, Lynda. Non-prescription cannabis use for symptom management amongst women with gynecologic malignancies. Gynecologic oncology reports 2019. 30, 100497.</w:t>
      </w:r>
    </w:p>
    <w:p w14:paraId="47A934A8" w14:textId="77777777" w:rsidR="003A37BC" w:rsidRPr="003A37BC" w:rsidRDefault="003A37BC" w:rsidP="003A37BC">
      <w:pPr>
        <w:pStyle w:val="DSENReferences"/>
      </w:pPr>
      <w:r w:rsidRPr="003A37BC">
        <w:t>Bobitt, Julie, Kang, Hyojung, Quintero Silva, Laura, Croker, James Alton, Kaskie, Brian. Use of cannabis and opioids for chronic pain by older adults: Distinguishing clinical and contextual influences. Drug and alcohol review 2020.</w:t>
      </w:r>
    </w:p>
    <w:p w14:paraId="4155E434" w14:textId="77777777" w:rsidR="003A37BC" w:rsidRPr="003A37BC" w:rsidRDefault="003A37BC" w:rsidP="003A37BC">
      <w:pPr>
        <w:pStyle w:val="DSENReferences"/>
      </w:pPr>
      <w:r w:rsidRPr="003A37BC">
        <w:t>Brandt, Ariel, Rehm, Jurgen, and Lev-Ran, Shaul. Clinical Correlates of Cannabis Use Among Individuals With Attention Deficit Hyperactivity Disorder. The Journal of nervous and mental disease 2018. 206 (9) 726-732.</w:t>
      </w:r>
    </w:p>
    <w:p w14:paraId="1720780F" w14:textId="77777777" w:rsidR="003A37BC" w:rsidRPr="003A37BC" w:rsidRDefault="003A37BC" w:rsidP="003A37BC">
      <w:pPr>
        <w:pStyle w:val="DSENReferences"/>
      </w:pPr>
      <w:r w:rsidRPr="003A37BC">
        <w:t>Brown, Joshua D., Costales, Brianna, van Boemmel-Wegmann, Sascha, Goodin, Amie J., Segal, Richard, Winterstein, Almut G. Characteristics of Older Adults Who Were Early Adopters of Medical Cannabis in the Florida Medical Marijuana Use Registry. Journal of clinical medicine 2020. 9 (4).</w:t>
      </w:r>
    </w:p>
    <w:p w14:paraId="53AA90C5" w14:textId="77777777" w:rsidR="003A37BC" w:rsidRPr="003A37BC" w:rsidRDefault="003A37BC" w:rsidP="003A37BC">
      <w:pPr>
        <w:pStyle w:val="DSENReferences"/>
      </w:pPr>
      <w:r w:rsidRPr="003A37BC">
        <w:t>Charilaou, Paris, Agnihotri, Kanishk, Garcia, Pablo, Badheka, Apurva, Frenia, Douglas, and Yegneswaran, Balaji. Trends of Cannabis Use Disorder in the Inpatient: 2002 to 2011. The American journal of medicine 2017. 130 (6) 678-687.</w:t>
      </w:r>
    </w:p>
    <w:p w14:paraId="5180ADAE" w14:textId="77777777" w:rsidR="003A37BC" w:rsidRPr="003A37BC" w:rsidRDefault="003A37BC" w:rsidP="003A37BC">
      <w:pPr>
        <w:pStyle w:val="DSENReferences"/>
      </w:pPr>
      <w:r w:rsidRPr="003A37BC">
        <w:t>Choi, N. G., DiNitto, D. M., Marti, C. N., and Choi, B. Y. Association between Nonmedical Marijuana and Pain Reliever Uses among Individuals Aged 50+. Journal of Psychoactive Drugs 2017. 49 (4) 267-278.</w:t>
      </w:r>
    </w:p>
    <w:p w14:paraId="5093DD6D" w14:textId="77777777" w:rsidR="003A37BC" w:rsidRPr="003A37BC" w:rsidRDefault="003A37BC" w:rsidP="003A37BC">
      <w:pPr>
        <w:pStyle w:val="DSENReferences"/>
      </w:pPr>
      <w:r w:rsidRPr="003A37BC">
        <w:t>Choi, Namkee G., DiNitto, Diana M. Older-Adult Marijuana Users in Substance Use Treatment: Characteristics Associated with Treatment Completion. Journal of Psychoactive Drugs 2020. 52 (3) 218-227.</w:t>
      </w:r>
    </w:p>
    <w:p w14:paraId="53A28A0B" w14:textId="77777777" w:rsidR="003A37BC" w:rsidRPr="003A37BC" w:rsidRDefault="003A37BC" w:rsidP="003A37BC">
      <w:pPr>
        <w:tabs>
          <w:tab w:val="left" w:pos="284"/>
        </w:tabs>
        <w:spacing w:after="120"/>
        <w:ind w:left="284" w:hanging="284"/>
        <w:rPr>
          <w:color w:val="000000"/>
        </w:rPr>
      </w:pPr>
      <w:r w:rsidRPr="003A37BC">
        <w:rPr>
          <w:color w:val="000000"/>
        </w:rPr>
        <w:t>Drossel, Claudia, Forchheimer, Martin, and Meade, Michelle A. Characteristics of Individuals with Spinal Cord Injury Who Use Cannabis for Therapeutic Purposes. Topics in Spinal Cord Injury Rehabilitation 2016. 22 (1) 3-12.</w:t>
      </w:r>
    </w:p>
    <w:p w14:paraId="1D96B3F8" w14:textId="77777777" w:rsidR="003A37BC" w:rsidRPr="003A37BC" w:rsidRDefault="003A37BC" w:rsidP="003A37BC">
      <w:pPr>
        <w:pStyle w:val="DSENReferences"/>
      </w:pPr>
      <w:r w:rsidRPr="003A37BC">
        <w:lastRenderedPageBreak/>
        <w:t>Fekete, C., Weyers, S., Siegrist, J., Michel, G., and Gemperli, A. Poor nutrition and substance use in a Swiss cohort of adults with spinal cord injury. Journal of public health (germany) 2015. 23 (1) 25-35.</w:t>
      </w:r>
    </w:p>
    <w:p w14:paraId="3983011E" w14:textId="77777777" w:rsidR="003A37BC" w:rsidRPr="003A37BC" w:rsidRDefault="003A37BC" w:rsidP="003A37BC">
      <w:pPr>
        <w:pStyle w:val="DSENReferences"/>
      </w:pPr>
      <w:r w:rsidRPr="003A37BC">
        <w:t>Fitzcharles, Mary-Ann, Rampakakis, Emmanouil, Sampalis, John, Shir, Yoram, Cohen, Martin, Starr, Michael, Hauser, Winfried. Medical Cannabis Use by Rheumatology Patients Following Recreational Legalization: A Prospective Observational Study of 1000 Patients in Canada. ACR open rheumatology 2020. 2 (5) 286-293.</w:t>
      </w:r>
    </w:p>
    <w:p w14:paraId="71CEB56F" w14:textId="77777777" w:rsidR="003A37BC" w:rsidRPr="003A37BC" w:rsidRDefault="003A37BC" w:rsidP="003A37BC">
      <w:pPr>
        <w:pStyle w:val="DSENReferences"/>
      </w:pPr>
      <w:r w:rsidRPr="003A37BC">
        <w:t>Gambino, Alessio, Cabras, Marco, Panagiotakos, Evangelos, Calvo, Federico, Macciotta, Alessandra, Cafaro, Adriana, Suria, Marco, Haddad, Giorgia El, Broccoletti, Roberto, Arduino, Paolo Giacomo. Evaluating the Suitability and Potential Efficiency of Cannabis sativa Oil for Patients with Primary Burning Mouth Syndrome: A Prospective, Open-Label, Single-Arm Pilot Study. Pain medicine (Malden, Mass.) 2021. 22 (1) 142-151.</w:t>
      </w:r>
    </w:p>
    <w:p w14:paraId="221365DA" w14:textId="77777777" w:rsidR="003A37BC" w:rsidRPr="003A37BC" w:rsidRDefault="003A37BC" w:rsidP="003A37BC">
      <w:pPr>
        <w:pStyle w:val="DSENReferences"/>
      </w:pPr>
      <w:r w:rsidRPr="003A37BC">
        <w:t>Gavriatopoulou, Maria, Dimopoulos, Meletios Athanasios, Chari, Ajai, Jagannath, Sundar, Chen, Christine, Reece, Donna, Bahlis, Nizar, Vogl, Dan T., Jakubowiak, Andrzej, Dingli, David, Cornell, Robert F., Hofmeister, Craig C., Siegel, David, Richter, Joshua, Berdeja, Jesus G., White, Darrell, Lentzsch, Suzanne, Gasparetto, Cristina, Huff, Carol Ann, Baz, Rachid, Nooka, Ajay K., Lonial, Sagar, Abonour, Rafat, Parker, Terri L., Yee, Andrew J., Moreau, Philippe, Tuchman, Sascha, Weisel, Katja C., Mohty, Mohamad, Choquet, Sylvain, Unger, T. J., Li, Kai, Chai, Yi, Li, Lingling, Shah, Jatin, Shacham, Sharon, Kauffman, Michael G. Integrated safety profile of selinexor in multiple myeloma: experience from 437 patients enrolled in clinical trials. Leukemia 2020. 34 (9) 2430-2440.</w:t>
      </w:r>
    </w:p>
    <w:p w14:paraId="5D371FDB" w14:textId="77777777" w:rsidR="003A37BC" w:rsidRPr="003A37BC" w:rsidRDefault="003A37BC" w:rsidP="003A37BC">
      <w:pPr>
        <w:pStyle w:val="DSENReferences"/>
      </w:pPr>
      <w:r w:rsidRPr="003A37BC">
        <w:t>Grant, Julia D., Scherrer, Jeffrey F., Neuman, Rosalind J., Todorov, Alexandre A., Price, Rumi K., and Bucholz, Kathleen K. A comparison of the latent class structure of cannabis problems among adult men and women who have used cannabis repeatedly. Addiction (Abingdon, England) 2006. 101 (8) 1133-1142.</w:t>
      </w:r>
    </w:p>
    <w:p w14:paraId="26CDEF39" w14:textId="77777777" w:rsidR="003A37BC" w:rsidRPr="003A37BC" w:rsidRDefault="003A37BC" w:rsidP="003A37BC">
      <w:pPr>
        <w:pStyle w:val="DSENReferences"/>
      </w:pPr>
      <w:r w:rsidRPr="003A37BC">
        <w:t>Graupensperger, Scott, Corey, Jacob J., Turrisi, Robert J., Evans, Michael B. Individuals with spinal cord injury have greater odds of substance use disorders than non-sci comparisons. Drug and alcohol dependence 2019. 205, 107608.</w:t>
      </w:r>
    </w:p>
    <w:p w14:paraId="455F2F4E" w14:textId="77777777" w:rsidR="003A37BC" w:rsidRPr="003A37BC" w:rsidRDefault="003A37BC" w:rsidP="003A37BC">
      <w:pPr>
        <w:pStyle w:val="DSENReferences"/>
      </w:pPr>
      <w:r w:rsidRPr="003A37BC">
        <w:t>Gulbransen, Graham, Xu, William, Arroll, Bruce. Cannabidiol prescription in clinical practice: An audit on the first 400 patients in New Zealand. BJGP Open 2020. 4 (1).</w:t>
      </w:r>
    </w:p>
    <w:p w14:paraId="6FA695C1" w14:textId="77777777" w:rsidR="003A37BC" w:rsidRPr="003A37BC" w:rsidRDefault="003A37BC" w:rsidP="003A37BC">
      <w:pPr>
        <w:pStyle w:val="DSENReferences"/>
      </w:pPr>
      <w:r w:rsidRPr="003A37BC">
        <w:t>Herrera-Gomez, Francisco, Garcia-Mingo, Mercedes, Colas, Monica, Gonzalez-Luque, Juan Carlos, Alvarez, F. Javier. Drivers who tested positive for cannabis in oral fluid: a longitudinal analysis of administrative data for Spain between 2011 and 2016. BMJ open 2019. 9 (8) e026648.</w:t>
      </w:r>
    </w:p>
    <w:p w14:paraId="64CC05D2" w14:textId="77777777" w:rsidR="003A37BC" w:rsidRPr="003A37BC" w:rsidRDefault="003A37BC" w:rsidP="003A37BC">
      <w:pPr>
        <w:pStyle w:val="DSENReferences"/>
      </w:pPr>
      <w:r w:rsidRPr="003A37BC">
        <w:t>Highet, Bridget H., Lesser, Elizabeth R., Johnson, Patrick W., Kaur, Judith S. Tetrahydrocannabinol and Cannabidiol Use in an Outpatient Palliative Medicine Population. The American journal of hospice &amp; palliative care 2020. 37 (8) 589-593.</w:t>
      </w:r>
    </w:p>
    <w:p w14:paraId="02083B1C" w14:textId="77777777" w:rsidR="003A37BC" w:rsidRPr="003A37BC" w:rsidRDefault="003A37BC" w:rsidP="003A37BC">
      <w:pPr>
        <w:pStyle w:val="DSENReferences"/>
      </w:pPr>
      <w:r w:rsidRPr="003A37BC">
        <w:t>Kerr, Alysse, Walston, Victoria, Wong, Victoria S. S., Kellogg, Marissa, Ernst, Lia. Marijuana use among patients with epilepsy at a tertiary care center. Epilepsy &amp; behavior : E&amp;B 2019. 97, 144-148.</w:t>
      </w:r>
    </w:p>
    <w:p w14:paraId="10D05147" w14:textId="77777777" w:rsidR="003A37BC" w:rsidRPr="003A37BC" w:rsidRDefault="003A37BC" w:rsidP="003A37BC">
      <w:pPr>
        <w:pStyle w:val="DSENReferences"/>
      </w:pPr>
      <w:r w:rsidRPr="003A37BC">
        <w:t>Lekoubou, Alain, Fox, Jonah, Bishu, Kinfe G., Ovbiagele, Bruce. Trends in documented cannabis use disorder among hospitalized adult epilepsy patients in the United States. Epilepsy Research 2020. 163, 106341.</w:t>
      </w:r>
    </w:p>
    <w:p w14:paraId="22CADBCD" w14:textId="77777777" w:rsidR="003A37BC" w:rsidRPr="003A37BC" w:rsidRDefault="003A37BC" w:rsidP="003A37BC">
      <w:pPr>
        <w:tabs>
          <w:tab w:val="left" w:pos="284"/>
        </w:tabs>
        <w:spacing w:after="120"/>
        <w:ind w:left="284" w:hanging="284"/>
        <w:rPr>
          <w:color w:val="000000"/>
        </w:rPr>
      </w:pPr>
      <w:r w:rsidRPr="003A37BC">
        <w:rPr>
          <w:color w:val="000000"/>
        </w:rPr>
        <w:t>Lev-Ran, S., Le, Foll B., McKenzie, K., George, T. P., and Rehm, J. Cannabis use and cannabis use disorders among individuals with mental illness. Comprehensive psychiatry 2013. 54 (6) 589-598.</w:t>
      </w:r>
    </w:p>
    <w:p w14:paraId="5B5F0B22" w14:textId="77777777" w:rsidR="003A37BC" w:rsidRPr="003A37BC" w:rsidRDefault="003A37BC" w:rsidP="003A37BC">
      <w:pPr>
        <w:pStyle w:val="DSENReferences"/>
      </w:pPr>
      <w:r w:rsidRPr="003A37BC">
        <w:t>Nicholson, Ryan, Mackenzie, Corey, Afifi, Tracie O., Keough, Matthew, Sareen, Jitender. An examination of comorbid psychiatric disorders in disordered gamblers versus other substance-related disorders. Journal of Gambling Studies 2019. 35 (3) 829-847.</w:t>
      </w:r>
    </w:p>
    <w:p w14:paraId="683AF203" w14:textId="77777777" w:rsidR="003A37BC" w:rsidRPr="003A37BC" w:rsidRDefault="003A37BC" w:rsidP="003A37BC">
      <w:pPr>
        <w:pStyle w:val="DSENReferences"/>
      </w:pPr>
      <w:r w:rsidRPr="003A37BC">
        <w:lastRenderedPageBreak/>
        <w:t>Noble, Matthew J., Hendrickson, Robert G., Hedberg, Katrina. Acute cannabis toxicity. Clinical Toxicology 2019. 57 (8) 735-742.</w:t>
      </w:r>
    </w:p>
    <w:p w14:paraId="3863550D" w14:textId="77777777" w:rsidR="003A37BC" w:rsidRPr="003A37BC" w:rsidRDefault="003A37BC" w:rsidP="003A37BC">
      <w:pPr>
        <w:pStyle w:val="DSENReferences"/>
      </w:pPr>
      <w:r w:rsidRPr="003A37BC">
        <w:t>Park, Ji-Yeun, Wu, Li-Tzy. Trends and correlates of driving under the influence of alcohol among different types of adult substance users in the United States: a national survey study. BMC public health 2019. 19 (1) 509.</w:t>
      </w:r>
    </w:p>
    <w:p w14:paraId="55C2A625" w14:textId="77777777" w:rsidR="003A37BC" w:rsidRPr="003A37BC" w:rsidRDefault="003A37BC" w:rsidP="003A37BC">
      <w:pPr>
        <w:pStyle w:val="DSENReferences"/>
      </w:pPr>
      <w:r w:rsidRPr="003A37BC">
        <w:t>Rajasekhara, Sahana, Portman, Diane G., Chang, Young D., Haas, Meghan F., Randich, Anthony L., Bromberg, Hannah S., Rashid, Saima, Donovan, Kristine A. Rate of cannabis use in older adults with cancer. BMJ supportive &amp; palliative care 2020.</w:t>
      </w:r>
    </w:p>
    <w:p w14:paraId="276CABCA" w14:textId="77777777" w:rsidR="003A37BC" w:rsidRPr="003A37BC" w:rsidRDefault="003A37BC" w:rsidP="003A37BC">
      <w:pPr>
        <w:pStyle w:val="DSENReferences"/>
      </w:pPr>
      <w:r w:rsidRPr="003A37BC">
        <w:t>Rockett, Ian R. H., Putnam, Sandra L., Jia, Haomiao, and Smith, Gordon S. Declared and undeclared substance use among emergency department patients: a population-based study. Addiction (Abingdon, England) 2006. 101 (5) 706-712.</w:t>
      </w:r>
    </w:p>
    <w:p w14:paraId="0F072FC4" w14:textId="77777777" w:rsidR="003A37BC" w:rsidRPr="003A37BC" w:rsidRDefault="003A37BC" w:rsidP="003A37BC">
      <w:pPr>
        <w:pStyle w:val="DSENReferences"/>
      </w:pPr>
      <w:r w:rsidRPr="003A37BC">
        <w:t>Ruthirakuhan, Myuri, Herrmann, Nathan, Andreazza, Ana C., Verhoeff, Nicolaas Paul L. G., Gallagher, Damien, Black, Sandra E., Kiss, Alex, Lanctot, Krista L. 24S-Hydroxycholesterol Is Associated with Agitation Severity in Patients with Moderate-to-Severe Alzheimer's Disease: Analyses from a Clinical Trial with Nabilone. Journal of Alzheimer's disease : JAD 2019. 71 (1) 21-31.</w:t>
      </w:r>
    </w:p>
    <w:p w14:paraId="21C01B57" w14:textId="77777777" w:rsidR="003A37BC" w:rsidRPr="003A37BC" w:rsidRDefault="003A37BC" w:rsidP="003A37BC">
      <w:pPr>
        <w:pStyle w:val="DSENReferences"/>
      </w:pPr>
      <w:r w:rsidRPr="003A37BC">
        <w:t>Sagy, Iftach, Bar-Lev Schleider, Lihi, Abu-Shakra, Mahmoud, Novack, Victor. Safety and Efficacy of Medical Cannabis in Fibromyalgia. Journal of clinical medicine 2019. 8 (6).</w:t>
      </w:r>
    </w:p>
    <w:p w14:paraId="61E5A7BA" w14:textId="77777777" w:rsidR="003A37BC" w:rsidRPr="003A37BC" w:rsidRDefault="003A37BC" w:rsidP="003A37BC">
      <w:pPr>
        <w:pStyle w:val="DSENReferences"/>
      </w:pPr>
      <w:r w:rsidRPr="003A37BC">
        <w:t>Schauer, Gillian L., Berg, Carla J., Kegler, Michelle C., Donovan, Dennis M., and Windle, Michael. Assessing the overlap between tobacco and marijuana: Trends in patterns of co-use of tobacco and marijuana in adults from 2003-2012. Addictive Behaviors 2015. 49, 26-32.</w:t>
      </w:r>
    </w:p>
    <w:p w14:paraId="42608394" w14:textId="77777777" w:rsidR="003A37BC" w:rsidRPr="003A37BC" w:rsidRDefault="003A37BC" w:rsidP="003A37BC">
      <w:pPr>
        <w:pStyle w:val="DSENReferences"/>
      </w:pPr>
      <w:r w:rsidRPr="003A37BC">
        <w:t>Sexton, Trevor R., Alshaarawy, Omayma. Cannabis use prevalence among individuals with diabetes: The National Survey on Drug Use and Health, 2005-2018. Drug and Alcohol Dependence 2020. 212, 108035.</w:t>
      </w:r>
    </w:p>
    <w:p w14:paraId="0BA4AC05" w14:textId="77777777" w:rsidR="003A37BC" w:rsidRPr="003A37BC" w:rsidRDefault="003A37BC" w:rsidP="003A37BC">
      <w:pPr>
        <w:pStyle w:val="DSENReferences"/>
      </w:pPr>
      <w:r w:rsidRPr="003A37BC">
        <w:t>Shalit, Nadav, Rehm, Jurgen, and Lev-Ran, Shaul. The association between cannabis use and psychiatric comorbidity in people with personality disorders: A population-based longitudinal study. Psychiatry Research 2019. 278, 70-77.</w:t>
      </w:r>
    </w:p>
    <w:p w14:paraId="4767FAD5" w14:textId="77777777" w:rsidR="003A37BC" w:rsidRPr="003A37BC" w:rsidRDefault="003A37BC" w:rsidP="003A37BC">
      <w:pPr>
        <w:pStyle w:val="DSENReferences"/>
      </w:pPr>
      <w:r w:rsidRPr="003A37BC">
        <w:t>Sharifi, M. D., Hashemian, A. M., Masoumzadeh, E., Disfani, H. F., Farzaneh, R., and Mehrpour, O. The association between the type of drugs substances used and severity of head injury following road accidents or unexpected events. Indian Journal of Forensic Medicine and Toxicology 2018. 12 (3) 211-216.</w:t>
      </w:r>
    </w:p>
    <w:p w14:paraId="7B0E8E00" w14:textId="77777777" w:rsidR="003A37BC" w:rsidRPr="003A37BC" w:rsidRDefault="003A37BC" w:rsidP="003A37BC">
      <w:pPr>
        <w:pStyle w:val="DSENReferences"/>
      </w:pPr>
      <w:r w:rsidRPr="003A37BC">
        <w:t>Simonavicius, E., Singh, P., Calder, R., Hines, L. A., Lynskey, M. T., Morley, K. I. Secondary cannabis use among London drug treatment service clients. Drugs: Education, Prevention &amp; Policy 2019. 26 (3) 259-264.</w:t>
      </w:r>
    </w:p>
    <w:p w14:paraId="786A80EB" w14:textId="77777777" w:rsidR="003A37BC" w:rsidRPr="003A37BC" w:rsidRDefault="003A37BC" w:rsidP="003A37BC">
      <w:pPr>
        <w:pStyle w:val="DSENReferences"/>
      </w:pPr>
      <w:r w:rsidRPr="003A37BC">
        <w:t>Smith, A. M., Ferris, J. A., Simpson, J. M., Shelley, J., Pitts, M. K., and Richters, J. Cannabis use and sexual health. Journal of Sexual Medicine 2010. 7 (2 PART 1) 787-793.</w:t>
      </w:r>
    </w:p>
    <w:p w14:paraId="28E0BF5E" w14:textId="77777777" w:rsidR="003A37BC" w:rsidRPr="003A37BC" w:rsidRDefault="003A37BC" w:rsidP="003A37BC">
      <w:pPr>
        <w:pStyle w:val="DSENReferences"/>
      </w:pPr>
      <w:r w:rsidRPr="003A37BC">
        <w:t>Tait, Robert J., Anstey, Kaarin J., and Butterworth, Peter. Incidence of self-reported brain injury and the relationship with substance abuse: findings from a longitudinal community survey. BMC public health 2010. 10, 171.</w:t>
      </w:r>
    </w:p>
    <w:p w14:paraId="511A46B3" w14:textId="77777777" w:rsidR="003A37BC" w:rsidRPr="003A37BC" w:rsidRDefault="003A37BC" w:rsidP="003A37BC">
      <w:pPr>
        <w:pStyle w:val="DSENReferences"/>
      </w:pPr>
      <w:r w:rsidRPr="003A37BC">
        <w:t>Terry-McElrath, Yvonne M., O'Malley, Patrick M., Johnston, Lloyd D., Bachman, Jerald G., Schulenberg, John E. Diversion of Medical Marijuana to Unintended Users Among U.S. Adults Age 35 and 55, 2013-2018. Journal of studies on alcohol and drugs 2020. 81 (5) 604-613.</w:t>
      </w:r>
    </w:p>
    <w:p w14:paraId="78171ACA" w14:textId="77777777" w:rsidR="003A37BC" w:rsidRPr="003A37BC" w:rsidRDefault="003A37BC" w:rsidP="003A37BC">
      <w:pPr>
        <w:pStyle w:val="DSENReferences"/>
      </w:pPr>
      <w:r w:rsidRPr="003A37BC">
        <w:t>Thomas, McKinley, Williams, TimMarie, Jones, Jeffery. The epidemiology of pedestrian fatalities and substance use in Georgia, United States, 2007-2016. Accident; analysis and prevention 2020. 134, 105329.</w:t>
      </w:r>
    </w:p>
    <w:p w14:paraId="296BA874" w14:textId="77777777" w:rsidR="003A37BC" w:rsidRPr="003A37BC" w:rsidRDefault="003A37BC" w:rsidP="003A37BC">
      <w:pPr>
        <w:pStyle w:val="DSENReferences"/>
      </w:pPr>
      <w:r w:rsidRPr="003A37BC">
        <w:lastRenderedPageBreak/>
        <w:t>Vecchio, Domizia, Varrasi, Claudia, Virgilio, Eleonora, Spagarino, Antonio, Naldi, Paola, Cantello, Roberto. Cannabinoids in multiple sclerosis: A neurophysiological analysis. Acta Neurologica Scandinavica 2020.</w:t>
      </w:r>
    </w:p>
    <w:p w14:paraId="222A215D" w14:textId="77777777" w:rsidR="003A37BC" w:rsidRPr="003A37BC" w:rsidRDefault="003A37BC" w:rsidP="003A37BC">
      <w:pPr>
        <w:pStyle w:val="DSENReferences"/>
      </w:pPr>
      <w:r w:rsidRPr="003A37BC">
        <w:t>Vinson, Daniel C. Marijuana and other illicit drug use and the risk of injury: A case-control study. Missouri medicine 2006. 103 (2) 152-156.</w:t>
      </w:r>
    </w:p>
    <w:p w14:paraId="454EC19B" w14:textId="77777777" w:rsidR="003A37BC" w:rsidRPr="003A37BC" w:rsidRDefault="003A37BC" w:rsidP="003A37BC">
      <w:pPr>
        <w:pStyle w:val="DSENReferences"/>
      </w:pPr>
      <w:r w:rsidRPr="003A37BC">
        <w:t>Vozoris, Nicholas T., Yao, Zhan, Li, Ping, Austin, Peter C., Stephenson, Anne L., Gill, Sudeep S., O'Donnell, Denis E., Gershon, Andrea S., Rochon, Paula A. Prescription Synthetic Oral Cannabinoid use Among Older Adults with Chronic Obstructive Pulmonary Disease: A Population-Based Cohort Study. Drugs &amp; aging 2019. 36 (11) 1035-1045.</w:t>
      </w:r>
    </w:p>
    <w:p w14:paraId="79662275" w14:textId="77777777" w:rsidR="003A37BC" w:rsidRPr="003A37BC" w:rsidRDefault="003A37BC" w:rsidP="003A37BC">
      <w:pPr>
        <w:pStyle w:val="DSENReferences"/>
      </w:pPr>
      <w:r w:rsidRPr="003A37BC">
        <w:t>Yeung, Matthew E. M., Weaver, Colin G., Janz, Kevin, Haines-Saah, Rebecca, Lang, Eddy. Clearing the air: A study of cannabis-related presentations to urban Alberta emergency departments following legalization. CJEM 2020. 22 (6) 776-783.</w:t>
      </w:r>
    </w:p>
    <w:p w14:paraId="5E44E9D3" w14:textId="77777777" w:rsidR="003A37BC" w:rsidRPr="003A37BC" w:rsidRDefault="003A37BC" w:rsidP="003A37BC">
      <w:pPr>
        <w:pStyle w:val="DSENReferences"/>
      </w:pPr>
      <w:r w:rsidRPr="003A37BC">
        <w:t>Zeiger, Joanna S., Silvers, William S., Fleegler, Edward M., Zeiger, Robert S. Age related differences in cannabis use and subjective effects in a large population-based survey of adult athletes. Journal of Cannabis Research 2019. 1 (1) 7.</w:t>
      </w:r>
    </w:p>
    <w:p w14:paraId="14CB1F4B" w14:textId="77777777" w:rsidR="003A37BC" w:rsidRPr="003A37BC" w:rsidRDefault="003A37BC" w:rsidP="003A37BC">
      <w:pPr>
        <w:pStyle w:val="DSENHeading4"/>
      </w:pPr>
      <w:bookmarkStart w:id="2" w:name="_Hlk85710796"/>
      <w:r w:rsidRPr="003A37BC">
        <w:t>Contains data/results, but not sufficient for extraction</w:t>
      </w:r>
    </w:p>
    <w:p w14:paraId="4F7C3957" w14:textId="77777777" w:rsidR="003A37BC" w:rsidRPr="003A37BC" w:rsidRDefault="003A37BC" w:rsidP="003A37BC">
      <w:pPr>
        <w:pStyle w:val="DSENReferences"/>
      </w:pPr>
      <w:r w:rsidRPr="003A37BC">
        <w:t>Asbridge, M., Mann, R., Cusimano, M. D., Tallon, J. M., Pauley, C., and Rehm, J. Cycling-related crash risk and the role of cannabis and alcohol: A case-crossover study. Preventive medicine 2014. 66, 80-86.</w:t>
      </w:r>
    </w:p>
    <w:p w14:paraId="6BB0A82D" w14:textId="77777777" w:rsidR="003A37BC" w:rsidRPr="003A37BC" w:rsidRDefault="003A37BC" w:rsidP="003A37BC">
      <w:pPr>
        <w:pStyle w:val="DSENReferences"/>
      </w:pPr>
      <w:r w:rsidRPr="003A37BC">
        <w:t>Ben-Ishay, Offir, Bar-On, Ortal, Kluger, Yoram. Smokeless consumption of medical cannabis pharmacokinetics, safety and feasibility of the CannaHALER© a phase 1a study. Journal of Cannabis Research 2020. 2 (1) 15.</w:t>
      </w:r>
    </w:p>
    <w:p w14:paraId="7330C3ED" w14:textId="77777777" w:rsidR="003A37BC" w:rsidRPr="003A37BC" w:rsidRDefault="003A37BC" w:rsidP="003A37BC">
      <w:pPr>
        <w:pStyle w:val="DSENReferences"/>
      </w:pPr>
      <w:r w:rsidRPr="003A37BC">
        <w:t>Brubacher, Jeffrey R., Chan, Herbert, Erdelyi, Shannon, Macdonald, Scott, Asbridge, Mark, Mann, Robert E., Eppler, Jeffrey, Lund, Adam, MacPherson, Andrew, Martz, Walter, Schreiber, William E., Brant, Rollin, Purssell, Roy A. Cannabis use as a risk factor for causing motor vehicle crashes: A prospective study. Addiction 2019. 114 (9) 1616-1626.</w:t>
      </w:r>
    </w:p>
    <w:bookmarkEnd w:id="2"/>
    <w:p w14:paraId="30D9456C" w14:textId="77777777" w:rsidR="003A37BC" w:rsidRPr="003A37BC" w:rsidRDefault="003A37BC" w:rsidP="003A37BC">
      <w:pPr>
        <w:pStyle w:val="DSENReferences"/>
      </w:pPr>
      <w:r w:rsidRPr="003A37BC">
        <w:t>Finseth, Taylor Andrew, Hedeman, Jessica Louise, Brown, Robert Preston, Johnson, Kristina I., Binder, Matthew Sean, and Kluger, Benzi M. Self-reported efficacy of cannabis and other complementary medicine modalities by Parkinson's disease patients in colorado. Evidence-based complementary and alternative medicine : eCAM 2015. 2015, 874849.</w:t>
      </w:r>
    </w:p>
    <w:p w14:paraId="1A49107C" w14:textId="77777777" w:rsidR="003A37BC" w:rsidRPr="003A37BC" w:rsidRDefault="003A37BC" w:rsidP="003A37BC">
      <w:pPr>
        <w:pStyle w:val="DSENReferences"/>
      </w:pPr>
      <w:r w:rsidRPr="003A37BC">
        <w:t>Flach, Allan J. Delta-9-tetrahydrocannabinol (THC) in the treatment of end-stage open-angle glaucoma. Transactions of the American Ophthalmological Society 2002. 100, 215-4.</w:t>
      </w:r>
    </w:p>
    <w:p w14:paraId="000A2D22" w14:textId="77777777" w:rsidR="003A37BC" w:rsidRPr="003A37BC" w:rsidRDefault="003A37BC" w:rsidP="003A37BC">
      <w:pPr>
        <w:pStyle w:val="DSENReferences"/>
      </w:pPr>
      <w:r w:rsidRPr="003A37BC">
        <w:t>Haug, Nancy A., Padula, Claudia B., Sottile, James E., Vandrey, Ryan, Heinz, Adrienne J., and Bonn-Miller, Marcel O. Cannabis use patterns and motives: A comparison of younger, middle-aged, and older medical cannabis dispensary patients. Addictive Behaviors 2017. 72, 14-20.</w:t>
      </w:r>
    </w:p>
    <w:p w14:paraId="21721ACA" w14:textId="77777777" w:rsidR="003A37BC" w:rsidRPr="003A37BC" w:rsidRDefault="003A37BC" w:rsidP="003A37BC">
      <w:pPr>
        <w:pStyle w:val="DSENReferences"/>
      </w:pPr>
      <w:r w:rsidRPr="003A37BC">
        <w:t>Imtiaz, Sameer, Shield, Kevin D., Roerecke, Michael, Cheng, Joyce, Popova, Svetlana, Kurdyak, Paul, Fischer, Benedikt, and Rehm, Jurgen. The burden of disease attributable to cannabis use in Canada in 2012. Addiction (Abingdon, England) 2016. 111 (4) 653-662.</w:t>
      </w:r>
    </w:p>
    <w:p w14:paraId="317A7C05" w14:textId="77777777" w:rsidR="003A37BC" w:rsidRPr="003A37BC" w:rsidRDefault="003A37BC" w:rsidP="003A37BC">
      <w:pPr>
        <w:pStyle w:val="DSENReferences"/>
      </w:pPr>
      <w:r w:rsidRPr="003A37BC">
        <w:t>Merlin, Jessica S., Liebschutz, Jane M., Long, Dustin, Becker, William C., Cachay, Edward R., Mathews, William Christopher, Christopolous, Katerina A., Claborn, Kasey R., Crane, Heidi M., Edelman, Eva Jennifer, Lovejoy, Travis I., Morasco, Benjamin J., Napravnik, Sonia, O'Cleirigh, Connall, Saag, Michael S., Starrels, Joanna L., Gross, Robert. Marijuana Use Is Not Associated with Changes in Opioid Prescriptions or Pain Severity among People Living with HIV and Chronic Pain. Journal of Acquired Immune Deficiency Syndromes 2019. 81 (2) 231-237.</w:t>
      </w:r>
    </w:p>
    <w:p w14:paraId="42F49B9D" w14:textId="77777777" w:rsidR="003A37BC" w:rsidRPr="003A37BC" w:rsidRDefault="003A37BC" w:rsidP="003A37BC">
      <w:pPr>
        <w:pStyle w:val="DSENReferences"/>
      </w:pPr>
      <w:r w:rsidRPr="003A37BC">
        <w:lastRenderedPageBreak/>
        <w:t>Pollini, Robin A., Romano, Eduardo, Johnson, Mark B., and Lacey, John H. The impact of marijuana decriminalization on California drivers. Drug and Alcohol Dependence 2015. 150, 135-140.</w:t>
      </w:r>
    </w:p>
    <w:p w14:paraId="3D02C109" w14:textId="77777777" w:rsidR="003A37BC" w:rsidRPr="003A37BC" w:rsidRDefault="003A37BC" w:rsidP="003A37BC">
      <w:pPr>
        <w:pStyle w:val="DSENReferences"/>
      </w:pPr>
      <w:r w:rsidRPr="003A37BC">
        <w:t>Poulsen, H., Moar, R., and Troncoso, C. The incidence of alcohol and other drugs in drivers killed in New Zealand road crashes 2004-2009. Forensic Science International 2012. 223 (1-3) 364-370.</w:t>
      </w:r>
    </w:p>
    <w:p w14:paraId="2DB4386F" w14:textId="77777777" w:rsidR="003A37BC" w:rsidRPr="003A37BC" w:rsidRDefault="003A37BC" w:rsidP="003A37BC">
      <w:pPr>
        <w:pStyle w:val="DSENReferences"/>
      </w:pPr>
      <w:r w:rsidRPr="003A37BC">
        <w:t>Radke, Phillip M., Mokhtarzadeh, Ali, Lee, Michael S., and Harrison, Andrew R. Medical Cannabis, a Beneficial High in Treatment of Blepharospasm? An Early Observation. Neuro-ophthalmology (Aeolus Press) 2017. 41 (5) 253-258.</w:t>
      </w:r>
    </w:p>
    <w:p w14:paraId="75E5BCB5" w14:textId="77777777" w:rsidR="003A37BC" w:rsidRPr="003A37BC" w:rsidRDefault="003A37BC" w:rsidP="003A37BC">
      <w:pPr>
        <w:pStyle w:val="DSENReferences"/>
      </w:pPr>
      <w:r w:rsidRPr="003A37BC">
        <w:t>Sexton, Michelle, Cuttler, Carrie, and Mischley, Laurie K. A Survey of Cannabis Acute Effects and Withdrawal Symptoms: Differential Responses Across User Types and Age. Journal of alternative and complementary medicine (New York, N.Y.) 2019. 25 (3) 326-335.</w:t>
      </w:r>
    </w:p>
    <w:p w14:paraId="0985696A" w14:textId="77777777" w:rsidR="003A37BC" w:rsidRPr="003A37BC" w:rsidRDefault="003A37BC" w:rsidP="003A37BC">
      <w:pPr>
        <w:pStyle w:val="DSENReferences"/>
      </w:pPr>
      <w:r w:rsidRPr="003A37BC">
        <w:t>Skobic, Iva, Apolinar, Gabriella R., Quan, Stuart F., Haynes, Patricia L. Marijuana versus evidence-based treatments for sleep and relaxation: A cross-sectional study of use and dose modification following involuntary job loss. Sleep health 2021. 7 (1) 113-117.</w:t>
      </w:r>
    </w:p>
    <w:p w14:paraId="5E29AC25" w14:textId="77777777" w:rsidR="003A37BC" w:rsidRPr="003A37BC" w:rsidRDefault="003A37BC" w:rsidP="003A37BC">
      <w:pPr>
        <w:pStyle w:val="DSENReferences"/>
      </w:pPr>
      <w:r w:rsidRPr="003A37BC">
        <w:t>Squintani, Giovanna, Donato, Francesco, Turri, Mara, Deotto, Luciano, Teatini, Francesco, Moretto, Giuseppe, and Erro, Roberto. Cortical and spinal excitability in patients with multiple sclerosis and spasticity after oromucosal cannabinoid spray. Journal of the Neurological Sciences 2016. 370, 263-268.</w:t>
      </w:r>
    </w:p>
    <w:p w14:paraId="7FBE00D2" w14:textId="77777777" w:rsidR="003A37BC" w:rsidRPr="003A37BC" w:rsidRDefault="003A37BC" w:rsidP="003A37BC">
      <w:pPr>
        <w:pStyle w:val="DSENReferences"/>
      </w:pPr>
      <w:r w:rsidRPr="003A37BC">
        <w:t>Swift, W., Gates, P., and Dillon, P. Survey of Australians using cannabis for medical purposes. Harm reduction journal 2005. 2, 18.</w:t>
      </w:r>
    </w:p>
    <w:p w14:paraId="37328262" w14:textId="77777777" w:rsidR="003A37BC" w:rsidRPr="003A37BC" w:rsidRDefault="003A37BC" w:rsidP="003A37BC">
      <w:pPr>
        <w:pStyle w:val="DSENReferences"/>
      </w:pPr>
      <w:r w:rsidRPr="003A37BC">
        <w:t>Toth, Cory and Au, Shannon. A prospective identification of neuropathic pain in specific chronic polyneuropathy syndromes and response to pharmacological therapy. Pain 2008. 138 (3) 657-666.</w:t>
      </w:r>
    </w:p>
    <w:p w14:paraId="27C0BA73" w14:textId="77777777" w:rsidR="003A37BC" w:rsidRPr="003A37BC" w:rsidRDefault="003A37BC" w:rsidP="003A37BC">
      <w:pPr>
        <w:pStyle w:val="DSENReferences"/>
      </w:pPr>
      <w:r w:rsidRPr="003A37BC">
        <w:t>Wang, Hannah A., Liang, Hua-Jun, Ernst, Thomas M., Oishi, Kenichi, Chang, Linda. Microstructural brain abnormalities in HIV+ individuals with or without chronic marijuana use. Journal of neuroinflammation 2020. 17 (1) 230.</w:t>
      </w:r>
    </w:p>
    <w:p w14:paraId="27BDA73E" w14:textId="77777777" w:rsidR="003A37BC" w:rsidRPr="003A37BC" w:rsidRDefault="003A37BC" w:rsidP="003A37BC">
      <w:pPr>
        <w:pStyle w:val="DSENReferences"/>
      </w:pPr>
      <w:r w:rsidRPr="003A37BC">
        <w:t>Wilson, M. M. G., Philpot, C., and Morley, J. E. Anorexia of aging in long term care: is dronabinol an effective appetite stimulant?--a pilot study. The journal of nutrition, health &amp; aging 2007. 11 (2) 195-198.</w:t>
      </w:r>
    </w:p>
    <w:p w14:paraId="3A5DEBDD" w14:textId="77777777" w:rsidR="003A37BC" w:rsidRPr="003A37BC" w:rsidRDefault="003A37BC" w:rsidP="003A37BC">
      <w:pPr>
        <w:pStyle w:val="DSENBodytext"/>
      </w:pPr>
    </w:p>
    <w:sectPr w:rsidR="003A37BC" w:rsidRPr="003A3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44586C1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5A852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60086"/>
    <w:multiLevelType w:val="hybridMultilevel"/>
    <w:tmpl w:val="E702C2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5652B5"/>
    <w:multiLevelType w:val="multilevel"/>
    <w:tmpl w:val="1E7249BC"/>
    <w:lvl w:ilvl="0">
      <w:start w:val="1"/>
      <w:numFmt w:val="decimal"/>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rPr>
    </w:lvl>
    <w:lvl w:ilvl="3">
      <w:start w:val="1"/>
      <w:numFmt w:val="bullet"/>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76131B1"/>
    <w:multiLevelType w:val="hybridMultilevel"/>
    <w:tmpl w:val="3C702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0169A"/>
    <w:multiLevelType w:val="hybridMultilevel"/>
    <w:tmpl w:val="B41C0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9C401B"/>
    <w:multiLevelType w:val="hybridMultilevel"/>
    <w:tmpl w:val="B7E09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62685D"/>
    <w:multiLevelType w:val="singleLevel"/>
    <w:tmpl w:val="12C2E382"/>
    <w:lvl w:ilvl="0">
      <w:start w:val="1"/>
      <w:numFmt w:val="bullet"/>
      <w:lvlText w:val=""/>
      <w:lvlJc w:val="left"/>
      <w:pPr>
        <w:tabs>
          <w:tab w:val="num" w:pos="3163"/>
        </w:tabs>
        <w:ind w:left="3163" w:hanging="283"/>
      </w:pPr>
      <w:rPr>
        <w:rFonts w:ascii="Symbol" w:hAnsi="Symbol"/>
      </w:rPr>
    </w:lvl>
  </w:abstractNum>
  <w:abstractNum w:abstractNumId="10" w15:restartNumberingAfterBreak="0">
    <w:nsid w:val="143D0A16"/>
    <w:multiLevelType w:val="singleLevel"/>
    <w:tmpl w:val="107E0AE4"/>
    <w:lvl w:ilvl="0">
      <w:start w:val="1"/>
      <w:numFmt w:val="bullet"/>
      <w:lvlText w:val=""/>
      <w:lvlJc w:val="left"/>
      <w:pPr>
        <w:tabs>
          <w:tab w:val="num" w:pos="2199"/>
        </w:tabs>
        <w:ind w:left="2199" w:hanging="283"/>
      </w:pPr>
      <w:rPr>
        <w:rFonts w:ascii="Symbol" w:hAnsi="Symbol"/>
      </w:rPr>
    </w:lvl>
  </w:abstractNum>
  <w:abstractNum w:abstractNumId="11" w15:restartNumberingAfterBreak="0">
    <w:nsid w:val="1BD56157"/>
    <w:multiLevelType w:val="hybridMultilevel"/>
    <w:tmpl w:val="8416A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275921"/>
    <w:multiLevelType w:val="hybridMultilevel"/>
    <w:tmpl w:val="0B90F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DD1893"/>
    <w:multiLevelType w:val="hybridMultilevel"/>
    <w:tmpl w:val="103AB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225E59"/>
    <w:multiLevelType w:val="singleLevel"/>
    <w:tmpl w:val="CFEAF65A"/>
    <w:lvl w:ilvl="0">
      <w:start w:val="1"/>
      <w:numFmt w:val="bullet"/>
      <w:lvlText w:val="–"/>
      <w:lvlJc w:val="left"/>
      <w:pPr>
        <w:tabs>
          <w:tab w:val="num" w:pos="3163"/>
        </w:tabs>
        <w:ind w:left="3163" w:hanging="283"/>
      </w:pPr>
      <w:rPr>
        <w:rFonts w:ascii="Times New Roman" w:hAnsi="Times New Roman"/>
      </w:rPr>
    </w:lvl>
  </w:abstractNum>
  <w:abstractNum w:abstractNumId="15" w15:restartNumberingAfterBreak="0">
    <w:nsid w:val="28B97DB7"/>
    <w:multiLevelType w:val="hybridMultilevel"/>
    <w:tmpl w:val="BE905392"/>
    <w:lvl w:ilvl="0" w:tplc="59323CE6">
      <w:start w:val="1"/>
      <w:numFmt w:val="lowerRoman"/>
      <w:lvlText w:val="%1)"/>
      <w:lvlJc w:val="left"/>
      <w:pPr>
        <w:tabs>
          <w:tab w:val="num" w:pos="1287"/>
        </w:tabs>
        <w:ind w:left="1287" w:hanging="72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15:restartNumberingAfterBreak="0">
    <w:nsid w:val="2C240973"/>
    <w:multiLevelType w:val="hybridMultilevel"/>
    <w:tmpl w:val="72B2B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8D5AD3"/>
    <w:multiLevelType w:val="singleLevel"/>
    <w:tmpl w:val="91CCAB46"/>
    <w:lvl w:ilvl="0">
      <w:start w:val="1"/>
      <w:numFmt w:val="bullet"/>
      <w:lvlText w:val=""/>
      <w:lvlJc w:val="left"/>
      <w:pPr>
        <w:tabs>
          <w:tab w:val="num" w:pos="1360"/>
        </w:tabs>
        <w:ind w:left="1360" w:hanging="283"/>
      </w:pPr>
      <w:rPr>
        <w:rFonts w:ascii="Symbol" w:hAnsi="Symbol"/>
      </w:rPr>
    </w:lvl>
  </w:abstractNum>
  <w:abstractNum w:abstractNumId="18" w15:restartNumberingAfterBreak="0">
    <w:nsid w:val="2D041FE0"/>
    <w:multiLevelType w:val="hybridMultilevel"/>
    <w:tmpl w:val="1C346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322A20"/>
    <w:multiLevelType w:val="hybridMultilevel"/>
    <w:tmpl w:val="D6007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837F8E"/>
    <w:multiLevelType w:val="hybridMultilevel"/>
    <w:tmpl w:val="5882C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A7730C4"/>
    <w:multiLevelType w:val="singleLevel"/>
    <w:tmpl w:val="D58635A6"/>
    <w:lvl w:ilvl="0">
      <w:start w:val="1"/>
      <w:numFmt w:val="bullet"/>
      <w:lvlText w:val=""/>
      <w:lvlJc w:val="left"/>
      <w:pPr>
        <w:tabs>
          <w:tab w:val="num" w:pos="765"/>
        </w:tabs>
        <w:ind w:left="765" w:hanging="283"/>
      </w:pPr>
      <w:rPr>
        <w:rFonts w:ascii="Symbol" w:hAnsi="Symbol"/>
      </w:rPr>
    </w:lvl>
  </w:abstractNum>
  <w:abstractNum w:abstractNumId="22" w15:restartNumberingAfterBreak="0">
    <w:nsid w:val="3CD45FAD"/>
    <w:multiLevelType w:val="multilevel"/>
    <w:tmpl w:val="891A4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8415E7"/>
    <w:multiLevelType w:val="multilevel"/>
    <w:tmpl w:val="9D1247D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481EA4"/>
    <w:multiLevelType w:val="multilevel"/>
    <w:tmpl w:val="C4E4DBFE"/>
    <w:lvl w:ilvl="0">
      <w:start w:val="1"/>
      <w:numFmt w:val="decimal"/>
      <w:lvlText w:val="(%1)"/>
      <w:lvlJc w:val="left"/>
      <w:pPr>
        <w:tabs>
          <w:tab w:val="num" w:pos="1786"/>
        </w:tabs>
        <w:ind w:left="1786" w:hanging="709"/>
      </w:pPr>
    </w:lvl>
    <w:lvl w:ilvl="1">
      <w:start w:val="1"/>
      <w:numFmt w:val="lowerLetter"/>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5D172F"/>
    <w:multiLevelType w:val="multilevel"/>
    <w:tmpl w:val="2E7CAE00"/>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D21CDC"/>
    <w:multiLevelType w:val="hybridMultilevel"/>
    <w:tmpl w:val="FA10ED66"/>
    <w:lvl w:ilvl="0" w:tplc="EA8C86D6">
      <w:start w:val="1"/>
      <w:numFmt w:val="decimal"/>
      <w:pStyle w:val="EFSADocsprovid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860AAB"/>
    <w:multiLevelType w:val="multilevel"/>
    <w:tmpl w:val="0AA4A406"/>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432656"/>
    <w:multiLevelType w:val="multilevel"/>
    <w:tmpl w:val="D2AA71F2"/>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794"/>
        </w:tabs>
        <w:ind w:left="851" w:hanging="851"/>
      </w:pPr>
      <w:rPr>
        <w:rFonts w:hint="default"/>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F3E21"/>
    <w:multiLevelType w:val="hybridMultilevel"/>
    <w:tmpl w:val="690C6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BD0BEC"/>
    <w:multiLevelType w:val="singleLevel"/>
    <w:tmpl w:val="2A7A0276"/>
    <w:lvl w:ilvl="0">
      <w:start w:val="1"/>
      <w:numFmt w:val="bullet"/>
      <w:lvlText w:val=""/>
      <w:lvlJc w:val="left"/>
      <w:pPr>
        <w:tabs>
          <w:tab w:val="num" w:pos="283"/>
        </w:tabs>
        <w:ind w:left="283" w:hanging="283"/>
      </w:pPr>
      <w:rPr>
        <w:rFonts w:ascii="Symbol" w:hAnsi="Symbol"/>
      </w:rPr>
    </w:lvl>
  </w:abstractNum>
  <w:abstractNum w:abstractNumId="32" w15:restartNumberingAfterBreak="0">
    <w:nsid w:val="5741341D"/>
    <w:multiLevelType w:val="hybridMultilevel"/>
    <w:tmpl w:val="C0BC6234"/>
    <w:lvl w:ilvl="0" w:tplc="F8EE8254">
      <w:start w:val="1"/>
      <w:numFmt w:val="decimal"/>
      <w:pStyle w:val="EFSAFigureTitles"/>
      <w:lvlText w:val="Figure %1: "/>
      <w:lvlJc w:val="left"/>
      <w:pPr>
        <w:ind w:left="720" w:hanging="360"/>
      </w:pPr>
      <w:rPr>
        <w:rFonts w:ascii="Times New Roman" w:hAnsi="Times New Roman" w:hint="default"/>
        <w:b/>
        <w:i w:val="0"/>
        <w:caps w:val="0"/>
        <w:strike w:val="0"/>
        <w:dstrike w:val="0"/>
        <w:outline w:val="0"/>
        <w:shadow w:val="0"/>
        <w:emboss w:val="0"/>
        <w:imprint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AC52BD"/>
    <w:multiLevelType w:val="hybridMultilevel"/>
    <w:tmpl w:val="CE9CD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A54F1A"/>
    <w:multiLevelType w:val="hybridMultilevel"/>
    <w:tmpl w:val="B1F6D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2B5C67"/>
    <w:multiLevelType w:val="singleLevel"/>
    <w:tmpl w:val="91141434"/>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6342C6F"/>
    <w:multiLevelType w:val="hybridMultilevel"/>
    <w:tmpl w:val="84E02C96"/>
    <w:lvl w:ilvl="0" w:tplc="CACC7F84">
      <w:start w:val="1"/>
      <w:numFmt w:val="upperLetter"/>
      <w:pStyle w:val="EFSAAppendixTitles"/>
      <w:lvlText w:val="%1. "/>
      <w:lvlJc w:val="left"/>
      <w:pPr>
        <w:ind w:left="1495" w:hanging="360"/>
      </w:pPr>
      <w:rPr>
        <w:rFonts w:ascii="Times New Roman Bold" w:hAnsi="Times New Roman Bold" w:hint="default"/>
        <w:b/>
        <w:i w:val="0"/>
        <w:caps w:val="0"/>
        <w:strike w:val="0"/>
        <w:dstrike w:val="0"/>
        <w:outline w:val="0"/>
        <w:shadow w:val="0"/>
        <w:emboss w:val="0"/>
        <w:imprint w:val="0"/>
        <w:vanish w:val="0"/>
        <w:sz w:val="22"/>
        <w:vertAlign w:val="baseline"/>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8" w15:restartNumberingAfterBreak="0">
    <w:nsid w:val="668A10F7"/>
    <w:multiLevelType w:val="singleLevel"/>
    <w:tmpl w:val="C6A8C166"/>
    <w:lvl w:ilvl="0">
      <w:start w:val="1"/>
      <w:numFmt w:val="bullet"/>
      <w:lvlText w:val="–"/>
      <w:lvlJc w:val="left"/>
      <w:pPr>
        <w:tabs>
          <w:tab w:val="num" w:pos="1360"/>
        </w:tabs>
        <w:ind w:left="1360" w:hanging="283"/>
      </w:pPr>
      <w:rPr>
        <w:rFonts w:ascii="Times New Roman" w:hAnsi="Times New Roman"/>
      </w:rPr>
    </w:lvl>
  </w:abstractNum>
  <w:abstractNum w:abstractNumId="39" w15:restartNumberingAfterBreak="0">
    <w:nsid w:val="67671EEF"/>
    <w:multiLevelType w:val="singleLevel"/>
    <w:tmpl w:val="4C6C2D2E"/>
    <w:lvl w:ilvl="0">
      <w:start w:val="1"/>
      <w:numFmt w:val="bullet"/>
      <w:lvlText w:val="–"/>
      <w:lvlJc w:val="left"/>
      <w:pPr>
        <w:tabs>
          <w:tab w:val="num" w:pos="765"/>
        </w:tabs>
        <w:ind w:left="765" w:hanging="283"/>
      </w:pPr>
      <w:rPr>
        <w:rFonts w:ascii="Times New Roman" w:hAnsi="Times New Roman"/>
      </w:rPr>
    </w:lvl>
  </w:abstractNum>
  <w:abstractNum w:abstractNumId="40" w15:restartNumberingAfterBreak="0">
    <w:nsid w:val="6CD91634"/>
    <w:multiLevelType w:val="hybridMultilevel"/>
    <w:tmpl w:val="E2A6B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E5C21E3"/>
    <w:multiLevelType w:val="singleLevel"/>
    <w:tmpl w:val="FCA86CE4"/>
    <w:lvl w:ilvl="0">
      <w:start w:val="1"/>
      <w:numFmt w:val="bullet"/>
      <w:lvlText w:val="–"/>
      <w:lvlJc w:val="left"/>
      <w:pPr>
        <w:tabs>
          <w:tab w:val="num" w:pos="2199"/>
        </w:tabs>
        <w:ind w:left="2199" w:hanging="283"/>
      </w:pPr>
      <w:rPr>
        <w:rFonts w:ascii="Times New Roman" w:hAnsi="Times New Roman"/>
      </w:rPr>
    </w:lvl>
  </w:abstractNum>
  <w:abstractNum w:abstractNumId="42" w15:restartNumberingAfterBreak="0">
    <w:nsid w:val="70A951AA"/>
    <w:multiLevelType w:val="hybridMultilevel"/>
    <w:tmpl w:val="49EC5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312302"/>
    <w:multiLevelType w:val="multilevel"/>
    <w:tmpl w:val="E84A1F84"/>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9C24798"/>
    <w:multiLevelType w:val="hybridMultilevel"/>
    <w:tmpl w:val="BEEAB926"/>
    <w:lvl w:ilvl="0" w:tplc="8F2CFADC">
      <w:start w:val="1"/>
      <w:numFmt w:val="decimal"/>
      <w:pStyle w:val="EFSATableTitles"/>
      <w:lvlText w:val="Table %1: "/>
      <w:lvlJc w:val="left"/>
      <w:pPr>
        <w:ind w:left="720" w:hanging="360"/>
      </w:pPr>
      <w:rPr>
        <w:rFonts w:ascii="Times New Roman" w:hAnsi="Times New Roman" w:hint="default"/>
        <w:b/>
        <w:i w:val="0"/>
        <w:caps w:val="0"/>
        <w:strike w:val="0"/>
        <w:dstrike w:val="0"/>
        <w:outline w:val="0"/>
        <w:shadow w:val="0"/>
        <w:emboss w:val="0"/>
        <w:imprint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FA3CF6"/>
    <w:multiLevelType w:val="hybridMultilevel"/>
    <w:tmpl w:val="EBF6C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5"/>
  </w:num>
  <w:num w:numId="4">
    <w:abstractNumId w:val="11"/>
  </w:num>
  <w:num w:numId="5">
    <w:abstractNumId w:val="19"/>
  </w:num>
  <w:num w:numId="6">
    <w:abstractNumId w:val="22"/>
  </w:num>
  <w:num w:numId="7">
    <w:abstractNumId w:val="6"/>
  </w:num>
  <w:num w:numId="8">
    <w:abstractNumId w:val="13"/>
  </w:num>
  <w:num w:numId="9">
    <w:abstractNumId w:val="33"/>
  </w:num>
  <w:num w:numId="10">
    <w:abstractNumId w:val="40"/>
  </w:num>
  <w:num w:numId="11">
    <w:abstractNumId w:val="18"/>
  </w:num>
  <w:num w:numId="12">
    <w:abstractNumId w:val="4"/>
  </w:num>
  <w:num w:numId="13">
    <w:abstractNumId w:val="45"/>
  </w:num>
  <w:num w:numId="14">
    <w:abstractNumId w:val="42"/>
  </w:num>
  <w:num w:numId="15">
    <w:abstractNumId w:val="29"/>
  </w:num>
  <w:num w:numId="16">
    <w:abstractNumId w:val="30"/>
  </w:num>
  <w:num w:numId="17">
    <w:abstractNumId w:val="34"/>
  </w:num>
  <w:num w:numId="18">
    <w:abstractNumId w:val="16"/>
  </w:num>
  <w:num w:numId="19">
    <w:abstractNumId w:val="1"/>
  </w:num>
  <w:num w:numId="20">
    <w:abstractNumId w:val="0"/>
  </w:num>
  <w:num w:numId="21">
    <w:abstractNumId w:val="28"/>
  </w:num>
  <w:num w:numId="22">
    <w:abstractNumId w:val="31"/>
  </w:num>
  <w:num w:numId="23">
    <w:abstractNumId w:val="21"/>
  </w:num>
  <w:num w:numId="24">
    <w:abstractNumId w:val="17"/>
  </w:num>
  <w:num w:numId="25">
    <w:abstractNumId w:val="10"/>
  </w:num>
  <w:num w:numId="26">
    <w:abstractNumId w:val="9"/>
  </w:num>
  <w:num w:numId="27">
    <w:abstractNumId w:val="36"/>
  </w:num>
  <w:num w:numId="28">
    <w:abstractNumId w:val="39"/>
  </w:num>
  <w:num w:numId="29">
    <w:abstractNumId w:val="38"/>
  </w:num>
  <w:num w:numId="30">
    <w:abstractNumId w:val="41"/>
  </w:num>
  <w:num w:numId="31">
    <w:abstractNumId w:val="14"/>
  </w:num>
  <w:num w:numId="32">
    <w:abstractNumId w:val="23"/>
  </w:num>
  <w:num w:numId="33">
    <w:abstractNumId w:val="25"/>
  </w:num>
  <w:num w:numId="34">
    <w:abstractNumId w:val="24"/>
  </w:num>
  <w:num w:numId="35">
    <w:abstractNumId w:val="5"/>
  </w:num>
  <w:num w:numId="36">
    <w:abstractNumId w:val="27"/>
  </w:num>
  <w:num w:numId="37">
    <w:abstractNumId w:val="26"/>
  </w:num>
  <w:num w:numId="38">
    <w:abstractNumId w:val="43"/>
  </w:num>
  <w:num w:numId="39">
    <w:abstractNumId w:val="15"/>
  </w:num>
  <w:num w:numId="40">
    <w:abstractNumId w:val="2"/>
  </w:num>
  <w:num w:numId="41">
    <w:abstractNumId w:val="3"/>
  </w:num>
  <w:num w:numId="42">
    <w:abstractNumId w:val="37"/>
  </w:num>
  <w:num w:numId="43">
    <w:abstractNumId w:val="44"/>
  </w:num>
  <w:num w:numId="44">
    <w:abstractNumId w:val="32"/>
  </w:num>
  <w:num w:numId="45">
    <w:abstractNumId w:val="37"/>
    <w:lvlOverride w:ilvl="0">
      <w:startOverride w:val="1"/>
    </w:lvlOverride>
  </w:num>
  <w:num w:numId="46">
    <w:abstractNumId w:val="7"/>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E1"/>
    <w:rsid w:val="003A37BC"/>
    <w:rsid w:val="00461D82"/>
    <w:rsid w:val="004E6294"/>
    <w:rsid w:val="006169C5"/>
    <w:rsid w:val="00802DBF"/>
    <w:rsid w:val="008E60E5"/>
    <w:rsid w:val="00966E21"/>
    <w:rsid w:val="00A74384"/>
    <w:rsid w:val="00AD47DD"/>
    <w:rsid w:val="00B045E1"/>
    <w:rsid w:val="00BB390B"/>
    <w:rsid w:val="00C70CAF"/>
    <w:rsid w:val="00E5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B822"/>
  <w15:chartTrackingRefBased/>
  <w15:docId w15:val="{67049C12-2001-4ED3-B56E-9C1088DC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2DBF"/>
    <w:pPr>
      <w:spacing w:after="0" w:line="240" w:lineRule="auto"/>
      <w:jc w:val="both"/>
    </w:pPr>
    <w:rPr>
      <w:rFonts w:ascii="Times New Roman" w:eastAsia="Times New Roman" w:hAnsi="Times New Roman" w:cs="Times New Roman"/>
      <w:lang w:val="en-GB"/>
    </w:rPr>
  </w:style>
  <w:style w:type="paragraph" w:styleId="Heading1">
    <w:name w:val="heading 1"/>
    <w:basedOn w:val="Normal"/>
    <w:next w:val="Normal"/>
    <w:link w:val="Heading1Char"/>
    <w:rsid w:val="00802DBF"/>
    <w:pPr>
      <w:keepNext/>
      <w:numPr>
        <w:numId w:val="21"/>
      </w:numPr>
      <w:spacing w:before="240"/>
      <w:outlineLvl w:val="0"/>
    </w:pPr>
    <w:rPr>
      <w:b/>
      <w:smallCaps/>
    </w:rPr>
  </w:style>
  <w:style w:type="paragraph" w:styleId="Heading2">
    <w:name w:val="heading 2"/>
    <w:basedOn w:val="Normal"/>
    <w:next w:val="EFSABodytext"/>
    <w:link w:val="Heading2Char"/>
    <w:rsid w:val="00802DBF"/>
    <w:pPr>
      <w:keepNext/>
      <w:numPr>
        <w:ilvl w:val="1"/>
        <w:numId w:val="21"/>
      </w:numPr>
      <w:outlineLvl w:val="1"/>
    </w:pPr>
    <w:rPr>
      <w:b/>
    </w:rPr>
  </w:style>
  <w:style w:type="paragraph" w:styleId="Heading3">
    <w:name w:val="heading 3"/>
    <w:basedOn w:val="Normal"/>
    <w:next w:val="Normal"/>
    <w:link w:val="Heading3Char"/>
    <w:rsid w:val="00802DBF"/>
    <w:pPr>
      <w:keepNext/>
      <w:numPr>
        <w:ilvl w:val="2"/>
        <w:numId w:val="21"/>
      </w:numPr>
      <w:outlineLvl w:val="2"/>
    </w:pPr>
    <w:rPr>
      <w:i/>
    </w:rPr>
  </w:style>
  <w:style w:type="paragraph" w:styleId="Heading4">
    <w:name w:val="heading 4"/>
    <w:basedOn w:val="Normal"/>
    <w:next w:val="EFSABodytext"/>
    <w:link w:val="Heading4Char"/>
    <w:rsid w:val="00802DBF"/>
    <w:pPr>
      <w:keepNext/>
      <w:numPr>
        <w:ilvl w:val="3"/>
        <w:numId w:val="21"/>
      </w:numPr>
      <w:outlineLvl w:val="3"/>
    </w:pPr>
  </w:style>
  <w:style w:type="paragraph" w:styleId="Heading5">
    <w:name w:val="heading 5"/>
    <w:basedOn w:val="Normal"/>
    <w:next w:val="Normal"/>
    <w:link w:val="Heading5Char"/>
    <w:rsid w:val="00802DBF"/>
    <w:pPr>
      <w:spacing w:before="240" w:after="60"/>
      <w:ind w:left="3332" w:hanging="708"/>
      <w:outlineLvl w:val="4"/>
    </w:pPr>
    <w:rPr>
      <w:rFonts w:ascii="Arial" w:hAnsi="Arial"/>
    </w:rPr>
  </w:style>
  <w:style w:type="paragraph" w:styleId="Heading6">
    <w:name w:val="heading 6"/>
    <w:basedOn w:val="Normal"/>
    <w:next w:val="Normal"/>
    <w:link w:val="Heading6Char"/>
    <w:rsid w:val="00802DBF"/>
    <w:pPr>
      <w:spacing w:before="240" w:after="60"/>
      <w:ind w:left="4040" w:hanging="708"/>
      <w:outlineLvl w:val="5"/>
    </w:pPr>
    <w:rPr>
      <w:rFonts w:ascii="Arial" w:hAnsi="Arial"/>
      <w:i/>
    </w:rPr>
  </w:style>
  <w:style w:type="paragraph" w:styleId="Heading7">
    <w:name w:val="heading 7"/>
    <w:basedOn w:val="Normal"/>
    <w:next w:val="Normal"/>
    <w:link w:val="Heading7Char"/>
    <w:rsid w:val="00802DBF"/>
    <w:pPr>
      <w:spacing w:before="240" w:after="60"/>
      <w:ind w:left="4748" w:hanging="708"/>
      <w:outlineLvl w:val="6"/>
    </w:pPr>
    <w:rPr>
      <w:rFonts w:ascii="Arial" w:hAnsi="Arial"/>
      <w:sz w:val="20"/>
    </w:rPr>
  </w:style>
  <w:style w:type="paragraph" w:styleId="Heading8">
    <w:name w:val="heading 8"/>
    <w:basedOn w:val="Normal"/>
    <w:next w:val="Normal"/>
    <w:link w:val="Heading8Char"/>
    <w:rsid w:val="00802DBF"/>
    <w:pPr>
      <w:spacing w:before="240" w:after="60"/>
      <w:ind w:left="5456" w:hanging="708"/>
      <w:outlineLvl w:val="7"/>
    </w:pPr>
    <w:rPr>
      <w:rFonts w:ascii="Arial" w:hAnsi="Arial"/>
      <w:i/>
      <w:sz w:val="20"/>
    </w:rPr>
  </w:style>
  <w:style w:type="paragraph" w:styleId="Heading9">
    <w:name w:val="heading 9"/>
    <w:basedOn w:val="Normal"/>
    <w:next w:val="Normal"/>
    <w:link w:val="Heading9Char"/>
    <w:rsid w:val="00802DBF"/>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rsid w:val="00802D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2DBF"/>
  </w:style>
  <w:style w:type="character" w:customStyle="1" w:styleId="Heading1Char">
    <w:name w:val="Heading 1 Char"/>
    <w:basedOn w:val="DefaultParagraphFont"/>
    <w:link w:val="Heading1"/>
    <w:rsid w:val="00802DBF"/>
    <w:rPr>
      <w:rFonts w:ascii="Times New Roman" w:eastAsia="Times New Roman" w:hAnsi="Times New Roman" w:cs="Times New Roman"/>
      <w:b/>
      <w:smallCaps/>
      <w:lang w:val="en-GB"/>
    </w:rPr>
  </w:style>
  <w:style w:type="character" w:customStyle="1" w:styleId="Heading2Char">
    <w:name w:val="Heading 2 Char"/>
    <w:basedOn w:val="DefaultParagraphFont"/>
    <w:link w:val="Heading2"/>
    <w:rsid w:val="00802DBF"/>
    <w:rPr>
      <w:rFonts w:ascii="Times New Roman" w:eastAsia="Times New Roman" w:hAnsi="Times New Roman" w:cs="Times New Roman"/>
      <w:b/>
      <w:lang w:val="en-GB"/>
    </w:rPr>
  </w:style>
  <w:style w:type="character" w:customStyle="1" w:styleId="Heading3Char">
    <w:name w:val="Heading 3 Char"/>
    <w:basedOn w:val="DefaultParagraphFont"/>
    <w:link w:val="Heading3"/>
    <w:rsid w:val="00802DBF"/>
    <w:rPr>
      <w:rFonts w:ascii="Times New Roman" w:eastAsia="Times New Roman" w:hAnsi="Times New Roman" w:cs="Times New Roman"/>
      <w:i/>
      <w:lang w:val="en-GB"/>
    </w:rPr>
  </w:style>
  <w:style w:type="character" w:customStyle="1" w:styleId="Heading4Char">
    <w:name w:val="Heading 4 Char"/>
    <w:basedOn w:val="DefaultParagraphFont"/>
    <w:link w:val="Heading4"/>
    <w:rsid w:val="00802DBF"/>
    <w:rPr>
      <w:rFonts w:ascii="Times New Roman" w:eastAsia="Times New Roman" w:hAnsi="Times New Roman" w:cs="Times New Roman"/>
      <w:lang w:val="en-GB"/>
    </w:rPr>
  </w:style>
  <w:style w:type="character" w:customStyle="1" w:styleId="Heading5Char">
    <w:name w:val="Heading 5 Char"/>
    <w:basedOn w:val="DefaultParagraphFont"/>
    <w:link w:val="Heading5"/>
    <w:rsid w:val="00802DBF"/>
    <w:rPr>
      <w:rFonts w:ascii="Arial" w:eastAsia="Times New Roman" w:hAnsi="Arial" w:cs="Times New Roman"/>
      <w:lang w:val="en-GB"/>
    </w:rPr>
  </w:style>
  <w:style w:type="character" w:customStyle="1" w:styleId="Heading6Char">
    <w:name w:val="Heading 6 Char"/>
    <w:basedOn w:val="DefaultParagraphFont"/>
    <w:link w:val="Heading6"/>
    <w:rsid w:val="00802DBF"/>
    <w:rPr>
      <w:rFonts w:ascii="Arial" w:eastAsia="Times New Roman" w:hAnsi="Arial" w:cs="Times New Roman"/>
      <w:i/>
      <w:lang w:val="en-GB"/>
    </w:rPr>
  </w:style>
  <w:style w:type="character" w:customStyle="1" w:styleId="Heading7Char">
    <w:name w:val="Heading 7 Char"/>
    <w:basedOn w:val="DefaultParagraphFont"/>
    <w:link w:val="Heading7"/>
    <w:rsid w:val="00802DBF"/>
    <w:rPr>
      <w:rFonts w:ascii="Arial" w:eastAsia="Times New Roman" w:hAnsi="Arial" w:cs="Times New Roman"/>
      <w:sz w:val="20"/>
      <w:lang w:val="en-GB"/>
    </w:rPr>
  </w:style>
  <w:style w:type="character" w:customStyle="1" w:styleId="Heading8Char">
    <w:name w:val="Heading 8 Char"/>
    <w:basedOn w:val="DefaultParagraphFont"/>
    <w:link w:val="Heading8"/>
    <w:rsid w:val="00802DBF"/>
    <w:rPr>
      <w:rFonts w:ascii="Arial" w:eastAsia="Times New Roman" w:hAnsi="Arial" w:cs="Times New Roman"/>
      <w:i/>
      <w:sz w:val="20"/>
      <w:lang w:val="en-GB"/>
    </w:rPr>
  </w:style>
  <w:style w:type="character" w:customStyle="1" w:styleId="Heading9Char">
    <w:name w:val="Heading 9 Char"/>
    <w:basedOn w:val="DefaultParagraphFont"/>
    <w:link w:val="Heading9"/>
    <w:rsid w:val="00802DBF"/>
    <w:rPr>
      <w:rFonts w:ascii="Arial" w:eastAsia="Times New Roman" w:hAnsi="Arial" w:cs="Times New Roman"/>
      <w:i/>
      <w:sz w:val="18"/>
      <w:lang w:val="en-GB"/>
    </w:rPr>
  </w:style>
  <w:style w:type="paragraph" w:styleId="ListParagraph">
    <w:name w:val="List Paragraph"/>
    <w:basedOn w:val="Normal"/>
    <w:uiPriority w:val="34"/>
    <w:qFormat/>
    <w:rsid w:val="00802DBF"/>
    <w:pPr>
      <w:ind w:left="720"/>
      <w:contextualSpacing/>
    </w:pPr>
  </w:style>
  <w:style w:type="table" w:styleId="TableGrid">
    <w:name w:val="Table Grid"/>
    <w:basedOn w:val="TableNormal"/>
    <w:rsid w:val="00802DB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DBF"/>
    <w:rPr>
      <w:color w:val="171796"/>
      <w:u w:val="single"/>
    </w:rPr>
  </w:style>
  <w:style w:type="paragraph" w:customStyle="1" w:styleId="TableParagraph">
    <w:name w:val="Table Paragraph"/>
    <w:basedOn w:val="Normal"/>
    <w:uiPriority w:val="1"/>
    <w:qFormat/>
    <w:rsid w:val="00802DBF"/>
    <w:pPr>
      <w:widowControl w:val="0"/>
    </w:pPr>
    <w:rPr>
      <w:lang w:val="en-US"/>
    </w:rPr>
  </w:style>
  <w:style w:type="paragraph" w:customStyle="1" w:styleId="Default">
    <w:name w:val="Default"/>
    <w:rsid w:val="00802DBF"/>
    <w:pPr>
      <w:widowControl w:val="0"/>
      <w:autoSpaceDE w:val="0"/>
      <w:autoSpaceDN w:val="0"/>
      <w:adjustRightInd w:val="0"/>
      <w:spacing w:after="0" w:line="240" w:lineRule="auto"/>
    </w:pPr>
    <w:rPr>
      <w:rFonts w:ascii="Calibri" w:eastAsia="Times New Roman" w:hAnsi="Calibri" w:cs="Calibri"/>
      <w:color w:val="000000"/>
      <w:sz w:val="24"/>
      <w:szCs w:val="24"/>
      <w:lang w:eastAsia="en-CA"/>
    </w:rPr>
  </w:style>
  <w:style w:type="table" w:customStyle="1" w:styleId="LightList1">
    <w:name w:val="Light List1"/>
    <w:basedOn w:val="TableNormal"/>
    <w:uiPriority w:val="61"/>
    <w:rsid w:val="00802D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rsid w:val="00802DBF"/>
    <w:rPr>
      <w:rFonts w:ascii="Tahoma" w:hAnsi="Tahoma" w:cs="Tahoma"/>
      <w:sz w:val="16"/>
      <w:szCs w:val="16"/>
    </w:rPr>
  </w:style>
  <w:style w:type="character" w:customStyle="1" w:styleId="BalloonTextChar">
    <w:name w:val="Balloon Text Char"/>
    <w:basedOn w:val="DefaultParagraphFont"/>
    <w:link w:val="BalloonText"/>
    <w:rsid w:val="00802DBF"/>
    <w:rPr>
      <w:rFonts w:ascii="Tahoma" w:eastAsia="Times New Roman" w:hAnsi="Tahoma" w:cs="Tahoma"/>
      <w:sz w:val="16"/>
      <w:szCs w:val="16"/>
      <w:lang w:val="en-GB"/>
    </w:rPr>
  </w:style>
  <w:style w:type="paragraph" w:customStyle="1" w:styleId="DSENBodytext">
    <w:name w:val="DSEN Body text"/>
    <w:basedOn w:val="Normal"/>
    <w:link w:val="DSENBodytextChar"/>
    <w:qFormat/>
    <w:rsid w:val="00802DBF"/>
    <w:pPr>
      <w:spacing w:before="120" w:after="240"/>
    </w:pPr>
    <w:rPr>
      <w:sz w:val="24"/>
    </w:rPr>
  </w:style>
  <w:style w:type="character" w:customStyle="1" w:styleId="DSENBodytextChar">
    <w:name w:val="DSEN Body text Char"/>
    <w:basedOn w:val="DefaultParagraphFont"/>
    <w:link w:val="DSENBodytext"/>
    <w:rsid w:val="00802DBF"/>
    <w:rPr>
      <w:rFonts w:ascii="Times New Roman" w:eastAsia="Times New Roman" w:hAnsi="Times New Roman" w:cs="Times New Roman"/>
      <w:sz w:val="24"/>
      <w:lang w:val="en-GB"/>
    </w:rPr>
  </w:style>
  <w:style w:type="paragraph" w:styleId="TOC2">
    <w:name w:val="toc 2"/>
    <w:basedOn w:val="Normal"/>
    <w:next w:val="Normal"/>
    <w:autoRedefine/>
    <w:uiPriority w:val="39"/>
    <w:rsid w:val="00802DBF"/>
    <w:pPr>
      <w:tabs>
        <w:tab w:val="left" w:pos="960"/>
        <w:tab w:val="right" w:leader="dot" w:pos="9120"/>
      </w:tabs>
      <w:ind w:left="240"/>
      <w:jc w:val="left"/>
    </w:pPr>
    <w:rPr>
      <w:rFonts w:cs="Arial"/>
      <w:noProof/>
    </w:rPr>
  </w:style>
  <w:style w:type="paragraph" w:styleId="TOC3">
    <w:name w:val="toc 3"/>
    <w:basedOn w:val="Normal"/>
    <w:next w:val="Normal"/>
    <w:autoRedefine/>
    <w:uiPriority w:val="39"/>
    <w:rsid w:val="00802DBF"/>
    <w:pPr>
      <w:tabs>
        <w:tab w:val="left" w:pos="1200"/>
        <w:tab w:val="right" w:leader="dot" w:pos="9120"/>
      </w:tabs>
      <w:ind w:left="480"/>
      <w:jc w:val="left"/>
    </w:pPr>
    <w:rPr>
      <w:rFonts w:cs="Arial"/>
      <w:iCs/>
      <w:noProof/>
    </w:rPr>
  </w:style>
  <w:style w:type="paragraph" w:styleId="TOC4">
    <w:name w:val="toc 4"/>
    <w:basedOn w:val="Normal"/>
    <w:next w:val="Normal"/>
    <w:autoRedefine/>
    <w:uiPriority w:val="39"/>
    <w:rsid w:val="00802DBF"/>
    <w:pPr>
      <w:tabs>
        <w:tab w:val="left" w:pos="1680"/>
        <w:tab w:val="right" w:leader="dot" w:pos="9120"/>
      </w:tabs>
      <w:ind w:left="720"/>
      <w:jc w:val="left"/>
    </w:pPr>
    <w:rPr>
      <w:rFonts w:cs="Arial"/>
      <w:noProof/>
    </w:rPr>
  </w:style>
  <w:style w:type="paragraph" w:customStyle="1" w:styleId="DSENKeywords">
    <w:name w:val="DSEN Key words"/>
    <w:basedOn w:val="DSENBodytext"/>
    <w:link w:val="DSENKeywordsChar"/>
    <w:qFormat/>
    <w:rsid w:val="00802DBF"/>
    <w:rPr>
      <w:sz w:val="20"/>
    </w:rPr>
  </w:style>
  <w:style w:type="character" w:customStyle="1" w:styleId="DSENKeywordsChar">
    <w:name w:val="DSEN Key words Char"/>
    <w:basedOn w:val="DSENBodytextChar"/>
    <w:link w:val="DSENKeywords"/>
    <w:rsid w:val="00802DBF"/>
    <w:rPr>
      <w:rFonts w:ascii="Times New Roman" w:eastAsia="Times New Roman" w:hAnsi="Times New Roman" w:cs="Times New Roman"/>
      <w:sz w:val="20"/>
      <w:lang w:val="en-GB"/>
    </w:rPr>
  </w:style>
  <w:style w:type="character" w:customStyle="1" w:styleId="DSENHeaderandFootertext">
    <w:name w:val="DSEN Header and Footer text"/>
    <w:qFormat/>
    <w:rsid w:val="00802DBF"/>
    <w:rPr>
      <w:rFonts w:ascii="Times New Roman" w:hAnsi="Times New Roman"/>
      <w:bCs/>
      <w:iCs/>
      <w:sz w:val="20"/>
    </w:rPr>
  </w:style>
  <w:style w:type="paragraph" w:customStyle="1" w:styleId="DSENStyleTitle1">
    <w:name w:val="DSEN StyleTitle1"/>
    <w:basedOn w:val="Normal"/>
    <w:next w:val="DSENBodytext"/>
    <w:link w:val="DSENStyleTitle1Char"/>
    <w:qFormat/>
    <w:rsid w:val="00802DBF"/>
    <w:pPr>
      <w:keepNext/>
      <w:spacing w:before="240" w:after="120"/>
      <w:jc w:val="left"/>
    </w:pPr>
    <w:rPr>
      <w:rFonts w:cs="Arial"/>
      <w:b/>
      <w:bCs/>
      <w:smallCaps/>
      <w:kern w:val="28"/>
      <w:sz w:val="28"/>
    </w:rPr>
  </w:style>
  <w:style w:type="character" w:customStyle="1" w:styleId="DSENStyleTitle1Char">
    <w:name w:val="DSEN StyleTitle1 Char"/>
    <w:basedOn w:val="DefaultParagraphFont"/>
    <w:link w:val="DSENStyleTitle1"/>
    <w:rsid w:val="00802DBF"/>
    <w:rPr>
      <w:rFonts w:ascii="Times New Roman" w:eastAsia="Times New Roman" w:hAnsi="Times New Roman" w:cs="Arial"/>
      <w:b/>
      <w:bCs/>
      <w:smallCaps/>
      <w:kern w:val="28"/>
      <w:sz w:val="28"/>
      <w:lang w:val="en-GB"/>
    </w:rPr>
  </w:style>
  <w:style w:type="paragraph" w:customStyle="1" w:styleId="DSENTitle">
    <w:name w:val="DSEN Title"/>
    <w:next w:val="DSENAuthor"/>
    <w:link w:val="DSENTitleChar"/>
    <w:qFormat/>
    <w:rsid w:val="00802DBF"/>
    <w:pPr>
      <w:widowControl w:val="0"/>
      <w:spacing w:before="360" w:after="0" w:line="240" w:lineRule="auto"/>
      <w:jc w:val="center"/>
    </w:pPr>
    <w:rPr>
      <w:rFonts w:ascii="Times New Roman Bold" w:eastAsia="Times New Roman" w:hAnsi="Times New Roman Bold" w:cs="Times New Roman"/>
      <w:b/>
      <w:bCs/>
      <w:i/>
      <w:caps/>
      <w:sz w:val="36"/>
      <w:lang w:val="en-GB"/>
    </w:rPr>
  </w:style>
  <w:style w:type="paragraph" w:customStyle="1" w:styleId="DSENAuthor">
    <w:name w:val="DSEN Author"/>
    <w:basedOn w:val="DSENBodytext"/>
    <w:next w:val="DSENAffiliation"/>
    <w:link w:val="DSENAuthorChar"/>
    <w:qFormat/>
    <w:rsid w:val="00802DBF"/>
    <w:pPr>
      <w:widowControl w:val="0"/>
      <w:spacing w:before="240" w:after="0"/>
      <w:jc w:val="center"/>
    </w:pPr>
    <w:rPr>
      <w:b/>
    </w:rPr>
  </w:style>
  <w:style w:type="paragraph" w:customStyle="1" w:styleId="DSENAffiliation">
    <w:name w:val="DSEN Affiliation"/>
    <w:next w:val="DSENStyleTitle1"/>
    <w:link w:val="DSENAffiliationChar"/>
    <w:qFormat/>
    <w:rsid w:val="00802DBF"/>
    <w:pPr>
      <w:widowControl w:val="0"/>
      <w:spacing w:before="240" w:after="120" w:line="240" w:lineRule="auto"/>
      <w:jc w:val="center"/>
    </w:pPr>
    <w:rPr>
      <w:rFonts w:ascii="Times New Roman" w:eastAsia="Times New Roman" w:hAnsi="Times New Roman" w:cs="Times New Roman"/>
      <w:lang w:val="en-GB"/>
    </w:rPr>
  </w:style>
  <w:style w:type="character" w:customStyle="1" w:styleId="DSENAffiliationChar">
    <w:name w:val="DSEN Affiliation Char"/>
    <w:basedOn w:val="DefaultParagraphFont"/>
    <w:link w:val="DSENAffiliation"/>
    <w:rsid w:val="00802DBF"/>
    <w:rPr>
      <w:rFonts w:ascii="Times New Roman" w:eastAsia="Times New Roman" w:hAnsi="Times New Roman" w:cs="Times New Roman"/>
      <w:lang w:val="en-GB"/>
    </w:rPr>
  </w:style>
  <w:style w:type="character" w:customStyle="1" w:styleId="DSENAuthorChar">
    <w:name w:val="DSEN Author Char"/>
    <w:basedOn w:val="DefaultParagraphFont"/>
    <w:link w:val="DSENAuthor"/>
    <w:rsid w:val="00802DBF"/>
    <w:rPr>
      <w:rFonts w:ascii="Times New Roman" w:eastAsia="Times New Roman" w:hAnsi="Times New Roman" w:cs="Times New Roman"/>
      <w:b/>
      <w:sz w:val="24"/>
      <w:lang w:val="en-GB"/>
    </w:rPr>
  </w:style>
  <w:style w:type="character" w:customStyle="1" w:styleId="DSENTitleChar">
    <w:name w:val="DSEN Title Char"/>
    <w:basedOn w:val="DefaultParagraphFont"/>
    <w:link w:val="DSENTitle"/>
    <w:rsid w:val="00802DBF"/>
    <w:rPr>
      <w:rFonts w:ascii="Times New Roman Bold" w:eastAsia="Times New Roman" w:hAnsi="Times New Roman Bold" w:cs="Times New Roman"/>
      <w:b/>
      <w:bCs/>
      <w:i/>
      <w:caps/>
      <w:sz w:val="36"/>
      <w:lang w:val="en-GB"/>
    </w:rPr>
  </w:style>
  <w:style w:type="paragraph" w:customStyle="1" w:styleId="DSENTabletext">
    <w:name w:val="DSEN Table text"/>
    <w:basedOn w:val="Normal"/>
    <w:link w:val="DSENTabletextChar"/>
    <w:qFormat/>
    <w:rsid w:val="00802DBF"/>
    <w:pPr>
      <w:spacing w:before="120" w:after="120"/>
      <w:contextualSpacing/>
    </w:pPr>
    <w:rPr>
      <w:sz w:val="20"/>
    </w:rPr>
  </w:style>
  <w:style w:type="character" w:customStyle="1" w:styleId="DSENTabletextChar">
    <w:name w:val="DSEN Table text Char"/>
    <w:basedOn w:val="DefaultParagraphFont"/>
    <w:link w:val="DSENTabletext"/>
    <w:rsid w:val="00802DBF"/>
    <w:rPr>
      <w:rFonts w:ascii="Times New Roman" w:eastAsia="Times New Roman" w:hAnsi="Times New Roman" w:cs="Times New Roman"/>
      <w:sz w:val="20"/>
      <w:lang w:val="en-GB"/>
    </w:rPr>
  </w:style>
  <w:style w:type="paragraph" w:customStyle="1" w:styleId="DSENHeading1">
    <w:name w:val="DSEN Heading 1"/>
    <w:basedOn w:val="Heading1"/>
    <w:next w:val="DSENBodytext"/>
    <w:link w:val="DSENHeading1Char"/>
    <w:qFormat/>
    <w:rsid w:val="00802DBF"/>
    <w:pPr>
      <w:numPr>
        <w:numId w:val="0"/>
      </w:numPr>
      <w:tabs>
        <w:tab w:val="num" w:pos="840"/>
      </w:tabs>
      <w:spacing w:after="120"/>
      <w:ind w:left="840" w:hanging="840"/>
    </w:pPr>
    <w:rPr>
      <w:rFonts w:ascii="Times New Roman Bold" w:hAnsi="Times New Roman Bold" w:cs="Arial"/>
      <w:bCs/>
      <w:caps/>
      <w:smallCaps w:val="0"/>
      <w:sz w:val="24"/>
    </w:rPr>
  </w:style>
  <w:style w:type="character" w:customStyle="1" w:styleId="DSENHeading1Char">
    <w:name w:val="DSEN Heading 1 Char"/>
    <w:basedOn w:val="Heading1Char"/>
    <w:link w:val="DSENHeading1"/>
    <w:rsid w:val="00802DBF"/>
    <w:rPr>
      <w:rFonts w:ascii="Times New Roman Bold" w:eastAsia="Times New Roman" w:hAnsi="Times New Roman Bold" w:cs="Arial"/>
      <w:b/>
      <w:bCs/>
      <w:caps/>
      <w:smallCaps w:val="0"/>
      <w:sz w:val="24"/>
      <w:lang w:val="en-GB"/>
    </w:rPr>
  </w:style>
  <w:style w:type="paragraph" w:customStyle="1" w:styleId="DSENHeading2">
    <w:name w:val="DSEN Heading 2"/>
    <w:basedOn w:val="Heading2"/>
    <w:next w:val="DSENBodytext"/>
    <w:link w:val="DSENHeading2Char"/>
    <w:qFormat/>
    <w:rsid w:val="00802DBF"/>
    <w:pPr>
      <w:numPr>
        <w:ilvl w:val="0"/>
        <w:numId w:val="0"/>
      </w:numPr>
      <w:tabs>
        <w:tab w:val="num" w:pos="840"/>
      </w:tabs>
      <w:spacing w:before="240" w:after="120"/>
      <w:ind w:left="840" w:hanging="840"/>
    </w:pPr>
    <w:rPr>
      <w:rFonts w:cs="Arial"/>
      <w:bCs/>
      <w:sz w:val="24"/>
    </w:rPr>
  </w:style>
  <w:style w:type="character" w:customStyle="1" w:styleId="DSENHeading2Char">
    <w:name w:val="DSEN Heading 2 Char"/>
    <w:basedOn w:val="Heading2Char"/>
    <w:link w:val="DSENHeading2"/>
    <w:rsid w:val="00802DBF"/>
    <w:rPr>
      <w:rFonts w:ascii="Times New Roman" w:eastAsia="Times New Roman" w:hAnsi="Times New Roman" w:cs="Arial"/>
      <w:b/>
      <w:bCs/>
      <w:sz w:val="24"/>
      <w:lang w:val="en-GB"/>
    </w:rPr>
  </w:style>
  <w:style w:type="paragraph" w:customStyle="1" w:styleId="DSENHeading3">
    <w:name w:val="DSEN Heading 3"/>
    <w:basedOn w:val="Heading3"/>
    <w:next w:val="DSENBodytext"/>
    <w:link w:val="DSENHeading3Char"/>
    <w:qFormat/>
    <w:rsid w:val="00802DBF"/>
    <w:pPr>
      <w:numPr>
        <w:ilvl w:val="0"/>
        <w:numId w:val="0"/>
      </w:numPr>
      <w:tabs>
        <w:tab w:val="left" w:pos="840"/>
      </w:tabs>
      <w:spacing w:before="240" w:after="120"/>
      <w:ind w:left="1267" w:hanging="835"/>
    </w:pPr>
    <w:rPr>
      <w:rFonts w:cs="Arial"/>
      <w:b/>
      <w:bCs/>
      <w:i w:val="0"/>
      <w:sz w:val="24"/>
    </w:rPr>
  </w:style>
  <w:style w:type="character" w:customStyle="1" w:styleId="DSENHeading3Char">
    <w:name w:val="DSEN Heading 3 Char"/>
    <w:basedOn w:val="Heading3Char"/>
    <w:link w:val="DSENHeading3"/>
    <w:rsid w:val="00802DBF"/>
    <w:rPr>
      <w:rFonts w:ascii="Times New Roman" w:eastAsia="Times New Roman" w:hAnsi="Times New Roman" w:cs="Arial"/>
      <w:b/>
      <w:bCs/>
      <w:i w:val="0"/>
      <w:sz w:val="24"/>
      <w:lang w:val="en-GB"/>
    </w:rPr>
  </w:style>
  <w:style w:type="paragraph" w:customStyle="1" w:styleId="DSENHeading4">
    <w:name w:val="DSEN Heading 4"/>
    <w:basedOn w:val="Heading4"/>
    <w:next w:val="DSENBodytext"/>
    <w:link w:val="DSENHeading4Char"/>
    <w:qFormat/>
    <w:rsid w:val="00802DBF"/>
    <w:pPr>
      <w:tabs>
        <w:tab w:val="clear" w:pos="2880"/>
        <w:tab w:val="num" w:pos="840"/>
      </w:tabs>
      <w:spacing w:before="240" w:after="120"/>
      <w:ind w:left="840" w:hanging="840"/>
    </w:pPr>
    <w:rPr>
      <w:rFonts w:cs="Arial"/>
      <w:b/>
    </w:rPr>
  </w:style>
  <w:style w:type="character" w:customStyle="1" w:styleId="DSENHeading4Char">
    <w:name w:val="DSEN Heading 4 Char"/>
    <w:basedOn w:val="Heading4Char"/>
    <w:link w:val="DSENHeading4"/>
    <w:rsid w:val="00802DBF"/>
    <w:rPr>
      <w:rFonts w:ascii="Times New Roman" w:eastAsia="Times New Roman" w:hAnsi="Times New Roman" w:cs="Arial"/>
      <w:b/>
      <w:lang w:val="en-GB"/>
    </w:rPr>
  </w:style>
  <w:style w:type="paragraph" w:customStyle="1" w:styleId="DSENStyleTitle2">
    <w:name w:val="DSEN StyleTitle2"/>
    <w:basedOn w:val="Normal"/>
    <w:next w:val="DSENBodytext"/>
    <w:link w:val="DSENStyleTitle2Char"/>
    <w:qFormat/>
    <w:rsid w:val="00802DBF"/>
    <w:pPr>
      <w:spacing w:before="240" w:after="120"/>
    </w:pPr>
    <w:rPr>
      <w:b/>
      <w:smallCaps/>
    </w:rPr>
  </w:style>
  <w:style w:type="character" w:customStyle="1" w:styleId="DSENStyleTitle2Char">
    <w:name w:val="DSEN StyleTitle2 Char"/>
    <w:basedOn w:val="DefaultParagraphFont"/>
    <w:link w:val="DSENStyleTitle2"/>
    <w:rsid w:val="00802DBF"/>
    <w:rPr>
      <w:rFonts w:ascii="Times New Roman" w:eastAsia="Times New Roman" w:hAnsi="Times New Roman" w:cs="Times New Roman"/>
      <w:b/>
      <w:smallCaps/>
      <w:lang w:val="en-GB"/>
    </w:rPr>
  </w:style>
  <w:style w:type="paragraph" w:customStyle="1" w:styleId="DSENReferences">
    <w:name w:val="DSEN References"/>
    <w:basedOn w:val="Normal"/>
    <w:qFormat/>
    <w:rsid w:val="00802DBF"/>
    <w:pPr>
      <w:tabs>
        <w:tab w:val="left" w:pos="284"/>
      </w:tabs>
      <w:spacing w:after="120"/>
      <w:ind w:left="284" w:hanging="284"/>
    </w:pPr>
    <w:rPr>
      <w:color w:val="000000"/>
    </w:rPr>
  </w:style>
  <w:style w:type="paragraph" w:customStyle="1" w:styleId="DSENDocsprovided">
    <w:name w:val="DSEN Docs provided"/>
    <w:basedOn w:val="DSENBodytext"/>
    <w:qFormat/>
    <w:rsid w:val="00802DBF"/>
    <w:pPr>
      <w:tabs>
        <w:tab w:val="num" w:pos="360"/>
      </w:tabs>
      <w:ind w:left="360" w:hanging="360"/>
    </w:pPr>
  </w:style>
  <w:style w:type="paragraph" w:customStyle="1" w:styleId="DSENTableFootnote">
    <w:name w:val="DSEN Table Footnote"/>
    <w:basedOn w:val="DSENBodytext"/>
    <w:link w:val="DSENTableFootnoteChar"/>
    <w:qFormat/>
    <w:rsid w:val="00802DBF"/>
    <w:pPr>
      <w:tabs>
        <w:tab w:val="left" w:pos="360"/>
      </w:tabs>
      <w:autoSpaceDE w:val="0"/>
      <w:autoSpaceDN w:val="0"/>
      <w:adjustRightInd w:val="0"/>
      <w:spacing w:after="0"/>
      <w:ind w:left="360" w:hanging="360"/>
    </w:pPr>
    <w:rPr>
      <w:rFonts w:cs="Arial"/>
      <w:sz w:val="18"/>
      <w:szCs w:val="18"/>
    </w:rPr>
  </w:style>
  <w:style w:type="character" w:customStyle="1" w:styleId="DSENTableFootnoteChar">
    <w:name w:val="DSEN Table Footnote Char"/>
    <w:basedOn w:val="DefaultParagraphFont"/>
    <w:link w:val="DSENTableFootnote"/>
    <w:rsid w:val="00802DBF"/>
    <w:rPr>
      <w:rFonts w:ascii="Times New Roman" w:eastAsia="Times New Roman" w:hAnsi="Times New Roman" w:cs="Arial"/>
      <w:sz w:val="18"/>
      <w:szCs w:val="18"/>
      <w:lang w:val="en-GB"/>
    </w:rPr>
  </w:style>
  <w:style w:type="paragraph" w:customStyle="1" w:styleId="DSENTableTitles">
    <w:name w:val="DSEN TableTitles"/>
    <w:basedOn w:val="DSENBodytext"/>
    <w:next w:val="DSENBodytext"/>
    <w:qFormat/>
    <w:rsid w:val="00802DBF"/>
    <w:pPr>
      <w:keepNext/>
      <w:tabs>
        <w:tab w:val="left" w:pos="1080"/>
      </w:tabs>
      <w:spacing w:before="240"/>
    </w:pPr>
  </w:style>
  <w:style w:type="paragraph" w:customStyle="1" w:styleId="DSENOutputcategory">
    <w:name w:val="DSEN Output category"/>
    <w:next w:val="DSENTitle"/>
    <w:link w:val="DSENOutputcategoryChar"/>
    <w:qFormat/>
    <w:rsid w:val="00802DBF"/>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DSENOutputcategoryChar">
    <w:name w:val="DSEN Output category Char"/>
    <w:basedOn w:val="DefaultParagraphFont"/>
    <w:link w:val="DSENOutputcategory"/>
    <w:rsid w:val="00802DBF"/>
    <w:rPr>
      <w:rFonts w:ascii="Times New Roman" w:eastAsia="Times New Roman" w:hAnsi="Times New Roman" w:cs="Times New Roman"/>
      <w:b/>
      <w:caps/>
      <w:sz w:val="24"/>
      <w:szCs w:val="24"/>
      <w:lang w:val="en-GB"/>
    </w:rPr>
  </w:style>
  <w:style w:type="paragraph" w:customStyle="1" w:styleId="DSENTabletextBoldCentered">
    <w:name w:val="DSEN Table text + Bold Centered"/>
    <w:basedOn w:val="DSENTabletext"/>
    <w:qFormat/>
    <w:rsid w:val="00802DBF"/>
    <w:pPr>
      <w:jc w:val="left"/>
    </w:pPr>
    <w:rPr>
      <w:b/>
      <w:szCs w:val="18"/>
    </w:rPr>
  </w:style>
  <w:style w:type="paragraph" w:styleId="TOC1">
    <w:name w:val="toc 1"/>
    <w:basedOn w:val="Normal"/>
    <w:next w:val="Normal"/>
    <w:autoRedefine/>
    <w:uiPriority w:val="39"/>
    <w:rsid w:val="00802DBF"/>
    <w:pPr>
      <w:tabs>
        <w:tab w:val="right" w:leader="dot" w:pos="9120"/>
      </w:tabs>
      <w:jc w:val="left"/>
    </w:pPr>
    <w:rPr>
      <w:bCs/>
      <w:noProof/>
    </w:rPr>
  </w:style>
  <w:style w:type="paragraph" w:customStyle="1" w:styleId="DSENAbstracttext">
    <w:name w:val="DSEN Abstract text"/>
    <w:basedOn w:val="DSENBodytext"/>
    <w:link w:val="DSENAbstracttextChar"/>
    <w:qFormat/>
    <w:rsid w:val="00802DBF"/>
    <w:rPr>
      <w:sz w:val="20"/>
    </w:rPr>
  </w:style>
  <w:style w:type="character" w:customStyle="1" w:styleId="DSENAbstracttextChar">
    <w:name w:val="DSEN Abstract text Char"/>
    <w:basedOn w:val="DSENBodytextChar"/>
    <w:link w:val="DSENAbstracttext"/>
    <w:rsid w:val="00802DBF"/>
    <w:rPr>
      <w:rFonts w:ascii="Times New Roman" w:eastAsia="Times New Roman" w:hAnsi="Times New Roman" w:cs="Times New Roman"/>
      <w:sz w:val="20"/>
      <w:lang w:val="en-GB"/>
    </w:rPr>
  </w:style>
  <w:style w:type="paragraph" w:styleId="Revision">
    <w:name w:val="Revision"/>
    <w:hidden/>
    <w:uiPriority w:val="99"/>
    <w:semiHidden/>
    <w:rsid w:val="00802DBF"/>
    <w:pPr>
      <w:spacing w:after="0" w:line="240" w:lineRule="auto"/>
      <w:jc w:val="both"/>
    </w:pPr>
    <w:rPr>
      <w:rFonts w:ascii="Times New Roman" w:eastAsia="Times New Roman" w:hAnsi="Times New Roman" w:cs="Times New Roman"/>
      <w:sz w:val="24"/>
      <w:lang w:val="en-GB"/>
    </w:rPr>
  </w:style>
  <w:style w:type="paragraph" w:customStyle="1" w:styleId="DSENFootercitation">
    <w:name w:val="DSEN Footer citation"/>
    <w:basedOn w:val="DSENBodytext"/>
    <w:link w:val="DSENFootercitationChar"/>
    <w:qFormat/>
    <w:rsid w:val="00802DBF"/>
    <w:pPr>
      <w:spacing w:after="0"/>
    </w:pPr>
    <w:rPr>
      <w:rFonts w:cs="Arial"/>
      <w:sz w:val="18"/>
    </w:rPr>
  </w:style>
  <w:style w:type="character" w:customStyle="1" w:styleId="DSENFootercitationChar">
    <w:name w:val="DSEN Footer citation Char"/>
    <w:basedOn w:val="DefaultParagraphFont"/>
    <w:link w:val="DSENFootercitation"/>
    <w:rsid w:val="00802DBF"/>
    <w:rPr>
      <w:rFonts w:ascii="Times New Roman" w:eastAsia="Times New Roman" w:hAnsi="Times New Roman" w:cs="Arial"/>
      <w:sz w:val="18"/>
      <w:lang w:val="en-GB"/>
    </w:rPr>
  </w:style>
  <w:style w:type="paragraph" w:styleId="Header">
    <w:name w:val="header"/>
    <w:basedOn w:val="Normal"/>
    <w:link w:val="HeaderChar"/>
    <w:rsid w:val="00802DBF"/>
    <w:pPr>
      <w:tabs>
        <w:tab w:val="center" w:pos="4513"/>
        <w:tab w:val="right" w:pos="9026"/>
      </w:tabs>
    </w:pPr>
  </w:style>
  <w:style w:type="character" w:customStyle="1" w:styleId="HeaderChar">
    <w:name w:val="Header Char"/>
    <w:basedOn w:val="DefaultParagraphFont"/>
    <w:link w:val="Header"/>
    <w:rsid w:val="00802DBF"/>
    <w:rPr>
      <w:rFonts w:ascii="Times New Roman" w:eastAsia="Times New Roman" w:hAnsi="Times New Roman" w:cs="Times New Roman"/>
      <w:lang w:val="en-GB"/>
    </w:rPr>
  </w:style>
  <w:style w:type="paragraph" w:styleId="Footer">
    <w:name w:val="footer"/>
    <w:basedOn w:val="Normal"/>
    <w:link w:val="FooterChar"/>
    <w:rsid w:val="00802DBF"/>
    <w:pPr>
      <w:tabs>
        <w:tab w:val="center" w:pos="4513"/>
        <w:tab w:val="right" w:pos="9026"/>
      </w:tabs>
    </w:pPr>
  </w:style>
  <w:style w:type="character" w:customStyle="1" w:styleId="FooterChar">
    <w:name w:val="Footer Char"/>
    <w:basedOn w:val="DefaultParagraphFont"/>
    <w:link w:val="Footer"/>
    <w:rsid w:val="00802DBF"/>
    <w:rPr>
      <w:rFonts w:ascii="Times New Roman" w:eastAsia="Times New Roman" w:hAnsi="Times New Roman" w:cs="Times New Roman"/>
      <w:lang w:val="en-GB"/>
    </w:rPr>
  </w:style>
  <w:style w:type="character" w:styleId="FootnoteReference">
    <w:name w:val="footnote reference"/>
    <w:basedOn w:val="DefaultParagraphFont"/>
    <w:rsid w:val="00802DBF"/>
    <w:rPr>
      <w:vertAlign w:val="superscript"/>
    </w:rPr>
  </w:style>
  <w:style w:type="paragraph" w:customStyle="1" w:styleId="DSENFigurelegend">
    <w:name w:val="DSEN Figure legend"/>
    <w:basedOn w:val="DSENTableFootnote"/>
    <w:link w:val="DSENFigurelegendChar"/>
    <w:qFormat/>
    <w:rsid w:val="00802DBF"/>
    <w:pPr>
      <w:tabs>
        <w:tab w:val="clear" w:pos="360"/>
      </w:tabs>
      <w:ind w:left="0" w:firstLine="0"/>
    </w:pPr>
  </w:style>
  <w:style w:type="character" w:styleId="CommentReference">
    <w:name w:val="annotation reference"/>
    <w:basedOn w:val="DefaultParagraphFont"/>
    <w:rsid w:val="00802DBF"/>
    <w:rPr>
      <w:sz w:val="16"/>
      <w:szCs w:val="16"/>
    </w:rPr>
  </w:style>
  <w:style w:type="character" w:customStyle="1" w:styleId="DSENFigurelegendChar">
    <w:name w:val="DSEN Figure legend Char"/>
    <w:basedOn w:val="DSENTableFootnoteChar"/>
    <w:link w:val="DSENFigurelegend"/>
    <w:rsid w:val="00802DBF"/>
    <w:rPr>
      <w:rFonts w:ascii="Times New Roman" w:eastAsia="Times New Roman" w:hAnsi="Times New Roman" w:cs="Arial"/>
      <w:sz w:val="18"/>
      <w:szCs w:val="18"/>
      <w:lang w:val="en-GB"/>
    </w:rPr>
  </w:style>
  <w:style w:type="paragraph" w:styleId="CommentText">
    <w:name w:val="annotation text"/>
    <w:basedOn w:val="Normal"/>
    <w:link w:val="CommentTextChar"/>
    <w:rsid w:val="00802DBF"/>
    <w:rPr>
      <w:sz w:val="20"/>
      <w:szCs w:val="20"/>
    </w:rPr>
  </w:style>
  <w:style w:type="character" w:customStyle="1" w:styleId="CommentTextChar">
    <w:name w:val="Comment Text Char"/>
    <w:basedOn w:val="DefaultParagraphFont"/>
    <w:link w:val="CommentText"/>
    <w:rsid w:val="00802DB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802DBF"/>
    <w:rPr>
      <w:b/>
      <w:bCs/>
    </w:rPr>
  </w:style>
  <w:style w:type="character" w:customStyle="1" w:styleId="CommentSubjectChar">
    <w:name w:val="Comment Subject Char"/>
    <w:basedOn w:val="CommentTextChar"/>
    <w:link w:val="CommentSubject"/>
    <w:rsid w:val="00802DBF"/>
    <w:rPr>
      <w:rFonts w:ascii="Times New Roman" w:eastAsia="Times New Roman" w:hAnsi="Times New Roman" w:cs="Times New Roman"/>
      <w:b/>
      <w:bCs/>
      <w:sz w:val="20"/>
      <w:szCs w:val="20"/>
      <w:lang w:val="en-GB"/>
    </w:rPr>
  </w:style>
  <w:style w:type="paragraph" w:customStyle="1" w:styleId="DSENAppendixTitles">
    <w:name w:val="DSEN Appendix_Titles"/>
    <w:basedOn w:val="DSENStyleTitle2"/>
    <w:next w:val="DSENBodytext"/>
    <w:rsid w:val="00802DBF"/>
    <w:pPr>
      <w:tabs>
        <w:tab w:val="left" w:pos="357"/>
      </w:tabs>
      <w:spacing w:before="0" w:after="220"/>
    </w:pPr>
    <w:rPr>
      <w:rFonts w:ascii="Times New Roman Bold" w:hAnsi="Times New Roman Bold"/>
    </w:rPr>
  </w:style>
  <w:style w:type="paragraph" w:customStyle="1" w:styleId="DSENFigureTitles">
    <w:name w:val="DSEN Figure Titles"/>
    <w:basedOn w:val="DSENTableTitles"/>
    <w:next w:val="DSENBodytext"/>
    <w:rsid w:val="00802DBF"/>
  </w:style>
  <w:style w:type="paragraph" w:customStyle="1" w:styleId="DSENfootnote">
    <w:name w:val="DSEN footnote"/>
    <w:basedOn w:val="DSENBodytext"/>
    <w:rsid w:val="00802DBF"/>
    <w:pPr>
      <w:tabs>
        <w:tab w:val="left" w:pos="170"/>
      </w:tabs>
      <w:spacing w:after="0"/>
      <w:ind w:left="170" w:hanging="170"/>
    </w:pPr>
    <w:rPr>
      <w:sz w:val="18"/>
      <w:szCs w:val="18"/>
    </w:rPr>
  </w:style>
  <w:style w:type="character" w:styleId="PlaceholderText">
    <w:name w:val="Placeholder Text"/>
    <w:basedOn w:val="DefaultParagraphFont"/>
    <w:uiPriority w:val="99"/>
    <w:semiHidden/>
    <w:rsid w:val="00802DBF"/>
    <w:rPr>
      <w:color w:val="808080"/>
    </w:rPr>
  </w:style>
  <w:style w:type="paragraph" w:styleId="FootnoteText">
    <w:name w:val="footnote text"/>
    <w:basedOn w:val="Normal"/>
    <w:link w:val="FootnoteTextChar"/>
    <w:qFormat/>
    <w:rsid w:val="00802DBF"/>
    <w:rPr>
      <w:sz w:val="20"/>
      <w:szCs w:val="20"/>
    </w:rPr>
  </w:style>
  <w:style w:type="character" w:customStyle="1" w:styleId="FootnoteTextChar">
    <w:name w:val="Footnote Text Char"/>
    <w:basedOn w:val="DefaultParagraphFont"/>
    <w:link w:val="FootnoteText"/>
    <w:rsid w:val="00802DBF"/>
    <w:rPr>
      <w:rFonts w:ascii="Times New Roman" w:eastAsia="Times New Roman" w:hAnsi="Times New Roman" w:cs="Times New Roman"/>
      <w:sz w:val="20"/>
      <w:szCs w:val="20"/>
      <w:lang w:val="en-GB"/>
    </w:rPr>
  </w:style>
  <w:style w:type="paragraph" w:customStyle="1" w:styleId="DSENNospacing">
    <w:name w:val="DSEN No spacing"/>
    <w:basedOn w:val="DSENBodytext"/>
    <w:rsid w:val="00802DBF"/>
  </w:style>
  <w:style w:type="paragraph" w:customStyle="1" w:styleId="DSENAddress">
    <w:name w:val="DSEN Address"/>
    <w:basedOn w:val="DSENNospacing"/>
    <w:next w:val="DSENBodytext"/>
    <w:rsid w:val="00802DBF"/>
    <w:pPr>
      <w:contextualSpacing/>
    </w:pPr>
  </w:style>
  <w:style w:type="paragraph" w:customStyle="1" w:styleId="DSENSubtitle1">
    <w:name w:val="DSEN Subtitle1"/>
    <w:basedOn w:val="DSENTitle"/>
    <w:next w:val="DSENBodytext"/>
    <w:rsid w:val="00802DBF"/>
    <w:pPr>
      <w:spacing w:after="240"/>
      <w:jc w:val="left"/>
      <w:outlineLvl w:val="0"/>
    </w:pPr>
    <w:rPr>
      <w:i w:val="0"/>
      <w:sz w:val="28"/>
    </w:rPr>
  </w:style>
  <w:style w:type="paragraph" w:customStyle="1" w:styleId="DSENSubtitle2">
    <w:name w:val="DSEN Subtitle2"/>
    <w:basedOn w:val="DSENSubtitle1"/>
    <w:next w:val="DSENBodytext"/>
    <w:rsid w:val="00802DBF"/>
    <w:pPr>
      <w:outlineLvl w:val="9"/>
    </w:pPr>
    <w:rPr>
      <w:sz w:val="22"/>
    </w:rPr>
  </w:style>
  <w:style w:type="paragraph" w:customStyle="1" w:styleId="DSENSubtitle3">
    <w:name w:val="DSEN Subtitle3"/>
    <w:basedOn w:val="DSENSubtitle2"/>
    <w:next w:val="DSENBodytext"/>
    <w:rsid w:val="00802DBF"/>
    <w:rPr>
      <w:caps w:val="0"/>
    </w:rPr>
  </w:style>
  <w:style w:type="paragraph" w:styleId="TOCHeading">
    <w:name w:val="TOC Heading"/>
    <w:basedOn w:val="Heading1"/>
    <w:next w:val="Normal"/>
    <w:uiPriority w:val="39"/>
    <w:unhideWhenUsed/>
    <w:qFormat/>
    <w:rsid w:val="00802DBF"/>
    <w:pPr>
      <w:keepLines/>
      <w:numPr>
        <w:numId w:val="0"/>
      </w:numPr>
      <w:spacing w:line="259" w:lineRule="auto"/>
      <w:outlineLvl w:val="9"/>
    </w:pPr>
    <w:rPr>
      <w:rFonts w:asciiTheme="majorHAnsi" w:eastAsiaTheme="majorEastAsia" w:hAnsiTheme="majorHAnsi" w:cstheme="majorBidi"/>
      <w:b w:val="0"/>
      <w:smallCaps w:val="0"/>
      <w:color w:val="365F91" w:themeColor="accent1" w:themeShade="BF"/>
      <w:sz w:val="32"/>
      <w:szCs w:val="32"/>
      <w:lang w:val="en-US"/>
    </w:rPr>
  </w:style>
  <w:style w:type="paragraph" w:styleId="Caption">
    <w:name w:val="caption"/>
    <w:basedOn w:val="DSENBodytext"/>
    <w:next w:val="DSENBodytext"/>
    <w:uiPriority w:val="35"/>
    <w:unhideWhenUsed/>
    <w:qFormat/>
    <w:rsid w:val="00802DBF"/>
    <w:pPr>
      <w:spacing w:after="200"/>
    </w:pPr>
    <w:rPr>
      <w:b/>
      <w:iCs/>
      <w:szCs w:val="18"/>
    </w:rPr>
  </w:style>
  <w:style w:type="paragraph" w:styleId="TableofFigures">
    <w:name w:val="table of figures"/>
    <w:basedOn w:val="Normal"/>
    <w:next w:val="Normal"/>
    <w:uiPriority w:val="99"/>
    <w:unhideWhenUsed/>
    <w:rsid w:val="00802DBF"/>
  </w:style>
  <w:style w:type="character" w:styleId="FollowedHyperlink">
    <w:name w:val="FollowedHyperlink"/>
    <w:basedOn w:val="DefaultParagraphFont"/>
    <w:uiPriority w:val="99"/>
    <w:semiHidden/>
    <w:unhideWhenUsed/>
    <w:rsid w:val="00802DBF"/>
    <w:rPr>
      <w:color w:val="800080" w:themeColor="followedHyperlink"/>
      <w:u w:val="single"/>
    </w:rPr>
  </w:style>
  <w:style w:type="paragraph" w:customStyle="1" w:styleId="EFSABodytext">
    <w:name w:val="EFSA_Body text"/>
    <w:basedOn w:val="Normal"/>
    <w:link w:val="EFSABodytextCharChar"/>
    <w:qFormat/>
    <w:rsid w:val="00802DBF"/>
    <w:pPr>
      <w:spacing w:after="240"/>
    </w:pPr>
  </w:style>
  <w:style w:type="character" w:customStyle="1" w:styleId="EFSABodytextCharChar">
    <w:name w:val="EFSA_Body text Char Char"/>
    <w:basedOn w:val="DefaultParagraphFont"/>
    <w:link w:val="EFSABodytext"/>
    <w:rsid w:val="00802DBF"/>
    <w:rPr>
      <w:rFonts w:ascii="Times New Roman" w:eastAsia="Times New Roman" w:hAnsi="Times New Roman" w:cs="Times New Roman"/>
      <w:lang w:val="en-GB"/>
    </w:rPr>
  </w:style>
  <w:style w:type="paragraph" w:customStyle="1" w:styleId="EFSAKeywords">
    <w:name w:val="EFSA_Key words"/>
    <w:basedOn w:val="EFSABodytext"/>
    <w:link w:val="EFSAKeywordsChar"/>
    <w:qFormat/>
    <w:rsid w:val="00802DBF"/>
    <w:rPr>
      <w:sz w:val="20"/>
    </w:rPr>
  </w:style>
  <w:style w:type="character" w:customStyle="1" w:styleId="EFSAKeywordsChar">
    <w:name w:val="EFSA_Key words Char"/>
    <w:basedOn w:val="EFSABodytextCharChar"/>
    <w:link w:val="EFSAKeywords"/>
    <w:rsid w:val="00802DBF"/>
    <w:rPr>
      <w:rFonts w:ascii="Times New Roman" w:eastAsia="Times New Roman" w:hAnsi="Times New Roman" w:cs="Times New Roman"/>
      <w:sz w:val="20"/>
      <w:lang w:val="en-GB"/>
    </w:rPr>
  </w:style>
  <w:style w:type="character" w:customStyle="1" w:styleId="EFSAHeaderandFootertext">
    <w:name w:val="EFSA_Header and Footer text"/>
    <w:qFormat/>
    <w:rsid w:val="00802DBF"/>
    <w:rPr>
      <w:rFonts w:ascii="Times New Roman" w:hAnsi="Times New Roman"/>
      <w:bCs/>
      <w:iCs/>
      <w:sz w:val="20"/>
    </w:rPr>
  </w:style>
  <w:style w:type="paragraph" w:customStyle="1" w:styleId="EFSAStyleTitle1">
    <w:name w:val="EFSA_StyleTitle1"/>
    <w:basedOn w:val="Normal"/>
    <w:next w:val="EFSABodytext"/>
    <w:link w:val="EFSAStyleTitle1CharChar"/>
    <w:qFormat/>
    <w:rsid w:val="00802DBF"/>
    <w:pPr>
      <w:keepNext/>
      <w:spacing w:before="240" w:after="120"/>
      <w:jc w:val="left"/>
      <w:outlineLvl w:val="0"/>
    </w:pPr>
    <w:rPr>
      <w:rFonts w:cs="Arial"/>
      <w:b/>
      <w:bCs/>
      <w:smallCaps/>
      <w:kern w:val="28"/>
      <w:sz w:val="24"/>
    </w:rPr>
  </w:style>
  <w:style w:type="character" w:customStyle="1" w:styleId="EFSAStyleTitle1CharChar">
    <w:name w:val="EFSA_StyleTitle1 Char Char"/>
    <w:basedOn w:val="DefaultParagraphFont"/>
    <w:link w:val="EFSAStyleTitle1"/>
    <w:rsid w:val="00802DBF"/>
    <w:rPr>
      <w:rFonts w:ascii="Times New Roman" w:eastAsia="Times New Roman" w:hAnsi="Times New Roman" w:cs="Arial"/>
      <w:b/>
      <w:bCs/>
      <w:smallCaps/>
      <w:kern w:val="28"/>
      <w:sz w:val="24"/>
      <w:lang w:val="en-GB"/>
    </w:rPr>
  </w:style>
  <w:style w:type="paragraph" w:customStyle="1" w:styleId="EFSATitle">
    <w:name w:val="EFSA_Title"/>
    <w:next w:val="EFSAAuthor"/>
    <w:link w:val="EFSATitleChar"/>
    <w:qFormat/>
    <w:rsid w:val="00802DBF"/>
    <w:pPr>
      <w:widowControl w:val="0"/>
      <w:spacing w:before="360" w:after="0" w:line="240" w:lineRule="auto"/>
      <w:jc w:val="center"/>
    </w:pPr>
    <w:rPr>
      <w:rFonts w:ascii="Times New Roman" w:eastAsia="Times New Roman" w:hAnsi="Times New Roman" w:cs="Times New Roman"/>
      <w:b/>
      <w:bCs/>
      <w:sz w:val="28"/>
      <w:lang w:val="en-GB"/>
    </w:rPr>
  </w:style>
  <w:style w:type="paragraph" w:customStyle="1" w:styleId="EFSAAuthor">
    <w:name w:val="EFSA_Author"/>
    <w:next w:val="EFSAAffiliation"/>
    <w:link w:val="EFSAAuthorChar"/>
    <w:qFormat/>
    <w:rsid w:val="00802DBF"/>
    <w:pPr>
      <w:widowControl w:val="0"/>
      <w:spacing w:before="240" w:after="0" w:line="240" w:lineRule="auto"/>
      <w:jc w:val="center"/>
    </w:pPr>
    <w:rPr>
      <w:rFonts w:ascii="Times New Roman" w:eastAsia="Times New Roman" w:hAnsi="Times New Roman" w:cs="Times New Roman"/>
      <w:b/>
      <w:sz w:val="24"/>
      <w:lang w:val="en-GB"/>
    </w:rPr>
  </w:style>
  <w:style w:type="paragraph" w:customStyle="1" w:styleId="EFSAAffiliation">
    <w:name w:val="EFSA_Affiliation"/>
    <w:next w:val="EFSAStyleTitle1"/>
    <w:link w:val="EFSAAffiliationChar"/>
    <w:qFormat/>
    <w:rsid w:val="00802DBF"/>
    <w:pPr>
      <w:widowControl w:val="0"/>
      <w:spacing w:before="240" w:after="120" w:line="240" w:lineRule="auto"/>
      <w:jc w:val="center"/>
    </w:pPr>
    <w:rPr>
      <w:rFonts w:ascii="Times New Roman" w:eastAsia="Times New Roman" w:hAnsi="Times New Roman" w:cs="Times New Roman"/>
      <w:lang w:val="en-GB"/>
    </w:rPr>
  </w:style>
  <w:style w:type="character" w:customStyle="1" w:styleId="EFSAAffiliationChar">
    <w:name w:val="EFSA_Affiliation Char"/>
    <w:basedOn w:val="DefaultParagraphFont"/>
    <w:link w:val="EFSAAffiliation"/>
    <w:rsid w:val="00802DBF"/>
    <w:rPr>
      <w:rFonts w:ascii="Times New Roman" w:eastAsia="Times New Roman" w:hAnsi="Times New Roman" w:cs="Times New Roman"/>
      <w:lang w:val="en-GB"/>
    </w:rPr>
  </w:style>
  <w:style w:type="character" w:customStyle="1" w:styleId="EFSAAuthorChar">
    <w:name w:val="EFSA_Author Char"/>
    <w:basedOn w:val="DefaultParagraphFont"/>
    <w:link w:val="EFSAAuthor"/>
    <w:rsid w:val="00802DBF"/>
    <w:rPr>
      <w:rFonts w:ascii="Times New Roman" w:eastAsia="Times New Roman" w:hAnsi="Times New Roman" w:cs="Times New Roman"/>
      <w:b/>
      <w:sz w:val="24"/>
      <w:lang w:val="en-GB"/>
    </w:rPr>
  </w:style>
  <w:style w:type="character" w:customStyle="1" w:styleId="EFSATitleChar">
    <w:name w:val="EFSA_Title Char"/>
    <w:basedOn w:val="DefaultParagraphFont"/>
    <w:link w:val="EFSATitle"/>
    <w:rsid w:val="00802DBF"/>
    <w:rPr>
      <w:rFonts w:ascii="Times New Roman" w:eastAsia="Times New Roman" w:hAnsi="Times New Roman" w:cs="Times New Roman"/>
      <w:b/>
      <w:bCs/>
      <w:sz w:val="28"/>
      <w:lang w:val="en-GB"/>
    </w:rPr>
  </w:style>
  <w:style w:type="paragraph" w:customStyle="1" w:styleId="EFSATabletext">
    <w:name w:val="EFSA_Table text"/>
    <w:basedOn w:val="Normal"/>
    <w:link w:val="EFSATabletextCharChar"/>
    <w:qFormat/>
    <w:rsid w:val="00802DBF"/>
    <w:rPr>
      <w:sz w:val="20"/>
    </w:rPr>
  </w:style>
  <w:style w:type="character" w:customStyle="1" w:styleId="EFSATabletextCharChar">
    <w:name w:val="EFSA_Table text Char Char"/>
    <w:basedOn w:val="DefaultParagraphFont"/>
    <w:link w:val="EFSATabletext"/>
    <w:rsid w:val="00802DBF"/>
    <w:rPr>
      <w:rFonts w:ascii="Times New Roman" w:eastAsia="Times New Roman" w:hAnsi="Times New Roman" w:cs="Times New Roman"/>
      <w:sz w:val="20"/>
      <w:lang w:val="en-GB"/>
    </w:rPr>
  </w:style>
  <w:style w:type="paragraph" w:customStyle="1" w:styleId="EFSAHeading1">
    <w:name w:val="EFSA_Heading 1"/>
    <w:basedOn w:val="Heading1"/>
    <w:next w:val="EFSABodytext"/>
    <w:link w:val="EFSAHeading1Char"/>
    <w:qFormat/>
    <w:rsid w:val="00802DBF"/>
    <w:pPr>
      <w:tabs>
        <w:tab w:val="clear" w:pos="480"/>
        <w:tab w:val="num" w:pos="840"/>
      </w:tabs>
      <w:spacing w:after="120"/>
      <w:ind w:left="840" w:hanging="840"/>
    </w:pPr>
    <w:rPr>
      <w:rFonts w:cs="Arial"/>
      <w:bCs/>
      <w:smallCaps w:val="0"/>
    </w:rPr>
  </w:style>
  <w:style w:type="character" w:customStyle="1" w:styleId="EFSAHeading1Char">
    <w:name w:val="EFSA_Heading 1 Char"/>
    <w:basedOn w:val="Heading1Char"/>
    <w:link w:val="EFSAHeading1"/>
    <w:rsid w:val="00802DBF"/>
    <w:rPr>
      <w:rFonts w:ascii="Times New Roman" w:eastAsia="Times New Roman" w:hAnsi="Times New Roman" w:cs="Arial"/>
      <w:b/>
      <w:bCs/>
      <w:smallCaps w:val="0"/>
      <w:lang w:val="en-GB"/>
    </w:rPr>
  </w:style>
  <w:style w:type="paragraph" w:customStyle="1" w:styleId="EFSAHeading2">
    <w:name w:val="EFSA_Heading 2"/>
    <w:basedOn w:val="Heading2"/>
    <w:next w:val="EFSABodytext"/>
    <w:link w:val="EFSAHeading2CharChar"/>
    <w:qFormat/>
    <w:rsid w:val="00802DBF"/>
    <w:pPr>
      <w:tabs>
        <w:tab w:val="clear" w:pos="794"/>
        <w:tab w:val="num" w:pos="840"/>
      </w:tabs>
      <w:spacing w:before="240" w:after="120"/>
      <w:ind w:left="840" w:hanging="840"/>
    </w:pPr>
    <w:rPr>
      <w:rFonts w:cs="Arial"/>
      <w:bCs/>
    </w:rPr>
  </w:style>
  <w:style w:type="character" w:customStyle="1" w:styleId="EFSAHeading2CharChar">
    <w:name w:val="EFSA_Heading 2 Char Char"/>
    <w:basedOn w:val="Heading2Char"/>
    <w:link w:val="EFSAHeading2"/>
    <w:rsid w:val="00802DBF"/>
    <w:rPr>
      <w:rFonts w:ascii="Times New Roman" w:eastAsia="Times New Roman" w:hAnsi="Times New Roman" w:cs="Arial"/>
      <w:b/>
      <w:bCs/>
      <w:lang w:val="en-GB"/>
    </w:rPr>
  </w:style>
  <w:style w:type="paragraph" w:customStyle="1" w:styleId="EFSAHeading3">
    <w:name w:val="EFSA_Heading 3"/>
    <w:basedOn w:val="Heading3"/>
    <w:next w:val="EFSABodytext"/>
    <w:link w:val="EFSAHeading3CharChar"/>
    <w:qFormat/>
    <w:rsid w:val="00802DBF"/>
    <w:pPr>
      <w:tabs>
        <w:tab w:val="clear" w:pos="1920"/>
        <w:tab w:val="left" w:pos="840"/>
      </w:tabs>
      <w:spacing w:before="240" w:after="120"/>
      <w:ind w:left="840"/>
    </w:pPr>
    <w:rPr>
      <w:rFonts w:cs="Arial"/>
      <w:b/>
      <w:bCs/>
      <w:i w:val="0"/>
    </w:rPr>
  </w:style>
  <w:style w:type="character" w:customStyle="1" w:styleId="EFSAHeading3CharChar">
    <w:name w:val="EFSA_Heading 3 Char Char"/>
    <w:basedOn w:val="Heading3Char"/>
    <w:link w:val="EFSAHeading3"/>
    <w:rsid w:val="00802DBF"/>
    <w:rPr>
      <w:rFonts w:ascii="Times New Roman" w:eastAsia="Times New Roman" w:hAnsi="Times New Roman" w:cs="Arial"/>
      <w:b/>
      <w:bCs/>
      <w:i w:val="0"/>
      <w:lang w:val="en-GB"/>
    </w:rPr>
  </w:style>
  <w:style w:type="paragraph" w:customStyle="1" w:styleId="EFSAHeading4">
    <w:name w:val="EFSA_Heading 4"/>
    <w:basedOn w:val="Heading4"/>
    <w:next w:val="EFSABodytext"/>
    <w:link w:val="EFSAHeading4CharChar"/>
    <w:qFormat/>
    <w:rsid w:val="00802DBF"/>
    <w:pPr>
      <w:tabs>
        <w:tab w:val="clear" w:pos="2880"/>
        <w:tab w:val="num" w:pos="840"/>
      </w:tabs>
      <w:spacing w:before="240" w:after="120"/>
      <w:ind w:left="840" w:hanging="840"/>
    </w:pPr>
    <w:rPr>
      <w:rFonts w:cs="Arial"/>
    </w:rPr>
  </w:style>
  <w:style w:type="character" w:customStyle="1" w:styleId="EFSAHeading4CharChar">
    <w:name w:val="EFSA_Heading 4 Char Char"/>
    <w:basedOn w:val="Heading4Char"/>
    <w:link w:val="EFSAHeading4"/>
    <w:rsid w:val="00802DBF"/>
    <w:rPr>
      <w:rFonts w:ascii="Times New Roman" w:eastAsia="Times New Roman" w:hAnsi="Times New Roman" w:cs="Arial"/>
      <w:lang w:val="en-GB"/>
    </w:rPr>
  </w:style>
  <w:style w:type="paragraph" w:customStyle="1" w:styleId="EFSAStyleTitle2">
    <w:name w:val="EFSA_StyleTitle2"/>
    <w:basedOn w:val="Normal"/>
    <w:next w:val="EFSABodytext"/>
    <w:link w:val="EFSAStyleTitle2CharChar"/>
    <w:qFormat/>
    <w:rsid w:val="00802DBF"/>
    <w:pPr>
      <w:spacing w:before="240" w:after="120"/>
    </w:pPr>
    <w:rPr>
      <w:b/>
      <w:smallCaps/>
    </w:rPr>
  </w:style>
  <w:style w:type="character" w:customStyle="1" w:styleId="EFSAStyleTitle2CharChar">
    <w:name w:val="EFSA_StyleTitle2 Char Char"/>
    <w:basedOn w:val="DefaultParagraphFont"/>
    <w:link w:val="EFSAStyleTitle2"/>
    <w:rsid w:val="00802DBF"/>
    <w:rPr>
      <w:rFonts w:ascii="Times New Roman" w:eastAsia="Times New Roman" w:hAnsi="Times New Roman" w:cs="Times New Roman"/>
      <w:b/>
      <w:smallCaps/>
      <w:lang w:val="en-GB"/>
    </w:rPr>
  </w:style>
  <w:style w:type="paragraph" w:customStyle="1" w:styleId="EFSAReferences">
    <w:name w:val="EFSA_References"/>
    <w:basedOn w:val="Normal"/>
    <w:qFormat/>
    <w:rsid w:val="00802DBF"/>
    <w:pPr>
      <w:tabs>
        <w:tab w:val="left" w:pos="284"/>
      </w:tabs>
      <w:spacing w:after="120"/>
      <w:ind w:left="284" w:hanging="284"/>
    </w:pPr>
    <w:rPr>
      <w:color w:val="000000"/>
    </w:rPr>
  </w:style>
  <w:style w:type="paragraph" w:customStyle="1" w:styleId="EFSADocsprovided">
    <w:name w:val="EFSA_Docs provided"/>
    <w:basedOn w:val="EFSABodytext"/>
    <w:qFormat/>
    <w:rsid w:val="00802DBF"/>
    <w:pPr>
      <w:numPr>
        <w:numId w:val="37"/>
      </w:numPr>
      <w:tabs>
        <w:tab w:val="clear" w:pos="567"/>
        <w:tab w:val="num" w:pos="360"/>
      </w:tabs>
      <w:ind w:left="360" w:hanging="360"/>
    </w:pPr>
  </w:style>
  <w:style w:type="paragraph" w:customStyle="1" w:styleId="EFSATableFootnote">
    <w:name w:val="EFSA_Table Footnote"/>
    <w:basedOn w:val="EFSABodytext"/>
    <w:link w:val="EFSATableFootnoteCharChar"/>
    <w:qFormat/>
    <w:rsid w:val="00802DBF"/>
    <w:pPr>
      <w:tabs>
        <w:tab w:val="left" w:pos="360"/>
      </w:tabs>
      <w:autoSpaceDE w:val="0"/>
      <w:autoSpaceDN w:val="0"/>
      <w:adjustRightInd w:val="0"/>
      <w:spacing w:after="0"/>
      <w:ind w:left="360" w:hanging="360"/>
    </w:pPr>
    <w:rPr>
      <w:rFonts w:cs="Arial"/>
      <w:sz w:val="18"/>
      <w:szCs w:val="18"/>
    </w:rPr>
  </w:style>
  <w:style w:type="character" w:customStyle="1" w:styleId="EFSATableFootnoteCharChar">
    <w:name w:val="EFSA_Table Footnote Char Char"/>
    <w:basedOn w:val="DefaultParagraphFont"/>
    <w:link w:val="EFSATableFootnote"/>
    <w:rsid w:val="00802DBF"/>
    <w:rPr>
      <w:rFonts w:ascii="Times New Roman" w:eastAsia="Times New Roman" w:hAnsi="Times New Roman" w:cs="Arial"/>
      <w:sz w:val="18"/>
      <w:szCs w:val="18"/>
      <w:lang w:val="en-GB"/>
    </w:rPr>
  </w:style>
  <w:style w:type="paragraph" w:customStyle="1" w:styleId="EFSATableTitles">
    <w:name w:val="EFSA_TableTitles"/>
    <w:basedOn w:val="EFSABodytext"/>
    <w:next w:val="EFSABodytext"/>
    <w:qFormat/>
    <w:rsid w:val="00802DBF"/>
    <w:pPr>
      <w:keepNext/>
      <w:numPr>
        <w:numId w:val="43"/>
      </w:numPr>
      <w:tabs>
        <w:tab w:val="left" w:pos="1080"/>
      </w:tabs>
      <w:spacing w:before="240"/>
      <w:ind w:left="0" w:firstLine="0"/>
    </w:pPr>
  </w:style>
  <w:style w:type="paragraph" w:customStyle="1" w:styleId="EFSAOutputcategory">
    <w:name w:val="EFSA_Output category"/>
    <w:next w:val="EFSATitle"/>
    <w:link w:val="EFSAOutputcategoryChar"/>
    <w:qFormat/>
    <w:rsid w:val="00802DBF"/>
    <w:pPr>
      <w:widowControl w:val="0"/>
      <w:spacing w:before="240" w:after="0" w:line="240" w:lineRule="auto"/>
      <w:jc w:val="center"/>
    </w:pPr>
    <w:rPr>
      <w:rFonts w:ascii="Times New Roman" w:eastAsia="Times New Roman" w:hAnsi="Times New Roman" w:cs="Times New Roman"/>
      <w:b/>
      <w:caps/>
      <w:sz w:val="24"/>
      <w:szCs w:val="24"/>
      <w:lang w:val="en-GB"/>
    </w:rPr>
  </w:style>
  <w:style w:type="character" w:customStyle="1" w:styleId="EFSAOutputcategoryChar">
    <w:name w:val="EFSA_Output category Char"/>
    <w:basedOn w:val="DefaultParagraphFont"/>
    <w:link w:val="EFSAOutputcategory"/>
    <w:rsid w:val="00802DBF"/>
    <w:rPr>
      <w:rFonts w:ascii="Times New Roman" w:eastAsia="Times New Roman" w:hAnsi="Times New Roman" w:cs="Times New Roman"/>
      <w:b/>
      <w:caps/>
      <w:sz w:val="24"/>
      <w:szCs w:val="24"/>
      <w:lang w:val="en-GB"/>
    </w:rPr>
  </w:style>
  <w:style w:type="paragraph" w:customStyle="1" w:styleId="EFSATabletextBoldCentered">
    <w:name w:val="EFSA_Table text + Bold Centered"/>
    <w:basedOn w:val="EFSATabletext"/>
    <w:qFormat/>
    <w:rsid w:val="00802DBF"/>
    <w:pPr>
      <w:jc w:val="left"/>
    </w:pPr>
    <w:rPr>
      <w:b/>
      <w:szCs w:val="18"/>
    </w:rPr>
  </w:style>
  <w:style w:type="paragraph" w:customStyle="1" w:styleId="EFSAAbstracttext">
    <w:name w:val="EFSA_Abstract text"/>
    <w:basedOn w:val="EFSABodytext"/>
    <w:link w:val="EFSAAbstracttextChar"/>
    <w:qFormat/>
    <w:rsid w:val="00802DBF"/>
    <w:rPr>
      <w:sz w:val="20"/>
    </w:rPr>
  </w:style>
  <w:style w:type="character" w:customStyle="1" w:styleId="EFSAAbstracttextChar">
    <w:name w:val="EFSA_Abstract text Char"/>
    <w:basedOn w:val="EFSABodytextCharChar"/>
    <w:link w:val="EFSAAbstracttext"/>
    <w:rsid w:val="00802DBF"/>
    <w:rPr>
      <w:rFonts w:ascii="Times New Roman" w:eastAsia="Times New Roman" w:hAnsi="Times New Roman" w:cs="Times New Roman"/>
      <w:sz w:val="20"/>
      <w:lang w:val="en-GB"/>
    </w:rPr>
  </w:style>
  <w:style w:type="paragraph" w:customStyle="1" w:styleId="EFSAFootercitation">
    <w:name w:val="EFSA_Footer citation"/>
    <w:basedOn w:val="EFSABodytext"/>
    <w:link w:val="EFSAFootercitationChar"/>
    <w:qFormat/>
    <w:rsid w:val="00802DBF"/>
    <w:pPr>
      <w:spacing w:after="0"/>
    </w:pPr>
    <w:rPr>
      <w:rFonts w:cs="Arial"/>
      <w:sz w:val="18"/>
    </w:rPr>
  </w:style>
  <w:style w:type="character" w:customStyle="1" w:styleId="EFSAFootercitationChar">
    <w:name w:val="EFSA_Footer citation Char"/>
    <w:basedOn w:val="DefaultParagraphFont"/>
    <w:link w:val="EFSAFootercitation"/>
    <w:rsid w:val="00802DBF"/>
    <w:rPr>
      <w:rFonts w:ascii="Times New Roman" w:eastAsia="Times New Roman" w:hAnsi="Times New Roman" w:cs="Arial"/>
      <w:sz w:val="18"/>
      <w:lang w:val="en-GB"/>
    </w:rPr>
  </w:style>
  <w:style w:type="paragraph" w:customStyle="1" w:styleId="EFSAFigurelegend">
    <w:name w:val="EFSA_Figure legend"/>
    <w:basedOn w:val="EFSATableFootnote"/>
    <w:link w:val="EFSAFigurelegendChar"/>
    <w:qFormat/>
    <w:rsid w:val="00802DBF"/>
    <w:pPr>
      <w:tabs>
        <w:tab w:val="clear" w:pos="360"/>
      </w:tabs>
      <w:ind w:left="0" w:firstLine="0"/>
    </w:pPr>
  </w:style>
  <w:style w:type="character" w:customStyle="1" w:styleId="EFSAFigurelegendChar">
    <w:name w:val="EFSA_Figure legend Char"/>
    <w:basedOn w:val="EFSATableFootnoteCharChar"/>
    <w:link w:val="EFSAFigurelegend"/>
    <w:rsid w:val="00802DBF"/>
    <w:rPr>
      <w:rFonts w:ascii="Times New Roman" w:eastAsia="Times New Roman" w:hAnsi="Times New Roman" w:cs="Arial"/>
      <w:sz w:val="18"/>
      <w:szCs w:val="18"/>
      <w:lang w:val="en-GB"/>
    </w:rPr>
  </w:style>
  <w:style w:type="paragraph" w:customStyle="1" w:styleId="EFSAAppendixTitles">
    <w:name w:val="EFSA_Appendix_Titles"/>
    <w:basedOn w:val="EFSAStyleTitle2"/>
    <w:next w:val="EFSABodytext"/>
    <w:rsid w:val="00802DBF"/>
    <w:pPr>
      <w:numPr>
        <w:numId w:val="45"/>
      </w:numPr>
      <w:tabs>
        <w:tab w:val="left" w:pos="357"/>
      </w:tabs>
      <w:spacing w:before="0" w:after="220"/>
      <w:ind w:left="0" w:firstLine="0"/>
    </w:pPr>
    <w:rPr>
      <w:rFonts w:ascii="Times New Roman Bold" w:hAnsi="Times New Roman Bold"/>
    </w:rPr>
  </w:style>
  <w:style w:type="paragraph" w:customStyle="1" w:styleId="EFSAFigureTitles">
    <w:name w:val="EFSA_Figure Titles"/>
    <w:basedOn w:val="EFSATableTitles"/>
    <w:next w:val="EFSABodytext"/>
    <w:rsid w:val="00802DBF"/>
    <w:pPr>
      <w:numPr>
        <w:numId w:val="44"/>
      </w:numPr>
      <w:ind w:left="0" w:firstLine="0"/>
    </w:pPr>
  </w:style>
  <w:style w:type="paragraph" w:customStyle="1" w:styleId="EFSAfootnote">
    <w:name w:val="EFSA_footnote"/>
    <w:basedOn w:val="EFSABodytext"/>
    <w:rsid w:val="00802DBF"/>
    <w:pPr>
      <w:tabs>
        <w:tab w:val="left" w:pos="170"/>
      </w:tabs>
      <w:spacing w:after="0"/>
      <w:ind w:left="170" w:hanging="170"/>
    </w:pPr>
    <w:rPr>
      <w:sz w:val="18"/>
      <w:szCs w:val="18"/>
    </w:rPr>
  </w:style>
  <w:style w:type="numbering" w:customStyle="1" w:styleId="NoList1">
    <w:name w:val="No List1"/>
    <w:next w:val="NoList"/>
    <w:uiPriority w:val="99"/>
    <w:semiHidden/>
    <w:unhideWhenUsed/>
    <w:rsid w:val="003A37BC"/>
  </w:style>
  <w:style w:type="table" w:customStyle="1" w:styleId="TableGrid1">
    <w:name w:val="Table Grid1"/>
    <w:basedOn w:val="TableNormal"/>
    <w:next w:val="TableGrid"/>
    <w:rsid w:val="003A37B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TableNormal"/>
    <w:uiPriority w:val="61"/>
    <w:rsid w:val="003A37B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3A37BC"/>
  </w:style>
  <w:style w:type="table" w:customStyle="1" w:styleId="TableGrid2">
    <w:name w:val="Table Grid2"/>
    <w:basedOn w:val="TableNormal"/>
    <w:next w:val="TableGrid"/>
    <w:rsid w:val="003A37B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
    <w:name w:val="Light List12"/>
    <w:basedOn w:val="TableNormal"/>
    <w:uiPriority w:val="61"/>
    <w:rsid w:val="003A37B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my\AppData\Roaming\Microsoft\Templates\DSEN%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DSEN style template.dotx</Template>
  <TotalTime>1</TotalTime>
  <Pages>290</Pages>
  <Words>157705</Words>
  <Characters>898919</Characters>
  <Application>Microsoft Office Word</Application>
  <DocSecurity>0</DocSecurity>
  <Lines>7490</Lines>
  <Paragraphs>2109</Paragraphs>
  <ScaleCrop>false</ScaleCrop>
  <HeadingPairs>
    <vt:vector size="2" baseType="variant">
      <vt:variant>
        <vt:lpstr>Title</vt:lpstr>
      </vt:variant>
      <vt:variant>
        <vt:i4>1</vt:i4>
      </vt:variant>
    </vt:vector>
  </HeadingPairs>
  <TitlesOfParts>
    <vt:vector size="1" baseType="lpstr">
      <vt:lpstr/>
    </vt:vector>
  </TitlesOfParts>
  <Company>The Ottawa Hospital</Company>
  <LinksUpToDate>false</LinksUpToDate>
  <CharactersWithSpaces>1054515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Raymond</dc:creator>
  <cp:keywords/>
  <dc:description/>
  <cp:lastModifiedBy>Dianna Wolfe</cp:lastModifiedBy>
  <cp:revision>2</cp:revision>
  <dcterms:created xsi:type="dcterms:W3CDTF">2021-12-03T16:14:00Z</dcterms:created>
  <dcterms:modified xsi:type="dcterms:W3CDTF">2021-12-03T16:14:00Z</dcterms:modified>
</cp:coreProperties>
</file>