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C593" w14:textId="77777777" w:rsidR="00813018" w:rsidRDefault="00813018">
      <w:pPr>
        <w:rPr>
          <w:noProof/>
        </w:rPr>
      </w:pPr>
    </w:p>
    <w:p w14:paraId="19DEDF66" w14:textId="12E82671" w:rsidR="00813018" w:rsidRDefault="00813018">
      <w:pPr>
        <w:rPr>
          <w:noProof/>
        </w:rPr>
      </w:pPr>
      <w:r>
        <w:rPr>
          <w:noProof/>
        </w:rPr>
        <w:t xml:space="preserve">Supplementary Figure </w:t>
      </w:r>
      <w:r w:rsidR="00C124AA">
        <w:rPr>
          <w:noProof/>
        </w:rPr>
        <w:t>4</w:t>
      </w:r>
    </w:p>
    <w:p w14:paraId="5BB4E3A4" w14:textId="5E61D81D" w:rsidR="00813018" w:rsidRDefault="00813018" w:rsidP="00813018">
      <w:pPr>
        <w:pStyle w:val="ListParagraph"/>
        <w:ind w:left="0"/>
        <w:rPr>
          <w:noProof/>
        </w:rPr>
      </w:pPr>
    </w:p>
    <w:p w14:paraId="269EB2FB" w14:textId="371A817E" w:rsidR="00813018" w:rsidRDefault="00B265DC" w:rsidP="00813018">
      <w:pPr>
        <w:pStyle w:val="ListParagraph"/>
        <w:ind w:left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19D93" wp14:editId="4EB5DA00">
                <wp:simplePos x="0" y="0"/>
                <wp:positionH relativeFrom="column">
                  <wp:posOffset>2604770</wp:posOffset>
                </wp:positionH>
                <wp:positionV relativeFrom="paragraph">
                  <wp:posOffset>127797</wp:posOffset>
                </wp:positionV>
                <wp:extent cx="372110" cy="384116"/>
                <wp:effectExtent l="0" t="0" r="0" b="0"/>
                <wp:wrapNone/>
                <wp:docPr id="206814325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72110" cy="3841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3A2380" w14:textId="178E0AA1" w:rsidR="00B265DC" w:rsidRDefault="00B265DC" w:rsidP="00B265DC">
                            <w:r>
                              <w:t>b)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19D9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05.1pt;margin-top:10.05pt;width:29.3pt;height:30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" filled="f" stroked="f" strokeweight=".5pt">
                <v:textbox>
                  <w:txbxContent>
                    <w:p w14:paraId="3F3A2380" w14:textId="178E0AA1" w:rsidR="00B265DC" w:rsidRDefault="00B265DC" w:rsidP="00B265DC">
                      <w:r>
                        <w:t>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FD845" wp14:editId="2B82A9B9">
                <wp:simplePos x="0" y="0"/>
                <wp:positionH relativeFrom="column">
                  <wp:posOffset>-75816</wp:posOffset>
                </wp:positionH>
                <wp:positionV relativeFrom="paragraph">
                  <wp:posOffset>106680</wp:posOffset>
                </wp:positionV>
                <wp:extent cx="318304" cy="289367"/>
                <wp:effectExtent l="0" t="0" r="0" b="0"/>
                <wp:wrapNone/>
                <wp:docPr id="68350153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304" cy="289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3B262" w14:textId="40C78724" w:rsidR="00B265DC" w:rsidRDefault="00B265DC">
                            <w: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D845" id="_x0000_s1027" type="#_x0000_t202" style="position:absolute;margin-left:-5.95pt;margin-top:8.4pt;width:25.0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" filled="f" stroked="f" strokeweight=".5pt">
                <v:textbox>
                  <w:txbxContent>
                    <w:p w14:paraId="3783B262" w14:textId="40C78724" w:rsidR="00B265DC" w:rsidRDefault="00B265DC">
                      <w: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</w:p>
    <w:p w14:paraId="1D0BEAD1" w14:textId="282B2719" w:rsidR="00371150" w:rsidRDefault="00813018">
      <w:pPr>
        <w:rPr>
          <w:noProof/>
        </w:rPr>
      </w:pPr>
      <w:r>
        <w:rPr>
          <w:noProof/>
        </w:rPr>
        <w:drawing>
          <wp:inline distT="0" distB="0" distL="0" distR="0" wp14:anchorId="10301555" wp14:editId="45D13924">
            <wp:extent cx="2518966" cy="2439909"/>
            <wp:effectExtent l="0" t="0" r="0" b="0"/>
            <wp:docPr id="2010204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04859" name="Picture 201020485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40"/>
                    <a:stretch/>
                  </pic:blipFill>
                  <pic:spPr bwMode="auto">
                    <a:xfrm>
                      <a:off x="0" y="0"/>
                      <a:ext cx="2520000" cy="2440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C76C1F" wp14:editId="297342AA">
            <wp:extent cx="2519045" cy="2443646"/>
            <wp:effectExtent l="0" t="0" r="0" b="0"/>
            <wp:docPr id="2325404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540470" name="Picture 232540470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93"/>
                    <a:stretch/>
                  </pic:blipFill>
                  <pic:spPr bwMode="auto">
                    <a:xfrm>
                      <a:off x="0" y="0"/>
                      <a:ext cx="2520000" cy="2444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1B197A" w14:textId="230D2930" w:rsidR="00813018" w:rsidRDefault="00B265D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931A69" wp14:editId="3AAD92BB">
                <wp:simplePos x="0" y="0"/>
                <wp:positionH relativeFrom="column">
                  <wp:posOffset>2623820</wp:posOffset>
                </wp:positionH>
                <wp:positionV relativeFrom="paragraph">
                  <wp:posOffset>115097</wp:posOffset>
                </wp:positionV>
                <wp:extent cx="382920" cy="318947"/>
                <wp:effectExtent l="0" t="0" r="0" b="0"/>
                <wp:wrapNone/>
                <wp:docPr id="186073468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82920" cy="3189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6C67B" w14:textId="60DED286" w:rsidR="00B265DC" w:rsidRDefault="00B265DC" w:rsidP="00B265DC">
                            <w:r>
                              <w:t>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31A69" id="_x0000_s1028" type="#_x0000_t202" style="position:absolute;margin-left:206.6pt;margin-top:9.05pt;width:30.15pt;height:25.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" filled="f" stroked="f" strokeweight=".5pt">
                <v:textbox>
                  <w:txbxContent>
                    <w:p w14:paraId="3E66C67B" w14:textId="60DED286" w:rsidR="00B265DC" w:rsidRDefault="00B265DC" w:rsidP="00B265DC">
                      <w:r>
                        <w:t>d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E3F6D3" wp14:editId="2F43BEF3">
                <wp:simplePos x="0" y="0"/>
                <wp:positionH relativeFrom="column">
                  <wp:posOffset>0</wp:posOffset>
                </wp:positionH>
                <wp:positionV relativeFrom="paragraph">
                  <wp:posOffset>95988</wp:posOffset>
                </wp:positionV>
                <wp:extent cx="372140" cy="372140"/>
                <wp:effectExtent l="0" t="0" r="0" b="0"/>
                <wp:wrapNone/>
                <wp:docPr id="166458832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40" cy="37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99688" w14:textId="6E0A8879" w:rsidR="00B265DC" w:rsidRDefault="00B265DC" w:rsidP="00B265DC">
                            <w:r>
                              <w:t>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3F6D3" id="_x0000_s1029" type="#_x0000_t202" style="position:absolute;margin-left:0;margin-top:7.55pt;width:29.3pt;height:2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" filled="f" stroked="f" strokeweight=".5pt">
                <v:textbox>
                  <w:txbxContent>
                    <w:p w14:paraId="05699688" w14:textId="6E0A8879" w:rsidR="00B265DC" w:rsidRDefault="00B265DC" w:rsidP="00B265DC">
                      <w:r>
                        <w:t>c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4A1FE19" w14:textId="07343887" w:rsidR="00813018" w:rsidRDefault="00813018">
      <w:pPr>
        <w:rPr>
          <w:noProof/>
        </w:rPr>
      </w:pPr>
      <w:r>
        <w:rPr>
          <w:noProof/>
        </w:rPr>
        <w:drawing>
          <wp:inline distT="0" distB="0" distL="0" distR="0" wp14:anchorId="7E7D7339" wp14:editId="34151FD7">
            <wp:extent cx="2519395" cy="2444750"/>
            <wp:effectExtent l="0" t="0" r="0" b="0"/>
            <wp:docPr id="4044547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454763" name="Picture 40445476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3"/>
                    <a:stretch/>
                  </pic:blipFill>
                  <pic:spPr bwMode="auto">
                    <a:xfrm>
                      <a:off x="0" y="0"/>
                      <a:ext cx="2520000" cy="2445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3F09F1" wp14:editId="7110FF0A">
            <wp:extent cx="2519680" cy="2441050"/>
            <wp:effectExtent l="0" t="0" r="0" b="0"/>
            <wp:docPr id="15687848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84886" name="Picture 156878488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1"/>
                    <a:stretch/>
                  </pic:blipFill>
                  <pic:spPr bwMode="auto">
                    <a:xfrm>
                      <a:off x="0" y="0"/>
                      <a:ext cx="2520000" cy="2441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0F4CD3" w14:textId="2B66B5D1" w:rsidR="00813018" w:rsidRDefault="00B265DC" w:rsidP="0081301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40216A" wp14:editId="7AE4AA0C">
                <wp:simplePos x="0" y="0"/>
                <wp:positionH relativeFrom="column">
                  <wp:posOffset>7782</wp:posOffset>
                </wp:positionH>
                <wp:positionV relativeFrom="paragraph">
                  <wp:posOffset>186690</wp:posOffset>
                </wp:positionV>
                <wp:extent cx="372110" cy="435610"/>
                <wp:effectExtent l="0" t="0" r="0" b="0"/>
                <wp:wrapNone/>
                <wp:docPr id="163161367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009DF" w14:textId="44A29568" w:rsidR="00B265DC" w:rsidRDefault="00B265DC" w:rsidP="00B265DC">
                            <w:r>
                              <w:t>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0216A" id="_x0000_s1030" type="#_x0000_t202" style="position:absolute;margin-left:.6pt;margin-top:14.7pt;width:29.3pt;height:3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" filled="f" stroked="f" strokeweight=".5pt">
                <v:textbox>
                  <w:txbxContent>
                    <w:p w14:paraId="51E009DF" w14:textId="44A29568" w:rsidR="00B265DC" w:rsidRDefault="00B265DC" w:rsidP="00B265DC">
                      <w:r>
                        <w:t>e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395BC4E" w14:textId="39A5DEF2" w:rsidR="00813018" w:rsidRDefault="00813018" w:rsidP="00813018">
      <w:pPr>
        <w:rPr>
          <w:noProof/>
        </w:rPr>
      </w:pPr>
      <w:r>
        <w:rPr>
          <w:noProof/>
        </w:rPr>
        <w:drawing>
          <wp:inline distT="0" distB="0" distL="0" distR="0" wp14:anchorId="35166836" wp14:editId="6F176F2D">
            <wp:extent cx="2519680" cy="2445026"/>
            <wp:effectExtent l="0" t="0" r="0" b="6350"/>
            <wp:docPr id="187447454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474544" name="Picture 187447454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3"/>
                    <a:stretch/>
                  </pic:blipFill>
                  <pic:spPr bwMode="auto">
                    <a:xfrm>
                      <a:off x="0" y="0"/>
                      <a:ext cx="2520000" cy="24453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A3B04B" w14:textId="77777777" w:rsidR="00813018" w:rsidRPr="00813018" w:rsidRDefault="00813018" w:rsidP="00813018"/>
    <w:sectPr w:rsidR="00813018" w:rsidRPr="00813018" w:rsidSect="001053F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258CE"/>
    <w:multiLevelType w:val="hybridMultilevel"/>
    <w:tmpl w:val="6B889ED8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308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18"/>
    <w:rsid w:val="00002B51"/>
    <w:rsid w:val="00006243"/>
    <w:rsid w:val="000242FE"/>
    <w:rsid w:val="000256EF"/>
    <w:rsid w:val="00044A0A"/>
    <w:rsid w:val="0006113D"/>
    <w:rsid w:val="00087B7D"/>
    <w:rsid w:val="000A2DBF"/>
    <w:rsid w:val="000A72EC"/>
    <w:rsid w:val="000A75BC"/>
    <w:rsid w:val="000D5FAC"/>
    <w:rsid w:val="000E0DBE"/>
    <w:rsid w:val="000F1EE7"/>
    <w:rsid w:val="001053F2"/>
    <w:rsid w:val="0010637F"/>
    <w:rsid w:val="001063C6"/>
    <w:rsid w:val="0010791F"/>
    <w:rsid w:val="00110932"/>
    <w:rsid w:val="0011177D"/>
    <w:rsid w:val="00116D14"/>
    <w:rsid w:val="00117737"/>
    <w:rsid w:val="00117C0B"/>
    <w:rsid w:val="001252A9"/>
    <w:rsid w:val="0014243B"/>
    <w:rsid w:val="00150573"/>
    <w:rsid w:val="001508FF"/>
    <w:rsid w:val="0015673E"/>
    <w:rsid w:val="00156B08"/>
    <w:rsid w:val="001620DE"/>
    <w:rsid w:val="001626BA"/>
    <w:rsid w:val="00186732"/>
    <w:rsid w:val="00194885"/>
    <w:rsid w:val="001A239B"/>
    <w:rsid w:val="001A35EC"/>
    <w:rsid w:val="001A66C1"/>
    <w:rsid w:val="001C3B4A"/>
    <w:rsid w:val="00204FF7"/>
    <w:rsid w:val="002055F5"/>
    <w:rsid w:val="002230AC"/>
    <w:rsid w:val="002308F4"/>
    <w:rsid w:val="00237F90"/>
    <w:rsid w:val="00265141"/>
    <w:rsid w:val="00267346"/>
    <w:rsid w:val="00281450"/>
    <w:rsid w:val="00290873"/>
    <w:rsid w:val="002967B9"/>
    <w:rsid w:val="002A1212"/>
    <w:rsid w:val="002A2198"/>
    <w:rsid w:val="002C21BB"/>
    <w:rsid w:val="002C2BD0"/>
    <w:rsid w:val="002E2AC3"/>
    <w:rsid w:val="002E4223"/>
    <w:rsid w:val="002E6D30"/>
    <w:rsid w:val="002F6B77"/>
    <w:rsid w:val="00304A4E"/>
    <w:rsid w:val="0031366E"/>
    <w:rsid w:val="00336204"/>
    <w:rsid w:val="00340B11"/>
    <w:rsid w:val="0034496A"/>
    <w:rsid w:val="0035101F"/>
    <w:rsid w:val="00366681"/>
    <w:rsid w:val="00371150"/>
    <w:rsid w:val="0039074E"/>
    <w:rsid w:val="0039421F"/>
    <w:rsid w:val="003A5705"/>
    <w:rsid w:val="003B0555"/>
    <w:rsid w:val="003B59AB"/>
    <w:rsid w:val="003B6F77"/>
    <w:rsid w:val="003C015E"/>
    <w:rsid w:val="003C13EC"/>
    <w:rsid w:val="003C31B6"/>
    <w:rsid w:val="003D7438"/>
    <w:rsid w:val="003E6FF1"/>
    <w:rsid w:val="003F1B8D"/>
    <w:rsid w:val="00401E07"/>
    <w:rsid w:val="00404DC2"/>
    <w:rsid w:val="00405626"/>
    <w:rsid w:val="00405C84"/>
    <w:rsid w:val="00423301"/>
    <w:rsid w:val="00437B03"/>
    <w:rsid w:val="00445285"/>
    <w:rsid w:val="004641F6"/>
    <w:rsid w:val="00472622"/>
    <w:rsid w:val="00496E9D"/>
    <w:rsid w:val="004A0C18"/>
    <w:rsid w:val="004A76F8"/>
    <w:rsid w:val="004B64EE"/>
    <w:rsid w:val="004C0C99"/>
    <w:rsid w:val="004C5315"/>
    <w:rsid w:val="004F1F34"/>
    <w:rsid w:val="005162F6"/>
    <w:rsid w:val="00522E3F"/>
    <w:rsid w:val="00531C8C"/>
    <w:rsid w:val="005424FF"/>
    <w:rsid w:val="005745F3"/>
    <w:rsid w:val="00577CF1"/>
    <w:rsid w:val="00577D39"/>
    <w:rsid w:val="00591FB2"/>
    <w:rsid w:val="005A4DE0"/>
    <w:rsid w:val="005A7312"/>
    <w:rsid w:val="005B147A"/>
    <w:rsid w:val="005B3363"/>
    <w:rsid w:val="005D63FD"/>
    <w:rsid w:val="006077FB"/>
    <w:rsid w:val="00621C62"/>
    <w:rsid w:val="006220AB"/>
    <w:rsid w:val="00624EC2"/>
    <w:rsid w:val="00636D77"/>
    <w:rsid w:val="00637AAF"/>
    <w:rsid w:val="00653204"/>
    <w:rsid w:val="00655B2D"/>
    <w:rsid w:val="00655E55"/>
    <w:rsid w:val="00656D32"/>
    <w:rsid w:val="006A27C4"/>
    <w:rsid w:val="006A3294"/>
    <w:rsid w:val="006A435A"/>
    <w:rsid w:val="006A47CE"/>
    <w:rsid w:val="006A712E"/>
    <w:rsid w:val="006B6EB0"/>
    <w:rsid w:val="006C0B0C"/>
    <w:rsid w:val="006D594D"/>
    <w:rsid w:val="006D70E9"/>
    <w:rsid w:val="00707735"/>
    <w:rsid w:val="0071537B"/>
    <w:rsid w:val="00723F14"/>
    <w:rsid w:val="0072448B"/>
    <w:rsid w:val="00731CD4"/>
    <w:rsid w:val="00746336"/>
    <w:rsid w:val="00777193"/>
    <w:rsid w:val="007A5861"/>
    <w:rsid w:val="007C15FF"/>
    <w:rsid w:val="007E2516"/>
    <w:rsid w:val="00801996"/>
    <w:rsid w:val="00811EF9"/>
    <w:rsid w:val="00812BAC"/>
    <w:rsid w:val="00813018"/>
    <w:rsid w:val="008247EC"/>
    <w:rsid w:val="00825BE2"/>
    <w:rsid w:val="00830E48"/>
    <w:rsid w:val="008723C2"/>
    <w:rsid w:val="00872D5D"/>
    <w:rsid w:val="008846DC"/>
    <w:rsid w:val="008B417E"/>
    <w:rsid w:val="008D1862"/>
    <w:rsid w:val="008E524F"/>
    <w:rsid w:val="008F02E4"/>
    <w:rsid w:val="0090641E"/>
    <w:rsid w:val="00941E10"/>
    <w:rsid w:val="00942F61"/>
    <w:rsid w:val="00945869"/>
    <w:rsid w:val="00952123"/>
    <w:rsid w:val="00956D08"/>
    <w:rsid w:val="009A0683"/>
    <w:rsid w:val="009B1CF8"/>
    <w:rsid w:val="009E03C7"/>
    <w:rsid w:val="009E2827"/>
    <w:rsid w:val="009F39A2"/>
    <w:rsid w:val="00A044E0"/>
    <w:rsid w:val="00A04871"/>
    <w:rsid w:val="00A1348D"/>
    <w:rsid w:val="00A1489B"/>
    <w:rsid w:val="00A20864"/>
    <w:rsid w:val="00A3405D"/>
    <w:rsid w:val="00A40AB0"/>
    <w:rsid w:val="00A5056C"/>
    <w:rsid w:val="00A61482"/>
    <w:rsid w:val="00A646D9"/>
    <w:rsid w:val="00A65652"/>
    <w:rsid w:val="00A820F8"/>
    <w:rsid w:val="00A85DBF"/>
    <w:rsid w:val="00A86847"/>
    <w:rsid w:val="00A86A4F"/>
    <w:rsid w:val="00A96C24"/>
    <w:rsid w:val="00A97D56"/>
    <w:rsid w:val="00AA1F14"/>
    <w:rsid w:val="00AA6DB8"/>
    <w:rsid w:val="00AC621D"/>
    <w:rsid w:val="00AE253C"/>
    <w:rsid w:val="00AE3881"/>
    <w:rsid w:val="00AF1680"/>
    <w:rsid w:val="00AF19FB"/>
    <w:rsid w:val="00B265DC"/>
    <w:rsid w:val="00B40E24"/>
    <w:rsid w:val="00B43125"/>
    <w:rsid w:val="00B47F71"/>
    <w:rsid w:val="00B53B8B"/>
    <w:rsid w:val="00B546BC"/>
    <w:rsid w:val="00B62518"/>
    <w:rsid w:val="00B766A5"/>
    <w:rsid w:val="00B76BCA"/>
    <w:rsid w:val="00B81E50"/>
    <w:rsid w:val="00BA48EE"/>
    <w:rsid w:val="00BE5287"/>
    <w:rsid w:val="00BF13E1"/>
    <w:rsid w:val="00BF2675"/>
    <w:rsid w:val="00C124AA"/>
    <w:rsid w:val="00C24B21"/>
    <w:rsid w:val="00C47B3B"/>
    <w:rsid w:val="00C72814"/>
    <w:rsid w:val="00C80233"/>
    <w:rsid w:val="00C9370D"/>
    <w:rsid w:val="00C95DA2"/>
    <w:rsid w:val="00CA5E8B"/>
    <w:rsid w:val="00CC07DF"/>
    <w:rsid w:val="00CC6288"/>
    <w:rsid w:val="00CD056D"/>
    <w:rsid w:val="00CF5E67"/>
    <w:rsid w:val="00D045A1"/>
    <w:rsid w:val="00D32CC8"/>
    <w:rsid w:val="00D60C0B"/>
    <w:rsid w:val="00D93F8E"/>
    <w:rsid w:val="00DC440C"/>
    <w:rsid w:val="00DD403D"/>
    <w:rsid w:val="00DF0250"/>
    <w:rsid w:val="00E02F7D"/>
    <w:rsid w:val="00E05A01"/>
    <w:rsid w:val="00E0622C"/>
    <w:rsid w:val="00E07760"/>
    <w:rsid w:val="00E07936"/>
    <w:rsid w:val="00E11BC4"/>
    <w:rsid w:val="00E12110"/>
    <w:rsid w:val="00E1779C"/>
    <w:rsid w:val="00E17C88"/>
    <w:rsid w:val="00E250D0"/>
    <w:rsid w:val="00E261F9"/>
    <w:rsid w:val="00E34038"/>
    <w:rsid w:val="00E35627"/>
    <w:rsid w:val="00E40BB8"/>
    <w:rsid w:val="00E42929"/>
    <w:rsid w:val="00E6647E"/>
    <w:rsid w:val="00E67046"/>
    <w:rsid w:val="00E779DC"/>
    <w:rsid w:val="00EA35D2"/>
    <w:rsid w:val="00EB1DD1"/>
    <w:rsid w:val="00EB6243"/>
    <w:rsid w:val="00ED47BE"/>
    <w:rsid w:val="00ED63AF"/>
    <w:rsid w:val="00EE637F"/>
    <w:rsid w:val="00EE6673"/>
    <w:rsid w:val="00F11262"/>
    <w:rsid w:val="00F14070"/>
    <w:rsid w:val="00F20AA5"/>
    <w:rsid w:val="00F26A86"/>
    <w:rsid w:val="00F32FE9"/>
    <w:rsid w:val="00F3439D"/>
    <w:rsid w:val="00F422D3"/>
    <w:rsid w:val="00F46338"/>
    <w:rsid w:val="00F56C91"/>
    <w:rsid w:val="00F573F1"/>
    <w:rsid w:val="00F62B5C"/>
    <w:rsid w:val="00F71FDE"/>
    <w:rsid w:val="00F728B4"/>
    <w:rsid w:val="00F742C4"/>
    <w:rsid w:val="00F833E7"/>
    <w:rsid w:val="00F852D3"/>
    <w:rsid w:val="00F959EA"/>
    <w:rsid w:val="00F960B7"/>
    <w:rsid w:val="00FA1D0E"/>
    <w:rsid w:val="00FA44A6"/>
    <w:rsid w:val="00FA75DD"/>
    <w:rsid w:val="00FB69DD"/>
    <w:rsid w:val="00FB7C5D"/>
    <w:rsid w:val="00FF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002A"/>
  <w15:chartTrackingRefBased/>
  <w15:docId w15:val="{E8BAF033-566A-4A4B-A4C8-A245AD4E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image" Target="media/image1.tif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y/Library/Group%20Containers/UBF8T346G9.Office/User%20Content.localized/Templates.localized/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Osborne</dc:creator>
  <cp:keywords/>
  <dc:description/>
  <cp:lastModifiedBy>Amy Osborne</cp:lastModifiedBy>
  <cp:revision>3</cp:revision>
  <dcterms:created xsi:type="dcterms:W3CDTF">2024-06-30T23:46:00Z</dcterms:created>
  <dcterms:modified xsi:type="dcterms:W3CDTF">2024-07-04T00:02:00Z</dcterms:modified>
</cp:coreProperties>
</file>