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DBCE99" w14:textId="4536C6EB" w:rsidR="00A37EF8" w:rsidRPr="00E731DD" w:rsidRDefault="00816306" w:rsidP="00E731DD">
      <w:pPr>
        <w:jc w:val="center"/>
        <w:rPr>
          <w:rFonts w:ascii="Times New Roman" w:hAnsi="Times New Roman" w:cs="Times New Roman"/>
          <w:b/>
          <w:bCs/>
        </w:rPr>
      </w:pPr>
      <w:r w:rsidRPr="00E731DD">
        <w:rPr>
          <w:rFonts w:ascii="Times New Roman" w:hAnsi="Times New Roman" w:cs="Times New Roman"/>
          <w:b/>
          <w:bCs/>
        </w:rPr>
        <w:t xml:space="preserve">Supplementary </w:t>
      </w:r>
      <w:r w:rsidR="00AC503F">
        <w:rPr>
          <w:rFonts w:ascii="Times New Roman" w:hAnsi="Times New Roman" w:cs="Times New Roman"/>
          <w:b/>
          <w:bCs/>
        </w:rPr>
        <w:t>Information</w:t>
      </w:r>
    </w:p>
    <w:p w14:paraId="5A6FAED3" w14:textId="77777777" w:rsidR="00816306" w:rsidRDefault="00816306">
      <w:pPr>
        <w:rPr>
          <w:rFonts w:ascii="Times New Roman" w:hAnsi="Times New Roman" w:cs="Times New Roman"/>
        </w:rPr>
      </w:pPr>
    </w:p>
    <w:p w14:paraId="26A4EFC9" w14:textId="77777777" w:rsidR="0027359A" w:rsidRDefault="0027359A" w:rsidP="0027359A">
      <w:pPr>
        <w:spacing w:line="48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213CB3EE" w14:textId="0F9372B9" w:rsidR="00816306" w:rsidRPr="0027359A" w:rsidRDefault="00816306" w:rsidP="0027359A">
      <w:pPr>
        <w:spacing w:line="48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DB4911">
        <w:rPr>
          <w:rFonts w:ascii="Times New Roman" w:hAnsi="Times New Roman" w:cs="Times New Roman"/>
          <w:b/>
          <w:bCs/>
          <w:sz w:val="20"/>
          <w:szCs w:val="20"/>
        </w:rPr>
        <w:t xml:space="preserve">List of </w:t>
      </w:r>
      <w:r w:rsidR="008C09BA">
        <w:rPr>
          <w:rFonts w:ascii="Times New Roman" w:hAnsi="Times New Roman" w:cs="Times New Roman"/>
          <w:b/>
          <w:bCs/>
          <w:sz w:val="20"/>
          <w:szCs w:val="20"/>
        </w:rPr>
        <w:t xml:space="preserve">Supplementary </w:t>
      </w:r>
      <w:r w:rsidRPr="00DB4911">
        <w:rPr>
          <w:rFonts w:ascii="Times New Roman" w:hAnsi="Times New Roman" w:cs="Times New Roman"/>
          <w:b/>
          <w:bCs/>
          <w:sz w:val="20"/>
          <w:szCs w:val="20"/>
        </w:rPr>
        <w:t>Tables and Figures:</w:t>
      </w:r>
    </w:p>
    <w:p w14:paraId="18FE8BAB" w14:textId="644D05BD" w:rsidR="005E3ED1" w:rsidRPr="00DB4911" w:rsidRDefault="005E3ED1" w:rsidP="005E3ED1">
      <w:pPr>
        <w:pStyle w:val="ListParagraph"/>
        <w:numPr>
          <w:ilvl w:val="0"/>
          <w:numId w:val="2"/>
        </w:numPr>
        <w:spacing w:line="480" w:lineRule="auto"/>
        <w:rPr>
          <w:b/>
          <w:bCs/>
          <w:sz w:val="20"/>
          <w:szCs w:val="20"/>
          <w:lang w:val="en-US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Online Resource 1:</w:t>
      </w:r>
      <w:r w:rsidRPr="00DB4911">
        <w:rPr>
          <w:rFonts w:ascii="Times New Roman" w:hAnsi="Times New Roman" w:cs="Times New Roman"/>
          <w:b/>
          <w:bCs/>
          <w:sz w:val="20"/>
          <w:szCs w:val="20"/>
        </w:rPr>
        <w:t xml:space="preserve"> Participant Flow Diagram - </w:t>
      </w:r>
      <w:r w:rsidRPr="005E3ED1">
        <w:rPr>
          <w:rFonts w:ascii="Times New Roman" w:hAnsi="Times New Roman" w:cs="Times New Roman"/>
          <w:sz w:val="20"/>
          <w:szCs w:val="20"/>
          <w:lang w:val="en-US"/>
        </w:rPr>
        <w:t>Figure of adapted CONSORT participant flow diagram showing recruitment at each trial phase</w:t>
      </w:r>
    </w:p>
    <w:p w14:paraId="365A4DE2" w14:textId="267F889F" w:rsidR="00816306" w:rsidRPr="00DB4911" w:rsidRDefault="005E3ED1" w:rsidP="00816306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Online Resource 2:</w:t>
      </w:r>
      <w:r w:rsidR="00816306" w:rsidRPr="00DB4911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 Simple reaction time, complex reaction time and digit vigilance outcomes - </w:t>
      </w:r>
      <w:r w:rsidRPr="005E3ED1">
        <w:rPr>
          <w:rFonts w:ascii="Times New Roman" w:hAnsi="Times New Roman" w:cs="Times New Roman"/>
          <w:sz w:val="20"/>
          <w:szCs w:val="20"/>
          <w:lang w:val="en-US"/>
        </w:rPr>
        <w:t>T</w:t>
      </w:r>
      <w:r w:rsidRPr="005E3ED1">
        <w:rPr>
          <w:rFonts w:ascii="Times New Roman" w:hAnsi="Times New Roman" w:cs="Times New Roman"/>
          <w:sz w:val="20"/>
          <w:szCs w:val="20"/>
          <w:lang w:val="en-US"/>
        </w:rPr>
        <w:t>able</w:t>
      </w:r>
      <w:r w:rsidRPr="00DB491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en-US"/>
        </w:rPr>
        <w:t>of r</w:t>
      </w:r>
      <w:r w:rsidRPr="00DB4911">
        <w:rPr>
          <w:rFonts w:ascii="Times New Roman" w:hAnsi="Times New Roman" w:cs="Times New Roman"/>
          <w:sz w:val="20"/>
          <w:szCs w:val="20"/>
          <w:lang w:val="en-US"/>
        </w:rPr>
        <w:t>aw means, standard deviation for both treatments at each time point with interaction terms</w:t>
      </w:r>
    </w:p>
    <w:p w14:paraId="416AA939" w14:textId="365BDA69" w:rsidR="00816306" w:rsidRPr="00DB4911" w:rsidRDefault="005E3ED1" w:rsidP="00816306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Online Resource 3: </w:t>
      </w:r>
      <w:r w:rsidR="00816306" w:rsidRPr="00DB4911">
        <w:rPr>
          <w:rFonts w:ascii="Times New Roman" w:hAnsi="Times New Roman" w:cs="Times New Roman"/>
          <w:b/>
          <w:bCs/>
          <w:sz w:val="20"/>
          <w:szCs w:val="20"/>
          <w:lang w:val="en-US"/>
        </w:rPr>
        <w:t>Numeric and spatial working memory outcomes -</w:t>
      </w:r>
      <w:r w:rsidR="00816306" w:rsidRPr="00DB491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5E3ED1">
        <w:rPr>
          <w:rFonts w:ascii="Times New Roman" w:hAnsi="Times New Roman" w:cs="Times New Roman"/>
          <w:sz w:val="20"/>
          <w:szCs w:val="20"/>
          <w:lang w:val="en-US"/>
        </w:rPr>
        <w:t>Table</w:t>
      </w:r>
      <w:r w:rsidRPr="00DB491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en-US"/>
        </w:rPr>
        <w:t>of r</w:t>
      </w:r>
      <w:r w:rsidRPr="00DB4911">
        <w:rPr>
          <w:rFonts w:ascii="Times New Roman" w:hAnsi="Times New Roman" w:cs="Times New Roman"/>
          <w:sz w:val="20"/>
          <w:szCs w:val="20"/>
          <w:lang w:val="en-US"/>
        </w:rPr>
        <w:t>aw means, standard deviation for both treatments at each time point with interaction terms</w:t>
      </w:r>
    </w:p>
    <w:p w14:paraId="33EACC8B" w14:textId="55E86A0C" w:rsidR="00816306" w:rsidRPr="00DB4911" w:rsidRDefault="005E3ED1" w:rsidP="00816306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en-US"/>
        </w:rPr>
        <w:t>Online Resource 4:</w:t>
      </w:r>
      <w:r w:rsidR="00816306" w:rsidRPr="00DB4911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 Immediate and delayed recall outcomes -</w:t>
      </w:r>
      <w:r w:rsidR="00816306" w:rsidRPr="00DB491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5E3ED1">
        <w:rPr>
          <w:rFonts w:ascii="Times New Roman" w:hAnsi="Times New Roman" w:cs="Times New Roman"/>
          <w:sz w:val="20"/>
          <w:szCs w:val="20"/>
          <w:lang w:val="en-US"/>
        </w:rPr>
        <w:t>Table</w:t>
      </w:r>
      <w:r w:rsidRPr="00DB491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en-US"/>
        </w:rPr>
        <w:t>of r</w:t>
      </w:r>
      <w:r w:rsidRPr="00DB4911">
        <w:rPr>
          <w:rFonts w:ascii="Times New Roman" w:hAnsi="Times New Roman" w:cs="Times New Roman"/>
          <w:sz w:val="20"/>
          <w:szCs w:val="20"/>
          <w:lang w:val="en-US"/>
        </w:rPr>
        <w:t>aw means, standard deviation for both treatments at each time point with interaction terms</w:t>
      </w:r>
    </w:p>
    <w:p w14:paraId="51B5CC5C" w14:textId="3CA8341D" w:rsidR="00816306" w:rsidRPr="00816306" w:rsidRDefault="005E3ED1" w:rsidP="00816306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en-US"/>
        </w:rPr>
        <w:t>Online Resource 5:</w:t>
      </w:r>
      <w:r w:rsidR="00816306" w:rsidRPr="00DB4911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 Word and picture recognition outcomes -</w:t>
      </w:r>
      <w:r w:rsidR="00816306" w:rsidRPr="00DB491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5E3ED1">
        <w:rPr>
          <w:rFonts w:ascii="Times New Roman" w:hAnsi="Times New Roman" w:cs="Times New Roman"/>
          <w:sz w:val="20"/>
          <w:szCs w:val="20"/>
          <w:lang w:val="en-US"/>
        </w:rPr>
        <w:t>Table</w:t>
      </w:r>
      <w:r w:rsidRPr="00DB491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en-US"/>
        </w:rPr>
        <w:t>of r</w:t>
      </w:r>
      <w:r w:rsidRPr="00DB4911">
        <w:rPr>
          <w:rFonts w:ascii="Times New Roman" w:hAnsi="Times New Roman" w:cs="Times New Roman"/>
          <w:sz w:val="20"/>
          <w:szCs w:val="20"/>
          <w:lang w:val="en-US"/>
        </w:rPr>
        <w:t>aw means, standard deviation for both treatments at each time point with interaction terms</w:t>
      </w:r>
    </w:p>
    <w:p w14:paraId="79040C0F" w14:textId="6B8EF464" w:rsidR="00816306" w:rsidRPr="00DB4911" w:rsidRDefault="005E3ED1" w:rsidP="00816306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Online Resource 6:</w:t>
      </w:r>
      <w:r w:rsidR="00816306" w:rsidRPr="00DB4911">
        <w:rPr>
          <w:rFonts w:ascii="Times New Roman" w:hAnsi="Times New Roman" w:cs="Times New Roman"/>
          <w:b/>
          <w:bCs/>
          <w:sz w:val="20"/>
          <w:szCs w:val="20"/>
        </w:rPr>
        <w:t xml:space="preserve"> Side Effects - </w:t>
      </w:r>
      <w:r w:rsidR="00816306" w:rsidRPr="00DB4911">
        <w:rPr>
          <w:rFonts w:ascii="Times New Roman" w:hAnsi="Times New Roman" w:cs="Times New Roman"/>
          <w:sz w:val="20"/>
          <w:szCs w:val="20"/>
        </w:rPr>
        <w:t>Stacked bar graph of total sides effects (%) reported by CBD and placebo treatment groups over the trial period.</w:t>
      </w:r>
    </w:p>
    <w:p w14:paraId="2BA19A61" w14:textId="77777777" w:rsidR="00816306" w:rsidRPr="00DB4911" w:rsidRDefault="00816306" w:rsidP="00816306">
      <w:pPr>
        <w:pStyle w:val="ListParagraph"/>
        <w:spacing w:line="48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5FF43320" w14:textId="77777777" w:rsidR="00816306" w:rsidRDefault="00816306">
      <w:pPr>
        <w:rPr>
          <w:rFonts w:ascii="Times New Roman" w:hAnsi="Times New Roman" w:cs="Times New Roman"/>
        </w:rPr>
      </w:pPr>
    </w:p>
    <w:p w14:paraId="30937B0E" w14:textId="24E48348" w:rsidR="00816306" w:rsidRDefault="0081630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7CFDC397" w14:textId="0A1EE7E4" w:rsidR="005E3ED1" w:rsidRPr="00DB4911" w:rsidRDefault="005E3ED1" w:rsidP="005E3ED1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en-US"/>
        </w:rPr>
        <w:lastRenderedPageBreak/>
        <w:t>Online Resource</w:t>
      </w:r>
      <w:r w:rsidRPr="00DB4911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sz w:val="20"/>
          <w:szCs w:val="20"/>
          <w:lang w:val="en-US"/>
        </w:rPr>
        <w:t>1</w:t>
      </w:r>
      <w:r w:rsidRPr="00DB4911">
        <w:rPr>
          <w:rFonts w:ascii="Times New Roman" w:hAnsi="Times New Roman" w:cs="Times New Roman"/>
          <w:b/>
          <w:bCs/>
          <w:sz w:val="20"/>
          <w:szCs w:val="20"/>
          <w:lang w:val="en-US"/>
        </w:rPr>
        <w:t>:</w:t>
      </w:r>
      <w:r w:rsidRPr="00DB4911">
        <w:rPr>
          <w:rFonts w:ascii="Times New Roman" w:hAnsi="Times New Roman" w:cs="Times New Roman"/>
          <w:sz w:val="20"/>
          <w:szCs w:val="20"/>
          <w:lang w:val="en-US"/>
        </w:rPr>
        <w:t xml:space="preserve"> Participant Flow Diagram</w:t>
      </w:r>
    </w:p>
    <w:p w14:paraId="2E456DA5" w14:textId="77777777" w:rsidR="005E3ED1" w:rsidRPr="00DB4911" w:rsidRDefault="005E3ED1" w:rsidP="005E3ED1">
      <w:pPr>
        <w:pStyle w:val="NormalWeb"/>
        <w:spacing w:after="150" w:afterAutospacing="0"/>
        <w:jc w:val="both"/>
        <w:rPr>
          <w:sz w:val="20"/>
          <w:szCs w:val="20"/>
          <w:bdr w:val="single" w:sz="4" w:space="0" w:color="auto"/>
          <w:lang w:val="en-US"/>
          <w14:textOutline w14:w="9525" w14:cap="rnd" w14:cmpd="sng" w14:algn="ctr">
            <w14:solidFill>
              <w14:schemeClr w14:val="dk1"/>
            </w14:solidFill>
            <w14:prstDash w14:val="solid"/>
            <w14:bevel/>
          </w14:textOutline>
        </w:rPr>
      </w:pPr>
      <w:r w:rsidRPr="00DB4911">
        <w:rPr>
          <w:noProof/>
          <w:color w:val="000000" w:themeColor="text1"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45F91387" wp14:editId="563818F2">
                <wp:simplePos x="0" y="0"/>
                <wp:positionH relativeFrom="column">
                  <wp:posOffset>-292280</wp:posOffset>
                </wp:positionH>
                <wp:positionV relativeFrom="paragraph">
                  <wp:posOffset>273050</wp:posOffset>
                </wp:positionV>
                <wp:extent cx="6359148" cy="7003701"/>
                <wp:effectExtent l="0" t="0" r="16510" b="6985"/>
                <wp:wrapNone/>
                <wp:docPr id="14106173" name="Group 141061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59148" cy="7003701"/>
                          <a:chOff x="8797" y="0"/>
                          <a:chExt cx="6761820" cy="7884029"/>
                        </a:xfrm>
                      </wpg:grpSpPr>
                      <wps:wsp>
                        <wps:cNvPr id="182081871" name="Rectangle 182081871"/>
                        <wps:cNvSpPr/>
                        <wps:spPr>
                          <a:xfrm>
                            <a:off x="1786759" y="0"/>
                            <a:ext cx="3103200" cy="27720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8A68D87" w14:textId="77777777" w:rsidR="005E3ED1" w:rsidRPr="00B53E87" w:rsidRDefault="005E3ED1" w:rsidP="005E3ED1">
                              <w:pPr>
                                <w:jc w:val="center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 w:rsidRPr="00B53E87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Assessed for eligibility (n=164)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9438180" name="Rectangle 1149438180"/>
                        <wps:cNvSpPr/>
                        <wps:spPr>
                          <a:xfrm>
                            <a:off x="4227399" y="324825"/>
                            <a:ext cx="2486722" cy="1587511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8903A7A" w14:textId="77777777" w:rsidR="005E3ED1" w:rsidRPr="00B53E87" w:rsidRDefault="005E3ED1" w:rsidP="005E3ED1">
                              <w:pPr>
                                <w:jc w:val="center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 w:rsidRPr="00B53E87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Excluded (n=76)</w:t>
                              </w:r>
                            </w:p>
                            <w:p w14:paraId="60202A44" w14:textId="77777777" w:rsidR="005E3ED1" w:rsidRPr="00B53E87" w:rsidRDefault="005E3ED1" w:rsidP="005E3ED1">
                              <w:pPr>
                                <w:pStyle w:val="ListParagraph"/>
                                <w:numPr>
                                  <w:ilvl w:val="0"/>
                                  <w:numId w:val="3"/>
                                </w:numP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 w:rsidRPr="00B53E87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ISI (n=30)</w:t>
                              </w:r>
                            </w:p>
                            <w:p w14:paraId="4D026BA3" w14:textId="77777777" w:rsidR="005E3ED1" w:rsidRPr="00B53E87" w:rsidRDefault="005E3ED1" w:rsidP="005E3ED1">
                              <w:pPr>
                                <w:pStyle w:val="ListParagraph"/>
                                <w:numPr>
                                  <w:ilvl w:val="0"/>
                                  <w:numId w:val="3"/>
                                </w:numP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 w:rsidRPr="00B53E87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Medical condition/medication (n=27)</w:t>
                              </w:r>
                            </w:p>
                            <w:p w14:paraId="70E82C7F" w14:textId="77777777" w:rsidR="005E3ED1" w:rsidRPr="00B53E87" w:rsidRDefault="005E3ED1" w:rsidP="005E3ED1">
                              <w:pPr>
                                <w:pStyle w:val="ListParagraph"/>
                                <w:numPr>
                                  <w:ilvl w:val="0"/>
                                  <w:numId w:val="3"/>
                                </w:numP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 w:rsidRPr="00B53E87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Commitment (n=6)</w:t>
                              </w:r>
                            </w:p>
                            <w:p w14:paraId="15FFEDA3" w14:textId="77777777" w:rsidR="005E3ED1" w:rsidRPr="00B53E87" w:rsidRDefault="005E3ED1" w:rsidP="005E3ED1">
                              <w:pPr>
                                <w:pStyle w:val="ListParagraph"/>
                                <w:numPr>
                                  <w:ilvl w:val="0"/>
                                  <w:numId w:val="3"/>
                                </w:numP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 w:rsidRPr="00B53E87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Age (n=4)</w:t>
                              </w:r>
                            </w:p>
                            <w:p w14:paraId="164C5677" w14:textId="77777777" w:rsidR="005E3ED1" w:rsidRPr="00B53E87" w:rsidRDefault="005E3ED1" w:rsidP="005E3ED1">
                              <w:pPr>
                                <w:pStyle w:val="ListParagraph"/>
                                <w:numPr>
                                  <w:ilvl w:val="0"/>
                                  <w:numId w:val="3"/>
                                </w:numP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 w:rsidRPr="00B53E87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Other (n=9)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652774" name="Rectangle 162652774"/>
                        <wps:cNvSpPr/>
                        <wps:spPr>
                          <a:xfrm>
                            <a:off x="2270046" y="2143974"/>
                            <a:ext cx="2147570" cy="392618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99DDB51" w14:textId="77777777" w:rsidR="005E3ED1" w:rsidRPr="00B53E87" w:rsidRDefault="005E3ED1" w:rsidP="005E3ED1">
                              <w:pPr>
                                <w:jc w:val="center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 w:rsidRPr="00B53E87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Recruited (n=88)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62241962" name="Straight Arrow Connector 1662241962"/>
                        <wps:cNvCnPr/>
                        <wps:spPr>
                          <a:xfrm>
                            <a:off x="3330028" y="273269"/>
                            <a:ext cx="0" cy="1871552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31960785" name="Rectangle 631960785"/>
                        <wps:cNvSpPr/>
                        <wps:spPr>
                          <a:xfrm>
                            <a:off x="8797" y="1865613"/>
                            <a:ext cx="1679111" cy="1072069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7F35BDD" w14:textId="77777777" w:rsidR="005E3ED1" w:rsidRPr="00B53E87" w:rsidRDefault="005E3ED1" w:rsidP="005E3ED1">
                              <w:pPr>
                                <w:jc w:val="center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 w:rsidRPr="00B53E87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Withdrew (n=18)</w:t>
                              </w:r>
                            </w:p>
                            <w:p w14:paraId="1E17F1EC" w14:textId="77777777" w:rsidR="005E3ED1" w:rsidRPr="00B53E87" w:rsidRDefault="005E3ED1" w:rsidP="005E3ED1">
                              <w:pPr>
                                <w:jc w:val="center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 w:rsidRPr="00B53E87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Excluded at V0 (n=18)</w:t>
                              </w:r>
                            </w:p>
                            <w:p w14:paraId="17A8ACE6" w14:textId="77777777" w:rsidR="005E3ED1" w:rsidRPr="00B53E87" w:rsidRDefault="005E3ED1" w:rsidP="005E3ED1">
                              <w:pP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 w:rsidRPr="00B53E87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   Reasons:</w:t>
                              </w:r>
                            </w:p>
                            <w:p w14:paraId="3CFDB5F1" w14:textId="77777777" w:rsidR="005E3ED1" w:rsidRPr="00B53E87" w:rsidRDefault="005E3ED1" w:rsidP="005E3ED1">
                              <w:pPr>
                                <w:pStyle w:val="ListParagraph"/>
                                <w:numPr>
                                  <w:ilvl w:val="0"/>
                                  <w:numId w:val="4"/>
                                </w:numPr>
                                <w:jc w:val="both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 w:rsidRPr="00B53E87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BAI/BDI (n=15)</w:t>
                              </w:r>
                            </w:p>
                            <w:p w14:paraId="6C39B5D7" w14:textId="77777777" w:rsidR="005E3ED1" w:rsidRPr="00B53E87" w:rsidRDefault="005E3ED1" w:rsidP="005E3ED1">
                              <w:pPr>
                                <w:pStyle w:val="ListParagraph"/>
                                <w:numPr>
                                  <w:ilvl w:val="0"/>
                                  <w:numId w:val="4"/>
                                </w:numPr>
                                <w:jc w:val="both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 w:rsidRPr="00B53E87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Other (n=3)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08822403" name="Straight Arrow Connector 1808822403"/>
                        <wps:cNvCnPr/>
                        <wps:spPr>
                          <a:xfrm>
                            <a:off x="3321269" y="778318"/>
                            <a:ext cx="906130" cy="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97842001" name="Rounded Rectangle 1997842001"/>
                        <wps:cNvSpPr/>
                        <wps:spPr>
                          <a:xfrm>
                            <a:off x="199697" y="367863"/>
                            <a:ext cx="1605775" cy="323385"/>
                          </a:xfrm>
                          <a:prstGeom prst="roundRect">
                            <a:avLst/>
                          </a:prstGeom>
                          <a:solidFill>
                            <a:schemeClr val="accent5">
                              <a:lumMod val="20000"/>
                              <a:lumOff val="80000"/>
                            </a:schemeClr>
                          </a:solidFill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D01EA65" w14:textId="77777777" w:rsidR="005E3ED1" w:rsidRPr="00B53E87" w:rsidRDefault="005E3ED1" w:rsidP="005E3ED1">
                              <w:pPr>
                                <w:jc w:val="center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 w:rsidRPr="00B53E87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Enrolment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294648854" name="Group 294648854"/>
                        <wpg:cNvGrpSpPr/>
                        <wpg:grpSpPr>
                          <a:xfrm>
                            <a:off x="304800" y="4404056"/>
                            <a:ext cx="6063465" cy="3479973"/>
                            <a:chOff x="0" y="178897"/>
                            <a:chExt cx="6063465" cy="3479973"/>
                          </a:xfrm>
                        </wpg:grpSpPr>
                        <wps:wsp>
                          <wps:cNvPr id="343950074" name="Straight Arrow Connector 343950074"/>
                          <wps:cNvCnPr/>
                          <wps:spPr>
                            <a:xfrm>
                              <a:off x="4921250" y="2609850"/>
                              <a:ext cx="0" cy="318770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442304161" name="Elbow Connector 1442304161"/>
                          <wps:cNvCnPr/>
                          <wps:spPr>
                            <a:xfrm>
                              <a:off x="3019425" y="752475"/>
                              <a:ext cx="1843064" cy="614603"/>
                            </a:xfrm>
                            <a:prstGeom prst="bentConnector3">
                              <a:avLst>
                                <a:gd name="adj1" fmla="val 100172"/>
                              </a:avLst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347348734" name="Elbow Connector 1347348734"/>
                          <wps:cNvCnPr/>
                          <wps:spPr>
                            <a:xfrm flipH="1">
                              <a:off x="1158875" y="752475"/>
                              <a:ext cx="1860923" cy="599178"/>
                            </a:xfrm>
                            <a:prstGeom prst="bentConnector3">
                              <a:avLst>
                                <a:gd name="adj1" fmla="val 99846"/>
                              </a:avLst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539964416" name="Rectangle 1539964416"/>
                          <wps:cNvSpPr/>
                          <wps:spPr>
                            <a:xfrm>
                              <a:off x="0" y="1343025"/>
                              <a:ext cx="2327910" cy="424815"/>
                            </a:xfrm>
                            <a:prstGeom prst="rect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D8A171B" w14:textId="77777777" w:rsidR="005E3ED1" w:rsidRPr="00B53E87" w:rsidRDefault="005E3ED1" w:rsidP="005E3ED1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</w:rPr>
                                </w:pPr>
                                <w:r w:rsidRPr="00B53E87"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</w:rPr>
                                  <w:t>Allocated to CBD (n=18)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63413012" name="Rectangle 1063413012"/>
                          <wps:cNvSpPr/>
                          <wps:spPr>
                            <a:xfrm>
                              <a:off x="3733800" y="1362075"/>
                              <a:ext cx="2327910" cy="424815"/>
                            </a:xfrm>
                            <a:prstGeom prst="rect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5A54EBC" w14:textId="77777777" w:rsidR="005E3ED1" w:rsidRPr="00B53E87" w:rsidRDefault="005E3ED1" w:rsidP="005E3ED1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</w:rPr>
                                </w:pPr>
                                <w:r w:rsidRPr="00B53E87"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</w:rPr>
                                  <w:t>Allocated to Placebo (n=16)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16555470" name="Straight Arrow Connector 1416555470"/>
                          <wps:cNvCnPr/>
                          <wps:spPr>
                            <a:xfrm>
                              <a:off x="1168400" y="1781175"/>
                              <a:ext cx="0" cy="350520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745456646" name="Straight Arrow Connector 1745456646"/>
                          <wps:cNvCnPr/>
                          <wps:spPr>
                            <a:xfrm>
                              <a:off x="4902200" y="1781175"/>
                              <a:ext cx="0" cy="350520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85902322" name="Rectangle 185902322"/>
                          <wps:cNvSpPr/>
                          <wps:spPr>
                            <a:xfrm>
                              <a:off x="0" y="2152650"/>
                              <a:ext cx="2327910" cy="457200"/>
                            </a:xfrm>
                            <a:prstGeom prst="rect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71CA59A9" w14:textId="77777777" w:rsidR="005E3ED1" w:rsidRPr="00B53E87" w:rsidRDefault="005E3ED1" w:rsidP="005E3ED1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</w:rPr>
                                </w:pPr>
                                <w:r w:rsidRPr="00B53E87"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</w:rPr>
                                  <w:t>Lost to follow-up</w:t>
                                </w:r>
                              </w:p>
                              <w:p w14:paraId="7ADEA0A7" w14:textId="77777777" w:rsidR="005E3ED1" w:rsidRPr="00B53E87" w:rsidRDefault="005E3ED1" w:rsidP="005E3ED1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</w:rPr>
                                </w:pPr>
                                <w:r w:rsidRPr="00B53E87"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</w:rPr>
                                  <w:t>V3: adverse event (n=1)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84759388" name="Straight Arrow Connector 984759388"/>
                          <wps:cNvCnPr/>
                          <wps:spPr>
                            <a:xfrm>
                              <a:off x="1168400" y="2600325"/>
                              <a:ext cx="0" cy="318770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370948433" name="Rectangle 1370948433"/>
                          <wps:cNvSpPr/>
                          <wps:spPr>
                            <a:xfrm>
                              <a:off x="19050" y="2914650"/>
                              <a:ext cx="2309980" cy="744220"/>
                            </a:xfrm>
                            <a:prstGeom prst="rect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9C61509" w14:textId="77777777" w:rsidR="005E3ED1" w:rsidRPr="00B53E87" w:rsidRDefault="005E3ED1" w:rsidP="005E3ED1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</w:rPr>
                                </w:pPr>
                                <w:r w:rsidRPr="00B53E87"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</w:rPr>
                                  <w:t>Analysed (n=15)</w:t>
                                </w:r>
                              </w:p>
                              <w:p w14:paraId="4F21E98A" w14:textId="77777777" w:rsidR="005E3ED1" w:rsidRDefault="005E3ED1" w:rsidP="005E3ED1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</w:rPr>
                                  <w:t>Recruited to mitigate attrition:</w:t>
                                </w:r>
                              </w:p>
                              <w:p w14:paraId="630922DB" w14:textId="77777777" w:rsidR="005E3ED1" w:rsidRPr="00B53E87" w:rsidRDefault="005E3ED1" w:rsidP="005E3ED1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</w:rPr>
                                  <w:t>e</w:t>
                                </w:r>
                                <w:r w:rsidRPr="00B53E87"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</w:rPr>
                                  <w:t>xcluded from analysis (n=2)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51621875" name="Straight Connector 2051621875"/>
                          <wps:cNvCnPr/>
                          <wps:spPr>
                            <a:xfrm>
                              <a:off x="3019425" y="314325"/>
                              <a:ext cx="0" cy="435885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31722134" name="Rounded Rectangle 531722134"/>
                          <wps:cNvSpPr/>
                          <wps:spPr>
                            <a:xfrm>
                              <a:off x="2333625" y="1104900"/>
                              <a:ext cx="1393200" cy="388800"/>
                            </a:xfrm>
                            <a:prstGeom prst="roundRect">
                              <a:avLst/>
                            </a:prstGeom>
                            <a:solidFill>
                              <a:schemeClr val="accent5">
                                <a:lumMod val="20000"/>
                                <a:lumOff val="80000"/>
                              </a:schemeClr>
                            </a:solidFill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708B0F96" w14:textId="77777777" w:rsidR="005E3ED1" w:rsidRPr="00B53E87" w:rsidRDefault="005E3ED1" w:rsidP="005E3ED1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</w:rPr>
                                </w:pPr>
                                <w:r w:rsidRPr="00B53E87"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</w:rPr>
                                  <w:t>Allocation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25699970" name="Rectangle 1725699970"/>
                          <wps:cNvSpPr/>
                          <wps:spPr>
                            <a:xfrm>
                              <a:off x="3724275" y="2152650"/>
                              <a:ext cx="2339190" cy="457200"/>
                            </a:xfrm>
                            <a:prstGeom prst="rect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21E1DA24" w14:textId="77777777" w:rsidR="005E3ED1" w:rsidRPr="00B53E87" w:rsidRDefault="005E3ED1" w:rsidP="005E3ED1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</w:rPr>
                                </w:pPr>
                                <w:r w:rsidRPr="00B53E87"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</w:rPr>
                                  <w:t>Lost to follow-up</w:t>
                                </w:r>
                              </w:p>
                              <w:p w14:paraId="707A5916" w14:textId="77777777" w:rsidR="005E3ED1" w:rsidRPr="00B53E87" w:rsidRDefault="005E3ED1" w:rsidP="005E3ED1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</w:rPr>
                                </w:pPr>
                                <w:r w:rsidRPr="00B53E87"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</w:rPr>
                                  <w:t>V3: withdrew (n=1)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4074628" name="Rounded Rectangle 164074628"/>
                          <wps:cNvSpPr/>
                          <wps:spPr>
                            <a:xfrm>
                              <a:off x="2333625" y="2019300"/>
                              <a:ext cx="1393200" cy="388800"/>
                            </a:xfrm>
                            <a:prstGeom prst="roundRect">
                              <a:avLst/>
                            </a:prstGeom>
                            <a:solidFill>
                              <a:schemeClr val="accent5">
                                <a:lumMod val="20000"/>
                                <a:lumOff val="80000"/>
                              </a:schemeClr>
                            </a:solidFill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20B8A22C" w14:textId="77777777" w:rsidR="005E3ED1" w:rsidRPr="00B53E87" w:rsidRDefault="005E3ED1" w:rsidP="005E3ED1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</w:rPr>
                                </w:pPr>
                                <w:r w:rsidRPr="00B53E87"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</w:rPr>
                                  <w:t>Follow-up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4027483" name="Rectangle 214027483"/>
                          <wps:cNvSpPr/>
                          <wps:spPr>
                            <a:xfrm>
                              <a:off x="3724275" y="2933700"/>
                              <a:ext cx="2327910" cy="669073"/>
                            </a:xfrm>
                            <a:prstGeom prst="rect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6322B27" w14:textId="77777777" w:rsidR="005E3ED1" w:rsidRPr="00B53E87" w:rsidRDefault="005E3ED1" w:rsidP="005E3ED1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</w:rPr>
                                </w:pPr>
                                <w:r w:rsidRPr="00B53E87"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</w:rPr>
                                  <w:t>Analysed (n=15)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72656005" name="Rounded Rectangle 1272656005"/>
                          <wps:cNvSpPr/>
                          <wps:spPr>
                            <a:xfrm>
                              <a:off x="2333625" y="2781300"/>
                              <a:ext cx="1393200" cy="388800"/>
                            </a:xfrm>
                            <a:prstGeom prst="roundRect">
                              <a:avLst/>
                            </a:prstGeom>
                            <a:solidFill>
                              <a:schemeClr val="accent5">
                                <a:lumMod val="20000"/>
                                <a:lumOff val="80000"/>
                              </a:schemeClr>
                            </a:solidFill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2DAE67B6" w14:textId="77777777" w:rsidR="005E3ED1" w:rsidRPr="00B53E87" w:rsidRDefault="005E3ED1" w:rsidP="005E3ED1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</w:rPr>
                                </w:pPr>
                                <w:r w:rsidRPr="00B53E87"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</w:rPr>
                                  <w:t>Analysis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27358129" name="Rectangle 327358129"/>
                          <wps:cNvSpPr/>
                          <wps:spPr>
                            <a:xfrm>
                              <a:off x="1952625" y="178897"/>
                              <a:ext cx="2147231" cy="318976"/>
                            </a:xfrm>
                            <a:prstGeom prst="rect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16CD8437" w14:textId="77777777" w:rsidR="005E3ED1" w:rsidRPr="00B53E87" w:rsidRDefault="005E3ED1" w:rsidP="005E3ED1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</w:rPr>
                                </w:pPr>
                                <w:r w:rsidRPr="00B53E87"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</w:rPr>
                                  <w:t>Randomized (n=34)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571001439" name="Straight Arrow Connector 571001439"/>
                        <wps:cNvCnPr/>
                        <wps:spPr>
                          <a:xfrm>
                            <a:off x="3321916" y="2536754"/>
                            <a:ext cx="8960" cy="1867027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90769554" name="Rectangle 1490769554"/>
                        <wps:cNvSpPr/>
                        <wps:spPr>
                          <a:xfrm>
                            <a:off x="4038626" y="2741290"/>
                            <a:ext cx="1530549" cy="49799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555F650" w14:textId="77777777" w:rsidR="005E3ED1" w:rsidRPr="00B53E87" w:rsidRDefault="005E3ED1" w:rsidP="005E3ED1">
                              <w:pPr>
                                <w:jc w:val="center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 w:rsidRPr="00B53E87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V1 (attended n=44)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34428780" name="Rectangle 1934428780"/>
                        <wps:cNvSpPr/>
                        <wps:spPr>
                          <a:xfrm>
                            <a:off x="4673489" y="3347538"/>
                            <a:ext cx="2097128" cy="117217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DD74E14" w14:textId="77777777" w:rsidR="005E3ED1" w:rsidRPr="00B53E87" w:rsidRDefault="005E3ED1" w:rsidP="005E3ED1">
                              <w:pPr>
                                <w:jc w:val="center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 w:rsidRPr="00B53E87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Withdrew (n=1)</w:t>
                              </w:r>
                            </w:p>
                            <w:p w14:paraId="37DB2823" w14:textId="77777777" w:rsidR="005E3ED1" w:rsidRPr="00B53E87" w:rsidRDefault="005E3ED1" w:rsidP="005E3ED1">
                              <w:pP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 w:rsidRPr="00B53E87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Excluded at V2 (n=9)</w:t>
                              </w:r>
                            </w:p>
                            <w:p w14:paraId="6D9F9C81" w14:textId="77777777" w:rsidR="005E3ED1" w:rsidRPr="00B53E87" w:rsidRDefault="005E3ED1" w:rsidP="005E3ED1">
                              <w:pPr>
                                <w:ind w:firstLine="360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 w:rsidRPr="00B53E87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Reasons:</w:t>
                              </w:r>
                            </w:p>
                            <w:p w14:paraId="1F44003E" w14:textId="77777777" w:rsidR="005E3ED1" w:rsidRPr="00B53E87" w:rsidRDefault="005E3ED1" w:rsidP="005E3ED1">
                              <w:pPr>
                                <w:pStyle w:val="ListParagraph"/>
                                <w:numPr>
                                  <w:ilvl w:val="0"/>
                                  <w:numId w:val="5"/>
                                </w:numP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 w:rsidRPr="00B53E87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Placebo responders (n=8)</w:t>
                              </w:r>
                            </w:p>
                            <w:p w14:paraId="0ECA1C46" w14:textId="77777777" w:rsidR="005E3ED1" w:rsidRPr="00B53E87" w:rsidRDefault="005E3ED1" w:rsidP="005E3ED1">
                              <w:pPr>
                                <w:pStyle w:val="ListParagraph"/>
                                <w:numPr>
                                  <w:ilvl w:val="0"/>
                                  <w:numId w:val="5"/>
                                </w:numP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 w:rsidRPr="00B53E87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Adverse event (n=1)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82241348" name="Straight Arrow Connector 1982241348"/>
                        <wps:cNvCnPr/>
                        <wps:spPr>
                          <a:xfrm>
                            <a:off x="3331318" y="2947919"/>
                            <a:ext cx="703686" cy="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5F91387" id="Group 14106173" o:spid="_x0000_s1026" style="position:absolute;left:0;text-align:left;margin-left:-23pt;margin-top:21.5pt;width:500.7pt;height:551.45pt;z-index:251660288;mso-width-relative:margin;mso-height-relative:margin" coordorigin="87" coordsize="67618,7884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">
                <v:rect id="Rectangle 182081871" o:spid="_x0000_s1027" style="position:absolute;left:17867;width:31032;height:2772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" fillcolor="white [3201]" strokecolor="black [3200]" strokeweight="1pt">
                  <v:textbox>
                    <w:txbxContent>
                      <w:p w14:paraId="18A68D87" w14:textId="77777777" w:rsidR="005E3ED1" w:rsidRPr="00B53E87" w:rsidRDefault="005E3ED1" w:rsidP="005E3ED1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B53E87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Assessed for eligibility (n=164)</w:t>
                        </w:r>
                      </w:p>
                    </w:txbxContent>
                  </v:textbox>
                </v:rect>
                <v:rect id="Rectangle 1149438180" o:spid="_x0000_s1028" style="position:absolute;left:42273;top:3248;width:24868;height:15875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" fillcolor="white [3201]" strokecolor="black [3200]" strokeweight="1pt">
                  <v:textbox>
                    <w:txbxContent>
                      <w:p w14:paraId="48903A7A" w14:textId="77777777" w:rsidR="005E3ED1" w:rsidRPr="00B53E87" w:rsidRDefault="005E3ED1" w:rsidP="005E3ED1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B53E87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Excluded (n=76)</w:t>
                        </w:r>
                      </w:p>
                      <w:p w14:paraId="60202A44" w14:textId="77777777" w:rsidR="005E3ED1" w:rsidRPr="00B53E87" w:rsidRDefault="005E3ED1" w:rsidP="005E3ED1">
                        <w:pPr>
                          <w:pStyle w:val="ListParagraph"/>
                          <w:numPr>
                            <w:ilvl w:val="0"/>
                            <w:numId w:val="3"/>
                          </w:num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B53E87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ISI (n=30)</w:t>
                        </w:r>
                      </w:p>
                      <w:p w14:paraId="4D026BA3" w14:textId="77777777" w:rsidR="005E3ED1" w:rsidRPr="00B53E87" w:rsidRDefault="005E3ED1" w:rsidP="005E3ED1">
                        <w:pPr>
                          <w:pStyle w:val="ListParagraph"/>
                          <w:numPr>
                            <w:ilvl w:val="0"/>
                            <w:numId w:val="3"/>
                          </w:num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B53E87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Medical condition/medication (n=27)</w:t>
                        </w:r>
                      </w:p>
                      <w:p w14:paraId="70E82C7F" w14:textId="77777777" w:rsidR="005E3ED1" w:rsidRPr="00B53E87" w:rsidRDefault="005E3ED1" w:rsidP="005E3ED1">
                        <w:pPr>
                          <w:pStyle w:val="ListParagraph"/>
                          <w:numPr>
                            <w:ilvl w:val="0"/>
                            <w:numId w:val="3"/>
                          </w:num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B53E87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Commitment (n=6)</w:t>
                        </w:r>
                      </w:p>
                      <w:p w14:paraId="15FFEDA3" w14:textId="77777777" w:rsidR="005E3ED1" w:rsidRPr="00B53E87" w:rsidRDefault="005E3ED1" w:rsidP="005E3ED1">
                        <w:pPr>
                          <w:pStyle w:val="ListParagraph"/>
                          <w:numPr>
                            <w:ilvl w:val="0"/>
                            <w:numId w:val="3"/>
                          </w:num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B53E87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Age (n=4)</w:t>
                        </w:r>
                      </w:p>
                      <w:p w14:paraId="164C5677" w14:textId="77777777" w:rsidR="005E3ED1" w:rsidRPr="00B53E87" w:rsidRDefault="005E3ED1" w:rsidP="005E3ED1">
                        <w:pPr>
                          <w:pStyle w:val="ListParagraph"/>
                          <w:numPr>
                            <w:ilvl w:val="0"/>
                            <w:numId w:val="3"/>
                          </w:num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B53E87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Other (n=9)</w:t>
                        </w:r>
                      </w:p>
                    </w:txbxContent>
                  </v:textbox>
                </v:rect>
                <v:rect id="Rectangle 162652774" o:spid="_x0000_s1029" style="position:absolute;left:22700;top:21439;width:21476;height:3926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" fillcolor="white [3201]" strokecolor="black [3200]" strokeweight="1pt">
                  <v:textbox>
                    <w:txbxContent>
                      <w:p w14:paraId="099DDB51" w14:textId="77777777" w:rsidR="005E3ED1" w:rsidRPr="00B53E87" w:rsidRDefault="005E3ED1" w:rsidP="005E3ED1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B53E87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Recruited (n=88)</w:t>
                        </w:r>
                      </w:p>
                    </w:txbxContent>
                  </v:textbox>
                </v: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1662241962" o:spid="_x0000_s1030" type="#_x0000_t32" style="position:absolute;left:33300;top:2732;width:0;height:18716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" strokecolor="black [3200]" strokeweight=".5pt">
                  <v:stroke endarrow="block" joinstyle="miter"/>
                </v:shape>
                <v:rect id="Rectangle 631960785" o:spid="_x0000_s1031" style="position:absolute;left:87;top:18656;width:16792;height:1072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" fillcolor="white [3201]" strokecolor="black [3200]" strokeweight="1pt">
                  <v:textbox>
                    <w:txbxContent>
                      <w:p w14:paraId="07F35BDD" w14:textId="77777777" w:rsidR="005E3ED1" w:rsidRPr="00B53E87" w:rsidRDefault="005E3ED1" w:rsidP="005E3ED1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B53E87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Withdrew (n=18)</w:t>
                        </w:r>
                      </w:p>
                      <w:p w14:paraId="1E17F1EC" w14:textId="77777777" w:rsidR="005E3ED1" w:rsidRPr="00B53E87" w:rsidRDefault="005E3ED1" w:rsidP="005E3ED1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B53E87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Excluded at V0 (n=18)</w:t>
                        </w:r>
                      </w:p>
                      <w:p w14:paraId="17A8ACE6" w14:textId="77777777" w:rsidR="005E3ED1" w:rsidRPr="00B53E87" w:rsidRDefault="005E3ED1" w:rsidP="005E3ED1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B53E87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   Reasons:</w:t>
                        </w:r>
                      </w:p>
                      <w:p w14:paraId="3CFDB5F1" w14:textId="77777777" w:rsidR="005E3ED1" w:rsidRPr="00B53E87" w:rsidRDefault="005E3ED1" w:rsidP="005E3ED1">
                        <w:pPr>
                          <w:pStyle w:val="ListParagraph"/>
                          <w:numPr>
                            <w:ilvl w:val="0"/>
                            <w:numId w:val="4"/>
                          </w:numPr>
                          <w:jc w:val="both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B53E87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BAI/BDI (n=15)</w:t>
                        </w:r>
                      </w:p>
                      <w:p w14:paraId="6C39B5D7" w14:textId="77777777" w:rsidR="005E3ED1" w:rsidRPr="00B53E87" w:rsidRDefault="005E3ED1" w:rsidP="005E3ED1">
                        <w:pPr>
                          <w:pStyle w:val="ListParagraph"/>
                          <w:numPr>
                            <w:ilvl w:val="0"/>
                            <w:numId w:val="4"/>
                          </w:numPr>
                          <w:jc w:val="both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B53E87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Other (n=3) </w:t>
                        </w:r>
                      </w:p>
                    </w:txbxContent>
                  </v:textbox>
                </v:rect>
                <v:shape id="Straight Arrow Connector 1808822403" o:spid="_x0000_s1032" type="#_x0000_t32" style="position:absolute;left:33212;top:7783;width:9061;height:0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" strokecolor="black [3200]" strokeweight=".5pt">
                  <v:stroke endarrow="block" joinstyle="miter"/>
                </v:shape>
                <v:roundrect id="Rounded Rectangle 1997842001" o:spid="_x0000_s1033" style="position:absolute;left:1996;top:3678;width:16058;height:3234;visibility:visible;mso-wrap-style:square;v-text-anchor:middle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" fillcolor="#f2ceed [664]" strokecolor="black [3200]" strokeweight="1pt">
                  <v:stroke joinstyle="miter"/>
                  <v:textbox>
                    <w:txbxContent>
                      <w:p w14:paraId="7D01EA65" w14:textId="77777777" w:rsidR="005E3ED1" w:rsidRPr="00B53E87" w:rsidRDefault="005E3ED1" w:rsidP="005E3ED1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B53E87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Enrolment</w:t>
                        </w:r>
                      </w:p>
                    </w:txbxContent>
                  </v:textbox>
                </v:roundrect>
                <v:group id="Group 294648854" o:spid="_x0000_s1034" style="position:absolute;left:3048;top:44040;width:60634;height:34800" coordorigin=",1788" coordsize="60634,3479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">
                  <v:shape id="Straight Arrow Connector 343950074" o:spid="_x0000_s1035" type="#_x0000_t32" style="position:absolute;left:49212;top:26098;width:0;height:3188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" strokecolor="black [3200]" strokeweight=".5pt">
                    <v:stroke endarrow="block" joinstyle="miter"/>
                  </v:shape>
                  <v:shapetype id="_x0000_t34" coordsize="21600,21600" o:spt="34" o:oned="t" adj="10800" path="m,l@0,0@0,21600,21600,21600e" filled="f">
                    <v:stroke joinstyle="miter"/>
                    <v:formulas>
                      <v:f eqn="val #0"/>
                    </v:formulas>
                    <v:path arrowok="t" fillok="f" o:connecttype="none"/>
                    <v:handles>
                      <v:h position="#0,center"/>
                    </v:handles>
                    <o:lock v:ext="edit" shapetype="t"/>
                  </v:shapetype>
                  <v:shape id="Elbow Connector 1442304161" o:spid="_x0000_s1036" type="#_x0000_t34" style="position:absolute;left:30194;top:7524;width:18430;height:6146;visibility:visible;mso-wrap-style:square" o:connectortype="elbow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" adj="21637" strokecolor="black [3200]" strokeweight=".5pt">
                    <v:stroke endarrow="block"/>
                  </v:shape>
                  <v:shape id="Elbow Connector 1347348734" o:spid="_x0000_s1037" type="#_x0000_t34" style="position:absolute;left:11588;top:7524;width:18609;height:5992;flip:x;visibility:visible;mso-wrap-style:square" o:connectortype="elbow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" adj="21567" strokecolor="black [3200]" strokeweight=".5pt">
                    <v:stroke endarrow="block"/>
                  </v:shape>
                  <v:rect id="Rectangle 1539964416" o:spid="_x0000_s1038" style="position:absolute;top:13430;width:23279;height:4248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" fillcolor="white [3201]" strokecolor="black [3200]" strokeweight="1pt">
                    <v:textbox>
                      <w:txbxContent>
                        <w:p w14:paraId="4D8A171B" w14:textId="77777777" w:rsidR="005E3ED1" w:rsidRPr="00B53E87" w:rsidRDefault="005E3ED1" w:rsidP="005E3ED1">
                          <w:pPr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B53E87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Allocated to CBD (n=18)</w:t>
                          </w:r>
                        </w:p>
                      </w:txbxContent>
                    </v:textbox>
                  </v:rect>
                  <v:rect id="Rectangle 1063413012" o:spid="_x0000_s1039" style="position:absolute;left:37338;top:13620;width:23279;height:4248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" fillcolor="white [3201]" strokecolor="black [3200]" strokeweight="1pt">
                    <v:textbox>
                      <w:txbxContent>
                        <w:p w14:paraId="45A54EBC" w14:textId="77777777" w:rsidR="005E3ED1" w:rsidRPr="00B53E87" w:rsidRDefault="005E3ED1" w:rsidP="005E3ED1">
                          <w:pPr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B53E87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Allocated to Placebo (n=16)</w:t>
                          </w:r>
                        </w:p>
                      </w:txbxContent>
                    </v:textbox>
                  </v:rect>
                  <v:shape id="Straight Arrow Connector 1416555470" o:spid="_x0000_s1040" type="#_x0000_t32" style="position:absolute;left:11684;top:17811;width:0;height:3505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" strokecolor="black [3200]" strokeweight=".5pt">
                    <v:stroke endarrow="block" joinstyle="miter"/>
                  </v:shape>
                  <v:shape id="Straight Arrow Connector 1745456646" o:spid="_x0000_s1041" type="#_x0000_t32" style="position:absolute;left:49022;top:17811;width:0;height:3505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" strokecolor="black [3200]" strokeweight=".5pt">
                    <v:stroke endarrow="block" joinstyle="miter"/>
                  </v:shape>
                  <v:rect id="Rectangle 185902322" o:spid="_x0000_s1042" style="position:absolute;top:21526;width:23279;height:4572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" fillcolor="white [3201]" strokecolor="black [3200]" strokeweight="1pt">
                    <v:textbox>
                      <w:txbxContent>
                        <w:p w14:paraId="71CA59A9" w14:textId="77777777" w:rsidR="005E3ED1" w:rsidRPr="00B53E87" w:rsidRDefault="005E3ED1" w:rsidP="005E3ED1">
                          <w:pPr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B53E87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Lost to follow-up</w:t>
                          </w:r>
                        </w:p>
                        <w:p w14:paraId="7ADEA0A7" w14:textId="77777777" w:rsidR="005E3ED1" w:rsidRPr="00B53E87" w:rsidRDefault="005E3ED1" w:rsidP="005E3ED1">
                          <w:pPr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B53E87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V3: adverse event (n=1)</w:t>
                          </w:r>
                        </w:p>
                      </w:txbxContent>
                    </v:textbox>
                  </v:rect>
                  <v:shape id="Straight Arrow Connector 984759388" o:spid="_x0000_s1043" type="#_x0000_t32" style="position:absolute;left:11684;top:26003;width:0;height:3187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" strokecolor="black [3200]" strokeweight=".5pt">
                    <v:stroke endarrow="block" joinstyle="miter"/>
                  </v:shape>
                  <v:rect id="Rectangle 1370948433" o:spid="_x0000_s1044" style="position:absolute;left:190;top:29146;width:23100;height:7442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" fillcolor="white [3201]" strokecolor="black [3200]" strokeweight="1pt">
                    <v:textbox>
                      <w:txbxContent>
                        <w:p w14:paraId="49C61509" w14:textId="77777777" w:rsidR="005E3ED1" w:rsidRPr="00B53E87" w:rsidRDefault="005E3ED1" w:rsidP="005E3ED1">
                          <w:pPr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B53E87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Analysed (n=15)</w:t>
                          </w:r>
                        </w:p>
                        <w:p w14:paraId="4F21E98A" w14:textId="77777777" w:rsidR="005E3ED1" w:rsidRDefault="005E3ED1" w:rsidP="005E3ED1">
                          <w:pPr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Recruited to mitigate attrition:</w:t>
                          </w:r>
                        </w:p>
                        <w:p w14:paraId="630922DB" w14:textId="77777777" w:rsidR="005E3ED1" w:rsidRPr="00B53E87" w:rsidRDefault="005E3ED1" w:rsidP="005E3ED1">
                          <w:pPr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e</w:t>
                          </w:r>
                          <w:r w:rsidRPr="00B53E87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xcluded from analysis (n=2)</w:t>
                          </w:r>
                        </w:p>
                      </w:txbxContent>
                    </v:textbox>
                  </v:rect>
                  <v:line id="Straight Connector 2051621875" o:spid="_x0000_s1045" style="position:absolute;visibility:visible;mso-wrap-style:square" from="30194,3143" to="30194,750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" strokecolor="black [3200]" strokeweight=".5pt">
                    <v:stroke joinstyle="miter"/>
                  </v:line>
                  <v:roundrect id="Rounded Rectangle 531722134" o:spid="_x0000_s1046" style="position:absolute;left:23336;top:11049;width:13932;height:3888;visibility:visible;mso-wrap-style:square;v-text-anchor:middle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" fillcolor="#f2ceed [664]" strokecolor="black [3200]" strokeweight="1pt">
                    <v:stroke joinstyle="miter"/>
                    <v:textbox>
                      <w:txbxContent>
                        <w:p w14:paraId="708B0F96" w14:textId="77777777" w:rsidR="005E3ED1" w:rsidRPr="00B53E87" w:rsidRDefault="005E3ED1" w:rsidP="005E3ED1">
                          <w:pPr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B53E87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Allocation</w:t>
                          </w:r>
                        </w:p>
                      </w:txbxContent>
                    </v:textbox>
                  </v:roundrect>
                  <v:rect id="Rectangle 1725699970" o:spid="_x0000_s1047" style="position:absolute;left:37242;top:21526;width:23392;height:4572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" fillcolor="white [3201]" strokecolor="black [3200]" strokeweight="1pt">
                    <v:textbox>
                      <w:txbxContent>
                        <w:p w14:paraId="21E1DA24" w14:textId="77777777" w:rsidR="005E3ED1" w:rsidRPr="00B53E87" w:rsidRDefault="005E3ED1" w:rsidP="005E3ED1">
                          <w:pPr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B53E87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Lost to follow-up</w:t>
                          </w:r>
                        </w:p>
                        <w:p w14:paraId="707A5916" w14:textId="77777777" w:rsidR="005E3ED1" w:rsidRPr="00B53E87" w:rsidRDefault="005E3ED1" w:rsidP="005E3ED1">
                          <w:pPr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B53E87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V3: withdrew (n=1)</w:t>
                          </w:r>
                        </w:p>
                      </w:txbxContent>
                    </v:textbox>
                  </v:rect>
                  <v:roundrect id="Rounded Rectangle 164074628" o:spid="_x0000_s1048" style="position:absolute;left:23336;top:20193;width:13932;height:3888;visibility:visible;mso-wrap-style:square;v-text-anchor:middle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" fillcolor="#f2ceed [664]" strokecolor="black [3200]" strokeweight="1pt">
                    <v:stroke joinstyle="miter"/>
                    <v:textbox>
                      <w:txbxContent>
                        <w:p w14:paraId="20B8A22C" w14:textId="77777777" w:rsidR="005E3ED1" w:rsidRPr="00B53E87" w:rsidRDefault="005E3ED1" w:rsidP="005E3ED1">
                          <w:pPr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B53E87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Follow-up</w:t>
                          </w:r>
                        </w:p>
                      </w:txbxContent>
                    </v:textbox>
                  </v:roundrect>
                  <v:rect id="Rectangle 214027483" o:spid="_x0000_s1049" style="position:absolute;left:37242;top:29337;width:23279;height:669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" fillcolor="white [3201]" strokecolor="black [3200]" strokeweight="1pt">
                    <v:textbox>
                      <w:txbxContent>
                        <w:p w14:paraId="66322B27" w14:textId="77777777" w:rsidR="005E3ED1" w:rsidRPr="00B53E87" w:rsidRDefault="005E3ED1" w:rsidP="005E3ED1">
                          <w:pPr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B53E87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Analysed (n=15)</w:t>
                          </w:r>
                        </w:p>
                      </w:txbxContent>
                    </v:textbox>
                  </v:rect>
                  <v:roundrect id="Rounded Rectangle 1272656005" o:spid="_x0000_s1050" style="position:absolute;left:23336;top:27813;width:13932;height:3888;visibility:visible;mso-wrap-style:square;v-text-anchor:middle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" fillcolor="#f2ceed [664]" strokecolor="black [3200]" strokeweight="1pt">
                    <v:stroke joinstyle="miter"/>
                    <v:textbox>
                      <w:txbxContent>
                        <w:p w14:paraId="2DAE67B6" w14:textId="77777777" w:rsidR="005E3ED1" w:rsidRPr="00B53E87" w:rsidRDefault="005E3ED1" w:rsidP="005E3ED1">
                          <w:pPr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B53E87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Analysis</w:t>
                          </w:r>
                        </w:p>
                      </w:txbxContent>
                    </v:textbox>
                  </v:roundrect>
                  <v:rect id="Rectangle 327358129" o:spid="_x0000_s1051" style="position:absolute;left:19526;top:1788;width:21472;height:319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" fillcolor="white [3201]" strokecolor="black [3200]" strokeweight="1pt">
                    <v:textbox>
                      <w:txbxContent>
                        <w:p w14:paraId="16CD8437" w14:textId="77777777" w:rsidR="005E3ED1" w:rsidRPr="00B53E87" w:rsidRDefault="005E3ED1" w:rsidP="005E3ED1">
                          <w:pPr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B53E87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Randomized (n=34)</w:t>
                          </w:r>
                        </w:p>
                      </w:txbxContent>
                    </v:textbox>
                  </v:rect>
                </v:group>
                <v:shape id="Straight Arrow Connector 571001439" o:spid="_x0000_s1052" type="#_x0000_t32" style="position:absolute;left:33219;top:25367;width:89;height:18670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" strokecolor="black [3200]" strokeweight=".5pt">
                  <v:stroke endarrow="block" joinstyle="miter"/>
                </v:shape>
                <v:rect id="Rectangle 1490769554" o:spid="_x0000_s1053" style="position:absolute;left:40386;top:27412;width:15305;height:498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" fillcolor="white [3201]" strokecolor="black [3200]" strokeweight="1pt">
                  <v:textbox>
                    <w:txbxContent>
                      <w:p w14:paraId="6555F650" w14:textId="77777777" w:rsidR="005E3ED1" w:rsidRPr="00B53E87" w:rsidRDefault="005E3ED1" w:rsidP="005E3ED1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B53E87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V1 (attended n=44)</w:t>
                        </w:r>
                      </w:p>
                    </w:txbxContent>
                  </v:textbox>
                </v:rect>
                <v:rect id="Rectangle 1934428780" o:spid="_x0000_s1054" style="position:absolute;left:46734;top:33475;width:20972;height:11722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" fillcolor="white [3201]" strokecolor="black [3200]" strokeweight="1pt">
                  <v:textbox>
                    <w:txbxContent>
                      <w:p w14:paraId="2DD74E14" w14:textId="77777777" w:rsidR="005E3ED1" w:rsidRPr="00B53E87" w:rsidRDefault="005E3ED1" w:rsidP="005E3ED1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B53E87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Withdrew (n=1)</w:t>
                        </w:r>
                      </w:p>
                      <w:p w14:paraId="37DB2823" w14:textId="77777777" w:rsidR="005E3ED1" w:rsidRPr="00B53E87" w:rsidRDefault="005E3ED1" w:rsidP="005E3ED1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B53E87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Excluded at V2 (n=9)</w:t>
                        </w:r>
                      </w:p>
                      <w:p w14:paraId="6D9F9C81" w14:textId="77777777" w:rsidR="005E3ED1" w:rsidRPr="00B53E87" w:rsidRDefault="005E3ED1" w:rsidP="005E3ED1">
                        <w:pPr>
                          <w:ind w:firstLine="36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B53E87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Reasons:</w:t>
                        </w:r>
                      </w:p>
                      <w:p w14:paraId="1F44003E" w14:textId="77777777" w:rsidR="005E3ED1" w:rsidRPr="00B53E87" w:rsidRDefault="005E3ED1" w:rsidP="005E3ED1">
                        <w:pPr>
                          <w:pStyle w:val="ListParagraph"/>
                          <w:numPr>
                            <w:ilvl w:val="0"/>
                            <w:numId w:val="5"/>
                          </w:num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B53E87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Placebo responders (n=8)</w:t>
                        </w:r>
                      </w:p>
                      <w:p w14:paraId="0ECA1C46" w14:textId="77777777" w:rsidR="005E3ED1" w:rsidRPr="00B53E87" w:rsidRDefault="005E3ED1" w:rsidP="005E3ED1">
                        <w:pPr>
                          <w:pStyle w:val="ListParagraph"/>
                          <w:numPr>
                            <w:ilvl w:val="0"/>
                            <w:numId w:val="5"/>
                          </w:num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B53E87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Adverse event (n=1)</w:t>
                        </w:r>
                      </w:p>
                    </w:txbxContent>
                  </v:textbox>
                </v:rect>
                <v:shape id="Straight Arrow Connector 1982241348" o:spid="_x0000_s1055" type="#_x0000_t32" style="position:absolute;left:33313;top:29479;width:7037;height:0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" strokecolor="black [3200]" strokeweight=".5pt">
                  <v:stroke endarrow="block" joinstyle="miter"/>
                </v:shape>
              </v:group>
            </w:pict>
          </mc:Fallback>
        </mc:AlternateContent>
      </w:r>
    </w:p>
    <w:p w14:paraId="388C1B19" w14:textId="77777777" w:rsidR="005E3ED1" w:rsidRPr="00DB4911" w:rsidRDefault="005E3ED1" w:rsidP="005E3ED1">
      <w:pPr>
        <w:rPr>
          <w:sz w:val="20"/>
          <w:szCs w:val="20"/>
          <w:lang w:val="en-US"/>
        </w:rPr>
      </w:pPr>
      <w:r w:rsidRPr="00DB4911">
        <w:rPr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4618D3" wp14:editId="7C333249">
                <wp:simplePos x="0" y="0"/>
                <wp:positionH relativeFrom="column">
                  <wp:posOffset>-196664</wp:posOffset>
                </wp:positionH>
                <wp:positionV relativeFrom="paragraph">
                  <wp:posOffset>7021599</wp:posOffset>
                </wp:positionV>
                <wp:extent cx="5810937" cy="532563"/>
                <wp:effectExtent l="0" t="0" r="5715" b="1270"/>
                <wp:wrapNone/>
                <wp:docPr id="1139600921" name="Text Box 11396009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0937" cy="53256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AAB636C" w14:textId="3B14E021" w:rsidR="005E3ED1" w:rsidRPr="009D10DE" w:rsidRDefault="005E3ED1" w:rsidP="005E3ED1">
                            <w:pPr>
                              <w:pStyle w:val="NormalWeb"/>
                              <w:spacing w:after="150" w:afterAutospacing="0"/>
                              <w:jc w:val="both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>Online Resource</w:t>
                            </w:r>
                            <w:r w:rsidRPr="009D10DE"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>1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>:</w:t>
                            </w:r>
                            <w:r w:rsidRPr="009D10DE"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>Figure of a</w:t>
                            </w:r>
                            <w:r w:rsidRPr="009D10DE">
                              <w:rPr>
                                <w:sz w:val="20"/>
                                <w:szCs w:val="20"/>
                                <w:lang w:val="en-US"/>
                              </w:rPr>
                              <w:t>dapted CONSORT participant flow diagram showing recruitment at each trial phase</w:t>
                            </w:r>
                          </w:p>
                          <w:p w14:paraId="1C1216B4" w14:textId="77777777" w:rsidR="005E3ED1" w:rsidRDefault="005E3ED1" w:rsidP="005E3ED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04618D3" id="_x0000_t202" coordsize="21600,21600" o:spt="202" path="m,l,21600r21600,l21600,xe">
                <v:stroke joinstyle="miter"/>
                <v:path gradientshapeok="t" o:connecttype="rect"/>
              </v:shapetype>
              <v:shape id="Text Box 1139600921" o:spid="_x0000_s1056" type="#_x0000_t202" style="position:absolute;margin-left:-15.5pt;margin-top:552.9pt;width:457.55pt;height:41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" fillcolor="white [3201]" stroked="f" strokeweight=".5pt">
                <v:textbox>
                  <w:txbxContent>
                    <w:p w14:paraId="7AAB636C" w14:textId="3B14E021" w:rsidR="005E3ED1" w:rsidRPr="009D10DE" w:rsidRDefault="005E3ED1" w:rsidP="005E3ED1">
                      <w:pPr>
                        <w:pStyle w:val="NormalWeb"/>
                        <w:spacing w:after="150" w:afterAutospacing="0"/>
                        <w:jc w:val="both"/>
                        <w:rPr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  <w:lang w:val="en-US"/>
                        </w:rPr>
                        <w:t>Online Resource</w:t>
                      </w:r>
                      <w:r w:rsidRPr="009D10DE">
                        <w:rPr>
                          <w:b/>
                          <w:bCs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  <w:lang w:val="en-US"/>
                        </w:rPr>
                        <w:t>1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  <w:lang w:val="en-US"/>
                        </w:rPr>
                        <w:t>:</w:t>
                      </w:r>
                      <w:r w:rsidRPr="009D10DE">
                        <w:rPr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  <w:lang w:val="en-US"/>
                        </w:rPr>
                        <w:t>Figure of a</w:t>
                      </w:r>
                      <w:r w:rsidRPr="009D10DE">
                        <w:rPr>
                          <w:sz w:val="20"/>
                          <w:szCs w:val="20"/>
                          <w:lang w:val="en-US"/>
                        </w:rPr>
                        <w:t>dapted CONSORT participant flow diagram showing recruitment at each trial phase</w:t>
                      </w:r>
                    </w:p>
                    <w:p w14:paraId="1C1216B4" w14:textId="77777777" w:rsidR="005E3ED1" w:rsidRDefault="005E3ED1" w:rsidP="005E3ED1"/>
                  </w:txbxContent>
                </v:textbox>
              </v:shape>
            </w:pict>
          </mc:Fallback>
        </mc:AlternateContent>
      </w:r>
    </w:p>
    <w:p w14:paraId="71F864D9" w14:textId="77777777" w:rsidR="005E3ED1" w:rsidRPr="00DB4911" w:rsidRDefault="005E3ED1" w:rsidP="005E3ED1">
      <w:pPr>
        <w:rPr>
          <w:rFonts w:ascii="Times New Roman" w:hAnsi="Times New Roman" w:cs="Times New Roman"/>
          <w:sz w:val="20"/>
          <w:szCs w:val="20"/>
        </w:rPr>
      </w:pPr>
    </w:p>
    <w:p w14:paraId="6141BFB5" w14:textId="77777777" w:rsidR="005E3ED1" w:rsidRPr="00DB4911" w:rsidRDefault="005E3ED1" w:rsidP="005E3ED1">
      <w:pPr>
        <w:rPr>
          <w:rFonts w:ascii="Times New Roman" w:hAnsi="Times New Roman" w:cs="Times New Roman"/>
          <w:sz w:val="20"/>
          <w:szCs w:val="20"/>
        </w:rPr>
      </w:pPr>
    </w:p>
    <w:p w14:paraId="32646BBB" w14:textId="77777777" w:rsidR="005E3ED1" w:rsidRPr="00DB4911" w:rsidRDefault="005E3ED1" w:rsidP="005E3ED1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5185AAC4" w14:textId="77777777" w:rsidR="005E3ED1" w:rsidRPr="00DB4911" w:rsidRDefault="005E3ED1" w:rsidP="005E3ED1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0FF50623" w14:textId="77777777" w:rsidR="005E3ED1" w:rsidRPr="00DB4911" w:rsidRDefault="005E3ED1" w:rsidP="005E3ED1">
      <w:pPr>
        <w:rPr>
          <w:rFonts w:ascii="Times New Roman" w:hAnsi="Times New Roman" w:cs="Times New Roman"/>
          <w:sz w:val="20"/>
          <w:szCs w:val="20"/>
        </w:rPr>
      </w:pPr>
      <w:r w:rsidRPr="00DB4911">
        <w:rPr>
          <w:rFonts w:ascii="Times New Roman" w:hAnsi="Times New Roman" w:cs="Times New Roman"/>
          <w:sz w:val="20"/>
          <w:szCs w:val="20"/>
        </w:rPr>
        <w:br w:type="page"/>
      </w:r>
    </w:p>
    <w:p w14:paraId="4754BB69" w14:textId="77777777" w:rsidR="005E3ED1" w:rsidRDefault="005E3ED1" w:rsidP="00816306">
      <w:pPr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</w:p>
    <w:p w14:paraId="4B1C1EC6" w14:textId="2760CAE7" w:rsidR="00816306" w:rsidRPr="00DB4911" w:rsidRDefault="005E3ED1" w:rsidP="00816306">
      <w:pPr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en-US"/>
        </w:rPr>
        <w:t>Online Resource 2</w:t>
      </w:r>
      <w:r w:rsidR="00816306" w:rsidRPr="00DB4911">
        <w:rPr>
          <w:rFonts w:ascii="Times New Roman" w:hAnsi="Times New Roman" w:cs="Times New Roman"/>
          <w:b/>
          <w:bCs/>
          <w:sz w:val="20"/>
          <w:szCs w:val="20"/>
          <w:lang w:val="en-US"/>
        </w:rPr>
        <w:t>: Simple reaction time, complex reaction time and digit vigilance outcomes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1311"/>
        <w:gridCol w:w="1718"/>
        <w:gridCol w:w="1183"/>
        <w:gridCol w:w="1164"/>
        <w:gridCol w:w="1164"/>
        <w:gridCol w:w="1235"/>
        <w:gridCol w:w="1235"/>
      </w:tblGrid>
      <w:tr w:rsidR="00816306" w:rsidRPr="00DB4911" w14:paraId="22D5DB43" w14:textId="77777777" w:rsidTr="009C06D5">
        <w:tc>
          <w:tcPr>
            <w:tcW w:w="1314" w:type="dxa"/>
            <w:vMerge w:val="restart"/>
          </w:tcPr>
          <w:p w14:paraId="10D56EFE" w14:textId="77777777" w:rsidR="00816306" w:rsidRPr="00DB4911" w:rsidRDefault="00816306" w:rsidP="009C06D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B491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TASK</w:t>
            </w:r>
          </w:p>
        </w:tc>
        <w:tc>
          <w:tcPr>
            <w:tcW w:w="1720" w:type="dxa"/>
            <w:vMerge w:val="restart"/>
          </w:tcPr>
          <w:p w14:paraId="670FD0AD" w14:textId="77777777" w:rsidR="00816306" w:rsidRPr="00DB4911" w:rsidRDefault="00816306" w:rsidP="009C06D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B491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TREATMENT</w:t>
            </w:r>
          </w:p>
        </w:tc>
        <w:tc>
          <w:tcPr>
            <w:tcW w:w="1166" w:type="dxa"/>
          </w:tcPr>
          <w:p w14:paraId="64C564D9" w14:textId="77777777" w:rsidR="00816306" w:rsidRPr="00DB4911" w:rsidRDefault="00816306" w:rsidP="009C06D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B491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PLACEBO RUN-IN START</w:t>
            </w:r>
          </w:p>
        </w:tc>
        <w:tc>
          <w:tcPr>
            <w:tcW w:w="1166" w:type="dxa"/>
          </w:tcPr>
          <w:p w14:paraId="03BAB72C" w14:textId="77777777" w:rsidR="00816306" w:rsidRPr="00DB4911" w:rsidRDefault="00816306" w:rsidP="009C06D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B491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AFTER 1-WEEK DOSING</w:t>
            </w:r>
          </w:p>
        </w:tc>
        <w:tc>
          <w:tcPr>
            <w:tcW w:w="1166" w:type="dxa"/>
          </w:tcPr>
          <w:p w14:paraId="2D11BA66" w14:textId="77777777" w:rsidR="00816306" w:rsidRPr="00DB4911" w:rsidRDefault="00816306" w:rsidP="009C06D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B491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AFTER 2-WEEKS DOSING</w:t>
            </w:r>
          </w:p>
        </w:tc>
        <w:tc>
          <w:tcPr>
            <w:tcW w:w="1239" w:type="dxa"/>
            <w:vMerge w:val="restart"/>
          </w:tcPr>
          <w:p w14:paraId="1C28A35D" w14:textId="77777777" w:rsidR="00816306" w:rsidRPr="00DB4911" w:rsidRDefault="00816306" w:rsidP="009C06D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B491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F-VALUE</w:t>
            </w:r>
          </w:p>
        </w:tc>
        <w:tc>
          <w:tcPr>
            <w:tcW w:w="1239" w:type="dxa"/>
            <w:vMerge w:val="restart"/>
          </w:tcPr>
          <w:p w14:paraId="5E0FE520" w14:textId="77777777" w:rsidR="00816306" w:rsidRPr="00DB4911" w:rsidRDefault="00816306" w:rsidP="009C06D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B491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P-VALUE</w:t>
            </w:r>
          </w:p>
        </w:tc>
      </w:tr>
      <w:tr w:rsidR="00816306" w:rsidRPr="00DB4911" w14:paraId="3CFCF879" w14:textId="77777777" w:rsidTr="009C06D5">
        <w:tc>
          <w:tcPr>
            <w:tcW w:w="1314" w:type="dxa"/>
            <w:vMerge/>
          </w:tcPr>
          <w:p w14:paraId="01495CA1" w14:textId="77777777" w:rsidR="00816306" w:rsidRPr="00DB4911" w:rsidRDefault="00816306" w:rsidP="009C06D5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20" w:type="dxa"/>
            <w:vMerge/>
          </w:tcPr>
          <w:p w14:paraId="7673444F" w14:textId="77777777" w:rsidR="00816306" w:rsidRPr="00DB4911" w:rsidRDefault="00816306" w:rsidP="009C06D5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498" w:type="dxa"/>
            <w:gridSpan w:val="3"/>
          </w:tcPr>
          <w:p w14:paraId="3F1070E7" w14:textId="77777777" w:rsidR="00816306" w:rsidRPr="00DB4911" w:rsidRDefault="00816306" w:rsidP="009C06D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491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mean</w:t>
            </w:r>
          </w:p>
          <w:p w14:paraId="74C82A00" w14:textId="77777777" w:rsidR="00816306" w:rsidRPr="00DB4911" w:rsidRDefault="00816306" w:rsidP="009C06D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491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(SD)</w:t>
            </w:r>
          </w:p>
        </w:tc>
        <w:tc>
          <w:tcPr>
            <w:tcW w:w="1239" w:type="dxa"/>
            <w:vMerge/>
          </w:tcPr>
          <w:p w14:paraId="3E004B45" w14:textId="77777777" w:rsidR="00816306" w:rsidRPr="00DB4911" w:rsidRDefault="00816306" w:rsidP="009C06D5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39" w:type="dxa"/>
            <w:vMerge/>
          </w:tcPr>
          <w:p w14:paraId="2C5466EA" w14:textId="77777777" w:rsidR="00816306" w:rsidRPr="00DB4911" w:rsidRDefault="00816306" w:rsidP="009C06D5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816306" w:rsidRPr="00DB4911" w14:paraId="3BB312CD" w14:textId="77777777" w:rsidTr="009C06D5">
        <w:tc>
          <w:tcPr>
            <w:tcW w:w="9010" w:type="dxa"/>
            <w:gridSpan w:val="7"/>
          </w:tcPr>
          <w:p w14:paraId="4FD50F26" w14:textId="77777777" w:rsidR="00816306" w:rsidRPr="00DB4911" w:rsidRDefault="00816306" w:rsidP="009C06D5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DB491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REACTION TIME</w:t>
            </w:r>
          </w:p>
        </w:tc>
      </w:tr>
      <w:tr w:rsidR="00816306" w:rsidRPr="00DB4911" w14:paraId="14A62B46" w14:textId="77777777" w:rsidTr="009C06D5">
        <w:tc>
          <w:tcPr>
            <w:tcW w:w="1314" w:type="dxa"/>
            <w:vMerge w:val="restart"/>
          </w:tcPr>
          <w:p w14:paraId="5FE50ED3" w14:textId="77777777" w:rsidR="00816306" w:rsidRPr="00DB4911" w:rsidRDefault="00816306" w:rsidP="009C06D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B4911">
              <w:rPr>
                <w:rFonts w:ascii="Times New Roman" w:hAnsi="Times New Roman" w:cs="Times New Roman"/>
                <w:sz w:val="20"/>
                <w:szCs w:val="20"/>
              </w:rPr>
              <w:t>Simple median (</w:t>
            </w:r>
            <w:proofErr w:type="spellStart"/>
            <w:r w:rsidRPr="00DB4911">
              <w:rPr>
                <w:rFonts w:ascii="Times New Roman" w:hAnsi="Times New Roman" w:cs="Times New Roman"/>
                <w:sz w:val="20"/>
                <w:szCs w:val="20"/>
              </w:rPr>
              <w:t>ms</w:t>
            </w:r>
            <w:proofErr w:type="spellEnd"/>
            <w:r w:rsidRPr="00DB491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720" w:type="dxa"/>
          </w:tcPr>
          <w:p w14:paraId="71769203" w14:textId="77777777" w:rsidR="00816306" w:rsidRPr="00DB4911" w:rsidRDefault="00816306" w:rsidP="009C06D5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B491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CBD</w:t>
            </w:r>
          </w:p>
        </w:tc>
        <w:tc>
          <w:tcPr>
            <w:tcW w:w="1166" w:type="dxa"/>
          </w:tcPr>
          <w:p w14:paraId="6CCC635D" w14:textId="77777777" w:rsidR="00816306" w:rsidRPr="00DB4911" w:rsidRDefault="00816306" w:rsidP="009C06D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B4911">
              <w:rPr>
                <w:rFonts w:ascii="Times New Roman" w:hAnsi="Times New Roman" w:cs="Times New Roman"/>
                <w:sz w:val="20"/>
                <w:szCs w:val="20"/>
              </w:rPr>
              <w:t>296.03 (29.16)</w:t>
            </w:r>
          </w:p>
        </w:tc>
        <w:tc>
          <w:tcPr>
            <w:tcW w:w="1166" w:type="dxa"/>
          </w:tcPr>
          <w:p w14:paraId="780CE4BD" w14:textId="77777777" w:rsidR="00816306" w:rsidRPr="00DB4911" w:rsidRDefault="00816306" w:rsidP="009C06D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B4911">
              <w:rPr>
                <w:rFonts w:ascii="Times New Roman" w:hAnsi="Times New Roman" w:cs="Times New Roman"/>
                <w:sz w:val="20"/>
                <w:szCs w:val="20"/>
              </w:rPr>
              <w:t xml:space="preserve">289.47 </w:t>
            </w:r>
            <w:r w:rsidRPr="00DB491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#</w:t>
            </w:r>
            <w:r w:rsidRPr="00DB4911">
              <w:rPr>
                <w:rFonts w:ascii="Times New Roman" w:hAnsi="Times New Roman" w:cs="Times New Roman"/>
                <w:sz w:val="20"/>
                <w:szCs w:val="20"/>
              </w:rPr>
              <w:t xml:space="preserve"> (35.75)</w:t>
            </w:r>
          </w:p>
        </w:tc>
        <w:tc>
          <w:tcPr>
            <w:tcW w:w="1166" w:type="dxa"/>
          </w:tcPr>
          <w:p w14:paraId="21B00D8A" w14:textId="77777777" w:rsidR="00816306" w:rsidRPr="00DB4911" w:rsidRDefault="00816306" w:rsidP="009C06D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B4911">
              <w:rPr>
                <w:rFonts w:ascii="Times New Roman" w:hAnsi="Times New Roman" w:cs="Times New Roman"/>
                <w:sz w:val="20"/>
                <w:szCs w:val="20"/>
              </w:rPr>
              <w:t xml:space="preserve">301.30 </w:t>
            </w:r>
            <w:r w:rsidRPr="00DB491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#</w:t>
            </w:r>
            <w:r w:rsidRPr="00DB4911">
              <w:rPr>
                <w:rFonts w:ascii="Times New Roman" w:hAnsi="Times New Roman" w:cs="Times New Roman"/>
                <w:sz w:val="20"/>
                <w:szCs w:val="20"/>
              </w:rPr>
              <w:t xml:space="preserve"> (31.10)</w:t>
            </w:r>
          </w:p>
        </w:tc>
        <w:tc>
          <w:tcPr>
            <w:tcW w:w="1239" w:type="dxa"/>
            <w:vMerge w:val="restart"/>
          </w:tcPr>
          <w:p w14:paraId="7A0429BE" w14:textId="77777777" w:rsidR="00816306" w:rsidRPr="00DB4911" w:rsidRDefault="00816306" w:rsidP="009C06D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B4911">
              <w:rPr>
                <w:rFonts w:ascii="Times New Roman" w:hAnsi="Times New Roman" w:cs="Times New Roman"/>
                <w:sz w:val="20"/>
                <w:szCs w:val="20"/>
              </w:rPr>
              <w:t>0.04</w:t>
            </w:r>
            <w:r w:rsidRPr="00DB4911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(1, 28.2)</w:t>
            </w:r>
          </w:p>
        </w:tc>
        <w:tc>
          <w:tcPr>
            <w:tcW w:w="1239" w:type="dxa"/>
            <w:vMerge w:val="restart"/>
          </w:tcPr>
          <w:p w14:paraId="0CC24A39" w14:textId="77777777" w:rsidR="00816306" w:rsidRPr="00DB4911" w:rsidRDefault="00816306" w:rsidP="009C06D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B4911">
              <w:rPr>
                <w:rFonts w:ascii="Times New Roman" w:hAnsi="Times New Roman" w:cs="Times New Roman"/>
                <w:sz w:val="20"/>
                <w:szCs w:val="20"/>
              </w:rPr>
              <w:t>0.84</w:t>
            </w:r>
            <w:r w:rsidRPr="00DB4911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-</w:t>
            </w:r>
          </w:p>
        </w:tc>
      </w:tr>
      <w:tr w:rsidR="00816306" w:rsidRPr="00DB4911" w14:paraId="0CB88411" w14:textId="77777777" w:rsidTr="009C06D5">
        <w:tc>
          <w:tcPr>
            <w:tcW w:w="1314" w:type="dxa"/>
            <w:vMerge/>
          </w:tcPr>
          <w:p w14:paraId="45D6E99B" w14:textId="77777777" w:rsidR="00816306" w:rsidRPr="00DB4911" w:rsidRDefault="00816306" w:rsidP="009C06D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20" w:type="dxa"/>
          </w:tcPr>
          <w:p w14:paraId="60CCBC98" w14:textId="77777777" w:rsidR="00816306" w:rsidRPr="00DB4911" w:rsidRDefault="00816306" w:rsidP="009C06D5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B491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PLA</w:t>
            </w:r>
          </w:p>
        </w:tc>
        <w:tc>
          <w:tcPr>
            <w:tcW w:w="1166" w:type="dxa"/>
          </w:tcPr>
          <w:p w14:paraId="296BF287" w14:textId="77777777" w:rsidR="00816306" w:rsidRPr="00DB4911" w:rsidRDefault="00816306" w:rsidP="009C06D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B4911">
              <w:rPr>
                <w:rFonts w:ascii="Times New Roman" w:hAnsi="Times New Roman" w:cs="Times New Roman"/>
                <w:sz w:val="20"/>
                <w:szCs w:val="20"/>
              </w:rPr>
              <w:t>292.17 (33.54)</w:t>
            </w:r>
          </w:p>
        </w:tc>
        <w:tc>
          <w:tcPr>
            <w:tcW w:w="1166" w:type="dxa"/>
          </w:tcPr>
          <w:p w14:paraId="2D4400AF" w14:textId="77777777" w:rsidR="00816306" w:rsidRPr="00DB4911" w:rsidRDefault="00816306" w:rsidP="009C06D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B4911">
              <w:rPr>
                <w:rFonts w:ascii="Times New Roman" w:hAnsi="Times New Roman" w:cs="Times New Roman"/>
                <w:sz w:val="20"/>
                <w:szCs w:val="20"/>
              </w:rPr>
              <w:t xml:space="preserve">289.30 </w:t>
            </w:r>
            <w:r w:rsidRPr="00DB491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#</w:t>
            </w:r>
            <w:r w:rsidRPr="00DB4911">
              <w:rPr>
                <w:rFonts w:ascii="Times New Roman" w:hAnsi="Times New Roman" w:cs="Times New Roman"/>
                <w:sz w:val="20"/>
                <w:szCs w:val="20"/>
              </w:rPr>
              <w:t xml:space="preserve"> (31.66)</w:t>
            </w:r>
          </w:p>
        </w:tc>
        <w:tc>
          <w:tcPr>
            <w:tcW w:w="1166" w:type="dxa"/>
          </w:tcPr>
          <w:p w14:paraId="24DAF2AC" w14:textId="77777777" w:rsidR="00816306" w:rsidRPr="00DB4911" w:rsidRDefault="00816306" w:rsidP="009C06D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B4911">
              <w:rPr>
                <w:rFonts w:ascii="Times New Roman" w:hAnsi="Times New Roman" w:cs="Times New Roman"/>
                <w:sz w:val="20"/>
                <w:szCs w:val="20"/>
              </w:rPr>
              <w:t xml:space="preserve">298.40 </w:t>
            </w:r>
            <w:r w:rsidRPr="00DB491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#</w:t>
            </w:r>
            <w:r w:rsidRPr="00DB4911">
              <w:rPr>
                <w:rFonts w:ascii="Times New Roman" w:hAnsi="Times New Roman" w:cs="Times New Roman"/>
                <w:sz w:val="20"/>
                <w:szCs w:val="20"/>
              </w:rPr>
              <w:t xml:space="preserve"> (26.95)</w:t>
            </w:r>
          </w:p>
        </w:tc>
        <w:tc>
          <w:tcPr>
            <w:tcW w:w="1239" w:type="dxa"/>
            <w:vMerge/>
          </w:tcPr>
          <w:p w14:paraId="7E9C73B1" w14:textId="77777777" w:rsidR="00816306" w:rsidRPr="00DB4911" w:rsidRDefault="00816306" w:rsidP="009C06D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39" w:type="dxa"/>
            <w:vMerge/>
          </w:tcPr>
          <w:p w14:paraId="530F4AE1" w14:textId="77777777" w:rsidR="00816306" w:rsidRPr="00DB4911" w:rsidRDefault="00816306" w:rsidP="009C06D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816306" w:rsidRPr="00DB4911" w14:paraId="19DCAFE6" w14:textId="77777777" w:rsidTr="009C06D5">
        <w:tc>
          <w:tcPr>
            <w:tcW w:w="1314" w:type="dxa"/>
            <w:vMerge w:val="restart"/>
          </w:tcPr>
          <w:p w14:paraId="1DAF29FD" w14:textId="77777777" w:rsidR="00816306" w:rsidRPr="00DB4911" w:rsidRDefault="00816306" w:rsidP="009C06D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B4911">
              <w:rPr>
                <w:rFonts w:ascii="Times New Roman" w:hAnsi="Times New Roman" w:cs="Times New Roman"/>
                <w:sz w:val="20"/>
                <w:szCs w:val="20"/>
              </w:rPr>
              <w:t>Complex accuracy (%)</w:t>
            </w:r>
          </w:p>
        </w:tc>
        <w:tc>
          <w:tcPr>
            <w:tcW w:w="1720" w:type="dxa"/>
          </w:tcPr>
          <w:p w14:paraId="63EA9005" w14:textId="77777777" w:rsidR="00816306" w:rsidRPr="00DB4911" w:rsidRDefault="00816306" w:rsidP="009C06D5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B491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CBD</w:t>
            </w:r>
          </w:p>
        </w:tc>
        <w:tc>
          <w:tcPr>
            <w:tcW w:w="1166" w:type="dxa"/>
          </w:tcPr>
          <w:p w14:paraId="38A40A1A" w14:textId="77777777" w:rsidR="00816306" w:rsidRPr="00DB4911" w:rsidRDefault="00816306" w:rsidP="009C06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4911">
              <w:rPr>
                <w:rFonts w:ascii="Times New Roman" w:hAnsi="Times New Roman" w:cs="Times New Roman"/>
                <w:sz w:val="20"/>
                <w:szCs w:val="20"/>
              </w:rPr>
              <w:t xml:space="preserve">95.07 </w:t>
            </w:r>
            <w:r w:rsidRPr="00DB49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r w:rsidRPr="00DB4911">
              <w:rPr>
                <w:rFonts w:ascii="Times New Roman" w:hAnsi="Times New Roman" w:cs="Times New Roman"/>
                <w:sz w:val="20"/>
                <w:szCs w:val="20"/>
              </w:rPr>
              <w:t>3.8</w:t>
            </w:r>
            <w:r w:rsidRPr="00DB49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5)</w:t>
            </w:r>
          </w:p>
        </w:tc>
        <w:tc>
          <w:tcPr>
            <w:tcW w:w="1166" w:type="dxa"/>
          </w:tcPr>
          <w:p w14:paraId="08244BB5" w14:textId="77777777" w:rsidR="00816306" w:rsidRPr="00DB4911" w:rsidRDefault="00816306" w:rsidP="009C06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4911">
              <w:rPr>
                <w:rFonts w:ascii="Times New Roman" w:hAnsi="Times New Roman" w:cs="Times New Roman"/>
                <w:sz w:val="20"/>
                <w:szCs w:val="20"/>
              </w:rPr>
              <w:t xml:space="preserve">94.93 </w:t>
            </w:r>
            <w:r w:rsidRPr="00DB49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r w:rsidRPr="00DB4911">
              <w:rPr>
                <w:rFonts w:ascii="Times New Roman" w:hAnsi="Times New Roman" w:cs="Times New Roman"/>
                <w:sz w:val="20"/>
                <w:szCs w:val="20"/>
              </w:rPr>
              <w:t>3.99</w:t>
            </w:r>
            <w:r w:rsidRPr="00DB49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1166" w:type="dxa"/>
          </w:tcPr>
          <w:p w14:paraId="7379246F" w14:textId="77777777" w:rsidR="00816306" w:rsidRPr="00DB4911" w:rsidRDefault="00816306" w:rsidP="009C06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4911">
              <w:rPr>
                <w:rFonts w:ascii="Times New Roman" w:hAnsi="Times New Roman" w:cs="Times New Roman"/>
                <w:sz w:val="20"/>
                <w:szCs w:val="20"/>
              </w:rPr>
              <w:t xml:space="preserve">93.87 </w:t>
            </w:r>
            <w:r w:rsidRPr="00DB49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r w:rsidRPr="00DB4911">
              <w:rPr>
                <w:rFonts w:ascii="Times New Roman" w:hAnsi="Times New Roman" w:cs="Times New Roman"/>
                <w:sz w:val="20"/>
                <w:szCs w:val="20"/>
              </w:rPr>
              <w:t>4.24</w:t>
            </w:r>
            <w:r w:rsidRPr="00DB49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1239" w:type="dxa"/>
            <w:vMerge w:val="restart"/>
          </w:tcPr>
          <w:p w14:paraId="0977B3AF" w14:textId="77777777" w:rsidR="00816306" w:rsidRPr="00DB4911" w:rsidRDefault="00816306" w:rsidP="009C06D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B4911">
              <w:rPr>
                <w:rFonts w:ascii="Times New Roman" w:hAnsi="Times New Roman" w:cs="Times New Roman"/>
                <w:sz w:val="20"/>
                <w:szCs w:val="20"/>
              </w:rPr>
              <w:t>3.25</w:t>
            </w:r>
            <w:r w:rsidRPr="00DB4911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(1, 28)</w:t>
            </w:r>
          </w:p>
        </w:tc>
        <w:tc>
          <w:tcPr>
            <w:tcW w:w="1239" w:type="dxa"/>
            <w:vMerge w:val="restart"/>
          </w:tcPr>
          <w:p w14:paraId="5034EFB4" w14:textId="77777777" w:rsidR="00816306" w:rsidRPr="00DB4911" w:rsidRDefault="00816306" w:rsidP="009C06D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B4911">
              <w:rPr>
                <w:rFonts w:ascii="Times New Roman" w:hAnsi="Times New Roman" w:cs="Times New Roman"/>
                <w:sz w:val="20"/>
                <w:szCs w:val="20"/>
              </w:rPr>
              <w:t>0.08</w:t>
            </w:r>
          </w:p>
        </w:tc>
      </w:tr>
      <w:tr w:rsidR="00816306" w:rsidRPr="00DB4911" w14:paraId="1463E374" w14:textId="77777777" w:rsidTr="009C06D5">
        <w:tc>
          <w:tcPr>
            <w:tcW w:w="1314" w:type="dxa"/>
            <w:vMerge/>
          </w:tcPr>
          <w:p w14:paraId="4254C66C" w14:textId="77777777" w:rsidR="00816306" w:rsidRPr="00DB4911" w:rsidRDefault="00816306" w:rsidP="009C06D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0" w:type="dxa"/>
          </w:tcPr>
          <w:p w14:paraId="494CFC18" w14:textId="77777777" w:rsidR="00816306" w:rsidRPr="00DB4911" w:rsidRDefault="00816306" w:rsidP="009C06D5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B491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PLA</w:t>
            </w:r>
          </w:p>
        </w:tc>
        <w:tc>
          <w:tcPr>
            <w:tcW w:w="1166" w:type="dxa"/>
          </w:tcPr>
          <w:p w14:paraId="296FFCE9" w14:textId="77777777" w:rsidR="00816306" w:rsidRPr="00DB4911" w:rsidRDefault="00816306" w:rsidP="009C06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4911">
              <w:rPr>
                <w:rFonts w:ascii="Times New Roman" w:hAnsi="Times New Roman" w:cs="Times New Roman"/>
                <w:sz w:val="20"/>
                <w:szCs w:val="20"/>
              </w:rPr>
              <w:t xml:space="preserve">95.87 </w:t>
            </w:r>
            <w:r w:rsidRPr="00DB49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r w:rsidRPr="00DB4911">
              <w:rPr>
                <w:rFonts w:ascii="Times New Roman" w:hAnsi="Times New Roman" w:cs="Times New Roman"/>
                <w:sz w:val="20"/>
                <w:szCs w:val="20"/>
              </w:rPr>
              <w:t>3.07</w:t>
            </w:r>
            <w:r w:rsidRPr="00DB49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1166" w:type="dxa"/>
          </w:tcPr>
          <w:p w14:paraId="48464877" w14:textId="77777777" w:rsidR="00816306" w:rsidRPr="00DB4911" w:rsidRDefault="00816306" w:rsidP="009C06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4911">
              <w:rPr>
                <w:rFonts w:ascii="Times New Roman" w:hAnsi="Times New Roman" w:cs="Times New Roman"/>
                <w:sz w:val="20"/>
                <w:szCs w:val="20"/>
              </w:rPr>
              <w:t xml:space="preserve">96.67 </w:t>
            </w:r>
            <w:r w:rsidRPr="00DB49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r w:rsidRPr="00DB4911">
              <w:rPr>
                <w:rFonts w:ascii="Times New Roman" w:hAnsi="Times New Roman" w:cs="Times New Roman"/>
                <w:sz w:val="20"/>
                <w:szCs w:val="20"/>
              </w:rPr>
              <w:t>2.58</w:t>
            </w:r>
            <w:r w:rsidRPr="00DB49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1166" w:type="dxa"/>
          </w:tcPr>
          <w:p w14:paraId="4B56E48E" w14:textId="77777777" w:rsidR="00816306" w:rsidRPr="00DB4911" w:rsidRDefault="00816306" w:rsidP="009C06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4911">
              <w:rPr>
                <w:rFonts w:ascii="Times New Roman" w:hAnsi="Times New Roman" w:cs="Times New Roman"/>
                <w:sz w:val="20"/>
                <w:szCs w:val="20"/>
              </w:rPr>
              <w:t xml:space="preserve">96.4 </w:t>
            </w:r>
            <w:r w:rsidRPr="00DB49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r w:rsidRPr="00DB4911">
              <w:rPr>
                <w:rFonts w:ascii="Times New Roman" w:hAnsi="Times New Roman" w:cs="Times New Roman"/>
                <w:sz w:val="20"/>
                <w:szCs w:val="20"/>
              </w:rPr>
              <w:t>2.7</w:t>
            </w:r>
            <w:r w:rsidRPr="00DB49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5)</w:t>
            </w:r>
          </w:p>
        </w:tc>
        <w:tc>
          <w:tcPr>
            <w:tcW w:w="1239" w:type="dxa"/>
            <w:vMerge/>
          </w:tcPr>
          <w:p w14:paraId="5F8B07EE" w14:textId="77777777" w:rsidR="00816306" w:rsidRPr="00DB4911" w:rsidRDefault="00816306" w:rsidP="009C06D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  <w:vMerge/>
          </w:tcPr>
          <w:p w14:paraId="73BC2853" w14:textId="77777777" w:rsidR="00816306" w:rsidRPr="00DB4911" w:rsidRDefault="00816306" w:rsidP="009C06D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6306" w:rsidRPr="00DB4911" w14:paraId="69DB4C0F" w14:textId="77777777" w:rsidTr="009C06D5">
        <w:tc>
          <w:tcPr>
            <w:tcW w:w="1314" w:type="dxa"/>
            <w:vMerge w:val="restart"/>
          </w:tcPr>
          <w:p w14:paraId="571990D0" w14:textId="77777777" w:rsidR="00816306" w:rsidRPr="00DB4911" w:rsidRDefault="00816306" w:rsidP="009C06D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4911">
              <w:rPr>
                <w:rFonts w:ascii="Times New Roman" w:hAnsi="Times New Roman" w:cs="Times New Roman"/>
                <w:sz w:val="20"/>
                <w:szCs w:val="20"/>
              </w:rPr>
              <w:t>Complex mean (</w:t>
            </w:r>
            <w:proofErr w:type="spellStart"/>
            <w:r w:rsidRPr="00DB4911">
              <w:rPr>
                <w:rFonts w:ascii="Times New Roman" w:hAnsi="Times New Roman" w:cs="Times New Roman"/>
                <w:sz w:val="20"/>
                <w:szCs w:val="20"/>
              </w:rPr>
              <w:t>ms</w:t>
            </w:r>
            <w:proofErr w:type="spellEnd"/>
            <w:r w:rsidRPr="00DB491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720" w:type="dxa"/>
          </w:tcPr>
          <w:p w14:paraId="0AD553D5" w14:textId="77777777" w:rsidR="00816306" w:rsidRPr="00DB4911" w:rsidRDefault="00816306" w:rsidP="009C06D5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B491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CBD</w:t>
            </w:r>
          </w:p>
        </w:tc>
        <w:tc>
          <w:tcPr>
            <w:tcW w:w="1166" w:type="dxa"/>
          </w:tcPr>
          <w:p w14:paraId="34FDC4CF" w14:textId="77777777" w:rsidR="00816306" w:rsidRPr="00DB4911" w:rsidRDefault="00816306" w:rsidP="009C06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4911">
              <w:rPr>
                <w:rFonts w:ascii="Times New Roman" w:hAnsi="Times New Roman" w:cs="Times New Roman"/>
                <w:sz w:val="20"/>
                <w:szCs w:val="20"/>
              </w:rPr>
              <w:t>453.03 (64.75)</w:t>
            </w:r>
          </w:p>
        </w:tc>
        <w:tc>
          <w:tcPr>
            <w:tcW w:w="1166" w:type="dxa"/>
          </w:tcPr>
          <w:p w14:paraId="0673F60B" w14:textId="77777777" w:rsidR="00816306" w:rsidRPr="00DB4911" w:rsidRDefault="00816306" w:rsidP="009C06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4911">
              <w:rPr>
                <w:rFonts w:ascii="Times New Roman" w:hAnsi="Times New Roman" w:cs="Times New Roman"/>
                <w:sz w:val="20"/>
                <w:szCs w:val="20"/>
              </w:rPr>
              <w:t>454.10 (65.52)</w:t>
            </w:r>
          </w:p>
        </w:tc>
        <w:tc>
          <w:tcPr>
            <w:tcW w:w="1166" w:type="dxa"/>
          </w:tcPr>
          <w:p w14:paraId="29B2CA5B" w14:textId="77777777" w:rsidR="00816306" w:rsidRPr="00DB4911" w:rsidRDefault="00816306" w:rsidP="009C06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4911">
              <w:rPr>
                <w:rFonts w:ascii="Times New Roman" w:hAnsi="Times New Roman" w:cs="Times New Roman"/>
                <w:sz w:val="20"/>
                <w:szCs w:val="20"/>
              </w:rPr>
              <w:t>468.53 (66.60)</w:t>
            </w:r>
          </w:p>
        </w:tc>
        <w:tc>
          <w:tcPr>
            <w:tcW w:w="1239" w:type="dxa"/>
            <w:vMerge w:val="restart"/>
          </w:tcPr>
          <w:p w14:paraId="4B09CE0A" w14:textId="77777777" w:rsidR="00816306" w:rsidRPr="00DB4911" w:rsidRDefault="00816306" w:rsidP="009C06D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4911">
              <w:rPr>
                <w:rFonts w:ascii="Times New Roman" w:hAnsi="Times New Roman" w:cs="Times New Roman"/>
                <w:sz w:val="20"/>
                <w:szCs w:val="20"/>
              </w:rPr>
              <w:t>0.25</w:t>
            </w:r>
            <w:r w:rsidRPr="00DB4911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(1, 28.36)</w:t>
            </w:r>
          </w:p>
        </w:tc>
        <w:tc>
          <w:tcPr>
            <w:tcW w:w="1239" w:type="dxa"/>
            <w:vMerge w:val="restart"/>
          </w:tcPr>
          <w:p w14:paraId="52322C53" w14:textId="77777777" w:rsidR="00816306" w:rsidRPr="00DB4911" w:rsidRDefault="00816306" w:rsidP="009C06D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4911">
              <w:rPr>
                <w:rFonts w:ascii="Times New Roman" w:hAnsi="Times New Roman" w:cs="Times New Roman"/>
                <w:sz w:val="20"/>
                <w:szCs w:val="20"/>
              </w:rPr>
              <w:t>0.62</w:t>
            </w:r>
          </w:p>
        </w:tc>
      </w:tr>
      <w:tr w:rsidR="00816306" w:rsidRPr="00DB4911" w14:paraId="3EF938AF" w14:textId="77777777" w:rsidTr="009C06D5">
        <w:tc>
          <w:tcPr>
            <w:tcW w:w="1314" w:type="dxa"/>
            <w:vMerge/>
          </w:tcPr>
          <w:p w14:paraId="1D01C879" w14:textId="77777777" w:rsidR="00816306" w:rsidRPr="00DB4911" w:rsidRDefault="00816306" w:rsidP="009C06D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0" w:type="dxa"/>
          </w:tcPr>
          <w:p w14:paraId="68748872" w14:textId="77777777" w:rsidR="00816306" w:rsidRPr="00DB4911" w:rsidRDefault="00816306" w:rsidP="009C06D5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B491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PLA</w:t>
            </w:r>
          </w:p>
        </w:tc>
        <w:tc>
          <w:tcPr>
            <w:tcW w:w="1166" w:type="dxa"/>
          </w:tcPr>
          <w:p w14:paraId="59A369FC" w14:textId="77777777" w:rsidR="00816306" w:rsidRPr="00DB4911" w:rsidRDefault="00816306" w:rsidP="009C06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4911">
              <w:rPr>
                <w:rFonts w:ascii="Times New Roman" w:hAnsi="Times New Roman" w:cs="Times New Roman"/>
                <w:sz w:val="20"/>
                <w:szCs w:val="20"/>
              </w:rPr>
              <w:t>446.90 (51.66)</w:t>
            </w:r>
          </w:p>
        </w:tc>
        <w:tc>
          <w:tcPr>
            <w:tcW w:w="1166" w:type="dxa"/>
          </w:tcPr>
          <w:p w14:paraId="6D25C9F4" w14:textId="77777777" w:rsidR="00816306" w:rsidRPr="00DB4911" w:rsidRDefault="00816306" w:rsidP="009C06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4911">
              <w:rPr>
                <w:rFonts w:ascii="Times New Roman" w:hAnsi="Times New Roman" w:cs="Times New Roman"/>
                <w:sz w:val="20"/>
                <w:szCs w:val="20"/>
              </w:rPr>
              <w:t>444.27 (48.33)</w:t>
            </w:r>
          </w:p>
        </w:tc>
        <w:tc>
          <w:tcPr>
            <w:tcW w:w="1166" w:type="dxa"/>
          </w:tcPr>
          <w:p w14:paraId="5DC17493" w14:textId="77777777" w:rsidR="00816306" w:rsidRPr="00DB4911" w:rsidRDefault="00816306" w:rsidP="009C06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4911">
              <w:rPr>
                <w:rFonts w:ascii="Times New Roman" w:hAnsi="Times New Roman" w:cs="Times New Roman"/>
                <w:sz w:val="20"/>
                <w:szCs w:val="20"/>
              </w:rPr>
              <w:t>453.63 (61.80)</w:t>
            </w:r>
          </w:p>
        </w:tc>
        <w:tc>
          <w:tcPr>
            <w:tcW w:w="1239" w:type="dxa"/>
            <w:vMerge/>
          </w:tcPr>
          <w:p w14:paraId="61A20AA2" w14:textId="77777777" w:rsidR="00816306" w:rsidRPr="00DB4911" w:rsidRDefault="00816306" w:rsidP="009C06D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  <w:vMerge/>
          </w:tcPr>
          <w:p w14:paraId="207EE3E3" w14:textId="77777777" w:rsidR="00816306" w:rsidRPr="00DB4911" w:rsidRDefault="00816306" w:rsidP="009C06D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6306" w:rsidRPr="00DB4911" w14:paraId="79B31AE1" w14:textId="77777777" w:rsidTr="009C06D5">
        <w:tc>
          <w:tcPr>
            <w:tcW w:w="9010" w:type="dxa"/>
            <w:gridSpan w:val="7"/>
          </w:tcPr>
          <w:p w14:paraId="7A005468" w14:textId="77777777" w:rsidR="00816306" w:rsidRPr="00DB4911" w:rsidRDefault="00816306" w:rsidP="009C06D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491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DIGIT VIGILANCE</w:t>
            </w:r>
          </w:p>
        </w:tc>
      </w:tr>
      <w:tr w:rsidR="00816306" w:rsidRPr="00DB4911" w14:paraId="10023ED7" w14:textId="77777777" w:rsidTr="009C06D5">
        <w:tc>
          <w:tcPr>
            <w:tcW w:w="1314" w:type="dxa"/>
            <w:vMerge w:val="restart"/>
          </w:tcPr>
          <w:p w14:paraId="671B28BD" w14:textId="77777777" w:rsidR="00816306" w:rsidRPr="00DB4911" w:rsidRDefault="00816306" w:rsidP="009C06D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4911">
              <w:rPr>
                <w:rFonts w:ascii="Times New Roman" w:hAnsi="Times New Roman" w:cs="Times New Roman"/>
                <w:sz w:val="20"/>
                <w:szCs w:val="20"/>
              </w:rPr>
              <w:t xml:space="preserve">Accuracy (%) </w:t>
            </w:r>
          </w:p>
        </w:tc>
        <w:tc>
          <w:tcPr>
            <w:tcW w:w="1720" w:type="dxa"/>
          </w:tcPr>
          <w:p w14:paraId="17F6D65F" w14:textId="77777777" w:rsidR="00816306" w:rsidRPr="00DB4911" w:rsidRDefault="00816306" w:rsidP="009C06D5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B491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CBD</w:t>
            </w:r>
          </w:p>
        </w:tc>
        <w:tc>
          <w:tcPr>
            <w:tcW w:w="1166" w:type="dxa"/>
          </w:tcPr>
          <w:p w14:paraId="738AA9B7" w14:textId="77777777" w:rsidR="00816306" w:rsidRPr="00DB4911" w:rsidRDefault="00816306" w:rsidP="009C06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4911">
              <w:rPr>
                <w:rFonts w:ascii="Times New Roman" w:hAnsi="Times New Roman" w:cs="Times New Roman"/>
                <w:sz w:val="20"/>
                <w:szCs w:val="20"/>
              </w:rPr>
              <w:t xml:space="preserve">94.93 </w:t>
            </w:r>
            <w:r w:rsidRPr="00DB49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r w:rsidRPr="00DB4911">
              <w:rPr>
                <w:rFonts w:ascii="Times New Roman" w:hAnsi="Times New Roman" w:cs="Times New Roman"/>
                <w:sz w:val="20"/>
                <w:szCs w:val="20"/>
              </w:rPr>
              <w:t>5.5</w:t>
            </w:r>
            <w:r w:rsidRPr="00DB49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6)</w:t>
            </w:r>
          </w:p>
        </w:tc>
        <w:tc>
          <w:tcPr>
            <w:tcW w:w="1166" w:type="dxa"/>
          </w:tcPr>
          <w:p w14:paraId="299DBBF5" w14:textId="77777777" w:rsidR="00816306" w:rsidRPr="00DB4911" w:rsidRDefault="00816306" w:rsidP="009C06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4911">
              <w:rPr>
                <w:rFonts w:ascii="Times New Roman" w:hAnsi="Times New Roman" w:cs="Times New Roman"/>
                <w:sz w:val="20"/>
                <w:szCs w:val="20"/>
              </w:rPr>
              <w:t xml:space="preserve">95.38 </w:t>
            </w:r>
            <w:r w:rsidRPr="00DB49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r w:rsidRPr="00DB4911">
              <w:rPr>
                <w:rFonts w:ascii="Times New Roman" w:hAnsi="Times New Roman" w:cs="Times New Roman"/>
                <w:sz w:val="20"/>
                <w:szCs w:val="20"/>
              </w:rPr>
              <w:t>5.24)</w:t>
            </w:r>
          </w:p>
        </w:tc>
        <w:tc>
          <w:tcPr>
            <w:tcW w:w="1166" w:type="dxa"/>
          </w:tcPr>
          <w:p w14:paraId="23405DD4" w14:textId="77777777" w:rsidR="00816306" w:rsidRPr="00DB4911" w:rsidRDefault="00816306" w:rsidP="009C06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4911">
              <w:rPr>
                <w:rFonts w:ascii="Times New Roman" w:hAnsi="Times New Roman" w:cs="Times New Roman"/>
                <w:sz w:val="20"/>
                <w:szCs w:val="20"/>
              </w:rPr>
              <w:t xml:space="preserve">96.29 </w:t>
            </w:r>
            <w:r w:rsidRPr="00DB49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r w:rsidRPr="00DB4911">
              <w:rPr>
                <w:rFonts w:ascii="Times New Roman" w:hAnsi="Times New Roman" w:cs="Times New Roman"/>
                <w:sz w:val="20"/>
                <w:szCs w:val="20"/>
              </w:rPr>
              <w:t>4.4</w:t>
            </w:r>
            <w:r w:rsidRPr="00DB49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2)</w:t>
            </w:r>
          </w:p>
        </w:tc>
        <w:tc>
          <w:tcPr>
            <w:tcW w:w="1239" w:type="dxa"/>
            <w:vMerge w:val="restart"/>
          </w:tcPr>
          <w:p w14:paraId="775C4DDA" w14:textId="77777777" w:rsidR="00816306" w:rsidRPr="00DB4911" w:rsidRDefault="00816306" w:rsidP="009C06D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4911">
              <w:rPr>
                <w:rFonts w:ascii="Times New Roman" w:hAnsi="Times New Roman" w:cs="Times New Roman"/>
                <w:sz w:val="20"/>
                <w:szCs w:val="20"/>
              </w:rPr>
              <w:t>2.72</w:t>
            </w:r>
            <w:r w:rsidRPr="00DB4911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(1, 30.52)</w:t>
            </w:r>
          </w:p>
        </w:tc>
        <w:tc>
          <w:tcPr>
            <w:tcW w:w="1239" w:type="dxa"/>
            <w:vMerge w:val="restart"/>
          </w:tcPr>
          <w:p w14:paraId="2B239B1C" w14:textId="77777777" w:rsidR="00816306" w:rsidRPr="00DB4911" w:rsidRDefault="00816306" w:rsidP="009C06D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4911">
              <w:rPr>
                <w:rFonts w:ascii="Times New Roman" w:hAnsi="Times New Roman" w:cs="Times New Roman"/>
                <w:sz w:val="20"/>
                <w:szCs w:val="20"/>
              </w:rPr>
              <w:t>0.11</w:t>
            </w:r>
          </w:p>
        </w:tc>
      </w:tr>
      <w:tr w:rsidR="00816306" w:rsidRPr="00DB4911" w14:paraId="34EA0554" w14:textId="77777777" w:rsidTr="009C06D5">
        <w:tc>
          <w:tcPr>
            <w:tcW w:w="1314" w:type="dxa"/>
            <w:vMerge/>
          </w:tcPr>
          <w:p w14:paraId="41318463" w14:textId="77777777" w:rsidR="00816306" w:rsidRPr="00DB4911" w:rsidRDefault="00816306" w:rsidP="009C06D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0" w:type="dxa"/>
          </w:tcPr>
          <w:p w14:paraId="23B0B258" w14:textId="77777777" w:rsidR="00816306" w:rsidRPr="00DB4911" w:rsidRDefault="00816306" w:rsidP="009C06D5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B491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PLA</w:t>
            </w:r>
          </w:p>
        </w:tc>
        <w:tc>
          <w:tcPr>
            <w:tcW w:w="1166" w:type="dxa"/>
          </w:tcPr>
          <w:p w14:paraId="4CB68E6B" w14:textId="77777777" w:rsidR="00816306" w:rsidRPr="00DB4911" w:rsidRDefault="00816306" w:rsidP="009C06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4911">
              <w:rPr>
                <w:rFonts w:ascii="Times New Roman" w:hAnsi="Times New Roman" w:cs="Times New Roman"/>
                <w:sz w:val="20"/>
                <w:szCs w:val="20"/>
              </w:rPr>
              <w:t>97.48 (3.9</w:t>
            </w:r>
            <w:r w:rsidRPr="00DB49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r w:rsidRPr="00DB491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66" w:type="dxa"/>
          </w:tcPr>
          <w:p w14:paraId="12827E68" w14:textId="77777777" w:rsidR="00816306" w:rsidRPr="00DB4911" w:rsidRDefault="00816306" w:rsidP="009C06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4911">
              <w:rPr>
                <w:rFonts w:ascii="Times New Roman" w:hAnsi="Times New Roman" w:cs="Times New Roman"/>
                <w:sz w:val="20"/>
                <w:szCs w:val="20"/>
              </w:rPr>
              <w:t>97.4</w:t>
            </w:r>
            <w:r w:rsidRPr="00DB49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 (</w:t>
            </w:r>
            <w:r w:rsidRPr="00DB4911">
              <w:rPr>
                <w:rFonts w:ascii="Times New Roman" w:hAnsi="Times New Roman" w:cs="Times New Roman"/>
                <w:sz w:val="20"/>
                <w:szCs w:val="20"/>
              </w:rPr>
              <w:t>3.03</w:t>
            </w:r>
            <w:r w:rsidRPr="00DB49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1166" w:type="dxa"/>
          </w:tcPr>
          <w:p w14:paraId="333825F6" w14:textId="77777777" w:rsidR="00816306" w:rsidRPr="00DB4911" w:rsidRDefault="00816306" w:rsidP="009C06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4911">
              <w:rPr>
                <w:rFonts w:ascii="Times New Roman" w:hAnsi="Times New Roman" w:cs="Times New Roman"/>
                <w:sz w:val="20"/>
                <w:szCs w:val="20"/>
              </w:rPr>
              <w:t>97.1</w:t>
            </w:r>
            <w:r w:rsidRPr="00DB49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 (</w:t>
            </w:r>
            <w:r w:rsidRPr="00DB4911">
              <w:rPr>
                <w:rFonts w:ascii="Times New Roman" w:hAnsi="Times New Roman" w:cs="Times New Roman"/>
                <w:sz w:val="20"/>
                <w:szCs w:val="20"/>
              </w:rPr>
              <w:t>4.1</w:t>
            </w:r>
            <w:r w:rsidRPr="00DB49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6)</w:t>
            </w:r>
          </w:p>
        </w:tc>
        <w:tc>
          <w:tcPr>
            <w:tcW w:w="1239" w:type="dxa"/>
            <w:vMerge/>
          </w:tcPr>
          <w:p w14:paraId="0C152177" w14:textId="77777777" w:rsidR="00816306" w:rsidRPr="00DB4911" w:rsidRDefault="00816306" w:rsidP="009C06D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  <w:vMerge/>
          </w:tcPr>
          <w:p w14:paraId="21B19691" w14:textId="77777777" w:rsidR="00816306" w:rsidRPr="00DB4911" w:rsidRDefault="00816306" w:rsidP="009C06D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6306" w:rsidRPr="00DB4911" w14:paraId="64321D39" w14:textId="77777777" w:rsidTr="009C06D5">
        <w:tc>
          <w:tcPr>
            <w:tcW w:w="1314" w:type="dxa"/>
            <w:vMerge w:val="restart"/>
          </w:tcPr>
          <w:p w14:paraId="10DB3A64" w14:textId="77777777" w:rsidR="00816306" w:rsidRPr="00DB4911" w:rsidRDefault="00816306" w:rsidP="009C06D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4911">
              <w:rPr>
                <w:rFonts w:ascii="Times New Roman" w:hAnsi="Times New Roman" w:cs="Times New Roman"/>
                <w:sz w:val="20"/>
                <w:szCs w:val="20"/>
              </w:rPr>
              <w:t>Reaction time (</w:t>
            </w:r>
            <w:proofErr w:type="spellStart"/>
            <w:r w:rsidRPr="00DB4911">
              <w:rPr>
                <w:rFonts w:ascii="Times New Roman" w:hAnsi="Times New Roman" w:cs="Times New Roman"/>
                <w:sz w:val="20"/>
                <w:szCs w:val="20"/>
              </w:rPr>
              <w:t>ms</w:t>
            </w:r>
            <w:proofErr w:type="spellEnd"/>
            <w:r w:rsidRPr="00DB491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720" w:type="dxa"/>
          </w:tcPr>
          <w:p w14:paraId="455BBDC2" w14:textId="77777777" w:rsidR="00816306" w:rsidRPr="00DB4911" w:rsidRDefault="00816306" w:rsidP="009C06D5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B491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CBD</w:t>
            </w:r>
          </w:p>
        </w:tc>
        <w:tc>
          <w:tcPr>
            <w:tcW w:w="1166" w:type="dxa"/>
          </w:tcPr>
          <w:p w14:paraId="6B8B947D" w14:textId="77777777" w:rsidR="00816306" w:rsidRPr="00DB4911" w:rsidRDefault="00816306" w:rsidP="009C06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4911">
              <w:rPr>
                <w:rFonts w:ascii="Times New Roman" w:hAnsi="Times New Roman" w:cs="Times New Roman"/>
                <w:sz w:val="20"/>
                <w:szCs w:val="20"/>
              </w:rPr>
              <w:t>437.2</w:t>
            </w:r>
            <w:r w:rsidRPr="00DB49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 (</w:t>
            </w:r>
            <w:r w:rsidRPr="00DB4911">
              <w:rPr>
                <w:rFonts w:ascii="Times New Roman" w:hAnsi="Times New Roman" w:cs="Times New Roman"/>
                <w:sz w:val="20"/>
                <w:szCs w:val="20"/>
              </w:rPr>
              <w:t>52.44</w:t>
            </w:r>
            <w:r w:rsidRPr="00DB49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1166" w:type="dxa"/>
          </w:tcPr>
          <w:p w14:paraId="64CC7785" w14:textId="77777777" w:rsidR="00816306" w:rsidRPr="00DB4911" w:rsidRDefault="00816306" w:rsidP="009C06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4911">
              <w:rPr>
                <w:rFonts w:ascii="Times New Roman" w:hAnsi="Times New Roman" w:cs="Times New Roman"/>
                <w:sz w:val="20"/>
                <w:szCs w:val="20"/>
              </w:rPr>
              <w:t>435.6</w:t>
            </w:r>
            <w:r w:rsidRPr="00DB49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 (</w:t>
            </w:r>
            <w:r w:rsidRPr="00DB4911">
              <w:rPr>
                <w:rFonts w:ascii="Times New Roman" w:hAnsi="Times New Roman" w:cs="Times New Roman"/>
                <w:sz w:val="20"/>
                <w:szCs w:val="20"/>
              </w:rPr>
              <w:t>51.</w:t>
            </w:r>
            <w:r w:rsidRPr="00DB49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30)</w:t>
            </w:r>
          </w:p>
        </w:tc>
        <w:tc>
          <w:tcPr>
            <w:tcW w:w="1166" w:type="dxa"/>
          </w:tcPr>
          <w:p w14:paraId="131209C1" w14:textId="77777777" w:rsidR="00816306" w:rsidRPr="00DB4911" w:rsidRDefault="00816306" w:rsidP="009C06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4911">
              <w:rPr>
                <w:rFonts w:ascii="Times New Roman" w:hAnsi="Times New Roman" w:cs="Times New Roman"/>
                <w:sz w:val="20"/>
                <w:szCs w:val="20"/>
              </w:rPr>
              <w:t>454.3</w:t>
            </w:r>
            <w:r w:rsidRPr="00DB49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 (</w:t>
            </w:r>
            <w:r w:rsidRPr="00DB4911">
              <w:rPr>
                <w:rFonts w:ascii="Times New Roman" w:hAnsi="Times New Roman" w:cs="Times New Roman"/>
                <w:sz w:val="20"/>
                <w:szCs w:val="20"/>
              </w:rPr>
              <w:t>49.1</w:t>
            </w:r>
            <w:r w:rsidRPr="00DB49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7)</w:t>
            </w:r>
          </w:p>
        </w:tc>
        <w:tc>
          <w:tcPr>
            <w:tcW w:w="1239" w:type="dxa"/>
            <w:vMerge w:val="restart"/>
          </w:tcPr>
          <w:p w14:paraId="360CDBD3" w14:textId="77777777" w:rsidR="00816306" w:rsidRPr="00DB4911" w:rsidRDefault="00816306" w:rsidP="009C06D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4911">
              <w:rPr>
                <w:rFonts w:ascii="Times New Roman" w:hAnsi="Times New Roman" w:cs="Times New Roman"/>
                <w:sz w:val="20"/>
                <w:szCs w:val="20"/>
              </w:rPr>
              <w:t>1.45</w:t>
            </w:r>
            <w:r w:rsidRPr="00DB4911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(1, 28)</w:t>
            </w:r>
          </w:p>
        </w:tc>
        <w:tc>
          <w:tcPr>
            <w:tcW w:w="1239" w:type="dxa"/>
            <w:vMerge w:val="restart"/>
          </w:tcPr>
          <w:p w14:paraId="2659F5A9" w14:textId="77777777" w:rsidR="00816306" w:rsidRPr="00DB4911" w:rsidRDefault="00816306" w:rsidP="009C06D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4911">
              <w:rPr>
                <w:rFonts w:ascii="Times New Roman" w:hAnsi="Times New Roman" w:cs="Times New Roman"/>
                <w:sz w:val="20"/>
                <w:szCs w:val="20"/>
              </w:rPr>
              <w:t>0.24</w:t>
            </w:r>
          </w:p>
        </w:tc>
      </w:tr>
      <w:tr w:rsidR="00816306" w:rsidRPr="00DB4911" w14:paraId="0F05DBA0" w14:textId="77777777" w:rsidTr="009C06D5">
        <w:tc>
          <w:tcPr>
            <w:tcW w:w="1314" w:type="dxa"/>
            <w:vMerge/>
          </w:tcPr>
          <w:p w14:paraId="719802D3" w14:textId="77777777" w:rsidR="00816306" w:rsidRPr="00DB4911" w:rsidRDefault="00816306" w:rsidP="009C06D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0" w:type="dxa"/>
          </w:tcPr>
          <w:p w14:paraId="6FB140CD" w14:textId="77777777" w:rsidR="00816306" w:rsidRPr="00DB4911" w:rsidRDefault="00816306" w:rsidP="009C06D5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B491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PLA</w:t>
            </w:r>
          </w:p>
        </w:tc>
        <w:tc>
          <w:tcPr>
            <w:tcW w:w="1166" w:type="dxa"/>
          </w:tcPr>
          <w:p w14:paraId="7E0FE4BE" w14:textId="77777777" w:rsidR="00816306" w:rsidRPr="00DB4911" w:rsidRDefault="00816306" w:rsidP="009C06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4911">
              <w:rPr>
                <w:rFonts w:ascii="Times New Roman" w:hAnsi="Times New Roman" w:cs="Times New Roman"/>
                <w:sz w:val="20"/>
                <w:szCs w:val="20"/>
              </w:rPr>
              <w:t xml:space="preserve">426.29 </w:t>
            </w:r>
            <w:r w:rsidRPr="00DB49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r w:rsidRPr="00DB4911">
              <w:rPr>
                <w:rFonts w:ascii="Times New Roman" w:hAnsi="Times New Roman" w:cs="Times New Roman"/>
                <w:sz w:val="20"/>
                <w:szCs w:val="20"/>
              </w:rPr>
              <w:t>38.15</w:t>
            </w:r>
            <w:r w:rsidRPr="00DB49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1166" w:type="dxa"/>
          </w:tcPr>
          <w:p w14:paraId="42C738FF" w14:textId="77777777" w:rsidR="00816306" w:rsidRPr="00DB4911" w:rsidRDefault="00816306" w:rsidP="009C06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4911">
              <w:rPr>
                <w:rFonts w:ascii="Times New Roman" w:hAnsi="Times New Roman" w:cs="Times New Roman"/>
                <w:sz w:val="20"/>
                <w:szCs w:val="20"/>
              </w:rPr>
              <w:t xml:space="preserve">422.16 </w:t>
            </w:r>
            <w:r w:rsidRPr="00DB49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r w:rsidRPr="00DB4911">
              <w:rPr>
                <w:rFonts w:ascii="Times New Roman" w:hAnsi="Times New Roman" w:cs="Times New Roman"/>
                <w:sz w:val="20"/>
                <w:szCs w:val="20"/>
              </w:rPr>
              <w:t>28.4</w:t>
            </w:r>
            <w:r w:rsidRPr="00DB49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1)</w:t>
            </w:r>
          </w:p>
        </w:tc>
        <w:tc>
          <w:tcPr>
            <w:tcW w:w="1166" w:type="dxa"/>
          </w:tcPr>
          <w:p w14:paraId="6FE25EBC" w14:textId="77777777" w:rsidR="00816306" w:rsidRPr="00DB4911" w:rsidRDefault="00816306" w:rsidP="009C06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4911">
              <w:rPr>
                <w:rFonts w:ascii="Times New Roman" w:hAnsi="Times New Roman" w:cs="Times New Roman"/>
                <w:sz w:val="20"/>
                <w:szCs w:val="20"/>
              </w:rPr>
              <w:t xml:space="preserve">427 </w:t>
            </w:r>
            <w:r w:rsidRPr="00DB49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r w:rsidRPr="00DB4911">
              <w:rPr>
                <w:rFonts w:ascii="Times New Roman" w:hAnsi="Times New Roman" w:cs="Times New Roman"/>
                <w:sz w:val="20"/>
                <w:szCs w:val="20"/>
              </w:rPr>
              <w:t>30.5</w:t>
            </w:r>
            <w:r w:rsidRPr="00DB49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7)</w:t>
            </w:r>
          </w:p>
        </w:tc>
        <w:tc>
          <w:tcPr>
            <w:tcW w:w="1239" w:type="dxa"/>
            <w:vMerge/>
          </w:tcPr>
          <w:p w14:paraId="5A5932CE" w14:textId="77777777" w:rsidR="00816306" w:rsidRPr="00DB4911" w:rsidRDefault="00816306" w:rsidP="009C06D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  <w:vMerge/>
          </w:tcPr>
          <w:p w14:paraId="2AFEE0E1" w14:textId="77777777" w:rsidR="00816306" w:rsidRPr="00DB4911" w:rsidRDefault="00816306" w:rsidP="009C06D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6306" w:rsidRPr="00DB4911" w14:paraId="715E671B" w14:textId="77777777" w:rsidTr="009C06D5">
        <w:tc>
          <w:tcPr>
            <w:tcW w:w="1314" w:type="dxa"/>
            <w:vMerge w:val="restart"/>
          </w:tcPr>
          <w:p w14:paraId="6EC75254" w14:textId="77777777" w:rsidR="00816306" w:rsidRPr="00DB4911" w:rsidRDefault="00816306" w:rsidP="009C06D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4911">
              <w:rPr>
                <w:rFonts w:ascii="Times New Roman" w:hAnsi="Times New Roman" w:cs="Times New Roman"/>
                <w:sz w:val="20"/>
                <w:szCs w:val="20"/>
              </w:rPr>
              <w:t>False alarms</w:t>
            </w:r>
          </w:p>
        </w:tc>
        <w:tc>
          <w:tcPr>
            <w:tcW w:w="1720" w:type="dxa"/>
          </w:tcPr>
          <w:p w14:paraId="6FAE4C1C" w14:textId="77777777" w:rsidR="00816306" w:rsidRPr="00DB4911" w:rsidRDefault="00816306" w:rsidP="009C06D5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B491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CBD</w:t>
            </w:r>
          </w:p>
        </w:tc>
        <w:tc>
          <w:tcPr>
            <w:tcW w:w="1166" w:type="dxa"/>
          </w:tcPr>
          <w:p w14:paraId="0CAAC815" w14:textId="77777777" w:rsidR="00816306" w:rsidRPr="00DB4911" w:rsidRDefault="00816306" w:rsidP="009C06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4911">
              <w:rPr>
                <w:rFonts w:ascii="Times New Roman" w:hAnsi="Times New Roman" w:cs="Times New Roman"/>
                <w:sz w:val="20"/>
                <w:szCs w:val="20"/>
              </w:rPr>
              <w:t>0.07 (0.26)</w:t>
            </w:r>
          </w:p>
        </w:tc>
        <w:tc>
          <w:tcPr>
            <w:tcW w:w="1166" w:type="dxa"/>
          </w:tcPr>
          <w:p w14:paraId="0ECA957D" w14:textId="77777777" w:rsidR="00816306" w:rsidRPr="00DB4911" w:rsidRDefault="00816306" w:rsidP="009C06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4911">
              <w:rPr>
                <w:rFonts w:ascii="Times New Roman" w:hAnsi="Times New Roman" w:cs="Times New Roman"/>
                <w:sz w:val="20"/>
                <w:szCs w:val="20"/>
              </w:rPr>
              <w:t>0.07 (0.26)</w:t>
            </w:r>
          </w:p>
        </w:tc>
        <w:tc>
          <w:tcPr>
            <w:tcW w:w="1166" w:type="dxa"/>
          </w:tcPr>
          <w:p w14:paraId="0CD5974F" w14:textId="77777777" w:rsidR="00816306" w:rsidRPr="00DB4911" w:rsidRDefault="00816306" w:rsidP="009C06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4911">
              <w:rPr>
                <w:rFonts w:ascii="Times New Roman" w:hAnsi="Times New Roman" w:cs="Times New Roman"/>
                <w:sz w:val="20"/>
                <w:szCs w:val="20"/>
              </w:rPr>
              <w:t>0.00 (0.00)</w:t>
            </w:r>
          </w:p>
        </w:tc>
        <w:tc>
          <w:tcPr>
            <w:tcW w:w="1239" w:type="dxa"/>
            <w:vMerge w:val="restart"/>
          </w:tcPr>
          <w:p w14:paraId="791A5C55" w14:textId="77777777" w:rsidR="00816306" w:rsidRPr="00DB4911" w:rsidRDefault="00816306" w:rsidP="009C06D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4911">
              <w:rPr>
                <w:rFonts w:ascii="Times New Roman" w:hAnsi="Times New Roman" w:cs="Times New Roman"/>
                <w:sz w:val="20"/>
                <w:szCs w:val="20"/>
              </w:rPr>
              <w:t>0.66</w:t>
            </w:r>
            <w:r w:rsidRPr="00DB4911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(1, 28)</w:t>
            </w:r>
          </w:p>
        </w:tc>
        <w:tc>
          <w:tcPr>
            <w:tcW w:w="1239" w:type="dxa"/>
            <w:vMerge w:val="restart"/>
          </w:tcPr>
          <w:p w14:paraId="03551049" w14:textId="77777777" w:rsidR="00816306" w:rsidRPr="00DB4911" w:rsidRDefault="00816306" w:rsidP="009C06D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4911">
              <w:rPr>
                <w:rFonts w:ascii="Times New Roman" w:hAnsi="Times New Roman" w:cs="Times New Roman"/>
                <w:sz w:val="20"/>
                <w:szCs w:val="20"/>
              </w:rPr>
              <w:t>0.42</w:t>
            </w:r>
          </w:p>
        </w:tc>
      </w:tr>
      <w:tr w:rsidR="00816306" w:rsidRPr="00DB4911" w14:paraId="615B29D5" w14:textId="77777777" w:rsidTr="009C06D5">
        <w:tc>
          <w:tcPr>
            <w:tcW w:w="1314" w:type="dxa"/>
            <w:vMerge/>
          </w:tcPr>
          <w:p w14:paraId="4DA6658E" w14:textId="77777777" w:rsidR="00816306" w:rsidRPr="00DB4911" w:rsidRDefault="00816306" w:rsidP="009C06D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0" w:type="dxa"/>
          </w:tcPr>
          <w:p w14:paraId="0392D4D4" w14:textId="77777777" w:rsidR="00816306" w:rsidRPr="00DB4911" w:rsidRDefault="00816306" w:rsidP="009C06D5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B491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PLA</w:t>
            </w:r>
          </w:p>
        </w:tc>
        <w:tc>
          <w:tcPr>
            <w:tcW w:w="1166" w:type="dxa"/>
          </w:tcPr>
          <w:p w14:paraId="32FB6D22" w14:textId="77777777" w:rsidR="00816306" w:rsidRPr="00DB4911" w:rsidRDefault="00816306" w:rsidP="009C06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4911">
              <w:rPr>
                <w:rFonts w:ascii="Times New Roman" w:hAnsi="Times New Roman" w:cs="Times New Roman"/>
                <w:sz w:val="20"/>
                <w:szCs w:val="20"/>
              </w:rPr>
              <w:t>0.20 (0.56)</w:t>
            </w:r>
          </w:p>
        </w:tc>
        <w:tc>
          <w:tcPr>
            <w:tcW w:w="1166" w:type="dxa"/>
          </w:tcPr>
          <w:p w14:paraId="729679F4" w14:textId="77777777" w:rsidR="00816306" w:rsidRPr="00DB4911" w:rsidRDefault="00816306" w:rsidP="009C06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4911">
              <w:rPr>
                <w:rFonts w:ascii="Times New Roman" w:hAnsi="Times New Roman" w:cs="Times New Roman"/>
                <w:sz w:val="20"/>
                <w:szCs w:val="20"/>
              </w:rPr>
              <w:t>0.07 (0.26)</w:t>
            </w:r>
          </w:p>
        </w:tc>
        <w:tc>
          <w:tcPr>
            <w:tcW w:w="1166" w:type="dxa"/>
          </w:tcPr>
          <w:p w14:paraId="11D18639" w14:textId="77777777" w:rsidR="00816306" w:rsidRPr="00DB4911" w:rsidRDefault="00816306" w:rsidP="009C06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4911">
              <w:rPr>
                <w:rFonts w:ascii="Times New Roman" w:hAnsi="Times New Roman" w:cs="Times New Roman"/>
                <w:sz w:val="20"/>
                <w:szCs w:val="20"/>
              </w:rPr>
              <w:t>0.07 (0.26)</w:t>
            </w:r>
          </w:p>
        </w:tc>
        <w:tc>
          <w:tcPr>
            <w:tcW w:w="1239" w:type="dxa"/>
            <w:vMerge/>
          </w:tcPr>
          <w:p w14:paraId="2E16E07F" w14:textId="77777777" w:rsidR="00816306" w:rsidRPr="00DB4911" w:rsidRDefault="00816306" w:rsidP="009C06D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  <w:vMerge/>
          </w:tcPr>
          <w:p w14:paraId="3EAF2CEC" w14:textId="77777777" w:rsidR="00816306" w:rsidRPr="00DB4911" w:rsidRDefault="00816306" w:rsidP="009C06D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160B0E4" w14:textId="77777777" w:rsidR="00816306" w:rsidRPr="00DB4911" w:rsidRDefault="00816306" w:rsidP="00816306">
      <w:pPr>
        <w:ind w:left="-851" w:hanging="142"/>
        <w:rPr>
          <w:rFonts w:ascii="Times New Roman" w:hAnsi="Times New Roman" w:cs="Times New Roman"/>
          <w:sz w:val="20"/>
          <w:szCs w:val="20"/>
          <w:lang w:val="en-US"/>
        </w:rPr>
      </w:pPr>
    </w:p>
    <w:p w14:paraId="756ECC81" w14:textId="77777777" w:rsidR="00816306" w:rsidRPr="00DB4911" w:rsidRDefault="00816306" w:rsidP="00816306">
      <w:pPr>
        <w:rPr>
          <w:rFonts w:ascii="Times New Roman" w:hAnsi="Times New Roman" w:cs="Times New Roman"/>
          <w:sz w:val="20"/>
          <w:szCs w:val="20"/>
          <w:vertAlign w:val="superscript"/>
          <w:lang w:val="en-US"/>
        </w:rPr>
      </w:pPr>
      <w:r w:rsidRPr="00DB4911">
        <w:rPr>
          <w:rFonts w:ascii="Times New Roman" w:hAnsi="Times New Roman" w:cs="Times New Roman"/>
          <w:sz w:val="20"/>
          <w:szCs w:val="20"/>
          <w:lang w:val="en-US"/>
        </w:rPr>
        <w:t xml:space="preserve">Note: </w:t>
      </w:r>
      <w:proofErr w:type="spellStart"/>
      <w:r w:rsidRPr="00DB4911">
        <w:rPr>
          <w:rFonts w:ascii="Times New Roman" w:hAnsi="Times New Roman" w:cs="Times New Roman"/>
          <w:sz w:val="20"/>
          <w:szCs w:val="20"/>
          <w:lang w:val="en-US"/>
        </w:rPr>
        <w:t>ms</w:t>
      </w:r>
      <w:proofErr w:type="spellEnd"/>
      <w:r w:rsidRPr="00DB4911">
        <w:rPr>
          <w:rFonts w:ascii="Times New Roman" w:hAnsi="Times New Roman" w:cs="Times New Roman"/>
          <w:sz w:val="20"/>
          <w:szCs w:val="20"/>
          <w:lang w:val="en-US"/>
        </w:rPr>
        <w:t xml:space="preserve"> = milliseconds; % = percentage; </w:t>
      </w:r>
      <w:r w:rsidRPr="00DB4911">
        <w:rPr>
          <w:rFonts w:ascii="Times New Roman" w:hAnsi="Times New Roman" w:cs="Times New Roman"/>
          <w:i/>
          <w:iCs/>
          <w:sz w:val="20"/>
          <w:szCs w:val="20"/>
          <w:lang w:val="en-US"/>
        </w:rPr>
        <w:t>CBD</w:t>
      </w:r>
      <w:r w:rsidRPr="00DB4911">
        <w:rPr>
          <w:rFonts w:ascii="Times New Roman" w:hAnsi="Times New Roman" w:cs="Times New Roman"/>
          <w:sz w:val="20"/>
          <w:szCs w:val="20"/>
          <w:lang w:val="en-US"/>
        </w:rPr>
        <w:t xml:space="preserve"> = cannabidiol; </w:t>
      </w:r>
      <w:r w:rsidRPr="00DB4911">
        <w:rPr>
          <w:rFonts w:ascii="Times New Roman" w:hAnsi="Times New Roman" w:cs="Times New Roman"/>
          <w:i/>
          <w:iCs/>
          <w:sz w:val="20"/>
          <w:szCs w:val="20"/>
          <w:lang w:val="en-US"/>
        </w:rPr>
        <w:t>PLA</w:t>
      </w:r>
      <w:r w:rsidRPr="00DB4911">
        <w:rPr>
          <w:rFonts w:ascii="Times New Roman" w:hAnsi="Times New Roman" w:cs="Times New Roman"/>
          <w:sz w:val="20"/>
          <w:szCs w:val="20"/>
          <w:lang w:val="en-US"/>
        </w:rPr>
        <w:t xml:space="preserve"> = </w:t>
      </w:r>
      <w:proofErr w:type="gramStart"/>
      <w:r w:rsidRPr="00DB4911">
        <w:rPr>
          <w:rFonts w:ascii="Times New Roman" w:hAnsi="Times New Roman" w:cs="Times New Roman"/>
          <w:sz w:val="20"/>
          <w:szCs w:val="20"/>
          <w:lang w:val="en-US"/>
        </w:rPr>
        <w:t>placebo;</w:t>
      </w:r>
      <w:proofErr w:type="gramEnd"/>
      <w:r w:rsidRPr="00DB4911">
        <w:rPr>
          <w:rFonts w:ascii="Times New Roman" w:hAnsi="Times New Roman" w:cs="Times New Roman"/>
          <w:sz w:val="20"/>
          <w:szCs w:val="20"/>
          <w:vertAlign w:val="superscript"/>
          <w:lang w:val="en-US"/>
        </w:rPr>
        <w:t xml:space="preserve"> </w:t>
      </w:r>
    </w:p>
    <w:p w14:paraId="36A85B1D" w14:textId="77777777" w:rsidR="00816306" w:rsidRPr="00DB4911" w:rsidRDefault="00816306" w:rsidP="00816306">
      <w:pPr>
        <w:rPr>
          <w:rFonts w:ascii="Times New Roman" w:hAnsi="Times New Roman" w:cs="Times New Roman"/>
          <w:sz w:val="20"/>
          <w:szCs w:val="20"/>
          <w:lang w:val="en-US"/>
        </w:rPr>
      </w:pPr>
      <w:r w:rsidRPr="00DB4911">
        <w:rPr>
          <w:rFonts w:ascii="Times New Roman" w:hAnsi="Times New Roman" w:cs="Times New Roman"/>
          <w:sz w:val="20"/>
          <w:szCs w:val="20"/>
          <w:vertAlign w:val="superscript"/>
          <w:lang w:val="en-US"/>
        </w:rPr>
        <w:t>#</w:t>
      </w:r>
      <w:r w:rsidRPr="00DB4911">
        <w:rPr>
          <w:rFonts w:ascii="Times New Roman" w:hAnsi="Times New Roman" w:cs="Times New Roman"/>
          <w:sz w:val="20"/>
          <w:szCs w:val="20"/>
          <w:lang w:val="en-US"/>
        </w:rPr>
        <w:t xml:space="preserve"> = indicates significant within-treatment change over time, </w:t>
      </w:r>
      <w:r w:rsidRPr="00DB4911">
        <w:rPr>
          <w:rFonts w:ascii="Times New Roman" w:hAnsi="Times New Roman" w:cs="Times New Roman"/>
          <w:i/>
          <w:iCs/>
          <w:sz w:val="20"/>
          <w:szCs w:val="20"/>
          <w:lang w:val="en-US"/>
        </w:rPr>
        <w:t>p</w:t>
      </w:r>
      <w:r w:rsidRPr="00DB4911">
        <w:rPr>
          <w:rFonts w:ascii="Times New Roman" w:hAnsi="Times New Roman" w:cs="Times New Roman"/>
          <w:sz w:val="20"/>
          <w:szCs w:val="20"/>
          <w:lang w:val="en-US"/>
        </w:rPr>
        <w:t>&lt;</w:t>
      </w:r>
      <w:proofErr w:type="gramStart"/>
      <w:r w:rsidRPr="00DB4911">
        <w:rPr>
          <w:rFonts w:ascii="Times New Roman" w:hAnsi="Times New Roman" w:cs="Times New Roman"/>
          <w:sz w:val="20"/>
          <w:szCs w:val="20"/>
          <w:lang w:val="en-US"/>
        </w:rPr>
        <w:t>0.05;</w:t>
      </w:r>
      <w:proofErr w:type="gramEnd"/>
    </w:p>
    <w:p w14:paraId="73BC3C47" w14:textId="77777777" w:rsidR="00816306" w:rsidRPr="00DB4911" w:rsidRDefault="00816306" w:rsidP="00816306">
      <w:pPr>
        <w:rPr>
          <w:rFonts w:ascii="Times New Roman" w:hAnsi="Times New Roman" w:cs="Times New Roman"/>
          <w:sz w:val="20"/>
          <w:szCs w:val="20"/>
          <w:lang w:val="en-US"/>
        </w:rPr>
      </w:pPr>
      <w:r w:rsidRPr="00DB4911">
        <w:rPr>
          <w:rFonts w:ascii="Times New Roman" w:hAnsi="Times New Roman" w:cs="Times New Roman"/>
          <w:sz w:val="20"/>
          <w:szCs w:val="20"/>
          <w:vertAlign w:val="superscript"/>
          <w:lang w:val="en-US"/>
        </w:rPr>
        <w:t>-</w:t>
      </w:r>
      <w:r w:rsidRPr="00DB4911">
        <w:rPr>
          <w:rFonts w:ascii="Times New Roman" w:hAnsi="Times New Roman" w:cs="Times New Roman"/>
          <w:sz w:val="20"/>
          <w:szCs w:val="20"/>
          <w:lang w:val="en-US"/>
        </w:rPr>
        <w:t xml:space="preserve"> =main effect of time, </w:t>
      </w:r>
      <w:r w:rsidRPr="00DB4911">
        <w:rPr>
          <w:rFonts w:ascii="Times New Roman" w:hAnsi="Times New Roman" w:cs="Times New Roman"/>
          <w:i/>
          <w:iCs/>
          <w:sz w:val="20"/>
          <w:szCs w:val="20"/>
          <w:lang w:val="en-US"/>
        </w:rPr>
        <w:t>p</w:t>
      </w:r>
      <w:r w:rsidRPr="00DB4911">
        <w:rPr>
          <w:rFonts w:ascii="Times New Roman" w:hAnsi="Times New Roman" w:cs="Times New Roman"/>
          <w:sz w:val="20"/>
          <w:szCs w:val="20"/>
          <w:lang w:val="en-US"/>
        </w:rPr>
        <w:t xml:space="preserve">&lt;0.05; </w:t>
      </w:r>
      <w:r w:rsidRPr="00DB4911">
        <w:rPr>
          <w:rFonts w:ascii="Times New Roman" w:hAnsi="Times New Roman" w:cs="Times New Roman"/>
          <w:sz w:val="20"/>
          <w:szCs w:val="20"/>
          <w:vertAlign w:val="superscript"/>
          <w:lang w:val="en-US"/>
        </w:rPr>
        <w:t xml:space="preserve">-- </w:t>
      </w:r>
      <w:r w:rsidRPr="00DB4911">
        <w:rPr>
          <w:rFonts w:ascii="Times New Roman" w:hAnsi="Times New Roman" w:cs="Times New Roman"/>
          <w:sz w:val="20"/>
          <w:szCs w:val="20"/>
          <w:lang w:val="en-US"/>
        </w:rPr>
        <w:t xml:space="preserve">=main effect of time, </w:t>
      </w:r>
      <w:r w:rsidRPr="00DB4911">
        <w:rPr>
          <w:rFonts w:ascii="Times New Roman" w:hAnsi="Times New Roman" w:cs="Times New Roman"/>
          <w:i/>
          <w:iCs/>
          <w:sz w:val="20"/>
          <w:szCs w:val="20"/>
          <w:lang w:val="en-US"/>
        </w:rPr>
        <w:t>p</w:t>
      </w:r>
      <w:r w:rsidRPr="00DB4911">
        <w:rPr>
          <w:rFonts w:ascii="Times New Roman" w:hAnsi="Times New Roman" w:cs="Times New Roman"/>
          <w:sz w:val="20"/>
          <w:szCs w:val="20"/>
          <w:lang w:val="en-US"/>
        </w:rPr>
        <w:t>&lt;</w:t>
      </w:r>
      <w:proofErr w:type="gramStart"/>
      <w:r w:rsidRPr="00DB4911">
        <w:rPr>
          <w:rFonts w:ascii="Times New Roman" w:hAnsi="Times New Roman" w:cs="Times New Roman"/>
          <w:sz w:val="20"/>
          <w:szCs w:val="20"/>
          <w:lang w:val="en-US"/>
        </w:rPr>
        <w:t>0.001;</w:t>
      </w:r>
      <w:proofErr w:type="gramEnd"/>
    </w:p>
    <w:p w14:paraId="17615A58" w14:textId="40E78274" w:rsidR="00816306" w:rsidRPr="00DB4911" w:rsidRDefault="005E3ED1" w:rsidP="00816306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 xml:space="preserve">Online Resource 2: </w:t>
      </w:r>
      <w:r w:rsidR="00816306" w:rsidRPr="00DB4911">
        <w:rPr>
          <w:rFonts w:ascii="Times New Roman" w:hAnsi="Times New Roman" w:cs="Times New Roman"/>
          <w:sz w:val="20"/>
          <w:szCs w:val="20"/>
          <w:lang w:val="en-US"/>
        </w:rPr>
        <w:t xml:space="preserve">Table </w:t>
      </w:r>
      <w:r>
        <w:rPr>
          <w:rFonts w:ascii="Times New Roman" w:hAnsi="Times New Roman" w:cs="Times New Roman"/>
          <w:sz w:val="20"/>
          <w:szCs w:val="20"/>
          <w:lang w:val="en-US"/>
        </w:rPr>
        <w:t>of r</w:t>
      </w:r>
      <w:r w:rsidR="00816306" w:rsidRPr="00DB4911">
        <w:rPr>
          <w:rFonts w:ascii="Times New Roman" w:hAnsi="Times New Roman" w:cs="Times New Roman"/>
          <w:sz w:val="20"/>
          <w:szCs w:val="20"/>
          <w:lang w:val="en-US"/>
        </w:rPr>
        <w:t>aw means, standard deviation for both treatments at each time point with interaction terms</w:t>
      </w:r>
    </w:p>
    <w:p w14:paraId="0CD3A0B0" w14:textId="77777777" w:rsidR="00816306" w:rsidRPr="00DB4911" w:rsidRDefault="00816306" w:rsidP="00816306">
      <w:pPr>
        <w:rPr>
          <w:rFonts w:ascii="Times New Roman" w:hAnsi="Times New Roman" w:cs="Times New Roman"/>
          <w:sz w:val="20"/>
          <w:szCs w:val="20"/>
          <w:lang w:val="en-US"/>
        </w:rPr>
      </w:pPr>
    </w:p>
    <w:p w14:paraId="2DC834B0" w14:textId="77777777" w:rsidR="00816306" w:rsidRPr="00DB4911" w:rsidRDefault="00816306" w:rsidP="00816306">
      <w:pPr>
        <w:rPr>
          <w:rFonts w:ascii="Times New Roman" w:hAnsi="Times New Roman" w:cs="Times New Roman"/>
          <w:sz w:val="20"/>
          <w:szCs w:val="20"/>
          <w:lang w:val="en-US"/>
        </w:rPr>
      </w:pPr>
    </w:p>
    <w:p w14:paraId="749A18FA" w14:textId="77777777" w:rsidR="00816306" w:rsidRPr="00DB4911" w:rsidRDefault="00816306" w:rsidP="00816306">
      <w:pPr>
        <w:ind w:left="-851" w:hanging="142"/>
        <w:rPr>
          <w:rFonts w:ascii="Times New Roman" w:hAnsi="Times New Roman" w:cs="Times New Roman"/>
          <w:sz w:val="20"/>
          <w:szCs w:val="20"/>
          <w:lang w:val="en-US"/>
        </w:rPr>
      </w:pPr>
    </w:p>
    <w:p w14:paraId="56BD353E" w14:textId="77777777" w:rsidR="00816306" w:rsidRPr="00DB4911" w:rsidRDefault="00816306" w:rsidP="00816306">
      <w:pPr>
        <w:ind w:left="-851" w:hanging="142"/>
        <w:rPr>
          <w:rFonts w:ascii="Times New Roman" w:hAnsi="Times New Roman" w:cs="Times New Roman"/>
          <w:sz w:val="20"/>
          <w:szCs w:val="20"/>
          <w:lang w:val="en-US"/>
        </w:rPr>
      </w:pPr>
    </w:p>
    <w:p w14:paraId="33B0601E" w14:textId="77777777" w:rsidR="00816306" w:rsidRPr="00DB4911" w:rsidRDefault="00816306" w:rsidP="00816306">
      <w:pPr>
        <w:ind w:left="-851" w:hanging="142"/>
        <w:rPr>
          <w:rFonts w:ascii="Times New Roman" w:hAnsi="Times New Roman" w:cs="Times New Roman"/>
          <w:sz w:val="20"/>
          <w:szCs w:val="20"/>
          <w:lang w:val="en-US"/>
        </w:rPr>
      </w:pPr>
    </w:p>
    <w:p w14:paraId="10643B83" w14:textId="77777777" w:rsidR="00816306" w:rsidRPr="00DB4911" w:rsidRDefault="00816306" w:rsidP="00816306">
      <w:pPr>
        <w:ind w:left="-851" w:hanging="142"/>
        <w:rPr>
          <w:rFonts w:ascii="Times New Roman" w:hAnsi="Times New Roman" w:cs="Times New Roman"/>
          <w:sz w:val="20"/>
          <w:szCs w:val="20"/>
          <w:lang w:val="en-US"/>
        </w:rPr>
      </w:pPr>
    </w:p>
    <w:p w14:paraId="704BD78B" w14:textId="77777777" w:rsidR="00816306" w:rsidRPr="00DB4911" w:rsidRDefault="00816306" w:rsidP="00816306">
      <w:pPr>
        <w:ind w:left="-851" w:hanging="142"/>
        <w:rPr>
          <w:rFonts w:ascii="Times New Roman" w:hAnsi="Times New Roman" w:cs="Times New Roman"/>
          <w:sz w:val="20"/>
          <w:szCs w:val="20"/>
          <w:lang w:val="en-US"/>
        </w:rPr>
      </w:pPr>
    </w:p>
    <w:p w14:paraId="2898F03A" w14:textId="77777777" w:rsidR="00816306" w:rsidRPr="00DB4911" w:rsidRDefault="00816306" w:rsidP="00816306">
      <w:pPr>
        <w:ind w:left="-851" w:hanging="142"/>
        <w:rPr>
          <w:rFonts w:ascii="Times New Roman" w:hAnsi="Times New Roman" w:cs="Times New Roman"/>
          <w:sz w:val="20"/>
          <w:szCs w:val="20"/>
          <w:lang w:val="en-US"/>
        </w:rPr>
      </w:pPr>
    </w:p>
    <w:p w14:paraId="0E4496CC" w14:textId="77777777" w:rsidR="00816306" w:rsidRPr="00DB4911" w:rsidRDefault="00816306" w:rsidP="00816306">
      <w:pPr>
        <w:ind w:left="-851" w:hanging="142"/>
        <w:rPr>
          <w:rFonts w:ascii="Times New Roman" w:hAnsi="Times New Roman" w:cs="Times New Roman"/>
          <w:sz w:val="20"/>
          <w:szCs w:val="20"/>
          <w:lang w:val="en-US"/>
        </w:rPr>
      </w:pPr>
    </w:p>
    <w:p w14:paraId="7859CCA6" w14:textId="77777777" w:rsidR="00816306" w:rsidRPr="00DB4911" w:rsidRDefault="00816306" w:rsidP="00816306">
      <w:pPr>
        <w:rPr>
          <w:rFonts w:ascii="Times New Roman" w:hAnsi="Times New Roman" w:cs="Times New Roman"/>
          <w:sz w:val="20"/>
          <w:szCs w:val="20"/>
          <w:lang w:val="en-US"/>
        </w:rPr>
      </w:pPr>
    </w:p>
    <w:p w14:paraId="280CF384" w14:textId="77777777" w:rsidR="00816306" w:rsidRPr="00DB4911" w:rsidRDefault="00816306" w:rsidP="00816306">
      <w:pPr>
        <w:ind w:left="-851" w:hanging="142"/>
        <w:rPr>
          <w:rFonts w:ascii="Times New Roman" w:hAnsi="Times New Roman" w:cs="Times New Roman"/>
          <w:sz w:val="20"/>
          <w:szCs w:val="20"/>
          <w:lang w:val="en-US"/>
        </w:rPr>
      </w:pPr>
    </w:p>
    <w:p w14:paraId="13E6E87F" w14:textId="77777777" w:rsidR="00816306" w:rsidRPr="00DB4911" w:rsidRDefault="00816306" w:rsidP="00816306">
      <w:pPr>
        <w:ind w:left="-851" w:hanging="142"/>
        <w:rPr>
          <w:rFonts w:ascii="Times New Roman" w:hAnsi="Times New Roman" w:cs="Times New Roman"/>
          <w:sz w:val="20"/>
          <w:szCs w:val="20"/>
          <w:lang w:val="en-US"/>
        </w:rPr>
      </w:pPr>
    </w:p>
    <w:p w14:paraId="1C7205F0" w14:textId="77777777" w:rsidR="00816306" w:rsidRDefault="00816306" w:rsidP="00816306">
      <w:pPr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br w:type="page"/>
      </w:r>
    </w:p>
    <w:p w14:paraId="5D5A8BB2" w14:textId="77777777" w:rsidR="00816306" w:rsidRPr="00DB4911" w:rsidRDefault="00816306" w:rsidP="00816306">
      <w:pPr>
        <w:rPr>
          <w:rFonts w:ascii="Times New Roman" w:hAnsi="Times New Roman" w:cs="Times New Roman"/>
          <w:sz w:val="20"/>
          <w:szCs w:val="20"/>
          <w:lang w:val="en-US"/>
        </w:rPr>
      </w:pPr>
    </w:p>
    <w:p w14:paraId="75AE1EC0" w14:textId="60C52FF5" w:rsidR="00816306" w:rsidRPr="00DB4911" w:rsidRDefault="005E3ED1" w:rsidP="00816306">
      <w:pPr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Online Resource </w:t>
      </w:r>
      <w:r>
        <w:rPr>
          <w:rFonts w:ascii="Times New Roman" w:hAnsi="Times New Roman" w:cs="Times New Roman"/>
          <w:b/>
          <w:bCs/>
          <w:sz w:val="20"/>
          <w:szCs w:val="20"/>
          <w:lang w:val="en-US"/>
        </w:rPr>
        <w:t>3</w:t>
      </w:r>
      <w:r w:rsidR="00816306" w:rsidRPr="00DB4911">
        <w:rPr>
          <w:rFonts w:ascii="Times New Roman" w:hAnsi="Times New Roman" w:cs="Times New Roman"/>
          <w:b/>
          <w:bCs/>
          <w:sz w:val="20"/>
          <w:szCs w:val="20"/>
          <w:lang w:val="en-US"/>
        </w:rPr>
        <w:t>: Numeric and spatial working memory outcomes</w:t>
      </w:r>
    </w:p>
    <w:tbl>
      <w:tblPr>
        <w:tblStyle w:val="TableGridLight"/>
        <w:tblW w:w="0" w:type="auto"/>
        <w:tblInd w:w="-289" w:type="dxa"/>
        <w:tblLook w:val="04A0" w:firstRow="1" w:lastRow="0" w:firstColumn="1" w:lastColumn="0" w:noHBand="0" w:noVBand="1"/>
      </w:tblPr>
      <w:tblGrid>
        <w:gridCol w:w="1644"/>
        <w:gridCol w:w="1697"/>
        <w:gridCol w:w="1565"/>
        <w:gridCol w:w="1112"/>
        <w:gridCol w:w="1084"/>
        <w:gridCol w:w="1178"/>
        <w:gridCol w:w="1019"/>
      </w:tblGrid>
      <w:tr w:rsidR="00816306" w:rsidRPr="00DB4911" w14:paraId="4CC18084" w14:textId="77777777" w:rsidTr="009C06D5">
        <w:tc>
          <w:tcPr>
            <w:tcW w:w="1644" w:type="dxa"/>
            <w:vMerge w:val="restart"/>
          </w:tcPr>
          <w:p w14:paraId="33DEABF4" w14:textId="77777777" w:rsidR="00816306" w:rsidRPr="00DB4911" w:rsidRDefault="00816306" w:rsidP="009C06D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B491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TASK</w:t>
            </w:r>
          </w:p>
        </w:tc>
        <w:tc>
          <w:tcPr>
            <w:tcW w:w="1697" w:type="dxa"/>
            <w:vMerge w:val="restart"/>
          </w:tcPr>
          <w:p w14:paraId="00778164" w14:textId="77777777" w:rsidR="00816306" w:rsidRPr="00DB4911" w:rsidRDefault="00816306" w:rsidP="009C06D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B491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TREATMENT</w:t>
            </w:r>
          </w:p>
        </w:tc>
        <w:tc>
          <w:tcPr>
            <w:tcW w:w="1565" w:type="dxa"/>
          </w:tcPr>
          <w:p w14:paraId="03AB9354" w14:textId="77777777" w:rsidR="00816306" w:rsidRPr="00DB4911" w:rsidRDefault="00816306" w:rsidP="009C06D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DB491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PLACEBO RUN-IN START</w:t>
            </w:r>
          </w:p>
        </w:tc>
        <w:tc>
          <w:tcPr>
            <w:tcW w:w="1112" w:type="dxa"/>
          </w:tcPr>
          <w:p w14:paraId="683FA141" w14:textId="77777777" w:rsidR="00816306" w:rsidRPr="00DB4911" w:rsidRDefault="00816306" w:rsidP="009C06D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DB491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AFTER 1-WEEK DOSING</w:t>
            </w:r>
          </w:p>
        </w:tc>
        <w:tc>
          <w:tcPr>
            <w:tcW w:w="1084" w:type="dxa"/>
          </w:tcPr>
          <w:p w14:paraId="6C1A389A" w14:textId="77777777" w:rsidR="00816306" w:rsidRPr="00DB4911" w:rsidRDefault="00816306" w:rsidP="009C06D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DB491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AFTER 2-WEEKS DOSING</w:t>
            </w:r>
          </w:p>
        </w:tc>
        <w:tc>
          <w:tcPr>
            <w:tcW w:w="1178" w:type="dxa"/>
            <w:vMerge w:val="restart"/>
          </w:tcPr>
          <w:p w14:paraId="44FA6973" w14:textId="77777777" w:rsidR="00816306" w:rsidRPr="00DB4911" w:rsidRDefault="00816306" w:rsidP="009C06D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B491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F-VALUE</w:t>
            </w:r>
          </w:p>
        </w:tc>
        <w:tc>
          <w:tcPr>
            <w:tcW w:w="1019" w:type="dxa"/>
            <w:vMerge w:val="restart"/>
          </w:tcPr>
          <w:p w14:paraId="55AC4435" w14:textId="77777777" w:rsidR="00816306" w:rsidRPr="00DB4911" w:rsidRDefault="00816306" w:rsidP="009C06D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B491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P-VALUE</w:t>
            </w:r>
          </w:p>
        </w:tc>
      </w:tr>
      <w:tr w:rsidR="00816306" w:rsidRPr="00DB4911" w14:paraId="1A449E6B" w14:textId="77777777" w:rsidTr="009C06D5">
        <w:tc>
          <w:tcPr>
            <w:tcW w:w="1644" w:type="dxa"/>
            <w:vMerge/>
          </w:tcPr>
          <w:p w14:paraId="366C2AEF" w14:textId="77777777" w:rsidR="00816306" w:rsidRPr="00DB4911" w:rsidRDefault="00816306" w:rsidP="009C06D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97" w:type="dxa"/>
            <w:vMerge/>
          </w:tcPr>
          <w:p w14:paraId="6EB7EAA3" w14:textId="77777777" w:rsidR="00816306" w:rsidRPr="00DB4911" w:rsidRDefault="00816306" w:rsidP="009C06D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761" w:type="dxa"/>
            <w:gridSpan w:val="3"/>
          </w:tcPr>
          <w:p w14:paraId="20B16AEC" w14:textId="77777777" w:rsidR="00816306" w:rsidRPr="00DB4911" w:rsidRDefault="00816306" w:rsidP="009C06D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491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Mean (SD)</w:t>
            </w:r>
          </w:p>
        </w:tc>
        <w:tc>
          <w:tcPr>
            <w:tcW w:w="1178" w:type="dxa"/>
            <w:vMerge/>
          </w:tcPr>
          <w:p w14:paraId="515FB560" w14:textId="77777777" w:rsidR="00816306" w:rsidRPr="00DB4911" w:rsidRDefault="00816306" w:rsidP="009C06D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19" w:type="dxa"/>
            <w:vMerge/>
          </w:tcPr>
          <w:p w14:paraId="5FBE1551" w14:textId="77777777" w:rsidR="00816306" w:rsidRPr="00DB4911" w:rsidRDefault="00816306" w:rsidP="009C06D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816306" w:rsidRPr="00DB4911" w14:paraId="63D5D80B" w14:textId="77777777" w:rsidTr="009C06D5">
        <w:tc>
          <w:tcPr>
            <w:tcW w:w="9299" w:type="dxa"/>
            <w:gridSpan w:val="7"/>
          </w:tcPr>
          <w:p w14:paraId="557E281E" w14:textId="77777777" w:rsidR="00816306" w:rsidRPr="00DB4911" w:rsidRDefault="00816306" w:rsidP="009C06D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DB491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NUMERIC WORKING MEMORY</w:t>
            </w:r>
          </w:p>
        </w:tc>
      </w:tr>
      <w:tr w:rsidR="00816306" w:rsidRPr="00DB4911" w14:paraId="7CE4792E" w14:textId="77777777" w:rsidTr="009C06D5">
        <w:tc>
          <w:tcPr>
            <w:tcW w:w="1644" w:type="dxa"/>
            <w:vMerge w:val="restart"/>
          </w:tcPr>
          <w:p w14:paraId="1DCE1356" w14:textId="77777777" w:rsidR="00816306" w:rsidRPr="00DB4911" w:rsidRDefault="00816306" w:rsidP="009C06D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B4911">
              <w:rPr>
                <w:rFonts w:ascii="Times New Roman" w:hAnsi="Times New Roman" w:cs="Times New Roman"/>
                <w:sz w:val="20"/>
                <w:szCs w:val="20"/>
              </w:rPr>
              <w:t>Accuracy (%)</w:t>
            </w:r>
          </w:p>
        </w:tc>
        <w:tc>
          <w:tcPr>
            <w:tcW w:w="1697" w:type="dxa"/>
          </w:tcPr>
          <w:p w14:paraId="05C88EF5" w14:textId="77777777" w:rsidR="00816306" w:rsidRPr="00DB4911" w:rsidRDefault="00816306" w:rsidP="009C06D5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DB491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CBD</w:t>
            </w:r>
          </w:p>
        </w:tc>
        <w:tc>
          <w:tcPr>
            <w:tcW w:w="1565" w:type="dxa"/>
          </w:tcPr>
          <w:p w14:paraId="7A20EFC4" w14:textId="77777777" w:rsidR="00816306" w:rsidRPr="00DB4911" w:rsidRDefault="00816306" w:rsidP="009C06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4911">
              <w:rPr>
                <w:rFonts w:ascii="Times New Roman" w:hAnsi="Times New Roman" w:cs="Times New Roman"/>
                <w:sz w:val="20"/>
                <w:szCs w:val="20"/>
              </w:rPr>
              <w:t xml:space="preserve">93.11 </w:t>
            </w:r>
            <w:r w:rsidRPr="00DB491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#</w:t>
            </w:r>
          </w:p>
          <w:p w14:paraId="5C9B3D32" w14:textId="77777777" w:rsidR="00816306" w:rsidRPr="00DB4911" w:rsidRDefault="00816306" w:rsidP="009C06D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B4911">
              <w:rPr>
                <w:rFonts w:ascii="Times New Roman" w:hAnsi="Times New Roman" w:cs="Times New Roman"/>
                <w:sz w:val="20"/>
                <w:szCs w:val="20"/>
              </w:rPr>
              <w:t>(7.32)</w:t>
            </w:r>
          </w:p>
        </w:tc>
        <w:tc>
          <w:tcPr>
            <w:tcW w:w="1112" w:type="dxa"/>
          </w:tcPr>
          <w:p w14:paraId="4A877EE8" w14:textId="77777777" w:rsidR="00816306" w:rsidRPr="00DB4911" w:rsidRDefault="00816306" w:rsidP="009C06D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B4911">
              <w:rPr>
                <w:rFonts w:ascii="Times New Roman" w:hAnsi="Times New Roman" w:cs="Times New Roman"/>
                <w:sz w:val="20"/>
                <w:szCs w:val="20"/>
              </w:rPr>
              <w:t xml:space="preserve">95.26 </w:t>
            </w:r>
            <w:r w:rsidRPr="00DB491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#</w:t>
            </w:r>
            <w:r w:rsidRPr="00DB4911">
              <w:rPr>
                <w:rFonts w:ascii="Times New Roman" w:hAnsi="Times New Roman" w:cs="Times New Roman"/>
                <w:sz w:val="20"/>
                <w:szCs w:val="20"/>
              </w:rPr>
              <w:t xml:space="preserve"> (3.91)</w:t>
            </w:r>
          </w:p>
        </w:tc>
        <w:tc>
          <w:tcPr>
            <w:tcW w:w="1084" w:type="dxa"/>
          </w:tcPr>
          <w:p w14:paraId="4B1C58A8" w14:textId="77777777" w:rsidR="00816306" w:rsidRPr="00DB4911" w:rsidRDefault="00816306" w:rsidP="009C06D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B4911">
              <w:rPr>
                <w:rFonts w:ascii="Times New Roman" w:hAnsi="Times New Roman" w:cs="Times New Roman"/>
                <w:sz w:val="20"/>
                <w:szCs w:val="20"/>
              </w:rPr>
              <w:t>94.74 (4.17)</w:t>
            </w:r>
          </w:p>
        </w:tc>
        <w:tc>
          <w:tcPr>
            <w:tcW w:w="1178" w:type="dxa"/>
            <w:vMerge w:val="restart"/>
          </w:tcPr>
          <w:p w14:paraId="1981FEB9" w14:textId="77777777" w:rsidR="00816306" w:rsidRPr="00DB4911" w:rsidRDefault="00816306" w:rsidP="009C06D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B4911">
              <w:rPr>
                <w:rFonts w:ascii="Times New Roman" w:hAnsi="Times New Roman" w:cs="Times New Roman"/>
                <w:sz w:val="20"/>
                <w:szCs w:val="20"/>
              </w:rPr>
              <w:t>0.26</w:t>
            </w:r>
            <w:r w:rsidRPr="00DB4911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(1, 28)</w:t>
            </w:r>
          </w:p>
        </w:tc>
        <w:tc>
          <w:tcPr>
            <w:tcW w:w="1019" w:type="dxa"/>
            <w:vMerge w:val="restart"/>
          </w:tcPr>
          <w:p w14:paraId="2B15C2F2" w14:textId="77777777" w:rsidR="00816306" w:rsidRPr="00DB4911" w:rsidRDefault="00816306" w:rsidP="009C06D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B4911">
              <w:rPr>
                <w:rFonts w:ascii="Times New Roman" w:hAnsi="Times New Roman" w:cs="Times New Roman"/>
                <w:sz w:val="20"/>
                <w:szCs w:val="20"/>
              </w:rPr>
              <w:t>0.62</w:t>
            </w:r>
          </w:p>
        </w:tc>
      </w:tr>
      <w:tr w:rsidR="00816306" w:rsidRPr="00DB4911" w14:paraId="0C9423F3" w14:textId="77777777" w:rsidTr="009C06D5">
        <w:tc>
          <w:tcPr>
            <w:tcW w:w="1644" w:type="dxa"/>
            <w:vMerge/>
          </w:tcPr>
          <w:p w14:paraId="6409CD8C" w14:textId="77777777" w:rsidR="00816306" w:rsidRPr="00DB4911" w:rsidRDefault="00816306" w:rsidP="009C06D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97" w:type="dxa"/>
          </w:tcPr>
          <w:p w14:paraId="671F6D04" w14:textId="77777777" w:rsidR="00816306" w:rsidRPr="00DB4911" w:rsidRDefault="00816306" w:rsidP="009C06D5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DB491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PLA</w:t>
            </w:r>
          </w:p>
        </w:tc>
        <w:tc>
          <w:tcPr>
            <w:tcW w:w="1565" w:type="dxa"/>
          </w:tcPr>
          <w:p w14:paraId="3BA627A4" w14:textId="77777777" w:rsidR="00816306" w:rsidRPr="00DB4911" w:rsidRDefault="00816306" w:rsidP="009C06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4911">
              <w:rPr>
                <w:rFonts w:ascii="Times New Roman" w:hAnsi="Times New Roman" w:cs="Times New Roman"/>
                <w:sz w:val="20"/>
                <w:szCs w:val="20"/>
              </w:rPr>
              <w:t xml:space="preserve">92.00 </w:t>
            </w:r>
            <w:r w:rsidRPr="00DB491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#</w:t>
            </w:r>
          </w:p>
          <w:p w14:paraId="704B9BB6" w14:textId="77777777" w:rsidR="00816306" w:rsidRPr="00DB4911" w:rsidRDefault="00816306" w:rsidP="009C06D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B4911">
              <w:rPr>
                <w:rFonts w:ascii="Times New Roman" w:hAnsi="Times New Roman" w:cs="Times New Roman"/>
                <w:sz w:val="20"/>
                <w:szCs w:val="20"/>
              </w:rPr>
              <w:t>(11.68)</w:t>
            </w:r>
          </w:p>
        </w:tc>
        <w:tc>
          <w:tcPr>
            <w:tcW w:w="1112" w:type="dxa"/>
          </w:tcPr>
          <w:p w14:paraId="1FA18CDB" w14:textId="77777777" w:rsidR="00816306" w:rsidRPr="00DB4911" w:rsidRDefault="00816306" w:rsidP="009C06D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B4911">
              <w:rPr>
                <w:rFonts w:ascii="Times New Roman" w:hAnsi="Times New Roman" w:cs="Times New Roman"/>
                <w:sz w:val="20"/>
                <w:szCs w:val="20"/>
              </w:rPr>
              <w:t xml:space="preserve">95.04 </w:t>
            </w:r>
            <w:r w:rsidRPr="00DB491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#</w:t>
            </w:r>
            <w:r w:rsidRPr="00DB4911">
              <w:rPr>
                <w:rFonts w:ascii="Times New Roman" w:hAnsi="Times New Roman" w:cs="Times New Roman"/>
                <w:sz w:val="20"/>
                <w:szCs w:val="20"/>
              </w:rPr>
              <w:t xml:space="preserve"> (7.30)</w:t>
            </w:r>
          </w:p>
        </w:tc>
        <w:tc>
          <w:tcPr>
            <w:tcW w:w="1084" w:type="dxa"/>
          </w:tcPr>
          <w:p w14:paraId="13A56B14" w14:textId="77777777" w:rsidR="00816306" w:rsidRPr="00DB4911" w:rsidRDefault="00816306" w:rsidP="009C06D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B4911">
              <w:rPr>
                <w:rFonts w:ascii="Times New Roman" w:hAnsi="Times New Roman" w:cs="Times New Roman"/>
                <w:sz w:val="20"/>
                <w:szCs w:val="20"/>
              </w:rPr>
              <w:t>92.15 (9.52)</w:t>
            </w:r>
          </w:p>
        </w:tc>
        <w:tc>
          <w:tcPr>
            <w:tcW w:w="1178" w:type="dxa"/>
            <w:vMerge/>
          </w:tcPr>
          <w:p w14:paraId="4C09969C" w14:textId="77777777" w:rsidR="00816306" w:rsidRPr="00DB4911" w:rsidRDefault="00816306" w:rsidP="009C06D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19" w:type="dxa"/>
            <w:vMerge/>
          </w:tcPr>
          <w:p w14:paraId="26E3CF4A" w14:textId="77777777" w:rsidR="00816306" w:rsidRPr="00DB4911" w:rsidRDefault="00816306" w:rsidP="009C06D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816306" w:rsidRPr="00DB4911" w14:paraId="70C1052A" w14:textId="77777777" w:rsidTr="009C06D5">
        <w:tc>
          <w:tcPr>
            <w:tcW w:w="1644" w:type="dxa"/>
            <w:vMerge w:val="restart"/>
          </w:tcPr>
          <w:p w14:paraId="2A33E17E" w14:textId="77777777" w:rsidR="00816306" w:rsidRPr="00DB4911" w:rsidRDefault="00816306" w:rsidP="009C06D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B4911">
              <w:rPr>
                <w:rFonts w:ascii="Times New Roman" w:hAnsi="Times New Roman" w:cs="Times New Roman"/>
                <w:sz w:val="20"/>
                <w:szCs w:val="20"/>
              </w:rPr>
              <w:t>Reaction time mean (</w:t>
            </w:r>
            <w:proofErr w:type="spellStart"/>
            <w:r w:rsidRPr="00DB4911">
              <w:rPr>
                <w:rFonts w:ascii="Times New Roman" w:hAnsi="Times New Roman" w:cs="Times New Roman"/>
                <w:sz w:val="20"/>
                <w:szCs w:val="20"/>
              </w:rPr>
              <w:t>ms</w:t>
            </w:r>
            <w:proofErr w:type="spellEnd"/>
            <w:r w:rsidRPr="00DB491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697" w:type="dxa"/>
          </w:tcPr>
          <w:p w14:paraId="235E6BCD" w14:textId="77777777" w:rsidR="00816306" w:rsidRPr="00DB4911" w:rsidRDefault="00816306" w:rsidP="009C06D5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B491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CBD</w:t>
            </w:r>
          </w:p>
        </w:tc>
        <w:tc>
          <w:tcPr>
            <w:tcW w:w="1565" w:type="dxa"/>
          </w:tcPr>
          <w:p w14:paraId="785A66D2" w14:textId="77777777" w:rsidR="00816306" w:rsidRPr="00DB4911" w:rsidRDefault="00816306" w:rsidP="009C06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4911">
              <w:rPr>
                <w:rFonts w:ascii="Times New Roman" w:hAnsi="Times New Roman" w:cs="Times New Roman"/>
                <w:sz w:val="20"/>
                <w:szCs w:val="20"/>
              </w:rPr>
              <w:t>733.39 (169.90)</w:t>
            </w:r>
          </w:p>
        </w:tc>
        <w:tc>
          <w:tcPr>
            <w:tcW w:w="1112" w:type="dxa"/>
          </w:tcPr>
          <w:p w14:paraId="3F276DD7" w14:textId="77777777" w:rsidR="00816306" w:rsidRPr="00DB4911" w:rsidRDefault="00816306" w:rsidP="009C06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4911">
              <w:rPr>
                <w:rFonts w:ascii="Times New Roman" w:hAnsi="Times New Roman" w:cs="Times New Roman"/>
                <w:sz w:val="20"/>
                <w:szCs w:val="20"/>
              </w:rPr>
              <w:t>688.51 (117.48)</w:t>
            </w:r>
          </w:p>
        </w:tc>
        <w:tc>
          <w:tcPr>
            <w:tcW w:w="1084" w:type="dxa"/>
          </w:tcPr>
          <w:p w14:paraId="66ADABFE" w14:textId="77777777" w:rsidR="00816306" w:rsidRPr="00DB4911" w:rsidRDefault="00816306" w:rsidP="009C06D5">
            <w:pPr>
              <w:jc w:val="center"/>
              <w:rPr>
                <w:rFonts w:ascii="Times New Roman" w:hAnsi="Times New Roman" w:cs="Times New Roman"/>
                <w:color w:val="3A7C22" w:themeColor="accent6" w:themeShade="BF"/>
                <w:sz w:val="20"/>
                <w:szCs w:val="20"/>
              </w:rPr>
            </w:pPr>
            <w:r w:rsidRPr="00DB4911">
              <w:rPr>
                <w:rFonts w:ascii="Times New Roman" w:hAnsi="Times New Roman" w:cs="Times New Roman"/>
                <w:sz w:val="20"/>
                <w:szCs w:val="20"/>
              </w:rPr>
              <w:t>729.38 (177.86)</w:t>
            </w:r>
          </w:p>
        </w:tc>
        <w:tc>
          <w:tcPr>
            <w:tcW w:w="1178" w:type="dxa"/>
            <w:vMerge w:val="restart"/>
          </w:tcPr>
          <w:p w14:paraId="2FAC15C7" w14:textId="77777777" w:rsidR="00816306" w:rsidRPr="00DB4911" w:rsidRDefault="00816306" w:rsidP="009C06D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B4911">
              <w:rPr>
                <w:rFonts w:ascii="Times New Roman" w:hAnsi="Times New Roman" w:cs="Times New Roman"/>
                <w:sz w:val="20"/>
                <w:szCs w:val="20"/>
              </w:rPr>
              <w:t>0.23</w:t>
            </w:r>
            <w:r w:rsidRPr="00DB4911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(1,28)</w:t>
            </w:r>
          </w:p>
        </w:tc>
        <w:tc>
          <w:tcPr>
            <w:tcW w:w="1019" w:type="dxa"/>
            <w:vMerge w:val="restart"/>
          </w:tcPr>
          <w:p w14:paraId="77CC3959" w14:textId="77777777" w:rsidR="00816306" w:rsidRPr="00DB4911" w:rsidRDefault="00816306" w:rsidP="009C06D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B4911">
              <w:rPr>
                <w:rFonts w:ascii="Times New Roman" w:hAnsi="Times New Roman" w:cs="Times New Roman"/>
                <w:sz w:val="20"/>
                <w:szCs w:val="20"/>
              </w:rPr>
              <w:t>0.63</w:t>
            </w:r>
          </w:p>
        </w:tc>
      </w:tr>
      <w:tr w:rsidR="00816306" w:rsidRPr="00DB4911" w14:paraId="370C10ED" w14:textId="77777777" w:rsidTr="009C06D5">
        <w:tc>
          <w:tcPr>
            <w:tcW w:w="1644" w:type="dxa"/>
            <w:vMerge/>
          </w:tcPr>
          <w:p w14:paraId="37F0036F" w14:textId="77777777" w:rsidR="00816306" w:rsidRPr="00DB4911" w:rsidRDefault="00816306" w:rsidP="009C06D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97" w:type="dxa"/>
          </w:tcPr>
          <w:p w14:paraId="0DC097D0" w14:textId="77777777" w:rsidR="00816306" w:rsidRPr="00DB4911" w:rsidRDefault="00816306" w:rsidP="009C06D5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B491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PLA</w:t>
            </w:r>
          </w:p>
        </w:tc>
        <w:tc>
          <w:tcPr>
            <w:tcW w:w="1565" w:type="dxa"/>
          </w:tcPr>
          <w:p w14:paraId="308CBBEA" w14:textId="77777777" w:rsidR="00816306" w:rsidRPr="00DB4911" w:rsidRDefault="00816306" w:rsidP="009C06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4911">
              <w:rPr>
                <w:rFonts w:ascii="Times New Roman" w:hAnsi="Times New Roman" w:cs="Times New Roman"/>
                <w:sz w:val="20"/>
                <w:szCs w:val="20"/>
              </w:rPr>
              <w:t>725.06 (174.50)</w:t>
            </w:r>
          </w:p>
        </w:tc>
        <w:tc>
          <w:tcPr>
            <w:tcW w:w="1112" w:type="dxa"/>
          </w:tcPr>
          <w:p w14:paraId="2211C013" w14:textId="77777777" w:rsidR="00816306" w:rsidRPr="00DB4911" w:rsidRDefault="00816306" w:rsidP="009C06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4911">
              <w:rPr>
                <w:rFonts w:ascii="Times New Roman" w:hAnsi="Times New Roman" w:cs="Times New Roman"/>
                <w:sz w:val="20"/>
                <w:szCs w:val="20"/>
              </w:rPr>
              <w:t>671.99 (164.83)</w:t>
            </w:r>
          </w:p>
        </w:tc>
        <w:tc>
          <w:tcPr>
            <w:tcW w:w="1084" w:type="dxa"/>
          </w:tcPr>
          <w:p w14:paraId="1E0257FF" w14:textId="77777777" w:rsidR="00816306" w:rsidRPr="00DB4911" w:rsidRDefault="00816306" w:rsidP="009C06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4911">
              <w:rPr>
                <w:rFonts w:ascii="Times New Roman" w:hAnsi="Times New Roman" w:cs="Times New Roman"/>
                <w:sz w:val="20"/>
                <w:szCs w:val="20"/>
              </w:rPr>
              <w:t>682.71 (122.28)</w:t>
            </w:r>
          </w:p>
        </w:tc>
        <w:tc>
          <w:tcPr>
            <w:tcW w:w="1178" w:type="dxa"/>
            <w:vMerge/>
          </w:tcPr>
          <w:p w14:paraId="5AF682DD" w14:textId="77777777" w:rsidR="00816306" w:rsidRPr="00DB4911" w:rsidRDefault="00816306" w:rsidP="009C06D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19" w:type="dxa"/>
            <w:vMerge/>
          </w:tcPr>
          <w:p w14:paraId="3E073F16" w14:textId="77777777" w:rsidR="00816306" w:rsidRPr="00DB4911" w:rsidRDefault="00816306" w:rsidP="009C06D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816306" w:rsidRPr="00DB4911" w14:paraId="366C694E" w14:textId="77777777" w:rsidTr="009C06D5">
        <w:tc>
          <w:tcPr>
            <w:tcW w:w="9299" w:type="dxa"/>
            <w:gridSpan w:val="7"/>
          </w:tcPr>
          <w:p w14:paraId="64F21715" w14:textId="77777777" w:rsidR="00816306" w:rsidRPr="00DB4911" w:rsidRDefault="00816306" w:rsidP="009C06D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DB491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SPATIAL WORKING MEMORY</w:t>
            </w:r>
          </w:p>
        </w:tc>
      </w:tr>
      <w:tr w:rsidR="00816306" w:rsidRPr="00DB4911" w14:paraId="42FAA78E" w14:textId="77777777" w:rsidTr="009C06D5">
        <w:tc>
          <w:tcPr>
            <w:tcW w:w="1644" w:type="dxa"/>
            <w:vMerge w:val="restart"/>
          </w:tcPr>
          <w:p w14:paraId="7810A5A8" w14:textId="77777777" w:rsidR="00816306" w:rsidRPr="00DB4911" w:rsidRDefault="00816306" w:rsidP="009C06D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B4911">
              <w:rPr>
                <w:rFonts w:ascii="Times New Roman" w:hAnsi="Times New Roman" w:cs="Times New Roman"/>
                <w:sz w:val="20"/>
                <w:szCs w:val="20"/>
              </w:rPr>
              <w:t>Accuracy (%)</w:t>
            </w:r>
          </w:p>
        </w:tc>
        <w:tc>
          <w:tcPr>
            <w:tcW w:w="1697" w:type="dxa"/>
          </w:tcPr>
          <w:p w14:paraId="31B01372" w14:textId="77777777" w:rsidR="00816306" w:rsidRPr="00DB4911" w:rsidRDefault="00816306" w:rsidP="009C06D5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B491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CBD</w:t>
            </w:r>
          </w:p>
        </w:tc>
        <w:tc>
          <w:tcPr>
            <w:tcW w:w="1565" w:type="dxa"/>
          </w:tcPr>
          <w:p w14:paraId="4AE6C82B" w14:textId="77777777" w:rsidR="00816306" w:rsidRPr="00DB4911" w:rsidRDefault="00816306" w:rsidP="009C06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4911">
              <w:rPr>
                <w:rFonts w:ascii="Times New Roman" w:hAnsi="Times New Roman" w:cs="Times New Roman"/>
                <w:sz w:val="20"/>
                <w:szCs w:val="20"/>
              </w:rPr>
              <w:t>96.13</w:t>
            </w:r>
          </w:p>
          <w:p w14:paraId="1299E59A" w14:textId="77777777" w:rsidR="00816306" w:rsidRPr="00DB4911" w:rsidRDefault="00816306" w:rsidP="009C06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4911">
              <w:rPr>
                <w:rFonts w:ascii="Times New Roman" w:hAnsi="Times New Roman" w:cs="Times New Roman"/>
                <w:sz w:val="20"/>
                <w:szCs w:val="20"/>
              </w:rPr>
              <w:t>(2.91)</w:t>
            </w:r>
          </w:p>
        </w:tc>
        <w:tc>
          <w:tcPr>
            <w:tcW w:w="1112" w:type="dxa"/>
          </w:tcPr>
          <w:p w14:paraId="3509FF77" w14:textId="77777777" w:rsidR="00816306" w:rsidRPr="00DB4911" w:rsidRDefault="00816306" w:rsidP="009C06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4911">
              <w:rPr>
                <w:rFonts w:ascii="Times New Roman" w:hAnsi="Times New Roman" w:cs="Times New Roman"/>
                <w:sz w:val="20"/>
                <w:szCs w:val="20"/>
              </w:rPr>
              <w:t>96.25 (4.60)</w:t>
            </w:r>
          </w:p>
        </w:tc>
        <w:tc>
          <w:tcPr>
            <w:tcW w:w="1084" w:type="dxa"/>
          </w:tcPr>
          <w:p w14:paraId="5B9A4CC0" w14:textId="77777777" w:rsidR="00816306" w:rsidRPr="00DB4911" w:rsidRDefault="00816306" w:rsidP="009C06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4911">
              <w:rPr>
                <w:rFonts w:ascii="Times New Roman" w:hAnsi="Times New Roman" w:cs="Times New Roman"/>
                <w:sz w:val="20"/>
                <w:szCs w:val="20"/>
              </w:rPr>
              <w:t>93.75 (8.84)</w:t>
            </w:r>
          </w:p>
        </w:tc>
        <w:tc>
          <w:tcPr>
            <w:tcW w:w="1178" w:type="dxa"/>
            <w:vMerge w:val="restart"/>
          </w:tcPr>
          <w:p w14:paraId="497F3765" w14:textId="77777777" w:rsidR="00816306" w:rsidRPr="00DB4911" w:rsidRDefault="00816306" w:rsidP="009C06D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B4911">
              <w:rPr>
                <w:rFonts w:ascii="Times New Roman" w:hAnsi="Times New Roman" w:cs="Times New Roman"/>
                <w:sz w:val="20"/>
                <w:szCs w:val="20"/>
              </w:rPr>
              <w:t>0.01</w:t>
            </w:r>
            <w:r w:rsidRPr="00DB4911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(1, 28)</w:t>
            </w:r>
          </w:p>
        </w:tc>
        <w:tc>
          <w:tcPr>
            <w:tcW w:w="1019" w:type="dxa"/>
            <w:vMerge w:val="restart"/>
          </w:tcPr>
          <w:p w14:paraId="307CE8C5" w14:textId="77777777" w:rsidR="00816306" w:rsidRPr="00DB4911" w:rsidRDefault="00816306" w:rsidP="009C06D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B4911">
              <w:rPr>
                <w:rFonts w:ascii="Times New Roman" w:hAnsi="Times New Roman" w:cs="Times New Roman"/>
                <w:sz w:val="20"/>
                <w:szCs w:val="20"/>
              </w:rPr>
              <w:t>0.91</w:t>
            </w:r>
          </w:p>
        </w:tc>
      </w:tr>
      <w:tr w:rsidR="00816306" w:rsidRPr="00DB4911" w14:paraId="65176B68" w14:textId="77777777" w:rsidTr="009C06D5">
        <w:tc>
          <w:tcPr>
            <w:tcW w:w="1644" w:type="dxa"/>
            <w:vMerge/>
          </w:tcPr>
          <w:p w14:paraId="24FAD232" w14:textId="77777777" w:rsidR="00816306" w:rsidRPr="00DB4911" w:rsidRDefault="00816306" w:rsidP="009C06D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97" w:type="dxa"/>
          </w:tcPr>
          <w:p w14:paraId="455E9950" w14:textId="77777777" w:rsidR="00816306" w:rsidRPr="00DB4911" w:rsidRDefault="00816306" w:rsidP="009C06D5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B491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PLA</w:t>
            </w:r>
          </w:p>
        </w:tc>
        <w:tc>
          <w:tcPr>
            <w:tcW w:w="1565" w:type="dxa"/>
          </w:tcPr>
          <w:p w14:paraId="592C6109" w14:textId="77777777" w:rsidR="00816306" w:rsidRPr="00DB4911" w:rsidRDefault="00816306" w:rsidP="009C06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4911">
              <w:rPr>
                <w:rFonts w:ascii="Times New Roman" w:hAnsi="Times New Roman" w:cs="Times New Roman"/>
                <w:sz w:val="20"/>
                <w:szCs w:val="20"/>
              </w:rPr>
              <w:t>94.67</w:t>
            </w:r>
          </w:p>
          <w:p w14:paraId="16938158" w14:textId="77777777" w:rsidR="00816306" w:rsidRPr="00DB4911" w:rsidRDefault="00816306" w:rsidP="009C06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4911">
              <w:rPr>
                <w:rFonts w:ascii="Times New Roman" w:hAnsi="Times New Roman" w:cs="Times New Roman"/>
                <w:sz w:val="20"/>
                <w:szCs w:val="20"/>
              </w:rPr>
              <w:t>(4.89)</w:t>
            </w:r>
          </w:p>
        </w:tc>
        <w:tc>
          <w:tcPr>
            <w:tcW w:w="1112" w:type="dxa"/>
          </w:tcPr>
          <w:p w14:paraId="33D5D61A" w14:textId="77777777" w:rsidR="00816306" w:rsidRPr="00DB4911" w:rsidRDefault="00816306" w:rsidP="009C06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4911">
              <w:rPr>
                <w:rFonts w:ascii="Times New Roman" w:hAnsi="Times New Roman" w:cs="Times New Roman"/>
                <w:sz w:val="20"/>
                <w:szCs w:val="20"/>
              </w:rPr>
              <w:t>96.63 (2.87)</w:t>
            </w:r>
          </w:p>
        </w:tc>
        <w:tc>
          <w:tcPr>
            <w:tcW w:w="1084" w:type="dxa"/>
          </w:tcPr>
          <w:p w14:paraId="2D8361B6" w14:textId="77777777" w:rsidR="00816306" w:rsidRPr="00DB4911" w:rsidRDefault="00816306" w:rsidP="009C06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4911">
              <w:rPr>
                <w:rFonts w:ascii="Times New Roman" w:hAnsi="Times New Roman" w:cs="Times New Roman"/>
                <w:sz w:val="20"/>
                <w:szCs w:val="20"/>
              </w:rPr>
              <w:t>93.88 (6.53)</w:t>
            </w:r>
          </w:p>
        </w:tc>
        <w:tc>
          <w:tcPr>
            <w:tcW w:w="1178" w:type="dxa"/>
            <w:vMerge/>
          </w:tcPr>
          <w:p w14:paraId="24485AC9" w14:textId="77777777" w:rsidR="00816306" w:rsidRPr="00DB4911" w:rsidRDefault="00816306" w:rsidP="009C06D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19" w:type="dxa"/>
            <w:vMerge/>
          </w:tcPr>
          <w:p w14:paraId="06CF986E" w14:textId="77777777" w:rsidR="00816306" w:rsidRPr="00DB4911" w:rsidRDefault="00816306" w:rsidP="009C06D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816306" w:rsidRPr="00DB4911" w14:paraId="5247AB8F" w14:textId="77777777" w:rsidTr="009C06D5">
        <w:tc>
          <w:tcPr>
            <w:tcW w:w="1644" w:type="dxa"/>
            <w:vMerge w:val="restart"/>
          </w:tcPr>
          <w:p w14:paraId="4E805E81" w14:textId="77777777" w:rsidR="00816306" w:rsidRPr="00DB4911" w:rsidRDefault="00816306" w:rsidP="009C06D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B4911">
              <w:rPr>
                <w:rFonts w:ascii="Times New Roman" w:hAnsi="Times New Roman" w:cs="Times New Roman"/>
                <w:sz w:val="20"/>
                <w:szCs w:val="20"/>
              </w:rPr>
              <w:t>Reaction time mean (</w:t>
            </w:r>
            <w:proofErr w:type="spellStart"/>
            <w:r w:rsidRPr="00DB4911">
              <w:rPr>
                <w:rFonts w:ascii="Times New Roman" w:hAnsi="Times New Roman" w:cs="Times New Roman"/>
                <w:sz w:val="20"/>
                <w:szCs w:val="20"/>
              </w:rPr>
              <w:t>ms</w:t>
            </w:r>
            <w:proofErr w:type="spellEnd"/>
            <w:r w:rsidRPr="00DB491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697" w:type="dxa"/>
          </w:tcPr>
          <w:p w14:paraId="2DB66005" w14:textId="77777777" w:rsidR="00816306" w:rsidRPr="00DB4911" w:rsidRDefault="00816306" w:rsidP="009C06D5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B491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CBD</w:t>
            </w:r>
          </w:p>
        </w:tc>
        <w:tc>
          <w:tcPr>
            <w:tcW w:w="1565" w:type="dxa"/>
          </w:tcPr>
          <w:p w14:paraId="488E5B89" w14:textId="77777777" w:rsidR="00816306" w:rsidRPr="00DB4911" w:rsidRDefault="00816306" w:rsidP="009C06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4911">
              <w:rPr>
                <w:rFonts w:ascii="Times New Roman" w:hAnsi="Times New Roman" w:cs="Times New Roman"/>
                <w:sz w:val="20"/>
                <w:szCs w:val="20"/>
              </w:rPr>
              <w:t>700.31</w:t>
            </w:r>
          </w:p>
          <w:p w14:paraId="185A67B2" w14:textId="77777777" w:rsidR="00816306" w:rsidRPr="00DB4911" w:rsidRDefault="00816306" w:rsidP="009C06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4911">
              <w:rPr>
                <w:rFonts w:ascii="Times New Roman" w:hAnsi="Times New Roman" w:cs="Times New Roman"/>
                <w:sz w:val="20"/>
                <w:szCs w:val="20"/>
              </w:rPr>
              <w:t>(117.68)</w:t>
            </w:r>
          </w:p>
        </w:tc>
        <w:tc>
          <w:tcPr>
            <w:tcW w:w="1112" w:type="dxa"/>
          </w:tcPr>
          <w:p w14:paraId="5F48D1BB" w14:textId="77777777" w:rsidR="00816306" w:rsidRPr="00DB4911" w:rsidRDefault="00816306" w:rsidP="009C06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4911">
              <w:rPr>
                <w:rFonts w:ascii="Times New Roman" w:hAnsi="Times New Roman" w:cs="Times New Roman"/>
                <w:sz w:val="20"/>
                <w:szCs w:val="20"/>
              </w:rPr>
              <w:t>698.13 (120.01)</w:t>
            </w:r>
          </w:p>
        </w:tc>
        <w:tc>
          <w:tcPr>
            <w:tcW w:w="1084" w:type="dxa"/>
          </w:tcPr>
          <w:p w14:paraId="07A2EA60" w14:textId="77777777" w:rsidR="00816306" w:rsidRPr="00DB4911" w:rsidRDefault="00816306" w:rsidP="009C06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4911">
              <w:rPr>
                <w:rFonts w:ascii="Times New Roman" w:hAnsi="Times New Roman" w:cs="Times New Roman"/>
                <w:sz w:val="20"/>
                <w:szCs w:val="20"/>
              </w:rPr>
              <w:t>691.93 (139.15)</w:t>
            </w:r>
          </w:p>
        </w:tc>
        <w:tc>
          <w:tcPr>
            <w:tcW w:w="1178" w:type="dxa"/>
            <w:vMerge w:val="restart"/>
          </w:tcPr>
          <w:p w14:paraId="10060685" w14:textId="77777777" w:rsidR="00816306" w:rsidRPr="00DB4911" w:rsidRDefault="00816306" w:rsidP="009C06D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B4911">
              <w:rPr>
                <w:rFonts w:ascii="Times New Roman" w:hAnsi="Times New Roman" w:cs="Times New Roman"/>
                <w:sz w:val="20"/>
                <w:szCs w:val="20"/>
              </w:rPr>
              <w:t>1.69</w:t>
            </w:r>
            <w:r w:rsidRPr="00DB4911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(1, 28)</w:t>
            </w:r>
          </w:p>
        </w:tc>
        <w:tc>
          <w:tcPr>
            <w:tcW w:w="1019" w:type="dxa"/>
            <w:vMerge w:val="restart"/>
          </w:tcPr>
          <w:p w14:paraId="5234E525" w14:textId="77777777" w:rsidR="00816306" w:rsidRPr="00DB4911" w:rsidRDefault="00816306" w:rsidP="009C06D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B49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0.20</w:t>
            </w:r>
          </w:p>
        </w:tc>
      </w:tr>
      <w:tr w:rsidR="00816306" w:rsidRPr="00DB4911" w14:paraId="11F3F64B" w14:textId="77777777" w:rsidTr="009C06D5">
        <w:trPr>
          <w:trHeight w:val="291"/>
        </w:trPr>
        <w:tc>
          <w:tcPr>
            <w:tcW w:w="1644" w:type="dxa"/>
            <w:vMerge/>
          </w:tcPr>
          <w:p w14:paraId="228D751A" w14:textId="77777777" w:rsidR="00816306" w:rsidRPr="00DB4911" w:rsidRDefault="00816306" w:rsidP="009C06D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97" w:type="dxa"/>
          </w:tcPr>
          <w:p w14:paraId="27D22C5B" w14:textId="77777777" w:rsidR="00816306" w:rsidRPr="00DB4911" w:rsidRDefault="00816306" w:rsidP="009C06D5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B491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PLA</w:t>
            </w:r>
          </w:p>
        </w:tc>
        <w:tc>
          <w:tcPr>
            <w:tcW w:w="1565" w:type="dxa"/>
          </w:tcPr>
          <w:p w14:paraId="44FC6498" w14:textId="77777777" w:rsidR="00816306" w:rsidRPr="00DB4911" w:rsidRDefault="00816306" w:rsidP="009C06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4911">
              <w:rPr>
                <w:rFonts w:ascii="Times New Roman" w:hAnsi="Times New Roman" w:cs="Times New Roman"/>
                <w:sz w:val="20"/>
                <w:szCs w:val="20"/>
              </w:rPr>
              <w:t>679.75 (168.51)</w:t>
            </w:r>
          </w:p>
        </w:tc>
        <w:tc>
          <w:tcPr>
            <w:tcW w:w="1112" w:type="dxa"/>
          </w:tcPr>
          <w:p w14:paraId="21ABE447" w14:textId="77777777" w:rsidR="00816306" w:rsidRPr="00DB4911" w:rsidRDefault="00816306" w:rsidP="009C06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4911">
              <w:rPr>
                <w:rFonts w:ascii="Times New Roman" w:hAnsi="Times New Roman" w:cs="Times New Roman"/>
                <w:sz w:val="20"/>
                <w:szCs w:val="20"/>
              </w:rPr>
              <w:t>634.05 (139.61)</w:t>
            </w:r>
          </w:p>
        </w:tc>
        <w:tc>
          <w:tcPr>
            <w:tcW w:w="1084" w:type="dxa"/>
          </w:tcPr>
          <w:p w14:paraId="5A612F17" w14:textId="77777777" w:rsidR="00816306" w:rsidRPr="00DB4911" w:rsidRDefault="00816306" w:rsidP="009C06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4911">
              <w:rPr>
                <w:rFonts w:ascii="Times New Roman" w:hAnsi="Times New Roman" w:cs="Times New Roman"/>
                <w:sz w:val="20"/>
                <w:szCs w:val="20"/>
              </w:rPr>
              <w:t>610.36 (121.73)</w:t>
            </w:r>
          </w:p>
        </w:tc>
        <w:tc>
          <w:tcPr>
            <w:tcW w:w="1178" w:type="dxa"/>
            <w:vMerge/>
          </w:tcPr>
          <w:p w14:paraId="5D586124" w14:textId="77777777" w:rsidR="00816306" w:rsidRPr="00DB4911" w:rsidRDefault="00816306" w:rsidP="009C06D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19" w:type="dxa"/>
            <w:vMerge/>
          </w:tcPr>
          <w:p w14:paraId="22938F7A" w14:textId="77777777" w:rsidR="00816306" w:rsidRPr="00DB4911" w:rsidRDefault="00816306" w:rsidP="009C06D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14:paraId="573C4CD9" w14:textId="77777777" w:rsidR="00816306" w:rsidRPr="00DB4911" w:rsidRDefault="00816306" w:rsidP="00816306">
      <w:pPr>
        <w:rPr>
          <w:rFonts w:ascii="Times New Roman" w:hAnsi="Times New Roman" w:cs="Times New Roman"/>
          <w:sz w:val="20"/>
          <w:szCs w:val="20"/>
          <w:lang w:val="en-US"/>
        </w:rPr>
      </w:pPr>
      <w:r w:rsidRPr="00DB4911">
        <w:rPr>
          <w:rFonts w:ascii="Times New Roman" w:hAnsi="Times New Roman" w:cs="Times New Roman"/>
          <w:sz w:val="20"/>
          <w:szCs w:val="20"/>
          <w:lang w:val="en-US"/>
        </w:rPr>
        <w:t xml:space="preserve">Note: </w:t>
      </w:r>
      <w:proofErr w:type="spellStart"/>
      <w:r w:rsidRPr="00DB4911">
        <w:rPr>
          <w:rFonts w:ascii="Times New Roman" w:hAnsi="Times New Roman" w:cs="Times New Roman"/>
          <w:sz w:val="20"/>
          <w:szCs w:val="20"/>
          <w:lang w:val="en-US"/>
        </w:rPr>
        <w:t>ms</w:t>
      </w:r>
      <w:proofErr w:type="spellEnd"/>
      <w:r w:rsidRPr="00DB4911">
        <w:rPr>
          <w:rFonts w:ascii="Times New Roman" w:hAnsi="Times New Roman" w:cs="Times New Roman"/>
          <w:sz w:val="20"/>
          <w:szCs w:val="20"/>
          <w:lang w:val="en-US"/>
        </w:rPr>
        <w:t xml:space="preserve">=milliseconds; % = percentage; </w:t>
      </w:r>
      <w:r w:rsidRPr="00DB4911">
        <w:rPr>
          <w:rFonts w:ascii="Times New Roman" w:hAnsi="Times New Roman" w:cs="Times New Roman"/>
          <w:i/>
          <w:iCs/>
          <w:sz w:val="20"/>
          <w:szCs w:val="20"/>
          <w:lang w:val="en-US"/>
        </w:rPr>
        <w:t>CBD</w:t>
      </w:r>
      <w:r w:rsidRPr="00DB4911">
        <w:rPr>
          <w:rFonts w:ascii="Times New Roman" w:hAnsi="Times New Roman" w:cs="Times New Roman"/>
          <w:sz w:val="20"/>
          <w:szCs w:val="20"/>
          <w:lang w:val="en-US"/>
        </w:rPr>
        <w:t xml:space="preserve"> = cannabidiol; </w:t>
      </w:r>
      <w:r w:rsidRPr="00DB4911">
        <w:rPr>
          <w:rFonts w:ascii="Times New Roman" w:hAnsi="Times New Roman" w:cs="Times New Roman"/>
          <w:i/>
          <w:iCs/>
          <w:sz w:val="20"/>
          <w:szCs w:val="20"/>
          <w:lang w:val="en-US"/>
        </w:rPr>
        <w:t>PLA</w:t>
      </w:r>
      <w:r w:rsidRPr="00DB4911">
        <w:rPr>
          <w:rFonts w:ascii="Times New Roman" w:hAnsi="Times New Roman" w:cs="Times New Roman"/>
          <w:sz w:val="20"/>
          <w:szCs w:val="20"/>
          <w:lang w:val="en-US"/>
        </w:rPr>
        <w:t xml:space="preserve"> = </w:t>
      </w:r>
      <w:proofErr w:type="gramStart"/>
      <w:r w:rsidRPr="00DB4911">
        <w:rPr>
          <w:rFonts w:ascii="Times New Roman" w:hAnsi="Times New Roman" w:cs="Times New Roman"/>
          <w:sz w:val="20"/>
          <w:szCs w:val="20"/>
          <w:lang w:val="en-US"/>
        </w:rPr>
        <w:t>placebo;</w:t>
      </w:r>
      <w:proofErr w:type="gramEnd"/>
    </w:p>
    <w:p w14:paraId="3F5D041D" w14:textId="77777777" w:rsidR="00816306" w:rsidRPr="00DB4911" w:rsidRDefault="00816306" w:rsidP="00816306">
      <w:pPr>
        <w:rPr>
          <w:rFonts w:ascii="Times New Roman" w:hAnsi="Times New Roman" w:cs="Times New Roman"/>
          <w:sz w:val="20"/>
          <w:szCs w:val="20"/>
          <w:lang w:val="en-US"/>
        </w:rPr>
      </w:pPr>
      <w:r w:rsidRPr="00DB4911">
        <w:rPr>
          <w:rFonts w:ascii="Times New Roman" w:hAnsi="Times New Roman" w:cs="Times New Roman"/>
          <w:sz w:val="20"/>
          <w:szCs w:val="20"/>
          <w:vertAlign w:val="superscript"/>
          <w:lang w:val="en-US"/>
        </w:rPr>
        <w:t>#</w:t>
      </w:r>
      <w:r w:rsidRPr="00DB4911">
        <w:rPr>
          <w:rFonts w:ascii="Times New Roman" w:hAnsi="Times New Roman" w:cs="Times New Roman"/>
          <w:sz w:val="20"/>
          <w:szCs w:val="20"/>
          <w:lang w:val="en-US"/>
        </w:rPr>
        <w:t xml:space="preserve"> = indicates significant within-treatment change over time, </w:t>
      </w:r>
      <w:r w:rsidRPr="00DB4911">
        <w:rPr>
          <w:rFonts w:ascii="Times New Roman" w:hAnsi="Times New Roman" w:cs="Times New Roman"/>
          <w:i/>
          <w:iCs/>
          <w:sz w:val="20"/>
          <w:szCs w:val="20"/>
          <w:lang w:val="en-US"/>
        </w:rPr>
        <w:t>p</w:t>
      </w:r>
      <w:r w:rsidRPr="00DB4911">
        <w:rPr>
          <w:rFonts w:ascii="Times New Roman" w:hAnsi="Times New Roman" w:cs="Times New Roman"/>
          <w:sz w:val="20"/>
          <w:szCs w:val="20"/>
          <w:lang w:val="en-US"/>
        </w:rPr>
        <w:t>&lt;0.05.</w:t>
      </w:r>
    </w:p>
    <w:p w14:paraId="31370D0B" w14:textId="77777777" w:rsidR="005E3ED1" w:rsidRPr="00DB4911" w:rsidRDefault="005E3ED1" w:rsidP="005E3ED1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 xml:space="preserve">Online Resource </w:t>
      </w:r>
      <w:r>
        <w:rPr>
          <w:rFonts w:ascii="Times New Roman" w:hAnsi="Times New Roman" w:cs="Times New Roman"/>
          <w:sz w:val="20"/>
          <w:szCs w:val="20"/>
          <w:lang w:val="en-US"/>
        </w:rPr>
        <w:t>3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: </w:t>
      </w:r>
      <w:r w:rsidRPr="00DB4911">
        <w:rPr>
          <w:rFonts w:ascii="Times New Roman" w:hAnsi="Times New Roman" w:cs="Times New Roman"/>
          <w:sz w:val="20"/>
          <w:szCs w:val="20"/>
          <w:lang w:val="en-US"/>
        </w:rPr>
        <w:t xml:space="preserve">Table </w:t>
      </w:r>
      <w:r>
        <w:rPr>
          <w:rFonts w:ascii="Times New Roman" w:hAnsi="Times New Roman" w:cs="Times New Roman"/>
          <w:sz w:val="20"/>
          <w:szCs w:val="20"/>
          <w:lang w:val="en-US"/>
        </w:rPr>
        <w:t>of r</w:t>
      </w:r>
      <w:r w:rsidRPr="00DB4911">
        <w:rPr>
          <w:rFonts w:ascii="Times New Roman" w:hAnsi="Times New Roman" w:cs="Times New Roman"/>
          <w:sz w:val="20"/>
          <w:szCs w:val="20"/>
          <w:lang w:val="en-US"/>
        </w:rPr>
        <w:t>aw means, standard deviation for both treatments at each time point with interaction terms</w:t>
      </w:r>
    </w:p>
    <w:p w14:paraId="63E27824" w14:textId="27FC38B0" w:rsidR="00816306" w:rsidRPr="00DB4911" w:rsidRDefault="00816306" w:rsidP="00816306">
      <w:pPr>
        <w:rPr>
          <w:rFonts w:ascii="Times New Roman" w:hAnsi="Times New Roman" w:cs="Times New Roman"/>
          <w:sz w:val="20"/>
          <w:szCs w:val="20"/>
          <w:lang w:val="en-US"/>
        </w:rPr>
      </w:pPr>
    </w:p>
    <w:p w14:paraId="0227FA96" w14:textId="77777777" w:rsidR="00816306" w:rsidRPr="00DB4911" w:rsidRDefault="00816306" w:rsidP="00816306">
      <w:pPr>
        <w:rPr>
          <w:rFonts w:ascii="Times New Roman" w:hAnsi="Times New Roman" w:cs="Times New Roman"/>
          <w:sz w:val="20"/>
          <w:szCs w:val="20"/>
          <w:lang w:val="en-US"/>
        </w:rPr>
      </w:pPr>
    </w:p>
    <w:p w14:paraId="52C5097C" w14:textId="77777777" w:rsidR="00816306" w:rsidRPr="00DB4911" w:rsidRDefault="00816306" w:rsidP="00816306">
      <w:pPr>
        <w:jc w:val="right"/>
        <w:rPr>
          <w:rFonts w:ascii="Times New Roman" w:hAnsi="Times New Roman" w:cs="Times New Roman"/>
          <w:sz w:val="20"/>
          <w:szCs w:val="20"/>
          <w:lang w:val="en-US"/>
        </w:rPr>
      </w:pPr>
    </w:p>
    <w:p w14:paraId="6C09AE57" w14:textId="77777777" w:rsidR="00816306" w:rsidRPr="00DB4911" w:rsidRDefault="00816306" w:rsidP="00816306">
      <w:pPr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  <w:r w:rsidRPr="00DB4911">
        <w:rPr>
          <w:rFonts w:ascii="Times New Roman" w:hAnsi="Times New Roman" w:cs="Times New Roman"/>
          <w:b/>
          <w:bCs/>
          <w:sz w:val="20"/>
          <w:szCs w:val="20"/>
          <w:lang w:val="en-US"/>
        </w:rPr>
        <w:br w:type="page"/>
      </w:r>
    </w:p>
    <w:p w14:paraId="4A723DB6" w14:textId="7B8F40C5" w:rsidR="00816306" w:rsidRPr="00DB4911" w:rsidRDefault="005E3ED1" w:rsidP="00816306">
      <w:pPr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en-US"/>
        </w:rPr>
        <w:lastRenderedPageBreak/>
        <w:t xml:space="preserve">Online Resource </w:t>
      </w:r>
      <w:r>
        <w:rPr>
          <w:rFonts w:ascii="Times New Roman" w:hAnsi="Times New Roman" w:cs="Times New Roman"/>
          <w:b/>
          <w:bCs/>
          <w:sz w:val="20"/>
          <w:szCs w:val="20"/>
          <w:lang w:val="en-US"/>
        </w:rPr>
        <w:t>4</w:t>
      </w:r>
      <w:r w:rsidR="00816306" w:rsidRPr="00DB4911">
        <w:rPr>
          <w:rFonts w:ascii="Times New Roman" w:hAnsi="Times New Roman" w:cs="Times New Roman"/>
          <w:b/>
          <w:bCs/>
          <w:sz w:val="20"/>
          <w:szCs w:val="20"/>
          <w:lang w:val="en-US"/>
        </w:rPr>
        <w:t>: Immediate and delayed recall outcomes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1288"/>
        <w:gridCol w:w="1710"/>
        <w:gridCol w:w="1280"/>
        <w:gridCol w:w="1157"/>
        <w:gridCol w:w="1157"/>
        <w:gridCol w:w="1209"/>
        <w:gridCol w:w="1209"/>
      </w:tblGrid>
      <w:tr w:rsidR="00816306" w:rsidRPr="00DB4911" w14:paraId="74DF8214" w14:textId="77777777" w:rsidTr="009C06D5">
        <w:tc>
          <w:tcPr>
            <w:tcW w:w="1288" w:type="dxa"/>
            <w:vMerge w:val="restart"/>
          </w:tcPr>
          <w:p w14:paraId="1BB63D92" w14:textId="77777777" w:rsidR="00816306" w:rsidRPr="00DB4911" w:rsidRDefault="00816306" w:rsidP="009C06D5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DB491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TASK</w:t>
            </w:r>
          </w:p>
        </w:tc>
        <w:tc>
          <w:tcPr>
            <w:tcW w:w="1710" w:type="dxa"/>
            <w:vMerge w:val="restart"/>
          </w:tcPr>
          <w:p w14:paraId="3964C456" w14:textId="77777777" w:rsidR="00816306" w:rsidRPr="00DB4911" w:rsidRDefault="00816306" w:rsidP="009C06D5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DB491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TREATMENT</w:t>
            </w:r>
          </w:p>
        </w:tc>
        <w:tc>
          <w:tcPr>
            <w:tcW w:w="1280" w:type="dxa"/>
          </w:tcPr>
          <w:p w14:paraId="69CCD6DB" w14:textId="77777777" w:rsidR="00816306" w:rsidRPr="00DB4911" w:rsidRDefault="00816306" w:rsidP="009C06D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DB491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PLACEBO RUN-IN START</w:t>
            </w:r>
          </w:p>
        </w:tc>
        <w:tc>
          <w:tcPr>
            <w:tcW w:w="1157" w:type="dxa"/>
          </w:tcPr>
          <w:p w14:paraId="725B7190" w14:textId="77777777" w:rsidR="00816306" w:rsidRPr="00DB4911" w:rsidRDefault="00816306" w:rsidP="009C06D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DB491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AFTER 1-WEEK DOSING</w:t>
            </w:r>
          </w:p>
        </w:tc>
        <w:tc>
          <w:tcPr>
            <w:tcW w:w="1157" w:type="dxa"/>
          </w:tcPr>
          <w:p w14:paraId="392091A1" w14:textId="77777777" w:rsidR="00816306" w:rsidRPr="00DB4911" w:rsidRDefault="00816306" w:rsidP="009C06D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DB491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AFTER 2-WEEKS DOSING</w:t>
            </w:r>
          </w:p>
        </w:tc>
        <w:tc>
          <w:tcPr>
            <w:tcW w:w="1209" w:type="dxa"/>
            <w:vMerge w:val="restart"/>
          </w:tcPr>
          <w:p w14:paraId="317FB21E" w14:textId="77777777" w:rsidR="00816306" w:rsidRPr="00DB4911" w:rsidRDefault="00816306" w:rsidP="009C06D5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DB491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F-VALUE</w:t>
            </w:r>
          </w:p>
        </w:tc>
        <w:tc>
          <w:tcPr>
            <w:tcW w:w="1209" w:type="dxa"/>
            <w:vMerge w:val="restart"/>
          </w:tcPr>
          <w:p w14:paraId="0AE10091" w14:textId="77777777" w:rsidR="00816306" w:rsidRPr="00DB4911" w:rsidRDefault="00816306" w:rsidP="009C06D5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DB491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P-VALUE</w:t>
            </w:r>
          </w:p>
        </w:tc>
      </w:tr>
      <w:tr w:rsidR="00816306" w:rsidRPr="00DB4911" w14:paraId="50F72324" w14:textId="77777777" w:rsidTr="009C06D5">
        <w:tc>
          <w:tcPr>
            <w:tcW w:w="1288" w:type="dxa"/>
            <w:vMerge/>
          </w:tcPr>
          <w:p w14:paraId="3D8E3D71" w14:textId="77777777" w:rsidR="00816306" w:rsidRPr="00DB4911" w:rsidRDefault="00816306" w:rsidP="009C06D5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vMerge/>
          </w:tcPr>
          <w:p w14:paraId="14D7DB6A" w14:textId="77777777" w:rsidR="00816306" w:rsidRPr="00DB4911" w:rsidRDefault="00816306" w:rsidP="009C06D5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94" w:type="dxa"/>
            <w:gridSpan w:val="3"/>
          </w:tcPr>
          <w:p w14:paraId="3809304C" w14:textId="77777777" w:rsidR="00816306" w:rsidRPr="00DB4911" w:rsidRDefault="00816306" w:rsidP="009C06D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491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Mean (SD)</w:t>
            </w:r>
          </w:p>
        </w:tc>
        <w:tc>
          <w:tcPr>
            <w:tcW w:w="1209" w:type="dxa"/>
            <w:vMerge/>
          </w:tcPr>
          <w:p w14:paraId="538EB5B1" w14:textId="77777777" w:rsidR="00816306" w:rsidRPr="00DB4911" w:rsidRDefault="00816306" w:rsidP="009C06D5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09" w:type="dxa"/>
            <w:vMerge/>
          </w:tcPr>
          <w:p w14:paraId="24DD183A" w14:textId="77777777" w:rsidR="00816306" w:rsidRPr="00DB4911" w:rsidRDefault="00816306" w:rsidP="009C06D5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816306" w:rsidRPr="00DB4911" w14:paraId="4895B92D" w14:textId="77777777" w:rsidTr="009C06D5">
        <w:tc>
          <w:tcPr>
            <w:tcW w:w="9010" w:type="dxa"/>
            <w:gridSpan w:val="7"/>
          </w:tcPr>
          <w:p w14:paraId="340BED27" w14:textId="77777777" w:rsidR="00816306" w:rsidRPr="00DB4911" w:rsidRDefault="00816306" w:rsidP="009C06D5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DB491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IMMEDIATE RECALL</w:t>
            </w:r>
          </w:p>
        </w:tc>
      </w:tr>
      <w:tr w:rsidR="00816306" w:rsidRPr="00DB4911" w14:paraId="26098B82" w14:textId="77777777" w:rsidTr="009C06D5">
        <w:tc>
          <w:tcPr>
            <w:tcW w:w="1288" w:type="dxa"/>
            <w:vMerge w:val="restart"/>
          </w:tcPr>
          <w:p w14:paraId="32EDBC2E" w14:textId="77777777" w:rsidR="00816306" w:rsidRPr="00DB4911" w:rsidRDefault="00816306" w:rsidP="009C06D5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DB49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Words correctly recalled </w:t>
            </w:r>
          </w:p>
        </w:tc>
        <w:tc>
          <w:tcPr>
            <w:tcW w:w="1710" w:type="dxa"/>
          </w:tcPr>
          <w:p w14:paraId="6558F977" w14:textId="77777777" w:rsidR="00816306" w:rsidRPr="00DB4911" w:rsidRDefault="00816306" w:rsidP="009C06D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DB491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CBD</w:t>
            </w:r>
          </w:p>
        </w:tc>
        <w:tc>
          <w:tcPr>
            <w:tcW w:w="1280" w:type="dxa"/>
          </w:tcPr>
          <w:p w14:paraId="21673262" w14:textId="77777777" w:rsidR="00816306" w:rsidRPr="00DB4911" w:rsidRDefault="00816306" w:rsidP="009C06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4911">
              <w:rPr>
                <w:rFonts w:ascii="Times New Roman" w:hAnsi="Times New Roman" w:cs="Times New Roman"/>
                <w:sz w:val="20"/>
                <w:szCs w:val="20"/>
              </w:rPr>
              <w:t>7.33</w:t>
            </w:r>
          </w:p>
          <w:p w14:paraId="0F049F83" w14:textId="77777777" w:rsidR="00816306" w:rsidRPr="00DB4911" w:rsidRDefault="00816306" w:rsidP="009C06D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DB49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r w:rsidRPr="00DB4911">
              <w:rPr>
                <w:rFonts w:ascii="Times New Roman" w:hAnsi="Times New Roman" w:cs="Times New Roman"/>
                <w:sz w:val="20"/>
                <w:szCs w:val="20"/>
              </w:rPr>
              <w:t>2.7</w:t>
            </w:r>
            <w:r w:rsidRPr="00DB49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7)</w:t>
            </w:r>
          </w:p>
        </w:tc>
        <w:tc>
          <w:tcPr>
            <w:tcW w:w="1157" w:type="dxa"/>
          </w:tcPr>
          <w:p w14:paraId="3F682A20" w14:textId="77777777" w:rsidR="00816306" w:rsidRPr="00DB4911" w:rsidRDefault="00816306" w:rsidP="009C06D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DB4911">
              <w:rPr>
                <w:rFonts w:ascii="Times New Roman" w:hAnsi="Times New Roman" w:cs="Times New Roman"/>
                <w:sz w:val="20"/>
                <w:szCs w:val="20"/>
              </w:rPr>
              <w:t xml:space="preserve">7.67 </w:t>
            </w:r>
            <w:r w:rsidRPr="00DB49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r w:rsidRPr="00DB4911">
              <w:rPr>
                <w:rFonts w:ascii="Times New Roman" w:hAnsi="Times New Roman" w:cs="Times New Roman"/>
                <w:sz w:val="20"/>
                <w:szCs w:val="20"/>
              </w:rPr>
              <w:t>3.1</w:t>
            </w:r>
            <w:r w:rsidRPr="00DB49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1)</w:t>
            </w:r>
          </w:p>
        </w:tc>
        <w:tc>
          <w:tcPr>
            <w:tcW w:w="1157" w:type="dxa"/>
          </w:tcPr>
          <w:p w14:paraId="1A24D6AF" w14:textId="77777777" w:rsidR="00816306" w:rsidRPr="00DB4911" w:rsidRDefault="00816306" w:rsidP="009C06D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DB4911">
              <w:rPr>
                <w:rFonts w:ascii="Times New Roman" w:hAnsi="Times New Roman" w:cs="Times New Roman"/>
                <w:sz w:val="20"/>
                <w:szCs w:val="20"/>
              </w:rPr>
              <w:t xml:space="preserve">8.40 </w:t>
            </w:r>
            <w:r w:rsidRPr="00DB49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r w:rsidRPr="00DB4911">
              <w:rPr>
                <w:rFonts w:ascii="Times New Roman" w:hAnsi="Times New Roman" w:cs="Times New Roman"/>
                <w:sz w:val="20"/>
                <w:szCs w:val="20"/>
              </w:rPr>
              <w:t>3.0</w:t>
            </w:r>
            <w:r w:rsidRPr="00DB49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2)</w:t>
            </w:r>
          </w:p>
        </w:tc>
        <w:tc>
          <w:tcPr>
            <w:tcW w:w="1209" w:type="dxa"/>
            <w:vMerge w:val="restart"/>
          </w:tcPr>
          <w:p w14:paraId="124CAEE0" w14:textId="77777777" w:rsidR="00816306" w:rsidRPr="00DB4911" w:rsidRDefault="00816306" w:rsidP="009C06D5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DB49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0.06</w:t>
            </w:r>
            <w:r w:rsidRPr="00DB4911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(1,28)</w:t>
            </w:r>
          </w:p>
        </w:tc>
        <w:tc>
          <w:tcPr>
            <w:tcW w:w="1209" w:type="dxa"/>
            <w:vMerge w:val="restart"/>
          </w:tcPr>
          <w:p w14:paraId="22DD7CCD" w14:textId="77777777" w:rsidR="00816306" w:rsidRPr="00DB4911" w:rsidRDefault="00816306" w:rsidP="009C06D5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DB49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0.81</w:t>
            </w:r>
          </w:p>
        </w:tc>
      </w:tr>
      <w:tr w:rsidR="00816306" w:rsidRPr="00DB4911" w14:paraId="2B0AF69D" w14:textId="77777777" w:rsidTr="009C06D5">
        <w:tc>
          <w:tcPr>
            <w:tcW w:w="1288" w:type="dxa"/>
            <w:vMerge/>
          </w:tcPr>
          <w:p w14:paraId="5739B532" w14:textId="77777777" w:rsidR="00816306" w:rsidRPr="00DB4911" w:rsidRDefault="00816306" w:rsidP="009C06D5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710" w:type="dxa"/>
          </w:tcPr>
          <w:p w14:paraId="5BE91721" w14:textId="77777777" w:rsidR="00816306" w:rsidRPr="00DB4911" w:rsidRDefault="00816306" w:rsidP="009C06D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DB491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PLA</w:t>
            </w:r>
          </w:p>
        </w:tc>
        <w:tc>
          <w:tcPr>
            <w:tcW w:w="1280" w:type="dxa"/>
          </w:tcPr>
          <w:p w14:paraId="18293045" w14:textId="77777777" w:rsidR="00816306" w:rsidRPr="00DB4911" w:rsidRDefault="00816306" w:rsidP="009C06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4911">
              <w:rPr>
                <w:rFonts w:ascii="Times New Roman" w:hAnsi="Times New Roman" w:cs="Times New Roman"/>
                <w:sz w:val="20"/>
                <w:szCs w:val="20"/>
              </w:rPr>
              <w:t>7.27</w:t>
            </w:r>
          </w:p>
          <w:p w14:paraId="7F2D9464" w14:textId="77777777" w:rsidR="00816306" w:rsidRPr="00DB4911" w:rsidRDefault="00816306" w:rsidP="009C06D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DB49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r w:rsidRPr="00DB4911">
              <w:rPr>
                <w:rFonts w:ascii="Times New Roman" w:hAnsi="Times New Roman" w:cs="Times New Roman"/>
                <w:sz w:val="20"/>
                <w:szCs w:val="20"/>
              </w:rPr>
              <w:t>2.37</w:t>
            </w:r>
            <w:r w:rsidRPr="00DB49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1157" w:type="dxa"/>
          </w:tcPr>
          <w:p w14:paraId="12A2AB8E" w14:textId="77777777" w:rsidR="00816306" w:rsidRPr="00DB4911" w:rsidRDefault="00816306" w:rsidP="009C06D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DB4911">
              <w:rPr>
                <w:rFonts w:ascii="Times New Roman" w:hAnsi="Times New Roman" w:cs="Times New Roman"/>
                <w:sz w:val="20"/>
                <w:szCs w:val="20"/>
              </w:rPr>
              <w:t xml:space="preserve">7.67 </w:t>
            </w:r>
            <w:r w:rsidRPr="00DB49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r w:rsidRPr="00DB4911">
              <w:rPr>
                <w:rFonts w:ascii="Times New Roman" w:hAnsi="Times New Roman" w:cs="Times New Roman"/>
                <w:sz w:val="20"/>
                <w:szCs w:val="20"/>
              </w:rPr>
              <w:t>3.0</w:t>
            </w:r>
            <w:r w:rsidRPr="00DB49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9)</w:t>
            </w:r>
          </w:p>
        </w:tc>
        <w:tc>
          <w:tcPr>
            <w:tcW w:w="1157" w:type="dxa"/>
          </w:tcPr>
          <w:p w14:paraId="059C175E" w14:textId="77777777" w:rsidR="00816306" w:rsidRPr="00DB4911" w:rsidRDefault="00816306" w:rsidP="009C06D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DB4911">
              <w:rPr>
                <w:rFonts w:ascii="Times New Roman" w:hAnsi="Times New Roman" w:cs="Times New Roman"/>
                <w:sz w:val="20"/>
                <w:szCs w:val="20"/>
              </w:rPr>
              <w:t>7.80 (2.4</w:t>
            </w:r>
            <w:r w:rsidRPr="00DB49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3)</w:t>
            </w:r>
          </w:p>
        </w:tc>
        <w:tc>
          <w:tcPr>
            <w:tcW w:w="1209" w:type="dxa"/>
            <w:vMerge/>
          </w:tcPr>
          <w:p w14:paraId="50392E24" w14:textId="77777777" w:rsidR="00816306" w:rsidRPr="00DB4911" w:rsidRDefault="00816306" w:rsidP="009C06D5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209" w:type="dxa"/>
            <w:vMerge/>
          </w:tcPr>
          <w:p w14:paraId="3CABEF5F" w14:textId="77777777" w:rsidR="00816306" w:rsidRPr="00DB4911" w:rsidRDefault="00816306" w:rsidP="009C06D5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</w:tr>
      <w:tr w:rsidR="00816306" w:rsidRPr="00DB4911" w14:paraId="1350583F" w14:textId="77777777" w:rsidTr="009C06D5">
        <w:tc>
          <w:tcPr>
            <w:tcW w:w="1288" w:type="dxa"/>
            <w:vMerge w:val="restart"/>
          </w:tcPr>
          <w:p w14:paraId="5EA3BC7A" w14:textId="77777777" w:rsidR="00816306" w:rsidRPr="00DB4911" w:rsidRDefault="00816306" w:rsidP="009C06D5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DB49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Accuracy (%) </w:t>
            </w:r>
          </w:p>
        </w:tc>
        <w:tc>
          <w:tcPr>
            <w:tcW w:w="1710" w:type="dxa"/>
          </w:tcPr>
          <w:p w14:paraId="4A826D2F" w14:textId="77777777" w:rsidR="00816306" w:rsidRPr="00DB4911" w:rsidRDefault="00816306" w:rsidP="009C06D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DB491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CBD</w:t>
            </w:r>
          </w:p>
        </w:tc>
        <w:tc>
          <w:tcPr>
            <w:tcW w:w="1280" w:type="dxa"/>
          </w:tcPr>
          <w:p w14:paraId="08A38E40" w14:textId="77777777" w:rsidR="00816306" w:rsidRPr="00DB4911" w:rsidRDefault="00816306" w:rsidP="009C06D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DB4911">
              <w:rPr>
                <w:rFonts w:ascii="Times New Roman" w:hAnsi="Times New Roman" w:cs="Times New Roman"/>
                <w:sz w:val="20"/>
                <w:szCs w:val="20"/>
              </w:rPr>
              <w:t xml:space="preserve">48.89 </w:t>
            </w:r>
            <w:r w:rsidRPr="00DB49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r w:rsidRPr="00DB4911">
              <w:rPr>
                <w:rFonts w:ascii="Times New Roman" w:hAnsi="Times New Roman" w:cs="Times New Roman"/>
                <w:sz w:val="20"/>
                <w:szCs w:val="20"/>
              </w:rPr>
              <w:t>18.4</w:t>
            </w:r>
            <w:r w:rsidRPr="00DB49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6)</w:t>
            </w:r>
          </w:p>
        </w:tc>
        <w:tc>
          <w:tcPr>
            <w:tcW w:w="1157" w:type="dxa"/>
          </w:tcPr>
          <w:p w14:paraId="0594EF7E" w14:textId="77777777" w:rsidR="00816306" w:rsidRPr="00DB4911" w:rsidRDefault="00816306" w:rsidP="009C06D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DB4911">
              <w:rPr>
                <w:rFonts w:ascii="Times New Roman" w:hAnsi="Times New Roman" w:cs="Times New Roman"/>
                <w:sz w:val="20"/>
                <w:szCs w:val="20"/>
              </w:rPr>
              <w:t xml:space="preserve">51.11 </w:t>
            </w:r>
            <w:r w:rsidRPr="00DB49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r w:rsidRPr="00DB4911">
              <w:rPr>
                <w:rFonts w:ascii="Times New Roman" w:hAnsi="Times New Roman" w:cs="Times New Roman"/>
                <w:sz w:val="20"/>
                <w:szCs w:val="20"/>
              </w:rPr>
              <w:t>20.7</w:t>
            </w:r>
            <w:r w:rsidRPr="00DB49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3)</w:t>
            </w:r>
          </w:p>
        </w:tc>
        <w:tc>
          <w:tcPr>
            <w:tcW w:w="1157" w:type="dxa"/>
          </w:tcPr>
          <w:p w14:paraId="3DB457C4" w14:textId="77777777" w:rsidR="00816306" w:rsidRPr="00DB4911" w:rsidRDefault="00816306" w:rsidP="009C06D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DB4911">
              <w:rPr>
                <w:rFonts w:ascii="Times New Roman" w:hAnsi="Times New Roman" w:cs="Times New Roman"/>
                <w:sz w:val="20"/>
                <w:szCs w:val="20"/>
              </w:rPr>
              <w:t xml:space="preserve">56.00 </w:t>
            </w:r>
            <w:r w:rsidRPr="00DB49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r w:rsidRPr="00DB4911">
              <w:rPr>
                <w:rFonts w:ascii="Times New Roman" w:hAnsi="Times New Roman" w:cs="Times New Roman"/>
                <w:sz w:val="20"/>
                <w:szCs w:val="20"/>
              </w:rPr>
              <w:t>20.1</w:t>
            </w:r>
            <w:r w:rsidRPr="00DB49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3)</w:t>
            </w:r>
          </w:p>
        </w:tc>
        <w:tc>
          <w:tcPr>
            <w:tcW w:w="1209" w:type="dxa"/>
            <w:vMerge w:val="restart"/>
          </w:tcPr>
          <w:p w14:paraId="4A97CD60" w14:textId="77777777" w:rsidR="00816306" w:rsidRPr="00DB4911" w:rsidRDefault="00816306" w:rsidP="009C06D5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DB49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0.06</w:t>
            </w:r>
            <w:r w:rsidRPr="00DB4911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(1,28)</w:t>
            </w:r>
          </w:p>
        </w:tc>
        <w:tc>
          <w:tcPr>
            <w:tcW w:w="1209" w:type="dxa"/>
            <w:vMerge w:val="restart"/>
          </w:tcPr>
          <w:p w14:paraId="3CAEA72E" w14:textId="77777777" w:rsidR="00816306" w:rsidRPr="00DB4911" w:rsidRDefault="00816306" w:rsidP="009C06D5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DB49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0.81</w:t>
            </w:r>
          </w:p>
        </w:tc>
      </w:tr>
      <w:tr w:rsidR="00816306" w:rsidRPr="00DB4911" w14:paraId="242443B0" w14:textId="77777777" w:rsidTr="009C06D5">
        <w:tc>
          <w:tcPr>
            <w:tcW w:w="1288" w:type="dxa"/>
            <w:vMerge/>
          </w:tcPr>
          <w:p w14:paraId="0C5615C6" w14:textId="77777777" w:rsidR="00816306" w:rsidRPr="00DB4911" w:rsidRDefault="00816306" w:rsidP="009C06D5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710" w:type="dxa"/>
          </w:tcPr>
          <w:p w14:paraId="5D8DF8D6" w14:textId="77777777" w:rsidR="00816306" w:rsidRPr="00DB4911" w:rsidRDefault="00816306" w:rsidP="009C06D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DB491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PLA</w:t>
            </w:r>
          </w:p>
        </w:tc>
        <w:tc>
          <w:tcPr>
            <w:tcW w:w="1280" w:type="dxa"/>
          </w:tcPr>
          <w:p w14:paraId="2A901484" w14:textId="77777777" w:rsidR="00816306" w:rsidRPr="00DB4911" w:rsidRDefault="00816306" w:rsidP="009C06D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DB4911">
              <w:rPr>
                <w:rFonts w:ascii="Times New Roman" w:hAnsi="Times New Roman" w:cs="Times New Roman"/>
                <w:sz w:val="20"/>
                <w:szCs w:val="20"/>
              </w:rPr>
              <w:t xml:space="preserve">48.44 </w:t>
            </w:r>
            <w:r w:rsidRPr="00DB49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r w:rsidRPr="00DB4911">
              <w:rPr>
                <w:rFonts w:ascii="Times New Roman" w:hAnsi="Times New Roman" w:cs="Times New Roman"/>
                <w:sz w:val="20"/>
                <w:szCs w:val="20"/>
              </w:rPr>
              <w:t>15.8</w:t>
            </w:r>
            <w:r w:rsidRPr="00DB49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3)</w:t>
            </w:r>
          </w:p>
        </w:tc>
        <w:tc>
          <w:tcPr>
            <w:tcW w:w="1157" w:type="dxa"/>
          </w:tcPr>
          <w:p w14:paraId="746FDF92" w14:textId="77777777" w:rsidR="00816306" w:rsidRPr="00DB4911" w:rsidRDefault="00816306" w:rsidP="009C06D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DB4911">
              <w:rPr>
                <w:rFonts w:ascii="Times New Roman" w:hAnsi="Times New Roman" w:cs="Times New Roman"/>
                <w:sz w:val="20"/>
                <w:szCs w:val="20"/>
              </w:rPr>
              <w:t xml:space="preserve">51.11 </w:t>
            </w:r>
            <w:r w:rsidRPr="00DB49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r w:rsidRPr="00DB4911">
              <w:rPr>
                <w:rFonts w:ascii="Times New Roman" w:hAnsi="Times New Roman" w:cs="Times New Roman"/>
                <w:sz w:val="20"/>
                <w:szCs w:val="20"/>
              </w:rPr>
              <w:t>20.57</w:t>
            </w:r>
            <w:r w:rsidRPr="00DB49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1157" w:type="dxa"/>
          </w:tcPr>
          <w:p w14:paraId="02E0D928" w14:textId="77777777" w:rsidR="00816306" w:rsidRPr="00DB4911" w:rsidRDefault="00816306" w:rsidP="009C06D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DB4911">
              <w:rPr>
                <w:rFonts w:ascii="Times New Roman" w:hAnsi="Times New Roman" w:cs="Times New Roman"/>
                <w:sz w:val="20"/>
                <w:szCs w:val="20"/>
              </w:rPr>
              <w:t xml:space="preserve">52.00 </w:t>
            </w:r>
            <w:r w:rsidRPr="00DB49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r w:rsidRPr="00DB4911">
              <w:rPr>
                <w:rFonts w:ascii="Times New Roman" w:hAnsi="Times New Roman" w:cs="Times New Roman"/>
                <w:sz w:val="20"/>
                <w:szCs w:val="20"/>
              </w:rPr>
              <w:t>16.17</w:t>
            </w:r>
            <w:r w:rsidRPr="00DB49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1209" w:type="dxa"/>
            <w:vMerge/>
          </w:tcPr>
          <w:p w14:paraId="06F7836A" w14:textId="77777777" w:rsidR="00816306" w:rsidRPr="00DB4911" w:rsidRDefault="00816306" w:rsidP="009C06D5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209" w:type="dxa"/>
            <w:vMerge/>
          </w:tcPr>
          <w:p w14:paraId="60792F9B" w14:textId="77777777" w:rsidR="00816306" w:rsidRPr="00DB4911" w:rsidRDefault="00816306" w:rsidP="009C06D5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</w:tr>
      <w:tr w:rsidR="00816306" w:rsidRPr="00DB4911" w14:paraId="150D469D" w14:textId="77777777" w:rsidTr="009C06D5">
        <w:tc>
          <w:tcPr>
            <w:tcW w:w="1288" w:type="dxa"/>
            <w:vMerge w:val="restart"/>
          </w:tcPr>
          <w:p w14:paraId="1E458132" w14:textId="77777777" w:rsidR="00816306" w:rsidRPr="00DB4911" w:rsidRDefault="00816306" w:rsidP="009C06D5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DB49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Recall errors </w:t>
            </w:r>
          </w:p>
        </w:tc>
        <w:tc>
          <w:tcPr>
            <w:tcW w:w="1710" w:type="dxa"/>
          </w:tcPr>
          <w:p w14:paraId="6B7A0EDD" w14:textId="77777777" w:rsidR="00816306" w:rsidRPr="00DB4911" w:rsidRDefault="00816306" w:rsidP="009C06D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DB491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CBD</w:t>
            </w:r>
          </w:p>
        </w:tc>
        <w:tc>
          <w:tcPr>
            <w:tcW w:w="1280" w:type="dxa"/>
          </w:tcPr>
          <w:p w14:paraId="44991ADD" w14:textId="77777777" w:rsidR="00816306" w:rsidRPr="00DB4911" w:rsidRDefault="00816306" w:rsidP="009C06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4911">
              <w:rPr>
                <w:rFonts w:ascii="Times New Roman" w:hAnsi="Times New Roman" w:cs="Times New Roman"/>
                <w:sz w:val="20"/>
                <w:szCs w:val="20"/>
              </w:rPr>
              <w:t>0.47</w:t>
            </w:r>
          </w:p>
          <w:p w14:paraId="40A85D63" w14:textId="77777777" w:rsidR="00816306" w:rsidRPr="00DB4911" w:rsidRDefault="00816306" w:rsidP="009C06D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DB49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r w:rsidRPr="00DB4911">
              <w:rPr>
                <w:rFonts w:ascii="Times New Roman" w:hAnsi="Times New Roman" w:cs="Times New Roman"/>
                <w:sz w:val="20"/>
                <w:szCs w:val="20"/>
              </w:rPr>
              <w:t>0.5</w:t>
            </w:r>
            <w:r w:rsidRPr="00DB49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2)</w:t>
            </w:r>
          </w:p>
        </w:tc>
        <w:tc>
          <w:tcPr>
            <w:tcW w:w="1157" w:type="dxa"/>
          </w:tcPr>
          <w:p w14:paraId="16137549" w14:textId="77777777" w:rsidR="00816306" w:rsidRPr="00DB4911" w:rsidRDefault="00816306" w:rsidP="009C06D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DB4911">
              <w:rPr>
                <w:rFonts w:ascii="Times New Roman" w:hAnsi="Times New Roman" w:cs="Times New Roman"/>
                <w:sz w:val="20"/>
                <w:szCs w:val="20"/>
              </w:rPr>
              <w:t xml:space="preserve">0.60 </w:t>
            </w:r>
            <w:r w:rsidRPr="00DB49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r w:rsidRPr="00DB4911">
              <w:rPr>
                <w:rFonts w:ascii="Times New Roman" w:hAnsi="Times New Roman" w:cs="Times New Roman"/>
                <w:sz w:val="20"/>
                <w:szCs w:val="20"/>
              </w:rPr>
              <w:t>0.63</w:t>
            </w:r>
            <w:r w:rsidRPr="00DB49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1157" w:type="dxa"/>
          </w:tcPr>
          <w:p w14:paraId="03872E97" w14:textId="77777777" w:rsidR="00816306" w:rsidRPr="00DB4911" w:rsidRDefault="00816306" w:rsidP="009C06D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DB4911">
              <w:rPr>
                <w:rFonts w:ascii="Times New Roman" w:hAnsi="Times New Roman" w:cs="Times New Roman"/>
                <w:sz w:val="20"/>
                <w:szCs w:val="20"/>
              </w:rPr>
              <w:t xml:space="preserve">0.27 </w:t>
            </w:r>
            <w:r w:rsidRPr="00DB49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r w:rsidRPr="00DB4911">
              <w:rPr>
                <w:rFonts w:ascii="Times New Roman" w:hAnsi="Times New Roman" w:cs="Times New Roman"/>
                <w:sz w:val="20"/>
                <w:szCs w:val="20"/>
              </w:rPr>
              <w:t>0.4</w:t>
            </w:r>
            <w:r w:rsidRPr="00DB49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6)</w:t>
            </w:r>
          </w:p>
        </w:tc>
        <w:tc>
          <w:tcPr>
            <w:tcW w:w="1209" w:type="dxa"/>
            <w:vMerge w:val="restart"/>
          </w:tcPr>
          <w:p w14:paraId="74130BC1" w14:textId="77777777" w:rsidR="00816306" w:rsidRPr="00DB4911" w:rsidRDefault="00816306" w:rsidP="009C06D5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DB4911">
              <w:rPr>
                <w:rFonts w:ascii="Times New Roman" w:hAnsi="Times New Roman" w:cs="Times New Roman"/>
                <w:sz w:val="20"/>
                <w:szCs w:val="20"/>
              </w:rPr>
              <w:t>0.01</w:t>
            </w:r>
            <w:r w:rsidRPr="00DB4911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(1, 37.78)</w:t>
            </w:r>
          </w:p>
        </w:tc>
        <w:tc>
          <w:tcPr>
            <w:tcW w:w="1209" w:type="dxa"/>
            <w:vMerge w:val="restart"/>
          </w:tcPr>
          <w:p w14:paraId="19B6CE19" w14:textId="77777777" w:rsidR="00816306" w:rsidRPr="00DB4911" w:rsidRDefault="00816306" w:rsidP="009C06D5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DB49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0.95</w:t>
            </w:r>
          </w:p>
        </w:tc>
      </w:tr>
      <w:tr w:rsidR="00816306" w:rsidRPr="00DB4911" w14:paraId="14C1E624" w14:textId="77777777" w:rsidTr="009C06D5">
        <w:tc>
          <w:tcPr>
            <w:tcW w:w="1288" w:type="dxa"/>
            <w:vMerge/>
          </w:tcPr>
          <w:p w14:paraId="395AAAFC" w14:textId="77777777" w:rsidR="00816306" w:rsidRPr="00DB4911" w:rsidRDefault="00816306" w:rsidP="009C06D5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710" w:type="dxa"/>
          </w:tcPr>
          <w:p w14:paraId="665E56FE" w14:textId="77777777" w:rsidR="00816306" w:rsidRPr="00DB4911" w:rsidRDefault="00816306" w:rsidP="009C06D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DB491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PLA</w:t>
            </w:r>
          </w:p>
        </w:tc>
        <w:tc>
          <w:tcPr>
            <w:tcW w:w="1280" w:type="dxa"/>
          </w:tcPr>
          <w:p w14:paraId="4C3C391F" w14:textId="77777777" w:rsidR="00816306" w:rsidRPr="00DB4911" w:rsidRDefault="00816306" w:rsidP="009C06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4911">
              <w:rPr>
                <w:rFonts w:ascii="Times New Roman" w:hAnsi="Times New Roman" w:cs="Times New Roman"/>
                <w:sz w:val="20"/>
                <w:szCs w:val="20"/>
              </w:rPr>
              <w:t>0.40</w:t>
            </w:r>
          </w:p>
          <w:p w14:paraId="3D6834DA" w14:textId="77777777" w:rsidR="00816306" w:rsidRPr="00DB4911" w:rsidRDefault="00816306" w:rsidP="009C06D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DB49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r w:rsidRPr="00DB4911">
              <w:rPr>
                <w:rFonts w:ascii="Times New Roman" w:hAnsi="Times New Roman" w:cs="Times New Roman"/>
                <w:sz w:val="20"/>
                <w:szCs w:val="20"/>
              </w:rPr>
              <w:t>0.8</w:t>
            </w:r>
            <w:r w:rsidRPr="00DB49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3)</w:t>
            </w:r>
          </w:p>
        </w:tc>
        <w:tc>
          <w:tcPr>
            <w:tcW w:w="1157" w:type="dxa"/>
          </w:tcPr>
          <w:p w14:paraId="61C059D2" w14:textId="77777777" w:rsidR="00816306" w:rsidRPr="00DB4911" w:rsidRDefault="00816306" w:rsidP="009C06D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DB4911">
              <w:rPr>
                <w:rFonts w:ascii="Times New Roman" w:hAnsi="Times New Roman" w:cs="Times New Roman"/>
                <w:sz w:val="20"/>
                <w:szCs w:val="20"/>
              </w:rPr>
              <w:t xml:space="preserve">0.67 </w:t>
            </w:r>
            <w:r w:rsidRPr="00DB49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r w:rsidRPr="00DB4911">
              <w:rPr>
                <w:rFonts w:ascii="Times New Roman" w:hAnsi="Times New Roman" w:cs="Times New Roman"/>
                <w:sz w:val="20"/>
                <w:szCs w:val="20"/>
              </w:rPr>
              <w:t>1.11</w:t>
            </w:r>
            <w:r w:rsidRPr="00DB49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1157" w:type="dxa"/>
          </w:tcPr>
          <w:p w14:paraId="2B42CA32" w14:textId="77777777" w:rsidR="00816306" w:rsidRPr="00DB4911" w:rsidRDefault="00816306" w:rsidP="009C06D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DB4911">
              <w:rPr>
                <w:rFonts w:ascii="Times New Roman" w:hAnsi="Times New Roman" w:cs="Times New Roman"/>
                <w:sz w:val="20"/>
                <w:szCs w:val="20"/>
              </w:rPr>
              <w:t xml:space="preserve">0.53 </w:t>
            </w:r>
            <w:r w:rsidRPr="00DB49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r w:rsidRPr="00DB4911">
              <w:rPr>
                <w:rFonts w:ascii="Times New Roman" w:hAnsi="Times New Roman" w:cs="Times New Roman"/>
                <w:sz w:val="20"/>
                <w:szCs w:val="20"/>
              </w:rPr>
              <w:t>0.64</w:t>
            </w:r>
            <w:r w:rsidRPr="00DB49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1209" w:type="dxa"/>
            <w:vMerge/>
          </w:tcPr>
          <w:p w14:paraId="3C53B223" w14:textId="77777777" w:rsidR="00816306" w:rsidRPr="00DB4911" w:rsidRDefault="00816306" w:rsidP="009C06D5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209" w:type="dxa"/>
            <w:vMerge/>
          </w:tcPr>
          <w:p w14:paraId="71E5B79D" w14:textId="77777777" w:rsidR="00816306" w:rsidRPr="00DB4911" w:rsidRDefault="00816306" w:rsidP="009C06D5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</w:tr>
      <w:tr w:rsidR="00816306" w:rsidRPr="00DB4911" w14:paraId="312D3AC5" w14:textId="77777777" w:rsidTr="009C06D5">
        <w:tc>
          <w:tcPr>
            <w:tcW w:w="9010" w:type="dxa"/>
            <w:gridSpan w:val="7"/>
          </w:tcPr>
          <w:p w14:paraId="6DA6C054" w14:textId="77777777" w:rsidR="00816306" w:rsidRPr="00DB4911" w:rsidRDefault="00816306" w:rsidP="009C06D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DB491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DELAYED RECALL</w:t>
            </w:r>
          </w:p>
        </w:tc>
      </w:tr>
      <w:tr w:rsidR="00816306" w:rsidRPr="00DB4911" w14:paraId="0DEA2D72" w14:textId="77777777" w:rsidTr="009C06D5">
        <w:tc>
          <w:tcPr>
            <w:tcW w:w="1288" w:type="dxa"/>
            <w:vMerge w:val="restart"/>
          </w:tcPr>
          <w:p w14:paraId="2F3472C1" w14:textId="77777777" w:rsidR="00816306" w:rsidRPr="00DB4911" w:rsidRDefault="00816306" w:rsidP="009C06D5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DB49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Words correctly recalled </w:t>
            </w:r>
          </w:p>
        </w:tc>
        <w:tc>
          <w:tcPr>
            <w:tcW w:w="1710" w:type="dxa"/>
          </w:tcPr>
          <w:p w14:paraId="0A233221" w14:textId="77777777" w:rsidR="00816306" w:rsidRPr="00DB4911" w:rsidRDefault="00816306" w:rsidP="009C06D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DB491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CBD</w:t>
            </w:r>
          </w:p>
        </w:tc>
        <w:tc>
          <w:tcPr>
            <w:tcW w:w="1280" w:type="dxa"/>
          </w:tcPr>
          <w:p w14:paraId="0346D191" w14:textId="77777777" w:rsidR="00816306" w:rsidRPr="00DB4911" w:rsidRDefault="00816306" w:rsidP="009C06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4911">
              <w:rPr>
                <w:rFonts w:ascii="Times New Roman" w:hAnsi="Times New Roman" w:cs="Times New Roman"/>
                <w:sz w:val="20"/>
                <w:szCs w:val="20"/>
              </w:rPr>
              <w:t>6.53</w:t>
            </w:r>
          </w:p>
          <w:p w14:paraId="4EE25648" w14:textId="77777777" w:rsidR="00816306" w:rsidRPr="00DB4911" w:rsidRDefault="00816306" w:rsidP="009C06D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DB49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r w:rsidRPr="00DB4911">
              <w:rPr>
                <w:rFonts w:ascii="Times New Roman" w:hAnsi="Times New Roman" w:cs="Times New Roman"/>
                <w:sz w:val="20"/>
                <w:szCs w:val="20"/>
              </w:rPr>
              <w:t>3.18</w:t>
            </w:r>
            <w:r w:rsidRPr="00DB49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1157" w:type="dxa"/>
          </w:tcPr>
          <w:p w14:paraId="5C14E13F" w14:textId="77777777" w:rsidR="00816306" w:rsidRPr="00DB4911" w:rsidRDefault="00816306" w:rsidP="009C06D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DB4911">
              <w:rPr>
                <w:rFonts w:ascii="Times New Roman" w:hAnsi="Times New Roman" w:cs="Times New Roman"/>
                <w:sz w:val="20"/>
                <w:szCs w:val="20"/>
              </w:rPr>
              <w:t xml:space="preserve">7.13 </w:t>
            </w:r>
            <w:r w:rsidRPr="00DB49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r w:rsidRPr="00DB4911">
              <w:rPr>
                <w:rFonts w:ascii="Times New Roman" w:hAnsi="Times New Roman" w:cs="Times New Roman"/>
                <w:sz w:val="20"/>
                <w:szCs w:val="20"/>
              </w:rPr>
              <w:t>4.12</w:t>
            </w:r>
            <w:r w:rsidRPr="00DB49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1157" w:type="dxa"/>
          </w:tcPr>
          <w:p w14:paraId="28121D9B" w14:textId="77777777" w:rsidR="00816306" w:rsidRPr="00DB4911" w:rsidRDefault="00816306" w:rsidP="009C06D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DB4911">
              <w:rPr>
                <w:rFonts w:ascii="Times New Roman" w:hAnsi="Times New Roman" w:cs="Times New Roman"/>
                <w:sz w:val="20"/>
                <w:szCs w:val="20"/>
              </w:rPr>
              <w:t xml:space="preserve">6.93 </w:t>
            </w:r>
            <w:r w:rsidRPr="00DB49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r w:rsidRPr="00DB4911">
              <w:rPr>
                <w:rFonts w:ascii="Times New Roman" w:hAnsi="Times New Roman" w:cs="Times New Roman"/>
                <w:sz w:val="20"/>
                <w:szCs w:val="20"/>
              </w:rPr>
              <w:t>3.49</w:t>
            </w:r>
            <w:r w:rsidRPr="00DB49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1209" w:type="dxa"/>
            <w:vMerge w:val="restart"/>
          </w:tcPr>
          <w:p w14:paraId="5A06967A" w14:textId="77777777" w:rsidR="00816306" w:rsidRPr="00DB4911" w:rsidRDefault="00816306" w:rsidP="009C06D5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DB4911">
              <w:rPr>
                <w:rFonts w:ascii="Times New Roman" w:hAnsi="Times New Roman" w:cs="Times New Roman"/>
                <w:sz w:val="20"/>
                <w:szCs w:val="20"/>
              </w:rPr>
              <w:t>0.14</w:t>
            </w:r>
            <w:r w:rsidRPr="00DB4911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(1,28)</w:t>
            </w:r>
          </w:p>
        </w:tc>
        <w:tc>
          <w:tcPr>
            <w:tcW w:w="1209" w:type="dxa"/>
            <w:vMerge w:val="restart"/>
          </w:tcPr>
          <w:p w14:paraId="49C7B7FC" w14:textId="77777777" w:rsidR="00816306" w:rsidRPr="00DB4911" w:rsidRDefault="00816306" w:rsidP="009C06D5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DB49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0.71</w:t>
            </w:r>
          </w:p>
        </w:tc>
      </w:tr>
      <w:tr w:rsidR="00816306" w:rsidRPr="00DB4911" w14:paraId="38F7C6CF" w14:textId="77777777" w:rsidTr="009C06D5">
        <w:tc>
          <w:tcPr>
            <w:tcW w:w="1288" w:type="dxa"/>
            <w:vMerge/>
          </w:tcPr>
          <w:p w14:paraId="6BDE1B4B" w14:textId="77777777" w:rsidR="00816306" w:rsidRPr="00DB4911" w:rsidRDefault="00816306" w:rsidP="009C06D5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710" w:type="dxa"/>
          </w:tcPr>
          <w:p w14:paraId="42CA04E1" w14:textId="77777777" w:rsidR="00816306" w:rsidRPr="00DB4911" w:rsidRDefault="00816306" w:rsidP="009C06D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DB491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PLA</w:t>
            </w:r>
          </w:p>
        </w:tc>
        <w:tc>
          <w:tcPr>
            <w:tcW w:w="1280" w:type="dxa"/>
          </w:tcPr>
          <w:p w14:paraId="5B2A1682" w14:textId="77777777" w:rsidR="00816306" w:rsidRPr="00DB4911" w:rsidRDefault="00816306" w:rsidP="009C06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4911">
              <w:rPr>
                <w:rFonts w:ascii="Times New Roman" w:hAnsi="Times New Roman" w:cs="Times New Roman"/>
                <w:sz w:val="20"/>
                <w:szCs w:val="20"/>
              </w:rPr>
              <w:t>5.93</w:t>
            </w:r>
          </w:p>
          <w:p w14:paraId="78AE7335" w14:textId="77777777" w:rsidR="00816306" w:rsidRPr="00DB4911" w:rsidRDefault="00816306" w:rsidP="009C06D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DB49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r w:rsidRPr="00DB4911">
              <w:rPr>
                <w:rFonts w:ascii="Times New Roman" w:hAnsi="Times New Roman" w:cs="Times New Roman"/>
                <w:sz w:val="20"/>
                <w:szCs w:val="20"/>
              </w:rPr>
              <w:t>3.3</w:t>
            </w:r>
            <w:r w:rsidRPr="00DB49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1)</w:t>
            </w:r>
          </w:p>
        </w:tc>
        <w:tc>
          <w:tcPr>
            <w:tcW w:w="1157" w:type="dxa"/>
          </w:tcPr>
          <w:p w14:paraId="5786AD5E" w14:textId="77777777" w:rsidR="00816306" w:rsidRPr="00DB4911" w:rsidRDefault="00816306" w:rsidP="009C06D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DB4911">
              <w:rPr>
                <w:rFonts w:ascii="Times New Roman" w:hAnsi="Times New Roman" w:cs="Times New Roman"/>
                <w:sz w:val="20"/>
                <w:szCs w:val="20"/>
              </w:rPr>
              <w:t xml:space="preserve">6.20 </w:t>
            </w:r>
            <w:r w:rsidRPr="00DB49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r w:rsidRPr="00DB4911">
              <w:rPr>
                <w:rFonts w:ascii="Times New Roman" w:hAnsi="Times New Roman" w:cs="Times New Roman"/>
                <w:sz w:val="20"/>
                <w:szCs w:val="20"/>
              </w:rPr>
              <w:t>3.26</w:t>
            </w:r>
            <w:r w:rsidRPr="00DB49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1157" w:type="dxa"/>
          </w:tcPr>
          <w:p w14:paraId="64B5C564" w14:textId="77777777" w:rsidR="00816306" w:rsidRPr="00DB4911" w:rsidRDefault="00816306" w:rsidP="009C06D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DB4911">
              <w:rPr>
                <w:rFonts w:ascii="Times New Roman" w:hAnsi="Times New Roman" w:cs="Times New Roman"/>
                <w:sz w:val="20"/>
                <w:szCs w:val="20"/>
              </w:rPr>
              <w:t xml:space="preserve">7.13 </w:t>
            </w:r>
            <w:r w:rsidRPr="00DB49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r w:rsidRPr="00DB4911">
              <w:rPr>
                <w:rFonts w:ascii="Times New Roman" w:hAnsi="Times New Roman" w:cs="Times New Roman"/>
                <w:sz w:val="20"/>
                <w:szCs w:val="20"/>
              </w:rPr>
              <w:t>3.2</w:t>
            </w:r>
            <w:r w:rsidRPr="00DB49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3)</w:t>
            </w:r>
          </w:p>
        </w:tc>
        <w:tc>
          <w:tcPr>
            <w:tcW w:w="1209" w:type="dxa"/>
            <w:vMerge/>
          </w:tcPr>
          <w:p w14:paraId="2C6269CB" w14:textId="77777777" w:rsidR="00816306" w:rsidRPr="00DB4911" w:rsidRDefault="00816306" w:rsidP="009C06D5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209" w:type="dxa"/>
            <w:vMerge/>
          </w:tcPr>
          <w:p w14:paraId="568149C4" w14:textId="77777777" w:rsidR="00816306" w:rsidRPr="00DB4911" w:rsidRDefault="00816306" w:rsidP="009C06D5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</w:tr>
      <w:tr w:rsidR="00816306" w:rsidRPr="00DB4911" w14:paraId="537A97B0" w14:textId="77777777" w:rsidTr="009C06D5">
        <w:tc>
          <w:tcPr>
            <w:tcW w:w="1288" w:type="dxa"/>
            <w:vMerge w:val="restart"/>
          </w:tcPr>
          <w:p w14:paraId="1492CE8A" w14:textId="77777777" w:rsidR="00816306" w:rsidRPr="00DB4911" w:rsidRDefault="00816306" w:rsidP="009C06D5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DB49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Accuracy (%) </w:t>
            </w:r>
          </w:p>
        </w:tc>
        <w:tc>
          <w:tcPr>
            <w:tcW w:w="1710" w:type="dxa"/>
          </w:tcPr>
          <w:p w14:paraId="5F0A47B7" w14:textId="77777777" w:rsidR="00816306" w:rsidRPr="00DB4911" w:rsidRDefault="00816306" w:rsidP="009C06D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DB491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CBD</w:t>
            </w:r>
          </w:p>
        </w:tc>
        <w:tc>
          <w:tcPr>
            <w:tcW w:w="1280" w:type="dxa"/>
          </w:tcPr>
          <w:p w14:paraId="286E318A" w14:textId="77777777" w:rsidR="00816306" w:rsidRPr="00DB4911" w:rsidRDefault="00816306" w:rsidP="009C06D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DB4911">
              <w:rPr>
                <w:rFonts w:ascii="Times New Roman" w:hAnsi="Times New Roman" w:cs="Times New Roman"/>
                <w:sz w:val="20"/>
                <w:szCs w:val="20"/>
              </w:rPr>
              <w:t xml:space="preserve">43.55 </w:t>
            </w:r>
            <w:r w:rsidRPr="00DB49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r w:rsidRPr="00DB4911">
              <w:rPr>
                <w:rFonts w:ascii="Times New Roman" w:hAnsi="Times New Roman" w:cs="Times New Roman"/>
                <w:sz w:val="20"/>
                <w:szCs w:val="20"/>
              </w:rPr>
              <w:t>21.21</w:t>
            </w:r>
            <w:r w:rsidRPr="00DB49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1157" w:type="dxa"/>
          </w:tcPr>
          <w:p w14:paraId="266F50DA" w14:textId="77777777" w:rsidR="00816306" w:rsidRPr="00DB4911" w:rsidRDefault="00816306" w:rsidP="009C06D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DB4911">
              <w:rPr>
                <w:rFonts w:ascii="Times New Roman" w:hAnsi="Times New Roman" w:cs="Times New Roman"/>
                <w:sz w:val="20"/>
                <w:szCs w:val="20"/>
              </w:rPr>
              <w:t xml:space="preserve">47.56 </w:t>
            </w:r>
            <w:r w:rsidRPr="00DB49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r w:rsidRPr="00DB4911">
              <w:rPr>
                <w:rFonts w:ascii="Times New Roman" w:hAnsi="Times New Roman" w:cs="Times New Roman"/>
                <w:sz w:val="20"/>
                <w:szCs w:val="20"/>
              </w:rPr>
              <w:t>27.47</w:t>
            </w:r>
            <w:r w:rsidRPr="00DB49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1157" w:type="dxa"/>
          </w:tcPr>
          <w:p w14:paraId="177D8D3F" w14:textId="77777777" w:rsidR="00816306" w:rsidRPr="00DB4911" w:rsidRDefault="00816306" w:rsidP="009C06D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DB4911">
              <w:rPr>
                <w:rFonts w:ascii="Times New Roman" w:hAnsi="Times New Roman" w:cs="Times New Roman"/>
                <w:sz w:val="20"/>
                <w:szCs w:val="20"/>
              </w:rPr>
              <w:t xml:space="preserve">46.22 </w:t>
            </w:r>
            <w:r w:rsidRPr="00DB49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r w:rsidRPr="00DB4911">
              <w:rPr>
                <w:rFonts w:ascii="Times New Roman" w:hAnsi="Times New Roman" w:cs="Times New Roman"/>
                <w:sz w:val="20"/>
                <w:szCs w:val="20"/>
              </w:rPr>
              <w:t>23.</w:t>
            </w:r>
            <w:r w:rsidRPr="00DB49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30)</w:t>
            </w:r>
          </w:p>
        </w:tc>
        <w:tc>
          <w:tcPr>
            <w:tcW w:w="1209" w:type="dxa"/>
            <w:vMerge w:val="restart"/>
          </w:tcPr>
          <w:p w14:paraId="46A05964" w14:textId="77777777" w:rsidR="00816306" w:rsidRPr="00DB4911" w:rsidRDefault="00816306" w:rsidP="009C06D5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DB4911">
              <w:rPr>
                <w:rFonts w:ascii="Times New Roman" w:hAnsi="Times New Roman" w:cs="Times New Roman"/>
                <w:sz w:val="20"/>
                <w:szCs w:val="20"/>
              </w:rPr>
              <w:t>0.14</w:t>
            </w:r>
            <w:r w:rsidRPr="00DB4911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(1,28)</w:t>
            </w:r>
          </w:p>
        </w:tc>
        <w:tc>
          <w:tcPr>
            <w:tcW w:w="1209" w:type="dxa"/>
            <w:vMerge w:val="restart"/>
          </w:tcPr>
          <w:p w14:paraId="10923151" w14:textId="77777777" w:rsidR="00816306" w:rsidRPr="00DB4911" w:rsidRDefault="00816306" w:rsidP="009C06D5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DB49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0.71</w:t>
            </w:r>
          </w:p>
        </w:tc>
      </w:tr>
      <w:tr w:rsidR="00816306" w:rsidRPr="00DB4911" w14:paraId="5CBE51D5" w14:textId="77777777" w:rsidTr="009C06D5">
        <w:tc>
          <w:tcPr>
            <w:tcW w:w="1288" w:type="dxa"/>
            <w:vMerge/>
          </w:tcPr>
          <w:p w14:paraId="211A1BAC" w14:textId="77777777" w:rsidR="00816306" w:rsidRPr="00DB4911" w:rsidRDefault="00816306" w:rsidP="009C06D5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710" w:type="dxa"/>
          </w:tcPr>
          <w:p w14:paraId="01A45C12" w14:textId="77777777" w:rsidR="00816306" w:rsidRPr="00DB4911" w:rsidRDefault="00816306" w:rsidP="009C06D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DB491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PLA</w:t>
            </w:r>
          </w:p>
        </w:tc>
        <w:tc>
          <w:tcPr>
            <w:tcW w:w="1280" w:type="dxa"/>
          </w:tcPr>
          <w:p w14:paraId="196CD610" w14:textId="77777777" w:rsidR="00816306" w:rsidRPr="00DB4911" w:rsidRDefault="00816306" w:rsidP="009C06D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DB4911">
              <w:rPr>
                <w:rFonts w:ascii="Times New Roman" w:hAnsi="Times New Roman" w:cs="Times New Roman"/>
                <w:sz w:val="20"/>
                <w:szCs w:val="20"/>
              </w:rPr>
              <w:t xml:space="preserve">39.55 </w:t>
            </w:r>
            <w:r w:rsidRPr="00DB49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r w:rsidRPr="00DB4911">
              <w:rPr>
                <w:rFonts w:ascii="Times New Roman" w:hAnsi="Times New Roman" w:cs="Times New Roman"/>
                <w:sz w:val="20"/>
                <w:szCs w:val="20"/>
              </w:rPr>
              <w:t>22.03</w:t>
            </w:r>
            <w:r w:rsidRPr="00DB49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1157" w:type="dxa"/>
          </w:tcPr>
          <w:p w14:paraId="7F5CEE24" w14:textId="77777777" w:rsidR="00816306" w:rsidRPr="00DB4911" w:rsidRDefault="00816306" w:rsidP="009C06D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DB4911">
              <w:rPr>
                <w:rFonts w:ascii="Times New Roman" w:hAnsi="Times New Roman" w:cs="Times New Roman"/>
                <w:sz w:val="20"/>
                <w:szCs w:val="20"/>
              </w:rPr>
              <w:t xml:space="preserve">41.33 </w:t>
            </w:r>
            <w:r w:rsidRPr="00DB49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r w:rsidRPr="00DB4911">
              <w:rPr>
                <w:rFonts w:ascii="Times New Roman" w:hAnsi="Times New Roman" w:cs="Times New Roman"/>
                <w:sz w:val="20"/>
                <w:szCs w:val="20"/>
              </w:rPr>
              <w:t>21.7</w:t>
            </w:r>
            <w:r w:rsidRPr="00DB49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1)</w:t>
            </w:r>
          </w:p>
        </w:tc>
        <w:tc>
          <w:tcPr>
            <w:tcW w:w="1157" w:type="dxa"/>
          </w:tcPr>
          <w:p w14:paraId="2B28C79D" w14:textId="77777777" w:rsidR="00816306" w:rsidRPr="00DB4911" w:rsidRDefault="00816306" w:rsidP="009C06D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DB4911">
              <w:rPr>
                <w:rFonts w:ascii="Times New Roman" w:hAnsi="Times New Roman" w:cs="Times New Roman"/>
                <w:sz w:val="20"/>
                <w:szCs w:val="20"/>
              </w:rPr>
              <w:t xml:space="preserve">47.56 </w:t>
            </w:r>
            <w:r w:rsidRPr="00DB49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r w:rsidRPr="00DB4911">
              <w:rPr>
                <w:rFonts w:ascii="Times New Roman" w:hAnsi="Times New Roman" w:cs="Times New Roman"/>
                <w:sz w:val="20"/>
                <w:szCs w:val="20"/>
              </w:rPr>
              <w:t>21.5</w:t>
            </w:r>
            <w:r w:rsidRPr="00DB49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1)</w:t>
            </w:r>
          </w:p>
        </w:tc>
        <w:tc>
          <w:tcPr>
            <w:tcW w:w="1209" w:type="dxa"/>
            <w:vMerge/>
          </w:tcPr>
          <w:p w14:paraId="567E9CBD" w14:textId="77777777" w:rsidR="00816306" w:rsidRPr="00DB4911" w:rsidRDefault="00816306" w:rsidP="009C06D5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209" w:type="dxa"/>
            <w:vMerge/>
          </w:tcPr>
          <w:p w14:paraId="524FDC2B" w14:textId="77777777" w:rsidR="00816306" w:rsidRPr="00DB4911" w:rsidRDefault="00816306" w:rsidP="009C06D5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</w:tr>
      <w:tr w:rsidR="00816306" w:rsidRPr="00DB4911" w14:paraId="76B8A0B6" w14:textId="77777777" w:rsidTr="009C06D5">
        <w:tc>
          <w:tcPr>
            <w:tcW w:w="1288" w:type="dxa"/>
            <w:vMerge w:val="restart"/>
          </w:tcPr>
          <w:p w14:paraId="0C564E05" w14:textId="77777777" w:rsidR="00816306" w:rsidRPr="00DB4911" w:rsidRDefault="00816306" w:rsidP="009C06D5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DB49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Recall errors </w:t>
            </w:r>
          </w:p>
        </w:tc>
        <w:tc>
          <w:tcPr>
            <w:tcW w:w="1710" w:type="dxa"/>
          </w:tcPr>
          <w:p w14:paraId="65FBD009" w14:textId="77777777" w:rsidR="00816306" w:rsidRPr="00DB4911" w:rsidRDefault="00816306" w:rsidP="009C06D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DB491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CBD</w:t>
            </w:r>
          </w:p>
        </w:tc>
        <w:tc>
          <w:tcPr>
            <w:tcW w:w="1280" w:type="dxa"/>
          </w:tcPr>
          <w:p w14:paraId="0868C848" w14:textId="77777777" w:rsidR="00816306" w:rsidRPr="00DB4911" w:rsidRDefault="00816306" w:rsidP="009C06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4911">
              <w:rPr>
                <w:rFonts w:ascii="Times New Roman" w:hAnsi="Times New Roman" w:cs="Times New Roman"/>
                <w:sz w:val="20"/>
                <w:szCs w:val="20"/>
              </w:rPr>
              <w:t>0.73</w:t>
            </w:r>
          </w:p>
          <w:p w14:paraId="36D831EC" w14:textId="77777777" w:rsidR="00816306" w:rsidRPr="00DB4911" w:rsidRDefault="00816306" w:rsidP="009C06D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DB49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r w:rsidRPr="00DB4911">
              <w:rPr>
                <w:rFonts w:ascii="Times New Roman" w:hAnsi="Times New Roman" w:cs="Times New Roman"/>
                <w:sz w:val="20"/>
                <w:szCs w:val="20"/>
              </w:rPr>
              <w:t>0.88</w:t>
            </w:r>
            <w:r w:rsidRPr="00DB49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1157" w:type="dxa"/>
          </w:tcPr>
          <w:p w14:paraId="1EFFF451" w14:textId="77777777" w:rsidR="00816306" w:rsidRPr="00DB4911" w:rsidRDefault="00816306" w:rsidP="009C06D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DB4911">
              <w:rPr>
                <w:rFonts w:ascii="Times New Roman" w:hAnsi="Times New Roman" w:cs="Times New Roman"/>
                <w:sz w:val="20"/>
                <w:szCs w:val="20"/>
              </w:rPr>
              <w:t xml:space="preserve">0.67 </w:t>
            </w:r>
            <w:r w:rsidRPr="00DB49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r w:rsidRPr="00DB4911">
              <w:rPr>
                <w:rFonts w:ascii="Times New Roman" w:hAnsi="Times New Roman" w:cs="Times New Roman"/>
                <w:sz w:val="20"/>
                <w:szCs w:val="20"/>
              </w:rPr>
              <w:t>0.90)</w:t>
            </w:r>
          </w:p>
        </w:tc>
        <w:tc>
          <w:tcPr>
            <w:tcW w:w="1157" w:type="dxa"/>
          </w:tcPr>
          <w:p w14:paraId="5C4C8923" w14:textId="77777777" w:rsidR="00816306" w:rsidRPr="00DB4911" w:rsidRDefault="00816306" w:rsidP="009C06D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DB4911">
              <w:rPr>
                <w:rFonts w:ascii="Times New Roman" w:hAnsi="Times New Roman" w:cs="Times New Roman"/>
                <w:sz w:val="20"/>
                <w:szCs w:val="20"/>
              </w:rPr>
              <w:t xml:space="preserve">0.33 </w:t>
            </w:r>
            <w:r w:rsidRPr="00DB49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r w:rsidRPr="00DB4911">
              <w:rPr>
                <w:rFonts w:ascii="Times New Roman" w:hAnsi="Times New Roman" w:cs="Times New Roman"/>
                <w:sz w:val="20"/>
                <w:szCs w:val="20"/>
              </w:rPr>
              <w:t>0.4</w:t>
            </w:r>
            <w:r w:rsidRPr="00DB49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9)</w:t>
            </w:r>
          </w:p>
        </w:tc>
        <w:tc>
          <w:tcPr>
            <w:tcW w:w="1209" w:type="dxa"/>
            <w:vMerge w:val="restart"/>
          </w:tcPr>
          <w:p w14:paraId="7F35E904" w14:textId="77777777" w:rsidR="00816306" w:rsidRPr="00DB4911" w:rsidRDefault="00816306" w:rsidP="009C06D5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DB49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0.53</w:t>
            </w:r>
            <w:r w:rsidRPr="00DB4911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(1,31.68)</w:t>
            </w:r>
          </w:p>
        </w:tc>
        <w:tc>
          <w:tcPr>
            <w:tcW w:w="1209" w:type="dxa"/>
            <w:vMerge w:val="restart"/>
          </w:tcPr>
          <w:p w14:paraId="52392E78" w14:textId="77777777" w:rsidR="00816306" w:rsidRPr="00DB4911" w:rsidRDefault="00816306" w:rsidP="009C06D5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DB49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0.47</w:t>
            </w:r>
          </w:p>
        </w:tc>
      </w:tr>
      <w:tr w:rsidR="00816306" w:rsidRPr="00DB4911" w14:paraId="48E028E4" w14:textId="77777777" w:rsidTr="009C06D5">
        <w:trPr>
          <w:trHeight w:val="74"/>
        </w:trPr>
        <w:tc>
          <w:tcPr>
            <w:tcW w:w="1288" w:type="dxa"/>
            <w:vMerge/>
          </w:tcPr>
          <w:p w14:paraId="23FA4E45" w14:textId="77777777" w:rsidR="00816306" w:rsidRPr="00DB4911" w:rsidRDefault="00816306" w:rsidP="009C06D5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710" w:type="dxa"/>
          </w:tcPr>
          <w:p w14:paraId="549972F9" w14:textId="77777777" w:rsidR="00816306" w:rsidRPr="00DB4911" w:rsidRDefault="00816306" w:rsidP="009C06D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DB491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PLA</w:t>
            </w:r>
          </w:p>
        </w:tc>
        <w:tc>
          <w:tcPr>
            <w:tcW w:w="1280" w:type="dxa"/>
          </w:tcPr>
          <w:p w14:paraId="1DDCA65B" w14:textId="77777777" w:rsidR="00816306" w:rsidRPr="00DB4911" w:rsidRDefault="00816306" w:rsidP="009C06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4911">
              <w:rPr>
                <w:rFonts w:ascii="Times New Roman" w:hAnsi="Times New Roman" w:cs="Times New Roman"/>
                <w:sz w:val="20"/>
                <w:szCs w:val="20"/>
              </w:rPr>
              <w:t>1.33</w:t>
            </w:r>
          </w:p>
          <w:p w14:paraId="34E6BA1D" w14:textId="77777777" w:rsidR="00816306" w:rsidRPr="00DB4911" w:rsidRDefault="00816306" w:rsidP="009C06D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DB49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r w:rsidRPr="00DB4911">
              <w:rPr>
                <w:rFonts w:ascii="Times New Roman" w:hAnsi="Times New Roman" w:cs="Times New Roman"/>
                <w:sz w:val="20"/>
                <w:szCs w:val="20"/>
              </w:rPr>
              <w:t>0.53</w:t>
            </w:r>
            <w:r w:rsidRPr="00DB49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1157" w:type="dxa"/>
          </w:tcPr>
          <w:p w14:paraId="127EC833" w14:textId="77777777" w:rsidR="00816306" w:rsidRPr="00DB4911" w:rsidRDefault="00816306" w:rsidP="009C06D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DB4911">
              <w:rPr>
                <w:rFonts w:ascii="Times New Roman" w:hAnsi="Times New Roman" w:cs="Times New Roman"/>
                <w:sz w:val="20"/>
                <w:szCs w:val="20"/>
              </w:rPr>
              <w:t xml:space="preserve">0.87 </w:t>
            </w:r>
            <w:r w:rsidRPr="00DB49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r w:rsidRPr="00DB4911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  <w:r w:rsidRPr="00DB49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9)</w:t>
            </w:r>
          </w:p>
        </w:tc>
        <w:tc>
          <w:tcPr>
            <w:tcW w:w="1157" w:type="dxa"/>
          </w:tcPr>
          <w:p w14:paraId="24D301F4" w14:textId="77777777" w:rsidR="00816306" w:rsidRPr="00DB4911" w:rsidRDefault="00816306" w:rsidP="009C06D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DB4911">
              <w:rPr>
                <w:rFonts w:ascii="Times New Roman" w:hAnsi="Times New Roman" w:cs="Times New Roman"/>
                <w:sz w:val="20"/>
                <w:szCs w:val="20"/>
              </w:rPr>
              <w:t xml:space="preserve">0.53 </w:t>
            </w:r>
            <w:r w:rsidRPr="00DB49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r w:rsidRPr="00DB4911">
              <w:rPr>
                <w:rFonts w:ascii="Times New Roman" w:hAnsi="Times New Roman" w:cs="Times New Roman"/>
                <w:sz w:val="20"/>
                <w:szCs w:val="20"/>
              </w:rPr>
              <w:t>0.9</w:t>
            </w:r>
            <w:r w:rsidRPr="00DB49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2)</w:t>
            </w:r>
          </w:p>
        </w:tc>
        <w:tc>
          <w:tcPr>
            <w:tcW w:w="1209" w:type="dxa"/>
            <w:vMerge/>
          </w:tcPr>
          <w:p w14:paraId="4DFEB4AC" w14:textId="77777777" w:rsidR="00816306" w:rsidRPr="00DB4911" w:rsidRDefault="00816306" w:rsidP="009C06D5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209" w:type="dxa"/>
            <w:vMerge/>
          </w:tcPr>
          <w:p w14:paraId="3F660BD1" w14:textId="77777777" w:rsidR="00816306" w:rsidRPr="00DB4911" w:rsidRDefault="00816306" w:rsidP="009C06D5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</w:tr>
    </w:tbl>
    <w:p w14:paraId="5A8D961B" w14:textId="77777777" w:rsidR="00816306" w:rsidRPr="00DB4911" w:rsidRDefault="00816306" w:rsidP="00816306">
      <w:pPr>
        <w:rPr>
          <w:rFonts w:ascii="Times New Roman" w:hAnsi="Times New Roman" w:cs="Times New Roman"/>
          <w:sz w:val="20"/>
          <w:szCs w:val="20"/>
          <w:lang w:val="en-US"/>
        </w:rPr>
      </w:pPr>
      <w:r w:rsidRPr="00DB4911">
        <w:rPr>
          <w:rFonts w:ascii="Times New Roman" w:hAnsi="Times New Roman" w:cs="Times New Roman"/>
          <w:sz w:val="20"/>
          <w:szCs w:val="20"/>
          <w:lang w:val="en-US"/>
        </w:rPr>
        <w:t xml:space="preserve">Note: </w:t>
      </w:r>
      <w:proofErr w:type="spellStart"/>
      <w:r w:rsidRPr="00DB4911">
        <w:rPr>
          <w:rFonts w:ascii="Times New Roman" w:hAnsi="Times New Roman" w:cs="Times New Roman"/>
          <w:sz w:val="20"/>
          <w:szCs w:val="20"/>
          <w:lang w:val="en-US"/>
        </w:rPr>
        <w:t>ms</w:t>
      </w:r>
      <w:proofErr w:type="spellEnd"/>
      <w:r w:rsidRPr="00DB4911">
        <w:rPr>
          <w:rFonts w:ascii="Times New Roman" w:hAnsi="Times New Roman" w:cs="Times New Roman"/>
          <w:sz w:val="20"/>
          <w:szCs w:val="20"/>
          <w:lang w:val="en-US"/>
        </w:rPr>
        <w:t xml:space="preserve"> = milliseconds; % = percentage; </w:t>
      </w:r>
      <w:r w:rsidRPr="00DB4911">
        <w:rPr>
          <w:rFonts w:ascii="Times New Roman" w:hAnsi="Times New Roman" w:cs="Times New Roman"/>
          <w:i/>
          <w:iCs/>
          <w:sz w:val="20"/>
          <w:szCs w:val="20"/>
          <w:lang w:val="en-US"/>
        </w:rPr>
        <w:t>CBD</w:t>
      </w:r>
      <w:r w:rsidRPr="00DB4911">
        <w:rPr>
          <w:rFonts w:ascii="Times New Roman" w:hAnsi="Times New Roman" w:cs="Times New Roman"/>
          <w:sz w:val="20"/>
          <w:szCs w:val="20"/>
          <w:lang w:val="en-US"/>
        </w:rPr>
        <w:t xml:space="preserve"> = cannabidiol; </w:t>
      </w:r>
      <w:r w:rsidRPr="00DB4911">
        <w:rPr>
          <w:rFonts w:ascii="Times New Roman" w:hAnsi="Times New Roman" w:cs="Times New Roman"/>
          <w:i/>
          <w:iCs/>
          <w:sz w:val="20"/>
          <w:szCs w:val="20"/>
          <w:lang w:val="en-US"/>
        </w:rPr>
        <w:t>PLA</w:t>
      </w:r>
      <w:r w:rsidRPr="00DB4911">
        <w:rPr>
          <w:rFonts w:ascii="Times New Roman" w:hAnsi="Times New Roman" w:cs="Times New Roman"/>
          <w:sz w:val="20"/>
          <w:szCs w:val="20"/>
          <w:lang w:val="en-US"/>
        </w:rPr>
        <w:t xml:space="preserve"> = placebo.</w:t>
      </w:r>
    </w:p>
    <w:p w14:paraId="29F0571E" w14:textId="489B20AC" w:rsidR="005E3ED1" w:rsidRPr="00DB4911" w:rsidRDefault="005E3ED1" w:rsidP="005E3ED1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 xml:space="preserve">Online Resource </w:t>
      </w:r>
      <w:r>
        <w:rPr>
          <w:rFonts w:ascii="Times New Roman" w:hAnsi="Times New Roman" w:cs="Times New Roman"/>
          <w:sz w:val="20"/>
          <w:szCs w:val="20"/>
          <w:lang w:val="en-US"/>
        </w:rPr>
        <w:t>4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: </w:t>
      </w:r>
      <w:r w:rsidRPr="00DB4911">
        <w:rPr>
          <w:rFonts w:ascii="Times New Roman" w:hAnsi="Times New Roman" w:cs="Times New Roman"/>
          <w:sz w:val="20"/>
          <w:szCs w:val="20"/>
          <w:lang w:val="en-US"/>
        </w:rPr>
        <w:t xml:space="preserve">Table </w:t>
      </w:r>
      <w:r>
        <w:rPr>
          <w:rFonts w:ascii="Times New Roman" w:hAnsi="Times New Roman" w:cs="Times New Roman"/>
          <w:sz w:val="20"/>
          <w:szCs w:val="20"/>
          <w:lang w:val="en-US"/>
        </w:rPr>
        <w:t>of r</w:t>
      </w:r>
      <w:r w:rsidRPr="00DB4911">
        <w:rPr>
          <w:rFonts w:ascii="Times New Roman" w:hAnsi="Times New Roman" w:cs="Times New Roman"/>
          <w:sz w:val="20"/>
          <w:szCs w:val="20"/>
          <w:lang w:val="en-US"/>
        </w:rPr>
        <w:t>aw means, standard deviation for both treatments at each time point with interaction terms</w:t>
      </w:r>
    </w:p>
    <w:p w14:paraId="010F5C5D" w14:textId="77777777" w:rsidR="00816306" w:rsidRPr="00DB4911" w:rsidRDefault="00816306" w:rsidP="00816306">
      <w:pPr>
        <w:rPr>
          <w:rFonts w:ascii="Times New Roman" w:hAnsi="Times New Roman" w:cs="Times New Roman"/>
          <w:sz w:val="20"/>
          <w:szCs w:val="20"/>
          <w:lang w:val="en-US"/>
        </w:rPr>
      </w:pPr>
      <w:r w:rsidRPr="00DB4911">
        <w:rPr>
          <w:rFonts w:ascii="Times New Roman" w:hAnsi="Times New Roman" w:cs="Times New Roman"/>
          <w:sz w:val="20"/>
          <w:szCs w:val="20"/>
          <w:lang w:val="en-US"/>
        </w:rPr>
        <w:br w:type="page"/>
      </w:r>
    </w:p>
    <w:p w14:paraId="45570C7D" w14:textId="1F0F4894" w:rsidR="00816306" w:rsidRPr="00DB4911" w:rsidRDefault="005E3ED1" w:rsidP="00816306">
      <w:pPr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en-US"/>
        </w:rPr>
        <w:lastRenderedPageBreak/>
        <w:t xml:space="preserve">Online Resource </w:t>
      </w:r>
      <w:r>
        <w:rPr>
          <w:rFonts w:ascii="Times New Roman" w:hAnsi="Times New Roman" w:cs="Times New Roman"/>
          <w:b/>
          <w:bCs/>
          <w:sz w:val="20"/>
          <w:szCs w:val="20"/>
          <w:lang w:val="en-US"/>
        </w:rPr>
        <w:t>5</w:t>
      </w:r>
      <w:r w:rsidR="00816306" w:rsidRPr="00DB4911">
        <w:rPr>
          <w:rFonts w:ascii="Times New Roman" w:hAnsi="Times New Roman" w:cs="Times New Roman"/>
          <w:b/>
          <w:bCs/>
          <w:sz w:val="20"/>
          <w:szCs w:val="20"/>
          <w:lang w:val="en-US"/>
        </w:rPr>
        <w:t>: Word and picture recognition outcomes</w:t>
      </w:r>
    </w:p>
    <w:tbl>
      <w:tblPr>
        <w:tblStyle w:val="TableGridLight"/>
        <w:tblW w:w="0" w:type="auto"/>
        <w:jc w:val="center"/>
        <w:tblLook w:val="04A0" w:firstRow="1" w:lastRow="0" w:firstColumn="1" w:lastColumn="0" w:noHBand="0" w:noVBand="1"/>
      </w:tblPr>
      <w:tblGrid>
        <w:gridCol w:w="1281"/>
        <w:gridCol w:w="1675"/>
        <w:gridCol w:w="1280"/>
        <w:gridCol w:w="1216"/>
        <w:gridCol w:w="1337"/>
        <w:gridCol w:w="1167"/>
        <w:gridCol w:w="958"/>
      </w:tblGrid>
      <w:tr w:rsidR="00816306" w:rsidRPr="00DB4911" w14:paraId="773CD6DF" w14:textId="77777777" w:rsidTr="009C06D5">
        <w:trPr>
          <w:jc w:val="center"/>
        </w:trPr>
        <w:tc>
          <w:tcPr>
            <w:tcW w:w="1281" w:type="dxa"/>
            <w:vMerge w:val="restart"/>
          </w:tcPr>
          <w:p w14:paraId="3786F3CC" w14:textId="77777777" w:rsidR="00816306" w:rsidRPr="00DB4911" w:rsidRDefault="00816306" w:rsidP="009C06D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DB491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TASK</w:t>
            </w:r>
          </w:p>
        </w:tc>
        <w:tc>
          <w:tcPr>
            <w:tcW w:w="1675" w:type="dxa"/>
            <w:vMerge w:val="restart"/>
          </w:tcPr>
          <w:p w14:paraId="4F43BCFD" w14:textId="77777777" w:rsidR="00816306" w:rsidRPr="00DB4911" w:rsidRDefault="00816306" w:rsidP="009C06D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DB491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TREATMENT</w:t>
            </w:r>
          </w:p>
        </w:tc>
        <w:tc>
          <w:tcPr>
            <w:tcW w:w="1280" w:type="dxa"/>
          </w:tcPr>
          <w:p w14:paraId="74B6149E" w14:textId="77777777" w:rsidR="00816306" w:rsidRPr="00DB4911" w:rsidRDefault="00816306" w:rsidP="009C06D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DB491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PLACEBO RUN-IN START</w:t>
            </w:r>
          </w:p>
        </w:tc>
        <w:tc>
          <w:tcPr>
            <w:tcW w:w="1216" w:type="dxa"/>
          </w:tcPr>
          <w:p w14:paraId="0841E205" w14:textId="77777777" w:rsidR="00816306" w:rsidRPr="00DB4911" w:rsidRDefault="00816306" w:rsidP="009C06D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DB491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AFTER 1-WEEK DOSING</w:t>
            </w:r>
          </w:p>
        </w:tc>
        <w:tc>
          <w:tcPr>
            <w:tcW w:w="1337" w:type="dxa"/>
          </w:tcPr>
          <w:p w14:paraId="62888D97" w14:textId="77777777" w:rsidR="00816306" w:rsidRPr="00DB4911" w:rsidRDefault="00816306" w:rsidP="009C06D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DB491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AFTER 2-WEEKS DOSING</w:t>
            </w:r>
          </w:p>
        </w:tc>
        <w:tc>
          <w:tcPr>
            <w:tcW w:w="1167" w:type="dxa"/>
            <w:vMerge w:val="restart"/>
          </w:tcPr>
          <w:p w14:paraId="2BACC767" w14:textId="77777777" w:rsidR="00816306" w:rsidRPr="00DB4911" w:rsidRDefault="00816306" w:rsidP="009C06D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DB491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F-VALUE</w:t>
            </w:r>
          </w:p>
        </w:tc>
        <w:tc>
          <w:tcPr>
            <w:tcW w:w="958" w:type="dxa"/>
            <w:vMerge w:val="restart"/>
          </w:tcPr>
          <w:p w14:paraId="1E6A8353" w14:textId="77777777" w:rsidR="00816306" w:rsidRPr="00DB4911" w:rsidRDefault="00816306" w:rsidP="009C06D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DB491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P-VALUE</w:t>
            </w:r>
          </w:p>
        </w:tc>
      </w:tr>
      <w:tr w:rsidR="00816306" w:rsidRPr="00DB4911" w14:paraId="358533C5" w14:textId="77777777" w:rsidTr="009C06D5">
        <w:trPr>
          <w:jc w:val="center"/>
        </w:trPr>
        <w:tc>
          <w:tcPr>
            <w:tcW w:w="1281" w:type="dxa"/>
            <w:vMerge/>
          </w:tcPr>
          <w:p w14:paraId="740C3367" w14:textId="77777777" w:rsidR="00816306" w:rsidRPr="00DB4911" w:rsidRDefault="00816306" w:rsidP="009C06D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75" w:type="dxa"/>
            <w:vMerge/>
          </w:tcPr>
          <w:p w14:paraId="131CE324" w14:textId="77777777" w:rsidR="00816306" w:rsidRPr="00DB4911" w:rsidRDefault="00816306" w:rsidP="009C06D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833" w:type="dxa"/>
            <w:gridSpan w:val="3"/>
          </w:tcPr>
          <w:p w14:paraId="5642A522" w14:textId="77777777" w:rsidR="00816306" w:rsidRPr="00DB4911" w:rsidRDefault="00816306" w:rsidP="009C06D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491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Mean (SD)</w:t>
            </w:r>
          </w:p>
        </w:tc>
        <w:tc>
          <w:tcPr>
            <w:tcW w:w="1167" w:type="dxa"/>
            <w:vMerge/>
          </w:tcPr>
          <w:p w14:paraId="55C5E703" w14:textId="77777777" w:rsidR="00816306" w:rsidRPr="00DB4911" w:rsidRDefault="00816306" w:rsidP="009C06D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58" w:type="dxa"/>
            <w:vMerge/>
          </w:tcPr>
          <w:p w14:paraId="243C39E1" w14:textId="77777777" w:rsidR="00816306" w:rsidRPr="00DB4911" w:rsidRDefault="00816306" w:rsidP="009C06D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816306" w:rsidRPr="00DB4911" w14:paraId="2DF66886" w14:textId="77777777" w:rsidTr="009C06D5">
        <w:trPr>
          <w:jc w:val="center"/>
        </w:trPr>
        <w:tc>
          <w:tcPr>
            <w:tcW w:w="8914" w:type="dxa"/>
            <w:gridSpan w:val="7"/>
          </w:tcPr>
          <w:p w14:paraId="521FEDE6" w14:textId="77777777" w:rsidR="00816306" w:rsidRPr="00DB4911" w:rsidRDefault="00816306" w:rsidP="009C06D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DB491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WORD RECOGNITION</w:t>
            </w:r>
          </w:p>
        </w:tc>
      </w:tr>
      <w:tr w:rsidR="00816306" w:rsidRPr="00DB4911" w14:paraId="11A28B04" w14:textId="77777777" w:rsidTr="009C06D5">
        <w:trPr>
          <w:jc w:val="center"/>
        </w:trPr>
        <w:tc>
          <w:tcPr>
            <w:tcW w:w="1281" w:type="dxa"/>
            <w:vMerge w:val="restart"/>
          </w:tcPr>
          <w:p w14:paraId="61149998" w14:textId="77777777" w:rsidR="00816306" w:rsidRPr="00DB4911" w:rsidRDefault="00816306" w:rsidP="009C06D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DB49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Accuracy (%)  </w:t>
            </w:r>
          </w:p>
        </w:tc>
        <w:tc>
          <w:tcPr>
            <w:tcW w:w="1675" w:type="dxa"/>
          </w:tcPr>
          <w:p w14:paraId="6E554FE8" w14:textId="77777777" w:rsidR="00816306" w:rsidRPr="00DB4911" w:rsidRDefault="00816306" w:rsidP="009C06D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DB491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CBD</w:t>
            </w:r>
          </w:p>
        </w:tc>
        <w:tc>
          <w:tcPr>
            <w:tcW w:w="1280" w:type="dxa"/>
          </w:tcPr>
          <w:p w14:paraId="59E76281" w14:textId="77777777" w:rsidR="00816306" w:rsidRPr="00DB4911" w:rsidRDefault="00816306" w:rsidP="009C06D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DB4911">
              <w:rPr>
                <w:rFonts w:ascii="Times New Roman" w:hAnsi="Times New Roman" w:cs="Times New Roman"/>
                <w:sz w:val="20"/>
                <w:szCs w:val="20"/>
              </w:rPr>
              <w:t xml:space="preserve">80.67 # </w:t>
            </w:r>
            <w:r w:rsidRPr="00DB49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r w:rsidRPr="00DB4911">
              <w:rPr>
                <w:rFonts w:ascii="Times New Roman" w:hAnsi="Times New Roman" w:cs="Times New Roman"/>
                <w:sz w:val="20"/>
                <w:szCs w:val="20"/>
              </w:rPr>
              <w:t>12.74</w:t>
            </w:r>
            <w:r w:rsidRPr="00DB49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1216" w:type="dxa"/>
          </w:tcPr>
          <w:p w14:paraId="1CBAC602" w14:textId="77777777" w:rsidR="00816306" w:rsidRPr="00DB4911" w:rsidRDefault="00816306" w:rsidP="009C06D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DB4911">
              <w:rPr>
                <w:rFonts w:ascii="Times New Roman" w:hAnsi="Times New Roman" w:cs="Times New Roman"/>
                <w:sz w:val="20"/>
                <w:szCs w:val="20"/>
              </w:rPr>
              <w:t xml:space="preserve">85.33 # </w:t>
            </w:r>
            <w:r w:rsidRPr="00DB49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r w:rsidRPr="00DB4911">
              <w:rPr>
                <w:rFonts w:ascii="Times New Roman" w:hAnsi="Times New Roman" w:cs="Times New Roman"/>
                <w:sz w:val="20"/>
                <w:szCs w:val="20"/>
              </w:rPr>
              <w:t>13.08</w:t>
            </w:r>
            <w:r w:rsidRPr="00DB49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1337" w:type="dxa"/>
          </w:tcPr>
          <w:p w14:paraId="444AF7B8" w14:textId="77777777" w:rsidR="00816306" w:rsidRPr="00DB4911" w:rsidRDefault="00816306" w:rsidP="009C06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4911">
              <w:rPr>
                <w:rFonts w:ascii="Times New Roman" w:hAnsi="Times New Roman" w:cs="Times New Roman"/>
                <w:sz w:val="20"/>
                <w:szCs w:val="20"/>
              </w:rPr>
              <w:t>84.67</w:t>
            </w:r>
          </w:p>
          <w:p w14:paraId="0B0E2224" w14:textId="77777777" w:rsidR="00816306" w:rsidRPr="00DB4911" w:rsidRDefault="00816306" w:rsidP="009C06D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DB49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r w:rsidRPr="00DB4911">
              <w:rPr>
                <w:rFonts w:ascii="Times New Roman" w:hAnsi="Times New Roman" w:cs="Times New Roman"/>
                <w:sz w:val="20"/>
                <w:szCs w:val="20"/>
              </w:rPr>
              <w:t>12.20</w:t>
            </w:r>
            <w:r w:rsidRPr="00DB49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1167" w:type="dxa"/>
            <w:vMerge w:val="restart"/>
          </w:tcPr>
          <w:p w14:paraId="38407FD1" w14:textId="77777777" w:rsidR="00816306" w:rsidRPr="00DB4911" w:rsidRDefault="00816306" w:rsidP="009C06D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DB49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0.09</w:t>
            </w:r>
            <w:r w:rsidRPr="00DB4911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(1,28)</w:t>
            </w:r>
          </w:p>
        </w:tc>
        <w:tc>
          <w:tcPr>
            <w:tcW w:w="958" w:type="dxa"/>
            <w:vMerge w:val="restart"/>
          </w:tcPr>
          <w:p w14:paraId="1D744C5F" w14:textId="77777777" w:rsidR="00816306" w:rsidRPr="00DB4911" w:rsidRDefault="00816306" w:rsidP="009C06D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DB49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0.76</w:t>
            </w:r>
          </w:p>
        </w:tc>
      </w:tr>
      <w:tr w:rsidR="00816306" w:rsidRPr="00DB4911" w14:paraId="59E117AE" w14:textId="77777777" w:rsidTr="009C06D5">
        <w:trPr>
          <w:jc w:val="center"/>
        </w:trPr>
        <w:tc>
          <w:tcPr>
            <w:tcW w:w="1281" w:type="dxa"/>
            <w:vMerge/>
          </w:tcPr>
          <w:p w14:paraId="23BBDC44" w14:textId="77777777" w:rsidR="00816306" w:rsidRPr="00DB4911" w:rsidRDefault="00816306" w:rsidP="009C06D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675" w:type="dxa"/>
          </w:tcPr>
          <w:p w14:paraId="78FDDEF0" w14:textId="77777777" w:rsidR="00816306" w:rsidRPr="00DB4911" w:rsidRDefault="00816306" w:rsidP="009C06D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DB491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PLA</w:t>
            </w:r>
          </w:p>
        </w:tc>
        <w:tc>
          <w:tcPr>
            <w:tcW w:w="1280" w:type="dxa"/>
          </w:tcPr>
          <w:p w14:paraId="3E5E8CE8" w14:textId="77777777" w:rsidR="00816306" w:rsidRPr="00DB4911" w:rsidRDefault="00816306" w:rsidP="009C06D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DB4911">
              <w:rPr>
                <w:rFonts w:ascii="Times New Roman" w:hAnsi="Times New Roman" w:cs="Times New Roman"/>
                <w:sz w:val="20"/>
                <w:szCs w:val="20"/>
              </w:rPr>
              <w:t xml:space="preserve">83.78 </w:t>
            </w:r>
            <w:r w:rsidRPr="00DB49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r w:rsidRPr="00DB4911">
              <w:rPr>
                <w:rFonts w:ascii="Times New Roman" w:hAnsi="Times New Roman" w:cs="Times New Roman"/>
                <w:sz w:val="20"/>
                <w:szCs w:val="20"/>
              </w:rPr>
              <w:t>10.07</w:t>
            </w:r>
            <w:r w:rsidRPr="00DB49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1216" w:type="dxa"/>
          </w:tcPr>
          <w:p w14:paraId="4C507387" w14:textId="77777777" w:rsidR="00816306" w:rsidRPr="00DB4911" w:rsidRDefault="00816306" w:rsidP="009C06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4911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  <w:p w14:paraId="456CD450" w14:textId="77777777" w:rsidR="00816306" w:rsidRPr="00DB4911" w:rsidRDefault="00816306" w:rsidP="009C06D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DB491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B49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r w:rsidRPr="00DB4911">
              <w:rPr>
                <w:rFonts w:ascii="Times New Roman" w:hAnsi="Times New Roman" w:cs="Times New Roman"/>
                <w:sz w:val="20"/>
                <w:szCs w:val="20"/>
              </w:rPr>
              <w:t>13.63</w:t>
            </w:r>
            <w:r w:rsidRPr="00DB49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1337" w:type="dxa"/>
          </w:tcPr>
          <w:p w14:paraId="7B19EBD5" w14:textId="77777777" w:rsidR="00816306" w:rsidRPr="00DB4911" w:rsidRDefault="00816306" w:rsidP="009C06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4911">
              <w:rPr>
                <w:rFonts w:ascii="Times New Roman" w:hAnsi="Times New Roman" w:cs="Times New Roman"/>
                <w:sz w:val="20"/>
                <w:szCs w:val="20"/>
              </w:rPr>
              <w:t>84.22</w:t>
            </w:r>
          </w:p>
          <w:p w14:paraId="2C79445D" w14:textId="77777777" w:rsidR="00816306" w:rsidRPr="00DB4911" w:rsidRDefault="00816306" w:rsidP="009C06D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DB49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r w:rsidRPr="00DB4911">
              <w:rPr>
                <w:rFonts w:ascii="Times New Roman" w:hAnsi="Times New Roman" w:cs="Times New Roman"/>
                <w:sz w:val="20"/>
                <w:szCs w:val="20"/>
              </w:rPr>
              <w:t>10.42</w:t>
            </w:r>
            <w:r w:rsidRPr="00DB49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1167" w:type="dxa"/>
            <w:vMerge/>
          </w:tcPr>
          <w:p w14:paraId="43407289" w14:textId="77777777" w:rsidR="00816306" w:rsidRPr="00DB4911" w:rsidRDefault="00816306" w:rsidP="009C06D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958" w:type="dxa"/>
            <w:vMerge/>
          </w:tcPr>
          <w:p w14:paraId="1A76C7F1" w14:textId="77777777" w:rsidR="00816306" w:rsidRPr="00DB4911" w:rsidRDefault="00816306" w:rsidP="009C06D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</w:tr>
      <w:tr w:rsidR="00816306" w:rsidRPr="00DB4911" w14:paraId="76A63C8D" w14:textId="77777777" w:rsidTr="009C06D5">
        <w:trPr>
          <w:jc w:val="center"/>
        </w:trPr>
        <w:tc>
          <w:tcPr>
            <w:tcW w:w="1281" w:type="dxa"/>
            <w:vMerge w:val="restart"/>
          </w:tcPr>
          <w:p w14:paraId="2B5651B8" w14:textId="77777777" w:rsidR="00816306" w:rsidRPr="00DB4911" w:rsidRDefault="00816306" w:rsidP="009C06D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DB49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Reaction time mean (</w:t>
            </w:r>
            <w:proofErr w:type="spellStart"/>
            <w:r w:rsidRPr="00DB49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ms</w:t>
            </w:r>
            <w:proofErr w:type="spellEnd"/>
            <w:r w:rsidRPr="00DB49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) </w:t>
            </w:r>
          </w:p>
        </w:tc>
        <w:tc>
          <w:tcPr>
            <w:tcW w:w="1675" w:type="dxa"/>
          </w:tcPr>
          <w:p w14:paraId="2989BBB7" w14:textId="77777777" w:rsidR="00816306" w:rsidRPr="00DB4911" w:rsidRDefault="00816306" w:rsidP="009C06D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DB491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CBD</w:t>
            </w:r>
          </w:p>
        </w:tc>
        <w:tc>
          <w:tcPr>
            <w:tcW w:w="1280" w:type="dxa"/>
          </w:tcPr>
          <w:p w14:paraId="23F313FA" w14:textId="77777777" w:rsidR="00816306" w:rsidRPr="00DB4911" w:rsidRDefault="00816306" w:rsidP="009C06D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DB4911">
              <w:rPr>
                <w:rFonts w:ascii="Times New Roman" w:hAnsi="Times New Roman" w:cs="Times New Roman"/>
                <w:sz w:val="20"/>
                <w:szCs w:val="20"/>
              </w:rPr>
              <w:t xml:space="preserve">816.52 </w:t>
            </w:r>
            <w:r w:rsidRPr="00DB49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r w:rsidRPr="00DB4911">
              <w:rPr>
                <w:rFonts w:ascii="Times New Roman" w:hAnsi="Times New Roman" w:cs="Times New Roman"/>
                <w:sz w:val="20"/>
                <w:szCs w:val="20"/>
              </w:rPr>
              <w:t>147.71)</w:t>
            </w:r>
          </w:p>
        </w:tc>
        <w:tc>
          <w:tcPr>
            <w:tcW w:w="1216" w:type="dxa"/>
          </w:tcPr>
          <w:p w14:paraId="3F523603" w14:textId="77777777" w:rsidR="00816306" w:rsidRPr="00DB4911" w:rsidRDefault="00816306" w:rsidP="009C06D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DB4911">
              <w:rPr>
                <w:rFonts w:ascii="Times New Roman" w:hAnsi="Times New Roman" w:cs="Times New Roman"/>
                <w:sz w:val="20"/>
                <w:szCs w:val="20"/>
              </w:rPr>
              <w:t>774.0</w:t>
            </w:r>
            <w:r w:rsidRPr="00DB49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 (</w:t>
            </w:r>
            <w:r w:rsidRPr="00DB4911">
              <w:rPr>
                <w:rFonts w:ascii="Times New Roman" w:hAnsi="Times New Roman" w:cs="Times New Roman"/>
                <w:sz w:val="20"/>
                <w:szCs w:val="20"/>
              </w:rPr>
              <w:t>89.8</w:t>
            </w:r>
            <w:r w:rsidRPr="00DB49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4)</w:t>
            </w:r>
          </w:p>
        </w:tc>
        <w:tc>
          <w:tcPr>
            <w:tcW w:w="1337" w:type="dxa"/>
          </w:tcPr>
          <w:p w14:paraId="4FEEE2E9" w14:textId="77777777" w:rsidR="00816306" w:rsidRPr="00DB4911" w:rsidRDefault="00816306" w:rsidP="009C06D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DB4911">
              <w:rPr>
                <w:rFonts w:ascii="Times New Roman" w:hAnsi="Times New Roman" w:cs="Times New Roman"/>
                <w:sz w:val="20"/>
                <w:szCs w:val="20"/>
              </w:rPr>
              <w:t xml:space="preserve">777.56 </w:t>
            </w:r>
            <w:r w:rsidRPr="00DB49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r w:rsidRPr="00DB4911">
              <w:rPr>
                <w:rFonts w:ascii="Times New Roman" w:hAnsi="Times New Roman" w:cs="Times New Roman"/>
                <w:sz w:val="20"/>
                <w:szCs w:val="20"/>
              </w:rPr>
              <w:t>145.9</w:t>
            </w:r>
            <w:r w:rsidRPr="00DB49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1)</w:t>
            </w:r>
          </w:p>
        </w:tc>
        <w:tc>
          <w:tcPr>
            <w:tcW w:w="1167" w:type="dxa"/>
            <w:vMerge w:val="restart"/>
          </w:tcPr>
          <w:p w14:paraId="1A83EBF9" w14:textId="77777777" w:rsidR="00816306" w:rsidRPr="00DB4911" w:rsidRDefault="00816306" w:rsidP="009C06D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DB49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0.79</w:t>
            </w:r>
            <w:r w:rsidRPr="00DB4911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(1, 25.87)</w:t>
            </w:r>
          </w:p>
        </w:tc>
        <w:tc>
          <w:tcPr>
            <w:tcW w:w="958" w:type="dxa"/>
            <w:vMerge w:val="restart"/>
          </w:tcPr>
          <w:p w14:paraId="52007570" w14:textId="77777777" w:rsidR="00816306" w:rsidRPr="00DB4911" w:rsidRDefault="00816306" w:rsidP="009C06D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DB49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0.38</w:t>
            </w:r>
          </w:p>
        </w:tc>
      </w:tr>
      <w:tr w:rsidR="00816306" w:rsidRPr="00DB4911" w14:paraId="46279C61" w14:textId="77777777" w:rsidTr="009C06D5">
        <w:trPr>
          <w:jc w:val="center"/>
        </w:trPr>
        <w:tc>
          <w:tcPr>
            <w:tcW w:w="1281" w:type="dxa"/>
            <w:vMerge/>
          </w:tcPr>
          <w:p w14:paraId="626DD885" w14:textId="77777777" w:rsidR="00816306" w:rsidRPr="00DB4911" w:rsidRDefault="00816306" w:rsidP="009C06D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675" w:type="dxa"/>
          </w:tcPr>
          <w:p w14:paraId="2B18445A" w14:textId="77777777" w:rsidR="00816306" w:rsidRPr="00DB4911" w:rsidRDefault="00816306" w:rsidP="009C06D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DB491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PLA</w:t>
            </w:r>
          </w:p>
        </w:tc>
        <w:tc>
          <w:tcPr>
            <w:tcW w:w="1280" w:type="dxa"/>
          </w:tcPr>
          <w:p w14:paraId="5D0308F6" w14:textId="77777777" w:rsidR="00816306" w:rsidRPr="00DB4911" w:rsidRDefault="00816306" w:rsidP="009C06D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DB4911">
              <w:rPr>
                <w:rFonts w:ascii="Times New Roman" w:hAnsi="Times New Roman" w:cs="Times New Roman"/>
                <w:sz w:val="20"/>
                <w:szCs w:val="20"/>
              </w:rPr>
              <w:t xml:space="preserve">797.61 </w:t>
            </w:r>
            <w:r w:rsidRPr="00DB49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r w:rsidRPr="00DB4911">
              <w:rPr>
                <w:rFonts w:ascii="Times New Roman" w:hAnsi="Times New Roman" w:cs="Times New Roman"/>
                <w:sz w:val="20"/>
                <w:szCs w:val="20"/>
              </w:rPr>
              <w:t>133.4</w:t>
            </w:r>
            <w:r w:rsidRPr="00DB49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9)</w:t>
            </w:r>
          </w:p>
        </w:tc>
        <w:tc>
          <w:tcPr>
            <w:tcW w:w="1216" w:type="dxa"/>
          </w:tcPr>
          <w:p w14:paraId="587B9E28" w14:textId="77777777" w:rsidR="00816306" w:rsidRPr="00DB4911" w:rsidRDefault="00816306" w:rsidP="009C06D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DB4911">
              <w:rPr>
                <w:rFonts w:ascii="Times New Roman" w:hAnsi="Times New Roman" w:cs="Times New Roman"/>
                <w:sz w:val="20"/>
                <w:szCs w:val="20"/>
              </w:rPr>
              <w:t>733.2</w:t>
            </w:r>
            <w:r w:rsidRPr="00DB49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 (</w:t>
            </w:r>
            <w:r w:rsidRPr="00DB4911">
              <w:rPr>
                <w:rFonts w:ascii="Times New Roman" w:hAnsi="Times New Roman" w:cs="Times New Roman"/>
                <w:sz w:val="20"/>
                <w:szCs w:val="20"/>
              </w:rPr>
              <w:t>82.26</w:t>
            </w:r>
            <w:r w:rsidRPr="00DB49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1337" w:type="dxa"/>
          </w:tcPr>
          <w:p w14:paraId="196F47BD" w14:textId="77777777" w:rsidR="00816306" w:rsidRPr="00DB4911" w:rsidRDefault="00816306" w:rsidP="009C06D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B4911">
              <w:rPr>
                <w:rFonts w:ascii="Times New Roman" w:hAnsi="Times New Roman" w:cs="Times New Roman"/>
                <w:sz w:val="20"/>
                <w:szCs w:val="20"/>
              </w:rPr>
              <w:t>747.1</w:t>
            </w:r>
            <w:r w:rsidRPr="00DB49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  <w:p w14:paraId="5D1FE404" w14:textId="77777777" w:rsidR="00816306" w:rsidRPr="00DB4911" w:rsidRDefault="00816306" w:rsidP="009C06D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DB49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r w:rsidRPr="00DB4911">
              <w:rPr>
                <w:rFonts w:ascii="Times New Roman" w:hAnsi="Times New Roman" w:cs="Times New Roman"/>
                <w:sz w:val="20"/>
                <w:szCs w:val="20"/>
              </w:rPr>
              <w:t>84.3</w:t>
            </w:r>
            <w:r w:rsidRPr="00DB49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1)</w:t>
            </w:r>
          </w:p>
        </w:tc>
        <w:tc>
          <w:tcPr>
            <w:tcW w:w="1167" w:type="dxa"/>
            <w:vMerge/>
          </w:tcPr>
          <w:p w14:paraId="2B7B5CCC" w14:textId="77777777" w:rsidR="00816306" w:rsidRPr="00DB4911" w:rsidRDefault="00816306" w:rsidP="009C06D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958" w:type="dxa"/>
            <w:vMerge/>
          </w:tcPr>
          <w:p w14:paraId="36A3D4CD" w14:textId="77777777" w:rsidR="00816306" w:rsidRPr="00DB4911" w:rsidRDefault="00816306" w:rsidP="009C06D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</w:tr>
      <w:tr w:rsidR="00816306" w:rsidRPr="00DB4911" w14:paraId="3EDA22D5" w14:textId="77777777" w:rsidTr="009C06D5">
        <w:trPr>
          <w:jc w:val="center"/>
        </w:trPr>
        <w:tc>
          <w:tcPr>
            <w:tcW w:w="8914" w:type="dxa"/>
            <w:gridSpan w:val="7"/>
          </w:tcPr>
          <w:p w14:paraId="78A72241" w14:textId="77777777" w:rsidR="00816306" w:rsidRPr="00DB4911" w:rsidRDefault="00816306" w:rsidP="009C06D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DB491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PICTURE RECOGNITION</w:t>
            </w:r>
          </w:p>
        </w:tc>
      </w:tr>
      <w:tr w:rsidR="00816306" w:rsidRPr="00DB4911" w14:paraId="3CE765D5" w14:textId="77777777" w:rsidTr="009C06D5">
        <w:trPr>
          <w:jc w:val="center"/>
        </w:trPr>
        <w:tc>
          <w:tcPr>
            <w:tcW w:w="1281" w:type="dxa"/>
            <w:vMerge w:val="restart"/>
          </w:tcPr>
          <w:p w14:paraId="51770B96" w14:textId="77777777" w:rsidR="00816306" w:rsidRPr="00DB4911" w:rsidRDefault="00816306" w:rsidP="009C06D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B49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Accuracy (%) </w:t>
            </w:r>
          </w:p>
        </w:tc>
        <w:tc>
          <w:tcPr>
            <w:tcW w:w="1675" w:type="dxa"/>
          </w:tcPr>
          <w:p w14:paraId="5F045AE6" w14:textId="77777777" w:rsidR="00816306" w:rsidRPr="00DB4911" w:rsidRDefault="00816306" w:rsidP="009C06D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DB491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CBD</w:t>
            </w:r>
          </w:p>
        </w:tc>
        <w:tc>
          <w:tcPr>
            <w:tcW w:w="1280" w:type="dxa"/>
          </w:tcPr>
          <w:p w14:paraId="4520087D" w14:textId="77777777" w:rsidR="00816306" w:rsidRPr="00DB4911" w:rsidRDefault="00816306" w:rsidP="009C06D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DB4911">
              <w:rPr>
                <w:rFonts w:ascii="Times New Roman" w:hAnsi="Times New Roman" w:cs="Times New Roman"/>
                <w:sz w:val="20"/>
                <w:szCs w:val="20"/>
              </w:rPr>
              <w:t xml:space="preserve">86.17 </w:t>
            </w:r>
            <w:r w:rsidRPr="00DB49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r w:rsidRPr="00DB4911">
              <w:rPr>
                <w:rFonts w:ascii="Times New Roman" w:hAnsi="Times New Roman" w:cs="Times New Roman"/>
                <w:sz w:val="20"/>
                <w:szCs w:val="20"/>
              </w:rPr>
              <w:t>13.33)</w:t>
            </w:r>
          </w:p>
        </w:tc>
        <w:tc>
          <w:tcPr>
            <w:tcW w:w="1216" w:type="dxa"/>
          </w:tcPr>
          <w:p w14:paraId="78F28291" w14:textId="77777777" w:rsidR="00816306" w:rsidRPr="00DB4911" w:rsidRDefault="00816306" w:rsidP="009C06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4911">
              <w:rPr>
                <w:rFonts w:ascii="Times New Roman" w:hAnsi="Times New Roman" w:cs="Times New Roman"/>
                <w:sz w:val="20"/>
                <w:szCs w:val="20"/>
              </w:rPr>
              <w:t>86.33</w:t>
            </w:r>
          </w:p>
          <w:p w14:paraId="0A87E8BE" w14:textId="77777777" w:rsidR="00816306" w:rsidRPr="00DB4911" w:rsidRDefault="00816306" w:rsidP="009C06D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DB49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r w:rsidRPr="00DB4911">
              <w:rPr>
                <w:rFonts w:ascii="Times New Roman" w:hAnsi="Times New Roman" w:cs="Times New Roman"/>
                <w:sz w:val="20"/>
                <w:szCs w:val="20"/>
              </w:rPr>
              <w:t>11.76</w:t>
            </w:r>
            <w:r w:rsidRPr="00DB49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1337" w:type="dxa"/>
          </w:tcPr>
          <w:p w14:paraId="1AF88270" w14:textId="77777777" w:rsidR="00816306" w:rsidRPr="00DB4911" w:rsidRDefault="00816306" w:rsidP="009C06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4911">
              <w:rPr>
                <w:rFonts w:ascii="Times New Roman" w:hAnsi="Times New Roman" w:cs="Times New Roman"/>
                <w:sz w:val="20"/>
                <w:szCs w:val="20"/>
              </w:rPr>
              <w:t>86.50</w:t>
            </w:r>
          </w:p>
          <w:p w14:paraId="4AB0CC1E" w14:textId="77777777" w:rsidR="00816306" w:rsidRPr="00DB4911" w:rsidRDefault="00816306" w:rsidP="009C06D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DB49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r w:rsidRPr="00DB4911">
              <w:rPr>
                <w:rFonts w:ascii="Times New Roman" w:hAnsi="Times New Roman" w:cs="Times New Roman"/>
                <w:sz w:val="20"/>
                <w:szCs w:val="20"/>
              </w:rPr>
              <w:t>10.12</w:t>
            </w:r>
            <w:r w:rsidRPr="00DB49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1167" w:type="dxa"/>
            <w:vMerge w:val="restart"/>
          </w:tcPr>
          <w:p w14:paraId="7B937509" w14:textId="77777777" w:rsidR="00816306" w:rsidRPr="00DB4911" w:rsidRDefault="00816306" w:rsidP="009C06D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DB4911">
              <w:rPr>
                <w:rFonts w:ascii="Times New Roman" w:hAnsi="Times New Roman" w:cs="Times New Roman"/>
                <w:sz w:val="20"/>
                <w:szCs w:val="20"/>
              </w:rPr>
              <w:t>0.00</w:t>
            </w:r>
            <w:r w:rsidRPr="00DB4911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(1,26.67)</w:t>
            </w:r>
          </w:p>
        </w:tc>
        <w:tc>
          <w:tcPr>
            <w:tcW w:w="958" w:type="dxa"/>
            <w:vMerge w:val="restart"/>
          </w:tcPr>
          <w:p w14:paraId="62FDC7D0" w14:textId="77777777" w:rsidR="00816306" w:rsidRPr="00DB4911" w:rsidRDefault="00816306" w:rsidP="009C06D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DB49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0.97</w:t>
            </w:r>
          </w:p>
        </w:tc>
      </w:tr>
      <w:tr w:rsidR="00816306" w:rsidRPr="00DB4911" w14:paraId="125A79D8" w14:textId="77777777" w:rsidTr="009C06D5">
        <w:trPr>
          <w:jc w:val="center"/>
        </w:trPr>
        <w:tc>
          <w:tcPr>
            <w:tcW w:w="1281" w:type="dxa"/>
            <w:vMerge/>
          </w:tcPr>
          <w:p w14:paraId="143A6C1B" w14:textId="77777777" w:rsidR="00816306" w:rsidRPr="00DB4911" w:rsidRDefault="00816306" w:rsidP="009C06D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75" w:type="dxa"/>
          </w:tcPr>
          <w:p w14:paraId="2052057A" w14:textId="77777777" w:rsidR="00816306" w:rsidRPr="00DB4911" w:rsidRDefault="00816306" w:rsidP="009C06D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DB491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PLA</w:t>
            </w:r>
          </w:p>
        </w:tc>
        <w:tc>
          <w:tcPr>
            <w:tcW w:w="1280" w:type="dxa"/>
          </w:tcPr>
          <w:p w14:paraId="05A8DF9B" w14:textId="77777777" w:rsidR="00816306" w:rsidRPr="00DB4911" w:rsidRDefault="00816306" w:rsidP="009C06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4911">
              <w:rPr>
                <w:rFonts w:ascii="Times New Roman" w:hAnsi="Times New Roman" w:cs="Times New Roman"/>
                <w:sz w:val="20"/>
                <w:szCs w:val="20"/>
              </w:rPr>
              <w:t xml:space="preserve">82 </w:t>
            </w:r>
          </w:p>
          <w:p w14:paraId="3A96FF52" w14:textId="77777777" w:rsidR="00816306" w:rsidRPr="00DB4911" w:rsidRDefault="00816306" w:rsidP="009C06D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DB49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r w:rsidRPr="00DB4911">
              <w:rPr>
                <w:rFonts w:ascii="Times New Roman" w:hAnsi="Times New Roman" w:cs="Times New Roman"/>
                <w:sz w:val="20"/>
                <w:szCs w:val="20"/>
              </w:rPr>
              <w:t>13.98</w:t>
            </w:r>
            <w:r w:rsidRPr="00DB49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1216" w:type="dxa"/>
          </w:tcPr>
          <w:p w14:paraId="4DCDC79A" w14:textId="77777777" w:rsidR="00816306" w:rsidRPr="00DB4911" w:rsidRDefault="00816306" w:rsidP="009C06D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DB4911">
              <w:rPr>
                <w:rFonts w:ascii="Times New Roman" w:hAnsi="Times New Roman" w:cs="Times New Roman"/>
                <w:sz w:val="20"/>
                <w:szCs w:val="20"/>
              </w:rPr>
              <w:t xml:space="preserve">79.11# </w:t>
            </w:r>
            <w:r w:rsidRPr="00DB49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r w:rsidRPr="00DB4911">
              <w:rPr>
                <w:rFonts w:ascii="Times New Roman" w:hAnsi="Times New Roman" w:cs="Times New Roman"/>
                <w:sz w:val="20"/>
                <w:szCs w:val="20"/>
              </w:rPr>
              <w:t>16.19</w:t>
            </w:r>
            <w:r w:rsidRPr="00DB49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1337" w:type="dxa"/>
          </w:tcPr>
          <w:p w14:paraId="6A6F3E7A" w14:textId="77777777" w:rsidR="00816306" w:rsidRPr="00DB4911" w:rsidRDefault="00816306" w:rsidP="009C06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4911">
              <w:rPr>
                <w:rFonts w:ascii="Times New Roman" w:hAnsi="Times New Roman" w:cs="Times New Roman"/>
                <w:sz w:val="20"/>
                <w:szCs w:val="20"/>
              </w:rPr>
              <w:t>87.32 #</w:t>
            </w:r>
          </w:p>
          <w:p w14:paraId="48BCBEDD" w14:textId="77777777" w:rsidR="00816306" w:rsidRPr="00DB4911" w:rsidRDefault="00816306" w:rsidP="009C06D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DB49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r w:rsidRPr="00DB4911">
              <w:rPr>
                <w:rFonts w:ascii="Times New Roman" w:hAnsi="Times New Roman" w:cs="Times New Roman"/>
                <w:sz w:val="20"/>
                <w:szCs w:val="20"/>
              </w:rPr>
              <w:t>9.73</w:t>
            </w:r>
            <w:r w:rsidRPr="00DB49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1167" w:type="dxa"/>
            <w:vMerge/>
          </w:tcPr>
          <w:p w14:paraId="0BF2F762" w14:textId="77777777" w:rsidR="00816306" w:rsidRPr="00DB4911" w:rsidRDefault="00816306" w:rsidP="009C06D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958" w:type="dxa"/>
            <w:vMerge/>
          </w:tcPr>
          <w:p w14:paraId="03092EF1" w14:textId="77777777" w:rsidR="00816306" w:rsidRPr="00DB4911" w:rsidRDefault="00816306" w:rsidP="009C06D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</w:tr>
      <w:tr w:rsidR="00816306" w:rsidRPr="00DB4911" w14:paraId="7F5B0AD3" w14:textId="77777777" w:rsidTr="009C06D5">
        <w:trPr>
          <w:trHeight w:val="101"/>
          <w:jc w:val="center"/>
        </w:trPr>
        <w:tc>
          <w:tcPr>
            <w:tcW w:w="1281" w:type="dxa"/>
            <w:vMerge w:val="restart"/>
          </w:tcPr>
          <w:p w14:paraId="3400FFFB" w14:textId="77777777" w:rsidR="00816306" w:rsidRPr="00DB4911" w:rsidRDefault="00816306" w:rsidP="009C06D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B49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Reaction time mean (</w:t>
            </w:r>
            <w:proofErr w:type="spellStart"/>
            <w:r w:rsidRPr="00DB49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ms</w:t>
            </w:r>
            <w:proofErr w:type="spellEnd"/>
            <w:r w:rsidRPr="00DB49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) </w:t>
            </w:r>
          </w:p>
        </w:tc>
        <w:tc>
          <w:tcPr>
            <w:tcW w:w="1675" w:type="dxa"/>
          </w:tcPr>
          <w:p w14:paraId="2569069E" w14:textId="77777777" w:rsidR="00816306" w:rsidRPr="00DB4911" w:rsidRDefault="00816306" w:rsidP="009C06D5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B491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CBD</w:t>
            </w:r>
          </w:p>
        </w:tc>
        <w:tc>
          <w:tcPr>
            <w:tcW w:w="1280" w:type="dxa"/>
          </w:tcPr>
          <w:p w14:paraId="492FAB59" w14:textId="77777777" w:rsidR="00816306" w:rsidRPr="00DB4911" w:rsidRDefault="00816306" w:rsidP="009C06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4911">
              <w:rPr>
                <w:rFonts w:ascii="Times New Roman" w:hAnsi="Times New Roman" w:cs="Times New Roman"/>
                <w:sz w:val="20"/>
                <w:szCs w:val="20"/>
              </w:rPr>
              <w:t xml:space="preserve">890.13 </w:t>
            </w:r>
            <w:r w:rsidRPr="00DB49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r w:rsidRPr="00DB4911">
              <w:rPr>
                <w:rFonts w:ascii="Times New Roman" w:hAnsi="Times New Roman" w:cs="Times New Roman"/>
                <w:sz w:val="20"/>
                <w:szCs w:val="20"/>
              </w:rPr>
              <w:t>128.28</w:t>
            </w:r>
            <w:r w:rsidRPr="00DB49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1216" w:type="dxa"/>
          </w:tcPr>
          <w:p w14:paraId="44CD47E7" w14:textId="77777777" w:rsidR="00816306" w:rsidRPr="00DB4911" w:rsidRDefault="00816306" w:rsidP="009C06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4911">
              <w:rPr>
                <w:rFonts w:ascii="Times New Roman" w:hAnsi="Times New Roman" w:cs="Times New Roman"/>
                <w:sz w:val="20"/>
                <w:szCs w:val="20"/>
              </w:rPr>
              <w:t xml:space="preserve">900.99 </w:t>
            </w:r>
            <w:r w:rsidRPr="00DB49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r w:rsidRPr="00DB4911">
              <w:rPr>
                <w:rFonts w:ascii="Times New Roman" w:hAnsi="Times New Roman" w:cs="Times New Roman"/>
                <w:sz w:val="20"/>
                <w:szCs w:val="20"/>
              </w:rPr>
              <w:t>132.11</w:t>
            </w:r>
            <w:r w:rsidRPr="00DB49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1337" w:type="dxa"/>
          </w:tcPr>
          <w:p w14:paraId="124C4934" w14:textId="77777777" w:rsidR="00816306" w:rsidRPr="00DB4911" w:rsidRDefault="00816306" w:rsidP="009C06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4911">
              <w:rPr>
                <w:rFonts w:ascii="Times New Roman" w:hAnsi="Times New Roman" w:cs="Times New Roman"/>
                <w:sz w:val="20"/>
                <w:szCs w:val="20"/>
              </w:rPr>
              <w:t xml:space="preserve">918.63 </w:t>
            </w:r>
            <w:r w:rsidRPr="00DB49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r w:rsidRPr="00DB4911">
              <w:rPr>
                <w:rFonts w:ascii="Times New Roman" w:hAnsi="Times New Roman" w:cs="Times New Roman"/>
                <w:sz w:val="20"/>
                <w:szCs w:val="20"/>
              </w:rPr>
              <w:t>213.40</w:t>
            </w:r>
            <w:r w:rsidRPr="00DB49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1167" w:type="dxa"/>
            <w:vMerge w:val="restart"/>
          </w:tcPr>
          <w:p w14:paraId="13A11308" w14:textId="77777777" w:rsidR="00816306" w:rsidRPr="00DB4911" w:rsidRDefault="00816306" w:rsidP="009C06D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DB49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0.13</w:t>
            </w:r>
            <w:r w:rsidRPr="00DB4911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(1, 28)</w:t>
            </w:r>
          </w:p>
        </w:tc>
        <w:tc>
          <w:tcPr>
            <w:tcW w:w="958" w:type="dxa"/>
            <w:vMerge w:val="restart"/>
          </w:tcPr>
          <w:p w14:paraId="2563C3CB" w14:textId="77777777" w:rsidR="00816306" w:rsidRPr="00DB4911" w:rsidRDefault="00816306" w:rsidP="009C06D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DB49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0.72</w:t>
            </w:r>
          </w:p>
        </w:tc>
      </w:tr>
      <w:tr w:rsidR="00816306" w:rsidRPr="00DB4911" w14:paraId="6DB050D4" w14:textId="77777777" w:rsidTr="009C06D5">
        <w:trPr>
          <w:jc w:val="center"/>
        </w:trPr>
        <w:tc>
          <w:tcPr>
            <w:tcW w:w="1281" w:type="dxa"/>
            <w:vMerge/>
          </w:tcPr>
          <w:p w14:paraId="62BB36D0" w14:textId="77777777" w:rsidR="00816306" w:rsidRPr="00DB4911" w:rsidRDefault="00816306" w:rsidP="009C06D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675" w:type="dxa"/>
          </w:tcPr>
          <w:p w14:paraId="4332B4A3" w14:textId="77777777" w:rsidR="00816306" w:rsidRPr="00DB4911" w:rsidRDefault="00816306" w:rsidP="009C06D5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B491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PLA</w:t>
            </w:r>
          </w:p>
        </w:tc>
        <w:tc>
          <w:tcPr>
            <w:tcW w:w="1280" w:type="dxa"/>
          </w:tcPr>
          <w:p w14:paraId="0B489A59" w14:textId="77777777" w:rsidR="00816306" w:rsidRPr="00DB4911" w:rsidRDefault="00816306" w:rsidP="009C06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4911">
              <w:rPr>
                <w:rFonts w:ascii="Times New Roman" w:hAnsi="Times New Roman" w:cs="Times New Roman"/>
                <w:sz w:val="20"/>
                <w:szCs w:val="20"/>
              </w:rPr>
              <w:t xml:space="preserve">880.57 </w:t>
            </w:r>
            <w:r w:rsidRPr="00DB49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r w:rsidRPr="00DB4911">
              <w:rPr>
                <w:rFonts w:ascii="Times New Roman" w:hAnsi="Times New Roman" w:cs="Times New Roman"/>
                <w:sz w:val="20"/>
                <w:szCs w:val="20"/>
              </w:rPr>
              <w:t>167.4</w:t>
            </w:r>
            <w:r w:rsidRPr="00DB49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1)</w:t>
            </w:r>
          </w:p>
        </w:tc>
        <w:tc>
          <w:tcPr>
            <w:tcW w:w="1216" w:type="dxa"/>
          </w:tcPr>
          <w:p w14:paraId="7B560698" w14:textId="77777777" w:rsidR="00816306" w:rsidRPr="00DB4911" w:rsidRDefault="00816306" w:rsidP="009C06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4911">
              <w:rPr>
                <w:rFonts w:ascii="Times New Roman" w:hAnsi="Times New Roman" w:cs="Times New Roman"/>
                <w:sz w:val="20"/>
                <w:szCs w:val="20"/>
              </w:rPr>
              <w:t xml:space="preserve">956.12 </w:t>
            </w:r>
            <w:r w:rsidRPr="00DB49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r w:rsidRPr="00DB4911">
              <w:rPr>
                <w:rFonts w:ascii="Times New Roman" w:hAnsi="Times New Roman" w:cs="Times New Roman"/>
                <w:sz w:val="20"/>
                <w:szCs w:val="20"/>
              </w:rPr>
              <w:t>132.38</w:t>
            </w:r>
            <w:r w:rsidRPr="00DB49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1337" w:type="dxa"/>
          </w:tcPr>
          <w:p w14:paraId="2E47F340" w14:textId="77777777" w:rsidR="00816306" w:rsidRPr="00DB4911" w:rsidRDefault="00816306" w:rsidP="009C06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4911">
              <w:rPr>
                <w:rFonts w:ascii="Times New Roman" w:hAnsi="Times New Roman" w:cs="Times New Roman"/>
                <w:sz w:val="20"/>
                <w:szCs w:val="20"/>
              </w:rPr>
              <w:t xml:space="preserve">896.41 </w:t>
            </w:r>
            <w:r w:rsidRPr="00DB49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r w:rsidRPr="00DB4911">
              <w:rPr>
                <w:rFonts w:ascii="Times New Roman" w:hAnsi="Times New Roman" w:cs="Times New Roman"/>
                <w:sz w:val="20"/>
                <w:szCs w:val="20"/>
              </w:rPr>
              <w:t>131.2</w:t>
            </w:r>
            <w:r w:rsidRPr="00DB49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7)</w:t>
            </w:r>
          </w:p>
        </w:tc>
        <w:tc>
          <w:tcPr>
            <w:tcW w:w="1167" w:type="dxa"/>
            <w:vMerge/>
          </w:tcPr>
          <w:p w14:paraId="194BA5A9" w14:textId="77777777" w:rsidR="00816306" w:rsidRPr="00DB4911" w:rsidRDefault="00816306" w:rsidP="009C06D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958" w:type="dxa"/>
            <w:vMerge/>
          </w:tcPr>
          <w:p w14:paraId="061EFBD8" w14:textId="77777777" w:rsidR="00816306" w:rsidRPr="00DB4911" w:rsidRDefault="00816306" w:rsidP="009C06D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</w:tr>
    </w:tbl>
    <w:p w14:paraId="2019BA2C" w14:textId="77777777" w:rsidR="00816306" w:rsidRPr="00DB4911" w:rsidRDefault="00816306" w:rsidP="00816306">
      <w:pPr>
        <w:rPr>
          <w:rFonts w:ascii="Times New Roman" w:hAnsi="Times New Roman" w:cs="Times New Roman"/>
          <w:sz w:val="20"/>
          <w:szCs w:val="20"/>
          <w:lang w:val="en-US"/>
        </w:rPr>
      </w:pPr>
      <w:r w:rsidRPr="00DB4911">
        <w:rPr>
          <w:rFonts w:ascii="Times New Roman" w:hAnsi="Times New Roman" w:cs="Times New Roman"/>
          <w:sz w:val="20"/>
          <w:szCs w:val="20"/>
          <w:lang w:val="en-US"/>
        </w:rPr>
        <w:t xml:space="preserve">Note: </w:t>
      </w:r>
      <w:proofErr w:type="spellStart"/>
      <w:r w:rsidRPr="00DB4911">
        <w:rPr>
          <w:rFonts w:ascii="Times New Roman" w:hAnsi="Times New Roman" w:cs="Times New Roman"/>
          <w:sz w:val="20"/>
          <w:szCs w:val="20"/>
          <w:lang w:val="en-US"/>
        </w:rPr>
        <w:t>ms</w:t>
      </w:r>
      <w:proofErr w:type="spellEnd"/>
      <w:r w:rsidRPr="00DB4911">
        <w:rPr>
          <w:rFonts w:ascii="Times New Roman" w:hAnsi="Times New Roman" w:cs="Times New Roman"/>
          <w:sz w:val="20"/>
          <w:szCs w:val="20"/>
          <w:lang w:val="en-US"/>
        </w:rPr>
        <w:t xml:space="preserve">=milliseconds; % = percentage; original = original stimuli; new = new stimuli; </w:t>
      </w:r>
      <w:r w:rsidRPr="00DB4911">
        <w:rPr>
          <w:rFonts w:ascii="Times New Roman" w:hAnsi="Times New Roman" w:cs="Times New Roman"/>
          <w:i/>
          <w:iCs/>
          <w:sz w:val="20"/>
          <w:szCs w:val="20"/>
          <w:lang w:val="en-US"/>
        </w:rPr>
        <w:t>CBD</w:t>
      </w:r>
      <w:r w:rsidRPr="00DB4911">
        <w:rPr>
          <w:rFonts w:ascii="Times New Roman" w:hAnsi="Times New Roman" w:cs="Times New Roman"/>
          <w:sz w:val="20"/>
          <w:szCs w:val="20"/>
          <w:lang w:val="en-US"/>
        </w:rPr>
        <w:t xml:space="preserve"> = cannabidiol; </w:t>
      </w:r>
      <w:r w:rsidRPr="00DB4911">
        <w:rPr>
          <w:rFonts w:ascii="Times New Roman" w:hAnsi="Times New Roman" w:cs="Times New Roman"/>
          <w:i/>
          <w:iCs/>
          <w:sz w:val="20"/>
          <w:szCs w:val="20"/>
          <w:lang w:val="en-US"/>
        </w:rPr>
        <w:t>PLA</w:t>
      </w:r>
      <w:r w:rsidRPr="00DB4911">
        <w:rPr>
          <w:rFonts w:ascii="Times New Roman" w:hAnsi="Times New Roman" w:cs="Times New Roman"/>
          <w:sz w:val="20"/>
          <w:szCs w:val="20"/>
          <w:lang w:val="en-US"/>
        </w:rPr>
        <w:t xml:space="preserve"> = </w:t>
      </w:r>
      <w:proofErr w:type="gramStart"/>
      <w:r w:rsidRPr="00DB4911">
        <w:rPr>
          <w:rFonts w:ascii="Times New Roman" w:hAnsi="Times New Roman" w:cs="Times New Roman"/>
          <w:sz w:val="20"/>
          <w:szCs w:val="20"/>
          <w:lang w:val="en-US"/>
        </w:rPr>
        <w:t>placebo;</w:t>
      </w:r>
      <w:proofErr w:type="gramEnd"/>
    </w:p>
    <w:p w14:paraId="1607E5B5" w14:textId="77777777" w:rsidR="00816306" w:rsidRPr="00DB4911" w:rsidRDefault="00816306" w:rsidP="00816306">
      <w:pPr>
        <w:rPr>
          <w:rFonts w:ascii="Times New Roman" w:hAnsi="Times New Roman" w:cs="Times New Roman"/>
          <w:sz w:val="20"/>
          <w:szCs w:val="20"/>
          <w:lang w:val="en-US"/>
        </w:rPr>
      </w:pPr>
      <w:r w:rsidRPr="00DB4911">
        <w:rPr>
          <w:rFonts w:ascii="Times New Roman" w:hAnsi="Times New Roman" w:cs="Times New Roman"/>
          <w:sz w:val="20"/>
          <w:szCs w:val="20"/>
          <w:lang w:val="en-US"/>
        </w:rPr>
        <w:t xml:space="preserve"># = indicates significant within-treatment change over time, </w:t>
      </w:r>
      <w:r w:rsidRPr="00DB4911">
        <w:rPr>
          <w:rFonts w:ascii="Times New Roman" w:hAnsi="Times New Roman" w:cs="Times New Roman"/>
          <w:i/>
          <w:iCs/>
          <w:sz w:val="20"/>
          <w:szCs w:val="20"/>
          <w:lang w:val="en-US"/>
        </w:rPr>
        <w:t>p</w:t>
      </w:r>
      <w:r w:rsidRPr="00DB4911">
        <w:rPr>
          <w:rFonts w:ascii="Times New Roman" w:hAnsi="Times New Roman" w:cs="Times New Roman"/>
          <w:sz w:val="20"/>
          <w:szCs w:val="20"/>
          <w:lang w:val="en-US"/>
        </w:rPr>
        <w:t>&lt;0.05.</w:t>
      </w:r>
    </w:p>
    <w:p w14:paraId="211559A0" w14:textId="69720483" w:rsidR="00816306" w:rsidRPr="005E3ED1" w:rsidRDefault="005E3ED1" w:rsidP="00816306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 xml:space="preserve">Online Resource </w:t>
      </w:r>
      <w:r>
        <w:rPr>
          <w:rFonts w:ascii="Times New Roman" w:hAnsi="Times New Roman" w:cs="Times New Roman"/>
          <w:sz w:val="20"/>
          <w:szCs w:val="20"/>
          <w:lang w:val="en-US"/>
        </w:rPr>
        <w:t>5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: </w:t>
      </w:r>
      <w:r w:rsidRPr="00DB4911">
        <w:rPr>
          <w:rFonts w:ascii="Times New Roman" w:hAnsi="Times New Roman" w:cs="Times New Roman"/>
          <w:sz w:val="20"/>
          <w:szCs w:val="20"/>
          <w:lang w:val="en-US"/>
        </w:rPr>
        <w:t xml:space="preserve">Table </w:t>
      </w:r>
      <w:r>
        <w:rPr>
          <w:rFonts w:ascii="Times New Roman" w:hAnsi="Times New Roman" w:cs="Times New Roman"/>
          <w:sz w:val="20"/>
          <w:szCs w:val="20"/>
          <w:lang w:val="en-US"/>
        </w:rPr>
        <w:t>of r</w:t>
      </w:r>
      <w:r w:rsidRPr="00DB4911">
        <w:rPr>
          <w:rFonts w:ascii="Times New Roman" w:hAnsi="Times New Roman" w:cs="Times New Roman"/>
          <w:sz w:val="20"/>
          <w:szCs w:val="20"/>
          <w:lang w:val="en-US"/>
        </w:rPr>
        <w:t>aw means, standard deviation for both treatments at each time point with interaction terms</w:t>
      </w:r>
    </w:p>
    <w:p w14:paraId="2CA1A72C" w14:textId="03966B83" w:rsidR="008C09BA" w:rsidRPr="00DB4911" w:rsidRDefault="008C09BA" w:rsidP="005E3ED1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14:paraId="50971721" w14:textId="5F387176" w:rsidR="008C09BA" w:rsidRPr="00DB4911" w:rsidRDefault="001B6B53" w:rsidP="008C09BA">
      <w:pPr>
        <w:spacing w:line="48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lastRenderedPageBreak/>
        <w:t>Online Resource 6</w:t>
      </w:r>
      <w:r w:rsidR="008C09BA" w:rsidRPr="00DB4911">
        <w:rPr>
          <w:rFonts w:ascii="Times New Roman" w:hAnsi="Times New Roman" w:cs="Times New Roman"/>
          <w:b/>
          <w:bCs/>
          <w:sz w:val="20"/>
          <w:szCs w:val="20"/>
        </w:rPr>
        <w:t>:</w:t>
      </w:r>
      <w:r w:rsidR="008C09BA" w:rsidRPr="00DB4911">
        <w:rPr>
          <w:rFonts w:ascii="Times New Roman" w:hAnsi="Times New Roman" w:cs="Times New Roman"/>
          <w:sz w:val="20"/>
          <w:szCs w:val="20"/>
        </w:rPr>
        <w:t xml:space="preserve"> Side Effects</w:t>
      </w:r>
    </w:p>
    <w:p w14:paraId="4F5F2627" w14:textId="77777777" w:rsidR="008C09BA" w:rsidRPr="00DB4911" w:rsidRDefault="008C09BA" w:rsidP="008C09BA">
      <w:pPr>
        <w:spacing w:line="480" w:lineRule="auto"/>
        <w:ind w:left="-284"/>
        <w:jc w:val="both"/>
        <w:rPr>
          <w:rFonts w:ascii="Times New Roman" w:hAnsi="Times New Roman" w:cs="Times New Roman"/>
          <w:sz w:val="20"/>
          <w:szCs w:val="20"/>
        </w:rPr>
      </w:pPr>
      <w:r w:rsidRPr="00DB4911">
        <w:rPr>
          <w:rFonts w:ascii="Times New Roman" w:hAnsi="Times New Roman" w:cs="Times New Roman"/>
          <w:noProof/>
          <w:sz w:val="20"/>
          <w:szCs w:val="20"/>
          <w14:ligatures w14:val="none"/>
        </w:rPr>
        <w:drawing>
          <wp:inline distT="0" distB="0" distL="0" distR="0" wp14:anchorId="04135190" wp14:editId="742CB47C">
            <wp:extent cx="6184436" cy="4862830"/>
            <wp:effectExtent l="12700" t="12700" r="13335" b="13970"/>
            <wp:docPr id="1682597227" name="Picture 16825972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2597227" name="Picture 1682597227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8982" cy="4874268"/>
                    </a:xfrm>
                    <a:prstGeom prst="rect">
                      <a:avLst/>
                    </a:prstGeom>
                    <a:ln>
                      <a:solidFill>
                        <a:schemeClr val="accent3"/>
                      </a:solidFill>
                    </a:ln>
                  </pic:spPr>
                </pic:pic>
              </a:graphicData>
            </a:graphic>
          </wp:inline>
        </w:drawing>
      </w:r>
    </w:p>
    <w:p w14:paraId="104785DB" w14:textId="245A9AB3" w:rsidR="008C09BA" w:rsidRPr="00DB4911" w:rsidRDefault="001B6B53" w:rsidP="008C09BA">
      <w:pPr>
        <w:spacing w:line="48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Online Resource 6</w:t>
      </w:r>
      <w:r w:rsidRPr="00DB4911">
        <w:rPr>
          <w:rFonts w:ascii="Times New Roman" w:hAnsi="Times New Roman" w:cs="Times New Roman"/>
          <w:b/>
          <w:bCs/>
          <w:sz w:val="20"/>
          <w:szCs w:val="20"/>
        </w:rPr>
        <w:t>:</w:t>
      </w:r>
      <w:r w:rsidRPr="00DB4911">
        <w:rPr>
          <w:rFonts w:ascii="Times New Roman" w:hAnsi="Times New Roman" w:cs="Times New Roman"/>
          <w:sz w:val="20"/>
          <w:szCs w:val="20"/>
        </w:rPr>
        <w:t xml:space="preserve"> </w:t>
      </w:r>
      <w:r w:rsidR="008C09BA" w:rsidRPr="00DB4911">
        <w:rPr>
          <w:rFonts w:ascii="Times New Roman" w:hAnsi="Times New Roman" w:cs="Times New Roman"/>
          <w:sz w:val="20"/>
          <w:szCs w:val="20"/>
        </w:rPr>
        <w:t>Stacked bar graph of total side effects (%) reported by CBD and placebo treatment groups over the trial period</w:t>
      </w:r>
    </w:p>
    <w:p w14:paraId="3EAD27C9" w14:textId="77777777" w:rsidR="008C09BA" w:rsidRPr="00816306" w:rsidRDefault="008C09BA" w:rsidP="00816306">
      <w:pPr>
        <w:rPr>
          <w:rFonts w:ascii="Times New Roman" w:hAnsi="Times New Roman" w:cs="Times New Roman"/>
        </w:rPr>
      </w:pPr>
    </w:p>
    <w:sectPr w:rsidR="008C09BA" w:rsidRPr="00816306" w:rsidSect="00C6194E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175C97"/>
    <w:multiLevelType w:val="hybridMultilevel"/>
    <w:tmpl w:val="8EE458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910B90"/>
    <w:multiLevelType w:val="hybridMultilevel"/>
    <w:tmpl w:val="88521842"/>
    <w:lvl w:ilvl="0" w:tplc="E2C08710">
      <w:start w:val="1"/>
      <w:numFmt w:val="decimal"/>
      <w:pStyle w:val="APA5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D71AC6"/>
    <w:multiLevelType w:val="hybridMultilevel"/>
    <w:tmpl w:val="BCBAA9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8658CE"/>
    <w:multiLevelType w:val="hybridMultilevel"/>
    <w:tmpl w:val="27BCD8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A7454B"/>
    <w:multiLevelType w:val="hybridMultilevel"/>
    <w:tmpl w:val="012C34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6698646">
    <w:abstractNumId w:val="1"/>
  </w:num>
  <w:num w:numId="2" w16cid:durableId="18482106">
    <w:abstractNumId w:val="4"/>
  </w:num>
  <w:num w:numId="3" w16cid:durableId="313947355">
    <w:abstractNumId w:val="3"/>
  </w:num>
  <w:num w:numId="4" w16cid:durableId="1456873204">
    <w:abstractNumId w:val="0"/>
  </w:num>
  <w:num w:numId="5" w16cid:durableId="8261693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306"/>
    <w:rsid w:val="00005626"/>
    <w:rsid w:val="00006CEB"/>
    <w:rsid w:val="00013E07"/>
    <w:rsid w:val="00024DE0"/>
    <w:rsid w:val="00026675"/>
    <w:rsid w:val="00037901"/>
    <w:rsid w:val="000420C5"/>
    <w:rsid w:val="0005003A"/>
    <w:rsid w:val="0005780C"/>
    <w:rsid w:val="00065D88"/>
    <w:rsid w:val="00071C48"/>
    <w:rsid w:val="00071EF5"/>
    <w:rsid w:val="0008064E"/>
    <w:rsid w:val="00085F43"/>
    <w:rsid w:val="000B06DB"/>
    <w:rsid w:val="000B39B4"/>
    <w:rsid w:val="000C4C0E"/>
    <w:rsid w:val="000C4D5C"/>
    <w:rsid w:val="000C7593"/>
    <w:rsid w:val="000F1484"/>
    <w:rsid w:val="0010458C"/>
    <w:rsid w:val="001061C2"/>
    <w:rsid w:val="00106517"/>
    <w:rsid w:val="00106609"/>
    <w:rsid w:val="001069B9"/>
    <w:rsid w:val="00107620"/>
    <w:rsid w:val="001167D0"/>
    <w:rsid w:val="00120046"/>
    <w:rsid w:val="0013004E"/>
    <w:rsid w:val="0013019D"/>
    <w:rsid w:val="00136D24"/>
    <w:rsid w:val="00137BEE"/>
    <w:rsid w:val="001401D3"/>
    <w:rsid w:val="00151D48"/>
    <w:rsid w:val="00164388"/>
    <w:rsid w:val="00171A31"/>
    <w:rsid w:val="0017789A"/>
    <w:rsid w:val="00191C28"/>
    <w:rsid w:val="001A0F17"/>
    <w:rsid w:val="001A76E4"/>
    <w:rsid w:val="001B205C"/>
    <w:rsid w:val="001B34FC"/>
    <w:rsid w:val="001B6B53"/>
    <w:rsid w:val="001C2ED1"/>
    <w:rsid w:val="001C3B29"/>
    <w:rsid w:val="001D333F"/>
    <w:rsid w:val="001D502D"/>
    <w:rsid w:val="001F7AF6"/>
    <w:rsid w:val="00201F9D"/>
    <w:rsid w:val="00225A0F"/>
    <w:rsid w:val="00246ED4"/>
    <w:rsid w:val="00257557"/>
    <w:rsid w:val="00263B30"/>
    <w:rsid w:val="002655F0"/>
    <w:rsid w:val="0027359A"/>
    <w:rsid w:val="0028137B"/>
    <w:rsid w:val="00287346"/>
    <w:rsid w:val="00287601"/>
    <w:rsid w:val="002A5D7D"/>
    <w:rsid w:val="002B39F8"/>
    <w:rsid w:val="002E0B61"/>
    <w:rsid w:val="002E10A7"/>
    <w:rsid w:val="002E40A2"/>
    <w:rsid w:val="002F1A6E"/>
    <w:rsid w:val="00305389"/>
    <w:rsid w:val="003133B4"/>
    <w:rsid w:val="00322EB8"/>
    <w:rsid w:val="003447A4"/>
    <w:rsid w:val="003452B5"/>
    <w:rsid w:val="00347DCE"/>
    <w:rsid w:val="0037696A"/>
    <w:rsid w:val="00386C77"/>
    <w:rsid w:val="003A425C"/>
    <w:rsid w:val="003B43B6"/>
    <w:rsid w:val="003B4ABC"/>
    <w:rsid w:val="003B57EB"/>
    <w:rsid w:val="003D086A"/>
    <w:rsid w:val="003D23F7"/>
    <w:rsid w:val="003D593A"/>
    <w:rsid w:val="003D5D6C"/>
    <w:rsid w:val="003E5BD0"/>
    <w:rsid w:val="003F4989"/>
    <w:rsid w:val="003F6FD3"/>
    <w:rsid w:val="00401E34"/>
    <w:rsid w:val="004028F1"/>
    <w:rsid w:val="00405137"/>
    <w:rsid w:val="00416B16"/>
    <w:rsid w:val="00422F25"/>
    <w:rsid w:val="00426E85"/>
    <w:rsid w:val="0043524C"/>
    <w:rsid w:val="00436042"/>
    <w:rsid w:val="004373FB"/>
    <w:rsid w:val="004524F8"/>
    <w:rsid w:val="00452AFC"/>
    <w:rsid w:val="00452F69"/>
    <w:rsid w:val="004661C3"/>
    <w:rsid w:val="004911D9"/>
    <w:rsid w:val="00492A65"/>
    <w:rsid w:val="004979C7"/>
    <w:rsid w:val="004A194B"/>
    <w:rsid w:val="004A27A8"/>
    <w:rsid w:val="004A5AD1"/>
    <w:rsid w:val="004B399C"/>
    <w:rsid w:val="004B674D"/>
    <w:rsid w:val="004C0928"/>
    <w:rsid w:val="004C3324"/>
    <w:rsid w:val="004E2955"/>
    <w:rsid w:val="004E2E28"/>
    <w:rsid w:val="004F286D"/>
    <w:rsid w:val="004F4A5E"/>
    <w:rsid w:val="004F60C5"/>
    <w:rsid w:val="005027BD"/>
    <w:rsid w:val="00511B7B"/>
    <w:rsid w:val="0051309A"/>
    <w:rsid w:val="00515DE7"/>
    <w:rsid w:val="0052751D"/>
    <w:rsid w:val="005308F4"/>
    <w:rsid w:val="00544FA0"/>
    <w:rsid w:val="005665F7"/>
    <w:rsid w:val="00567D9B"/>
    <w:rsid w:val="00570D6E"/>
    <w:rsid w:val="00572872"/>
    <w:rsid w:val="005B4C30"/>
    <w:rsid w:val="005B6250"/>
    <w:rsid w:val="005B64C1"/>
    <w:rsid w:val="005C34A3"/>
    <w:rsid w:val="005D0A69"/>
    <w:rsid w:val="005E3D32"/>
    <w:rsid w:val="005E3ED1"/>
    <w:rsid w:val="005F6559"/>
    <w:rsid w:val="0060343B"/>
    <w:rsid w:val="006044E8"/>
    <w:rsid w:val="00621F78"/>
    <w:rsid w:val="00624E01"/>
    <w:rsid w:val="00641F20"/>
    <w:rsid w:val="00643286"/>
    <w:rsid w:val="00643BCD"/>
    <w:rsid w:val="0064778B"/>
    <w:rsid w:val="006638C4"/>
    <w:rsid w:val="006673D1"/>
    <w:rsid w:val="00674134"/>
    <w:rsid w:val="00682D85"/>
    <w:rsid w:val="006874EF"/>
    <w:rsid w:val="00690666"/>
    <w:rsid w:val="006A37A3"/>
    <w:rsid w:val="006B6D85"/>
    <w:rsid w:val="006B71D2"/>
    <w:rsid w:val="006C09F5"/>
    <w:rsid w:val="006C7447"/>
    <w:rsid w:val="006E0D38"/>
    <w:rsid w:val="006E16CA"/>
    <w:rsid w:val="007069FE"/>
    <w:rsid w:val="00706FC1"/>
    <w:rsid w:val="00725097"/>
    <w:rsid w:val="00726FCE"/>
    <w:rsid w:val="00730ECD"/>
    <w:rsid w:val="007342BA"/>
    <w:rsid w:val="00747C3D"/>
    <w:rsid w:val="007521D5"/>
    <w:rsid w:val="0076102C"/>
    <w:rsid w:val="007660C0"/>
    <w:rsid w:val="00771ACE"/>
    <w:rsid w:val="007C3F2D"/>
    <w:rsid w:val="007D2141"/>
    <w:rsid w:val="007E1C22"/>
    <w:rsid w:val="00801BF3"/>
    <w:rsid w:val="00802844"/>
    <w:rsid w:val="00806A4A"/>
    <w:rsid w:val="00816306"/>
    <w:rsid w:val="00824DDB"/>
    <w:rsid w:val="00841103"/>
    <w:rsid w:val="0084287C"/>
    <w:rsid w:val="0084767F"/>
    <w:rsid w:val="00853E09"/>
    <w:rsid w:val="00856924"/>
    <w:rsid w:val="00862A1B"/>
    <w:rsid w:val="008B5B1D"/>
    <w:rsid w:val="008C09BA"/>
    <w:rsid w:val="008C4D4F"/>
    <w:rsid w:val="008D0FC1"/>
    <w:rsid w:val="008D6199"/>
    <w:rsid w:val="008D6A1F"/>
    <w:rsid w:val="008E553F"/>
    <w:rsid w:val="008F7B54"/>
    <w:rsid w:val="009030A8"/>
    <w:rsid w:val="00906F16"/>
    <w:rsid w:val="00926E67"/>
    <w:rsid w:val="00931141"/>
    <w:rsid w:val="00931253"/>
    <w:rsid w:val="00933FEE"/>
    <w:rsid w:val="00934088"/>
    <w:rsid w:val="00935055"/>
    <w:rsid w:val="00935901"/>
    <w:rsid w:val="00956C04"/>
    <w:rsid w:val="009646EA"/>
    <w:rsid w:val="009716D5"/>
    <w:rsid w:val="00984AA9"/>
    <w:rsid w:val="009A0AC4"/>
    <w:rsid w:val="009A2DF9"/>
    <w:rsid w:val="009B1C9E"/>
    <w:rsid w:val="009B1F6C"/>
    <w:rsid w:val="009D4852"/>
    <w:rsid w:val="009D62CB"/>
    <w:rsid w:val="00A04900"/>
    <w:rsid w:val="00A221CD"/>
    <w:rsid w:val="00A2234F"/>
    <w:rsid w:val="00A26F46"/>
    <w:rsid w:val="00A36BC3"/>
    <w:rsid w:val="00A37EF8"/>
    <w:rsid w:val="00A4025F"/>
    <w:rsid w:val="00A5471A"/>
    <w:rsid w:val="00A553B9"/>
    <w:rsid w:val="00A73973"/>
    <w:rsid w:val="00A763BB"/>
    <w:rsid w:val="00A84EBD"/>
    <w:rsid w:val="00A90765"/>
    <w:rsid w:val="00AA0455"/>
    <w:rsid w:val="00AC503F"/>
    <w:rsid w:val="00AD1650"/>
    <w:rsid w:val="00AE06B9"/>
    <w:rsid w:val="00AE1B69"/>
    <w:rsid w:val="00AE285A"/>
    <w:rsid w:val="00AF0A2D"/>
    <w:rsid w:val="00AF1CBF"/>
    <w:rsid w:val="00AF74C2"/>
    <w:rsid w:val="00B07F30"/>
    <w:rsid w:val="00B15A7D"/>
    <w:rsid w:val="00B20C79"/>
    <w:rsid w:val="00B257CA"/>
    <w:rsid w:val="00B40584"/>
    <w:rsid w:val="00B41E3B"/>
    <w:rsid w:val="00B63793"/>
    <w:rsid w:val="00B6705A"/>
    <w:rsid w:val="00B67DC4"/>
    <w:rsid w:val="00B805D8"/>
    <w:rsid w:val="00B924A7"/>
    <w:rsid w:val="00B93708"/>
    <w:rsid w:val="00BA3D06"/>
    <w:rsid w:val="00BC35E6"/>
    <w:rsid w:val="00BC5355"/>
    <w:rsid w:val="00BE446C"/>
    <w:rsid w:val="00BE4723"/>
    <w:rsid w:val="00BF0CC7"/>
    <w:rsid w:val="00BF337B"/>
    <w:rsid w:val="00BF36EB"/>
    <w:rsid w:val="00BF4D86"/>
    <w:rsid w:val="00C00BF6"/>
    <w:rsid w:val="00C02DF3"/>
    <w:rsid w:val="00C03EED"/>
    <w:rsid w:val="00C07B46"/>
    <w:rsid w:val="00C14D1F"/>
    <w:rsid w:val="00C258FF"/>
    <w:rsid w:val="00C2618D"/>
    <w:rsid w:val="00C52074"/>
    <w:rsid w:val="00C5607C"/>
    <w:rsid w:val="00C56FBD"/>
    <w:rsid w:val="00C57945"/>
    <w:rsid w:val="00C6194E"/>
    <w:rsid w:val="00C72947"/>
    <w:rsid w:val="00C7552B"/>
    <w:rsid w:val="00C825A5"/>
    <w:rsid w:val="00C863FC"/>
    <w:rsid w:val="00C928F8"/>
    <w:rsid w:val="00C94113"/>
    <w:rsid w:val="00CB1F77"/>
    <w:rsid w:val="00CC7A1A"/>
    <w:rsid w:val="00CF0893"/>
    <w:rsid w:val="00CF1DD9"/>
    <w:rsid w:val="00CF62DA"/>
    <w:rsid w:val="00D02723"/>
    <w:rsid w:val="00D1586E"/>
    <w:rsid w:val="00D21098"/>
    <w:rsid w:val="00D225F6"/>
    <w:rsid w:val="00D3623E"/>
    <w:rsid w:val="00D463A9"/>
    <w:rsid w:val="00D54D47"/>
    <w:rsid w:val="00D55203"/>
    <w:rsid w:val="00D56B2C"/>
    <w:rsid w:val="00D71088"/>
    <w:rsid w:val="00D754F8"/>
    <w:rsid w:val="00D81641"/>
    <w:rsid w:val="00D846FF"/>
    <w:rsid w:val="00DB6078"/>
    <w:rsid w:val="00DE38DF"/>
    <w:rsid w:val="00DF3324"/>
    <w:rsid w:val="00DF51B5"/>
    <w:rsid w:val="00E04BD7"/>
    <w:rsid w:val="00E06056"/>
    <w:rsid w:val="00E2070D"/>
    <w:rsid w:val="00E21200"/>
    <w:rsid w:val="00E22EB1"/>
    <w:rsid w:val="00E272C3"/>
    <w:rsid w:val="00E31C0B"/>
    <w:rsid w:val="00E31E67"/>
    <w:rsid w:val="00E34D9B"/>
    <w:rsid w:val="00E40AA6"/>
    <w:rsid w:val="00E677FE"/>
    <w:rsid w:val="00E70AA6"/>
    <w:rsid w:val="00E71570"/>
    <w:rsid w:val="00E731DD"/>
    <w:rsid w:val="00E8759D"/>
    <w:rsid w:val="00E90465"/>
    <w:rsid w:val="00EA5305"/>
    <w:rsid w:val="00EC30F0"/>
    <w:rsid w:val="00ED135F"/>
    <w:rsid w:val="00ED4BAF"/>
    <w:rsid w:val="00ED6861"/>
    <w:rsid w:val="00EF27CA"/>
    <w:rsid w:val="00EF5FC6"/>
    <w:rsid w:val="00F162D0"/>
    <w:rsid w:val="00F22AB0"/>
    <w:rsid w:val="00F317DE"/>
    <w:rsid w:val="00F527AD"/>
    <w:rsid w:val="00F567A4"/>
    <w:rsid w:val="00F756B5"/>
    <w:rsid w:val="00F76F25"/>
    <w:rsid w:val="00F811E2"/>
    <w:rsid w:val="00F83E42"/>
    <w:rsid w:val="00F912B5"/>
    <w:rsid w:val="00F9130A"/>
    <w:rsid w:val="00FA0B0C"/>
    <w:rsid w:val="00FA5A45"/>
    <w:rsid w:val="00FA7902"/>
    <w:rsid w:val="00FC3EBE"/>
    <w:rsid w:val="00FD79DD"/>
    <w:rsid w:val="00FE1D6E"/>
    <w:rsid w:val="00FE5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FJ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73F9FA"/>
  <w15:chartTrackingRefBased/>
  <w15:docId w15:val="{63A5F8BA-1421-E040-8CCE-E41B3F857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FJ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E0605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PALevel2">
    <w:name w:val="APA Level 2"/>
    <w:basedOn w:val="Normal"/>
    <w:autoRedefine/>
    <w:qFormat/>
    <w:rsid w:val="00E06056"/>
    <w:pPr>
      <w:keepNext/>
      <w:keepLines/>
      <w:tabs>
        <w:tab w:val="right" w:leader="dot" w:pos="9010"/>
      </w:tabs>
      <w:spacing w:line="480" w:lineRule="auto"/>
      <w:contextualSpacing/>
      <w:outlineLvl w:val="0"/>
    </w:pPr>
    <w:rPr>
      <w:rFonts w:ascii="Times New Roman" w:eastAsiaTheme="majorEastAsia" w:hAnsi="Times New Roman" w:cstheme="majorBidi"/>
      <w:b/>
      <w:bCs/>
      <w:kern w:val="0"/>
      <w:szCs w:val="32"/>
      <w:lang w:val="en-US"/>
      <w14:ligatures w14:val="none"/>
    </w:rPr>
  </w:style>
  <w:style w:type="paragraph" w:customStyle="1" w:styleId="APAHeading">
    <w:name w:val="APA Heading"/>
    <w:basedOn w:val="Heading1"/>
    <w:qFormat/>
    <w:rsid w:val="00E06056"/>
    <w:pPr>
      <w:spacing w:line="480" w:lineRule="auto"/>
      <w:jc w:val="center"/>
    </w:pPr>
    <w:rPr>
      <w:rFonts w:ascii="Times New Roman" w:hAnsi="Times New Roman"/>
      <w:b/>
      <w:color w:val="auto"/>
      <w:kern w:val="0"/>
      <w:sz w:val="24"/>
      <w:lang w:val="en-US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E06056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paragraph" w:customStyle="1" w:styleId="APA3">
    <w:name w:val="APA 3"/>
    <w:basedOn w:val="Normal"/>
    <w:autoRedefine/>
    <w:qFormat/>
    <w:rsid w:val="00E06056"/>
    <w:pPr>
      <w:tabs>
        <w:tab w:val="right" w:leader="dot" w:pos="9010"/>
      </w:tabs>
      <w:spacing w:line="480" w:lineRule="auto"/>
      <w:contextualSpacing/>
      <w:jc w:val="both"/>
    </w:pPr>
    <w:rPr>
      <w:rFonts w:ascii="Times New Roman" w:hAnsi="Times New Roman" w:cs="Times New Roman"/>
      <w:b/>
      <w:bCs/>
      <w:i/>
      <w:kern w:val="0"/>
      <w:lang w:val="en-US"/>
      <w14:ligatures w14:val="none"/>
    </w:rPr>
  </w:style>
  <w:style w:type="paragraph" w:customStyle="1" w:styleId="APAHeading1">
    <w:name w:val="APA Heading 1"/>
    <w:basedOn w:val="Normal"/>
    <w:next w:val="Normal"/>
    <w:autoRedefine/>
    <w:qFormat/>
    <w:rsid w:val="00E06056"/>
    <w:pPr>
      <w:spacing w:line="480" w:lineRule="auto"/>
      <w:contextualSpacing/>
      <w:jc w:val="center"/>
    </w:pPr>
    <w:rPr>
      <w:rFonts w:ascii="Times New Roman" w:hAnsi="Times New Roman"/>
      <w:b/>
      <w:kern w:val="0"/>
      <w:lang w:val="en-US"/>
      <w14:ligatures w14:val="none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E06056"/>
    <w:pPr>
      <w:spacing w:after="100"/>
    </w:pPr>
  </w:style>
  <w:style w:type="paragraph" w:customStyle="1" w:styleId="APA4">
    <w:name w:val="APA 4"/>
    <w:basedOn w:val="Normal"/>
    <w:autoRedefine/>
    <w:qFormat/>
    <w:rsid w:val="00E06056"/>
    <w:pPr>
      <w:tabs>
        <w:tab w:val="right" w:leader="dot" w:pos="9010"/>
      </w:tabs>
      <w:spacing w:line="480" w:lineRule="auto"/>
      <w:contextualSpacing/>
    </w:pPr>
    <w:rPr>
      <w:rFonts w:ascii="Times New Roman" w:hAnsi="Times New Roman"/>
      <w:b/>
      <w:i/>
      <w:iCs/>
      <w:kern w:val="0"/>
      <w:lang w:val="en-US"/>
      <w14:ligatures w14:val="none"/>
    </w:rPr>
  </w:style>
  <w:style w:type="paragraph" w:customStyle="1" w:styleId="APAHeading1Centered">
    <w:name w:val="APAHeading 1: Centered"/>
    <w:aliases w:val="Bold,Title Case"/>
    <w:basedOn w:val="Normal"/>
    <w:next w:val="Normal"/>
    <w:qFormat/>
    <w:rsid w:val="00492A65"/>
    <w:pPr>
      <w:spacing w:line="480" w:lineRule="auto"/>
      <w:contextualSpacing/>
      <w:jc w:val="center"/>
    </w:pPr>
    <w:rPr>
      <w:rFonts w:ascii="Times New Roman" w:hAnsi="Times New Roman"/>
      <w:b/>
      <w:kern w:val="0"/>
      <w:lang w:val="en-US"/>
      <w14:ligatures w14:val="none"/>
    </w:rPr>
  </w:style>
  <w:style w:type="paragraph" w:customStyle="1" w:styleId="APA5">
    <w:name w:val="APA 5"/>
    <w:basedOn w:val="Normal"/>
    <w:qFormat/>
    <w:rsid w:val="00A221CD"/>
    <w:pPr>
      <w:numPr>
        <w:numId w:val="1"/>
      </w:numPr>
    </w:pPr>
    <w:rPr>
      <w:rFonts w:ascii="Times New Roman" w:hAnsi="Times New Roman" w:cs="Times New Roman"/>
      <w:b/>
      <w:i/>
      <w:noProof/>
      <w:kern w:val="0"/>
      <w:lang w:val="en-US"/>
      <w14:ligatures w14:val="none"/>
    </w:rPr>
  </w:style>
  <w:style w:type="table" w:styleId="TableGridLight">
    <w:name w:val="Grid Table Light"/>
    <w:basedOn w:val="TableNormal"/>
    <w:uiPriority w:val="40"/>
    <w:rsid w:val="00816306"/>
    <w:rPr>
      <w:kern w:val="0"/>
      <w:lang w:val="en-AU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Paragraph">
    <w:name w:val="List Paragraph"/>
    <w:basedOn w:val="Normal"/>
    <w:uiPriority w:val="34"/>
    <w:qFormat/>
    <w:rsid w:val="00816306"/>
    <w:pPr>
      <w:ind w:left="720"/>
      <w:contextualSpacing/>
    </w:pPr>
    <w:rPr>
      <w:kern w:val="0"/>
      <w14:ligatures w14:val="none"/>
    </w:rPr>
  </w:style>
  <w:style w:type="paragraph" w:styleId="NormalWeb">
    <w:name w:val="Normal (Web)"/>
    <w:basedOn w:val="Normal"/>
    <w:uiPriority w:val="99"/>
    <w:unhideWhenUsed/>
    <w:rsid w:val="008C09BA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en-AU"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andreanarayan/Library/Group%20Containers/UBF8T346G9.Office/User%20Content.localized/Templates.localized/Normal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7</Pages>
  <Words>879</Words>
  <Characters>5015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Narayan</dc:creator>
  <cp:keywords/>
  <dc:description/>
  <cp:lastModifiedBy>ANDREA NARAYAN</cp:lastModifiedBy>
  <cp:revision>5</cp:revision>
  <dcterms:created xsi:type="dcterms:W3CDTF">2024-07-09T16:04:00Z</dcterms:created>
  <dcterms:modified xsi:type="dcterms:W3CDTF">2024-07-10T19:44:00Z</dcterms:modified>
</cp:coreProperties>
</file>