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72025D4" w:rsidP="1D8E97A9" w:rsidRDefault="072025D4" w14:paraId="078579BD" w14:textId="7C85C95D">
      <w:pPr>
        <w:pStyle w:val="Header"/>
      </w:pPr>
      <w:r w:rsidR="072025D4">
        <w:rPr/>
        <w:t>Cannabis Use and Driving: A Questionnaire About Knowledge, Attitudes and Behaviors After the Legalization of Recreational Cannabis in California</w:t>
      </w:r>
    </w:p>
    <w:p w:rsidR="072025D4" w:rsidP="1D8E97A9" w:rsidRDefault="072025D4" w14:paraId="3B8AD76E" w14:textId="2C6B11D4">
      <w:pPr>
        <w:pStyle w:val="Header"/>
      </w:pPr>
      <w:r w:rsidR="072025D4">
        <w:rPr/>
        <w:t>Selected questions from study questionnaire</w:t>
      </w:r>
    </w:p>
    <w:p w:rsidR="072025D4" w:rsidP="1D8E97A9" w:rsidRDefault="072025D4" w14:paraId="4F2326B9" w14:textId="0B2482A8">
      <w:pPr>
        <w:pStyle w:val="Header"/>
      </w:pPr>
      <w:r w:rsidR="072025D4">
        <w:rPr/>
        <w:t>April 2025</w:t>
      </w:r>
    </w:p>
    <w:p w:rsidR="1D8E97A9" w:rsidP="1D8E97A9" w:rsidRDefault="1D8E97A9" w14:paraId="41F433B8" w14:textId="5FFCB55F">
      <w:pPr>
        <w:pStyle w:val="QSection"/>
        <w:rPr>
          <w:rFonts w:cs="Calibri Light" w:cstheme="majorAscii"/>
        </w:rPr>
      </w:pPr>
    </w:p>
    <w:p w:rsidR="1D8E97A9" w:rsidP="1D8E97A9" w:rsidRDefault="1D8E97A9" w14:paraId="3E8AFF3A" w14:textId="4A95DEDB">
      <w:pPr>
        <w:pStyle w:val="QSection"/>
        <w:rPr>
          <w:rFonts w:cs="Calibri Light" w:cstheme="majorAscii"/>
        </w:rPr>
      </w:pPr>
    </w:p>
    <w:p w:rsidRPr="00E85DA8" w:rsidR="00DC59E4" w:rsidP="1D8E97A9" w:rsidRDefault="00175703" w14:paraId="0679F42B" w14:textId="01D3C2B2">
      <w:pPr>
        <w:pStyle w:val="QSection"/>
        <w:rPr>
          <w:rFonts w:cs="Calibri Light" w:cstheme="majorAscii"/>
        </w:rPr>
      </w:pPr>
      <w:r w:rsidRPr="1D8E97A9" w:rsidR="00175703">
        <w:rPr>
          <w:rFonts w:cs="Calibri Light" w:cstheme="majorAscii"/>
        </w:rPr>
        <w:t>-----</w:t>
      </w:r>
      <w:r w:rsidRPr="1D8E97A9" w:rsidR="280D29AE">
        <w:rPr>
          <w:rFonts w:cs="Calibri Light" w:cstheme="majorAscii"/>
        </w:rPr>
        <w:t>INITIAL/</w:t>
      </w:r>
      <w:r w:rsidRPr="1D8E97A9" w:rsidR="00175703">
        <w:rPr>
          <w:rFonts w:cs="Calibri Light" w:cstheme="majorAscii"/>
        </w:rPr>
        <w:t xml:space="preserve">SCREENER </w:t>
      </w:r>
      <w:r w:rsidRPr="1D8E97A9" w:rsidR="3CF401E9">
        <w:rPr>
          <w:rFonts w:cs="Calibri Light" w:cstheme="majorAscii"/>
        </w:rPr>
        <w:t>QUESTIONNAIRE</w:t>
      </w:r>
      <w:r w:rsidRPr="1D8E97A9" w:rsidR="00175703">
        <w:rPr>
          <w:rFonts w:cs="Calibri Light" w:cstheme="majorAscii"/>
        </w:rPr>
        <w:t>-----</w:t>
      </w:r>
    </w:p>
    <w:p w:rsidRPr="00E85DA8" w:rsidR="00E07BA4" w:rsidP="009E082C" w:rsidRDefault="00E07BA4" w14:paraId="218D66B4" w14:textId="77777777">
      <w:pPr>
        <w:rPr>
          <w:rFonts w:cstheme="majorHAnsi"/>
          <w:szCs w:val="22"/>
        </w:rPr>
      </w:pPr>
    </w:p>
    <w:p w:rsidRPr="00E85DA8" w:rsidR="009E082C" w:rsidP="00383A02" w:rsidRDefault="00E76DE2" w14:paraId="2A4A414F" w14:textId="1876EE36">
      <w:pPr>
        <w:pStyle w:val="QHeader"/>
        <w:rPr>
          <w:rFonts w:cstheme="majorHAnsi"/>
        </w:rPr>
      </w:pPr>
      <w:r w:rsidRPr="00E85DA8">
        <w:rPr>
          <w:rFonts w:cstheme="majorHAnsi"/>
        </w:rPr>
        <w:t>S</w:t>
      </w:r>
      <w:r w:rsidRPr="00E85DA8" w:rsidR="000C3C45">
        <w:rPr>
          <w:rFonts w:cstheme="majorHAnsi"/>
        </w:rPr>
        <w:t>0</w:t>
      </w:r>
      <w:r w:rsidRPr="00E85DA8" w:rsidR="00AB3275">
        <w:rPr>
          <w:rFonts w:cstheme="majorHAnsi"/>
        </w:rPr>
        <w:t>Industry</w:t>
      </w:r>
    </w:p>
    <w:p w:rsidRPr="00E85DA8" w:rsidR="009E082C" w:rsidP="009E082C" w:rsidRDefault="009E082C" w14:paraId="7DB84478" w14:textId="77777777">
      <w:pPr>
        <w:pStyle w:val="BodyText"/>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Checkbox</w:t>
      </w:r>
    </w:p>
    <w:p w:rsidRPr="00E85DA8" w:rsidR="009E082C" w:rsidP="009E082C" w:rsidRDefault="009E082C" w14:paraId="2127A875" w14:textId="77777777">
      <w:pPr>
        <w:rPr>
          <w:rFonts w:cstheme="majorHAnsi"/>
          <w:color w:val="auto"/>
          <w:szCs w:val="22"/>
        </w:rPr>
      </w:pPr>
      <w:r w:rsidRPr="00E85DA8">
        <w:rPr>
          <w:rFonts w:cstheme="majorHAnsi"/>
          <w:color w:val="auto"/>
          <w:szCs w:val="22"/>
        </w:rPr>
        <w:t>Do you or does anyone in your household work in any of the following types of businesses or occupations? Please select all that apply.</w:t>
      </w:r>
    </w:p>
    <w:p w:rsidRPr="00E85DA8" w:rsidR="00922718" w:rsidP="00C41BCF" w:rsidRDefault="00922718" w14:paraId="4BCB2734" w14:textId="77777777">
      <w:pPr>
        <w:pStyle w:val="QProgrammingNote"/>
        <w:rPr>
          <w:rFonts w:cstheme="majorHAnsi"/>
        </w:rPr>
      </w:pPr>
    </w:p>
    <w:p w:rsidRPr="00E85DA8" w:rsidR="00C41BCF" w:rsidP="00C41BCF" w:rsidRDefault="00C41BCF" w14:paraId="14657693" w14:textId="14BDAE0F">
      <w:pPr>
        <w:pStyle w:val="QProgrammingNote"/>
        <w:rPr>
          <w:rFonts w:cstheme="majorHAnsi"/>
        </w:rPr>
      </w:pPr>
      <w:r w:rsidRPr="00E85DA8">
        <w:rPr>
          <w:rFonts w:cstheme="majorHAnsi"/>
        </w:rPr>
        <w:t>Randomize</w:t>
      </w:r>
    </w:p>
    <w:tbl>
      <w:tblPr>
        <w:tblStyle w:val="GridTable1Light"/>
        <w:tblW w:w="0" w:type="auto"/>
        <w:tblLook w:val="04A0" w:firstRow="1" w:lastRow="0" w:firstColumn="1" w:lastColumn="0" w:noHBand="0" w:noVBand="1"/>
      </w:tblPr>
      <w:tblGrid>
        <w:gridCol w:w="805"/>
        <w:gridCol w:w="4337"/>
        <w:gridCol w:w="4208"/>
      </w:tblGrid>
      <w:tr w:rsidRPr="00E85DA8" w:rsidR="00AB3275" w:rsidTr="29A19188" w14:paraId="732C7A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AB3275" w:rsidP="00747669" w:rsidRDefault="00AB3275" w14:paraId="1A6E2EEA"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vAlign w:val="center"/>
          </w:tcPr>
          <w:p w:rsidRPr="00E85DA8" w:rsidR="00AB3275" w:rsidP="00747669" w:rsidRDefault="00AB3275" w14:paraId="100A7744"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vAlign w:val="center"/>
          </w:tcPr>
          <w:p w:rsidRPr="00E85DA8" w:rsidR="00AB3275" w:rsidP="00747669" w:rsidRDefault="00AB3275" w14:paraId="7C8E1E4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EF6025" w:rsidTr="29A19188" w14:paraId="7B2C8202"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00EF6025" w:rsidRDefault="00EF6025" w14:paraId="0C750775"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vAlign w:val="center"/>
          </w:tcPr>
          <w:p w:rsidRPr="00E85DA8" w:rsidR="00EF6025" w:rsidP="00EF6025" w:rsidRDefault="00EF6025" w14:paraId="00ABC4E3" w14:textId="1F696FA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Advertising/Public Relations</w:t>
            </w:r>
          </w:p>
        </w:tc>
        <w:tc>
          <w:tcPr>
            <w:tcW w:w="4208" w:type="dxa"/>
            <w:vAlign w:val="center"/>
          </w:tcPr>
          <w:p w:rsidRPr="00E85DA8" w:rsidR="00EF6025" w:rsidP="00EF6025" w:rsidRDefault="00EF6025" w14:paraId="58ACE07A" w14:textId="5F8EFF82">
            <w:pPr>
              <w:pStyle w:val="QTermina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Terminate</w:t>
            </w:r>
          </w:p>
        </w:tc>
      </w:tr>
      <w:tr w:rsidRPr="00E85DA8" w:rsidR="00EF6025" w:rsidTr="29A19188" w14:paraId="0104B3AA"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00922718" w:rsidRDefault="00922718" w14:paraId="401B8D5B" w14:textId="08799195">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vAlign w:val="center"/>
          </w:tcPr>
          <w:p w:rsidRPr="00E85DA8" w:rsidR="00EF6025" w:rsidP="00EF6025" w:rsidRDefault="00EF6025" w14:paraId="7C0AA09D" w14:textId="25E2F4A1">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Financial Services</w:t>
            </w:r>
          </w:p>
        </w:tc>
        <w:tc>
          <w:tcPr>
            <w:tcW w:w="4208" w:type="dxa"/>
            <w:vAlign w:val="center"/>
          </w:tcPr>
          <w:p w:rsidRPr="00E85DA8" w:rsidR="00EF6025" w:rsidP="00EF6025" w:rsidRDefault="00EF6025" w14:paraId="3EC0AEF5" w14:textId="2173404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F6025" w:rsidTr="29A19188" w14:paraId="46C5D202"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29A19188" w:rsidRDefault="00E347EB" w14:paraId="3F6CFC0E" w14:textId="48366AB8">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3</w:t>
            </w:r>
          </w:p>
        </w:tc>
        <w:tc>
          <w:tcPr>
            <w:tcW w:w="4337" w:type="dxa"/>
            <w:vAlign w:val="center"/>
          </w:tcPr>
          <w:p w:rsidRPr="00E85DA8" w:rsidR="00EF6025" w:rsidP="00EF6025" w:rsidRDefault="00EF6025" w14:paraId="530E85BE" w14:textId="17F0F035">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Food/Beverage</w:t>
            </w:r>
          </w:p>
        </w:tc>
        <w:tc>
          <w:tcPr>
            <w:tcW w:w="4208" w:type="dxa"/>
            <w:vAlign w:val="center"/>
          </w:tcPr>
          <w:p w:rsidRPr="00E85DA8" w:rsidR="00EF6025" w:rsidP="00EF6025" w:rsidRDefault="00EF6025" w14:paraId="6F2DB00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F6025" w:rsidTr="29A19188" w14:paraId="0D4A086E"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29A19188" w:rsidRDefault="00E347EB" w14:paraId="3C030FEB" w14:textId="0BD57F58">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4</w:t>
            </w:r>
          </w:p>
        </w:tc>
        <w:tc>
          <w:tcPr>
            <w:tcW w:w="4337" w:type="dxa"/>
            <w:vAlign w:val="center"/>
          </w:tcPr>
          <w:p w:rsidRPr="00E85DA8" w:rsidR="00EF6025" w:rsidP="00EF6025" w:rsidRDefault="00EF6025" w14:paraId="5C867C91" w14:textId="0830FE01">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Marketing/Marketing Research</w:t>
            </w:r>
          </w:p>
        </w:tc>
        <w:tc>
          <w:tcPr>
            <w:tcW w:w="4208" w:type="dxa"/>
            <w:vAlign w:val="center"/>
          </w:tcPr>
          <w:p w:rsidRPr="00E85DA8" w:rsidR="00EF6025" w:rsidP="00EF6025" w:rsidRDefault="00EF6025" w14:paraId="2E65AA7B" w14:textId="5E082611">
            <w:pPr>
              <w:pStyle w:val="QTermina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Terminate</w:t>
            </w:r>
          </w:p>
        </w:tc>
      </w:tr>
      <w:tr w:rsidRPr="00E85DA8" w:rsidR="00EF6025" w:rsidTr="29A19188" w14:paraId="0E191AED"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29A19188" w:rsidRDefault="00E347EB" w14:paraId="6E27FA59" w14:textId="18830672">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5</w:t>
            </w:r>
          </w:p>
        </w:tc>
        <w:tc>
          <w:tcPr>
            <w:tcW w:w="4337" w:type="dxa"/>
            <w:vAlign w:val="center"/>
          </w:tcPr>
          <w:p w:rsidRPr="00E85DA8" w:rsidR="00EF6025" w:rsidP="00EF6025" w:rsidRDefault="00EF6025" w14:paraId="0EBC0EC3" w14:textId="65C709F5">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Real Estate/Construction</w:t>
            </w:r>
          </w:p>
        </w:tc>
        <w:tc>
          <w:tcPr>
            <w:tcW w:w="4208" w:type="dxa"/>
            <w:vAlign w:val="center"/>
          </w:tcPr>
          <w:p w:rsidRPr="00E85DA8" w:rsidR="00EF6025" w:rsidP="00EF6025" w:rsidRDefault="00EF6025" w14:paraId="5F8F0E0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F6025" w:rsidTr="29A19188" w14:paraId="1BD3BCBC"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29A19188" w:rsidRDefault="00E347EB" w14:paraId="34044D40" w14:textId="759B1515">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6</w:t>
            </w:r>
          </w:p>
        </w:tc>
        <w:tc>
          <w:tcPr>
            <w:tcW w:w="4337" w:type="dxa"/>
            <w:vAlign w:val="center"/>
          </w:tcPr>
          <w:p w:rsidRPr="00E85DA8" w:rsidR="00EF6025" w:rsidP="00EF6025" w:rsidRDefault="00EF6025" w14:paraId="2414539D" w14:textId="6B340FDC">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Sales/Sales Promotion</w:t>
            </w:r>
          </w:p>
        </w:tc>
        <w:tc>
          <w:tcPr>
            <w:tcW w:w="4208" w:type="dxa"/>
            <w:vAlign w:val="center"/>
          </w:tcPr>
          <w:p w:rsidRPr="00E85DA8" w:rsidR="00EF6025" w:rsidP="00EF6025" w:rsidRDefault="00EF6025" w14:paraId="3AD86CD3" w14:textId="436F837E">
            <w:pPr>
              <w:pStyle w:val="QTerminate"/>
              <w:cnfStyle w:val="000000000000" w:firstRow="0" w:lastRow="0" w:firstColumn="0" w:lastColumn="0" w:oddVBand="0" w:evenVBand="0" w:oddHBand="0" w:evenHBand="0" w:firstRowFirstColumn="0" w:firstRowLastColumn="0" w:lastRowFirstColumn="0" w:lastRowLastColumn="0"/>
              <w:rPr>
                <w:rFonts w:cstheme="majorHAnsi"/>
                <w:strike/>
              </w:rPr>
            </w:pPr>
          </w:p>
        </w:tc>
      </w:tr>
      <w:tr w:rsidRPr="00E85DA8" w:rsidR="00922718" w:rsidTr="29A19188" w14:paraId="215BBE54"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922718" w:rsidP="29A19188" w:rsidRDefault="00E347EB" w14:paraId="3433BEC3" w14:textId="5984C661">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7</w:t>
            </w:r>
          </w:p>
        </w:tc>
        <w:tc>
          <w:tcPr>
            <w:tcW w:w="4337" w:type="dxa"/>
            <w:vAlign w:val="center"/>
          </w:tcPr>
          <w:p w:rsidRPr="00E85DA8" w:rsidR="00922718" w:rsidP="00EF6025" w:rsidRDefault="00922718" w14:paraId="402A038D" w14:textId="666CBB60">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Cannabis Industry</w:t>
            </w:r>
          </w:p>
        </w:tc>
        <w:tc>
          <w:tcPr>
            <w:tcW w:w="4208" w:type="dxa"/>
            <w:vAlign w:val="center"/>
          </w:tcPr>
          <w:p w:rsidRPr="00E85DA8" w:rsidR="00922718" w:rsidP="00EF6025" w:rsidRDefault="00922718" w14:paraId="26D7015B" w14:textId="72A11AAF">
            <w:pPr>
              <w:pStyle w:val="QTermina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Terminate</w:t>
            </w:r>
          </w:p>
        </w:tc>
      </w:tr>
      <w:tr w:rsidRPr="00E85DA8" w:rsidR="00EF6025" w:rsidTr="29A19188" w14:paraId="7DA5E64D"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F6025" w:rsidP="29A19188" w:rsidRDefault="00E347EB" w14:paraId="24FC4939" w14:textId="12274FA4">
            <w:pPr>
              <w:pStyle w:val="BodyText"/>
              <w:spacing w:after="0"/>
              <w:jc w:val="center"/>
              <w:rPr>
                <w:rFonts w:asciiTheme="majorHAnsi" w:hAnsiTheme="majorHAnsi" w:cstheme="majorHAnsi"/>
                <w:b w:val="0"/>
                <w:bCs w:val="0"/>
                <w:lang w:val="en-US"/>
              </w:rPr>
            </w:pPr>
            <w:r w:rsidRPr="00E85DA8">
              <w:rPr>
                <w:rFonts w:asciiTheme="majorHAnsi" w:hAnsiTheme="majorHAnsi" w:cstheme="majorHAnsi"/>
                <w:b w:val="0"/>
                <w:bCs w:val="0"/>
                <w:lang w:val="en-US"/>
              </w:rPr>
              <w:t>8</w:t>
            </w:r>
          </w:p>
        </w:tc>
        <w:tc>
          <w:tcPr>
            <w:tcW w:w="4337" w:type="dxa"/>
            <w:vAlign w:val="center"/>
          </w:tcPr>
          <w:p w:rsidRPr="00E85DA8" w:rsidR="00EF6025" w:rsidP="00EF6025" w:rsidRDefault="00EF6025" w14:paraId="7D91C9C6" w14:textId="35E87DDA">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None of the above</w:t>
            </w:r>
          </w:p>
        </w:tc>
        <w:tc>
          <w:tcPr>
            <w:tcW w:w="4208" w:type="dxa"/>
            <w:vAlign w:val="center"/>
          </w:tcPr>
          <w:p w:rsidRPr="00E85DA8" w:rsidR="00EF6025" w:rsidP="00956476" w:rsidRDefault="00956476" w14:paraId="5CF6A85D" w14:textId="6B82F393">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Anchor &amp; Mutually Exclusive</w:t>
            </w:r>
          </w:p>
        </w:tc>
      </w:tr>
    </w:tbl>
    <w:p w:rsidRPr="00E85DA8" w:rsidR="566A3254" w:rsidP="1D8E97A9" w:rsidRDefault="566A3254" w14:paraId="20F742D6" w14:textId="1DA34530">
      <w:pPr>
        <w:pStyle w:val="Normal"/>
        <w:rPr>
          <w:rFonts w:cs="Calibri Light" w:cstheme="majorAscii"/>
        </w:rPr>
      </w:pPr>
    </w:p>
    <w:p w:rsidRPr="00E85DA8" w:rsidR="566A3254" w:rsidP="566A3254" w:rsidRDefault="566A3254" w14:paraId="71B0EE03" w14:textId="5E5B06C6">
      <w:pPr>
        <w:pStyle w:val="QHeader"/>
        <w:rPr>
          <w:rFonts w:eastAsia="Lucida Sans Unicode" w:cstheme="majorHAnsi"/>
          <w:color w:val="000000" w:themeColor="text1"/>
        </w:rPr>
      </w:pPr>
      <w:r w:rsidRPr="00E85DA8">
        <w:rPr>
          <w:rFonts w:eastAsia="Lucida Sans Unicode" w:cstheme="majorHAnsi"/>
          <w:color w:val="000000" w:themeColor="text1"/>
        </w:rPr>
        <w:t>S1aZipCode</w:t>
      </w:r>
    </w:p>
    <w:p w:rsidRPr="00E85DA8" w:rsidR="566A3254" w:rsidP="566A3254" w:rsidRDefault="566A3254" w14:paraId="50E40998" w14:textId="55782430">
      <w:pPr>
        <w:pStyle w:val="BodyText"/>
        <w:rPr>
          <w:rFonts w:eastAsia="Lucida Sans Unicode" w:asciiTheme="majorHAnsi" w:hAnsiTheme="majorHAnsi" w:cstheme="majorHAnsi"/>
          <w:color w:val="000000" w:themeColor="text1"/>
          <w:szCs w:val="22"/>
          <w:lang w:val="en-US"/>
        </w:rPr>
      </w:pPr>
      <w:r w:rsidRPr="00E85DA8">
        <w:rPr>
          <w:rFonts w:eastAsia="Lucida Sans Unicode" w:asciiTheme="majorHAnsi" w:hAnsiTheme="majorHAnsi" w:cstheme="majorHAnsi"/>
          <w:b/>
          <w:color w:val="000000" w:themeColor="text1"/>
          <w:szCs w:val="22"/>
          <w:lang w:val="en-US"/>
        </w:rPr>
        <w:t xml:space="preserve">Type: </w:t>
      </w:r>
      <w:r w:rsidRPr="00E85DA8">
        <w:rPr>
          <w:rFonts w:eastAsia="Lucida Sans Unicode" w:asciiTheme="majorHAnsi" w:hAnsiTheme="majorHAnsi" w:cstheme="majorHAnsi"/>
          <w:color w:val="000000" w:themeColor="text1"/>
          <w:szCs w:val="22"/>
          <w:lang w:val="en-US"/>
        </w:rPr>
        <w:t>Digits</w:t>
      </w:r>
    </w:p>
    <w:p w:rsidR="566A3254" w:rsidP="1D8E97A9" w:rsidRDefault="566A3254" w14:paraId="715C50A3" w14:textId="5D749237">
      <w:pPr>
        <w:pStyle w:val="BodyText"/>
        <w:rPr>
          <w:rFonts w:ascii="Calibri Light" w:hAnsi="Calibri Light" w:eastAsia="Lucida Sans Unicode" w:cs="Calibri Light" w:asciiTheme="majorAscii" w:hAnsiTheme="majorAscii" w:cstheme="majorAscii"/>
          <w:color w:val="000000" w:themeColor="text1" w:themeTint="FF" w:themeShade="FF"/>
          <w:lang w:val="en-US"/>
        </w:rPr>
      </w:pPr>
      <w:r w:rsidRPr="1D8E97A9" w:rsidR="566A3254">
        <w:rPr>
          <w:rFonts w:ascii="Calibri Light" w:hAnsi="Calibri Light" w:eastAsia="Lucida Sans Unicode" w:cs="Calibri Light" w:asciiTheme="majorAscii" w:hAnsiTheme="majorAscii" w:cstheme="majorAscii"/>
          <w:color w:val="000000" w:themeColor="text1" w:themeTint="FF" w:themeShade="FF"/>
          <w:lang w:val="en-US"/>
        </w:rPr>
        <w:t>What is your residential zip code?</w:t>
      </w:r>
    </w:p>
    <w:p w:rsidR="1D8E97A9" w:rsidP="1D8E97A9" w:rsidRDefault="1D8E97A9" w14:paraId="742F7545" w14:textId="5AE3406B">
      <w:pPr>
        <w:pStyle w:val="BodyText"/>
        <w:rPr>
          <w:rFonts w:ascii="Calibri Light" w:hAnsi="Calibri Light" w:eastAsia="Lucida Sans Unicode" w:cs="Calibri Light" w:asciiTheme="majorAscii" w:hAnsiTheme="majorAscii" w:cstheme="majorAscii"/>
          <w:color w:val="000000" w:themeColor="text1" w:themeTint="FF" w:themeShade="FF"/>
          <w:lang w:val="en-US"/>
        </w:rPr>
      </w:pPr>
    </w:p>
    <w:p w:rsidRPr="00E85DA8" w:rsidR="00255C67" w:rsidP="1D8E97A9" w:rsidRDefault="00255C67" w14:paraId="174DE44F" w14:textId="4BB0EBB0">
      <w:pPr>
        <w:pStyle w:val="QHeader"/>
        <w:spacing w:before="40" w:after="160" w:line="288" w:lineRule="auto"/>
        <w:rPr>
          <w:rFonts w:cs="Calibri Light" w:cstheme="majorAscii"/>
        </w:rPr>
      </w:pPr>
      <w:r w:rsidRPr="1D8E97A9" w:rsidR="00255C67">
        <w:rPr>
          <w:rFonts w:cs="Calibri Light" w:cstheme="majorAscii"/>
        </w:rPr>
        <w:t>S1</w:t>
      </w:r>
      <w:r w:rsidRPr="1D8E97A9" w:rsidR="0066115E">
        <w:rPr>
          <w:rFonts w:cs="Calibri Light" w:cstheme="majorAscii"/>
        </w:rPr>
        <w:t>b</w:t>
      </w:r>
      <w:r w:rsidRPr="1D8E97A9" w:rsidR="00255C67">
        <w:rPr>
          <w:rFonts w:cs="Calibri Light" w:cstheme="majorAscii"/>
        </w:rPr>
        <w:t>State</w:t>
      </w:r>
    </w:p>
    <w:p w:rsidRPr="00E85DA8" w:rsidR="00255C67" w:rsidP="00255C67" w:rsidRDefault="00255C67" w14:paraId="223C5928" w14:textId="77777777">
      <w:pPr>
        <w:pStyle w:val="BodyText"/>
        <w:tabs>
          <w:tab w:val="left" w:pos="0"/>
          <w:tab w:val="left" w:pos="2268"/>
          <w:tab w:val="left" w:pos="4535"/>
          <w:tab w:val="left" w:pos="6803"/>
        </w:tabs>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Single Select Dropdown</w:t>
      </w:r>
    </w:p>
    <w:p w:rsidR="00255C67" w:rsidP="1D8E97A9" w:rsidRDefault="00255C67" w14:paraId="0C0E6391" w14:textId="6E085929">
      <w:pPr>
        <w:pStyle w:val="BodyText"/>
        <w:tabs>
          <w:tab w:val="left" w:leader="none" w:pos="2268"/>
          <w:tab w:val="left" w:leader="none" w:pos="4535"/>
          <w:tab w:val="left" w:leader="none" w:pos="6803"/>
        </w:tabs>
        <w:spacing w:after="0"/>
        <w:contextualSpacing/>
        <w:rPr>
          <w:rFonts w:ascii="Calibri Light" w:hAnsi="Calibri Light" w:cs="Calibri Light" w:asciiTheme="majorAscii" w:hAnsiTheme="majorAscii" w:cstheme="majorAscii"/>
          <w:lang w:val="en-US"/>
        </w:rPr>
      </w:pPr>
      <w:r w:rsidRPr="1D8E97A9" w:rsidR="00255C67">
        <w:rPr>
          <w:rFonts w:ascii="Calibri Light" w:hAnsi="Calibri Light" w:cs="Calibri Light" w:asciiTheme="majorAscii" w:hAnsiTheme="majorAscii" w:cstheme="majorAscii"/>
          <w:lang w:val="en-US"/>
        </w:rPr>
        <w:t>In which state do you live?</w:t>
      </w:r>
    </w:p>
    <w:p w:rsidR="411B83DF" w:rsidP="1D8E97A9" w:rsidRDefault="411B83DF" w14:paraId="336AF394" w14:textId="24DB4A52">
      <w:pPr>
        <w:tabs>
          <w:tab w:val="left" w:leader="none" w:pos="2268"/>
          <w:tab w:val="left" w:leader="none" w:pos="4535"/>
          <w:tab w:val="left" w:leader="none" w:pos="6803"/>
        </w:tabs>
        <w:spacing w:after="0"/>
        <w:contextualSpacing/>
        <w:rPr>
          <w:rStyle w:val="QTerminateChar"/>
          <w:rFonts w:cs="Calibri Light" w:cstheme="majorAscii"/>
        </w:rPr>
      </w:pPr>
      <w:r w:rsidRPr="1D8E97A9" w:rsidR="411B83DF">
        <w:rPr>
          <w:rStyle w:val="QTerminateChar"/>
          <w:rFonts w:cs="Calibri Light" w:cstheme="majorAscii"/>
        </w:rPr>
        <w:t>Must be California, else Terminate</w:t>
      </w:r>
    </w:p>
    <w:p w:rsidRPr="00E85DA8" w:rsidR="00255C67" w:rsidP="00255C67" w:rsidRDefault="00255C67" w14:paraId="10E70089" w14:textId="77777777">
      <w:pPr>
        <w:pStyle w:val="BodyText"/>
        <w:tabs>
          <w:tab w:val="left" w:pos="0"/>
          <w:tab w:val="left" w:pos="2268"/>
          <w:tab w:val="left" w:pos="4535"/>
          <w:tab w:val="left" w:pos="6803"/>
        </w:tabs>
        <w:spacing w:after="0"/>
        <w:contextualSpacing/>
        <w:rPr>
          <w:rFonts w:asciiTheme="majorHAnsi" w:hAnsiTheme="majorHAnsi" w:cstheme="majorHAnsi"/>
          <w:szCs w:val="22"/>
          <w:lang w:val="en-US"/>
        </w:rPr>
      </w:pPr>
    </w:p>
    <w:p w:rsidRPr="00E85DA8" w:rsidR="00CE5729" w:rsidP="00CE5729" w:rsidRDefault="0066115E" w14:paraId="68C90A50" w14:textId="03B0DA79">
      <w:pPr>
        <w:pStyle w:val="QProgrammingNote"/>
        <w:sectPr w:rsidRPr="00E85DA8" w:rsidR="00CE5729" w:rsidSect="00EF186E">
          <w:headerReference w:type="default" r:id="rId13"/>
          <w:footerReference w:type="default" r:id="rId14"/>
          <w:type w:val="continuous"/>
          <w:pgSz w:w="12240" w:h="15840" w:orient="portrait"/>
          <w:pgMar w:top="1440" w:right="1440" w:bottom="1167" w:left="1440" w:header="624" w:footer="624" w:gutter="0"/>
          <w:cols w:space="720"/>
        </w:sectPr>
      </w:pPr>
    </w:p>
    <w:p w:rsidRPr="00E85DA8" w:rsidR="00021268" w:rsidP="1D8E97A9" w:rsidRDefault="00021268" w14:paraId="13505B76" w14:textId="2BC75A0F">
      <w:pPr>
        <w:pStyle w:val="QHeader"/>
        <w:spacing w:before="40" w:after="160" w:line="288" w:lineRule="auto"/>
        <w:rPr>
          <w:rFonts w:cs="Calibri Light" w:cstheme="majorAscii"/>
        </w:rPr>
      </w:pPr>
      <w:r w:rsidRPr="1D8E97A9" w:rsidR="00021268">
        <w:rPr>
          <w:rFonts w:cs="Calibri Light" w:cstheme="majorAscii"/>
        </w:rPr>
        <w:t>S</w:t>
      </w:r>
      <w:r w:rsidRPr="1D8E97A9" w:rsidR="0088135C">
        <w:rPr>
          <w:rFonts w:cs="Calibri Light" w:cstheme="majorAscii"/>
        </w:rPr>
        <w:t>2</w:t>
      </w:r>
      <w:r w:rsidRPr="1D8E97A9" w:rsidR="00215D2D">
        <w:rPr>
          <w:rFonts w:cs="Calibri Light" w:cstheme="majorAscii"/>
        </w:rPr>
        <w:t>a</w:t>
      </w:r>
      <w:r w:rsidRPr="1D8E97A9" w:rsidR="00021268">
        <w:rPr>
          <w:rFonts w:cs="Calibri Light" w:cstheme="majorAscii"/>
        </w:rPr>
        <w:t>Age</w:t>
      </w:r>
    </w:p>
    <w:p w:rsidRPr="00E85DA8" w:rsidR="00021268" w:rsidP="00021268" w:rsidRDefault="00021268" w14:paraId="0CD170D2" w14:textId="77777777">
      <w:pPr>
        <w:pStyle w:val="BodyText"/>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Digits</w:t>
      </w:r>
    </w:p>
    <w:p w:rsidRPr="00E85DA8" w:rsidR="00021268" w:rsidP="00021268" w:rsidRDefault="00021268" w14:paraId="59E1EF8B" w14:textId="77777777">
      <w:pPr>
        <w:rPr>
          <w:rFonts w:cstheme="majorHAnsi"/>
          <w:szCs w:val="22"/>
        </w:rPr>
      </w:pPr>
      <w:r w:rsidRPr="00E85DA8">
        <w:rPr>
          <w:rFonts w:cstheme="majorHAnsi"/>
          <w:szCs w:val="22"/>
        </w:rPr>
        <w:t>What is your age?</w:t>
      </w:r>
    </w:p>
    <w:p w:rsidRPr="00E85DA8" w:rsidR="00E4010D" w:rsidP="00E4010D" w:rsidRDefault="00DC306C" w14:paraId="15EFD84E" w14:textId="4C16B4F1">
      <w:pPr>
        <w:rPr>
          <w:rStyle w:val="QTerminateChar"/>
          <w:rFonts w:cstheme="majorHAnsi"/>
        </w:rPr>
      </w:pPr>
      <w:r w:rsidRPr="00E85DA8">
        <w:rPr>
          <w:rFonts w:cstheme="majorHAnsi"/>
        </w:rPr>
        <w:t xml:space="preserve">_____   </w:t>
      </w:r>
      <w:r w:rsidRPr="00E85DA8">
        <w:rPr>
          <w:rStyle w:val="QProgrammingNoteChar"/>
          <w:rFonts w:cstheme="majorHAnsi"/>
        </w:rPr>
        <w:t xml:space="preserve">Allow </w:t>
      </w:r>
      <w:bookmarkStart w:name="_Hlk48368091" w:id="0"/>
      <w:r w:rsidRPr="00E85DA8">
        <w:rPr>
          <w:rStyle w:val="QProgrammingNoteChar"/>
          <w:rFonts w:cstheme="majorHAnsi"/>
        </w:rPr>
        <w:t xml:space="preserve">1-99; </w:t>
      </w:r>
      <w:bookmarkEnd w:id="0"/>
      <w:r w:rsidRPr="00E85DA8" w:rsidR="00467E40">
        <w:rPr>
          <w:rStyle w:val="QTerminateChar"/>
          <w:rFonts w:cstheme="majorHAnsi"/>
        </w:rPr>
        <w:t>Must be 21+, else Terminate</w:t>
      </w:r>
    </w:p>
    <w:p w:rsidRPr="00E85DA8" w:rsidR="00E07BA4" w:rsidP="1D8E97A9" w:rsidRDefault="00E07BA4" w14:paraId="106B1149" w14:textId="707D0E3F">
      <w:pPr>
        <w:pStyle w:val="Normal"/>
        <w:rPr>
          <w:rFonts w:cs="Calibri Light" w:cstheme="majorAscii"/>
        </w:rPr>
      </w:pPr>
    </w:p>
    <w:p w:rsidRPr="00E85DA8" w:rsidR="00E07BA4" w:rsidP="1D8E97A9" w:rsidRDefault="00E07BA4" w14:paraId="7F4183FC" w14:textId="21C37449">
      <w:pPr>
        <w:pStyle w:val="Normal"/>
        <w:rPr>
          <w:rFonts w:cs="Calibri Light" w:cstheme="majorAscii"/>
        </w:rPr>
      </w:pPr>
    </w:p>
    <w:p w:rsidRPr="00E85DA8" w:rsidR="00021268" w:rsidP="00AB3275" w:rsidRDefault="00E76DE2" w14:paraId="76165DC1" w14:textId="1A23FD98">
      <w:pPr>
        <w:pStyle w:val="QHeader"/>
        <w:rPr>
          <w:rFonts w:cstheme="majorHAnsi"/>
        </w:rPr>
      </w:pPr>
      <w:r w:rsidRPr="00E85DA8">
        <w:rPr>
          <w:rFonts w:cstheme="majorHAnsi"/>
        </w:rPr>
        <w:t>S</w:t>
      </w:r>
      <w:r w:rsidRPr="00E85DA8" w:rsidR="0088135C">
        <w:rPr>
          <w:rFonts w:cstheme="majorHAnsi"/>
        </w:rPr>
        <w:t>3</w:t>
      </w:r>
      <w:r w:rsidRPr="00E85DA8" w:rsidR="00747669">
        <w:rPr>
          <w:rFonts w:cstheme="majorHAnsi"/>
        </w:rPr>
        <w:t>Gender</w:t>
      </w:r>
    </w:p>
    <w:p w:rsidRPr="00E85DA8" w:rsidR="00021268" w:rsidP="00021268" w:rsidRDefault="00021268" w14:paraId="5317BDDB" w14:textId="5EB25F15">
      <w:pPr>
        <w:pStyle w:val="BodyText"/>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Radio Button</w:t>
      </w:r>
    </w:p>
    <w:p w:rsidRPr="00E85DA8" w:rsidR="00021268" w:rsidP="00021268" w:rsidRDefault="00021268" w14:paraId="50DB676E" w14:textId="77777777">
      <w:pPr>
        <w:rPr>
          <w:rFonts w:cstheme="majorHAnsi"/>
          <w:color w:val="auto"/>
          <w:szCs w:val="22"/>
        </w:rPr>
      </w:pPr>
      <w:r w:rsidRPr="00E85DA8">
        <w:rPr>
          <w:rFonts w:cstheme="majorHAnsi"/>
          <w:color w:val="auto"/>
          <w:szCs w:val="22"/>
        </w:rPr>
        <w:t xml:space="preserve">What is your gender? </w:t>
      </w:r>
    </w:p>
    <w:p w:rsidRPr="00E85DA8" w:rsidR="00021268" w:rsidP="00021268" w:rsidRDefault="00021268" w14:paraId="0C1BBDE2" w14:textId="36BE0141">
      <w:pPr>
        <w:pStyle w:val="BodyText"/>
        <w:spacing w:after="0"/>
        <w:rPr>
          <w:rFonts w:asciiTheme="majorHAnsi" w:hAnsiTheme="majorHAnsi" w:cstheme="majorHAnsi"/>
          <w:b/>
          <w:i/>
          <w:szCs w:val="22"/>
          <w:lang w:val="en-US"/>
        </w:rPr>
      </w:pPr>
    </w:p>
    <w:tbl>
      <w:tblPr>
        <w:tblStyle w:val="GridTable1Light"/>
        <w:tblW w:w="0" w:type="auto"/>
        <w:tblLook w:val="04A0" w:firstRow="1" w:lastRow="0" w:firstColumn="1" w:lastColumn="0" w:noHBand="0" w:noVBand="1"/>
      </w:tblPr>
      <w:tblGrid>
        <w:gridCol w:w="805"/>
        <w:gridCol w:w="4337"/>
        <w:gridCol w:w="4208"/>
      </w:tblGrid>
      <w:tr w:rsidRPr="00E85DA8" w:rsidR="00747669" w:rsidTr="00747669" w14:paraId="37615C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747669" w:rsidP="00747669" w:rsidRDefault="00747669" w14:paraId="096099FB"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747669" w:rsidP="00747669" w:rsidRDefault="00747669" w14:paraId="59FFF6D1"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747669" w:rsidP="00747669" w:rsidRDefault="00747669" w14:paraId="4BAC9873"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747669" w:rsidTr="00747669" w14:paraId="76C6A91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747669" w:rsidP="00747669" w:rsidRDefault="00747669" w14:paraId="2D277E56"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747669" w:rsidP="00747669" w:rsidRDefault="00747669" w14:paraId="5F26742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Male</w:t>
            </w:r>
          </w:p>
        </w:tc>
        <w:tc>
          <w:tcPr>
            <w:tcW w:w="4208" w:type="dxa"/>
          </w:tcPr>
          <w:p w:rsidRPr="00E85DA8" w:rsidR="00747669" w:rsidP="00747669" w:rsidRDefault="00747669" w14:paraId="61438809"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47669" w:rsidTr="00747669" w14:paraId="5824F073"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747669" w:rsidP="00747669" w:rsidRDefault="00747669" w14:paraId="3E52DAA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747669" w:rsidP="00747669" w:rsidRDefault="00747669" w14:paraId="0B9B5B7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Female</w:t>
            </w:r>
          </w:p>
        </w:tc>
        <w:tc>
          <w:tcPr>
            <w:tcW w:w="4208" w:type="dxa"/>
          </w:tcPr>
          <w:p w:rsidRPr="00E85DA8" w:rsidR="00747669" w:rsidP="00747669" w:rsidRDefault="00747669" w14:paraId="621198E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3C592C" w:rsidTr="00747669" w14:paraId="09EA05B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3C592C" w:rsidP="003C592C" w:rsidRDefault="003C592C" w14:paraId="51E5BB93" w14:textId="7A87B1E8">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4337" w:type="dxa"/>
          </w:tcPr>
          <w:p w:rsidRPr="00E85DA8" w:rsidR="003C592C" w:rsidP="003C592C" w:rsidRDefault="003C592C" w14:paraId="7559C539" w14:textId="2BF0549C">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Genderqueer or non-binary</w:t>
            </w:r>
          </w:p>
        </w:tc>
        <w:tc>
          <w:tcPr>
            <w:tcW w:w="4208" w:type="dxa"/>
          </w:tcPr>
          <w:p w:rsidRPr="00E85DA8" w:rsidR="003C592C" w:rsidP="003C592C" w:rsidRDefault="003C592C" w14:paraId="0FF01F36" w14:textId="098182BF">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3C592C" w:rsidTr="00747669" w14:paraId="7841ED5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3C592C" w:rsidP="003C592C" w:rsidRDefault="003C592C" w14:paraId="0CBA1ED7" w14:textId="42C11C46">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4337" w:type="dxa"/>
          </w:tcPr>
          <w:p w:rsidRPr="00E85DA8" w:rsidR="003C592C" w:rsidP="003C592C" w:rsidRDefault="003C592C" w14:paraId="5B3DC597" w14:textId="3DEA9DEB">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Agender</w:t>
            </w:r>
          </w:p>
        </w:tc>
        <w:tc>
          <w:tcPr>
            <w:tcW w:w="4208" w:type="dxa"/>
          </w:tcPr>
          <w:p w:rsidRPr="00E85DA8" w:rsidR="003C592C" w:rsidP="003C592C" w:rsidRDefault="003C592C" w14:paraId="6BD2277E" w14:textId="48819A80">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3C592C" w:rsidTr="00747669" w14:paraId="2806192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3C592C" w:rsidP="003C592C" w:rsidRDefault="003C592C" w14:paraId="7229312D" w14:textId="0566812D">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5</w:t>
            </w:r>
          </w:p>
        </w:tc>
        <w:tc>
          <w:tcPr>
            <w:tcW w:w="4337" w:type="dxa"/>
          </w:tcPr>
          <w:p w:rsidRPr="00E85DA8" w:rsidR="003C592C" w:rsidP="003C592C" w:rsidRDefault="003C592C" w14:paraId="31506D81" w14:textId="6CB91184">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 specified above</w:t>
            </w:r>
          </w:p>
        </w:tc>
        <w:tc>
          <w:tcPr>
            <w:tcW w:w="4208" w:type="dxa"/>
          </w:tcPr>
          <w:p w:rsidRPr="00E85DA8" w:rsidR="003C592C" w:rsidP="003C592C" w:rsidRDefault="003C592C" w14:paraId="7585C5E7" w14:textId="2F10F46C">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3C592C" w:rsidTr="00747669" w14:paraId="1EB531C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3C592C" w:rsidP="003C592C" w:rsidRDefault="003C592C" w14:paraId="1638614D" w14:textId="4876435C">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6</w:t>
            </w:r>
          </w:p>
        </w:tc>
        <w:tc>
          <w:tcPr>
            <w:tcW w:w="4337" w:type="dxa"/>
          </w:tcPr>
          <w:p w:rsidRPr="00E85DA8" w:rsidR="003C592C" w:rsidP="003C592C" w:rsidRDefault="003C592C" w14:paraId="0BF973DC" w14:textId="12E1EA4B">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Prefer not to answer</w:t>
            </w:r>
          </w:p>
        </w:tc>
        <w:tc>
          <w:tcPr>
            <w:tcW w:w="4208" w:type="dxa"/>
          </w:tcPr>
          <w:p w:rsidRPr="00E85DA8" w:rsidR="003C592C" w:rsidP="003C592C" w:rsidRDefault="003C592C" w14:paraId="7BDE6AD4" w14:textId="387D977F">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bl>
    <w:p w:rsidRPr="00E85DA8" w:rsidR="004236AE" w:rsidP="00DE1C8B" w:rsidRDefault="004236AE" w14:paraId="7DC84BD4" w14:textId="57AEF294">
      <w:pPr>
        <w:rPr>
          <w:rFonts w:cstheme="majorHAnsi"/>
        </w:rPr>
      </w:pPr>
    </w:p>
    <w:p w:rsidRPr="00E85DA8" w:rsidR="00904F48" w:rsidP="1D8E97A9" w:rsidRDefault="00904F48" w14:paraId="61105F2D" w14:textId="3EA3C89B">
      <w:pPr>
        <w:pStyle w:val="QHeader"/>
        <w:rPr>
          <w:rFonts w:cs="Calibri Light" w:cstheme="majorAscii"/>
        </w:rPr>
      </w:pPr>
      <w:r w:rsidRPr="1D8E97A9" w:rsidR="00904F48">
        <w:rPr>
          <w:rFonts w:cs="Calibri Light" w:cstheme="majorAscii"/>
        </w:rPr>
        <w:t>S4aHispanic</w:t>
      </w:r>
    </w:p>
    <w:p w:rsidRPr="00E85DA8" w:rsidR="00904F48" w:rsidP="00904F48" w:rsidRDefault="00904F48" w14:paraId="4C202CB8" w14:textId="77777777">
      <w:pPr>
        <w:rPr>
          <w:rFonts w:cstheme="majorHAnsi"/>
          <w:bCs/>
          <w:color w:val="auto"/>
          <w:szCs w:val="22"/>
        </w:rPr>
      </w:pPr>
      <w:r w:rsidRPr="00E85DA8">
        <w:rPr>
          <w:rFonts w:cstheme="majorHAnsi"/>
          <w:b/>
          <w:color w:val="auto"/>
          <w:szCs w:val="22"/>
        </w:rPr>
        <w:t xml:space="preserve">Type: </w:t>
      </w:r>
      <w:r w:rsidRPr="00E85DA8">
        <w:rPr>
          <w:rFonts w:cstheme="majorHAnsi"/>
          <w:bCs/>
          <w:szCs w:val="22"/>
        </w:rPr>
        <w:t>Radio Button</w:t>
      </w:r>
    </w:p>
    <w:p w:rsidRPr="00E85DA8" w:rsidR="00904F48" w:rsidP="5D31A92C" w:rsidRDefault="00904F48" w14:paraId="096073DA" w14:textId="3BB1955F">
      <w:pPr>
        <w:rPr>
          <w:rFonts w:cstheme="majorHAnsi"/>
          <w:color w:val="auto"/>
        </w:rPr>
      </w:pPr>
      <w:r w:rsidRPr="00E85DA8">
        <w:rPr>
          <w:rFonts w:cstheme="majorHAnsi"/>
          <w:color w:val="auto"/>
        </w:rPr>
        <w:t>Are you of Spanish, Hispanic, or Latino background or origin?  This includes Mexican, Mexican American, Puerto Rican, Cuban, and all other Spanish, Hispanic, or Latino origins.</w:t>
      </w:r>
    </w:p>
    <w:p w:rsidRPr="00E85DA8" w:rsidR="00904F48" w:rsidP="00904F48" w:rsidRDefault="00904F48" w14:paraId="54491FFA" w14:textId="77777777">
      <w:pPr>
        <w:rPr>
          <w:rFonts w:cstheme="majorHAnsi"/>
          <w:color w:val="auto"/>
          <w:szCs w:val="22"/>
        </w:rPr>
      </w:pPr>
    </w:p>
    <w:tbl>
      <w:tblPr>
        <w:tblStyle w:val="GridTable1Light"/>
        <w:tblW w:w="0" w:type="auto"/>
        <w:tblLook w:val="04A0" w:firstRow="1" w:lastRow="0" w:firstColumn="1" w:lastColumn="0" w:noHBand="0" w:noVBand="1"/>
      </w:tblPr>
      <w:tblGrid>
        <w:gridCol w:w="805"/>
        <w:gridCol w:w="4337"/>
        <w:gridCol w:w="4208"/>
      </w:tblGrid>
      <w:tr w:rsidRPr="00E85DA8" w:rsidR="00904F48" w:rsidTr="00F13E55" w14:paraId="11F454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145C92FD"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904F48" w:rsidP="00F13E55" w:rsidRDefault="00904F48" w14:paraId="3E7FAD3B"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904F48" w:rsidP="00F13E55" w:rsidRDefault="00904F48" w14:paraId="4325888D"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904F48" w:rsidTr="00F13E55" w14:paraId="590C5CF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654A485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904F48" w:rsidP="00F13E55" w:rsidRDefault="00904F48" w14:paraId="6DC66A4D"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Yes</w:t>
            </w:r>
          </w:p>
        </w:tc>
        <w:tc>
          <w:tcPr>
            <w:tcW w:w="4208" w:type="dxa"/>
          </w:tcPr>
          <w:p w:rsidRPr="00E85DA8" w:rsidR="00904F48" w:rsidP="00F13E55" w:rsidRDefault="00904F48" w14:paraId="6FE9025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479B5A2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4A57259B"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904F48" w:rsidP="00F13E55" w:rsidRDefault="00904F48" w14:paraId="0C4A75C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w:t>
            </w:r>
          </w:p>
        </w:tc>
        <w:tc>
          <w:tcPr>
            <w:tcW w:w="4208" w:type="dxa"/>
          </w:tcPr>
          <w:p w:rsidRPr="00E85DA8" w:rsidR="00904F48" w:rsidP="00F13E55" w:rsidRDefault="00904F48" w14:paraId="1F958EF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5069094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2DDD4BC7"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4337" w:type="dxa"/>
          </w:tcPr>
          <w:p w:rsidRPr="00E85DA8" w:rsidR="00904F48" w:rsidP="00F13E55" w:rsidRDefault="00904F48" w14:paraId="1DB0D61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Prefer not to answer</w:t>
            </w:r>
          </w:p>
        </w:tc>
        <w:tc>
          <w:tcPr>
            <w:tcW w:w="4208" w:type="dxa"/>
          </w:tcPr>
          <w:p w:rsidRPr="00E85DA8" w:rsidR="00904F48" w:rsidP="00F13E55" w:rsidRDefault="00904F48" w14:paraId="24118D5E" w14:textId="687C4D06">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szCs w:val="22"/>
                <w:lang w:val="en-US"/>
              </w:rPr>
            </w:pPr>
          </w:p>
        </w:tc>
      </w:tr>
    </w:tbl>
    <w:p w:rsidRPr="00E85DA8" w:rsidR="00590AE0" w:rsidP="1D8E97A9" w:rsidRDefault="00590AE0" w14:paraId="44660064" w14:textId="50A53303">
      <w:pPr>
        <w:pStyle w:val="Normal"/>
        <w:rPr>
          <w:rFonts w:cs="Calibri Light" w:cstheme="majorAscii"/>
          <w:color w:val="auto"/>
        </w:rPr>
      </w:pPr>
    </w:p>
    <w:p w:rsidRPr="00E85DA8" w:rsidR="00904F48" w:rsidP="00904F48" w:rsidRDefault="00904F48" w14:paraId="41AF2AC6" w14:textId="77777777">
      <w:pPr>
        <w:pStyle w:val="QHeader"/>
        <w:rPr>
          <w:rFonts w:cstheme="majorHAnsi"/>
        </w:rPr>
      </w:pPr>
      <w:r w:rsidRPr="00E85DA8">
        <w:rPr>
          <w:rFonts w:cstheme="majorHAnsi"/>
        </w:rPr>
        <w:t>S4bRace</w:t>
      </w:r>
    </w:p>
    <w:p w:rsidRPr="00E85DA8" w:rsidR="00904F48" w:rsidP="00904F48" w:rsidRDefault="00904F48" w14:paraId="7808B33C" w14:textId="77777777">
      <w:pPr>
        <w:rPr>
          <w:rFonts w:cstheme="majorHAnsi"/>
          <w:b/>
          <w:color w:val="auto"/>
          <w:szCs w:val="22"/>
        </w:rPr>
      </w:pPr>
      <w:r w:rsidRPr="00E85DA8">
        <w:rPr>
          <w:rFonts w:cstheme="majorHAnsi"/>
          <w:b/>
          <w:color w:val="auto"/>
          <w:szCs w:val="22"/>
        </w:rPr>
        <w:t xml:space="preserve">Type: </w:t>
      </w:r>
      <w:r w:rsidRPr="00E85DA8">
        <w:rPr>
          <w:rFonts w:cstheme="majorHAnsi"/>
          <w:bCs/>
          <w:szCs w:val="22"/>
        </w:rPr>
        <w:t>Checkbox</w:t>
      </w:r>
    </w:p>
    <w:p w:rsidRPr="00E85DA8" w:rsidR="00904F48" w:rsidP="00904F48" w:rsidRDefault="00904F48" w14:paraId="00D105AD" w14:textId="77777777">
      <w:pPr>
        <w:rPr>
          <w:rFonts w:cstheme="majorHAnsi"/>
          <w:color w:val="auto"/>
          <w:szCs w:val="22"/>
        </w:rPr>
      </w:pPr>
      <w:r w:rsidRPr="00E85DA8">
        <w:rPr>
          <w:rFonts w:cstheme="majorHAnsi"/>
          <w:color w:val="auto"/>
          <w:szCs w:val="22"/>
        </w:rPr>
        <w:t>Are you…? Select all that apply.</w:t>
      </w:r>
    </w:p>
    <w:p w:rsidRPr="00E85DA8" w:rsidR="00904F48" w:rsidP="00904F48" w:rsidRDefault="00904F48" w14:paraId="6DD38181" w14:textId="77777777">
      <w:pPr>
        <w:rPr>
          <w:rFonts w:cstheme="majorHAnsi"/>
          <w:color w:val="auto"/>
          <w:szCs w:val="22"/>
        </w:rPr>
      </w:pPr>
    </w:p>
    <w:tbl>
      <w:tblPr>
        <w:tblStyle w:val="GridTable1Light"/>
        <w:tblW w:w="0" w:type="auto"/>
        <w:tblLook w:val="04A0" w:firstRow="1" w:lastRow="0" w:firstColumn="1" w:lastColumn="0" w:noHBand="0" w:noVBand="1"/>
      </w:tblPr>
      <w:tblGrid>
        <w:gridCol w:w="805"/>
        <w:gridCol w:w="3690"/>
        <w:gridCol w:w="4855"/>
      </w:tblGrid>
      <w:tr w:rsidRPr="00E85DA8" w:rsidR="00904F48" w:rsidTr="00F13E55" w14:paraId="667DA353" w14:textId="7777777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661C32E4"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3690" w:type="dxa"/>
          </w:tcPr>
          <w:p w:rsidRPr="00E85DA8" w:rsidR="00904F48" w:rsidP="00F13E55" w:rsidRDefault="00904F48" w14:paraId="62D931F6"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855" w:type="dxa"/>
          </w:tcPr>
          <w:p w:rsidRPr="00E85DA8" w:rsidR="00904F48" w:rsidP="00F13E55" w:rsidRDefault="00904F48" w14:paraId="415EA21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904F48" w:rsidTr="00F13E55" w14:paraId="735E6D9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7CEF85D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3690" w:type="dxa"/>
          </w:tcPr>
          <w:p w:rsidRPr="00E85DA8" w:rsidR="00904F48" w:rsidP="00F13E55" w:rsidRDefault="00904F48" w14:paraId="0BEF398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White/Caucasian</w:t>
            </w:r>
          </w:p>
        </w:tc>
        <w:tc>
          <w:tcPr>
            <w:tcW w:w="4855" w:type="dxa"/>
          </w:tcPr>
          <w:p w:rsidRPr="00E85DA8" w:rsidR="00904F48" w:rsidP="00F13E55" w:rsidRDefault="00904F48" w14:paraId="737F3D45"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7BA4599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089FE91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3690" w:type="dxa"/>
          </w:tcPr>
          <w:p w:rsidRPr="00E85DA8" w:rsidR="00904F48" w:rsidP="00F13E55" w:rsidRDefault="00904F48" w14:paraId="79BDF51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Black/African American</w:t>
            </w:r>
          </w:p>
        </w:tc>
        <w:tc>
          <w:tcPr>
            <w:tcW w:w="4855" w:type="dxa"/>
          </w:tcPr>
          <w:p w:rsidRPr="00E85DA8" w:rsidR="00904F48" w:rsidP="00F13E55" w:rsidRDefault="00904F48" w14:paraId="0770561D"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745AA08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6B0E0BD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3690" w:type="dxa"/>
          </w:tcPr>
          <w:p w:rsidRPr="00E85DA8" w:rsidR="00904F48" w:rsidP="00F13E55" w:rsidRDefault="00904F48" w14:paraId="14E9E9A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American Indian/Native American</w:t>
            </w:r>
          </w:p>
        </w:tc>
        <w:tc>
          <w:tcPr>
            <w:tcW w:w="4855" w:type="dxa"/>
          </w:tcPr>
          <w:p w:rsidRPr="00E85DA8" w:rsidR="00904F48" w:rsidP="00F13E55" w:rsidRDefault="00904F48" w14:paraId="6CB4EFA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65C45BC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53CE14C4"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3690" w:type="dxa"/>
          </w:tcPr>
          <w:p w:rsidRPr="00E85DA8" w:rsidR="00904F48" w:rsidP="00F13E55" w:rsidRDefault="00904F48" w14:paraId="23FF916D"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Asian</w:t>
            </w:r>
          </w:p>
        </w:tc>
        <w:tc>
          <w:tcPr>
            <w:tcW w:w="4855" w:type="dxa"/>
          </w:tcPr>
          <w:p w:rsidRPr="00E85DA8" w:rsidR="00904F48" w:rsidP="00F13E55" w:rsidRDefault="00904F48" w14:paraId="1E7ABD7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4622585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39017BF8"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5</w:t>
            </w:r>
          </w:p>
        </w:tc>
        <w:tc>
          <w:tcPr>
            <w:tcW w:w="3690" w:type="dxa"/>
          </w:tcPr>
          <w:p w:rsidRPr="00E85DA8" w:rsidR="00904F48" w:rsidP="00F13E55" w:rsidRDefault="00904F48" w14:paraId="08FDA60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Pacific Islander</w:t>
            </w:r>
          </w:p>
        </w:tc>
        <w:tc>
          <w:tcPr>
            <w:tcW w:w="4855" w:type="dxa"/>
          </w:tcPr>
          <w:p w:rsidRPr="00E85DA8" w:rsidR="00904F48" w:rsidP="00F13E55" w:rsidRDefault="00904F48" w14:paraId="05D7E2B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04F48" w:rsidTr="00F13E55" w14:paraId="6635970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2EA38F65"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6</w:t>
            </w:r>
          </w:p>
        </w:tc>
        <w:tc>
          <w:tcPr>
            <w:tcW w:w="3690" w:type="dxa"/>
          </w:tcPr>
          <w:p w:rsidRPr="00E85DA8" w:rsidR="00904F48" w:rsidP="00F13E55" w:rsidRDefault="00904F48" w14:paraId="53C0D95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S</w:t>
            </w:r>
            <w:r w:rsidRPr="00E85DA8">
              <w:rPr>
                <w:rFonts w:asciiTheme="majorHAnsi" w:hAnsiTheme="majorHAnsi" w:cstheme="majorHAnsi"/>
                <w:szCs w:val="22"/>
                <w:lang w:val="en-US"/>
              </w:rPr>
              <w:t>ome other race</w:t>
            </w:r>
          </w:p>
        </w:tc>
        <w:tc>
          <w:tcPr>
            <w:tcW w:w="4855" w:type="dxa"/>
          </w:tcPr>
          <w:p w:rsidRPr="00E85DA8" w:rsidR="00904F48" w:rsidP="00F13E55" w:rsidRDefault="00904F48" w14:paraId="285F2C5C"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904F48" w:rsidTr="00F13E55" w14:paraId="1DF2BEF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04F48" w:rsidP="00F13E55" w:rsidRDefault="00904F48" w14:paraId="30EF6D3D"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7</w:t>
            </w:r>
          </w:p>
        </w:tc>
        <w:tc>
          <w:tcPr>
            <w:tcW w:w="3690" w:type="dxa"/>
          </w:tcPr>
          <w:p w:rsidRPr="00E85DA8" w:rsidR="00904F48" w:rsidP="00F13E55" w:rsidRDefault="00904F48" w14:paraId="6C3E8F8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Prefer not to answer</w:t>
            </w:r>
          </w:p>
        </w:tc>
        <w:tc>
          <w:tcPr>
            <w:tcW w:w="4855" w:type="dxa"/>
          </w:tcPr>
          <w:p w:rsidRPr="00E85DA8" w:rsidR="00904F48" w:rsidP="00F13E55" w:rsidRDefault="00904F48" w14:paraId="3714399B" w14:textId="03A3CF0D">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Exclusive</w:t>
            </w:r>
            <w:r w:rsidRPr="00E85DA8" w:rsidR="00E3381F">
              <w:rPr>
                <w:rFonts w:cstheme="majorHAnsi"/>
              </w:rPr>
              <w:t xml:space="preserve"> </w:t>
            </w:r>
          </w:p>
        </w:tc>
      </w:tr>
    </w:tbl>
    <w:p w:rsidRPr="00E85DA8" w:rsidR="001C09C0" w:rsidP="1D8E97A9" w:rsidRDefault="001C09C0" w14:paraId="08366FBB" w14:textId="57513D67">
      <w:pPr>
        <w:pStyle w:val="Normal"/>
        <w:rPr>
          <w:rFonts w:cs="Calibri Light" w:cstheme="majorAscii"/>
        </w:rPr>
      </w:pPr>
    </w:p>
    <w:p w:rsidRPr="00E85DA8" w:rsidR="00827E98" w:rsidP="00827E98" w:rsidRDefault="00BB2BCB" w14:paraId="50169ACA" w14:textId="7601512A">
      <w:pPr>
        <w:pStyle w:val="QHeader"/>
        <w:rPr>
          <w:rFonts w:cstheme="majorHAnsi"/>
        </w:rPr>
      </w:pPr>
      <w:r w:rsidRPr="00E85DA8">
        <w:rPr>
          <w:rFonts w:cstheme="majorHAnsi"/>
        </w:rPr>
        <w:t>S5</w:t>
      </w:r>
      <w:r w:rsidRPr="00E85DA8" w:rsidR="00E85B85">
        <w:rPr>
          <w:rFonts w:cstheme="majorHAnsi"/>
        </w:rPr>
        <w:t>bHH</w:t>
      </w:r>
      <w:r w:rsidRPr="00E85DA8" w:rsidR="00827E98">
        <w:rPr>
          <w:rFonts w:cstheme="majorHAnsi"/>
        </w:rPr>
        <w:t>Income</w:t>
      </w:r>
    </w:p>
    <w:p w:rsidRPr="00E85DA8" w:rsidR="00827E98" w:rsidP="00827E98" w:rsidRDefault="00827E98" w14:paraId="0E3D29A7" w14:textId="77777777">
      <w:pPr>
        <w:pStyle w:val="BodyText"/>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Radio Button</w:t>
      </w:r>
    </w:p>
    <w:p w:rsidRPr="00E85DA8" w:rsidR="00827E98" w:rsidP="00827E98" w:rsidRDefault="00DE46A3" w14:paraId="5B739F38" w14:textId="07B3C8BE">
      <w:pPr>
        <w:overflowPunct w:val="0"/>
        <w:autoSpaceDE w:val="0"/>
        <w:autoSpaceDN w:val="0"/>
        <w:adjustRightInd w:val="0"/>
        <w:textAlignment w:val="baseline"/>
        <w:rPr>
          <w:rFonts w:eastAsia="Times New Roman" w:cstheme="majorHAnsi"/>
          <w:color w:val="auto"/>
          <w:kern w:val="0"/>
          <w:szCs w:val="22"/>
          <w:lang w:eastAsia="en-US"/>
        </w:rPr>
      </w:pPr>
      <w:r w:rsidRPr="00E85DA8">
        <w:rPr>
          <w:rFonts w:eastAsia="Times New Roman" w:cstheme="majorHAnsi"/>
          <w:color w:val="auto"/>
          <w:kern w:val="0"/>
          <w:szCs w:val="22"/>
          <w:lang w:eastAsia="en-US"/>
        </w:rPr>
        <w:t>And what is you</w:t>
      </w:r>
      <w:r w:rsidRPr="00E85DA8" w:rsidR="00F20856">
        <w:rPr>
          <w:rFonts w:eastAsia="Times New Roman" w:cstheme="majorHAnsi"/>
          <w:color w:val="auto"/>
          <w:kern w:val="0"/>
          <w:szCs w:val="22"/>
          <w:lang w:eastAsia="en-US"/>
        </w:rPr>
        <w:t xml:space="preserve">r total </w:t>
      </w:r>
      <w:r w:rsidRPr="00E85DA8" w:rsidR="00827E98">
        <w:rPr>
          <w:rFonts w:eastAsia="Times New Roman" w:cstheme="majorHAnsi"/>
          <w:color w:val="auto"/>
          <w:kern w:val="0"/>
          <w:szCs w:val="22"/>
          <w:lang w:eastAsia="en-US"/>
        </w:rPr>
        <w:t xml:space="preserve">annual household income </w:t>
      </w:r>
      <w:r w:rsidRPr="00E85DA8" w:rsidR="00D91146">
        <w:rPr>
          <w:rFonts w:cstheme="majorHAnsi"/>
        </w:rPr>
        <w:t>(including others in your household)</w:t>
      </w:r>
      <w:r w:rsidRPr="00E85DA8" w:rsidR="00495632">
        <w:rPr>
          <w:rFonts w:cstheme="majorHAnsi"/>
        </w:rPr>
        <w:t xml:space="preserve"> </w:t>
      </w:r>
      <w:r w:rsidRPr="00E85DA8" w:rsidR="00827E98">
        <w:rPr>
          <w:rFonts w:eastAsia="Times New Roman" w:cstheme="majorHAnsi"/>
          <w:color w:val="auto"/>
          <w:kern w:val="0"/>
          <w:szCs w:val="22"/>
          <w:lang w:eastAsia="en-US"/>
        </w:rPr>
        <w:t>before taxes</w:t>
      </w:r>
      <w:r w:rsidRPr="00E85DA8" w:rsidR="00E85B85">
        <w:rPr>
          <w:rFonts w:eastAsia="Times New Roman" w:cstheme="majorHAnsi"/>
          <w:color w:val="auto"/>
          <w:kern w:val="0"/>
          <w:szCs w:val="22"/>
          <w:lang w:eastAsia="en-US"/>
        </w:rPr>
        <w:t>?</w:t>
      </w:r>
    </w:p>
    <w:p w:rsidRPr="00E85DA8" w:rsidR="00827E98" w:rsidP="00827E98" w:rsidRDefault="00827E98" w14:paraId="7DAFFFFB" w14:textId="77777777">
      <w:pPr>
        <w:rPr>
          <w:rFonts w:cstheme="majorHAnsi"/>
          <w:color w:val="0070C0"/>
          <w:szCs w:val="22"/>
        </w:rPr>
      </w:pPr>
    </w:p>
    <w:tbl>
      <w:tblPr>
        <w:tblStyle w:val="GridTable1Light"/>
        <w:tblW w:w="0" w:type="auto"/>
        <w:tblLook w:val="04A0" w:firstRow="1" w:lastRow="0" w:firstColumn="1" w:lastColumn="0" w:noHBand="0" w:noVBand="1"/>
      </w:tblPr>
      <w:tblGrid>
        <w:gridCol w:w="805"/>
        <w:gridCol w:w="4337"/>
        <w:gridCol w:w="4208"/>
      </w:tblGrid>
      <w:tr w:rsidRPr="00E85DA8" w:rsidR="00827E98" w:rsidTr="00A76562" w14:paraId="255E8C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827E98" w:rsidP="00A76562" w:rsidRDefault="00827E98" w14:paraId="63FC3BD0"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827E98" w:rsidP="00A76562" w:rsidRDefault="00827E98" w14:paraId="5E8F8FAD"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827E98" w:rsidP="00A76562" w:rsidRDefault="00827E98" w14:paraId="4487B604"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827E98" w:rsidTr="00A76562" w14:paraId="056D4E8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27E98" w:rsidP="00A76562" w:rsidRDefault="00827E98" w14:paraId="3752036B"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827E98" w:rsidP="00A76562" w:rsidRDefault="00827E98" w14:paraId="605A021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 xml:space="preserve">Less than </w:t>
            </w:r>
            <w:r w:rsidRPr="00E85DA8">
              <w:rPr>
                <w:rFonts w:asciiTheme="majorHAnsi" w:hAnsiTheme="majorHAnsi" w:cstheme="majorHAnsi"/>
                <w:szCs w:val="22"/>
                <w:lang w:val="en-US"/>
              </w:rPr>
              <w:t>$</w:t>
            </w:r>
            <w:r w:rsidRPr="00E85DA8">
              <w:rPr>
                <w:rFonts w:asciiTheme="majorHAnsi" w:hAnsiTheme="majorHAnsi" w:cstheme="majorHAnsi"/>
                <w:szCs w:val="22"/>
              </w:rPr>
              <w:t>25,000</w:t>
            </w:r>
          </w:p>
        </w:tc>
        <w:tc>
          <w:tcPr>
            <w:tcW w:w="4208" w:type="dxa"/>
          </w:tcPr>
          <w:p w:rsidRPr="00E85DA8" w:rsidR="00827E98" w:rsidP="005D6511" w:rsidRDefault="005D6511" w14:paraId="780F7E4D" w14:textId="54EB3AB8">
            <w:pPr>
              <w:pStyle w:val="QShowHide"/>
              <w:cnfStyle w:val="000000000000" w:firstRow="0" w:lastRow="0" w:firstColumn="0" w:lastColumn="0" w:oddVBand="0" w:evenVBand="0" w:oddHBand="0" w:evenHBand="0" w:firstRowFirstColumn="0" w:firstRowLastColumn="0" w:lastRowFirstColumn="0" w:lastRowLastColumn="0"/>
            </w:pPr>
            <w:r w:rsidRPr="00E85DA8">
              <w:t>Hide if S5a = 2-8</w:t>
            </w:r>
          </w:p>
        </w:tc>
      </w:tr>
      <w:tr w:rsidRPr="00E85DA8" w:rsidR="005D6511" w:rsidTr="00A76562" w14:paraId="4F6EAC8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5D6511" w:rsidP="005D6511" w:rsidRDefault="005D6511" w14:paraId="4D6A62F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5D6511" w:rsidP="005D6511" w:rsidRDefault="005D6511" w14:paraId="05627F7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t>
            </w:r>
            <w:r w:rsidRPr="00E85DA8">
              <w:rPr>
                <w:rFonts w:asciiTheme="majorHAnsi" w:hAnsiTheme="majorHAnsi" w:cstheme="majorHAnsi"/>
                <w:szCs w:val="22"/>
              </w:rPr>
              <w:t xml:space="preserve">25,000 to </w:t>
            </w:r>
            <w:r w:rsidRPr="00E85DA8">
              <w:rPr>
                <w:rFonts w:asciiTheme="majorHAnsi" w:hAnsiTheme="majorHAnsi" w:cstheme="majorHAnsi"/>
                <w:szCs w:val="22"/>
                <w:lang w:val="en-US"/>
              </w:rPr>
              <w:t>$</w:t>
            </w:r>
            <w:r w:rsidRPr="00E85DA8">
              <w:rPr>
                <w:rFonts w:asciiTheme="majorHAnsi" w:hAnsiTheme="majorHAnsi" w:cstheme="majorHAnsi"/>
                <w:szCs w:val="22"/>
              </w:rPr>
              <w:t>4</w:t>
            </w:r>
            <w:r w:rsidRPr="00E85DA8">
              <w:rPr>
                <w:rFonts w:asciiTheme="majorHAnsi" w:hAnsiTheme="majorHAnsi" w:cstheme="majorHAnsi"/>
                <w:szCs w:val="22"/>
                <w:lang w:val="en-US"/>
              </w:rPr>
              <w:t>9</w:t>
            </w:r>
            <w:r w:rsidRPr="00E85DA8">
              <w:rPr>
                <w:rFonts w:asciiTheme="majorHAnsi" w:hAnsiTheme="majorHAnsi" w:cstheme="majorHAnsi"/>
                <w:szCs w:val="22"/>
              </w:rPr>
              <w:t>,9</w:t>
            </w:r>
            <w:r w:rsidRPr="00E85DA8">
              <w:rPr>
                <w:rFonts w:asciiTheme="majorHAnsi" w:hAnsiTheme="majorHAnsi" w:cstheme="majorHAnsi"/>
                <w:szCs w:val="22"/>
                <w:lang w:val="en-US"/>
              </w:rPr>
              <w:t>99</w:t>
            </w:r>
          </w:p>
        </w:tc>
        <w:tc>
          <w:tcPr>
            <w:tcW w:w="4208" w:type="dxa"/>
          </w:tcPr>
          <w:p w:rsidRPr="00E85DA8" w:rsidR="005D6511" w:rsidP="005D6511" w:rsidRDefault="005D6511" w14:paraId="2EC179E9" w14:textId="27E44BE7">
            <w:pPr>
              <w:pStyle w:val="QShowHide"/>
              <w:cnfStyle w:val="000000000000" w:firstRow="0" w:lastRow="0" w:firstColumn="0" w:lastColumn="0" w:oddVBand="0" w:evenVBand="0" w:oddHBand="0" w:evenHBand="0" w:firstRowFirstColumn="0" w:firstRowLastColumn="0" w:lastRowFirstColumn="0" w:lastRowLastColumn="0"/>
            </w:pPr>
            <w:r w:rsidRPr="00E85DA8">
              <w:t>Hide if S5a = 3-8</w:t>
            </w:r>
          </w:p>
        </w:tc>
      </w:tr>
      <w:tr w:rsidRPr="00E85DA8" w:rsidR="005D6511" w:rsidTr="00A76562" w14:paraId="19291619"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5D6511" w:rsidP="005D6511" w:rsidRDefault="005D6511" w14:paraId="63DD521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5D6511" w:rsidP="005D6511" w:rsidRDefault="005D6511" w14:paraId="3CA32C2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t>
            </w:r>
            <w:r w:rsidRPr="00E85DA8">
              <w:rPr>
                <w:rFonts w:asciiTheme="majorHAnsi" w:hAnsiTheme="majorHAnsi" w:cstheme="majorHAnsi"/>
                <w:szCs w:val="22"/>
              </w:rPr>
              <w:t>5</w:t>
            </w:r>
            <w:r w:rsidRPr="00E85DA8">
              <w:rPr>
                <w:rFonts w:asciiTheme="majorHAnsi" w:hAnsiTheme="majorHAnsi" w:cstheme="majorHAnsi"/>
                <w:szCs w:val="22"/>
                <w:lang w:val="en-US"/>
              </w:rPr>
              <w:t>0</w:t>
            </w:r>
            <w:r w:rsidRPr="00E85DA8">
              <w:rPr>
                <w:rFonts w:asciiTheme="majorHAnsi" w:hAnsiTheme="majorHAnsi" w:cstheme="majorHAnsi"/>
                <w:szCs w:val="22"/>
              </w:rPr>
              <w:t xml:space="preserve">,000 to </w:t>
            </w:r>
            <w:r w:rsidRPr="00E85DA8">
              <w:rPr>
                <w:rFonts w:asciiTheme="majorHAnsi" w:hAnsiTheme="majorHAnsi" w:cstheme="majorHAnsi"/>
                <w:szCs w:val="22"/>
                <w:lang w:val="en-US"/>
              </w:rPr>
              <w:t>$</w:t>
            </w:r>
            <w:r w:rsidRPr="00E85DA8">
              <w:rPr>
                <w:rFonts w:asciiTheme="majorHAnsi" w:hAnsiTheme="majorHAnsi" w:cstheme="majorHAnsi"/>
                <w:szCs w:val="22"/>
              </w:rPr>
              <w:t>74,9</w:t>
            </w:r>
            <w:r w:rsidRPr="00E85DA8">
              <w:rPr>
                <w:rFonts w:asciiTheme="majorHAnsi" w:hAnsiTheme="majorHAnsi" w:cstheme="majorHAnsi"/>
                <w:szCs w:val="22"/>
                <w:lang w:val="en-US"/>
              </w:rPr>
              <w:t>99</w:t>
            </w:r>
          </w:p>
        </w:tc>
        <w:tc>
          <w:tcPr>
            <w:tcW w:w="4208" w:type="dxa"/>
          </w:tcPr>
          <w:p w:rsidRPr="00E85DA8" w:rsidR="005D6511" w:rsidP="005D6511" w:rsidRDefault="005D6511" w14:paraId="5AE187F1" w14:textId="37F44ED8">
            <w:pPr>
              <w:pStyle w:val="QShowHide"/>
              <w:cnfStyle w:val="000000000000" w:firstRow="0" w:lastRow="0" w:firstColumn="0" w:lastColumn="0" w:oddVBand="0" w:evenVBand="0" w:oddHBand="0" w:evenHBand="0" w:firstRowFirstColumn="0" w:firstRowLastColumn="0" w:lastRowFirstColumn="0" w:lastRowLastColumn="0"/>
            </w:pPr>
            <w:r w:rsidRPr="00E85DA8">
              <w:t>Hide if S5a = 4-8</w:t>
            </w:r>
          </w:p>
        </w:tc>
      </w:tr>
      <w:tr w:rsidRPr="00E85DA8" w:rsidR="005D6511" w:rsidTr="00A76562" w14:paraId="5882C062"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5D6511" w:rsidP="005D6511" w:rsidRDefault="005D6511" w14:paraId="584185F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tcPr>
          <w:p w:rsidRPr="00E85DA8" w:rsidR="005D6511" w:rsidP="005D6511" w:rsidRDefault="005D6511" w14:paraId="64BE0AA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t>
            </w:r>
            <w:r w:rsidRPr="00E85DA8">
              <w:rPr>
                <w:rFonts w:asciiTheme="majorHAnsi" w:hAnsiTheme="majorHAnsi" w:cstheme="majorHAnsi"/>
                <w:szCs w:val="22"/>
              </w:rPr>
              <w:t xml:space="preserve">75,000 </w:t>
            </w:r>
            <w:r w:rsidRPr="00E85DA8">
              <w:rPr>
                <w:rFonts w:asciiTheme="majorHAnsi" w:hAnsiTheme="majorHAnsi" w:cstheme="majorHAnsi"/>
                <w:szCs w:val="22"/>
                <w:lang w:val="en-US"/>
              </w:rPr>
              <w:t>to $99,999</w:t>
            </w:r>
          </w:p>
        </w:tc>
        <w:tc>
          <w:tcPr>
            <w:tcW w:w="4208" w:type="dxa"/>
          </w:tcPr>
          <w:p w:rsidRPr="00E85DA8" w:rsidR="005D6511" w:rsidP="005D6511" w:rsidRDefault="005D6511" w14:paraId="69AACCE1" w14:textId="2B71AA16">
            <w:pPr>
              <w:pStyle w:val="QShowHide"/>
              <w:cnfStyle w:val="000000000000" w:firstRow="0" w:lastRow="0" w:firstColumn="0" w:lastColumn="0" w:oddVBand="0" w:evenVBand="0" w:oddHBand="0" w:evenHBand="0" w:firstRowFirstColumn="0" w:firstRowLastColumn="0" w:lastRowFirstColumn="0" w:lastRowLastColumn="0"/>
            </w:pPr>
            <w:r w:rsidRPr="00E85DA8">
              <w:t>Hide if S5a = 5-8</w:t>
            </w:r>
          </w:p>
        </w:tc>
      </w:tr>
      <w:tr w:rsidRPr="00E85DA8" w:rsidR="005D6511" w:rsidTr="00A76562" w14:paraId="530DBA2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5D6511" w:rsidP="005D6511" w:rsidRDefault="005D6511" w14:paraId="2B1B57FA"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tcPr>
          <w:p w:rsidRPr="00E85DA8" w:rsidR="005D6511" w:rsidP="005D6511" w:rsidRDefault="005D6511" w14:paraId="530AECA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$100,000 to $124,999</w:t>
            </w:r>
          </w:p>
        </w:tc>
        <w:tc>
          <w:tcPr>
            <w:tcW w:w="4208" w:type="dxa"/>
          </w:tcPr>
          <w:p w:rsidRPr="00E85DA8" w:rsidR="005D6511" w:rsidP="005D6511" w:rsidRDefault="005D6511" w14:paraId="6524E262" w14:textId="2E3DD69C">
            <w:pPr>
              <w:pStyle w:val="QShowHide"/>
              <w:cnfStyle w:val="000000000000" w:firstRow="0" w:lastRow="0" w:firstColumn="0" w:lastColumn="0" w:oddVBand="0" w:evenVBand="0" w:oddHBand="0" w:evenHBand="0" w:firstRowFirstColumn="0" w:firstRowLastColumn="0" w:lastRowFirstColumn="0" w:lastRowLastColumn="0"/>
            </w:pPr>
            <w:r w:rsidRPr="00E85DA8">
              <w:t>Hide if S5a = 6-8</w:t>
            </w:r>
          </w:p>
        </w:tc>
      </w:tr>
      <w:tr w:rsidRPr="00E85DA8" w:rsidR="005D6511" w:rsidTr="005D6511" w14:paraId="02381DC3"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5D6511" w:rsidP="005D6511" w:rsidRDefault="005D6511" w14:paraId="50AAF08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tcPr>
          <w:p w:rsidRPr="00E85DA8" w:rsidR="005D6511" w:rsidP="005D6511" w:rsidRDefault="005D6511" w14:paraId="48DAA27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$125,000 to $149,999</w:t>
            </w:r>
          </w:p>
        </w:tc>
        <w:tc>
          <w:tcPr>
            <w:tcW w:w="4208" w:type="dxa"/>
          </w:tcPr>
          <w:p w:rsidRPr="00E85DA8" w:rsidR="005D6511" w:rsidP="005D6511" w:rsidRDefault="005D6511" w14:paraId="0697A240" w14:textId="579C3A13">
            <w:pPr>
              <w:pStyle w:val="QShowHide"/>
              <w:cnfStyle w:val="000000000000" w:firstRow="0" w:lastRow="0" w:firstColumn="0" w:lastColumn="0" w:oddVBand="0" w:evenVBand="0" w:oddHBand="0" w:evenHBand="0" w:firstRowFirstColumn="0" w:firstRowLastColumn="0" w:lastRowFirstColumn="0" w:lastRowLastColumn="0"/>
            </w:pPr>
            <w:r w:rsidRPr="00E85DA8">
              <w:t>Hide if S5a = 7-8</w:t>
            </w:r>
          </w:p>
        </w:tc>
      </w:tr>
      <w:tr w:rsidRPr="00E85DA8" w:rsidR="005D6511" w:rsidTr="005D6511" w14:paraId="06355B89"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5D6511" w:rsidP="005D6511" w:rsidRDefault="005D6511" w14:paraId="3DDA7145"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7</w:t>
            </w:r>
          </w:p>
        </w:tc>
        <w:tc>
          <w:tcPr>
            <w:tcW w:w="4337" w:type="dxa"/>
            <w:vAlign w:val="center"/>
          </w:tcPr>
          <w:p w:rsidRPr="00E85DA8" w:rsidR="005D6511" w:rsidP="005D6511" w:rsidRDefault="005D6511" w14:paraId="00383D16" w14:textId="6181060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$150,000 to $249,999</w:t>
            </w:r>
          </w:p>
        </w:tc>
        <w:tc>
          <w:tcPr>
            <w:tcW w:w="4208" w:type="dxa"/>
          </w:tcPr>
          <w:p w:rsidRPr="00E85DA8" w:rsidR="005D6511" w:rsidP="005D6511" w:rsidRDefault="005D6511" w14:paraId="088C3762" w14:textId="780441C8">
            <w:pPr>
              <w:pStyle w:val="QShowHide"/>
              <w:cnfStyle w:val="000000000000" w:firstRow="0" w:lastRow="0" w:firstColumn="0" w:lastColumn="0" w:oddVBand="0" w:evenVBand="0" w:oddHBand="0" w:evenHBand="0" w:firstRowFirstColumn="0" w:firstRowLastColumn="0" w:lastRowFirstColumn="0" w:lastRowLastColumn="0"/>
            </w:pPr>
            <w:r w:rsidRPr="00E85DA8">
              <w:t>Always show</w:t>
            </w:r>
          </w:p>
        </w:tc>
      </w:tr>
      <w:tr w:rsidRPr="00E85DA8" w:rsidR="00ED0426" w:rsidTr="005D6511" w14:paraId="23840952"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ED0426" w:rsidP="005D6511" w:rsidRDefault="00ED0426" w14:paraId="47956788" w14:textId="1B66431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8</w:t>
            </w:r>
          </w:p>
        </w:tc>
        <w:tc>
          <w:tcPr>
            <w:tcW w:w="4337" w:type="dxa"/>
            <w:vAlign w:val="center"/>
          </w:tcPr>
          <w:p w:rsidRPr="00E85DA8" w:rsidR="00ED0426" w:rsidP="005D6511" w:rsidRDefault="00ED0426" w14:paraId="49B1B814" w14:textId="5EDEB255">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$250,000 or more</w:t>
            </w:r>
          </w:p>
        </w:tc>
        <w:tc>
          <w:tcPr>
            <w:tcW w:w="4208" w:type="dxa"/>
          </w:tcPr>
          <w:p w:rsidRPr="00E85DA8" w:rsidR="00ED0426" w:rsidP="005D6511" w:rsidRDefault="005D6511" w14:paraId="29836AF5" w14:textId="77777777">
            <w:pPr>
              <w:pStyle w:val="QShowHide"/>
              <w:cnfStyle w:val="000000000000" w:firstRow="0" w:lastRow="0" w:firstColumn="0" w:lastColumn="0" w:oddVBand="0" w:evenVBand="0" w:oddHBand="0" w:evenHBand="0" w:firstRowFirstColumn="0" w:firstRowLastColumn="0" w:lastRowFirstColumn="0" w:lastRowLastColumn="0"/>
            </w:pPr>
            <w:r w:rsidRPr="00E85DA8">
              <w:t>Always show</w:t>
            </w:r>
          </w:p>
          <w:p w:rsidRPr="00E85DA8" w:rsidR="005D6511" w:rsidP="005D6511" w:rsidRDefault="005D6511" w14:paraId="41EFB1C7" w14:textId="59E9B0DB">
            <w:pPr>
              <w:pStyle w:val="QShowHide"/>
              <w:cnfStyle w:val="000000000000" w:firstRow="0" w:lastRow="0" w:firstColumn="0" w:lastColumn="0" w:oddVBand="0" w:evenVBand="0" w:oddHBand="0" w:evenHBand="0" w:firstRowFirstColumn="0" w:firstRowLastColumn="0" w:lastRowFirstColumn="0" w:lastRowLastColumn="0"/>
            </w:pPr>
            <w:proofErr w:type="spellStart"/>
            <w:r w:rsidRPr="00E85DA8">
              <w:rPr>
                <w:color w:val="0070C0"/>
              </w:rPr>
              <w:t>Autopunch</w:t>
            </w:r>
            <w:proofErr w:type="spellEnd"/>
            <w:r w:rsidRPr="00E85DA8">
              <w:rPr>
                <w:color w:val="0070C0"/>
              </w:rPr>
              <w:t xml:space="preserve"> if S5a = 8</w:t>
            </w:r>
          </w:p>
        </w:tc>
      </w:tr>
    </w:tbl>
    <w:p w:rsidRPr="00E85DA8" w:rsidR="00E07BA4" w:rsidP="00904F48" w:rsidRDefault="00E07BA4" w14:paraId="070C8C56" w14:textId="77777777">
      <w:pPr>
        <w:rPr>
          <w:rFonts w:cstheme="majorHAnsi"/>
          <w:color w:val="0070C0"/>
          <w:szCs w:val="22"/>
        </w:rPr>
      </w:pPr>
    </w:p>
    <w:p w:rsidRPr="00E85DA8" w:rsidR="004965BF" w:rsidP="00904F48" w:rsidRDefault="004965BF" w14:paraId="68AE4EBF" w14:textId="77777777">
      <w:pPr>
        <w:rPr>
          <w:rFonts w:cstheme="majorHAnsi"/>
          <w:color w:val="0070C0"/>
          <w:szCs w:val="22"/>
        </w:rPr>
      </w:pPr>
    </w:p>
    <w:p w:rsidRPr="00E85DA8" w:rsidR="008D557E" w:rsidP="008D557E" w:rsidRDefault="008D557E" w14:paraId="46FB7D6B" w14:textId="77777777">
      <w:pPr>
        <w:pStyle w:val="QHeader"/>
        <w:rPr>
          <w:rFonts w:cstheme="majorHAnsi"/>
        </w:rPr>
      </w:pPr>
      <w:r w:rsidRPr="00E85DA8">
        <w:rPr>
          <w:rFonts w:cstheme="majorHAnsi"/>
        </w:rPr>
        <w:t>D2HHSize</w:t>
      </w:r>
    </w:p>
    <w:p w:rsidRPr="00E85DA8" w:rsidR="008D557E" w:rsidP="008D557E" w:rsidRDefault="008D557E" w14:paraId="390752C1" w14:textId="77777777">
      <w:pPr>
        <w:rPr>
          <w:rFonts w:cstheme="majorHAnsi"/>
          <w:b/>
          <w:color w:val="auto"/>
          <w:szCs w:val="22"/>
        </w:rPr>
      </w:pPr>
      <w:r w:rsidRPr="00E85DA8">
        <w:rPr>
          <w:rFonts w:cstheme="majorHAnsi"/>
          <w:b/>
          <w:color w:val="auto"/>
          <w:szCs w:val="22"/>
        </w:rPr>
        <w:t xml:space="preserve">Type: </w:t>
      </w:r>
      <w:r w:rsidRPr="00E85DA8">
        <w:rPr>
          <w:rFonts w:cstheme="majorHAnsi"/>
          <w:szCs w:val="22"/>
        </w:rPr>
        <w:t>Radio Button</w:t>
      </w:r>
    </w:p>
    <w:p w:rsidRPr="00E85DA8" w:rsidR="008D557E" w:rsidP="008D557E" w:rsidRDefault="008D557E" w14:paraId="68FE8AA1" w14:textId="77777777">
      <w:pPr>
        <w:rPr>
          <w:rFonts w:cstheme="majorHAnsi"/>
          <w:color w:val="auto"/>
          <w:szCs w:val="22"/>
        </w:rPr>
      </w:pPr>
      <w:r w:rsidRPr="00E85DA8">
        <w:rPr>
          <w:rFonts w:cstheme="majorHAnsi"/>
          <w:color w:val="auto"/>
          <w:szCs w:val="22"/>
        </w:rPr>
        <w:t>How many people are living or staying at your current address?  (Include yourself and any other adults or children who are living or staying at this address for at least two months)</w:t>
      </w:r>
    </w:p>
    <w:p w:rsidRPr="00E85DA8" w:rsidR="008D557E" w:rsidP="008D557E" w:rsidRDefault="008D557E" w14:paraId="08193E80" w14:textId="77777777">
      <w:pPr>
        <w:rPr>
          <w:rFonts w:cstheme="majorHAnsi"/>
          <w:color w:val="auto"/>
          <w:szCs w:val="22"/>
        </w:rPr>
      </w:pPr>
    </w:p>
    <w:tbl>
      <w:tblPr>
        <w:tblStyle w:val="GridTable1Light"/>
        <w:tblW w:w="0" w:type="auto"/>
        <w:tblLook w:val="04A0" w:firstRow="1" w:lastRow="0" w:firstColumn="1" w:lastColumn="0" w:noHBand="0" w:noVBand="1"/>
      </w:tblPr>
      <w:tblGrid>
        <w:gridCol w:w="805"/>
        <w:gridCol w:w="4337"/>
        <w:gridCol w:w="4208"/>
      </w:tblGrid>
      <w:tr w:rsidRPr="00E85DA8" w:rsidR="008D557E" w:rsidTr="716D4508" w14:paraId="3A39DB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4B7F5937"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8D557E" w:rsidP="000F01F4" w:rsidRDefault="008D557E" w14:paraId="6F8E6CF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8D557E" w:rsidP="000F01F4" w:rsidRDefault="008D557E" w14:paraId="45F745B4"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8D557E" w:rsidTr="716D4508" w14:paraId="2069C91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58A80C1B"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8D557E" w:rsidP="000F01F4" w:rsidRDefault="008D557E" w14:paraId="41E552E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1</w:t>
            </w:r>
          </w:p>
        </w:tc>
        <w:tc>
          <w:tcPr>
            <w:tcW w:w="4208" w:type="dxa"/>
          </w:tcPr>
          <w:p w:rsidRPr="00E85DA8" w:rsidR="008D557E" w:rsidP="000F01F4" w:rsidRDefault="008D557E" w14:paraId="15A9713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8D557E" w:rsidTr="716D4508" w14:paraId="586FF4F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1553427B"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8D557E" w:rsidP="000F01F4" w:rsidRDefault="008D557E" w14:paraId="362A301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2</w:t>
            </w:r>
          </w:p>
        </w:tc>
        <w:tc>
          <w:tcPr>
            <w:tcW w:w="4208" w:type="dxa"/>
          </w:tcPr>
          <w:p w:rsidRPr="00E85DA8" w:rsidR="008D557E" w:rsidP="000F01F4" w:rsidRDefault="008D557E" w14:paraId="0B83C02B"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5DADC15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5A162656"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8D557E" w:rsidP="000F01F4" w:rsidRDefault="008D557E" w14:paraId="1EC9935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3</w:t>
            </w:r>
          </w:p>
        </w:tc>
        <w:tc>
          <w:tcPr>
            <w:tcW w:w="4208" w:type="dxa"/>
          </w:tcPr>
          <w:p w:rsidRPr="00E85DA8" w:rsidR="008D557E" w:rsidP="000F01F4" w:rsidRDefault="008D557E" w14:paraId="3625A813"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4F591E2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6DDED15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tcPr>
          <w:p w:rsidRPr="00E85DA8" w:rsidR="008D557E" w:rsidP="000F01F4" w:rsidRDefault="008D557E" w14:paraId="1810D86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4</w:t>
            </w:r>
          </w:p>
        </w:tc>
        <w:tc>
          <w:tcPr>
            <w:tcW w:w="4208" w:type="dxa"/>
          </w:tcPr>
          <w:p w:rsidRPr="00E85DA8" w:rsidR="008D557E" w:rsidP="000F01F4" w:rsidRDefault="008D557E" w14:paraId="594BE33A"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0440C709"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28E6C89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tcPr>
          <w:p w:rsidRPr="00E85DA8" w:rsidR="008D557E" w:rsidP="000F01F4" w:rsidRDefault="008D557E" w14:paraId="38A90299"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5</w:t>
            </w:r>
          </w:p>
        </w:tc>
        <w:tc>
          <w:tcPr>
            <w:tcW w:w="4208" w:type="dxa"/>
          </w:tcPr>
          <w:p w:rsidRPr="00E85DA8" w:rsidR="008D557E" w:rsidP="000F01F4" w:rsidRDefault="008D557E" w14:paraId="46D56998"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3070F9B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44205D71"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tcPr>
          <w:p w:rsidRPr="00E85DA8" w:rsidR="008D557E" w:rsidP="000F01F4" w:rsidRDefault="008D557E" w14:paraId="28AD823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6</w:t>
            </w:r>
          </w:p>
        </w:tc>
        <w:tc>
          <w:tcPr>
            <w:tcW w:w="4208" w:type="dxa"/>
          </w:tcPr>
          <w:p w:rsidRPr="00E85DA8" w:rsidR="008D557E" w:rsidP="000F01F4" w:rsidRDefault="008D557E" w14:paraId="2369E488"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2AD866F9"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7929BAA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7</w:t>
            </w:r>
          </w:p>
        </w:tc>
        <w:tc>
          <w:tcPr>
            <w:tcW w:w="4337" w:type="dxa"/>
          </w:tcPr>
          <w:p w:rsidRPr="00E85DA8" w:rsidR="008D557E" w:rsidP="000F01F4" w:rsidRDefault="008D557E" w14:paraId="50EB51B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7</w:t>
            </w:r>
          </w:p>
        </w:tc>
        <w:tc>
          <w:tcPr>
            <w:tcW w:w="4208" w:type="dxa"/>
          </w:tcPr>
          <w:p w:rsidRPr="00E85DA8" w:rsidR="008D557E" w:rsidP="000F01F4" w:rsidRDefault="008D557E" w14:paraId="6EAAD5C9"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7F29095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4AF3281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8</w:t>
            </w:r>
          </w:p>
        </w:tc>
        <w:tc>
          <w:tcPr>
            <w:tcW w:w="4337" w:type="dxa"/>
          </w:tcPr>
          <w:p w:rsidRPr="00E85DA8" w:rsidR="008D557E" w:rsidP="000F01F4" w:rsidRDefault="008D557E" w14:paraId="6D56A93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8</w:t>
            </w:r>
            <w:r w:rsidRPr="00E85DA8">
              <w:rPr>
                <w:rFonts w:asciiTheme="majorHAnsi" w:hAnsiTheme="majorHAnsi" w:cstheme="majorHAnsi"/>
                <w:szCs w:val="22"/>
                <w:lang w:val="en-US"/>
              </w:rPr>
              <w:t xml:space="preserve"> or more</w:t>
            </w:r>
          </w:p>
        </w:tc>
        <w:tc>
          <w:tcPr>
            <w:tcW w:w="4208" w:type="dxa"/>
          </w:tcPr>
          <w:p w:rsidRPr="00E85DA8" w:rsidR="008D557E" w:rsidP="000F01F4" w:rsidRDefault="008D557E" w14:paraId="30A6842A"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8D557E" w:rsidTr="716D4508" w14:paraId="11AA2F9F"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D557E" w:rsidP="000F01F4" w:rsidRDefault="008D557E" w14:paraId="645900E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lastRenderedPageBreak/>
              <w:t>9</w:t>
            </w:r>
          </w:p>
        </w:tc>
        <w:tc>
          <w:tcPr>
            <w:tcW w:w="4337" w:type="dxa"/>
          </w:tcPr>
          <w:p w:rsidRPr="00E85DA8" w:rsidR="008D557E" w:rsidP="000F01F4" w:rsidRDefault="008D557E" w14:paraId="4584D97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Prefer not to answer</w:t>
            </w:r>
          </w:p>
        </w:tc>
        <w:tc>
          <w:tcPr>
            <w:tcW w:w="4208" w:type="dxa"/>
          </w:tcPr>
          <w:p w:rsidRPr="00E85DA8" w:rsidR="008D557E" w:rsidP="000F01F4" w:rsidRDefault="008D557E" w14:paraId="1497768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716D4508" w:rsidRDefault="716D4508" w14:paraId="5A544FAD" w14:textId="2EA1BDC3"/>
    <w:p w:rsidRPr="00E85DA8" w:rsidR="008D557E" w:rsidP="008D557E" w:rsidRDefault="008D557E" w14:paraId="588D23C0" w14:textId="77777777">
      <w:pPr>
        <w:pStyle w:val="QHeader"/>
        <w:rPr>
          <w:rFonts w:cstheme="majorHAnsi"/>
        </w:rPr>
      </w:pPr>
      <w:r w:rsidRPr="00E85DA8">
        <w:rPr>
          <w:rFonts w:cstheme="majorHAnsi"/>
        </w:rPr>
        <w:t>D2aHHComposition</w:t>
      </w:r>
    </w:p>
    <w:p w:rsidRPr="00E85DA8" w:rsidR="008D557E" w:rsidP="008D557E" w:rsidRDefault="008D557E" w14:paraId="39A171DD" w14:textId="77777777">
      <w:pPr>
        <w:rPr>
          <w:rFonts w:cstheme="majorHAnsi"/>
          <w:color w:val="000000"/>
        </w:rPr>
      </w:pPr>
      <w:r w:rsidRPr="00E85DA8">
        <w:rPr>
          <w:rFonts w:cstheme="majorHAnsi"/>
          <w:b/>
        </w:rPr>
        <w:t>Type:</w:t>
      </w:r>
      <w:r w:rsidRPr="00E85DA8">
        <w:rPr>
          <w:rFonts w:cstheme="majorHAnsi"/>
        </w:rPr>
        <w:t xml:space="preserve"> Checkbox</w:t>
      </w:r>
    </w:p>
    <w:p w:rsidRPr="00E85DA8" w:rsidR="008D557E" w:rsidP="008D557E" w:rsidRDefault="008D557E" w14:paraId="019A0175" w14:textId="77777777">
      <w:pPr>
        <w:pBdr>
          <w:top w:val="nil"/>
          <w:left w:val="nil"/>
          <w:bottom w:val="nil"/>
          <w:right w:val="nil"/>
          <w:between w:val="nil"/>
        </w:pBdr>
        <w:rPr>
          <w:rFonts w:cstheme="majorHAnsi"/>
          <w:color w:val="000000"/>
        </w:rPr>
      </w:pPr>
      <w:r w:rsidRPr="00E85DA8">
        <w:rPr>
          <w:rFonts w:cstheme="majorHAnsi"/>
          <w:color w:val="000000"/>
        </w:rPr>
        <w:t xml:space="preserve">And just to be sure I understand, thinking of who are </w:t>
      </w:r>
      <w:r w:rsidRPr="00E85DA8">
        <w:rPr>
          <w:rFonts w:cstheme="majorHAnsi"/>
          <w:color w:val="auto"/>
          <w:szCs w:val="22"/>
        </w:rPr>
        <w:t>living or staying at your current address</w:t>
      </w:r>
      <w:r w:rsidRPr="00E85DA8">
        <w:rPr>
          <w:rFonts w:cstheme="majorHAnsi"/>
          <w:color w:val="000000"/>
        </w:rPr>
        <w:t>, are any of them … ?</w:t>
      </w:r>
    </w:p>
    <w:p w:rsidRPr="00E85DA8" w:rsidR="008D557E" w:rsidP="008D557E" w:rsidRDefault="008D557E" w14:paraId="0C3694A3" w14:textId="77777777">
      <w:pPr>
        <w:pBdr>
          <w:top w:val="nil"/>
          <w:left w:val="nil"/>
          <w:bottom w:val="nil"/>
          <w:right w:val="nil"/>
          <w:between w:val="nil"/>
        </w:pBdr>
        <w:rPr>
          <w:rFonts w:cstheme="majorHAnsi"/>
          <w:color w:val="000000"/>
        </w:rPr>
      </w:pPr>
      <w:r w:rsidRPr="00E85DA8">
        <w:rPr>
          <w:rFonts w:cstheme="majorHAnsi"/>
          <w:color w:val="000000"/>
        </w:rPr>
        <w:t xml:space="preserve">   </w:t>
      </w:r>
    </w:p>
    <w:tbl>
      <w:tblPr>
        <w:tblW w:w="9350" w:type="dxa"/>
        <w:tblInd w:w="-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805"/>
        <w:gridCol w:w="4337"/>
        <w:gridCol w:w="4208"/>
      </w:tblGrid>
      <w:tr w:rsidRPr="00E85DA8" w:rsidR="008D557E" w:rsidTr="000F01F4" w14:paraId="541BE364" w14:textId="77777777">
        <w:tc>
          <w:tcPr>
            <w:tcW w:w="805" w:type="dxa"/>
          </w:tcPr>
          <w:p w:rsidRPr="00E85DA8" w:rsidR="008D557E" w:rsidP="000F01F4" w:rsidRDefault="008D557E" w14:paraId="24F0EE5C" w14:textId="77777777">
            <w:pPr>
              <w:widowControl w:val="0"/>
              <w:pBdr>
                <w:top w:val="nil"/>
                <w:left w:val="nil"/>
                <w:bottom w:val="nil"/>
                <w:right w:val="nil"/>
                <w:between w:val="nil"/>
              </w:pBdr>
              <w:rPr>
                <w:rFonts w:cstheme="majorHAnsi"/>
                <w:b/>
                <w:bCs/>
                <w:color w:val="000000"/>
              </w:rPr>
            </w:pPr>
            <w:r w:rsidRPr="00E85DA8">
              <w:rPr>
                <w:rFonts w:cstheme="majorHAnsi"/>
                <w:b/>
                <w:bCs/>
                <w:color w:val="000000"/>
              </w:rPr>
              <w:t>Opt. #</w:t>
            </w:r>
          </w:p>
        </w:tc>
        <w:tc>
          <w:tcPr>
            <w:tcW w:w="4337" w:type="dxa"/>
          </w:tcPr>
          <w:p w:rsidRPr="00E85DA8" w:rsidR="008D557E" w:rsidP="000F01F4" w:rsidRDefault="008D557E" w14:paraId="49F506CA" w14:textId="77777777">
            <w:pPr>
              <w:widowControl w:val="0"/>
              <w:pBdr>
                <w:top w:val="nil"/>
                <w:left w:val="nil"/>
                <w:bottom w:val="nil"/>
                <w:right w:val="nil"/>
                <w:between w:val="nil"/>
              </w:pBdr>
              <w:rPr>
                <w:rFonts w:cstheme="majorHAnsi"/>
                <w:b/>
                <w:bCs/>
                <w:color w:val="000000"/>
              </w:rPr>
            </w:pPr>
            <w:r w:rsidRPr="00E85DA8">
              <w:rPr>
                <w:rFonts w:cstheme="majorHAnsi"/>
                <w:b/>
                <w:bCs/>
                <w:color w:val="000000"/>
              </w:rPr>
              <w:t>Option Text</w:t>
            </w:r>
          </w:p>
        </w:tc>
        <w:tc>
          <w:tcPr>
            <w:tcW w:w="4208" w:type="dxa"/>
          </w:tcPr>
          <w:p w:rsidRPr="00E85DA8" w:rsidR="008D557E" w:rsidP="000F01F4" w:rsidRDefault="008D557E" w14:paraId="581260E4" w14:textId="77777777">
            <w:pPr>
              <w:widowControl w:val="0"/>
              <w:pBdr>
                <w:top w:val="nil"/>
                <w:left w:val="nil"/>
                <w:bottom w:val="nil"/>
                <w:right w:val="nil"/>
                <w:between w:val="nil"/>
              </w:pBdr>
              <w:rPr>
                <w:rFonts w:cstheme="majorHAnsi"/>
                <w:b/>
                <w:bCs/>
                <w:color w:val="000000"/>
              </w:rPr>
            </w:pPr>
            <w:r w:rsidRPr="00E85DA8">
              <w:rPr>
                <w:rFonts w:cstheme="majorHAnsi"/>
                <w:b/>
                <w:bCs/>
                <w:color w:val="000000"/>
              </w:rPr>
              <w:t>Notes</w:t>
            </w:r>
          </w:p>
        </w:tc>
      </w:tr>
      <w:tr w:rsidRPr="00E85DA8" w:rsidR="008D557E" w:rsidTr="000F01F4" w14:paraId="064C7E09" w14:textId="77777777">
        <w:tc>
          <w:tcPr>
            <w:tcW w:w="805" w:type="dxa"/>
          </w:tcPr>
          <w:p w:rsidRPr="00E85DA8" w:rsidR="008D557E" w:rsidP="000F01F4" w:rsidRDefault="008D557E" w14:paraId="4CEF67FE"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1</w:t>
            </w:r>
          </w:p>
        </w:tc>
        <w:tc>
          <w:tcPr>
            <w:tcW w:w="4337" w:type="dxa"/>
            <w:vAlign w:val="bottom"/>
          </w:tcPr>
          <w:p w:rsidRPr="00E85DA8" w:rsidR="008D557E" w:rsidP="000F01F4" w:rsidRDefault="008D557E" w14:paraId="17754DFF" w14:textId="77777777">
            <w:pPr>
              <w:widowControl w:val="0"/>
              <w:pBdr>
                <w:top w:val="nil"/>
                <w:left w:val="nil"/>
                <w:bottom w:val="nil"/>
                <w:right w:val="nil"/>
                <w:between w:val="nil"/>
              </w:pBdr>
              <w:rPr>
                <w:rFonts w:cstheme="majorHAnsi"/>
                <w:color w:val="000000"/>
              </w:rPr>
            </w:pPr>
            <w:r w:rsidRPr="00E85DA8">
              <w:rPr>
                <w:rFonts w:cstheme="majorHAnsi"/>
                <w:color w:val="000000"/>
              </w:rPr>
              <w:t>Under age 6</w:t>
            </w:r>
          </w:p>
        </w:tc>
        <w:tc>
          <w:tcPr>
            <w:tcW w:w="4208" w:type="dxa"/>
          </w:tcPr>
          <w:p w:rsidRPr="00E85DA8" w:rsidR="008D557E" w:rsidP="000F01F4" w:rsidRDefault="008D557E" w14:paraId="0A3DF77F" w14:textId="77777777">
            <w:pPr>
              <w:pBdr>
                <w:top w:val="nil"/>
                <w:left w:val="nil"/>
                <w:bottom w:val="nil"/>
                <w:right w:val="nil"/>
                <w:between w:val="nil"/>
              </w:pBdr>
              <w:rPr>
                <w:rFonts w:cstheme="majorHAnsi"/>
                <w:b/>
                <w:color w:val="0070C0"/>
              </w:rPr>
            </w:pPr>
          </w:p>
        </w:tc>
      </w:tr>
      <w:tr w:rsidRPr="00E85DA8" w:rsidR="008D557E" w:rsidTr="000F01F4" w14:paraId="72CD997A" w14:textId="77777777">
        <w:tc>
          <w:tcPr>
            <w:tcW w:w="805" w:type="dxa"/>
          </w:tcPr>
          <w:p w:rsidRPr="00E85DA8" w:rsidR="008D557E" w:rsidP="000F01F4" w:rsidRDefault="008D557E" w14:paraId="3F8BC9E7"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2</w:t>
            </w:r>
          </w:p>
        </w:tc>
        <w:tc>
          <w:tcPr>
            <w:tcW w:w="4337" w:type="dxa"/>
            <w:vAlign w:val="bottom"/>
          </w:tcPr>
          <w:p w:rsidRPr="00E85DA8" w:rsidR="008D557E" w:rsidP="000F01F4" w:rsidRDefault="008D557E" w14:paraId="70CD8A51" w14:textId="77777777">
            <w:pPr>
              <w:widowControl w:val="0"/>
              <w:pBdr>
                <w:top w:val="nil"/>
                <w:left w:val="nil"/>
                <w:bottom w:val="nil"/>
                <w:right w:val="nil"/>
                <w:between w:val="nil"/>
              </w:pBdr>
              <w:rPr>
                <w:rFonts w:cstheme="majorHAnsi"/>
                <w:color w:val="000000"/>
              </w:rPr>
            </w:pPr>
            <w:r w:rsidRPr="00E85DA8">
              <w:rPr>
                <w:rFonts w:cstheme="majorHAnsi"/>
                <w:color w:val="000000"/>
              </w:rPr>
              <w:t>7 to 12 years old</w:t>
            </w:r>
          </w:p>
        </w:tc>
        <w:tc>
          <w:tcPr>
            <w:tcW w:w="4208" w:type="dxa"/>
          </w:tcPr>
          <w:p w:rsidRPr="00E85DA8" w:rsidR="008D557E" w:rsidP="000F01F4" w:rsidRDefault="008D557E" w14:paraId="184038BE" w14:textId="77777777">
            <w:pPr>
              <w:pBdr>
                <w:top w:val="nil"/>
                <w:left w:val="nil"/>
                <w:bottom w:val="nil"/>
                <w:right w:val="nil"/>
                <w:between w:val="nil"/>
              </w:pBdr>
              <w:rPr>
                <w:rFonts w:cstheme="majorHAnsi"/>
                <w:b/>
                <w:color w:val="0070C0"/>
              </w:rPr>
            </w:pPr>
          </w:p>
        </w:tc>
      </w:tr>
      <w:tr w:rsidRPr="00E85DA8" w:rsidR="008D557E" w:rsidTr="000F01F4" w14:paraId="76E55E4B" w14:textId="77777777">
        <w:tc>
          <w:tcPr>
            <w:tcW w:w="805" w:type="dxa"/>
          </w:tcPr>
          <w:p w:rsidRPr="00E85DA8" w:rsidR="008D557E" w:rsidP="000F01F4" w:rsidRDefault="008D557E" w14:paraId="5485CFF6"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3</w:t>
            </w:r>
          </w:p>
        </w:tc>
        <w:tc>
          <w:tcPr>
            <w:tcW w:w="4337" w:type="dxa"/>
            <w:vAlign w:val="bottom"/>
          </w:tcPr>
          <w:p w:rsidRPr="00E85DA8" w:rsidR="008D557E" w:rsidP="000F01F4" w:rsidRDefault="008D557E" w14:paraId="2C87E6E9" w14:textId="77777777">
            <w:pPr>
              <w:widowControl w:val="0"/>
              <w:pBdr>
                <w:top w:val="nil"/>
                <w:left w:val="nil"/>
                <w:bottom w:val="nil"/>
                <w:right w:val="nil"/>
                <w:between w:val="nil"/>
              </w:pBdr>
              <w:rPr>
                <w:rFonts w:cstheme="majorHAnsi"/>
                <w:color w:val="000000"/>
              </w:rPr>
            </w:pPr>
            <w:r w:rsidRPr="00E85DA8">
              <w:rPr>
                <w:rFonts w:cstheme="majorHAnsi"/>
                <w:color w:val="000000"/>
              </w:rPr>
              <w:t>13 to 17 years old</w:t>
            </w:r>
          </w:p>
        </w:tc>
        <w:tc>
          <w:tcPr>
            <w:tcW w:w="4208" w:type="dxa"/>
          </w:tcPr>
          <w:p w:rsidRPr="00E85DA8" w:rsidR="008D557E" w:rsidP="000F01F4" w:rsidRDefault="008D557E" w14:paraId="74B24A9D" w14:textId="77777777">
            <w:pPr>
              <w:pBdr>
                <w:top w:val="nil"/>
                <w:left w:val="nil"/>
                <w:bottom w:val="nil"/>
                <w:right w:val="nil"/>
                <w:between w:val="nil"/>
              </w:pBdr>
              <w:rPr>
                <w:rFonts w:cstheme="majorHAnsi"/>
                <w:b/>
                <w:color w:val="0070C0"/>
              </w:rPr>
            </w:pPr>
          </w:p>
        </w:tc>
      </w:tr>
      <w:tr w:rsidRPr="00E85DA8" w:rsidR="008D557E" w:rsidTr="000F01F4" w14:paraId="26EEAAB8" w14:textId="77777777">
        <w:tc>
          <w:tcPr>
            <w:tcW w:w="805" w:type="dxa"/>
          </w:tcPr>
          <w:p w:rsidRPr="00E85DA8" w:rsidR="008D557E" w:rsidP="000F01F4" w:rsidRDefault="008D557E" w14:paraId="585F6DCA"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4</w:t>
            </w:r>
          </w:p>
        </w:tc>
        <w:tc>
          <w:tcPr>
            <w:tcW w:w="4337" w:type="dxa"/>
            <w:vAlign w:val="bottom"/>
          </w:tcPr>
          <w:p w:rsidRPr="00E85DA8" w:rsidR="008D557E" w:rsidP="000F01F4" w:rsidRDefault="00F24F86" w14:paraId="6003B2AD" w14:textId="09C062AA">
            <w:pPr>
              <w:widowControl w:val="0"/>
              <w:pBdr>
                <w:top w:val="nil"/>
                <w:left w:val="nil"/>
                <w:bottom w:val="nil"/>
                <w:right w:val="nil"/>
                <w:between w:val="nil"/>
              </w:pBdr>
              <w:rPr>
                <w:rFonts w:cstheme="majorHAnsi"/>
                <w:color w:val="000000"/>
              </w:rPr>
            </w:pPr>
            <w:r w:rsidRPr="00E85DA8">
              <w:rPr>
                <w:rFonts w:cstheme="majorHAnsi"/>
                <w:color w:val="000000"/>
              </w:rPr>
              <w:t xml:space="preserve">My </w:t>
            </w:r>
            <w:r w:rsidRPr="00E85DA8" w:rsidR="008D557E">
              <w:rPr>
                <w:rFonts w:cstheme="majorHAnsi"/>
                <w:color w:val="000000"/>
              </w:rPr>
              <w:t>adult children age 18+</w:t>
            </w:r>
          </w:p>
        </w:tc>
        <w:tc>
          <w:tcPr>
            <w:tcW w:w="4208" w:type="dxa"/>
          </w:tcPr>
          <w:p w:rsidRPr="00E85DA8" w:rsidR="008D557E" w:rsidP="000F01F4" w:rsidRDefault="008D557E" w14:paraId="08EA7DF4" w14:textId="77777777">
            <w:pPr>
              <w:pBdr>
                <w:top w:val="nil"/>
                <w:left w:val="nil"/>
                <w:bottom w:val="nil"/>
                <w:right w:val="nil"/>
                <w:between w:val="nil"/>
              </w:pBdr>
              <w:rPr>
                <w:rFonts w:cstheme="majorHAnsi"/>
                <w:b/>
                <w:color w:val="0070C0"/>
              </w:rPr>
            </w:pPr>
          </w:p>
        </w:tc>
      </w:tr>
      <w:tr w:rsidRPr="00E85DA8" w:rsidR="008D557E" w:rsidTr="000F01F4" w14:paraId="1F7BCA62" w14:textId="77777777">
        <w:tc>
          <w:tcPr>
            <w:tcW w:w="805" w:type="dxa"/>
          </w:tcPr>
          <w:p w:rsidRPr="00E85DA8" w:rsidR="008D557E" w:rsidP="000F01F4" w:rsidRDefault="008D557E" w14:paraId="2D182DB6"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5</w:t>
            </w:r>
          </w:p>
        </w:tc>
        <w:tc>
          <w:tcPr>
            <w:tcW w:w="4337" w:type="dxa"/>
            <w:vAlign w:val="bottom"/>
          </w:tcPr>
          <w:p w:rsidRPr="00E85DA8" w:rsidR="008D557E" w:rsidP="000F01F4" w:rsidRDefault="00F24F86" w14:paraId="139E62EE" w14:textId="3495C30A">
            <w:pPr>
              <w:widowControl w:val="0"/>
              <w:pBdr>
                <w:top w:val="nil"/>
                <w:left w:val="nil"/>
                <w:bottom w:val="nil"/>
                <w:right w:val="nil"/>
                <w:between w:val="nil"/>
              </w:pBdr>
              <w:rPr>
                <w:rFonts w:cstheme="majorHAnsi"/>
                <w:color w:val="000000"/>
              </w:rPr>
            </w:pPr>
            <w:r w:rsidRPr="00E85DA8">
              <w:rPr>
                <w:rFonts w:cstheme="majorHAnsi"/>
                <w:color w:val="000000"/>
              </w:rPr>
              <w:t xml:space="preserve">My </w:t>
            </w:r>
            <w:r w:rsidRPr="00E85DA8" w:rsidR="008D557E">
              <w:rPr>
                <w:rFonts w:cstheme="majorHAnsi"/>
                <w:color w:val="000000"/>
              </w:rPr>
              <w:t>parents or in-laws</w:t>
            </w:r>
          </w:p>
        </w:tc>
        <w:tc>
          <w:tcPr>
            <w:tcW w:w="4208" w:type="dxa"/>
          </w:tcPr>
          <w:p w:rsidRPr="00E85DA8" w:rsidR="008D557E" w:rsidP="000F01F4" w:rsidRDefault="008D557E" w14:paraId="3E4606B3" w14:textId="77777777">
            <w:pPr>
              <w:pBdr>
                <w:top w:val="nil"/>
                <w:left w:val="nil"/>
                <w:bottom w:val="nil"/>
                <w:right w:val="nil"/>
                <w:between w:val="nil"/>
              </w:pBdr>
              <w:rPr>
                <w:rFonts w:cstheme="majorHAnsi"/>
                <w:b/>
                <w:color w:val="0070C0"/>
              </w:rPr>
            </w:pPr>
          </w:p>
        </w:tc>
      </w:tr>
      <w:tr w:rsidRPr="00E85DA8" w:rsidR="008D557E" w:rsidTr="000F01F4" w14:paraId="120B1AA2" w14:textId="77777777">
        <w:tc>
          <w:tcPr>
            <w:tcW w:w="805" w:type="dxa"/>
          </w:tcPr>
          <w:p w:rsidRPr="00E85DA8" w:rsidR="008D557E" w:rsidP="000F01F4" w:rsidRDefault="008D557E" w14:paraId="6B0FE4C5"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6</w:t>
            </w:r>
          </w:p>
        </w:tc>
        <w:tc>
          <w:tcPr>
            <w:tcW w:w="4337" w:type="dxa"/>
            <w:vAlign w:val="bottom"/>
          </w:tcPr>
          <w:p w:rsidRPr="00E85DA8" w:rsidR="008D557E" w:rsidP="000F01F4" w:rsidRDefault="008D557E" w14:paraId="5BC84B3B" w14:textId="77777777">
            <w:pPr>
              <w:widowControl w:val="0"/>
              <w:pBdr>
                <w:top w:val="nil"/>
                <w:left w:val="nil"/>
                <w:bottom w:val="nil"/>
                <w:right w:val="nil"/>
                <w:between w:val="nil"/>
              </w:pBdr>
              <w:rPr>
                <w:rFonts w:cstheme="majorHAnsi"/>
                <w:color w:val="000000"/>
              </w:rPr>
            </w:pPr>
            <w:r w:rsidRPr="00E85DA8">
              <w:rPr>
                <w:rFonts w:cstheme="majorHAnsi"/>
                <w:color w:val="000000"/>
              </w:rPr>
              <w:t>Spouse or partner</w:t>
            </w:r>
          </w:p>
        </w:tc>
        <w:tc>
          <w:tcPr>
            <w:tcW w:w="4208" w:type="dxa"/>
          </w:tcPr>
          <w:p w:rsidRPr="00E85DA8" w:rsidR="008D557E" w:rsidP="000F01F4" w:rsidRDefault="008D557E" w14:paraId="2DFB0567" w14:textId="77777777">
            <w:pPr>
              <w:pBdr>
                <w:top w:val="nil"/>
                <w:left w:val="nil"/>
                <w:bottom w:val="nil"/>
                <w:right w:val="nil"/>
                <w:between w:val="nil"/>
              </w:pBdr>
              <w:rPr>
                <w:rFonts w:cstheme="majorHAnsi"/>
                <w:b/>
                <w:color w:val="0070C0"/>
              </w:rPr>
            </w:pPr>
          </w:p>
        </w:tc>
      </w:tr>
      <w:tr w:rsidRPr="00E85DA8" w:rsidR="008D557E" w:rsidTr="000F01F4" w14:paraId="0D59816E" w14:textId="77777777">
        <w:tc>
          <w:tcPr>
            <w:tcW w:w="805" w:type="dxa"/>
          </w:tcPr>
          <w:p w:rsidRPr="00E85DA8" w:rsidR="008D557E" w:rsidP="000F01F4" w:rsidRDefault="008D557E" w14:paraId="4F098700"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7</w:t>
            </w:r>
          </w:p>
        </w:tc>
        <w:tc>
          <w:tcPr>
            <w:tcW w:w="4337" w:type="dxa"/>
            <w:vAlign w:val="bottom"/>
          </w:tcPr>
          <w:p w:rsidRPr="00E85DA8" w:rsidR="008D557E" w:rsidP="000F01F4" w:rsidRDefault="00F24F86" w14:paraId="3B8CF626" w14:textId="706821B5">
            <w:pPr>
              <w:widowControl w:val="0"/>
              <w:pBdr>
                <w:top w:val="nil"/>
                <w:left w:val="nil"/>
                <w:bottom w:val="nil"/>
                <w:right w:val="nil"/>
                <w:between w:val="nil"/>
              </w:pBdr>
              <w:rPr>
                <w:rFonts w:cstheme="majorHAnsi"/>
                <w:color w:val="000000"/>
              </w:rPr>
            </w:pPr>
            <w:r w:rsidRPr="00E85DA8">
              <w:rPr>
                <w:rFonts w:cstheme="majorHAnsi"/>
                <w:color w:val="000000"/>
              </w:rPr>
              <w:t xml:space="preserve">My </w:t>
            </w:r>
            <w:r w:rsidRPr="00E85DA8" w:rsidR="008D557E">
              <w:rPr>
                <w:rFonts w:cstheme="majorHAnsi"/>
                <w:color w:val="000000"/>
              </w:rPr>
              <w:t>grandchildren</w:t>
            </w:r>
          </w:p>
        </w:tc>
        <w:tc>
          <w:tcPr>
            <w:tcW w:w="4208" w:type="dxa"/>
          </w:tcPr>
          <w:p w:rsidRPr="00E85DA8" w:rsidR="008D557E" w:rsidP="000F01F4" w:rsidRDefault="008D557E" w14:paraId="29CBDFE8" w14:textId="77777777">
            <w:pPr>
              <w:pBdr>
                <w:top w:val="nil"/>
                <w:left w:val="nil"/>
                <w:bottom w:val="nil"/>
                <w:right w:val="nil"/>
                <w:between w:val="nil"/>
              </w:pBdr>
              <w:rPr>
                <w:rFonts w:cstheme="majorHAnsi"/>
                <w:b/>
                <w:color w:val="0070C0"/>
              </w:rPr>
            </w:pPr>
          </w:p>
        </w:tc>
      </w:tr>
      <w:tr w:rsidRPr="00E85DA8" w:rsidR="008D557E" w:rsidTr="000F01F4" w14:paraId="3DF074EC" w14:textId="77777777">
        <w:tc>
          <w:tcPr>
            <w:tcW w:w="805" w:type="dxa"/>
          </w:tcPr>
          <w:p w:rsidRPr="00E85DA8" w:rsidR="008D557E" w:rsidP="000F01F4" w:rsidRDefault="008D557E" w14:paraId="3DC70AA4"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8</w:t>
            </w:r>
          </w:p>
        </w:tc>
        <w:tc>
          <w:tcPr>
            <w:tcW w:w="4337" w:type="dxa"/>
            <w:vAlign w:val="bottom"/>
          </w:tcPr>
          <w:p w:rsidRPr="00E85DA8" w:rsidR="008D557E" w:rsidP="000F01F4" w:rsidRDefault="008D557E" w14:paraId="17EFF977" w14:textId="77777777">
            <w:pPr>
              <w:widowControl w:val="0"/>
              <w:pBdr>
                <w:top w:val="nil"/>
                <w:left w:val="nil"/>
                <w:bottom w:val="nil"/>
                <w:right w:val="nil"/>
                <w:between w:val="nil"/>
              </w:pBdr>
              <w:rPr>
                <w:rFonts w:cstheme="majorHAnsi"/>
                <w:color w:val="000000"/>
              </w:rPr>
            </w:pPr>
            <w:r w:rsidRPr="00E85DA8">
              <w:rPr>
                <w:rFonts w:cstheme="majorHAnsi"/>
                <w:color w:val="000000"/>
              </w:rPr>
              <w:t>Grandparents</w:t>
            </w:r>
          </w:p>
        </w:tc>
        <w:tc>
          <w:tcPr>
            <w:tcW w:w="4208" w:type="dxa"/>
          </w:tcPr>
          <w:p w:rsidRPr="00E85DA8" w:rsidR="008D557E" w:rsidP="000F01F4" w:rsidRDefault="008D557E" w14:paraId="6C42136F" w14:textId="77777777">
            <w:pPr>
              <w:pBdr>
                <w:top w:val="nil"/>
                <w:left w:val="nil"/>
                <w:bottom w:val="nil"/>
                <w:right w:val="nil"/>
                <w:between w:val="nil"/>
              </w:pBdr>
              <w:rPr>
                <w:rFonts w:cstheme="majorHAnsi"/>
                <w:b/>
                <w:color w:val="0070C0"/>
              </w:rPr>
            </w:pPr>
          </w:p>
        </w:tc>
      </w:tr>
      <w:tr w:rsidRPr="00E85DA8" w:rsidR="008D557E" w:rsidTr="000F01F4" w14:paraId="76A28C70" w14:textId="77777777">
        <w:tc>
          <w:tcPr>
            <w:tcW w:w="805" w:type="dxa"/>
          </w:tcPr>
          <w:p w:rsidRPr="00E85DA8" w:rsidR="008D557E" w:rsidP="000F01F4" w:rsidRDefault="008D557E" w14:paraId="4CC25547" w14:textId="77777777">
            <w:pPr>
              <w:widowControl w:val="0"/>
              <w:pBdr>
                <w:top w:val="nil"/>
                <w:left w:val="nil"/>
                <w:bottom w:val="nil"/>
                <w:right w:val="nil"/>
                <w:between w:val="nil"/>
              </w:pBdr>
              <w:jc w:val="center"/>
              <w:rPr>
                <w:rFonts w:cstheme="majorHAnsi"/>
                <w:color w:val="000000"/>
              </w:rPr>
            </w:pPr>
            <w:r w:rsidRPr="00E85DA8">
              <w:rPr>
                <w:rFonts w:cstheme="majorHAnsi"/>
                <w:color w:val="000000"/>
              </w:rPr>
              <w:t>98</w:t>
            </w:r>
          </w:p>
        </w:tc>
        <w:tc>
          <w:tcPr>
            <w:tcW w:w="4337" w:type="dxa"/>
            <w:vAlign w:val="bottom"/>
          </w:tcPr>
          <w:p w:rsidRPr="00E85DA8" w:rsidR="008D557E" w:rsidP="000F01F4" w:rsidRDefault="008D557E" w14:paraId="564E72F0" w14:textId="77777777">
            <w:pPr>
              <w:widowControl w:val="0"/>
              <w:pBdr>
                <w:top w:val="nil"/>
                <w:left w:val="nil"/>
                <w:bottom w:val="nil"/>
                <w:right w:val="nil"/>
                <w:between w:val="nil"/>
              </w:pBdr>
              <w:rPr>
                <w:rFonts w:cstheme="majorHAnsi"/>
                <w:color w:val="000000"/>
              </w:rPr>
            </w:pPr>
            <w:r w:rsidRPr="00E85DA8">
              <w:rPr>
                <w:rFonts w:cstheme="majorHAnsi"/>
                <w:color w:val="000000"/>
              </w:rPr>
              <w:t>Other family member (aunts, uncles, cousins)</w:t>
            </w:r>
          </w:p>
        </w:tc>
        <w:tc>
          <w:tcPr>
            <w:tcW w:w="4208" w:type="dxa"/>
          </w:tcPr>
          <w:p w:rsidRPr="00E85DA8" w:rsidR="008D557E" w:rsidP="000F01F4" w:rsidRDefault="008D557E" w14:paraId="1A9C3B7B" w14:textId="77777777">
            <w:pPr>
              <w:pBdr>
                <w:top w:val="nil"/>
                <w:left w:val="nil"/>
                <w:bottom w:val="nil"/>
                <w:right w:val="nil"/>
                <w:between w:val="nil"/>
              </w:pBdr>
              <w:rPr>
                <w:rFonts w:cstheme="majorHAnsi"/>
                <w:b/>
                <w:color w:val="0070C0"/>
              </w:rPr>
            </w:pPr>
          </w:p>
        </w:tc>
      </w:tr>
      <w:tr w:rsidRPr="00E85DA8" w:rsidR="00D636BA" w:rsidTr="000F01F4" w14:paraId="70F9937D" w14:textId="77777777">
        <w:tc>
          <w:tcPr>
            <w:tcW w:w="805" w:type="dxa"/>
          </w:tcPr>
          <w:p w:rsidRPr="00E85DA8" w:rsidR="00D636BA" w:rsidP="000F01F4" w:rsidRDefault="00D636BA" w14:paraId="2A92AC05" w14:textId="319C271C">
            <w:pPr>
              <w:widowControl w:val="0"/>
              <w:pBdr>
                <w:top w:val="nil"/>
                <w:left w:val="nil"/>
                <w:bottom w:val="nil"/>
                <w:right w:val="nil"/>
                <w:between w:val="nil"/>
              </w:pBdr>
              <w:jc w:val="center"/>
              <w:rPr>
                <w:rFonts w:cstheme="majorHAnsi"/>
                <w:color w:val="000000"/>
              </w:rPr>
            </w:pPr>
            <w:r w:rsidRPr="00E85DA8">
              <w:rPr>
                <w:rFonts w:cstheme="majorHAnsi"/>
                <w:color w:val="000000"/>
              </w:rPr>
              <w:t>9</w:t>
            </w:r>
          </w:p>
        </w:tc>
        <w:tc>
          <w:tcPr>
            <w:tcW w:w="4337" w:type="dxa"/>
            <w:vAlign w:val="bottom"/>
          </w:tcPr>
          <w:p w:rsidRPr="00E85DA8" w:rsidR="00D636BA" w:rsidP="000F01F4" w:rsidRDefault="00D636BA" w14:paraId="57DE0984" w14:textId="09C1F2F6">
            <w:pPr>
              <w:widowControl w:val="0"/>
              <w:pBdr>
                <w:top w:val="nil"/>
                <w:left w:val="nil"/>
                <w:bottom w:val="nil"/>
                <w:right w:val="nil"/>
                <w:between w:val="nil"/>
              </w:pBdr>
              <w:rPr>
                <w:rFonts w:cstheme="majorHAnsi"/>
                <w:color w:val="000000"/>
              </w:rPr>
            </w:pPr>
            <w:r w:rsidRPr="00E85DA8">
              <w:rPr>
                <w:rFonts w:cstheme="majorHAnsi"/>
                <w:color w:val="000000"/>
              </w:rPr>
              <w:t>Roommate(s)</w:t>
            </w:r>
          </w:p>
        </w:tc>
        <w:tc>
          <w:tcPr>
            <w:tcW w:w="4208" w:type="dxa"/>
          </w:tcPr>
          <w:p w:rsidRPr="00E85DA8" w:rsidR="00D636BA" w:rsidP="000F01F4" w:rsidRDefault="00D636BA" w14:paraId="7C1FF4A7" w14:textId="77777777">
            <w:pPr>
              <w:pBdr>
                <w:top w:val="nil"/>
                <w:left w:val="nil"/>
                <w:bottom w:val="nil"/>
                <w:right w:val="nil"/>
                <w:between w:val="nil"/>
              </w:pBdr>
              <w:rPr>
                <w:rFonts w:cstheme="majorHAnsi"/>
                <w:b/>
                <w:color w:val="0070C0"/>
              </w:rPr>
            </w:pPr>
          </w:p>
        </w:tc>
      </w:tr>
      <w:tr w:rsidRPr="00E85DA8" w:rsidR="008D557E" w:rsidTr="000F01F4" w14:paraId="41C5B9F7" w14:textId="77777777">
        <w:tc>
          <w:tcPr>
            <w:tcW w:w="805" w:type="dxa"/>
          </w:tcPr>
          <w:p w:rsidRPr="00E85DA8" w:rsidR="008D557E" w:rsidP="000F01F4" w:rsidRDefault="008D557E" w14:paraId="54F28BB7" w14:textId="77777777">
            <w:pPr>
              <w:widowControl w:val="0"/>
              <w:pBdr>
                <w:top w:val="nil"/>
                <w:left w:val="nil"/>
                <w:bottom w:val="nil"/>
                <w:right w:val="nil"/>
                <w:between w:val="nil"/>
              </w:pBdr>
              <w:jc w:val="center"/>
              <w:rPr>
                <w:rFonts w:cstheme="majorHAnsi"/>
                <w:b/>
                <w:color w:val="000000"/>
              </w:rPr>
            </w:pPr>
            <w:r w:rsidRPr="00E85DA8">
              <w:rPr>
                <w:rFonts w:cstheme="majorHAnsi"/>
                <w:color w:val="000000"/>
              </w:rPr>
              <w:t>99</w:t>
            </w:r>
          </w:p>
        </w:tc>
        <w:tc>
          <w:tcPr>
            <w:tcW w:w="4337" w:type="dxa"/>
            <w:vAlign w:val="bottom"/>
          </w:tcPr>
          <w:p w:rsidRPr="00E85DA8" w:rsidR="008D557E" w:rsidP="000F01F4" w:rsidRDefault="008D557E" w14:paraId="77E6BC06" w14:textId="77777777">
            <w:pPr>
              <w:widowControl w:val="0"/>
              <w:pBdr>
                <w:top w:val="nil"/>
                <w:left w:val="nil"/>
                <w:bottom w:val="nil"/>
                <w:right w:val="nil"/>
                <w:between w:val="nil"/>
              </w:pBdr>
              <w:rPr>
                <w:rFonts w:cstheme="majorHAnsi"/>
                <w:color w:val="000000"/>
              </w:rPr>
            </w:pPr>
            <w:r w:rsidRPr="00E85DA8">
              <w:rPr>
                <w:rFonts w:cstheme="majorHAnsi"/>
                <w:color w:val="000000"/>
              </w:rPr>
              <w:t>Prefer not to answer</w:t>
            </w:r>
          </w:p>
        </w:tc>
        <w:tc>
          <w:tcPr>
            <w:tcW w:w="4208" w:type="dxa"/>
          </w:tcPr>
          <w:p w:rsidRPr="00E85DA8" w:rsidR="008D557E" w:rsidP="000F01F4" w:rsidRDefault="008D557E" w14:paraId="69C83C7F" w14:textId="77777777">
            <w:pPr>
              <w:pBdr>
                <w:top w:val="nil"/>
                <w:left w:val="nil"/>
                <w:bottom w:val="nil"/>
                <w:right w:val="nil"/>
                <w:between w:val="nil"/>
              </w:pBdr>
              <w:rPr>
                <w:rFonts w:cstheme="majorHAnsi"/>
                <w:b/>
                <w:color w:val="0070C0"/>
              </w:rPr>
            </w:pPr>
          </w:p>
        </w:tc>
      </w:tr>
    </w:tbl>
    <w:p w:rsidRPr="00E85DA8" w:rsidR="004965BF" w:rsidP="1D8E97A9" w:rsidRDefault="004965BF" w14:paraId="620B787C" w14:textId="51FE2B27">
      <w:pPr>
        <w:pStyle w:val="Normal"/>
        <w:spacing w:before="40" w:after="160" w:line="288" w:lineRule="auto"/>
        <w:rPr>
          <w:rFonts w:cs="Calibri Light" w:cstheme="majorAscii"/>
        </w:rPr>
      </w:pPr>
    </w:p>
    <w:p w:rsidRPr="00E85DA8" w:rsidR="003A3644" w:rsidP="1D8E97A9" w:rsidRDefault="003A3644" w14:paraId="09695921" w14:textId="369573DE">
      <w:pPr>
        <w:pStyle w:val="QHeader"/>
        <w:spacing w:before="40" w:after="160" w:line="288" w:lineRule="auto"/>
        <w:rPr>
          <w:rFonts w:cs="Calibri Light" w:cstheme="majorAscii"/>
        </w:rPr>
      </w:pPr>
      <w:r w:rsidRPr="1D8E97A9" w:rsidR="003A3644">
        <w:rPr>
          <w:rFonts w:cs="Calibri Light" w:cstheme="majorAscii"/>
        </w:rPr>
        <w:t>S7</w:t>
      </w:r>
      <w:r w:rsidRPr="1D8E97A9" w:rsidR="008C0CE9">
        <w:rPr>
          <w:rFonts w:cs="Calibri Light" w:cstheme="majorAscii"/>
        </w:rPr>
        <w:t>Usage</w:t>
      </w:r>
    </w:p>
    <w:p w:rsidRPr="00E85DA8" w:rsidR="003A3644" w:rsidP="003A3644" w:rsidRDefault="003A3644" w14:paraId="298D0BC6" w14:textId="77777777">
      <w:pPr>
        <w:rPr>
          <w:rFonts w:cstheme="majorHAnsi"/>
          <w:b/>
          <w:color w:val="auto"/>
          <w:szCs w:val="22"/>
        </w:rPr>
      </w:pPr>
      <w:r w:rsidRPr="00E85DA8">
        <w:rPr>
          <w:rFonts w:cstheme="majorHAnsi"/>
          <w:b/>
          <w:szCs w:val="22"/>
        </w:rPr>
        <w:t xml:space="preserve">Type: </w:t>
      </w:r>
      <w:r w:rsidRPr="00E85DA8">
        <w:rPr>
          <w:rFonts w:cstheme="majorHAnsi"/>
          <w:szCs w:val="22"/>
        </w:rPr>
        <w:t>Radio</w:t>
      </w:r>
    </w:p>
    <w:p w:rsidRPr="00E85DA8" w:rsidR="003A3644" w:rsidP="003A3644" w:rsidRDefault="00456831" w14:paraId="23097B08" w14:textId="3E4AE078">
      <w:pPr>
        <w:rPr>
          <w:rFonts w:cstheme="majorHAnsi"/>
          <w:color w:val="auto"/>
          <w:szCs w:val="22"/>
        </w:rPr>
      </w:pPr>
      <w:r w:rsidRPr="00E85DA8">
        <w:rPr>
          <w:rFonts w:cstheme="majorHAnsi"/>
          <w:color w:val="auto"/>
          <w:szCs w:val="22"/>
        </w:rPr>
        <w:t>Which of the following statements best describes you?</w:t>
      </w:r>
    </w:p>
    <w:p w:rsidRPr="00E85DA8" w:rsidR="00D24142" w:rsidP="003A3644" w:rsidRDefault="00D24142" w14:paraId="59921EA7" w14:textId="55AEDC4F">
      <w:pPr>
        <w:rPr>
          <w:rFonts w:cstheme="majorHAnsi"/>
          <w:color w:val="auto"/>
          <w:szCs w:val="22"/>
        </w:rPr>
      </w:pPr>
    </w:p>
    <w:p w:rsidRPr="00E85DA8" w:rsidR="00DA32B5" w:rsidP="00717E1D" w:rsidRDefault="00D24142" w14:paraId="60CE2EC3" w14:textId="0418DDE5">
      <w:r w:rsidRPr="00E85DA8">
        <w:rPr>
          <w:rFonts w:cstheme="majorHAnsi"/>
          <w:color w:val="auto"/>
          <w:szCs w:val="22"/>
        </w:rPr>
        <w:t xml:space="preserve">Please note: </w:t>
      </w:r>
      <w:r w:rsidRPr="00E85DA8" w:rsidR="00717E1D">
        <w:t xml:space="preserve">THC (tetrahydrocannabinol) is the substance in cannabis products that is responsible for the ‘high’ </w:t>
      </w:r>
      <w:r w:rsidRPr="00E85DA8" w:rsidR="00056FB9">
        <w:t xml:space="preserve">or </w:t>
      </w:r>
      <w:r w:rsidRPr="00E85DA8" w:rsidR="00717E1D">
        <w:t>‘stoned’ feeling when using cannabis.  Pure CBD products do not contain THC.</w:t>
      </w:r>
    </w:p>
    <w:p w:rsidRPr="00E85DA8" w:rsidR="00717E1D" w:rsidP="00DA32B5" w:rsidRDefault="00717E1D" w14:paraId="5E4C3F3C" w14:textId="77777777">
      <w:pPr>
        <w:pStyle w:val="QProgrammingNote"/>
        <w:rPr>
          <w:rFonts w:cstheme="majorHAnsi"/>
        </w:rPr>
      </w:pPr>
    </w:p>
    <w:tbl>
      <w:tblPr>
        <w:tblStyle w:val="GridTable1Light"/>
        <w:tblW w:w="9535" w:type="dxa"/>
        <w:tblLook w:val="04A0" w:firstRow="1" w:lastRow="0" w:firstColumn="1" w:lastColumn="0" w:noHBand="0" w:noVBand="1"/>
      </w:tblPr>
      <w:tblGrid>
        <w:gridCol w:w="805"/>
        <w:gridCol w:w="6300"/>
        <w:gridCol w:w="2430"/>
      </w:tblGrid>
      <w:tr w:rsidRPr="00E85DA8" w:rsidR="00DA32B5" w:rsidTr="00CF5660" w14:paraId="266690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DA32B5" w:rsidRDefault="00DA32B5" w14:paraId="60E4D21E"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6300" w:type="dxa"/>
          </w:tcPr>
          <w:p w:rsidRPr="00E85DA8" w:rsidR="00DA32B5" w:rsidRDefault="00DA32B5" w14:paraId="455DBC96"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2430" w:type="dxa"/>
          </w:tcPr>
          <w:p w:rsidRPr="00E85DA8" w:rsidR="00DA32B5" w:rsidRDefault="00DA32B5" w14:paraId="3818B1B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DA32B5" w:rsidTr="005E7FD2" w14:paraId="0D5971FE"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DA32B5" w:rsidP="005E7FD2" w:rsidRDefault="00DA32B5" w14:paraId="47C4273F"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6300" w:type="dxa"/>
            <w:vAlign w:val="center"/>
          </w:tcPr>
          <w:p w:rsidRPr="00E85DA8" w:rsidR="00DA32B5" w:rsidRDefault="00961D2D" w14:paraId="4B22744D" w14:textId="7FDC9622">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 xml:space="preserve">I currently use or consume </w:t>
            </w:r>
            <w:r w:rsidRPr="00E85DA8">
              <w:rPr>
                <w:rFonts w:asciiTheme="majorHAnsi" w:hAnsiTheme="majorHAnsi" w:cstheme="majorHAnsi"/>
                <w:b/>
                <w:bCs/>
                <w:szCs w:val="22"/>
                <w:lang w:val="en-US"/>
              </w:rPr>
              <w:t>cannabis</w:t>
            </w:r>
            <w:r w:rsidRPr="00E85DA8" w:rsidR="000B2BCE">
              <w:rPr>
                <w:rFonts w:asciiTheme="majorHAnsi" w:hAnsiTheme="majorHAnsi" w:cstheme="majorHAnsi"/>
                <w:b/>
                <w:bCs/>
                <w:szCs w:val="22"/>
                <w:lang w:val="en-US"/>
              </w:rPr>
              <w:t xml:space="preserve"> that contains THC </w:t>
            </w:r>
            <w:r w:rsidRPr="00E85DA8" w:rsidR="000B2BCE">
              <w:rPr>
                <w:rFonts w:asciiTheme="majorHAnsi" w:hAnsiTheme="majorHAnsi" w:cstheme="majorHAnsi"/>
                <w:szCs w:val="22"/>
                <w:lang w:val="en-US"/>
              </w:rPr>
              <w:t>(in any form)</w:t>
            </w:r>
          </w:p>
        </w:tc>
        <w:tc>
          <w:tcPr>
            <w:tcW w:w="2430" w:type="dxa"/>
          </w:tcPr>
          <w:p w:rsidRPr="00E85DA8" w:rsidR="00DA32B5" w:rsidRDefault="00DA32B5" w14:paraId="03D494B4"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DA32B5" w:rsidTr="005E7FD2" w14:paraId="40EF647A"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DA32B5" w:rsidP="005E7FD2" w:rsidRDefault="00DA32B5" w14:paraId="3B76E462"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6300" w:type="dxa"/>
            <w:vAlign w:val="center"/>
          </w:tcPr>
          <w:p w:rsidRPr="00E85DA8" w:rsidR="00DA32B5" w:rsidRDefault="000B2BCE" w14:paraId="5B24458A" w14:textId="26EF2CAE">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 xml:space="preserve">I do not currently use or consume </w:t>
            </w:r>
            <w:r w:rsidRPr="00E85DA8">
              <w:rPr>
                <w:rFonts w:asciiTheme="majorHAnsi" w:hAnsiTheme="majorHAnsi" w:cstheme="majorHAnsi"/>
                <w:b/>
                <w:bCs/>
                <w:szCs w:val="22"/>
                <w:lang w:val="en-US"/>
              </w:rPr>
              <w:t>cannabis that contains THC</w:t>
            </w:r>
            <w:r w:rsidRPr="00E85DA8">
              <w:rPr>
                <w:rFonts w:asciiTheme="majorHAnsi" w:hAnsiTheme="majorHAnsi" w:cstheme="majorHAnsi"/>
                <w:szCs w:val="22"/>
                <w:lang w:val="en-US"/>
              </w:rPr>
              <w:t xml:space="preserve"> (in any form), but I have in the past</w:t>
            </w:r>
          </w:p>
        </w:tc>
        <w:tc>
          <w:tcPr>
            <w:tcW w:w="2430" w:type="dxa"/>
          </w:tcPr>
          <w:p w:rsidRPr="00E85DA8" w:rsidR="00DA32B5" w:rsidRDefault="00DA32B5" w14:paraId="198C92FB"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D57327" w:rsidTr="005E7FD2" w14:paraId="1B91ABD1"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D57327" w:rsidP="005E7FD2" w:rsidRDefault="00D57327" w14:paraId="3CB0FBD5" w14:textId="3E792A06">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6300" w:type="dxa"/>
            <w:vAlign w:val="center"/>
          </w:tcPr>
          <w:p w:rsidRPr="00E85DA8" w:rsidR="00D57327" w:rsidRDefault="00D57327" w14:paraId="6CB9F7AA" w14:textId="6ACA2C10">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 xml:space="preserve">I have never used or consumed </w:t>
            </w:r>
            <w:r w:rsidRPr="00E85DA8">
              <w:rPr>
                <w:rFonts w:asciiTheme="majorHAnsi" w:hAnsiTheme="majorHAnsi" w:cstheme="majorHAnsi"/>
                <w:b/>
                <w:bCs/>
                <w:szCs w:val="22"/>
                <w:lang w:val="en-US"/>
              </w:rPr>
              <w:t xml:space="preserve">cannabis that contains THC </w:t>
            </w:r>
            <w:r w:rsidRPr="00E85DA8">
              <w:rPr>
                <w:rFonts w:asciiTheme="majorHAnsi" w:hAnsiTheme="majorHAnsi" w:cstheme="majorHAnsi"/>
                <w:szCs w:val="22"/>
                <w:lang w:val="en-US"/>
              </w:rPr>
              <w:t>(in any form</w:t>
            </w:r>
            <w:r w:rsidRPr="00E85DA8" w:rsidR="008C0CE9">
              <w:rPr>
                <w:rFonts w:asciiTheme="majorHAnsi" w:hAnsiTheme="majorHAnsi" w:cstheme="majorHAnsi"/>
                <w:szCs w:val="22"/>
                <w:lang w:val="en-US"/>
              </w:rPr>
              <w:t>)</w:t>
            </w:r>
          </w:p>
        </w:tc>
        <w:tc>
          <w:tcPr>
            <w:tcW w:w="2430" w:type="dxa"/>
          </w:tcPr>
          <w:p w:rsidRPr="00E85DA8" w:rsidR="00D57327" w:rsidP="00625BE9" w:rsidRDefault="00047FAE" w14:paraId="355F1411" w14:textId="7455C94D">
            <w:pPr>
              <w:pStyle w:val="NoSpacing"/>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Qualifies for Non-User</w:t>
            </w:r>
          </w:p>
        </w:tc>
      </w:tr>
    </w:tbl>
    <w:p w:rsidRPr="00E85DA8" w:rsidR="00996853" w:rsidP="1D8E97A9" w:rsidRDefault="00996853" w14:paraId="6408B7DA" w14:textId="6314C2BB">
      <w:pPr>
        <w:pStyle w:val="Normal"/>
        <w:rPr>
          <w:rFonts w:cs="Calibri Light" w:cstheme="majorAscii"/>
        </w:rPr>
      </w:pPr>
    </w:p>
    <w:p w:rsidRPr="00E85DA8" w:rsidR="00996853" w:rsidP="00175703" w:rsidRDefault="00996853" w14:paraId="3F312BFA" w14:textId="77777777">
      <w:pPr>
        <w:rPr>
          <w:rFonts w:cstheme="majorHAnsi"/>
        </w:rPr>
      </w:pPr>
    </w:p>
    <w:p w:rsidRPr="00E85DA8" w:rsidR="00690655" w:rsidP="00574C6D" w:rsidRDefault="00690655" w14:paraId="13CE09ED" w14:textId="25054F4B">
      <w:pPr>
        <w:pStyle w:val="QShowHide"/>
        <w:rPr>
          <w:rFonts w:cstheme="majorHAnsi"/>
        </w:rPr>
      </w:pPr>
      <w:r w:rsidRPr="00E85DA8">
        <w:rPr>
          <w:rFonts w:cstheme="majorHAnsi"/>
        </w:rPr>
        <w:t>Ask if S7Usage</w:t>
      </w:r>
      <w:r w:rsidRPr="00E85DA8" w:rsidR="00574C6D">
        <w:rPr>
          <w:rFonts w:cstheme="majorHAnsi"/>
        </w:rPr>
        <w:t>=1 or 2 (Currently use, or used in the past)</w:t>
      </w:r>
    </w:p>
    <w:p w:rsidRPr="00E85DA8" w:rsidR="00C0021B" w:rsidP="00C0021B" w:rsidRDefault="00C0021B" w14:paraId="11C7D018" w14:textId="14AA84E7">
      <w:pPr>
        <w:pStyle w:val="QHeader"/>
        <w:rPr>
          <w:rFonts w:cstheme="majorHAnsi"/>
        </w:rPr>
      </w:pPr>
      <w:r w:rsidRPr="00E85DA8">
        <w:rPr>
          <w:rFonts w:cstheme="majorHAnsi"/>
        </w:rPr>
        <w:t>S</w:t>
      </w:r>
      <w:r w:rsidRPr="00E85DA8" w:rsidR="00574C6D">
        <w:rPr>
          <w:rFonts w:cstheme="majorHAnsi"/>
        </w:rPr>
        <w:t>8</w:t>
      </w:r>
      <w:r w:rsidRPr="00E85DA8" w:rsidR="00756BF4">
        <w:rPr>
          <w:rFonts w:cstheme="majorHAnsi"/>
        </w:rPr>
        <w:t>Last</w:t>
      </w:r>
      <w:r w:rsidRPr="00E85DA8" w:rsidR="006C1284">
        <w:rPr>
          <w:rFonts w:cstheme="majorHAnsi"/>
        </w:rPr>
        <w:t>Consumed</w:t>
      </w:r>
    </w:p>
    <w:p w:rsidRPr="00E85DA8" w:rsidR="00C0021B" w:rsidP="00C0021B" w:rsidRDefault="00C0021B" w14:paraId="3986F43F" w14:textId="703884A8">
      <w:pPr>
        <w:rPr>
          <w:rFonts w:cstheme="majorHAnsi"/>
          <w:b/>
          <w:color w:val="auto"/>
          <w:szCs w:val="22"/>
        </w:rPr>
      </w:pPr>
      <w:r w:rsidRPr="00E85DA8">
        <w:rPr>
          <w:rFonts w:cstheme="majorHAnsi"/>
          <w:b/>
          <w:szCs w:val="22"/>
        </w:rPr>
        <w:t xml:space="preserve">Type: </w:t>
      </w:r>
      <w:r w:rsidRPr="00E85DA8">
        <w:rPr>
          <w:rFonts w:cstheme="majorHAnsi"/>
          <w:szCs w:val="22"/>
        </w:rPr>
        <w:t>Radio</w:t>
      </w:r>
    </w:p>
    <w:p w:rsidRPr="00E85DA8" w:rsidR="00C0021B" w:rsidP="00C0021B" w:rsidRDefault="00C0021B" w14:paraId="0954F253" w14:textId="4F36F828">
      <w:pPr>
        <w:rPr>
          <w:rFonts w:cstheme="majorHAnsi"/>
          <w:color w:val="auto"/>
          <w:szCs w:val="22"/>
        </w:rPr>
      </w:pPr>
      <w:r w:rsidRPr="00E85DA8">
        <w:rPr>
          <w:rFonts w:cstheme="majorHAnsi"/>
          <w:color w:val="auto"/>
          <w:szCs w:val="22"/>
        </w:rPr>
        <w:t xml:space="preserve">When was the last time you used or consumed </w:t>
      </w:r>
      <w:r w:rsidRPr="00E85DA8">
        <w:rPr>
          <w:rFonts w:cstheme="majorHAnsi"/>
          <w:b/>
          <w:color w:val="auto"/>
          <w:szCs w:val="22"/>
          <w:u w:val="single"/>
        </w:rPr>
        <w:t>cannabis</w:t>
      </w:r>
      <w:r w:rsidRPr="00E85DA8" w:rsidR="00BC792C">
        <w:rPr>
          <w:rFonts w:cstheme="majorHAnsi"/>
          <w:b/>
          <w:color w:val="auto"/>
          <w:szCs w:val="22"/>
          <w:u w:val="single"/>
        </w:rPr>
        <w:t xml:space="preserve"> </w:t>
      </w:r>
      <w:r w:rsidRPr="00E85DA8" w:rsidR="00BC792C">
        <w:rPr>
          <w:rFonts w:cstheme="majorHAnsi"/>
          <w:b/>
          <w:bCs/>
          <w:u w:val="single"/>
        </w:rPr>
        <w:t xml:space="preserve">that contains </w:t>
      </w:r>
      <w:r w:rsidRPr="00E85DA8" w:rsidR="00703AD0">
        <w:rPr>
          <w:rFonts w:cstheme="majorHAnsi"/>
          <w:b/>
          <w:bCs/>
          <w:u w:val="single"/>
        </w:rPr>
        <w:t>THC</w:t>
      </w:r>
      <w:r w:rsidRPr="00E85DA8" w:rsidR="00703AD0">
        <w:rPr>
          <w:rFonts w:cstheme="majorHAnsi"/>
        </w:rPr>
        <w:t>,</w:t>
      </w:r>
      <w:r w:rsidRPr="00E85DA8">
        <w:rPr>
          <w:rFonts w:cstheme="majorHAnsi"/>
          <w:color w:val="auto"/>
          <w:szCs w:val="22"/>
        </w:rPr>
        <w:t xml:space="preserve"> in any form?</w:t>
      </w:r>
    </w:p>
    <w:p w:rsidRPr="00E85DA8" w:rsidR="00C0021B" w:rsidP="00C0021B" w:rsidRDefault="00C0021B" w14:paraId="49BD29AA" w14:textId="52778C2A">
      <w:pPr>
        <w:pStyle w:val="QProgrammingNote"/>
        <w:rPr>
          <w:rFonts w:cstheme="majorHAnsi"/>
        </w:rPr>
      </w:pPr>
    </w:p>
    <w:tbl>
      <w:tblPr>
        <w:tblStyle w:val="GridTable1Light"/>
        <w:tblW w:w="0" w:type="auto"/>
        <w:tblLook w:val="04A0" w:firstRow="1" w:lastRow="0" w:firstColumn="1" w:lastColumn="0" w:noHBand="0" w:noVBand="1"/>
      </w:tblPr>
      <w:tblGrid>
        <w:gridCol w:w="805"/>
        <w:gridCol w:w="3960"/>
        <w:gridCol w:w="4585"/>
      </w:tblGrid>
      <w:tr w:rsidRPr="00E85DA8" w:rsidR="00C0021B" w:rsidTr="5D31A92C" w14:paraId="699E5F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C0021B" w:rsidP="00F13E55" w:rsidRDefault="00C0021B" w14:paraId="78F43EF6"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3960" w:type="dxa"/>
          </w:tcPr>
          <w:p w:rsidRPr="00E85DA8" w:rsidR="00C0021B" w:rsidP="00F13E55" w:rsidRDefault="00C0021B" w14:paraId="4D206C43"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585" w:type="dxa"/>
          </w:tcPr>
          <w:p w:rsidRPr="00E85DA8" w:rsidR="00C0021B" w:rsidP="00F13E55" w:rsidRDefault="00C0021B" w14:paraId="6FE61AC8"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C0021B" w:rsidTr="5D31A92C" w14:paraId="2C29167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0021B" w:rsidP="00F13E55" w:rsidRDefault="00C0021B" w14:paraId="7BC9FF03"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3960" w:type="dxa"/>
            <w:vAlign w:val="center"/>
          </w:tcPr>
          <w:p w:rsidRPr="00E85DA8" w:rsidR="00C0021B" w:rsidP="00F13E55" w:rsidRDefault="004B2147" w14:paraId="0F48FDA5" w14:textId="3F562CE0">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Today</w:t>
            </w:r>
          </w:p>
        </w:tc>
        <w:tc>
          <w:tcPr>
            <w:tcW w:w="4585" w:type="dxa"/>
          </w:tcPr>
          <w:p w:rsidRPr="00E85DA8" w:rsidR="00C0021B" w:rsidP="00F13E55" w:rsidRDefault="00AE6A70" w14:paraId="7E37579D" w14:textId="549475ED">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w:t>
            </w:r>
            <w:r w:rsidRPr="00E85DA8" w:rsidR="001A2BF3">
              <w:rPr>
                <w:rFonts w:cstheme="majorHAnsi"/>
              </w:rPr>
              <w:t>y</w:t>
            </w:r>
            <w:r w:rsidRPr="00E85DA8">
              <w:rPr>
                <w:rFonts w:cstheme="majorHAnsi"/>
              </w:rPr>
              <w:t xml:space="preserve"> quality for </w:t>
            </w:r>
            <w:r w:rsidRPr="00E85DA8" w:rsidR="00DD16E2">
              <w:rPr>
                <w:rFonts w:cstheme="majorHAnsi"/>
              </w:rPr>
              <w:t>Current</w:t>
            </w:r>
            <w:r w:rsidRPr="00E85DA8">
              <w:rPr>
                <w:rFonts w:cstheme="majorHAnsi"/>
              </w:rPr>
              <w:t xml:space="preserve"> User</w:t>
            </w:r>
          </w:p>
        </w:tc>
      </w:tr>
      <w:tr w:rsidRPr="00E85DA8" w:rsidR="00DD16E2" w:rsidTr="5D31A92C" w14:paraId="4EC4590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D16E2" w:rsidP="00DD16E2" w:rsidRDefault="00DD16E2" w14:paraId="3F50044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3960" w:type="dxa"/>
            <w:vAlign w:val="center"/>
          </w:tcPr>
          <w:p w:rsidRPr="00E85DA8" w:rsidR="00DD16E2" w:rsidP="00DD16E2" w:rsidRDefault="00DD16E2" w14:paraId="7BC146AC" w14:textId="3EDC60C4">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Within the past week</w:t>
            </w:r>
          </w:p>
        </w:tc>
        <w:tc>
          <w:tcPr>
            <w:tcW w:w="4585" w:type="dxa"/>
          </w:tcPr>
          <w:p w:rsidRPr="00E85DA8" w:rsidR="00DD16E2" w:rsidP="00DD16E2" w:rsidRDefault="00DD16E2" w14:paraId="40C132BD" w14:textId="03F08BEB">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Current User</w:t>
            </w:r>
          </w:p>
        </w:tc>
      </w:tr>
      <w:tr w:rsidRPr="00E85DA8" w:rsidR="00DD16E2" w:rsidTr="5D31A92C" w14:paraId="5EC907B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D16E2" w:rsidP="00DD16E2" w:rsidRDefault="00DD16E2" w14:paraId="5D98F9C6"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3960" w:type="dxa"/>
            <w:vAlign w:val="center"/>
          </w:tcPr>
          <w:p w:rsidRPr="00E85DA8" w:rsidR="00DD16E2" w:rsidP="00DD16E2" w:rsidRDefault="00DD16E2" w14:paraId="50B307A8" w14:textId="32F4E2CD">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Within the past month</w:t>
            </w:r>
          </w:p>
        </w:tc>
        <w:tc>
          <w:tcPr>
            <w:tcW w:w="4585" w:type="dxa"/>
          </w:tcPr>
          <w:p w:rsidRPr="00E85DA8" w:rsidR="00DD16E2" w:rsidP="00DD16E2" w:rsidRDefault="00DD16E2" w14:paraId="7F3992FE" w14:textId="7E799CB9">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Current User</w:t>
            </w:r>
          </w:p>
        </w:tc>
      </w:tr>
      <w:tr w:rsidRPr="00E85DA8" w:rsidR="00DD16E2" w:rsidTr="5D31A92C" w14:paraId="4B91662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D16E2" w:rsidP="00DD16E2" w:rsidRDefault="00DD16E2" w14:paraId="08EE8F53" w14:textId="65672F53">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3960" w:type="dxa"/>
            <w:vAlign w:val="center"/>
          </w:tcPr>
          <w:p w:rsidRPr="00E85DA8" w:rsidR="00DD16E2" w:rsidP="00DD16E2" w:rsidRDefault="00DD16E2" w14:paraId="42FD113C" w14:textId="66CA9899">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Within the past 2-3 months</w:t>
            </w:r>
          </w:p>
        </w:tc>
        <w:tc>
          <w:tcPr>
            <w:tcW w:w="4585" w:type="dxa"/>
          </w:tcPr>
          <w:p w:rsidRPr="00E85DA8" w:rsidR="00DD16E2" w:rsidP="00DD16E2" w:rsidRDefault="00DD16E2" w14:paraId="018AF97A" w14:textId="7AB2652B">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Current User</w:t>
            </w:r>
          </w:p>
        </w:tc>
      </w:tr>
      <w:tr w:rsidRPr="00E85DA8" w:rsidR="00C0021B" w:rsidTr="5D31A92C" w14:paraId="198EE8D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0021B" w:rsidP="00F13E55" w:rsidRDefault="004B2147" w14:paraId="4C6D6F9D" w14:textId="428F6E00">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5</w:t>
            </w:r>
          </w:p>
        </w:tc>
        <w:tc>
          <w:tcPr>
            <w:tcW w:w="3960" w:type="dxa"/>
            <w:vAlign w:val="center"/>
          </w:tcPr>
          <w:p w:rsidRPr="00E85DA8" w:rsidR="00C0021B" w:rsidP="5D31A92C" w:rsidRDefault="648064EF" w14:paraId="1D5FC64F" w14:textId="39A74100">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85DA8">
              <w:rPr>
                <w:rFonts w:asciiTheme="majorHAnsi" w:hAnsiTheme="majorHAnsi" w:cstheme="majorHAnsi"/>
                <w:lang w:val="en-US"/>
              </w:rPr>
              <w:t>Within the past 4-6 months</w:t>
            </w:r>
          </w:p>
        </w:tc>
        <w:tc>
          <w:tcPr>
            <w:tcW w:w="4585" w:type="dxa"/>
          </w:tcPr>
          <w:p w:rsidRPr="00E85DA8" w:rsidR="00C0021B" w:rsidP="001A2BF3" w:rsidRDefault="001A2BF3" w14:paraId="7E478A3B" w14:textId="083FCEBD">
            <w:pPr>
              <w:pStyle w:val="QShowHid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Former User</w:t>
            </w:r>
          </w:p>
        </w:tc>
      </w:tr>
      <w:tr w:rsidRPr="00E85DA8" w:rsidR="00DD16E2" w:rsidTr="5D31A92C" w14:paraId="5D51A1A2"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D16E2" w:rsidP="00DD16E2" w:rsidRDefault="00DD16E2" w14:paraId="220B2CFD" w14:textId="137BD09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6</w:t>
            </w:r>
          </w:p>
        </w:tc>
        <w:tc>
          <w:tcPr>
            <w:tcW w:w="3960" w:type="dxa"/>
            <w:vAlign w:val="center"/>
          </w:tcPr>
          <w:p w:rsidRPr="00E85DA8" w:rsidR="00DD16E2" w:rsidP="00DD16E2" w:rsidRDefault="00DD16E2" w14:paraId="21C9B6D6" w14:textId="347CA20C">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85DA8">
              <w:rPr>
                <w:rFonts w:asciiTheme="majorHAnsi" w:hAnsiTheme="majorHAnsi" w:cstheme="majorHAnsi"/>
                <w:lang w:val="en-US"/>
              </w:rPr>
              <w:t>Within the past 7-12 months</w:t>
            </w:r>
          </w:p>
        </w:tc>
        <w:tc>
          <w:tcPr>
            <w:tcW w:w="4585" w:type="dxa"/>
          </w:tcPr>
          <w:p w:rsidRPr="00E85DA8" w:rsidR="00DD16E2" w:rsidP="00DD16E2" w:rsidRDefault="00DD16E2" w14:paraId="5277E9D0" w14:textId="2F5FFBB4">
            <w:pPr>
              <w:pStyle w:val="QShowHid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Former User</w:t>
            </w:r>
          </w:p>
        </w:tc>
      </w:tr>
      <w:tr w:rsidRPr="00E85DA8" w:rsidR="00DD16E2" w:rsidTr="5D31A92C" w14:paraId="106742C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D16E2" w:rsidP="00DD16E2" w:rsidRDefault="00DD16E2" w14:paraId="5FD1AC77" w14:textId="0FFDFB7D">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7</w:t>
            </w:r>
          </w:p>
        </w:tc>
        <w:tc>
          <w:tcPr>
            <w:tcW w:w="3960" w:type="dxa"/>
            <w:vAlign w:val="center"/>
          </w:tcPr>
          <w:p w:rsidRPr="00E85DA8" w:rsidR="00DD16E2" w:rsidP="00DD16E2" w:rsidRDefault="00DD16E2" w14:paraId="09D232CA" w14:textId="55E1C1CF">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More than 12 months ago</w:t>
            </w:r>
          </w:p>
        </w:tc>
        <w:tc>
          <w:tcPr>
            <w:tcW w:w="4585" w:type="dxa"/>
          </w:tcPr>
          <w:p w:rsidRPr="00E85DA8" w:rsidR="00DD16E2" w:rsidP="00DD16E2" w:rsidRDefault="00DD16E2" w14:paraId="5FF335E4" w14:textId="327F6627">
            <w:pPr>
              <w:pStyle w:val="QShowHid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quality for Former User</w:t>
            </w:r>
          </w:p>
        </w:tc>
      </w:tr>
    </w:tbl>
    <w:p w:rsidRPr="00E85DA8" w:rsidR="000E3C68" w:rsidP="00B90A70" w:rsidRDefault="000E3C68" w14:paraId="3444D2CC" w14:textId="77777777">
      <w:pPr>
        <w:rPr>
          <w:rFonts w:cstheme="majorHAnsi"/>
        </w:rPr>
      </w:pPr>
    </w:p>
    <w:p w:rsidRPr="00E85DA8" w:rsidR="00B90A70" w:rsidP="1D8E97A9" w:rsidRDefault="00B90A70" w14:paraId="4EE9DDEA" w14:textId="7D680EB0">
      <w:pPr>
        <w:pStyle w:val="Normal"/>
        <w:rPr>
          <w:rFonts w:cs="Calibri Light" w:cstheme="majorAscii"/>
        </w:rPr>
      </w:pPr>
    </w:p>
    <w:p w:rsidRPr="00E85DA8" w:rsidR="00513B4B" w:rsidP="00513B4B" w:rsidRDefault="00513B4B" w14:paraId="53920EB9" w14:textId="539572E5">
      <w:pPr>
        <w:pStyle w:val="QShowHide"/>
        <w:rPr>
          <w:rFonts w:cstheme="majorHAnsi"/>
        </w:rPr>
      </w:pPr>
      <w:r w:rsidRPr="00E85DA8">
        <w:rPr>
          <w:rFonts w:cstheme="majorHAnsi"/>
        </w:rPr>
        <w:t>Ask if S7Usage=1 or 2 (Currently use, or used in the past)</w:t>
      </w:r>
    </w:p>
    <w:p w:rsidRPr="00E85DA8" w:rsidR="00FF5293" w:rsidP="00FF5293" w:rsidRDefault="001A6862" w14:paraId="1EB3D682" w14:textId="76DBBE1C">
      <w:pPr>
        <w:pStyle w:val="QHeader"/>
        <w:rPr>
          <w:rFonts w:cstheme="majorHAnsi"/>
        </w:rPr>
      </w:pPr>
      <w:r w:rsidRPr="00E85DA8">
        <w:rPr>
          <w:rFonts w:cstheme="majorHAnsi"/>
        </w:rPr>
        <w:t>S</w:t>
      </w:r>
      <w:r w:rsidRPr="00E85DA8" w:rsidR="00DF76FD">
        <w:rPr>
          <w:rFonts w:cstheme="majorHAnsi"/>
        </w:rPr>
        <w:t>9</w:t>
      </w:r>
      <w:r w:rsidRPr="00E85DA8" w:rsidR="00FF5293">
        <w:rPr>
          <w:rFonts w:cstheme="majorHAnsi"/>
        </w:rPr>
        <w:t>UseFrequency</w:t>
      </w:r>
    </w:p>
    <w:p w:rsidRPr="00E85DA8" w:rsidR="00FF5293" w:rsidP="00FF5293" w:rsidRDefault="00FF5293" w14:paraId="7438EA3A" w14:textId="77777777">
      <w:pPr>
        <w:rPr>
          <w:rFonts w:cstheme="majorHAnsi"/>
          <w:b/>
          <w:color w:val="auto"/>
          <w:szCs w:val="22"/>
        </w:rPr>
      </w:pPr>
      <w:r w:rsidRPr="00E85DA8">
        <w:rPr>
          <w:rFonts w:cstheme="majorHAnsi"/>
          <w:b/>
          <w:szCs w:val="22"/>
        </w:rPr>
        <w:t xml:space="preserve">Type: </w:t>
      </w:r>
      <w:r w:rsidRPr="00E85DA8">
        <w:rPr>
          <w:rFonts w:cstheme="majorHAnsi"/>
          <w:szCs w:val="22"/>
        </w:rPr>
        <w:t xml:space="preserve">Radio </w:t>
      </w:r>
    </w:p>
    <w:p w:rsidRPr="00E85DA8" w:rsidR="00FF5293" w:rsidP="00FF5293" w:rsidRDefault="006F5E3C" w14:paraId="467EAB55" w14:textId="12422EAE">
      <w:pPr>
        <w:rPr>
          <w:rFonts w:cstheme="majorHAnsi"/>
        </w:rPr>
      </w:pPr>
      <w:r w:rsidRPr="00E85DA8">
        <w:rPr>
          <w:rStyle w:val="QProgrammingNoteChar"/>
          <w:rFonts w:cstheme="majorHAnsi"/>
        </w:rPr>
        <w:t>Ask Current Users</w:t>
      </w:r>
      <w:r w:rsidRPr="00E85DA8" w:rsidR="00B90A70">
        <w:rPr>
          <w:rStyle w:val="QProgrammingNoteChar"/>
          <w:rFonts w:cstheme="majorHAnsi"/>
        </w:rPr>
        <w:t xml:space="preserve"> (S7=1)</w:t>
      </w:r>
      <w:r w:rsidRPr="00E85DA8">
        <w:rPr>
          <w:rStyle w:val="QProgrammingNoteChar"/>
          <w:rFonts w:cstheme="majorHAnsi"/>
        </w:rPr>
        <w:t>:</w:t>
      </w:r>
      <w:r w:rsidRPr="00E85DA8">
        <w:rPr>
          <w:rFonts w:cstheme="majorHAnsi"/>
        </w:rPr>
        <w:t xml:space="preserve"> </w:t>
      </w:r>
      <w:r w:rsidRPr="00E85DA8" w:rsidR="00FF5293">
        <w:rPr>
          <w:rFonts w:cstheme="majorHAnsi"/>
        </w:rPr>
        <w:t>Approximately how often do you use</w:t>
      </w:r>
      <w:r w:rsidRPr="00E85DA8" w:rsidR="00584A65">
        <w:rPr>
          <w:rFonts w:cstheme="majorHAnsi"/>
        </w:rPr>
        <w:t xml:space="preserve"> or consume</w:t>
      </w:r>
      <w:r w:rsidRPr="00E85DA8" w:rsidR="00FF5293">
        <w:rPr>
          <w:rFonts w:cstheme="majorHAnsi"/>
        </w:rPr>
        <w:t xml:space="preserve"> cannabis</w:t>
      </w:r>
      <w:r w:rsidRPr="00E85DA8" w:rsidR="00FC6407">
        <w:rPr>
          <w:rFonts w:cstheme="majorHAnsi"/>
        </w:rPr>
        <w:t>,</w:t>
      </w:r>
      <w:r w:rsidRPr="00E85DA8" w:rsidR="00FC6407">
        <w:rPr>
          <w:rFonts w:cstheme="majorHAnsi"/>
          <w:color w:val="auto"/>
          <w:szCs w:val="22"/>
        </w:rPr>
        <w:t xml:space="preserve"> in any form</w:t>
      </w:r>
      <w:r w:rsidRPr="00E85DA8" w:rsidR="00D91216">
        <w:rPr>
          <w:rFonts w:cstheme="majorHAnsi"/>
          <w:color w:val="auto"/>
          <w:szCs w:val="22"/>
        </w:rPr>
        <w:t>,</w:t>
      </w:r>
      <w:r w:rsidRPr="00E85DA8" w:rsidR="005E5125">
        <w:rPr>
          <w:rFonts w:cstheme="majorHAnsi"/>
        </w:rPr>
        <w:t xml:space="preserve"> that contains THC</w:t>
      </w:r>
      <w:r w:rsidRPr="00E85DA8" w:rsidR="00FF5293">
        <w:rPr>
          <w:rFonts w:cstheme="majorHAnsi"/>
        </w:rPr>
        <w:t>?</w:t>
      </w:r>
    </w:p>
    <w:p w:rsidRPr="00E85DA8" w:rsidR="006F5E3C" w:rsidP="00FF5293" w:rsidRDefault="006F5E3C" w14:paraId="65EAF942" w14:textId="2BB94452">
      <w:pPr>
        <w:rPr>
          <w:rFonts w:cstheme="majorHAnsi"/>
        </w:rPr>
      </w:pPr>
      <w:r w:rsidRPr="00E85DA8">
        <w:rPr>
          <w:rStyle w:val="QProgrammingNoteChar"/>
          <w:rFonts w:cstheme="majorHAnsi"/>
        </w:rPr>
        <w:t>Ask Past Users</w:t>
      </w:r>
      <w:r w:rsidRPr="00E85DA8" w:rsidR="00B90A70">
        <w:rPr>
          <w:rStyle w:val="QProgrammingNoteChar"/>
          <w:rFonts w:cstheme="majorHAnsi"/>
        </w:rPr>
        <w:t xml:space="preserve"> (S7=2)</w:t>
      </w:r>
      <w:r w:rsidRPr="00E85DA8">
        <w:rPr>
          <w:rStyle w:val="QProgrammingNoteChar"/>
          <w:rFonts w:cstheme="majorHAnsi"/>
        </w:rPr>
        <w:t>:</w:t>
      </w:r>
      <w:r w:rsidRPr="00E85DA8" w:rsidR="00F56D01">
        <w:rPr>
          <w:rFonts w:cstheme="majorHAnsi"/>
        </w:rPr>
        <w:t xml:space="preserve"> Approximately how often did you use or consume cannabis</w:t>
      </w:r>
      <w:r w:rsidRPr="00E85DA8" w:rsidR="00D91216">
        <w:rPr>
          <w:rFonts w:cstheme="majorHAnsi"/>
        </w:rPr>
        <w:t>,</w:t>
      </w:r>
      <w:r w:rsidRPr="00E85DA8" w:rsidR="00D91216">
        <w:rPr>
          <w:rFonts w:cstheme="majorHAnsi"/>
          <w:color w:val="auto"/>
          <w:szCs w:val="22"/>
        </w:rPr>
        <w:t xml:space="preserve"> in any form</w:t>
      </w:r>
      <w:r w:rsidRPr="00E85DA8" w:rsidR="00136D2A">
        <w:rPr>
          <w:rFonts w:cstheme="majorHAnsi"/>
          <w:color w:val="auto"/>
          <w:szCs w:val="22"/>
        </w:rPr>
        <w:t>,</w:t>
      </w:r>
      <w:r w:rsidRPr="00E85DA8" w:rsidR="00F56D01">
        <w:rPr>
          <w:rFonts w:cstheme="majorHAnsi"/>
        </w:rPr>
        <w:t xml:space="preserve"> that contains THC </w:t>
      </w:r>
      <w:r w:rsidRPr="00E85DA8" w:rsidR="00F56D01">
        <w:rPr>
          <w:rFonts w:cstheme="majorHAnsi"/>
          <w:b/>
          <w:bCs/>
        </w:rPr>
        <w:t>in the past</w:t>
      </w:r>
      <w:r w:rsidRPr="00E85DA8" w:rsidR="00F56D01">
        <w:rPr>
          <w:rFonts w:cstheme="majorHAnsi"/>
        </w:rPr>
        <w:t>?</w:t>
      </w:r>
    </w:p>
    <w:p w:rsidRPr="00E85DA8" w:rsidR="00FF5293" w:rsidP="00FF5293" w:rsidRDefault="00FF5293" w14:paraId="047FA3E4" w14:textId="77777777">
      <w:pPr>
        <w:rPr>
          <w:rFonts w:cstheme="majorHAnsi"/>
          <w:szCs w:val="22"/>
        </w:rPr>
      </w:pPr>
    </w:p>
    <w:tbl>
      <w:tblPr>
        <w:tblStyle w:val="GridTable1Light"/>
        <w:tblW w:w="0" w:type="auto"/>
        <w:tblLook w:val="04A0" w:firstRow="1" w:lastRow="0" w:firstColumn="1" w:lastColumn="0" w:noHBand="0" w:noVBand="1"/>
      </w:tblPr>
      <w:tblGrid>
        <w:gridCol w:w="805"/>
        <w:gridCol w:w="4337"/>
        <w:gridCol w:w="4208"/>
      </w:tblGrid>
      <w:tr w:rsidRPr="00E85DA8" w:rsidR="00FF5293" w:rsidTr="007E58AB" w14:paraId="582C78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FF5293" w:rsidP="007E58AB" w:rsidRDefault="00FF5293" w14:paraId="2FBF044C"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FF5293" w:rsidP="007E58AB" w:rsidRDefault="00FF5293" w14:paraId="4E14A05D"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FF5293" w:rsidP="007E58AB" w:rsidRDefault="00FF5293" w14:paraId="0858F7F0"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FF5293" w:rsidTr="007E58AB" w14:paraId="5249A969"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FF5293" w:rsidP="007E58AB" w:rsidRDefault="00FF5293" w14:paraId="3D081C9E"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vAlign w:val="center"/>
          </w:tcPr>
          <w:p w:rsidRPr="00E85DA8" w:rsidR="00FF5293" w:rsidP="007E58AB" w:rsidRDefault="00FF5293" w14:paraId="7B3EA27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Multiple times a day</w:t>
            </w:r>
          </w:p>
        </w:tc>
        <w:tc>
          <w:tcPr>
            <w:tcW w:w="4208" w:type="dxa"/>
          </w:tcPr>
          <w:p w:rsidRPr="00E85DA8" w:rsidR="00FF5293" w:rsidP="00E8560B" w:rsidRDefault="00E8560B" w14:paraId="2CEB19CD" w14:textId="056184BB">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qualify for current or former user</w:t>
            </w:r>
          </w:p>
        </w:tc>
      </w:tr>
      <w:tr w:rsidRPr="00E85DA8" w:rsidR="00E8560B" w:rsidTr="007E58AB" w14:paraId="3C61853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8560B" w:rsidP="00E8560B" w:rsidRDefault="00E8560B" w14:paraId="6EF4F61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vAlign w:val="center"/>
          </w:tcPr>
          <w:p w:rsidRPr="00E85DA8" w:rsidR="00E8560B" w:rsidP="00E8560B" w:rsidRDefault="00E8560B" w14:paraId="46928FA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Once a day</w:t>
            </w:r>
          </w:p>
        </w:tc>
        <w:tc>
          <w:tcPr>
            <w:tcW w:w="4208" w:type="dxa"/>
          </w:tcPr>
          <w:p w:rsidRPr="00E85DA8" w:rsidR="00E8560B" w:rsidP="00E8560B" w:rsidRDefault="00E8560B" w14:paraId="7F9CC5E9" w14:textId="24194ACC">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qualify for current or former user</w:t>
            </w:r>
          </w:p>
        </w:tc>
      </w:tr>
      <w:tr w:rsidRPr="00E85DA8" w:rsidR="00E8560B" w:rsidTr="007E58AB" w14:paraId="20E7E2F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8560B" w:rsidP="00E8560B" w:rsidRDefault="00E8560B" w14:paraId="0440555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vAlign w:val="center"/>
          </w:tcPr>
          <w:p w:rsidRPr="00E85DA8" w:rsidR="00E8560B" w:rsidP="00E8560B" w:rsidRDefault="00E8560B" w14:paraId="3316B39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4-6 times a week</w:t>
            </w:r>
          </w:p>
        </w:tc>
        <w:tc>
          <w:tcPr>
            <w:tcW w:w="4208" w:type="dxa"/>
          </w:tcPr>
          <w:p w:rsidRPr="00E85DA8" w:rsidR="00E8560B" w:rsidP="00E8560B" w:rsidRDefault="00E8560B" w14:paraId="08F45830" w14:textId="79572795">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qualify for current or former user</w:t>
            </w:r>
          </w:p>
        </w:tc>
      </w:tr>
      <w:tr w:rsidRPr="00E85DA8" w:rsidR="00E8560B" w:rsidTr="007E58AB" w14:paraId="62ABB45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8560B" w:rsidP="00E8560B" w:rsidRDefault="00E8560B" w14:paraId="7AFBA433"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4337" w:type="dxa"/>
            <w:vAlign w:val="center"/>
          </w:tcPr>
          <w:p w:rsidRPr="00E85DA8" w:rsidR="00E8560B" w:rsidP="00E8560B" w:rsidRDefault="00E8560B" w14:paraId="22D743B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1-3 times a week</w:t>
            </w:r>
          </w:p>
        </w:tc>
        <w:tc>
          <w:tcPr>
            <w:tcW w:w="4208" w:type="dxa"/>
          </w:tcPr>
          <w:p w:rsidRPr="00E85DA8" w:rsidR="00E8560B" w:rsidP="00E8560B" w:rsidRDefault="00E8560B" w14:paraId="374EBCBF" w14:textId="1F96772B">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qualify for current or former user</w:t>
            </w:r>
          </w:p>
        </w:tc>
      </w:tr>
      <w:tr w:rsidRPr="00E85DA8" w:rsidR="00E8560B" w:rsidTr="007E58AB" w14:paraId="2BCD5F1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8560B" w:rsidP="00E8560B" w:rsidRDefault="00E8560B" w14:paraId="703350D6"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5</w:t>
            </w:r>
          </w:p>
        </w:tc>
        <w:tc>
          <w:tcPr>
            <w:tcW w:w="4337" w:type="dxa"/>
            <w:vAlign w:val="center"/>
          </w:tcPr>
          <w:p w:rsidRPr="00E85DA8" w:rsidR="00E8560B" w:rsidP="00E8560B" w:rsidRDefault="00E8560B" w14:paraId="7BB1280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1-2 times a month</w:t>
            </w:r>
          </w:p>
        </w:tc>
        <w:tc>
          <w:tcPr>
            <w:tcW w:w="4208" w:type="dxa"/>
          </w:tcPr>
          <w:p w:rsidRPr="00E85DA8" w:rsidR="00E8560B" w:rsidP="00E8560B" w:rsidRDefault="00E8560B" w14:paraId="5658E81C" w14:textId="6A665FCB">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May qualify for current or former user</w:t>
            </w:r>
          </w:p>
        </w:tc>
      </w:tr>
      <w:tr w:rsidRPr="00E85DA8" w:rsidR="00FF5293" w:rsidTr="007E58AB" w14:paraId="1E9FA83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FF5293" w:rsidP="007E58AB" w:rsidRDefault="00FF5293" w14:paraId="00C635A0"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6</w:t>
            </w:r>
          </w:p>
        </w:tc>
        <w:tc>
          <w:tcPr>
            <w:tcW w:w="4337" w:type="dxa"/>
            <w:vAlign w:val="center"/>
          </w:tcPr>
          <w:p w:rsidRPr="00E85DA8" w:rsidR="00FF5293" w:rsidP="007E58AB" w:rsidRDefault="00FF5293" w14:paraId="4F03F20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Once every 2 to 3 months</w:t>
            </w:r>
          </w:p>
        </w:tc>
        <w:tc>
          <w:tcPr>
            <w:tcW w:w="4208" w:type="dxa"/>
          </w:tcPr>
          <w:p w:rsidRPr="00E85DA8" w:rsidR="00FF5293" w:rsidP="00887815" w:rsidRDefault="00887815" w14:paraId="656995AB" w14:textId="252B0DF7">
            <w:pPr>
              <w:pStyle w:val="QTerminate"/>
              <w:cnfStyle w:val="000000000000" w:firstRow="0" w:lastRow="0" w:firstColumn="0" w:lastColumn="0" w:oddVBand="0" w:evenVBand="0" w:oddHBand="0" w:evenHBand="0" w:firstRowFirstColumn="0" w:firstRowLastColumn="0" w:lastRowFirstColumn="0" w:lastRowLastColumn="0"/>
            </w:pPr>
            <w:r w:rsidRPr="00E85DA8">
              <w:rPr>
                <w:rFonts w:cstheme="majorHAnsi"/>
                <w:color w:val="0070C0"/>
              </w:rPr>
              <w:t>May qualify for current or former user</w:t>
            </w:r>
          </w:p>
        </w:tc>
      </w:tr>
      <w:tr w:rsidRPr="00E85DA8" w:rsidR="00887815" w:rsidTr="007E58AB" w14:paraId="18D0ABB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87815" w:rsidP="00887815" w:rsidRDefault="00887815" w14:paraId="001DF2E7" w14:textId="215194FF">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7</w:t>
            </w:r>
          </w:p>
        </w:tc>
        <w:tc>
          <w:tcPr>
            <w:tcW w:w="4337" w:type="dxa"/>
            <w:vAlign w:val="center"/>
          </w:tcPr>
          <w:p w:rsidRPr="00E85DA8" w:rsidR="00887815" w:rsidP="00887815" w:rsidRDefault="00887815" w14:paraId="17FC2A2A" w14:textId="646BACF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Once every 4 to 6 months</w:t>
            </w:r>
          </w:p>
        </w:tc>
        <w:tc>
          <w:tcPr>
            <w:tcW w:w="4208" w:type="dxa"/>
          </w:tcPr>
          <w:p w:rsidRPr="00E85DA8" w:rsidR="00887815" w:rsidP="00887815" w:rsidRDefault="00887815" w14:paraId="3FEA411C" w14:textId="53553468">
            <w:pPr>
              <w:pStyle w:val="QTerminate"/>
              <w:cnfStyle w:val="000000000000" w:firstRow="0" w:lastRow="0" w:firstColumn="0" w:lastColumn="0" w:oddVBand="0" w:evenVBand="0" w:oddHBand="0" w:evenHBand="0" w:firstRowFirstColumn="0" w:firstRowLastColumn="0" w:lastRowFirstColumn="0" w:lastRowLastColumn="0"/>
            </w:pPr>
            <w:r w:rsidRPr="00E85DA8">
              <w:t>Terminate</w:t>
            </w:r>
          </w:p>
        </w:tc>
      </w:tr>
      <w:tr w:rsidRPr="00E85DA8" w:rsidR="00887815" w:rsidTr="007E58AB" w14:paraId="740147B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87815" w:rsidP="00887815" w:rsidRDefault="00887815" w14:paraId="1FB8B691" w14:textId="51CDC783">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8</w:t>
            </w:r>
          </w:p>
        </w:tc>
        <w:tc>
          <w:tcPr>
            <w:tcW w:w="4337" w:type="dxa"/>
            <w:vAlign w:val="center"/>
          </w:tcPr>
          <w:p w:rsidRPr="00E85DA8" w:rsidR="00887815" w:rsidP="00887815" w:rsidRDefault="00887815" w14:paraId="0C408CAE" w14:textId="36258CE5">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Less than every 6 months</w:t>
            </w:r>
          </w:p>
        </w:tc>
        <w:tc>
          <w:tcPr>
            <w:tcW w:w="4208" w:type="dxa"/>
          </w:tcPr>
          <w:p w:rsidRPr="00E85DA8" w:rsidR="00887815" w:rsidP="00887815" w:rsidRDefault="00887815" w14:paraId="2361A4F0" w14:textId="523C1E65">
            <w:pPr>
              <w:pStyle w:val="QTerminate"/>
              <w:cnfStyle w:val="000000000000" w:firstRow="0" w:lastRow="0" w:firstColumn="0" w:lastColumn="0" w:oddVBand="0" w:evenVBand="0" w:oddHBand="0" w:evenHBand="0" w:firstRowFirstColumn="0" w:firstRowLastColumn="0" w:lastRowFirstColumn="0" w:lastRowLastColumn="0"/>
            </w:pPr>
            <w:r w:rsidRPr="00E85DA8">
              <w:t>Terminate</w:t>
            </w:r>
          </w:p>
        </w:tc>
      </w:tr>
    </w:tbl>
    <w:p w:rsidRPr="00E85DA8" w:rsidR="00956195" w:rsidP="1D8E97A9" w:rsidRDefault="00956195" w14:paraId="79C74B15" w14:textId="07A8DB27">
      <w:pPr>
        <w:pStyle w:val="Normal"/>
        <w:rPr>
          <w:rFonts w:cs="Calibri Light" w:cstheme="majorAscii"/>
        </w:rPr>
      </w:pPr>
    </w:p>
    <w:p w:rsidR="1D8E97A9" w:rsidP="1D8E97A9" w:rsidRDefault="1D8E97A9" w14:paraId="6C52A80C" w14:textId="0E3F50BA">
      <w:pPr>
        <w:pStyle w:val="QSection"/>
        <w:rPr>
          <w:rFonts w:cs="Calibri Light" w:cstheme="majorAscii"/>
        </w:rPr>
      </w:pPr>
    </w:p>
    <w:p w:rsidR="1D8E97A9" w:rsidRDefault="1D8E97A9" w14:paraId="414B7A0F" w14:textId="4AE26176">
      <w:r>
        <w:br w:type="page"/>
      </w:r>
    </w:p>
    <w:p w:rsidRPr="00E85DA8" w:rsidR="0036049D" w:rsidP="1D8E97A9" w:rsidRDefault="00E226E0" w14:paraId="134C1776" w14:textId="5AB51120">
      <w:pPr>
        <w:pStyle w:val="QSection"/>
        <w:rPr>
          <w:rFonts w:cs="Calibri Light" w:cstheme="majorAscii"/>
        </w:rPr>
      </w:pPr>
      <w:r w:rsidRPr="1D8E97A9" w:rsidR="00E226E0">
        <w:rPr>
          <w:rFonts w:cs="Calibri Light" w:cstheme="majorAscii"/>
        </w:rPr>
        <w:t>----</w:t>
      </w:r>
      <w:r w:rsidRPr="1D8E97A9" w:rsidR="772BCE71">
        <w:rPr>
          <w:rFonts w:cs="Calibri Light" w:cstheme="majorAscii"/>
        </w:rPr>
        <w:t xml:space="preserve">SELECT QUESTIONS FROM </w:t>
      </w:r>
      <w:r w:rsidRPr="1D8E97A9" w:rsidR="32FCCE67">
        <w:rPr>
          <w:rFonts w:cs="Calibri Light" w:cstheme="majorAscii"/>
        </w:rPr>
        <w:t>FULL QUESTIONNAIRE-</w:t>
      </w:r>
      <w:r w:rsidRPr="1D8E97A9" w:rsidR="00E226E0">
        <w:rPr>
          <w:rFonts w:cs="Calibri Light" w:cstheme="majorAscii"/>
        </w:rPr>
        <w:t>---</w:t>
      </w:r>
    </w:p>
    <w:p w:rsidR="1D8E97A9" w:rsidP="1D8E97A9" w:rsidRDefault="1D8E97A9" w14:paraId="3CE182B2" w14:textId="27B3C3D7">
      <w:pPr>
        <w:pStyle w:val="QShowHide"/>
        <w:rPr>
          <w:rFonts w:cs="Calibri Light" w:cstheme="majorAscii"/>
        </w:rPr>
      </w:pPr>
    </w:p>
    <w:p w:rsidR="4406E5CA" w:rsidP="1D8E97A9" w:rsidRDefault="4406E5CA" w14:paraId="6347DE7B" w14:textId="55BDD6D8">
      <w:pPr>
        <w:pStyle w:val="QShowHide"/>
        <w:rPr>
          <w:rFonts w:cs="Calibri Light" w:cstheme="majorAscii"/>
        </w:rPr>
      </w:pPr>
      <w:r w:rsidRPr="1D8E97A9" w:rsidR="4406E5CA">
        <w:rPr>
          <w:rFonts w:cs="Calibri Light" w:cstheme="majorAscii"/>
        </w:rPr>
        <w:t xml:space="preserve">Ask if Current </w:t>
      </w:r>
      <w:r w:rsidRPr="1D8E97A9" w:rsidR="6402478E">
        <w:rPr>
          <w:rFonts w:cs="Calibri Light" w:cstheme="majorAscii"/>
        </w:rPr>
        <w:t xml:space="preserve">User </w:t>
      </w:r>
      <w:r w:rsidRPr="1D8E97A9" w:rsidR="4406E5CA">
        <w:rPr>
          <w:rFonts w:cs="Calibri Light" w:cstheme="majorAscii"/>
        </w:rPr>
        <w:t>or Former User</w:t>
      </w:r>
    </w:p>
    <w:p w:rsidRPr="00E85DA8" w:rsidR="00252021" w:rsidP="00252021" w:rsidRDefault="00252021" w14:paraId="41FCD731" w14:textId="448EBBF0">
      <w:pPr>
        <w:pStyle w:val="QHeader"/>
        <w:rPr>
          <w:rFonts w:cstheme="majorHAnsi"/>
        </w:rPr>
      </w:pPr>
      <w:r w:rsidRPr="00E85DA8">
        <w:rPr>
          <w:rFonts w:cstheme="majorHAnsi"/>
        </w:rPr>
        <w:t>Q</w:t>
      </w:r>
      <w:r w:rsidRPr="00E85DA8" w:rsidR="00195AC9">
        <w:rPr>
          <w:rFonts w:cstheme="majorHAnsi"/>
        </w:rPr>
        <w:t>1</w:t>
      </w:r>
      <w:r w:rsidRPr="00E85DA8" w:rsidR="000817F9">
        <w:rPr>
          <w:rFonts w:cstheme="majorHAnsi"/>
        </w:rPr>
        <w:t>AgeUse</w:t>
      </w:r>
    </w:p>
    <w:p w:rsidRPr="00E85DA8" w:rsidR="00252021" w:rsidP="00252021" w:rsidRDefault="00252021" w14:paraId="1BD842D4" w14:textId="681F9768">
      <w:pPr>
        <w:rPr>
          <w:rFonts w:cstheme="majorHAnsi"/>
          <w:szCs w:val="22"/>
        </w:rPr>
      </w:pPr>
      <w:r w:rsidRPr="00E85DA8">
        <w:rPr>
          <w:rFonts w:cstheme="majorHAnsi"/>
          <w:b/>
          <w:szCs w:val="22"/>
        </w:rPr>
        <w:t xml:space="preserve">Type: </w:t>
      </w:r>
      <w:r w:rsidRPr="00E85DA8" w:rsidR="00C10A96">
        <w:rPr>
          <w:rFonts w:cstheme="majorHAnsi"/>
          <w:szCs w:val="22"/>
        </w:rPr>
        <w:t>Digits</w:t>
      </w:r>
    </w:p>
    <w:p w:rsidRPr="00E85DA8" w:rsidR="00B04A24" w:rsidP="002431EE" w:rsidRDefault="00C9663B" w14:paraId="7AF42B98" w14:textId="1104C71C">
      <w:pPr>
        <w:rPr>
          <w:rFonts w:cstheme="majorHAnsi"/>
        </w:rPr>
      </w:pPr>
      <w:r w:rsidRPr="00E85DA8">
        <w:rPr>
          <w:rFonts w:cstheme="majorHAnsi"/>
        </w:rPr>
        <w:t>At what age did you start regularly/consistently using cannabis?</w:t>
      </w:r>
    </w:p>
    <w:p w:rsidRPr="00E85DA8" w:rsidR="000153CD" w:rsidP="1D8E97A9" w:rsidRDefault="000153CD" w14:paraId="325FF700" w14:textId="0A4C8F1B">
      <w:pPr>
        <w:pStyle w:val="QProgrammingNote"/>
        <w:rPr>
          <w:rFonts w:cs="Calibri Light" w:cstheme="majorAscii"/>
        </w:rPr>
      </w:pPr>
    </w:p>
    <w:p w:rsidR="782E5DA7" w:rsidP="1D8E97A9" w:rsidRDefault="782E5DA7" w14:paraId="684E055E" w14:textId="075E4259">
      <w:pPr>
        <w:pStyle w:val="QShowHide"/>
        <w:rPr>
          <w:rFonts w:cs="Calibri Light" w:cstheme="majorAscii"/>
        </w:rPr>
      </w:pPr>
      <w:r w:rsidRPr="1D8E97A9" w:rsidR="782E5DA7">
        <w:rPr>
          <w:rFonts w:cs="Calibri Light" w:cstheme="majorAscii"/>
        </w:rPr>
        <w:t xml:space="preserve">Ask if Current </w:t>
      </w:r>
      <w:r w:rsidRPr="1D8E97A9" w:rsidR="37DDA1B6">
        <w:rPr>
          <w:rFonts w:cs="Calibri Light" w:cstheme="majorAscii"/>
        </w:rPr>
        <w:t xml:space="preserve">User </w:t>
      </w:r>
      <w:r w:rsidRPr="1D8E97A9" w:rsidR="782E5DA7">
        <w:rPr>
          <w:rFonts w:cs="Calibri Light" w:cstheme="majorAscii"/>
        </w:rPr>
        <w:t>or Former User</w:t>
      </w:r>
    </w:p>
    <w:p w:rsidRPr="00E85DA8" w:rsidR="00F72613" w:rsidP="00F72613" w:rsidRDefault="00F72613" w14:paraId="2419E426" w14:textId="5CAF8E92">
      <w:pPr>
        <w:pStyle w:val="QHeader"/>
        <w:rPr>
          <w:rFonts w:cstheme="majorHAnsi"/>
        </w:rPr>
      </w:pPr>
      <w:r w:rsidRPr="00E85DA8">
        <w:rPr>
          <w:rFonts w:cstheme="majorHAnsi"/>
        </w:rPr>
        <w:t>Q</w:t>
      </w:r>
      <w:r w:rsidRPr="00E85DA8" w:rsidR="00C84830">
        <w:rPr>
          <w:rFonts w:cstheme="majorHAnsi"/>
        </w:rPr>
        <w:t>2a</w:t>
      </w:r>
      <w:r w:rsidRPr="00E85DA8" w:rsidR="009A31CC">
        <w:rPr>
          <w:rFonts w:cstheme="majorHAnsi"/>
        </w:rPr>
        <w:t>MedRec</w:t>
      </w:r>
    </w:p>
    <w:p w:rsidRPr="00E85DA8" w:rsidR="00F72613" w:rsidP="00F72613" w:rsidRDefault="00F72613" w14:paraId="105240A0" w14:textId="77777777">
      <w:pPr>
        <w:rPr>
          <w:rFonts w:cstheme="majorHAnsi"/>
          <w:b/>
          <w:color w:val="auto"/>
          <w:szCs w:val="22"/>
        </w:rPr>
      </w:pPr>
      <w:r w:rsidRPr="00E85DA8">
        <w:rPr>
          <w:rFonts w:cstheme="majorHAnsi"/>
          <w:b/>
          <w:szCs w:val="22"/>
        </w:rPr>
        <w:t xml:space="preserve">Type: </w:t>
      </w:r>
      <w:r w:rsidRPr="00E85DA8">
        <w:rPr>
          <w:rFonts w:cstheme="majorHAnsi"/>
          <w:szCs w:val="22"/>
        </w:rPr>
        <w:t xml:space="preserve">Checkbox </w:t>
      </w:r>
    </w:p>
    <w:p w:rsidRPr="00E85DA8" w:rsidR="00F94600" w:rsidP="00F94600" w:rsidRDefault="00F94600" w14:paraId="4E9F42AD" w14:textId="7D220DF3">
      <w:pPr>
        <w:pStyle w:val="QShowHide"/>
      </w:pPr>
      <w:r w:rsidRPr="00E85DA8">
        <w:t xml:space="preserve">IF </w:t>
      </w:r>
      <w:r w:rsidRPr="00E85DA8" w:rsidR="001938F6">
        <w:t>QA1Assigned</w:t>
      </w:r>
      <w:r w:rsidRPr="00E85DA8">
        <w:t>=1 show:</w:t>
      </w:r>
    </w:p>
    <w:p w:rsidRPr="00E85DA8" w:rsidR="00F72613" w:rsidP="00F72613" w:rsidRDefault="002E3430" w14:paraId="3E860428" w14:textId="2AB91F23">
      <w:pPr>
        <w:rPr>
          <w:rFonts w:cstheme="majorHAnsi"/>
        </w:rPr>
      </w:pPr>
      <w:r w:rsidRPr="00E85DA8">
        <w:rPr>
          <w:rFonts w:cstheme="majorHAnsi"/>
        </w:rPr>
        <w:t xml:space="preserve">Please select </w:t>
      </w:r>
      <w:r w:rsidRPr="00E85DA8">
        <w:rPr>
          <w:rFonts w:cstheme="majorHAnsi"/>
          <w:b/>
          <w:bCs/>
        </w:rPr>
        <w:t>all the reasons</w:t>
      </w:r>
      <w:r w:rsidRPr="00E85DA8">
        <w:rPr>
          <w:rFonts w:cstheme="majorHAnsi"/>
        </w:rPr>
        <w:t xml:space="preserve"> you </w:t>
      </w:r>
      <w:r w:rsidRPr="00E85DA8" w:rsidR="00F94600">
        <w:rPr>
          <w:rFonts w:cstheme="majorHAnsi"/>
        </w:rPr>
        <w:t xml:space="preserve">currently </w:t>
      </w:r>
      <w:r w:rsidRPr="00E85DA8">
        <w:rPr>
          <w:rFonts w:cstheme="majorHAnsi"/>
        </w:rPr>
        <w:t>use cannabis from the list below.</w:t>
      </w:r>
      <w:r w:rsidRPr="00E85DA8" w:rsidR="00F72613">
        <w:rPr>
          <w:rFonts w:cstheme="majorHAnsi"/>
        </w:rPr>
        <w:t xml:space="preserve"> </w:t>
      </w:r>
    </w:p>
    <w:p w:rsidRPr="00E85DA8" w:rsidR="00F94600" w:rsidP="00F94600" w:rsidRDefault="00F94600" w14:paraId="341D7A04" w14:textId="683DD630">
      <w:pPr>
        <w:pStyle w:val="QShowHide"/>
      </w:pPr>
      <w:r w:rsidRPr="00E85DA8">
        <w:t xml:space="preserve">IF </w:t>
      </w:r>
      <w:r w:rsidRPr="00E85DA8" w:rsidR="001938F6">
        <w:t>QA1Assigned</w:t>
      </w:r>
      <w:r w:rsidRPr="00E85DA8">
        <w:t>=</w:t>
      </w:r>
      <w:r w:rsidRPr="00E85DA8" w:rsidR="00913FF0">
        <w:t>2</w:t>
      </w:r>
      <w:r w:rsidRPr="00E85DA8">
        <w:t xml:space="preserve"> show:</w:t>
      </w:r>
    </w:p>
    <w:p w:rsidRPr="00E85DA8" w:rsidR="00F94600" w:rsidP="00F94600" w:rsidRDefault="00F94600" w14:paraId="69DEBE2C" w14:textId="1AEC4873">
      <w:pPr>
        <w:rPr>
          <w:rFonts w:cstheme="majorHAnsi"/>
        </w:rPr>
      </w:pPr>
      <w:r w:rsidRPr="00E85DA8">
        <w:rPr>
          <w:rFonts w:cstheme="majorHAnsi"/>
        </w:rPr>
        <w:t xml:space="preserve">Please select </w:t>
      </w:r>
      <w:r w:rsidRPr="00E85DA8">
        <w:rPr>
          <w:rFonts w:cstheme="majorHAnsi"/>
          <w:b/>
          <w:bCs/>
        </w:rPr>
        <w:t>all the reasons</w:t>
      </w:r>
      <w:r w:rsidRPr="00E85DA8">
        <w:rPr>
          <w:rFonts w:cstheme="majorHAnsi"/>
        </w:rPr>
        <w:t xml:space="preserve"> you used to use cannabis from the list below. </w:t>
      </w:r>
    </w:p>
    <w:p w:rsidRPr="00E85DA8" w:rsidR="00635BC5" w:rsidP="00F72613" w:rsidRDefault="00635BC5" w14:paraId="4A40A85E" w14:textId="77777777">
      <w:pPr>
        <w:rPr>
          <w:rFonts w:cstheme="majorHAnsi"/>
          <w:sz w:val="12"/>
          <w:szCs w:val="12"/>
        </w:rPr>
      </w:pPr>
    </w:p>
    <w:p w:rsidRPr="00E85DA8" w:rsidR="00B01ADF" w:rsidP="00B01ADF" w:rsidRDefault="00B01ADF" w14:paraId="0BDD8258" w14:textId="77777777">
      <w:pPr>
        <w:pStyle w:val="QProgrammingNote"/>
        <w:rPr>
          <w:rFonts w:cstheme="majorHAnsi"/>
        </w:rPr>
      </w:pPr>
      <w:r w:rsidRPr="00E85DA8">
        <w:rPr>
          <w:rFonts w:cstheme="majorHAnsi"/>
        </w:rPr>
        <w:t>Randomize</w:t>
      </w:r>
    </w:p>
    <w:tbl>
      <w:tblPr>
        <w:tblStyle w:val="GridTable1Light"/>
        <w:tblW w:w="0" w:type="auto"/>
        <w:tblLook w:val="04A0" w:firstRow="1" w:lastRow="0" w:firstColumn="1" w:lastColumn="0" w:noHBand="0" w:noVBand="1"/>
      </w:tblPr>
      <w:tblGrid>
        <w:gridCol w:w="805"/>
        <w:gridCol w:w="4337"/>
        <w:gridCol w:w="4208"/>
      </w:tblGrid>
      <w:tr w:rsidRPr="00E85DA8" w:rsidR="00B01ADF" w:rsidTr="00B01ADF" w14:paraId="5067FC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top w:val="single" w:color="999999" w:themeColor="text1" w:themeTint="66" w:sz="4" w:space="0"/>
              <w:left w:val="single" w:color="999999" w:themeColor="text1" w:themeTint="66" w:sz="4" w:space="0"/>
              <w:right w:val="single" w:color="999999" w:themeColor="text1" w:themeTint="66" w:sz="4" w:space="0"/>
            </w:tcBorders>
            <w:hideMark/>
          </w:tcPr>
          <w:p w:rsidRPr="00E85DA8" w:rsidR="00B01ADF" w:rsidRDefault="00B01ADF" w14:paraId="4BDE283C" w14:textId="77777777">
            <w:pPr>
              <w:pStyle w:val="BodyText"/>
              <w:spacing w:after="0"/>
              <w:rPr>
                <w:rFonts w:asciiTheme="majorHAnsi" w:hAnsiTheme="majorHAnsi" w:cstheme="majorHAnsi"/>
                <w:color w:val="595959" w:themeColor="text1" w:themeTint="A6"/>
                <w:szCs w:val="22"/>
                <w:lang w:val="en-US"/>
              </w:rPr>
            </w:pPr>
            <w:r w:rsidRPr="00E85DA8">
              <w:rPr>
                <w:rFonts w:asciiTheme="majorHAnsi" w:hAnsiTheme="majorHAnsi" w:cstheme="majorHAnsi"/>
                <w:color w:val="595959" w:themeColor="text1" w:themeTint="A6"/>
                <w:szCs w:val="22"/>
                <w:lang w:val="en-US"/>
              </w:rPr>
              <w:t>Opt. #</w:t>
            </w:r>
          </w:p>
        </w:tc>
        <w:tc>
          <w:tcPr>
            <w:tcW w:w="4337" w:type="dxa"/>
            <w:tcBorders>
              <w:top w:val="single" w:color="999999" w:themeColor="text1" w:themeTint="66" w:sz="4" w:space="0"/>
              <w:left w:val="single" w:color="999999" w:themeColor="text1" w:themeTint="66" w:sz="4" w:space="0"/>
              <w:right w:val="single" w:color="999999" w:themeColor="text1" w:themeTint="66" w:sz="4" w:space="0"/>
            </w:tcBorders>
            <w:hideMark/>
          </w:tcPr>
          <w:p w:rsidRPr="00E85DA8" w:rsidR="00B01ADF" w:rsidRDefault="00B01ADF" w14:paraId="24BA5D7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szCs w:val="22"/>
                <w:lang w:val="en-US"/>
              </w:rPr>
            </w:pPr>
            <w:r w:rsidRPr="00E85DA8">
              <w:rPr>
                <w:rFonts w:asciiTheme="majorHAnsi" w:hAnsiTheme="majorHAnsi" w:cstheme="majorHAnsi"/>
                <w:color w:val="595959" w:themeColor="text1" w:themeTint="A6"/>
                <w:szCs w:val="22"/>
                <w:lang w:val="en-US"/>
              </w:rPr>
              <w:t>Option Text</w:t>
            </w:r>
          </w:p>
        </w:tc>
        <w:tc>
          <w:tcPr>
            <w:tcW w:w="4208" w:type="dxa"/>
            <w:tcBorders>
              <w:top w:val="single" w:color="999999" w:themeColor="text1" w:themeTint="66" w:sz="4" w:space="0"/>
              <w:left w:val="single" w:color="999999" w:themeColor="text1" w:themeTint="66" w:sz="4" w:space="0"/>
              <w:right w:val="single" w:color="999999" w:themeColor="text1" w:themeTint="66" w:sz="4" w:space="0"/>
            </w:tcBorders>
            <w:hideMark/>
          </w:tcPr>
          <w:p w:rsidRPr="00E85DA8" w:rsidR="00B01ADF" w:rsidRDefault="00B01ADF" w14:paraId="1CA065A4"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szCs w:val="22"/>
                <w:lang w:val="en-US"/>
              </w:rPr>
            </w:pPr>
            <w:r w:rsidRPr="00E85DA8">
              <w:rPr>
                <w:rFonts w:asciiTheme="majorHAnsi" w:hAnsiTheme="majorHAnsi" w:cstheme="majorHAnsi"/>
                <w:color w:val="595959" w:themeColor="text1" w:themeTint="A6"/>
                <w:szCs w:val="22"/>
                <w:lang w:val="en-US"/>
              </w:rPr>
              <w:t>Notes</w:t>
            </w:r>
          </w:p>
        </w:tc>
      </w:tr>
      <w:tr w:rsidRPr="00E85DA8" w:rsidR="00B01ADF" w:rsidTr="00B01ADF" w14:paraId="52100AAF" w14:textId="77777777">
        <w:tc>
          <w:tcPr>
            <w:cnfStyle w:val="001000000000" w:firstRow="0" w:lastRow="0" w:firstColumn="1" w:lastColumn="0" w:oddVBand="0" w:evenVBand="0" w:oddHBand="0" w:evenHBand="0" w:firstRowFirstColumn="0" w:firstRowLastColumn="0" w:lastRowFirstColumn="0" w:lastRowLastColumn="0"/>
            <w:tcW w:w="80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E85DA8" w:rsidR="00B01ADF" w:rsidRDefault="00B01ADF" w14:paraId="403C5BE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E85DA8" w:rsidR="00B01ADF" w:rsidRDefault="00B01ADF" w14:paraId="669E921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Medicinal purposes</w:t>
            </w:r>
          </w:p>
        </w:tc>
        <w:tc>
          <w:tcPr>
            <w:tcW w:w="4208"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E85DA8" w:rsidR="00B01ADF" w:rsidRDefault="00B01ADF" w14:paraId="6C569E9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szCs w:val="22"/>
                <w:lang w:val="en-US"/>
              </w:rPr>
            </w:pPr>
          </w:p>
        </w:tc>
      </w:tr>
      <w:tr w:rsidRPr="00E85DA8" w:rsidR="00B01ADF" w:rsidTr="00B01ADF" w14:paraId="32D32884" w14:textId="77777777">
        <w:tc>
          <w:tcPr>
            <w:cnfStyle w:val="001000000000" w:firstRow="0" w:lastRow="0" w:firstColumn="1" w:lastColumn="0" w:oddVBand="0" w:evenVBand="0" w:oddHBand="0" w:evenHBand="0" w:firstRowFirstColumn="0" w:firstRowLastColumn="0" w:lastRowFirstColumn="0" w:lastRowLastColumn="0"/>
            <w:tcW w:w="80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E85DA8" w:rsidR="00B01ADF" w:rsidRDefault="00B01ADF" w14:paraId="4C76BC02"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E85DA8" w:rsidR="00B01ADF" w:rsidRDefault="00B01ADF" w14:paraId="021769C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Recreational purposes</w:t>
            </w:r>
          </w:p>
        </w:tc>
        <w:tc>
          <w:tcPr>
            <w:tcW w:w="4208"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E85DA8" w:rsidR="00B01ADF" w:rsidRDefault="00B01ADF" w14:paraId="5742A57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szCs w:val="22"/>
                <w:lang w:val="en-US"/>
              </w:rPr>
            </w:pPr>
          </w:p>
        </w:tc>
      </w:tr>
      <w:tr w:rsidRPr="00E85DA8" w:rsidR="00B01ADF" w:rsidTr="00B01ADF" w14:paraId="32906496" w14:textId="77777777">
        <w:tc>
          <w:tcPr>
            <w:cnfStyle w:val="001000000000" w:firstRow="0" w:lastRow="0" w:firstColumn="1" w:lastColumn="0" w:oddVBand="0" w:evenVBand="0" w:oddHBand="0" w:evenHBand="0" w:firstRowFirstColumn="0" w:firstRowLastColumn="0" w:lastRowFirstColumn="0" w:lastRowLastColumn="0"/>
            <w:tcW w:w="80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E85DA8" w:rsidR="00B01ADF" w:rsidRDefault="00B01ADF" w14:paraId="69C62FB6"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4337"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E85DA8" w:rsidR="00B01ADF" w:rsidRDefault="00B01ADF" w14:paraId="7321383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 xml:space="preserve">Religious or spiritual purposes </w:t>
            </w:r>
          </w:p>
        </w:tc>
        <w:tc>
          <w:tcPr>
            <w:tcW w:w="4208"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E85DA8" w:rsidR="00B01ADF" w:rsidRDefault="00B01ADF" w14:paraId="5C75E99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themeColor="text1" w:themeTint="A6"/>
                <w:szCs w:val="22"/>
                <w:lang w:val="en-US"/>
              </w:rPr>
            </w:pPr>
          </w:p>
        </w:tc>
      </w:tr>
      <w:tr w:rsidRPr="00E85DA8" w:rsidR="00B01ADF" w:rsidTr="00B01ADF" w14:paraId="406D9CFC" w14:textId="77777777">
        <w:tc>
          <w:tcPr>
            <w:cnfStyle w:val="001000000000" w:firstRow="0" w:lastRow="0" w:firstColumn="1" w:lastColumn="0" w:oddVBand="0" w:evenVBand="0" w:oddHBand="0" w:evenHBand="0" w:firstRowFirstColumn="0" w:firstRowLastColumn="0" w:lastRowFirstColumn="0" w:lastRowLastColumn="0"/>
            <w:tcW w:w="805"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E85DA8" w:rsidR="00B01ADF" w:rsidRDefault="00247B60" w14:paraId="686F9094" w14:textId="68843614">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98</w:t>
            </w:r>
          </w:p>
        </w:tc>
        <w:tc>
          <w:tcPr>
            <w:tcW w:w="4337"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E85DA8" w:rsidR="00B01ADF" w:rsidRDefault="00B01ADF" w14:paraId="1B0A5F8D"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Other (please specify)</w:t>
            </w:r>
          </w:p>
        </w:tc>
        <w:tc>
          <w:tcPr>
            <w:tcW w:w="4208" w:type="dxa"/>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hideMark/>
          </w:tcPr>
          <w:p w:rsidRPr="00E85DA8" w:rsidR="00B01ADF" w:rsidRDefault="00B01ADF" w14:paraId="78005945" w14:textId="77777777">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Anchor</w:t>
            </w:r>
          </w:p>
        </w:tc>
      </w:tr>
    </w:tbl>
    <w:p w:rsidRPr="00E85DA8" w:rsidR="00F01833" w:rsidP="1D8E97A9" w:rsidRDefault="00F01833" w14:paraId="1A617319" w14:textId="40B631CD">
      <w:pPr>
        <w:pStyle w:val="Normal"/>
        <w:spacing w:before="40" w:after="160" w:line="288" w:lineRule="auto"/>
        <w:rPr>
          <w:rFonts w:cs="Calibri Light" w:cstheme="majorAscii"/>
        </w:rPr>
      </w:pPr>
    </w:p>
    <w:p w:rsidR="2D2E77BE" w:rsidP="1D8E97A9" w:rsidRDefault="2D2E77BE" w14:paraId="2BBC9DE0" w14:textId="524DF30E">
      <w:pPr>
        <w:pStyle w:val="QShowHide"/>
        <w:spacing w:before="0" w:after="0" w:line="240" w:lineRule="auto"/>
        <w:rPr>
          <w:rFonts w:ascii="Calibri Light" w:hAnsi="Calibri Light" w:eastAsia="Calibri Light" w:cs="Calibri Light"/>
          <w:b w:val="1"/>
          <w:bCs w:val="1"/>
          <w:i w:val="0"/>
          <w:iCs w:val="0"/>
          <w:caps w:val="0"/>
          <w:smallCaps w:val="0"/>
          <w:noProof w:val="0"/>
          <w:color w:val="7030A0"/>
          <w:sz w:val="22"/>
          <w:szCs w:val="22"/>
          <w:lang w:val="en-US"/>
        </w:rPr>
      </w:pPr>
      <w:r w:rsidRPr="1D8E97A9" w:rsidR="2D2E77BE">
        <w:rPr>
          <w:rFonts w:ascii="Calibri Light" w:hAnsi="Calibri Light" w:eastAsia="Calibri Light" w:cs="Calibri Light"/>
          <w:b w:val="1"/>
          <w:bCs w:val="1"/>
          <w:i w:val="0"/>
          <w:iCs w:val="0"/>
          <w:caps w:val="0"/>
          <w:smallCaps w:val="0"/>
          <w:noProof w:val="0"/>
          <w:color w:val="7030A0"/>
          <w:sz w:val="22"/>
          <w:szCs w:val="22"/>
          <w:lang w:val="en-US"/>
        </w:rPr>
        <w:t xml:space="preserve">Ask </w:t>
      </w:r>
      <w:r w:rsidRPr="1D8E97A9" w:rsidR="22453EBF">
        <w:rPr>
          <w:rFonts w:ascii="Calibri Light" w:hAnsi="Calibri Light" w:eastAsia="Calibri Light" w:cs="Calibri Light"/>
          <w:b w:val="1"/>
          <w:bCs w:val="1"/>
          <w:i w:val="0"/>
          <w:iCs w:val="0"/>
          <w:caps w:val="0"/>
          <w:smallCaps w:val="0"/>
          <w:noProof w:val="0"/>
          <w:color w:val="7030A0"/>
          <w:sz w:val="22"/>
          <w:szCs w:val="22"/>
          <w:lang w:val="en-US"/>
        </w:rPr>
        <w:t xml:space="preserve">if </w:t>
      </w:r>
      <w:r w:rsidRPr="1D8E97A9" w:rsidR="2D2E77BE">
        <w:rPr>
          <w:rFonts w:ascii="Calibri Light" w:hAnsi="Calibri Light" w:eastAsia="Calibri Light" w:cs="Calibri Light"/>
          <w:b w:val="1"/>
          <w:bCs w:val="1"/>
          <w:i w:val="0"/>
          <w:iCs w:val="0"/>
          <w:caps w:val="0"/>
          <w:smallCaps w:val="0"/>
          <w:noProof w:val="0"/>
          <w:color w:val="7030A0"/>
          <w:sz w:val="22"/>
          <w:szCs w:val="22"/>
          <w:lang w:val="en-US"/>
        </w:rPr>
        <w:t>Current</w:t>
      </w:r>
      <w:r w:rsidRPr="1D8E97A9" w:rsidR="0A212E19">
        <w:rPr>
          <w:rFonts w:ascii="Calibri Light" w:hAnsi="Calibri Light" w:eastAsia="Calibri Light" w:cs="Calibri Light"/>
          <w:b w:val="1"/>
          <w:bCs w:val="1"/>
          <w:i w:val="0"/>
          <w:iCs w:val="0"/>
          <w:caps w:val="0"/>
          <w:smallCaps w:val="0"/>
          <w:noProof w:val="0"/>
          <w:color w:val="7030A0"/>
          <w:sz w:val="22"/>
          <w:szCs w:val="22"/>
          <w:lang w:val="en-US"/>
        </w:rPr>
        <w:t xml:space="preserve"> User</w:t>
      </w:r>
    </w:p>
    <w:p w:rsidR="2D2E77BE" w:rsidP="1D8E97A9" w:rsidRDefault="2D2E77BE" w14:paraId="75014891" w14:textId="289EF86C">
      <w:pPr>
        <w:pStyle w:val="QHeader"/>
        <w:spacing w:before="0" w:after="0" w:line="240" w:lineRule="auto"/>
        <w:ind w:right="-360"/>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pPr>
      <w:r w:rsidRPr="1D8E97A9" w:rsidR="2D2E77BE">
        <w:rPr>
          <w:rFonts w:ascii="Calibri Light" w:hAnsi="Calibri Light" w:eastAsia="Calibri Light" w:cs="Calibri Light"/>
          <w:b w:val="1"/>
          <w:bCs w:val="1"/>
          <w:i w:val="0"/>
          <w:iCs w:val="0"/>
          <w:caps w:val="0"/>
          <w:smallCaps w:val="0"/>
          <w:noProof w:val="0"/>
          <w:color w:val="000000" w:themeColor="text1" w:themeTint="FF" w:themeShade="FF"/>
          <w:sz w:val="22"/>
          <w:szCs w:val="22"/>
          <w:lang w:val="en-US"/>
        </w:rPr>
        <w:t>Q15bProductsUseCurrent</w:t>
      </w:r>
    </w:p>
    <w:p w:rsidR="2D2E77BE" w:rsidP="1D8E97A9" w:rsidRDefault="2D2E77BE" w14:paraId="36DA9536" w14:textId="0B536557">
      <w:pPr>
        <w:spacing w:before="0" w:after="0" w:line="240" w:lineRule="auto"/>
        <w:rPr>
          <w:rFonts w:ascii="Calibri Light" w:hAnsi="Calibri Light" w:eastAsia="Calibri Light" w:cs="Calibri Light"/>
          <w:b w:val="0"/>
          <w:bCs w:val="0"/>
          <w:i w:val="0"/>
          <w:iCs w:val="0"/>
          <w:caps w:val="0"/>
          <w:smallCaps w:val="0"/>
          <w:noProof w:val="0"/>
          <w:color w:val="262626" w:themeColor="text1" w:themeTint="D9" w:themeShade="FF"/>
          <w:sz w:val="22"/>
          <w:szCs w:val="22"/>
          <w:lang w:val="en-US"/>
        </w:rPr>
      </w:pPr>
      <w:r w:rsidRPr="1D8E97A9" w:rsidR="2D2E77BE">
        <w:rPr>
          <w:rFonts w:ascii="Calibri Light" w:hAnsi="Calibri Light" w:eastAsia="Calibri Light" w:cs="Calibri Light"/>
          <w:b w:val="1"/>
          <w:bCs w:val="1"/>
          <w:i w:val="0"/>
          <w:iCs w:val="0"/>
          <w:caps w:val="0"/>
          <w:smallCaps w:val="0"/>
          <w:noProof w:val="0"/>
          <w:color w:val="262626" w:themeColor="text1" w:themeTint="D9" w:themeShade="FF"/>
          <w:sz w:val="22"/>
          <w:szCs w:val="22"/>
          <w:lang w:val="en-US"/>
        </w:rPr>
        <w:t>Type:</w:t>
      </w:r>
      <w:r w:rsidRPr="1D8E97A9" w:rsidR="2D2E77BE">
        <w:rPr>
          <w:rFonts w:ascii="Calibri Light" w:hAnsi="Calibri Light" w:eastAsia="Calibri Light" w:cs="Calibri Light"/>
          <w:b w:val="0"/>
          <w:bCs w:val="0"/>
          <w:i w:val="0"/>
          <w:iCs w:val="0"/>
          <w:caps w:val="0"/>
          <w:smallCaps w:val="0"/>
          <w:noProof w:val="0"/>
          <w:color w:val="262626" w:themeColor="text1" w:themeTint="D9" w:themeShade="FF"/>
          <w:sz w:val="22"/>
          <w:szCs w:val="22"/>
          <w:lang w:val="en-US"/>
        </w:rPr>
        <w:t xml:space="preserve"> Checkbox</w:t>
      </w:r>
    </w:p>
    <w:p w:rsidR="2D2E77BE" w:rsidP="1D8E97A9" w:rsidRDefault="2D2E77BE" w14:paraId="6C1561F1" w14:textId="6F351377">
      <w:pPr>
        <w:spacing w:before="0" w:after="0" w:line="240" w:lineRule="auto"/>
        <w:rPr>
          <w:rFonts w:ascii="Calibri Light" w:hAnsi="Calibri Light" w:eastAsia="Calibri Light" w:cs="Calibri Light"/>
          <w:b w:val="0"/>
          <w:bCs w:val="0"/>
          <w:i w:val="0"/>
          <w:iCs w:val="0"/>
          <w:caps w:val="0"/>
          <w:smallCaps w:val="0"/>
          <w:noProof w:val="0"/>
          <w:color w:val="262626" w:themeColor="text1" w:themeTint="D9" w:themeShade="FF"/>
          <w:sz w:val="22"/>
          <w:szCs w:val="22"/>
          <w:lang w:val="en-US"/>
        </w:rPr>
      </w:pPr>
      <w:r w:rsidRPr="1D8E97A9" w:rsidR="2D2E77BE">
        <w:rPr>
          <w:rFonts w:ascii="Calibri Light" w:hAnsi="Calibri Light" w:eastAsia="Calibri Light" w:cs="Calibri Light"/>
          <w:b w:val="0"/>
          <w:bCs w:val="0"/>
          <w:i w:val="0"/>
          <w:iCs w:val="0"/>
          <w:caps w:val="0"/>
          <w:smallCaps w:val="0"/>
          <w:noProof w:val="0"/>
          <w:color w:val="262626" w:themeColor="text1" w:themeTint="D9" w:themeShade="FF"/>
          <w:sz w:val="22"/>
          <w:szCs w:val="22"/>
          <w:lang w:val="en-US"/>
        </w:rPr>
        <w:t>Currently, which of the following cannabis products do you use regularly? Please select all that apply.</w:t>
      </w:r>
    </w:p>
    <w:tbl>
      <w:tblPr>
        <w:tblStyle w:val="GridTable1Light"/>
        <w:tblW w:w="0" w:type="auto"/>
        <w:tblBorders>
          <w:top w:val="single" w:sz="6"/>
          <w:left w:val="single" w:sz="6"/>
          <w:bottom w:val="single" w:sz="6"/>
          <w:right w:val="single" w:sz="6"/>
        </w:tblBorders>
        <w:tblLayout w:type="fixed"/>
        <w:tblLook w:val="04A0" w:firstRow="1" w:lastRow="0" w:firstColumn="1" w:lastColumn="0" w:noHBand="0" w:noVBand="1"/>
      </w:tblPr>
      <w:tblGrid>
        <w:gridCol w:w="795"/>
        <w:gridCol w:w="5580"/>
        <w:gridCol w:w="2955"/>
      </w:tblGrid>
      <w:tr w:rsidR="1D8E97A9" w:rsidTr="1D8E97A9" w14:paraId="3CC1B578">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666666" w:sz="12"/>
              <w:right w:val="single" w:color="999999" w:sz="6"/>
            </w:tcBorders>
            <w:tcMar>
              <w:left w:w="105" w:type="dxa"/>
              <w:right w:w="105" w:type="dxa"/>
            </w:tcMar>
            <w:vAlign w:val="top"/>
          </w:tcPr>
          <w:p w:rsidR="1D8E97A9" w:rsidP="1D8E97A9" w:rsidRDefault="1D8E97A9" w14:paraId="37468619" w14:textId="61A57BD7">
            <w:pPr>
              <w:pStyle w:val="BodyText"/>
              <w:widowControl w:val="0"/>
              <w:spacing w:before="0" w:after="0" w:line="240" w:lineRule="auto"/>
              <w:rPr>
                <w:rFonts w:ascii="Calibri Light" w:hAnsi="Calibri Light" w:eastAsia="Calibri Light" w:cs="Calibri Light"/>
                <w:b w:val="1"/>
                <w:bCs w:val="1"/>
                <w:i w:val="0"/>
                <w:iCs w:val="0"/>
                <w:color w:val="595959" w:themeColor="text1" w:themeTint="A6" w:themeShade="FF"/>
                <w:sz w:val="22"/>
                <w:szCs w:val="22"/>
              </w:rPr>
            </w:pPr>
            <w:r w:rsidRPr="1D8E97A9" w:rsidR="1D8E97A9">
              <w:rPr>
                <w:rFonts w:ascii="Calibri Light" w:hAnsi="Calibri Light" w:eastAsia="Calibri Light" w:cs="Calibri Light"/>
                <w:b w:val="1"/>
                <w:bCs w:val="1"/>
                <w:i w:val="0"/>
                <w:iCs w:val="0"/>
                <w:color w:val="595959" w:themeColor="text1" w:themeTint="A6" w:themeShade="FF"/>
                <w:sz w:val="22"/>
                <w:szCs w:val="22"/>
                <w:lang w:val="en-US"/>
              </w:rPr>
              <w:t>Opt. #</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666666" w:sz="12"/>
              <w:right w:val="single" w:color="999999" w:sz="6"/>
            </w:tcBorders>
            <w:tcMar>
              <w:left w:w="105" w:type="dxa"/>
              <w:right w:w="105" w:type="dxa"/>
            </w:tcMar>
            <w:vAlign w:val="top"/>
          </w:tcPr>
          <w:p w:rsidR="1D8E97A9" w:rsidP="1D8E97A9" w:rsidRDefault="1D8E97A9" w14:paraId="314AD825" w14:textId="1CB7BC94">
            <w:pPr>
              <w:pStyle w:val="BodyText"/>
              <w:widowControl w:val="0"/>
              <w:spacing w:before="0" w:after="0" w:line="240" w:lineRule="auto"/>
              <w:rPr>
                <w:rFonts w:ascii="Calibri Light" w:hAnsi="Calibri Light" w:eastAsia="Calibri Light" w:cs="Calibri Light"/>
                <w:b w:val="1"/>
                <w:bCs w:val="1"/>
                <w:i w:val="0"/>
                <w:iCs w:val="0"/>
                <w:color w:val="595959" w:themeColor="text1" w:themeTint="A6" w:themeShade="FF"/>
                <w:sz w:val="22"/>
                <w:szCs w:val="22"/>
              </w:rPr>
            </w:pPr>
            <w:r w:rsidRPr="1D8E97A9" w:rsidR="1D8E97A9">
              <w:rPr>
                <w:rFonts w:ascii="Calibri Light" w:hAnsi="Calibri Light" w:eastAsia="Calibri Light" w:cs="Calibri Light"/>
                <w:b w:val="1"/>
                <w:bCs w:val="1"/>
                <w:i w:val="0"/>
                <w:iCs w:val="0"/>
                <w:color w:val="595959" w:themeColor="text1" w:themeTint="A6" w:themeShade="FF"/>
                <w:sz w:val="22"/>
                <w:szCs w:val="22"/>
                <w:lang w:val="en-US"/>
              </w:rPr>
              <w:t>Option Text</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666666" w:sz="12"/>
              <w:right w:val="single" w:color="999999" w:sz="6"/>
            </w:tcBorders>
            <w:tcMar>
              <w:left w:w="105" w:type="dxa"/>
              <w:right w:w="105" w:type="dxa"/>
            </w:tcMar>
            <w:vAlign w:val="top"/>
          </w:tcPr>
          <w:p w:rsidR="1D8E97A9" w:rsidP="1D8E97A9" w:rsidRDefault="1D8E97A9" w14:paraId="5ABB1A75" w14:textId="3AC5980F">
            <w:pPr>
              <w:pStyle w:val="BodyText"/>
              <w:widowControl w:val="0"/>
              <w:spacing w:before="0" w:after="0" w:line="240" w:lineRule="auto"/>
              <w:rPr>
                <w:rFonts w:ascii="Calibri Light" w:hAnsi="Calibri Light" w:eastAsia="Calibri Light" w:cs="Calibri Light"/>
                <w:b w:val="1"/>
                <w:bCs w:val="1"/>
                <w:i w:val="0"/>
                <w:iCs w:val="0"/>
                <w:color w:val="595959" w:themeColor="text1" w:themeTint="A6" w:themeShade="FF"/>
                <w:sz w:val="22"/>
                <w:szCs w:val="22"/>
              </w:rPr>
            </w:pPr>
            <w:r w:rsidRPr="1D8E97A9" w:rsidR="1D8E97A9">
              <w:rPr>
                <w:rFonts w:ascii="Calibri Light" w:hAnsi="Calibri Light" w:eastAsia="Calibri Light" w:cs="Calibri Light"/>
                <w:b w:val="1"/>
                <w:bCs w:val="1"/>
                <w:i w:val="0"/>
                <w:iCs w:val="0"/>
                <w:color w:val="595959" w:themeColor="text1" w:themeTint="A6" w:themeShade="FF"/>
                <w:sz w:val="22"/>
                <w:szCs w:val="22"/>
                <w:lang w:val="en-US"/>
              </w:rPr>
              <w:t>Notes</w:t>
            </w:r>
          </w:p>
        </w:tc>
      </w:tr>
      <w:tr w:rsidR="1D8E97A9" w:rsidTr="1D8E97A9" w14:paraId="442F5601">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0A2FAE96" w14:textId="1E0B79BA">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1</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3CE801B1" w14:textId="53107899">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Dried flower (i.e., smoking, vaporized flower)</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73D96838" w14:textId="6D2B1BB8">
            <w:pPr>
              <w:widowControl w:val="0"/>
              <w:spacing w:before="0" w:after="0" w:line="240" w:lineRule="auto"/>
              <w:rPr>
                <w:rFonts w:ascii="Calibri Light" w:hAnsi="Calibri Light" w:eastAsia="Calibri Light" w:cs="Calibri Light"/>
                <w:b w:val="0"/>
                <w:bCs w:val="0"/>
                <w:i w:val="0"/>
                <w:iCs w:val="0"/>
                <w:color w:val="595959" w:themeColor="text1" w:themeTint="A6" w:themeShade="FF"/>
                <w:sz w:val="22"/>
                <w:szCs w:val="22"/>
              </w:rPr>
            </w:pPr>
          </w:p>
        </w:tc>
      </w:tr>
      <w:tr w:rsidR="1D8E97A9" w:rsidTr="1D8E97A9" w14:paraId="7AB57104">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34A053AB" w14:textId="5D14278A">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2</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764FAC2D" w14:textId="63B9608C">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Oils/tinctures</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5CFBD60D" w14:textId="10DCA446">
            <w:pPr>
              <w:widowControl w:val="0"/>
              <w:spacing w:before="0" w:after="0" w:line="240" w:lineRule="auto"/>
              <w:rPr>
                <w:rFonts w:ascii="Calibri Light" w:hAnsi="Calibri Light" w:eastAsia="Calibri Light" w:cs="Calibri Light"/>
                <w:b w:val="0"/>
                <w:bCs w:val="0"/>
                <w:i w:val="0"/>
                <w:iCs w:val="0"/>
                <w:color w:val="595959" w:themeColor="text1" w:themeTint="A6" w:themeShade="FF"/>
                <w:sz w:val="22"/>
                <w:szCs w:val="22"/>
              </w:rPr>
            </w:pPr>
          </w:p>
        </w:tc>
      </w:tr>
      <w:tr w:rsidR="1D8E97A9" w:rsidTr="1D8E97A9" w14:paraId="57B801D2">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4E9192B9" w14:textId="1DAF9697">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3</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41691ADF" w14:textId="2E6841FF">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 xml:space="preserve">Edibles or capsules </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3820119E" w14:textId="58BAA070">
            <w:pPr>
              <w:widowControl w:val="0"/>
              <w:spacing w:before="0" w:after="0" w:line="240" w:lineRule="auto"/>
              <w:rPr>
                <w:rFonts w:ascii="Calibri Light" w:hAnsi="Calibri Light" w:eastAsia="Calibri Light" w:cs="Calibri Light"/>
                <w:b w:val="0"/>
                <w:bCs w:val="0"/>
                <w:i w:val="0"/>
                <w:iCs w:val="0"/>
                <w:color w:val="595959" w:themeColor="text1" w:themeTint="A6" w:themeShade="FF"/>
                <w:sz w:val="22"/>
                <w:szCs w:val="22"/>
              </w:rPr>
            </w:pPr>
          </w:p>
        </w:tc>
      </w:tr>
      <w:tr w:rsidR="1D8E97A9" w:rsidTr="1D8E97A9" w14:paraId="68C0C08B">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4942B4F0" w14:textId="263CB13D">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4</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6128B4C3" w14:textId="3CC22972">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Vaping concentrates</w:t>
            </w:r>
          </w:p>
        </w:tc>
        <w:tc>
          <w:tcPr>
            <w:cnfStyle w:val="000000000000" w:firstRow="0" w:lastRow="0" w:firstColumn="0" w:lastColumn="0" w:oddVBand="0" w:evenVBand="0" w:oddHBand="0" w:evenHBand="0" w:firstRowFirstColumn="0" w:firstRowLastColumn="0" w:lastRowFirstColumn="0" w:lastRowLastColumn="0"/>
            <w:tcW w:w="2955" w:type="dxa"/>
            <w:vMerge w:val="restart"/>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1D7210CA" w14:textId="07DD954F">
            <w:pPr>
              <w:pStyle w:val="QProgrammingNote"/>
              <w:spacing w:before="0" w:after="0" w:line="240" w:lineRule="auto"/>
              <w:rPr>
                <w:rFonts w:ascii="Calibri Light" w:hAnsi="Calibri Light" w:eastAsia="Calibri Light" w:cs="Calibri Light"/>
                <w:b w:val="1"/>
                <w:bCs w:val="1"/>
                <w:i w:val="0"/>
                <w:iCs w:val="0"/>
                <w:color w:val="0070C0"/>
                <w:sz w:val="22"/>
                <w:szCs w:val="22"/>
              </w:rPr>
            </w:pPr>
            <w:r w:rsidRPr="1D8E97A9" w:rsidR="1D8E97A9">
              <w:rPr>
                <w:rFonts w:ascii="Calibri Light" w:hAnsi="Calibri Light" w:eastAsia="Calibri Light" w:cs="Calibri Light"/>
                <w:b w:val="1"/>
                <w:bCs w:val="1"/>
                <w:i w:val="0"/>
                <w:iCs w:val="0"/>
                <w:color w:val="0070C0"/>
                <w:sz w:val="22"/>
                <w:szCs w:val="22"/>
                <w:lang w:val="en-US"/>
              </w:rPr>
              <w:t>Keep together</w:t>
            </w:r>
          </w:p>
        </w:tc>
      </w:tr>
      <w:tr w:rsidR="1D8E97A9" w:rsidTr="1D8E97A9" w14:paraId="1D2B6645">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4E7B314B" w14:textId="5719DD27">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5</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7CD9A356" w14:textId="1E7E1088">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Dabbing concentrates</w:t>
            </w:r>
          </w:p>
        </w:tc>
        <w:tc>
          <w:tcPr>
            <w:cnfStyle w:val="000000000000" w:firstRow="0" w:lastRow="0" w:firstColumn="0" w:lastColumn="0" w:oddVBand="0" w:evenVBand="0" w:oddHBand="0" w:evenHBand="0" w:firstRowFirstColumn="0" w:firstRowLastColumn="0" w:lastRowFirstColumn="0" w:lastRowLastColumn="0"/>
            <w:tcW w:w="2955" w:type="dxa"/>
            <w:vMerge/>
            <w:tcBorders>
              <w:top w:sz="0"/>
              <w:left w:val="single" w:color="999999" w:sz="0"/>
              <w:bottom w:val="single" w:color="999999" w:sz="0"/>
              <w:right w:val="single" w:color="999999" w:sz="0"/>
            </w:tcBorders>
            <w:tcMar/>
            <w:vAlign w:val="center"/>
          </w:tcPr>
          <w:p w14:paraId="2B34C40A"/>
        </w:tc>
      </w:tr>
      <w:tr w:rsidR="1D8E97A9" w:rsidTr="1D8E97A9" w14:paraId="02EBC1EE">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5D26DE99" w14:textId="5C3221CB">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6</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7020B0B8" w14:textId="7B00F9EF">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Topical/transdermal (i.e., creams, lotions, salves, patches)</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5721823B" w14:textId="24D1F703">
            <w:pPr>
              <w:widowControl w:val="0"/>
              <w:spacing w:before="0" w:after="0" w:line="240" w:lineRule="auto"/>
              <w:rPr>
                <w:rFonts w:ascii="Calibri Light" w:hAnsi="Calibri Light" w:eastAsia="Calibri Light" w:cs="Calibri Light"/>
                <w:b w:val="0"/>
                <w:bCs w:val="0"/>
                <w:i w:val="0"/>
                <w:iCs w:val="0"/>
                <w:color w:val="595959" w:themeColor="text1" w:themeTint="A6" w:themeShade="FF"/>
                <w:sz w:val="22"/>
                <w:szCs w:val="22"/>
              </w:rPr>
            </w:pPr>
          </w:p>
        </w:tc>
      </w:tr>
      <w:tr w:rsidR="1D8E97A9" w:rsidTr="1D8E97A9" w14:paraId="5968678D">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4CF9F46F" w14:textId="789A6BF3">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7</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12C04E41" w14:textId="2FBE15C3">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Beverages</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7D5090F2" w14:textId="2EE98FDB">
            <w:pPr>
              <w:widowControl w:val="0"/>
              <w:spacing w:before="0" w:after="0" w:line="240" w:lineRule="auto"/>
              <w:rPr>
                <w:rFonts w:ascii="Calibri Light" w:hAnsi="Calibri Light" w:eastAsia="Calibri Light" w:cs="Calibri Light"/>
                <w:b w:val="0"/>
                <w:bCs w:val="0"/>
                <w:i w:val="0"/>
                <w:iCs w:val="0"/>
                <w:color w:val="595959" w:themeColor="text1" w:themeTint="A6" w:themeShade="FF"/>
                <w:sz w:val="22"/>
                <w:szCs w:val="22"/>
              </w:rPr>
            </w:pPr>
          </w:p>
        </w:tc>
      </w:tr>
      <w:tr w:rsidR="1D8E97A9" w:rsidTr="1D8E97A9" w14:paraId="6ABD7862">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1DCDFBD9" w14:textId="43CE3868">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8</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073D8E8A" w14:textId="08AF784E">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Other forms of THC (Delta 8, Delta 10, THC-V)</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7EFD0993" w14:textId="4B0C3E95">
            <w:pPr>
              <w:pStyle w:val="QProgrammingNote"/>
              <w:spacing w:before="0" w:after="0" w:line="240" w:lineRule="auto"/>
              <w:rPr>
                <w:rFonts w:ascii="Calibri Light" w:hAnsi="Calibri Light" w:eastAsia="Calibri Light" w:cs="Calibri Light"/>
                <w:b w:val="1"/>
                <w:bCs w:val="1"/>
                <w:i w:val="0"/>
                <w:iCs w:val="0"/>
                <w:color w:val="0070C0"/>
                <w:sz w:val="22"/>
                <w:szCs w:val="22"/>
              </w:rPr>
            </w:pPr>
            <w:r w:rsidRPr="1D8E97A9" w:rsidR="1D8E97A9">
              <w:rPr>
                <w:rFonts w:ascii="Calibri Light" w:hAnsi="Calibri Light" w:eastAsia="Calibri Light" w:cs="Calibri Light"/>
                <w:b w:val="1"/>
                <w:bCs w:val="1"/>
                <w:i w:val="0"/>
                <w:iCs w:val="0"/>
                <w:color w:val="0070C0"/>
                <w:sz w:val="22"/>
                <w:szCs w:val="22"/>
                <w:lang w:val="en-US"/>
              </w:rPr>
              <w:t>Anchor</w:t>
            </w:r>
          </w:p>
        </w:tc>
      </w:tr>
      <w:tr w:rsidR="1D8E97A9" w:rsidTr="1D8E97A9" w14:paraId="52A232C3">
        <w:trPr>
          <w:trHeight w:val="300"/>
        </w:trPr>
        <w:tc>
          <w:tcPr>
            <w:cnfStyle w:val="001000000000" w:firstRow="0" w:lastRow="0" w:firstColumn="1" w:lastColumn="0" w:oddVBand="0" w:evenVBand="0" w:oddHBand="0" w:evenHBand="0" w:firstRowFirstColumn="0" w:firstRowLastColumn="0" w:lastRowFirstColumn="0" w:lastRowLastColumn="0"/>
            <w:tcW w:w="79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7294550A" w14:textId="3D7F9C6E">
            <w:pPr>
              <w:pStyle w:val="BodyText"/>
              <w:widowControl w:val="0"/>
              <w:spacing w:before="0" w:after="0" w:line="240" w:lineRule="auto"/>
              <w:jc w:val="center"/>
              <w:rPr>
                <w:rFonts w:ascii="Calibri Light" w:hAnsi="Calibri Light" w:eastAsia="Calibri Light" w:cs="Calibri Light"/>
                <w:b w:val="1"/>
                <w:bCs w:val="1"/>
                <w:i w:val="0"/>
                <w:iCs w:val="0"/>
                <w:sz w:val="22"/>
                <w:szCs w:val="22"/>
              </w:rPr>
            </w:pPr>
            <w:r w:rsidRPr="1D8E97A9" w:rsidR="1D8E97A9">
              <w:rPr>
                <w:rFonts w:ascii="Calibri Light" w:hAnsi="Calibri Light" w:eastAsia="Calibri Light" w:cs="Calibri Light"/>
                <w:b w:val="0"/>
                <w:bCs w:val="0"/>
                <w:i w:val="0"/>
                <w:iCs w:val="0"/>
                <w:sz w:val="22"/>
                <w:szCs w:val="22"/>
                <w:lang w:val="en-US"/>
              </w:rPr>
              <w:t>98</w:t>
            </w:r>
          </w:p>
        </w:tc>
        <w:tc>
          <w:tcPr>
            <w:cnfStyle w:val="000000000000" w:firstRow="0" w:lastRow="0" w:firstColumn="0" w:lastColumn="0" w:oddVBand="0" w:evenVBand="0" w:oddHBand="0" w:evenHBand="0" w:firstRowFirstColumn="0" w:firstRowLastColumn="0" w:lastRowFirstColumn="0" w:lastRowLastColumn="0"/>
            <w:tcW w:w="5580" w:type="dxa"/>
            <w:tcBorders>
              <w:top w:val="single" w:color="999999" w:sz="6"/>
              <w:left w:val="single" w:color="999999" w:sz="6"/>
              <w:bottom w:val="single" w:color="999999" w:sz="6"/>
              <w:right w:val="single" w:color="999999" w:sz="6"/>
            </w:tcBorders>
            <w:tcMar>
              <w:left w:w="105" w:type="dxa"/>
              <w:right w:w="105" w:type="dxa"/>
            </w:tcMar>
            <w:vAlign w:val="center"/>
          </w:tcPr>
          <w:p w:rsidR="1D8E97A9" w:rsidP="1D8E97A9" w:rsidRDefault="1D8E97A9" w14:paraId="79216C7A" w14:textId="18106C41">
            <w:pPr>
              <w:pStyle w:val="BodyText"/>
              <w:widowControl w:val="0"/>
              <w:spacing w:before="0" w:after="0" w:line="240" w:lineRule="auto"/>
              <w:rPr>
                <w:rFonts w:ascii="Calibri Light" w:hAnsi="Calibri Light" w:eastAsia="Calibri Light" w:cs="Calibri Light"/>
                <w:b w:val="0"/>
                <w:bCs w:val="0"/>
                <w:i w:val="0"/>
                <w:iCs w:val="0"/>
                <w:sz w:val="22"/>
                <w:szCs w:val="22"/>
              </w:rPr>
            </w:pPr>
            <w:r w:rsidRPr="1D8E97A9" w:rsidR="1D8E97A9">
              <w:rPr>
                <w:rFonts w:ascii="Calibri Light" w:hAnsi="Calibri Light" w:eastAsia="Calibri Light" w:cs="Calibri Light"/>
                <w:b w:val="0"/>
                <w:bCs w:val="0"/>
                <w:i w:val="0"/>
                <w:iCs w:val="0"/>
                <w:sz w:val="22"/>
                <w:szCs w:val="22"/>
                <w:lang w:val="en-US"/>
              </w:rPr>
              <w:t>Other (specify)</w:t>
            </w:r>
          </w:p>
        </w:tc>
        <w:tc>
          <w:tcPr>
            <w:cnfStyle w:val="000000000000" w:firstRow="0" w:lastRow="0" w:firstColumn="0" w:lastColumn="0" w:oddVBand="0" w:evenVBand="0" w:oddHBand="0" w:evenHBand="0" w:firstRowFirstColumn="0" w:firstRowLastColumn="0" w:lastRowFirstColumn="0" w:lastRowLastColumn="0"/>
            <w:tcW w:w="2955" w:type="dxa"/>
            <w:tcBorders>
              <w:top w:val="single" w:color="999999" w:sz="6"/>
              <w:left w:val="single" w:color="999999" w:sz="6"/>
              <w:bottom w:val="single" w:color="999999" w:sz="6"/>
              <w:right w:val="single" w:color="999999" w:sz="6"/>
            </w:tcBorders>
            <w:tcMar>
              <w:left w:w="105" w:type="dxa"/>
              <w:right w:w="105" w:type="dxa"/>
            </w:tcMar>
            <w:vAlign w:val="top"/>
          </w:tcPr>
          <w:p w:rsidR="1D8E97A9" w:rsidP="1D8E97A9" w:rsidRDefault="1D8E97A9" w14:paraId="0B2B00F0" w14:textId="1EFDA986">
            <w:pPr>
              <w:pStyle w:val="QProgrammingNote"/>
              <w:spacing w:before="0" w:after="0" w:line="240" w:lineRule="auto"/>
              <w:rPr>
                <w:rFonts w:ascii="Calibri Light" w:hAnsi="Calibri Light" w:eastAsia="Calibri Light" w:cs="Calibri Light"/>
                <w:b w:val="1"/>
                <w:bCs w:val="1"/>
                <w:i w:val="0"/>
                <w:iCs w:val="0"/>
                <w:color w:val="7030A0"/>
                <w:sz w:val="22"/>
                <w:szCs w:val="22"/>
              </w:rPr>
            </w:pPr>
            <w:r w:rsidRPr="1D8E97A9" w:rsidR="1D8E97A9">
              <w:rPr>
                <w:rFonts w:ascii="Calibri Light" w:hAnsi="Calibri Light" w:eastAsia="Calibri Light" w:cs="Calibri Light"/>
                <w:b w:val="1"/>
                <w:bCs w:val="1"/>
                <w:i w:val="0"/>
                <w:iCs w:val="0"/>
                <w:color w:val="0070C0"/>
                <w:sz w:val="22"/>
                <w:szCs w:val="22"/>
                <w:lang w:val="en-US"/>
              </w:rPr>
              <w:t xml:space="preserve">Anchor, </w:t>
            </w:r>
            <w:r w:rsidRPr="1D8E97A9" w:rsidR="1D8E97A9">
              <w:rPr>
                <w:rFonts w:ascii="Calibri Light" w:hAnsi="Calibri Light" w:eastAsia="Calibri Light" w:cs="Calibri Light"/>
                <w:b w:val="1"/>
                <w:bCs w:val="1"/>
                <w:i w:val="0"/>
                <w:iCs w:val="0"/>
                <w:color w:val="7030A0"/>
                <w:sz w:val="22"/>
                <w:szCs w:val="22"/>
                <w:lang w:val="en-US"/>
              </w:rPr>
              <w:t>Always Show</w:t>
            </w:r>
          </w:p>
        </w:tc>
      </w:tr>
    </w:tbl>
    <w:p w:rsidR="1D8E97A9" w:rsidP="1D8E97A9" w:rsidRDefault="1D8E97A9" w14:paraId="307CCAD4" w14:textId="1F3E1CD8">
      <w:pPr>
        <w:pStyle w:val="Normal"/>
        <w:spacing w:before="0" w:after="0" w:line="240" w:lineRule="auto"/>
        <w:rPr>
          <w:rFonts w:ascii="Calibri Light" w:hAnsi="Calibri Light" w:eastAsia="Calibri Light" w:cs="Calibri Light"/>
          <w:b w:val="0"/>
          <w:bCs w:val="0"/>
          <w:i w:val="0"/>
          <w:iCs w:val="0"/>
          <w:caps w:val="0"/>
          <w:smallCaps w:val="0"/>
          <w:noProof w:val="0"/>
          <w:color w:val="262626" w:themeColor="text1" w:themeTint="D9" w:themeShade="FF"/>
          <w:sz w:val="22"/>
          <w:szCs w:val="22"/>
          <w:lang w:val="en-US"/>
        </w:rPr>
      </w:pPr>
    </w:p>
    <w:p w:rsidRPr="00E85DA8" w:rsidR="00CA25A0" w:rsidP="008A2EA6" w:rsidRDefault="008A2EA6" w14:paraId="4DECEA55" w14:textId="673A7601">
      <w:pPr>
        <w:pStyle w:val="QShowHide"/>
      </w:pPr>
      <w:r w:rsidRPr="00E85DA8">
        <w:t>Ask everyone</w:t>
      </w:r>
    </w:p>
    <w:p w:rsidRPr="00E85DA8" w:rsidR="00BC797D" w:rsidP="00BC797D" w:rsidRDefault="00BC797D" w14:paraId="2222BDE7" w14:textId="0D8C9E53">
      <w:pPr>
        <w:pStyle w:val="QHeader"/>
        <w:rPr>
          <w:rFonts w:cstheme="majorHAnsi"/>
        </w:rPr>
      </w:pPr>
      <w:r w:rsidRPr="00E85DA8">
        <w:rPr>
          <w:rFonts w:cstheme="majorHAnsi"/>
        </w:rPr>
        <w:t>Q</w:t>
      </w:r>
      <w:r w:rsidRPr="00E85DA8" w:rsidR="005F4458">
        <w:rPr>
          <w:rFonts w:cstheme="majorHAnsi"/>
        </w:rPr>
        <w:t>33</w:t>
      </w:r>
      <w:r w:rsidRPr="00E85DA8" w:rsidR="008E506D">
        <w:rPr>
          <w:rFonts w:cstheme="majorHAnsi"/>
        </w:rPr>
        <w:t>Familiarity</w:t>
      </w:r>
    </w:p>
    <w:p w:rsidRPr="00E85DA8" w:rsidR="003D742F" w:rsidP="003D742F" w:rsidRDefault="00BC797D" w14:paraId="5BF1DF3E" w14:textId="77777777">
      <w:pPr>
        <w:rPr>
          <w:rFonts w:cstheme="majorHAnsi"/>
        </w:rPr>
      </w:pPr>
      <w:r w:rsidRPr="00E85DA8">
        <w:rPr>
          <w:rFonts w:cstheme="majorHAnsi"/>
          <w:b/>
          <w:bCs/>
        </w:rPr>
        <w:t xml:space="preserve">Type: </w:t>
      </w:r>
      <w:r w:rsidRPr="00E85DA8">
        <w:rPr>
          <w:rFonts w:cstheme="majorHAnsi"/>
        </w:rPr>
        <w:t>Radio</w:t>
      </w:r>
    </w:p>
    <w:p w:rsidRPr="00E85DA8" w:rsidR="00EA684C" w:rsidP="003D742F" w:rsidRDefault="00791EEE" w14:paraId="769F7F80" w14:textId="1205794B">
      <w:pPr>
        <w:rPr>
          <w:rFonts w:cstheme="majorHAnsi"/>
        </w:rPr>
      </w:pPr>
      <w:r w:rsidRPr="00E85DA8">
        <w:rPr>
          <w:rFonts w:cstheme="majorHAnsi"/>
        </w:rPr>
        <w:t xml:space="preserve">How familiar are </w:t>
      </w:r>
      <w:r w:rsidRPr="00E85DA8" w:rsidR="00EA684C">
        <w:rPr>
          <w:rFonts w:cstheme="majorHAnsi"/>
        </w:rPr>
        <w:t xml:space="preserve">you </w:t>
      </w:r>
      <w:r w:rsidRPr="00E85DA8">
        <w:rPr>
          <w:rFonts w:cstheme="majorHAnsi"/>
        </w:rPr>
        <w:t>with</w:t>
      </w:r>
      <w:r w:rsidRPr="00E85DA8" w:rsidR="00EA684C">
        <w:rPr>
          <w:rFonts w:cstheme="majorHAnsi"/>
        </w:rPr>
        <w:t xml:space="preserve"> Prop 64</w:t>
      </w:r>
      <w:r w:rsidRPr="00E85DA8" w:rsidR="00016914">
        <w:rPr>
          <w:rFonts w:cstheme="majorHAnsi"/>
        </w:rPr>
        <w:t>, the law that legalized recreational use of cannabis in California</w:t>
      </w:r>
      <w:r w:rsidRPr="00E85DA8" w:rsidR="00D8203A">
        <w:rPr>
          <w:rFonts w:cstheme="majorHAnsi"/>
        </w:rPr>
        <w:t xml:space="preserve"> in 2016</w:t>
      </w:r>
      <w:r w:rsidRPr="00E85DA8" w:rsidR="00EA684C">
        <w:rPr>
          <w:rFonts w:cstheme="majorHAnsi"/>
        </w:rPr>
        <w:t>?</w:t>
      </w:r>
      <w:r w:rsidRPr="00E85DA8" w:rsidR="00873E37">
        <w:rPr>
          <w:rFonts w:cstheme="majorHAnsi"/>
        </w:rPr>
        <w:t xml:space="preserve"> </w:t>
      </w:r>
    </w:p>
    <w:p w:rsidRPr="00E85DA8" w:rsidR="00CD1225" w:rsidP="003D742F" w:rsidRDefault="00CD1225" w14:paraId="651273F3" w14:textId="77777777">
      <w:pPr>
        <w:rPr>
          <w:rFonts w:cstheme="majorHAnsi"/>
          <w:b/>
          <w:color w:val="auto"/>
        </w:rPr>
      </w:pPr>
    </w:p>
    <w:tbl>
      <w:tblPr>
        <w:tblStyle w:val="GridTable1Light"/>
        <w:tblW w:w="0" w:type="auto"/>
        <w:tblLook w:val="04A0" w:firstRow="1" w:lastRow="0" w:firstColumn="1" w:lastColumn="0" w:noHBand="0" w:noVBand="1"/>
      </w:tblPr>
      <w:tblGrid>
        <w:gridCol w:w="805"/>
        <w:gridCol w:w="4500"/>
        <w:gridCol w:w="4045"/>
      </w:tblGrid>
      <w:tr w:rsidRPr="00E85DA8" w:rsidR="00BC797D" w:rsidTr="00946636" w14:paraId="0C14A8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BC797D" w:rsidRDefault="00BC797D" w14:paraId="7BE45CAD"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500" w:type="dxa"/>
          </w:tcPr>
          <w:p w:rsidRPr="00E85DA8" w:rsidR="00BC797D" w:rsidRDefault="00BC797D" w14:paraId="02C452AF"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045" w:type="dxa"/>
          </w:tcPr>
          <w:p w:rsidRPr="00E85DA8" w:rsidR="00BC797D" w:rsidRDefault="00BC797D" w14:paraId="40A4C48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BC797D" w:rsidTr="00946636" w14:paraId="40883173"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C797D" w:rsidRDefault="00B71256" w14:paraId="0F826A68" w14:textId="215639FD">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500" w:type="dxa"/>
            <w:vAlign w:val="center"/>
          </w:tcPr>
          <w:p w:rsidRPr="00E85DA8" w:rsidR="00BC797D" w:rsidRDefault="00693BAF" w14:paraId="1938D3A7" w14:textId="057FBEC3">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Very familiar</w:t>
            </w:r>
          </w:p>
        </w:tc>
        <w:tc>
          <w:tcPr>
            <w:tcW w:w="4045" w:type="dxa"/>
          </w:tcPr>
          <w:p w:rsidRPr="00E85DA8" w:rsidR="00BC797D" w:rsidRDefault="00BC797D" w14:paraId="341C662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C797D" w:rsidTr="00946636" w14:paraId="51E292F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C797D" w:rsidRDefault="00B71256" w14:paraId="43DDDA99" w14:textId="03FB5DB4">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500" w:type="dxa"/>
            <w:vAlign w:val="center"/>
          </w:tcPr>
          <w:p w:rsidRPr="00E85DA8" w:rsidR="00BC797D" w:rsidRDefault="00693BAF" w14:paraId="311806E9" w14:textId="6E4CA84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Somewhat familiar</w:t>
            </w:r>
          </w:p>
        </w:tc>
        <w:tc>
          <w:tcPr>
            <w:tcW w:w="4045" w:type="dxa"/>
          </w:tcPr>
          <w:p w:rsidRPr="00E85DA8" w:rsidR="00BC797D" w:rsidRDefault="00BC797D" w14:paraId="01CDDEA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C797D" w:rsidTr="00946636" w14:paraId="5FFBFBC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C797D" w:rsidRDefault="00B71256" w14:paraId="7C2DDF35" w14:textId="5D467E1B">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500" w:type="dxa"/>
            <w:vAlign w:val="center"/>
          </w:tcPr>
          <w:p w:rsidRPr="00E85DA8" w:rsidR="00BC797D" w:rsidRDefault="00693BAF" w14:paraId="06D8E94C" w14:textId="17DF6A06">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Have heard of it, but don’t know much about it</w:t>
            </w:r>
          </w:p>
        </w:tc>
        <w:tc>
          <w:tcPr>
            <w:tcW w:w="4045" w:type="dxa"/>
          </w:tcPr>
          <w:p w:rsidRPr="00E85DA8" w:rsidR="00BC797D" w:rsidRDefault="00BC797D" w14:paraId="4A7AB198" w14:textId="3CB080E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C797D" w:rsidTr="00946636" w14:paraId="4823A68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C797D" w:rsidRDefault="00B71256" w14:paraId="60F68F74" w14:textId="7460C91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4500" w:type="dxa"/>
            <w:vAlign w:val="center"/>
          </w:tcPr>
          <w:p w:rsidRPr="00E85DA8" w:rsidR="00BC797D" w:rsidRDefault="00693BAF" w14:paraId="6DEA3BA4" w14:textId="0B0A5C6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Have never heard of it</w:t>
            </w:r>
          </w:p>
        </w:tc>
        <w:tc>
          <w:tcPr>
            <w:tcW w:w="4045" w:type="dxa"/>
          </w:tcPr>
          <w:p w:rsidRPr="00E85DA8" w:rsidR="00BC797D" w:rsidRDefault="00BC797D" w14:paraId="4DFEEF00" w14:textId="5A4E0FBC">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630655" w:rsidP="00630655" w:rsidRDefault="00630655" w14:paraId="469C1AF5" w14:textId="77777777">
      <w:pPr>
        <w:rPr>
          <w:rFonts w:cstheme="majorHAnsi"/>
          <w:szCs w:val="22"/>
        </w:rPr>
      </w:pPr>
    </w:p>
    <w:p w:rsidRPr="00E85DA8" w:rsidR="000E1EDE" w:rsidP="1D8E97A9" w:rsidRDefault="000E1EDE" w14:paraId="2DB1A50B" w14:textId="626C0F60">
      <w:pPr>
        <w:pStyle w:val="QShowHide"/>
        <w:spacing w:before="40" w:after="160" w:line="288" w:lineRule="auto"/>
      </w:pPr>
      <w:r w:rsidR="5BDD250B">
        <w:rPr/>
        <w:t>Ask everyone</w:t>
      </w:r>
    </w:p>
    <w:p w:rsidRPr="00E85DA8" w:rsidR="000E1EDE" w:rsidP="000E1EDE" w:rsidRDefault="000E1EDE" w14:paraId="7643FF16" w14:textId="77777777">
      <w:pPr>
        <w:pStyle w:val="QHeader"/>
        <w:rPr>
          <w:rFonts w:cstheme="majorHAnsi"/>
        </w:rPr>
      </w:pPr>
      <w:r w:rsidRPr="00E85DA8">
        <w:rPr>
          <w:rFonts w:cstheme="majorHAnsi"/>
        </w:rPr>
        <w:t>Q41Knowledge</w:t>
      </w:r>
    </w:p>
    <w:p w:rsidRPr="00E85DA8" w:rsidR="000E1EDE" w:rsidP="000E1EDE" w:rsidRDefault="000E1EDE" w14:paraId="299DEA2D" w14:textId="3FB8C891">
      <w:pPr>
        <w:rPr>
          <w:rFonts w:cstheme="majorHAnsi"/>
          <w:b/>
          <w:color w:val="auto"/>
        </w:rPr>
      </w:pPr>
      <w:r w:rsidRPr="00E85DA8">
        <w:rPr>
          <w:rFonts w:cstheme="majorHAnsi"/>
          <w:b/>
          <w:bCs/>
        </w:rPr>
        <w:t xml:space="preserve">Type: </w:t>
      </w:r>
      <w:r w:rsidRPr="00E85DA8">
        <w:rPr>
          <w:rFonts w:cstheme="majorHAnsi"/>
        </w:rPr>
        <w:t>Check Box</w:t>
      </w:r>
    </w:p>
    <w:p w:rsidRPr="00E85DA8" w:rsidR="000E1EDE" w:rsidP="000E1EDE" w:rsidRDefault="000E1EDE" w14:paraId="2A2D8B81" w14:textId="3C30264F">
      <w:pPr>
        <w:pStyle w:val="QProgrammingNote"/>
        <w:rPr>
          <w:rFonts w:cstheme="majorHAnsi"/>
        </w:rPr>
      </w:pPr>
      <w:r w:rsidRPr="00E85DA8">
        <w:rPr>
          <w:rFonts w:cstheme="majorHAnsi"/>
          <w:b w:val="0"/>
          <w:color w:val="262626" w:themeColor="text1" w:themeTint="D9"/>
          <w:szCs w:val="20"/>
        </w:rPr>
        <w:t xml:space="preserve">Which of the following </w:t>
      </w:r>
      <w:r w:rsidRPr="00E85DA8" w:rsidR="007B05E4">
        <w:rPr>
          <w:rFonts w:cstheme="majorHAnsi"/>
          <w:b w:val="0"/>
          <w:color w:val="262626" w:themeColor="text1" w:themeTint="D9"/>
          <w:szCs w:val="20"/>
        </w:rPr>
        <w:t xml:space="preserve">are </w:t>
      </w:r>
      <w:r w:rsidRPr="00E85DA8" w:rsidR="001A30BA">
        <w:rPr>
          <w:rFonts w:cstheme="majorHAnsi"/>
          <w:bCs/>
          <w:color w:val="262626" w:themeColor="text1" w:themeTint="D9"/>
          <w:szCs w:val="20"/>
        </w:rPr>
        <w:t>TRUE</w:t>
      </w:r>
      <w:r w:rsidRPr="00E85DA8" w:rsidR="001A30BA">
        <w:rPr>
          <w:rFonts w:cstheme="majorHAnsi"/>
          <w:b w:val="0"/>
          <w:color w:val="262626" w:themeColor="text1" w:themeTint="D9"/>
          <w:szCs w:val="20"/>
        </w:rPr>
        <w:t xml:space="preserve"> </w:t>
      </w:r>
      <w:r w:rsidRPr="00E85DA8">
        <w:rPr>
          <w:rFonts w:cstheme="majorHAnsi"/>
          <w:b w:val="0"/>
          <w:color w:val="262626" w:themeColor="text1" w:themeTint="D9"/>
          <w:szCs w:val="20"/>
        </w:rPr>
        <w:t>regarding Prop 64?</w:t>
      </w:r>
      <w:r w:rsidRPr="00E85DA8" w:rsidR="008D762C">
        <w:rPr>
          <w:rFonts w:cstheme="majorHAnsi"/>
          <w:b w:val="0"/>
          <w:color w:val="262626" w:themeColor="text1" w:themeTint="D9"/>
          <w:szCs w:val="20"/>
        </w:rPr>
        <w:t xml:space="preserve"> Select a</w:t>
      </w:r>
      <w:r w:rsidRPr="00E85DA8" w:rsidR="007B05E4">
        <w:rPr>
          <w:rFonts w:cstheme="majorHAnsi"/>
          <w:b w:val="0"/>
          <w:color w:val="262626" w:themeColor="text1" w:themeTint="D9"/>
          <w:szCs w:val="20"/>
        </w:rPr>
        <w:t>l</w:t>
      </w:r>
      <w:r w:rsidRPr="00E85DA8" w:rsidR="008D762C">
        <w:rPr>
          <w:rFonts w:cstheme="majorHAnsi"/>
          <w:b w:val="0"/>
          <w:color w:val="262626" w:themeColor="text1" w:themeTint="D9"/>
          <w:szCs w:val="20"/>
        </w:rPr>
        <w:t>l that apply.</w:t>
      </w:r>
    </w:p>
    <w:p w:rsidRPr="00E85DA8" w:rsidR="000E1EDE" w:rsidP="000E1EDE" w:rsidRDefault="000E1EDE" w14:paraId="304D8E75" w14:textId="77777777">
      <w:pPr>
        <w:pStyle w:val="QProgrammingNote"/>
        <w:rPr>
          <w:rFonts w:cstheme="majorHAnsi"/>
          <w:sz w:val="12"/>
          <w:szCs w:val="12"/>
        </w:rPr>
      </w:pPr>
    </w:p>
    <w:p w:rsidRPr="00E85DA8" w:rsidR="000E1EDE" w:rsidP="000E1EDE" w:rsidRDefault="000E1EDE" w14:paraId="69F6F5D6" w14:textId="4704E2AB">
      <w:pPr>
        <w:pStyle w:val="QProgrammingNote"/>
        <w:rPr>
          <w:rFonts w:cstheme="majorHAnsi"/>
        </w:rPr>
      </w:pPr>
      <w:r w:rsidRPr="00E85DA8">
        <w:rPr>
          <w:rFonts w:cstheme="majorHAnsi"/>
        </w:rPr>
        <w:t>Randomize</w:t>
      </w:r>
    </w:p>
    <w:tbl>
      <w:tblPr>
        <w:tblStyle w:val="GridTable1Light"/>
        <w:tblW w:w="9265" w:type="dxa"/>
        <w:tblLook w:val="04A0" w:firstRow="1" w:lastRow="0" w:firstColumn="1" w:lastColumn="0" w:noHBand="0" w:noVBand="1"/>
      </w:tblPr>
      <w:tblGrid>
        <w:gridCol w:w="805"/>
        <w:gridCol w:w="5670"/>
        <w:gridCol w:w="2790"/>
      </w:tblGrid>
      <w:tr w:rsidRPr="00E85DA8" w:rsidR="000E1EDE" w:rsidTr="000F01F4" w14:paraId="1D8F41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0E1EDE" w:rsidP="000F01F4" w:rsidRDefault="000E1EDE" w14:paraId="4241FE0A"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5670" w:type="dxa"/>
          </w:tcPr>
          <w:p w:rsidRPr="00E85DA8" w:rsidR="000E1EDE" w:rsidP="000F01F4" w:rsidRDefault="000E1EDE" w14:paraId="78BBA3A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2790" w:type="dxa"/>
          </w:tcPr>
          <w:p w:rsidRPr="00E85DA8" w:rsidR="000E1EDE" w:rsidP="000F01F4" w:rsidRDefault="000E1EDE" w14:paraId="5182AF63"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0E1EDE" w:rsidTr="000F01F4" w14:paraId="2760A274"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0E1EDE" w:rsidP="000F01F4" w:rsidRDefault="000E1EDE" w14:paraId="1BE02C1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5670" w:type="dxa"/>
          </w:tcPr>
          <w:p w:rsidRPr="00E85DA8" w:rsidR="000E1EDE" w:rsidP="000F01F4" w:rsidRDefault="000E1EDE" w14:paraId="02071FEF" w14:textId="77777777">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rPr>
              <w:t>It’s legal to smoke cannabis in the car as a passenger</w:t>
            </w:r>
          </w:p>
        </w:tc>
        <w:tc>
          <w:tcPr>
            <w:tcW w:w="2790" w:type="dxa"/>
          </w:tcPr>
          <w:p w:rsidRPr="00E85DA8" w:rsidR="000E1EDE" w:rsidP="000F01F4" w:rsidRDefault="000E1EDE" w14:paraId="6660B73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27776" w:rsidTr="00C27776" w14:paraId="36F80274"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27776" w:rsidP="00C27776" w:rsidRDefault="00C27776" w14:paraId="48AAF3D7" w14:textId="4F78314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szCs w:val="22"/>
                <w:lang w:val="en-US"/>
              </w:rPr>
              <w:t>2</w:t>
            </w:r>
          </w:p>
        </w:tc>
        <w:tc>
          <w:tcPr>
            <w:tcW w:w="5670" w:type="dxa"/>
          </w:tcPr>
          <w:p w:rsidRPr="00E85DA8" w:rsidR="00C27776" w:rsidP="00C27776" w:rsidRDefault="00C27776" w14:paraId="61594B88" w14:textId="7777777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 xml:space="preserve">You can get a DUI for driving under the influence of cannabis </w:t>
            </w:r>
          </w:p>
        </w:tc>
        <w:tc>
          <w:tcPr>
            <w:tcW w:w="2790" w:type="dxa"/>
          </w:tcPr>
          <w:p w:rsidRPr="00E85DA8" w:rsidR="00C27776" w:rsidP="00C27776" w:rsidRDefault="00C27776" w14:paraId="39B384B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27776" w:rsidTr="00C27776" w14:paraId="4408FC3B"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27776" w:rsidP="00C27776" w:rsidRDefault="00C27776" w14:paraId="6382F408" w14:textId="510763A8">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5670" w:type="dxa"/>
          </w:tcPr>
          <w:p w:rsidRPr="00E85DA8" w:rsidR="00C27776" w:rsidP="00C27776" w:rsidRDefault="00C27776" w14:paraId="31D8B338" w14:textId="7777777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Individual cities can set their own regulations regarding driving after using cannabis</w:t>
            </w:r>
          </w:p>
        </w:tc>
        <w:tc>
          <w:tcPr>
            <w:tcW w:w="2790" w:type="dxa"/>
          </w:tcPr>
          <w:p w:rsidRPr="00E85DA8" w:rsidR="00C27776" w:rsidP="00C27776" w:rsidRDefault="00C27776" w14:paraId="61603CC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27776" w:rsidTr="000F01F4" w14:paraId="7E7F3FFE"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27776" w:rsidP="00C27776" w:rsidRDefault="00C27776" w14:paraId="27C13E06" w14:textId="0F63E78E">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5670" w:type="dxa"/>
          </w:tcPr>
          <w:p w:rsidRPr="00E85DA8" w:rsidR="00C27776" w:rsidP="00C27776" w:rsidRDefault="00C27776" w14:paraId="3B7536CF" w14:textId="7777777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Any container of cannabis inside a moving vehicle must be unopened and sealed, just like alcohol</w:t>
            </w:r>
          </w:p>
        </w:tc>
        <w:tc>
          <w:tcPr>
            <w:tcW w:w="2790" w:type="dxa"/>
          </w:tcPr>
          <w:p w:rsidRPr="00E85DA8" w:rsidR="00C27776" w:rsidP="00C27776" w:rsidRDefault="00C27776" w14:paraId="1AC479B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27776" w:rsidTr="000F01F4" w14:paraId="6443FECB"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27776" w:rsidP="00C27776" w:rsidRDefault="00C27776" w14:paraId="23725E0B" w14:textId="55B6B781">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99</w:t>
            </w:r>
          </w:p>
        </w:tc>
        <w:tc>
          <w:tcPr>
            <w:tcW w:w="5670" w:type="dxa"/>
          </w:tcPr>
          <w:p w:rsidRPr="00E85DA8" w:rsidR="00C27776" w:rsidP="00C27776" w:rsidRDefault="00C27776" w14:paraId="758E9366" w14:textId="257AD13C">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None of the above</w:t>
            </w:r>
          </w:p>
        </w:tc>
        <w:tc>
          <w:tcPr>
            <w:tcW w:w="2790" w:type="dxa"/>
          </w:tcPr>
          <w:p w:rsidRPr="00E85DA8" w:rsidR="00C27776" w:rsidP="00C27776" w:rsidRDefault="00C27776" w14:paraId="79B9B43A" w14:textId="71887913">
            <w:pPr>
              <w:pStyle w:val="QProgrammingNote"/>
              <w:cnfStyle w:val="000000000000" w:firstRow="0" w:lastRow="0" w:firstColumn="0" w:lastColumn="0" w:oddVBand="0" w:evenVBand="0" w:oddHBand="0" w:evenHBand="0" w:firstRowFirstColumn="0" w:firstRowLastColumn="0" w:lastRowFirstColumn="0" w:lastRowLastColumn="0"/>
            </w:pPr>
            <w:r w:rsidRPr="00E85DA8">
              <w:t>Anchor, Exclusive</w:t>
            </w:r>
          </w:p>
        </w:tc>
      </w:tr>
    </w:tbl>
    <w:p w:rsidRPr="00E85DA8" w:rsidR="00E25F42" w:rsidP="1D8E97A9" w:rsidRDefault="00E25F42" w14:paraId="6FADAB97" w14:textId="432A6005">
      <w:pPr>
        <w:pStyle w:val="Normal"/>
        <w:spacing w:before="40" w:after="160" w:line="288" w:lineRule="auto"/>
        <w:rPr>
          <w:rFonts w:cs="Calibri Light" w:cstheme="majorAscii"/>
        </w:rPr>
      </w:pPr>
    </w:p>
    <w:p w:rsidRPr="00E85DA8" w:rsidR="00CA383C" w:rsidP="1D8E97A9" w:rsidRDefault="00CA383C" w14:paraId="703E0980" w14:textId="739144C7">
      <w:pPr>
        <w:pStyle w:val="QShowHide"/>
        <w:rPr>
          <w:rFonts w:cs="Calibri Light" w:cstheme="majorAscii"/>
        </w:rPr>
      </w:pPr>
      <w:r w:rsidR="0A15B2FF">
        <w:rPr/>
        <w:t>Ask everyone</w:t>
      </w:r>
    </w:p>
    <w:p w:rsidRPr="00E85DA8" w:rsidR="00CA383C" w:rsidP="00CA383C" w:rsidRDefault="00CA383C" w14:paraId="50C4940D" w14:textId="0DFBBAE8">
      <w:pPr>
        <w:pStyle w:val="QHeader"/>
        <w:rPr>
          <w:rFonts w:cstheme="majorHAnsi"/>
        </w:rPr>
      </w:pPr>
      <w:r w:rsidRPr="00E85DA8">
        <w:rPr>
          <w:rFonts w:cstheme="majorHAnsi"/>
        </w:rPr>
        <w:t>Q50Awareness1</w:t>
      </w:r>
    </w:p>
    <w:p w:rsidRPr="00E85DA8" w:rsidR="00CA383C" w:rsidP="00CA383C" w:rsidRDefault="00CA383C" w14:paraId="20709476" w14:textId="77777777">
      <w:pPr>
        <w:rPr>
          <w:rFonts w:cstheme="majorHAnsi"/>
          <w:b/>
          <w:color w:val="auto"/>
        </w:rPr>
      </w:pPr>
      <w:r w:rsidRPr="00E85DA8">
        <w:rPr>
          <w:rFonts w:cstheme="majorHAnsi"/>
          <w:b/>
          <w:bCs/>
        </w:rPr>
        <w:t xml:space="preserve">Type: </w:t>
      </w:r>
      <w:r w:rsidRPr="00E85DA8">
        <w:rPr>
          <w:rFonts w:cstheme="majorHAnsi"/>
        </w:rPr>
        <w:t>Check Box</w:t>
      </w:r>
    </w:p>
    <w:p w:rsidRPr="00E85DA8" w:rsidR="00CA383C" w:rsidP="00CA383C" w:rsidRDefault="00D5676A" w14:paraId="19FC2F43" w14:textId="6456DAEC">
      <w:pPr>
        <w:pStyle w:val="QProgrammingNote"/>
        <w:rPr>
          <w:rFonts w:cstheme="majorHAnsi"/>
          <w:b w:val="0"/>
          <w:color w:val="262626" w:themeColor="text1" w:themeTint="D9"/>
          <w:szCs w:val="20"/>
        </w:rPr>
      </w:pPr>
      <w:r w:rsidRPr="00E85DA8">
        <w:rPr>
          <w:rFonts w:cstheme="majorHAnsi"/>
          <w:b w:val="0"/>
          <w:color w:val="262626" w:themeColor="text1" w:themeTint="D9"/>
          <w:szCs w:val="20"/>
        </w:rPr>
        <w:t>W</w:t>
      </w:r>
      <w:r w:rsidRPr="00E85DA8" w:rsidR="00CA383C">
        <w:rPr>
          <w:rFonts w:cstheme="majorHAnsi"/>
          <w:b w:val="0"/>
          <w:color w:val="262626" w:themeColor="text1" w:themeTint="D9"/>
          <w:szCs w:val="20"/>
        </w:rPr>
        <w:t>hich of the following</w:t>
      </w:r>
      <w:r w:rsidRPr="00E85DA8" w:rsidR="00A803CF">
        <w:rPr>
          <w:rFonts w:cstheme="majorHAnsi"/>
          <w:b w:val="0"/>
          <w:color w:val="262626" w:themeColor="text1" w:themeTint="D9"/>
          <w:szCs w:val="20"/>
        </w:rPr>
        <w:t xml:space="preserve"> are </w:t>
      </w:r>
      <w:r w:rsidRPr="00E85DA8" w:rsidR="00F24F86">
        <w:rPr>
          <w:rFonts w:cstheme="majorHAnsi"/>
          <w:b w:val="0"/>
          <w:color w:val="262626" w:themeColor="text1" w:themeTint="D9"/>
          <w:szCs w:val="20"/>
        </w:rPr>
        <w:t xml:space="preserve">you aware are </w:t>
      </w:r>
      <w:r w:rsidRPr="00E85DA8" w:rsidR="008D762C">
        <w:rPr>
          <w:rFonts w:cstheme="majorHAnsi"/>
          <w:b w:val="0"/>
          <w:color w:val="262626" w:themeColor="text1" w:themeTint="D9"/>
          <w:szCs w:val="20"/>
        </w:rPr>
        <w:t xml:space="preserve">legal for adults 21+ </w:t>
      </w:r>
      <w:r w:rsidRPr="00E85DA8">
        <w:rPr>
          <w:rFonts w:cstheme="majorHAnsi"/>
          <w:b w:val="0"/>
          <w:color w:val="262626" w:themeColor="text1" w:themeTint="D9"/>
          <w:szCs w:val="20"/>
        </w:rPr>
        <w:t>under the Prop 64 law</w:t>
      </w:r>
      <w:r w:rsidRPr="00E85DA8" w:rsidR="00CA383C">
        <w:rPr>
          <w:rFonts w:cstheme="majorHAnsi"/>
          <w:b w:val="0"/>
          <w:color w:val="262626" w:themeColor="text1" w:themeTint="D9"/>
          <w:szCs w:val="20"/>
        </w:rPr>
        <w:t>?</w:t>
      </w:r>
      <w:r w:rsidRPr="00E85DA8" w:rsidR="008D762C">
        <w:rPr>
          <w:rFonts w:cstheme="majorHAnsi"/>
          <w:b w:val="0"/>
          <w:color w:val="262626" w:themeColor="text1" w:themeTint="D9"/>
          <w:szCs w:val="20"/>
        </w:rPr>
        <w:t xml:space="preserve">  Select all that apply.</w:t>
      </w:r>
    </w:p>
    <w:p w:rsidRPr="00E85DA8" w:rsidR="00CA383C" w:rsidP="00CA383C" w:rsidRDefault="00CA383C" w14:paraId="7AADE03F" w14:textId="77777777">
      <w:pPr>
        <w:pStyle w:val="QProgrammingNote"/>
        <w:rPr>
          <w:rFonts w:cstheme="majorHAnsi"/>
          <w:sz w:val="12"/>
          <w:szCs w:val="12"/>
        </w:rPr>
      </w:pPr>
    </w:p>
    <w:p w:rsidRPr="00E85DA8" w:rsidR="00CA383C" w:rsidP="00CA383C" w:rsidRDefault="00CA383C" w14:paraId="7B80D8F4" w14:textId="77777777">
      <w:pPr>
        <w:pStyle w:val="QProgrammingNote"/>
        <w:rPr>
          <w:rFonts w:cstheme="majorHAnsi"/>
        </w:rPr>
      </w:pPr>
      <w:r w:rsidRPr="00E85DA8">
        <w:rPr>
          <w:rFonts w:cstheme="majorHAnsi"/>
        </w:rPr>
        <w:t>Randomize</w:t>
      </w:r>
    </w:p>
    <w:tbl>
      <w:tblPr>
        <w:tblStyle w:val="GridTable1Light"/>
        <w:tblW w:w="9805" w:type="dxa"/>
        <w:tblLook w:val="04A0" w:firstRow="1" w:lastRow="0" w:firstColumn="1" w:lastColumn="0" w:noHBand="0" w:noVBand="1"/>
      </w:tblPr>
      <w:tblGrid>
        <w:gridCol w:w="805"/>
        <w:gridCol w:w="7380"/>
        <w:gridCol w:w="1620"/>
      </w:tblGrid>
      <w:tr w:rsidRPr="00E85DA8" w:rsidR="00CA383C" w:rsidTr="00CA383C" w14:paraId="453E03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CA383C" w:rsidP="000F01F4" w:rsidRDefault="00CA383C" w14:paraId="19100373"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7380" w:type="dxa"/>
          </w:tcPr>
          <w:p w:rsidRPr="00E85DA8" w:rsidR="00CA383C" w:rsidP="000F01F4" w:rsidRDefault="00CA383C" w14:paraId="16612188"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1620" w:type="dxa"/>
          </w:tcPr>
          <w:p w:rsidRPr="00E85DA8" w:rsidR="00CA383C" w:rsidP="000F01F4" w:rsidRDefault="00CA383C" w14:paraId="27500E36"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CA383C" w:rsidTr="00CA383C" w14:paraId="3DAA8CB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A383C" w:rsidP="00CA383C" w:rsidRDefault="00CA383C" w14:paraId="770A2CA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7380" w:type="dxa"/>
          </w:tcPr>
          <w:p w:rsidRPr="00E85DA8" w:rsidR="00CA383C" w:rsidP="00CA383C" w:rsidRDefault="00CA383C" w14:paraId="5C60CB14" w14:textId="0F4D5C60">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color w:val="333333"/>
                <w:szCs w:val="22"/>
                <w:shd w:val="clear" w:color="auto" w:fill="FFFFFF"/>
              </w:rPr>
              <w:t xml:space="preserve">Possess </w:t>
            </w:r>
            <w:r w:rsidRPr="00E85DA8">
              <w:rPr>
                <w:rFonts w:cstheme="majorHAnsi"/>
                <w:color w:val="333333"/>
                <w:szCs w:val="22"/>
              </w:rPr>
              <w:t>1 ounce or less of recreational cannabis and a quarter of an ounce or less of cannabis concentrate</w:t>
            </w:r>
          </w:p>
        </w:tc>
        <w:tc>
          <w:tcPr>
            <w:tcW w:w="1620" w:type="dxa"/>
          </w:tcPr>
          <w:p w:rsidRPr="00E85DA8" w:rsidR="00CA383C" w:rsidP="00CA383C" w:rsidRDefault="00CA383C" w14:paraId="085B9D3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A383C" w:rsidTr="00CA383C" w14:paraId="565F5FA3"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A383C" w:rsidP="00CA383C" w:rsidRDefault="00CA383C" w14:paraId="52E409A3"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7380" w:type="dxa"/>
          </w:tcPr>
          <w:p w:rsidRPr="00E85DA8" w:rsidR="00CA383C" w:rsidP="00CA383C" w:rsidRDefault="00CA383C" w14:paraId="115299EB" w14:textId="3FBBB2E6">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color w:val="333333"/>
                <w:szCs w:val="22"/>
              </w:rPr>
              <w:t>Use cannabis on private property, but not in public places, such as bars or restaurants</w:t>
            </w:r>
          </w:p>
        </w:tc>
        <w:tc>
          <w:tcPr>
            <w:tcW w:w="1620" w:type="dxa"/>
          </w:tcPr>
          <w:p w:rsidRPr="00E85DA8" w:rsidR="00CA383C" w:rsidP="00CA383C" w:rsidRDefault="00CA383C" w14:paraId="28E78ED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A383C" w:rsidTr="00CA383C" w14:paraId="4BF2F23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A383C" w:rsidP="00CA383C" w:rsidRDefault="00CA383C" w14:paraId="23E4DD63"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szCs w:val="22"/>
                <w:lang w:val="en-US"/>
              </w:rPr>
              <w:t>3</w:t>
            </w:r>
          </w:p>
        </w:tc>
        <w:tc>
          <w:tcPr>
            <w:tcW w:w="7380" w:type="dxa"/>
          </w:tcPr>
          <w:p w:rsidRPr="00E85DA8" w:rsidR="00CA383C" w:rsidP="00CA383C" w:rsidRDefault="00CA383C" w14:paraId="1E0DEB65" w14:textId="6D011904">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color w:val="333333"/>
                <w:szCs w:val="22"/>
                <w:shd w:val="clear" w:color="auto" w:fill="FFFFFF"/>
              </w:rPr>
              <w:t xml:space="preserve">Give away </w:t>
            </w:r>
            <w:r w:rsidRPr="00E85DA8">
              <w:rPr>
                <w:rFonts w:cstheme="majorHAnsi"/>
                <w:color w:val="333333"/>
                <w:szCs w:val="22"/>
              </w:rPr>
              <w:t>1 ounce or less of recreational cannabis and a quarter of an ounce or less of cannabis concentrate to other adults 21 years and older without compensation</w:t>
            </w:r>
          </w:p>
        </w:tc>
        <w:tc>
          <w:tcPr>
            <w:tcW w:w="1620" w:type="dxa"/>
          </w:tcPr>
          <w:p w:rsidRPr="00E85DA8" w:rsidR="00CA383C" w:rsidP="00CA383C" w:rsidRDefault="00CA383C" w14:paraId="170C3FA9"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A383C" w:rsidTr="00CA383C" w14:paraId="50DB58CA"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A383C" w:rsidP="00CA383C" w:rsidRDefault="00CA383C" w14:paraId="4241F354"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7380" w:type="dxa"/>
          </w:tcPr>
          <w:p w:rsidRPr="00E85DA8" w:rsidR="00CA383C" w:rsidP="00CA383C" w:rsidRDefault="00CA383C" w14:paraId="7720B9D3" w14:textId="7CA31CDE">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color w:val="333333"/>
                <w:szCs w:val="22"/>
                <w:shd w:val="clear" w:color="auto" w:fill="FFFFFF"/>
              </w:rPr>
              <w:t xml:space="preserve">Transport </w:t>
            </w:r>
            <w:r w:rsidRPr="00E85DA8">
              <w:rPr>
                <w:rFonts w:cstheme="majorHAnsi"/>
                <w:color w:val="333333"/>
                <w:szCs w:val="22"/>
              </w:rPr>
              <w:t>1 ounce or less of recreational cannabis and a quarter of an ounce or less of cannabis concentrate</w:t>
            </w:r>
            <w:r w:rsidRPr="00E85DA8">
              <w:rPr>
                <w:rFonts w:cstheme="majorHAnsi"/>
                <w:color w:val="333333"/>
                <w:szCs w:val="22"/>
                <w:shd w:val="clear" w:color="auto" w:fill="FFFFFF"/>
              </w:rPr>
              <w:t xml:space="preserve"> cannabis in the trunk of the vehicle</w:t>
            </w:r>
          </w:p>
        </w:tc>
        <w:tc>
          <w:tcPr>
            <w:tcW w:w="1620" w:type="dxa"/>
          </w:tcPr>
          <w:p w:rsidRPr="00E85DA8" w:rsidR="00CA383C" w:rsidP="00CA383C" w:rsidRDefault="00CA383C" w14:paraId="3D85CB7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A383C" w:rsidTr="00CA383C" w14:paraId="79451A4E"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CA383C" w:rsidP="000F01F4" w:rsidRDefault="00CA383C" w14:paraId="43184B1A"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99</w:t>
            </w:r>
          </w:p>
        </w:tc>
        <w:tc>
          <w:tcPr>
            <w:tcW w:w="7380" w:type="dxa"/>
          </w:tcPr>
          <w:p w:rsidRPr="00E85DA8" w:rsidR="00CA383C" w:rsidP="000F01F4" w:rsidRDefault="00CA383C" w14:paraId="16060C99" w14:textId="7777777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None of the above</w:t>
            </w:r>
          </w:p>
        </w:tc>
        <w:tc>
          <w:tcPr>
            <w:tcW w:w="1620" w:type="dxa"/>
          </w:tcPr>
          <w:p w:rsidRPr="00E85DA8" w:rsidR="00CA383C" w:rsidP="000F01F4" w:rsidRDefault="00CA383C" w14:paraId="011E0F7F" w14:textId="77777777">
            <w:pPr>
              <w:pStyle w:val="QProgrammingNote"/>
              <w:cnfStyle w:val="000000000000" w:firstRow="0" w:lastRow="0" w:firstColumn="0" w:lastColumn="0" w:oddVBand="0" w:evenVBand="0" w:oddHBand="0" w:evenHBand="0" w:firstRowFirstColumn="0" w:firstRowLastColumn="0" w:lastRowFirstColumn="0" w:lastRowLastColumn="0"/>
            </w:pPr>
            <w:r w:rsidRPr="00E85DA8">
              <w:t>Anchor, Exclusive</w:t>
            </w:r>
          </w:p>
        </w:tc>
      </w:tr>
    </w:tbl>
    <w:p w:rsidRPr="00E85DA8" w:rsidR="00116198" w:rsidP="00116198" w:rsidRDefault="00116198" w14:paraId="1B3181F6" w14:textId="77777777">
      <w:pPr>
        <w:rPr>
          <w:rFonts w:cstheme="majorHAnsi"/>
        </w:rPr>
      </w:pPr>
    </w:p>
    <w:p w:rsidRPr="00E85DA8" w:rsidR="00994888" w:rsidP="1D8E97A9" w:rsidRDefault="00994888" w14:paraId="6CFF4A52" w14:textId="749491B1">
      <w:pPr>
        <w:pStyle w:val="QShowHide"/>
      </w:pPr>
      <w:r w:rsidR="0A6E1ABE">
        <w:rPr/>
        <w:t>Ask everyone</w:t>
      </w:r>
    </w:p>
    <w:p w:rsidRPr="00E85DA8" w:rsidR="00781945" w:rsidP="00781945" w:rsidRDefault="00781945" w14:paraId="5B33D904" w14:textId="5C8D7381">
      <w:pPr>
        <w:pStyle w:val="QHeader"/>
        <w:rPr>
          <w:rFonts w:cstheme="majorHAnsi"/>
        </w:rPr>
      </w:pPr>
      <w:r w:rsidRPr="00E85DA8">
        <w:rPr>
          <w:rFonts w:cstheme="majorHAnsi"/>
        </w:rPr>
        <w:t>Q51Awareness2</w:t>
      </w:r>
    </w:p>
    <w:p w:rsidRPr="00E85DA8" w:rsidR="00781945" w:rsidP="00781945" w:rsidRDefault="00781945" w14:paraId="6F1964FD" w14:textId="77777777">
      <w:pPr>
        <w:rPr>
          <w:rFonts w:cstheme="majorHAnsi"/>
          <w:b/>
          <w:color w:val="auto"/>
        </w:rPr>
      </w:pPr>
      <w:r w:rsidRPr="00E85DA8">
        <w:rPr>
          <w:rFonts w:cstheme="majorHAnsi"/>
          <w:b/>
          <w:bCs/>
        </w:rPr>
        <w:t xml:space="preserve">Type: </w:t>
      </w:r>
      <w:r w:rsidRPr="00E85DA8">
        <w:rPr>
          <w:rFonts w:cstheme="majorHAnsi"/>
        </w:rPr>
        <w:t>Check Box</w:t>
      </w:r>
    </w:p>
    <w:p w:rsidRPr="00E85DA8" w:rsidR="00781945" w:rsidP="00781945" w:rsidRDefault="00F24F86" w14:paraId="3C443C64" w14:textId="4DFEDB35">
      <w:pPr>
        <w:pStyle w:val="QProgrammingNote"/>
        <w:rPr>
          <w:rFonts w:cstheme="majorHAnsi"/>
          <w:b w:val="0"/>
          <w:color w:val="262626" w:themeColor="text1" w:themeTint="D9"/>
          <w:szCs w:val="20"/>
        </w:rPr>
      </w:pPr>
      <w:r w:rsidRPr="00E85DA8">
        <w:rPr>
          <w:rFonts w:cstheme="majorHAnsi"/>
          <w:b w:val="0"/>
          <w:color w:val="262626" w:themeColor="text1" w:themeTint="D9"/>
          <w:szCs w:val="20"/>
        </w:rPr>
        <w:t>Which of the following are you aware that are true under the Prop 64 law</w:t>
      </w:r>
      <w:r w:rsidRPr="00E85DA8" w:rsidR="00781945">
        <w:rPr>
          <w:rFonts w:cstheme="majorHAnsi"/>
          <w:b w:val="0"/>
          <w:color w:val="262626" w:themeColor="text1" w:themeTint="D9"/>
          <w:szCs w:val="20"/>
        </w:rPr>
        <w:t>?  Select al</w:t>
      </w:r>
      <w:r w:rsidRPr="00E85DA8" w:rsidR="008D762C">
        <w:rPr>
          <w:rFonts w:cstheme="majorHAnsi"/>
          <w:b w:val="0"/>
          <w:color w:val="262626" w:themeColor="text1" w:themeTint="D9"/>
          <w:szCs w:val="20"/>
        </w:rPr>
        <w:t>l</w:t>
      </w:r>
      <w:r w:rsidRPr="00E85DA8" w:rsidR="00781945">
        <w:rPr>
          <w:rFonts w:cstheme="majorHAnsi"/>
          <w:b w:val="0"/>
          <w:color w:val="262626" w:themeColor="text1" w:themeTint="D9"/>
          <w:szCs w:val="20"/>
        </w:rPr>
        <w:t xml:space="preserve"> that apply.</w:t>
      </w:r>
    </w:p>
    <w:p w:rsidRPr="00E85DA8" w:rsidR="00781945" w:rsidP="00781945" w:rsidRDefault="00781945" w14:paraId="20CD932F" w14:textId="77777777">
      <w:pPr>
        <w:pStyle w:val="QProgrammingNote"/>
        <w:rPr>
          <w:rFonts w:cstheme="majorHAnsi"/>
          <w:sz w:val="12"/>
          <w:szCs w:val="12"/>
        </w:rPr>
      </w:pPr>
    </w:p>
    <w:p w:rsidRPr="00E85DA8" w:rsidR="00781945" w:rsidP="00781945" w:rsidRDefault="00781945" w14:paraId="09943729" w14:textId="77777777">
      <w:pPr>
        <w:pStyle w:val="QProgrammingNote"/>
        <w:rPr>
          <w:rFonts w:cstheme="majorHAnsi"/>
        </w:rPr>
      </w:pPr>
      <w:r w:rsidRPr="00E85DA8">
        <w:rPr>
          <w:rFonts w:cstheme="majorHAnsi"/>
        </w:rPr>
        <w:t>Randomize</w:t>
      </w:r>
    </w:p>
    <w:tbl>
      <w:tblPr>
        <w:tblStyle w:val="GridTable1Light"/>
        <w:tblW w:w="9805" w:type="dxa"/>
        <w:tblLook w:val="04A0" w:firstRow="1" w:lastRow="0" w:firstColumn="1" w:lastColumn="0" w:noHBand="0" w:noVBand="1"/>
      </w:tblPr>
      <w:tblGrid>
        <w:gridCol w:w="805"/>
        <w:gridCol w:w="7380"/>
        <w:gridCol w:w="1620"/>
      </w:tblGrid>
      <w:tr w:rsidRPr="00E85DA8" w:rsidR="00781945" w:rsidTr="000F01F4" w14:paraId="5328658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781945" w:rsidP="000F01F4" w:rsidRDefault="00781945" w14:paraId="1614E581"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7380" w:type="dxa"/>
          </w:tcPr>
          <w:p w:rsidRPr="00E85DA8" w:rsidR="00781945" w:rsidP="000F01F4" w:rsidRDefault="00781945" w14:paraId="3AB555E3"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1620" w:type="dxa"/>
          </w:tcPr>
          <w:p w:rsidRPr="00E85DA8" w:rsidR="00781945" w:rsidP="000F01F4" w:rsidRDefault="00781945" w14:paraId="59ACBF01"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781945" w:rsidTr="000F01F4" w14:paraId="72314C9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781945" w:rsidP="00781945" w:rsidRDefault="00781945" w14:paraId="4FCBAF8D"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7380" w:type="dxa"/>
          </w:tcPr>
          <w:p w:rsidRPr="00E85DA8" w:rsidR="00781945" w:rsidP="00781945" w:rsidRDefault="00781945" w14:paraId="541AA750" w14:textId="5F1A5BFF">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szCs w:val="22"/>
              </w:rPr>
              <w:t>A person cannot smoke cannabis in places where it is illegal to smoke tobacco</w:t>
            </w:r>
          </w:p>
        </w:tc>
        <w:tc>
          <w:tcPr>
            <w:tcW w:w="1620" w:type="dxa"/>
          </w:tcPr>
          <w:p w:rsidRPr="00E85DA8" w:rsidR="00781945" w:rsidP="00781945" w:rsidRDefault="00781945" w14:paraId="1D9181E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81945" w:rsidTr="00781945" w14:paraId="78BF45BF"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781945" w:rsidP="00781945" w:rsidRDefault="00781945" w14:paraId="6854163E"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7380" w:type="dxa"/>
          </w:tcPr>
          <w:p w:rsidRPr="00E85DA8" w:rsidR="00781945" w:rsidP="00781945" w:rsidRDefault="00781945" w14:paraId="7CE63D2F" w14:textId="11482998">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color w:val="333333"/>
                <w:szCs w:val="22"/>
                <w:shd w:val="clear" w:color="auto" w:fill="F6F6F6"/>
              </w:rPr>
              <w:t>Drivers and passengers cannot smoke or ingest cannabis products in a moving vehicle</w:t>
            </w:r>
          </w:p>
        </w:tc>
        <w:tc>
          <w:tcPr>
            <w:tcW w:w="1620" w:type="dxa"/>
          </w:tcPr>
          <w:p w:rsidRPr="00E85DA8" w:rsidR="00781945" w:rsidP="00781945" w:rsidRDefault="00781945" w14:paraId="27C62D29"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81945" w:rsidTr="00781945" w14:paraId="4C1A7E67"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781945" w:rsidP="00781945" w:rsidRDefault="00781945" w14:paraId="5CE3B801"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szCs w:val="22"/>
                <w:lang w:val="en-US"/>
              </w:rPr>
              <w:t>3</w:t>
            </w:r>
          </w:p>
        </w:tc>
        <w:tc>
          <w:tcPr>
            <w:tcW w:w="7380" w:type="dxa"/>
          </w:tcPr>
          <w:p w:rsidRPr="00E85DA8" w:rsidR="00781945" w:rsidP="00781945" w:rsidRDefault="00781945" w14:paraId="2716F5E0" w14:textId="18706B89">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color w:val="333333"/>
                <w:szCs w:val="22"/>
                <w:shd w:val="clear" w:color="auto" w:fill="F6F6F6"/>
              </w:rPr>
              <w:t>Prop 64 does not decriminalize cannabis use for minors, but it does reduce the maximum penalty for most cannabis-related offenses to an infraction (except for manufacturing and driving under the influence of cannabis)</w:t>
            </w:r>
          </w:p>
        </w:tc>
        <w:tc>
          <w:tcPr>
            <w:tcW w:w="1620" w:type="dxa"/>
          </w:tcPr>
          <w:p w:rsidRPr="00E85DA8" w:rsidR="00781945" w:rsidP="00781945" w:rsidRDefault="00781945" w14:paraId="36E3615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81945" w:rsidTr="000F01F4" w14:paraId="33D5A2A4"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781945" w:rsidP="00781945" w:rsidRDefault="00781945" w14:paraId="2F7024EA"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7380" w:type="dxa"/>
          </w:tcPr>
          <w:p w:rsidRPr="00E85DA8" w:rsidR="00781945" w:rsidP="00781945" w:rsidRDefault="00781945" w14:paraId="7C44E345" w14:textId="2BDA2CE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color w:val="333333"/>
                <w:szCs w:val="22"/>
                <w:shd w:val="clear" w:color="auto" w:fill="F6F6F6"/>
              </w:rPr>
              <w:t>A person currently serving a sentence for a conviction of an eligible cannabis-related offense may petition the court for resentencing or dismissal of eligible convictions</w:t>
            </w:r>
          </w:p>
        </w:tc>
        <w:tc>
          <w:tcPr>
            <w:tcW w:w="1620" w:type="dxa"/>
          </w:tcPr>
          <w:p w:rsidRPr="00E85DA8" w:rsidR="00781945" w:rsidP="00781945" w:rsidRDefault="00781945" w14:paraId="79CFCC1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81945" w:rsidTr="000F01F4" w14:paraId="53170189"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781945" w:rsidP="000F01F4" w:rsidRDefault="00781945" w14:paraId="25CD330A"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99</w:t>
            </w:r>
          </w:p>
        </w:tc>
        <w:tc>
          <w:tcPr>
            <w:tcW w:w="7380" w:type="dxa"/>
          </w:tcPr>
          <w:p w:rsidRPr="00E85DA8" w:rsidR="00781945" w:rsidP="000F01F4" w:rsidRDefault="00781945" w14:paraId="4C2BC8B8" w14:textId="77777777">
            <w:pPr>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None of the above</w:t>
            </w:r>
          </w:p>
        </w:tc>
        <w:tc>
          <w:tcPr>
            <w:tcW w:w="1620" w:type="dxa"/>
          </w:tcPr>
          <w:p w:rsidRPr="00E85DA8" w:rsidR="00781945" w:rsidP="000F01F4" w:rsidRDefault="00781945" w14:paraId="46C01CA0" w14:textId="77777777">
            <w:pPr>
              <w:pStyle w:val="QProgrammingNote"/>
              <w:cnfStyle w:val="000000000000" w:firstRow="0" w:lastRow="0" w:firstColumn="0" w:lastColumn="0" w:oddVBand="0" w:evenVBand="0" w:oddHBand="0" w:evenHBand="0" w:firstRowFirstColumn="0" w:firstRowLastColumn="0" w:lastRowFirstColumn="0" w:lastRowLastColumn="0"/>
            </w:pPr>
            <w:r w:rsidRPr="00E85DA8">
              <w:t>Anchor, Exclusive</w:t>
            </w:r>
          </w:p>
        </w:tc>
      </w:tr>
    </w:tbl>
    <w:p w:rsidRPr="00E85DA8" w:rsidR="00994888" w:rsidP="002431EE" w:rsidRDefault="00994888" w14:paraId="763D789C" w14:textId="65EC9082">
      <w:pPr>
        <w:rPr>
          <w:rFonts w:cstheme="majorHAnsi"/>
          <w:szCs w:val="22"/>
        </w:rPr>
      </w:pPr>
    </w:p>
    <w:p w:rsidRPr="00E85DA8" w:rsidR="004D2C64" w:rsidP="1D8E97A9" w:rsidRDefault="004D2C64" w14:paraId="3225297C" w14:textId="4A092B42">
      <w:pPr>
        <w:pStyle w:val="Normal"/>
        <w:rPr>
          <w:rFonts w:cs="Calibri Light" w:cstheme="majorAscii"/>
        </w:rPr>
      </w:pPr>
    </w:p>
    <w:p w:rsidR="6FA81C4D" w:rsidP="1D8E97A9" w:rsidRDefault="6FA81C4D" w14:paraId="7976765D" w14:textId="122F1F31">
      <w:pPr>
        <w:pStyle w:val="QShowHide"/>
      </w:pPr>
      <w:r w:rsidR="6FA81C4D">
        <w:rPr/>
        <w:t>Ask everyone</w:t>
      </w:r>
    </w:p>
    <w:p w:rsidRPr="00E85DA8" w:rsidR="00AD0889" w:rsidP="00AD0889" w:rsidRDefault="00AD0889" w14:paraId="2E19771D" w14:textId="77777777">
      <w:pPr>
        <w:pStyle w:val="QHeader"/>
        <w:rPr>
          <w:rFonts w:cstheme="majorHAnsi"/>
        </w:rPr>
      </w:pPr>
      <w:r w:rsidRPr="00E85DA8">
        <w:rPr>
          <w:rFonts w:cstheme="majorHAnsi"/>
        </w:rPr>
        <w:t>Q77DrivingPerceptionsDUI</w:t>
      </w:r>
    </w:p>
    <w:p w:rsidRPr="00E85DA8" w:rsidR="00AD0889" w:rsidP="00AD0889" w:rsidRDefault="00AD0889" w14:paraId="21FB6A61" w14:textId="77777777">
      <w:pPr>
        <w:rPr>
          <w:rFonts w:cstheme="majorHAnsi"/>
          <w:b/>
          <w:bCs/>
          <w:color w:val="auto"/>
          <w:szCs w:val="22"/>
        </w:rPr>
      </w:pPr>
      <w:r w:rsidRPr="00E85DA8">
        <w:rPr>
          <w:rFonts w:cstheme="majorHAnsi"/>
          <w:b/>
          <w:szCs w:val="22"/>
        </w:rPr>
        <w:t xml:space="preserve">Type: </w:t>
      </w:r>
      <w:r w:rsidRPr="00E85DA8">
        <w:rPr>
          <w:rFonts w:cstheme="majorHAnsi"/>
          <w:szCs w:val="22"/>
        </w:rPr>
        <w:t>Radio</w:t>
      </w:r>
    </w:p>
    <w:p w:rsidRPr="00E85DA8" w:rsidR="00AD0889" w:rsidP="001C7A7F" w:rsidRDefault="001C7A7F" w14:paraId="639CC19F" w14:textId="47563A75">
      <w:r w:rsidRPr="00E85DA8">
        <w:t xml:space="preserve">Has the legalization of cannabis affected your likelihood of </w:t>
      </w:r>
      <w:r w:rsidRPr="00E85DA8">
        <w:rPr>
          <w:b/>
          <w:bCs/>
        </w:rPr>
        <w:t>driving under the influence of alcohol</w:t>
      </w:r>
      <w:r w:rsidRPr="00E85DA8">
        <w:t>?</w:t>
      </w:r>
    </w:p>
    <w:p w:rsidRPr="00E85DA8" w:rsidR="001C7A7F" w:rsidP="00AD0889" w:rsidRDefault="001C7A7F" w14:paraId="7FD91355" w14:textId="77777777">
      <w:pPr>
        <w:pStyle w:val="QProgrammingNote"/>
        <w:rPr>
          <w:rFonts w:cstheme="majorHAnsi"/>
          <w:sz w:val="12"/>
          <w:szCs w:val="12"/>
        </w:rPr>
      </w:pPr>
    </w:p>
    <w:tbl>
      <w:tblPr>
        <w:tblStyle w:val="GridTable1Light"/>
        <w:tblW w:w="0" w:type="auto"/>
        <w:tblLook w:val="04A0" w:firstRow="1" w:lastRow="0" w:firstColumn="1" w:lastColumn="0" w:noHBand="0" w:noVBand="1"/>
      </w:tblPr>
      <w:tblGrid>
        <w:gridCol w:w="805"/>
        <w:gridCol w:w="4337"/>
        <w:gridCol w:w="4208"/>
      </w:tblGrid>
      <w:tr w:rsidRPr="00E85DA8" w:rsidR="00AD0889" w:rsidTr="1D8E97A9" w14:paraId="5DE0B0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Mar/>
          </w:tcPr>
          <w:p w:rsidRPr="00E85DA8" w:rsidR="00AD0889" w:rsidRDefault="00AD0889" w14:paraId="0FBCD65E"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cnfStyle w:val="000000000000" w:firstRow="0" w:lastRow="0" w:firstColumn="0" w:lastColumn="0" w:oddVBand="0" w:evenVBand="0" w:oddHBand="0" w:evenHBand="0" w:firstRowFirstColumn="0" w:firstRowLastColumn="0" w:lastRowFirstColumn="0" w:lastRowLastColumn="0"/>
            <w:tcW w:w="4337" w:type="dxa"/>
            <w:tcMar/>
          </w:tcPr>
          <w:p w:rsidRPr="00E85DA8" w:rsidR="00AD0889" w:rsidRDefault="00AD0889" w14:paraId="5A789350"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cnfStyle w:val="000000000000" w:firstRow="0" w:lastRow="0" w:firstColumn="0" w:lastColumn="0" w:oddVBand="0" w:evenVBand="0" w:oddHBand="0" w:evenHBand="0" w:firstRowFirstColumn="0" w:firstRowLastColumn="0" w:lastRowFirstColumn="0" w:lastRowLastColumn="0"/>
            <w:tcW w:w="4208" w:type="dxa"/>
            <w:tcMar/>
          </w:tcPr>
          <w:p w:rsidRPr="00E85DA8" w:rsidR="00AD0889" w:rsidRDefault="00AD0889" w14:paraId="5EB8429F"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AD0889" w:rsidTr="1D8E97A9" w14:paraId="668F5EF7" w14:textId="77777777">
        <w:tc>
          <w:tcPr>
            <w:cnfStyle w:val="001000000000" w:firstRow="0" w:lastRow="0" w:firstColumn="1" w:lastColumn="0" w:oddVBand="0" w:evenVBand="0" w:oddHBand="0" w:evenHBand="0" w:firstRowFirstColumn="0" w:firstRowLastColumn="0" w:lastRowFirstColumn="0" w:lastRowLastColumn="0"/>
            <w:tcW w:w="805" w:type="dxa"/>
            <w:tcMar/>
          </w:tcPr>
          <w:p w:rsidRPr="00E85DA8" w:rsidR="00AD0889" w:rsidRDefault="00AD0889" w14:paraId="0FDDC15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cnfStyle w:val="000000000000" w:firstRow="0" w:lastRow="0" w:firstColumn="0" w:lastColumn="0" w:oddVBand="0" w:evenVBand="0" w:oddHBand="0" w:evenHBand="0" w:firstRowFirstColumn="0" w:firstRowLastColumn="0" w:lastRowFirstColumn="0" w:lastRowLastColumn="0"/>
            <w:tcW w:w="4337" w:type="dxa"/>
            <w:tcMar/>
          </w:tcPr>
          <w:p w:rsidRPr="00E85DA8" w:rsidR="00AD0889" w:rsidRDefault="001C7A7F" w14:paraId="494FA5E3" w14:textId="2062E93F">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Yes, it i</w:t>
            </w:r>
            <w:r w:rsidRPr="00E85DA8" w:rsidR="00AD0889">
              <w:rPr>
                <w:rFonts w:cstheme="majorHAnsi"/>
                <w:color w:val="auto"/>
                <w:szCs w:val="22"/>
              </w:rPr>
              <w:t>ncreased</w:t>
            </w:r>
            <w:r w:rsidRPr="00E85DA8">
              <w:rPr>
                <w:rFonts w:cstheme="majorHAnsi"/>
                <w:color w:val="auto"/>
                <w:szCs w:val="22"/>
              </w:rPr>
              <w:t xml:space="preserve"> the likelihood</w:t>
            </w:r>
          </w:p>
        </w:tc>
        <w:tc>
          <w:tcPr>
            <w:cnfStyle w:val="000000000000" w:firstRow="0" w:lastRow="0" w:firstColumn="0" w:lastColumn="0" w:oddVBand="0" w:evenVBand="0" w:oddHBand="0" w:evenHBand="0" w:firstRowFirstColumn="0" w:firstRowLastColumn="0" w:lastRowFirstColumn="0" w:lastRowLastColumn="0"/>
            <w:tcW w:w="4208" w:type="dxa"/>
            <w:tcMar/>
          </w:tcPr>
          <w:p w:rsidRPr="00E85DA8" w:rsidR="00AD0889" w:rsidRDefault="00AD0889" w14:paraId="0F9BC98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AD0889" w:rsidTr="1D8E97A9" w14:paraId="2B1A086C" w14:textId="77777777">
        <w:tc>
          <w:tcPr>
            <w:cnfStyle w:val="001000000000" w:firstRow="0" w:lastRow="0" w:firstColumn="1" w:lastColumn="0" w:oddVBand="0" w:evenVBand="0" w:oddHBand="0" w:evenHBand="0" w:firstRowFirstColumn="0" w:firstRowLastColumn="0" w:lastRowFirstColumn="0" w:lastRowLastColumn="0"/>
            <w:tcW w:w="805" w:type="dxa"/>
            <w:tcMar/>
          </w:tcPr>
          <w:p w:rsidRPr="00E85DA8" w:rsidR="00AD0889" w:rsidRDefault="00AD0889" w14:paraId="253B0D8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cnfStyle w:val="000000000000" w:firstRow="0" w:lastRow="0" w:firstColumn="0" w:lastColumn="0" w:oddVBand="0" w:evenVBand="0" w:oddHBand="0" w:evenHBand="0" w:firstRowFirstColumn="0" w:firstRowLastColumn="0" w:lastRowFirstColumn="0" w:lastRowLastColumn="0"/>
            <w:tcW w:w="4337" w:type="dxa"/>
            <w:tcMar/>
          </w:tcPr>
          <w:p w:rsidRPr="00E85DA8" w:rsidR="00AD0889" w:rsidRDefault="001C7A7F" w14:paraId="65831882" w14:textId="25164117">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szCs w:val="22"/>
              </w:rPr>
              <w:t>Yes, it decreased the likelihood</w:t>
            </w:r>
          </w:p>
        </w:tc>
        <w:tc>
          <w:tcPr>
            <w:cnfStyle w:val="000000000000" w:firstRow="0" w:lastRow="0" w:firstColumn="0" w:lastColumn="0" w:oddVBand="0" w:evenVBand="0" w:oddHBand="0" w:evenHBand="0" w:firstRowFirstColumn="0" w:firstRowLastColumn="0" w:lastRowFirstColumn="0" w:lastRowLastColumn="0"/>
            <w:tcW w:w="4208" w:type="dxa"/>
            <w:tcMar/>
          </w:tcPr>
          <w:p w:rsidRPr="00E85DA8" w:rsidR="00AD0889" w:rsidRDefault="00AD0889" w14:paraId="715027F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AD0889" w:rsidTr="1D8E97A9" w14:paraId="1BFFEF0A" w14:textId="77777777">
        <w:tc>
          <w:tcPr>
            <w:cnfStyle w:val="001000000000" w:firstRow="0" w:lastRow="0" w:firstColumn="1" w:lastColumn="0" w:oddVBand="0" w:evenVBand="0" w:oddHBand="0" w:evenHBand="0" w:firstRowFirstColumn="0" w:firstRowLastColumn="0" w:lastRowFirstColumn="0" w:lastRowLastColumn="0"/>
            <w:tcW w:w="805" w:type="dxa"/>
            <w:tcMar/>
          </w:tcPr>
          <w:p w:rsidRPr="00E85DA8" w:rsidR="00AD0889" w:rsidRDefault="00AD0889" w14:paraId="41042C08" w14:textId="4482134C">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cnfStyle w:val="000000000000" w:firstRow="0" w:lastRow="0" w:firstColumn="0" w:lastColumn="0" w:oddVBand="0" w:evenVBand="0" w:oddHBand="0" w:evenHBand="0" w:firstRowFirstColumn="0" w:firstRowLastColumn="0" w:lastRowFirstColumn="0" w:lastRowLastColumn="0"/>
            <w:tcW w:w="4337" w:type="dxa"/>
            <w:tcMar/>
          </w:tcPr>
          <w:p w:rsidRPr="00E85DA8" w:rsidR="00AD0889" w:rsidRDefault="00AD0889" w14:paraId="5819FE54" w14:textId="12DD45FC">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No change</w:t>
            </w:r>
          </w:p>
        </w:tc>
        <w:tc>
          <w:tcPr>
            <w:cnfStyle w:val="000000000000" w:firstRow="0" w:lastRow="0" w:firstColumn="0" w:lastColumn="0" w:oddVBand="0" w:evenVBand="0" w:oddHBand="0" w:evenHBand="0" w:firstRowFirstColumn="0" w:firstRowLastColumn="0" w:lastRowFirstColumn="0" w:lastRowLastColumn="0"/>
            <w:tcW w:w="4208" w:type="dxa"/>
            <w:tcMar/>
          </w:tcPr>
          <w:p w:rsidRPr="00E85DA8" w:rsidR="00AD0889" w:rsidRDefault="00AD0889" w14:paraId="783ECB0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3A21F7" w:rsidP="003A21F7" w:rsidRDefault="003A21F7" w14:paraId="2F917217" w14:textId="77777777">
      <w:pPr>
        <w:pStyle w:val="QShowHide"/>
        <w:rPr>
          <w:rFonts w:cstheme="majorHAnsi"/>
        </w:rPr>
      </w:pPr>
    </w:p>
    <w:p w:rsidRPr="00E85DA8" w:rsidR="00311A3C" w:rsidP="1D8E97A9" w:rsidRDefault="00311A3C" w14:paraId="47E3ED6F" w14:textId="0374ECFD">
      <w:pPr>
        <w:pStyle w:val="QShowHide"/>
        <w:rPr>
          <w:rFonts w:cs="Calibri Light" w:cstheme="majorAscii"/>
        </w:rPr>
      </w:pPr>
      <w:r w:rsidRPr="1D8E97A9" w:rsidR="00311A3C">
        <w:rPr>
          <w:rFonts w:cs="Calibri Light" w:cstheme="majorAscii"/>
        </w:rPr>
        <w:t xml:space="preserve">Ask </w:t>
      </w:r>
      <w:r w:rsidRPr="1D8E97A9" w:rsidR="400F0920">
        <w:rPr>
          <w:rFonts w:cs="Calibri Light" w:cstheme="majorAscii"/>
        </w:rPr>
        <w:t xml:space="preserve">if </w:t>
      </w:r>
      <w:r w:rsidRPr="1D8E97A9" w:rsidR="6214BDA8">
        <w:rPr>
          <w:rFonts w:cs="Calibri Light" w:cstheme="majorAscii"/>
        </w:rPr>
        <w:t>Current User</w:t>
      </w:r>
    </w:p>
    <w:p w:rsidRPr="00E85DA8" w:rsidR="004637E1" w:rsidP="004637E1" w:rsidRDefault="004637E1" w14:paraId="0B6CFF03" w14:textId="2EC37662">
      <w:pPr>
        <w:pStyle w:val="QHeader"/>
        <w:rPr>
          <w:rFonts w:cstheme="majorHAnsi"/>
        </w:rPr>
      </w:pPr>
      <w:r w:rsidRPr="00E85DA8">
        <w:rPr>
          <w:rFonts w:cstheme="majorHAnsi"/>
        </w:rPr>
        <w:t>Q6</w:t>
      </w:r>
      <w:r w:rsidRPr="00E85DA8" w:rsidR="007722D9">
        <w:rPr>
          <w:rFonts w:cstheme="majorHAnsi"/>
        </w:rPr>
        <w:t>9DrivingPreceptions</w:t>
      </w:r>
      <w:r w:rsidRPr="00E85DA8" w:rsidR="002851CE">
        <w:rPr>
          <w:rFonts w:cstheme="majorHAnsi"/>
        </w:rPr>
        <w:t>Safety</w:t>
      </w:r>
    </w:p>
    <w:p w:rsidRPr="00E85DA8" w:rsidR="004637E1" w:rsidP="004637E1" w:rsidRDefault="004637E1" w14:paraId="6F7FC85D" w14:textId="49EA722C">
      <w:pPr>
        <w:rPr>
          <w:rFonts w:cstheme="majorHAnsi"/>
        </w:rPr>
      </w:pPr>
      <w:r w:rsidRPr="00E85DA8">
        <w:rPr>
          <w:rFonts w:cstheme="majorHAnsi"/>
          <w:b/>
          <w:bCs/>
        </w:rPr>
        <w:t xml:space="preserve">Type: </w:t>
      </w:r>
      <w:r w:rsidRPr="00E85DA8" w:rsidR="00B01924">
        <w:rPr>
          <w:rFonts w:cstheme="majorHAnsi"/>
        </w:rPr>
        <w:t>Radio</w:t>
      </w:r>
    </w:p>
    <w:p w:rsidRPr="00E85DA8" w:rsidR="000E1EDE" w:rsidP="000E1EDE" w:rsidRDefault="000E1EDE" w14:paraId="15A3FFFF" w14:textId="2B1F3820">
      <w:pPr>
        <w:pStyle w:val="QProgrammingNote"/>
        <w:rPr>
          <w:rFonts w:cstheme="majorHAnsi"/>
        </w:rPr>
      </w:pPr>
      <w:r w:rsidRPr="00E85DA8">
        <w:rPr>
          <w:rFonts w:cstheme="majorHAnsi"/>
          <w:b w:val="0"/>
          <w:color w:val="262626" w:themeColor="text1" w:themeTint="D9"/>
          <w:szCs w:val="20"/>
        </w:rPr>
        <w:t xml:space="preserve">To the best of your knowledge, is the following true </w:t>
      </w:r>
      <w:r w:rsidRPr="00E85DA8" w:rsidR="00154C63">
        <w:rPr>
          <w:rFonts w:cstheme="majorHAnsi"/>
          <w:b w:val="0"/>
          <w:color w:val="262626" w:themeColor="text1" w:themeTint="D9"/>
          <w:szCs w:val="20"/>
        </w:rPr>
        <w:t xml:space="preserve">or false </w:t>
      </w:r>
      <w:r w:rsidRPr="00E85DA8">
        <w:rPr>
          <w:rFonts w:cstheme="majorHAnsi"/>
          <w:b w:val="0"/>
          <w:color w:val="262626" w:themeColor="text1" w:themeTint="D9"/>
          <w:szCs w:val="20"/>
        </w:rPr>
        <w:t>regarding Prop 64?</w:t>
      </w:r>
    </w:p>
    <w:p w:rsidRPr="00E85DA8" w:rsidR="00563925" w:rsidP="00563925" w:rsidRDefault="00563925" w14:paraId="6596AFBD" w14:textId="4355D713">
      <w:pPr>
        <w:pStyle w:val="QProgrammingNote"/>
        <w:rPr>
          <w:rFonts w:cstheme="majorHAnsi"/>
          <w:sz w:val="12"/>
          <w:szCs w:val="12"/>
        </w:rPr>
      </w:pPr>
    </w:p>
    <w:p w:rsidRPr="00E85DA8" w:rsidR="000E1EDE" w:rsidP="00563925" w:rsidRDefault="00154C63" w14:paraId="43F0E539" w14:textId="159976A3">
      <w:pPr>
        <w:pStyle w:val="QProgrammingNote"/>
        <w:rPr>
          <w:rFonts w:cstheme="majorHAnsi"/>
          <w:color w:val="auto"/>
        </w:rPr>
      </w:pPr>
      <w:r w:rsidRPr="00E85DA8">
        <w:rPr>
          <w:rFonts w:cstheme="majorHAnsi"/>
          <w:color w:val="auto"/>
        </w:rPr>
        <w:t>I can drive after using cannabis as long as I'm not impaired</w:t>
      </w:r>
      <w:r w:rsidRPr="00E85DA8" w:rsidR="00061145">
        <w:rPr>
          <w:rFonts w:cstheme="majorHAnsi"/>
          <w:color w:val="auto"/>
        </w:rPr>
        <w:t>.</w:t>
      </w:r>
    </w:p>
    <w:p w:rsidRPr="00E85DA8" w:rsidR="00154C63" w:rsidP="00563925" w:rsidRDefault="00154C63" w14:paraId="27DB6B68" w14:textId="77777777">
      <w:pPr>
        <w:pStyle w:val="QProgrammingNote"/>
        <w:rPr>
          <w:rFonts w:cstheme="majorHAnsi"/>
          <w:sz w:val="12"/>
          <w:szCs w:val="12"/>
        </w:rPr>
      </w:pPr>
    </w:p>
    <w:tbl>
      <w:tblPr>
        <w:tblStyle w:val="GridTable1Light"/>
        <w:tblW w:w="0" w:type="auto"/>
        <w:tblLook w:val="04A0" w:firstRow="1" w:lastRow="0" w:firstColumn="1" w:lastColumn="0" w:noHBand="0" w:noVBand="1"/>
      </w:tblPr>
      <w:tblGrid>
        <w:gridCol w:w="805"/>
        <w:gridCol w:w="4337"/>
        <w:gridCol w:w="4208"/>
      </w:tblGrid>
      <w:tr w:rsidRPr="00E85DA8" w:rsidR="00B01924" w14:paraId="076987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B01924" w:rsidRDefault="00B01924" w14:paraId="4AA79D44"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B01924" w:rsidRDefault="00B01924" w14:paraId="1B490D0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B01924" w:rsidRDefault="00B01924" w14:paraId="5C85786B"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B01924" w14:paraId="4D009362"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01924" w:rsidRDefault="00B01924" w14:paraId="7680F3A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44685F" w:rsidRDefault="000E1EDE" w14:paraId="4C10FF13" w14:textId="6012180C">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True</w:t>
            </w:r>
          </w:p>
        </w:tc>
        <w:tc>
          <w:tcPr>
            <w:tcW w:w="4208" w:type="dxa"/>
          </w:tcPr>
          <w:p w:rsidRPr="00E85DA8" w:rsidR="00B01924" w:rsidRDefault="00B01924" w14:paraId="431663D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563925" w14:paraId="0EABBBC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563925" w:rsidRDefault="00563925" w14:paraId="6A6C7EDF" w14:textId="6D4F82C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2</w:t>
            </w:r>
          </w:p>
        </w:tc>
        <w:tc>
          <w:tcPr>
            <w:tcW w:w="4337" w:type="dxa"/>
          </w:tcPr>
          <w:p w:rsidRPr="00E85DA8" w:rsidR="00563925" w:rsidRDefault="000E1EDE" w14:paraId="5F4C2EAA" w14:textId="605F3278">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False</w:t>
            </w:r>
          </w:p>
        </w:tc>
        <w:tc>
          <w:tcPr>
            <w:tcW w:w="4208" w:type="dxa"/>
          </w:tcPr>
          <w:p w:rsidRPr="00E85DA8" w:rsidR="00563925" w:rsidRDefault="00563925" w14:paraId="08A7210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01924" w14:paraId="103E005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01924" w:rsidRDefault="00563925" w14:paraId="2A22E880" w14:textId="57D7062D">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B01924" w:rsidRDefault="000E1EDE" w14:paraId="183E3E6F" w14:textId="1AE530D7">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Don’t know</w:t>
            </w:r>
          </w:p>
        </w:tc>
        <w:tc>
          <w:tcPr>
            <w:tcW w:w="4208" w:type="dxa"/>
          </w:tcPr>
          <w:p w:rsidRPr="00E85DA8" w:rsidR="00B01924" w:rsidP="00563925" w:rsidRDefault="00563925" w14:paraId="26EDEA30" w14:textId="754358F1">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r w:rsidRPr="00E85DA8">
              <w:rPr>
                <w:rFonts w:cstheme="majorHAnsi"/>
              </w:rPr>
              <w:t>Anchor</w:t>
            </w:r>
          </w:p>
        </w:tc>
      </w:tr>
    </w:tbl>
    <w:p w:rsidRPr="00E85DA8" w:rsidR="00B01924" w:rsidP="004637E1" w:rsidRDefault="00B01924" w14:paraId="4330002C" w14:textId="77777777">
      <w:pPr>
        <w:rPr>
          <w:rFonts w:cstheme="majorHAnsi"/>
        </w:rPr>
      </w:pPr>
    </w:p>
    <w:p w:rsidRPr="00E85DA8" w:rsidR="00CB2E43" w:rsidP="1D8E97A9" w:rsidRDefault="00CB2E43" w14:paraId="66DC6F22" w14:textId="0FAA04A0">
      <w:pPr>
        <w:pStyle w:val="Normal"/>
        <w:rPr>
          <w:rFonts w:cs="Calibri Light" w:cstheme="majorAscii"/>
        </w:rPr>
      </w:pPr>
    </w:p>
    <w:p w:rsidRPr="00E85DA8" w:rsidR="00D43461" w:rsidP="1D8E97A9" w:rsidRDefault="00D43461" w14:paraId="3AF871E5" w14:textId="7A42B284">
      <w:pPr>
        <w:pStyle w:val="QShowHide"/>
        <w:rPr>
          <w:rFonts w:cs="Calibri Light" w:cstheme="majorAscii"/>
        </w:rPr>
      </w:pPr>
      <w:r w:rsidRPr="1D8E97A9" w:rsidR="00D43461">
        <w:rPr>
          <w:rFonts w:cs="Calibri Light" w:cstheme="majorAscii"/>
        </w:rPr>
        <w:t xml:space="preserve">Ask </w:t>
      </w:r>
      <w:r w:rsidRPr="1D8E97A9" w:rsidR="3D276467">
        <w:rPr>
          <w:rFonts w:cs="Calibri Light" w:cstheme="majorAscii"/>
        </w:rPr>
        <w:t xml:space="preserve">if </w:t>
      </w:r>
      <w:r w:rsidRPr="1D8E97A9" w:rsidR="06384FA8">
        <w:rPr>
          <w:rFonts w:cs="Calibri Light" w:cstheme="majorAscii"/>
        </w:rPr>
        <w:t xml:space="preserve">Current </w:t>
      </w:r>
      <w:r w:rsidRPr="1D8E97A9" w:rsidR="0492C57C">
        <w:rPr>
          <w:rFonts w:cs="Calibri Light" w:cstheme="majorAscii"/>
        </w:rPr>
        <w:t>U</w:t>
      </w:r>
      <w:r w:rsidRPr="1D8E97A9" w:rsidR="06384FA8">
        <w:rPr>
          <w:rFonts w:cs="Calibri Light" w:cstheme="majorAscii"/>
        </w:rPr>
        <w:t>ser + flower</w:t>
      </w:r>
      <w:r w:rsidRPr="1D8E97A9" w:rsidR="2FB455CF">
        <w:rPr>
          <w:rFonts w:cs="Calibri Light" w:cstheme="majorAscii"/>
        </w:rPr>
        <w:t xml:space="preserve"> use</w:t>
      </w:r>
    </w:p>
    <w:p w:rsidRPr="00E85DA8" w:rsidR="00D43461" w:rsidP="00D43461" w:rsidRDefault="00D43461" w14:paraId="60DE6C0C" w14:textId="1B0CAAB1">
      <w:pPr>
        <w:pStyle w:val="QHeader"/>
        <w:rPr>
          <w:rFonts w:cstheme="majorHAnsi"/>
        </w:rPr>
      </w:pPr>
      <w:r w:rsidRPr="00E85DA8">
        <w:rPr>
          <w:rFonts w:cstheme="majorHAnsi"/>
        </w:rPr>
        <w:t>Q72</w:t>
      </w:r>
      <w:r w:rsidRPr="00E85DA8" w:rsidR="00C6647A">
        <w:rPr>
          <w:rFonts w:cstheme="majorHAnsi"/>
        </w:rPr>
        <w:t>a</w:t>
      </w:r>
      <w:r w:rsidRPr="00E85DA8">
        <w:rPr>
          <w:rFonts w:cstheme="majorHAnsi"/>
        </w:rPr>
        <w:t>DrivingWaitInhale</w:t>
      </w:r>
    </w:p>
    <w:p w:rsidRPr="00E85DA8" w:rsidR="00D43461" w:rsidP="00D43461" w:rsidRDefault="00D43461" w14:paraId="03BCD4D3" w14:textId="77777777">
      <w:pPr>
        <w:rPr>
          <w:rFonts w:cstheme="majorHAnsi"/>
          <w:color w:val="auto"/>
        </w:rPr>
      </w:pPr>
      <w:r w:rsidRPr="00E85DA8">
        <w:rPr>
          <w:rFonts w:cstheme="majorHAnsi"/>
          <w:b/>
          <w:bCs/>
          <w:color w:val="auto"/>
        </w:rPr>
        <w:t xml:space="preserve">Type: </w:t>
      </w:r>
      <w:r w:rsidRPr="00E85DA8">
        <w:rPr>
          <w:rFonts w:cstheme="majorHAnsi"/>
          <w:color w:val="auto"/>
        </w:rPr>
        <w:t>Radio</w:t>
      </w:r>
    </w:p>
    <w:p w:rsidRPr="00E85DA8" w:rsidR="00D43461" w:rsidP="00D43461" w:rsidRDefault="00AE0517" w14:paraId="603D34E6" w14:textId="55DBA88A">
      <w:pPr>
        <w:pStyle w:val="xxmsolistparagraph"/>
        <w:spacing w:before="0" w:beforeAutospacing="0" w:after="0" w:afterAutospacing="0"/>
        <w:rPr>
          <w:rFonts w:eastAsia="Times New Roman" w:asciiTheme="majorHAnsi" w:hAnsiTheme="majorHAnsi" w:cstheme="majorHAnsi"/>
        </w:rPr>
      </w:pPr>
      <w:r w:rsidRPr="00E85DA8">
        <w:rPr>
          <w:rFonts w:eastAsia="Times New Roman" w:asciiTheme="majorHAnsi" w:hAnsiTheme="majorHAnsi" w:cstheme="majorHAnsi"/>
        </w:rPr>
        <w:t>After</w:t>
      </w:r>
      <w:r w:rsidRPr="00E85DA8" w:rsidR="00D43461">
        <w:rPr>
          <w:rFonts w:eastAsia="Times New Roman" w:asciiTheme="majorHAnsi" w:hAnsiTheme="majorHAnsi" w:cstheme="majorHAnsi"/>
        </w:rPr>
        <w:t xml:space="preserve"> you inhale </w:t>
      </w:r>
      <w:r w:rsidRPr="00E85DA8" w:rsidR="00D43461">
        <w:rPr>
          <w:rFonts w:eastAsia="Times New Roman" w:asciiTheme="majorHAnsi" w:hAnsiTheme="majorHAnsi" w:cstheme="majorHAnsi"/>
          <w:b/>
          <w:bCs/>
        </w:rPr>
        <w:t xml:space="preserve">cannabis </w:t>
      </w:r>
      <w:r w:rsidRPr="00E85DA8" w:rsidR="00C6647A">
        <w:rPr>
          <w:rFonts w:eastAsia="Times New Roman" w:asciiTheme="majorHAnsi" w:hAnsiTheme="majorHAnsi" w:cstheme="majorHAnsi"/>
          <w:b/>
          <w:bCs/>
        </w:rPr>
        <w:t>flower</w:t>
      </w:r>
      <w:r w:rsidRPr="00E85DA8" w:rsidR="00D43461">
        <w:rPr>
          <w:rFonts w:eastAsia="Times New Roman" w:asciiTheme="majorHAnsi" w:hAnsiTheme="majorHAnsi" w:cstheme="majorHAnsi"/>
        </w:rPr>
        <w:t>, how long do you usually wait until you feel safe to drive? </w:t>
      </w:r>
    </w:p>
    <w:p w:rsidRPr="00E85DA8" w:rsidR="00D43461" w:rsidP="00D43461" w:rsidRDefault="00D43461" w14:paraId="0F7D5FED" w14:textId="77777777">
      <w:pPr>
        <w:pStyle w:val="QProgrammingNote"/>
        <w:rPr>
          <w:rFonts w:cstheme="majorHAnsi"/>
          <w:color w:val="auto"/>
        </w:rPr>
      </w:pPr>
    </w:p>
    <w:tbl>
      <w:tblPr>
        <w:tblStyle w:val="GridTable1Light"/>
        <w:tblW w:w="0" w:type="auto"/>
        <w:tblLook w:val="04A0" w:firstRow="1" w:lastRow="0" w:firstColumn="1" w:lastColumn="0" w:noHBand="0" w:noVBand="1"/>
      </w:tblPr>
      <w:tblGrid>
        <w:gridCol w:w="805"/>
        <w:gridCol w:w="4337"/>
        <w:gridCol w:w="4208"/>
      </w:tblGrid>
      <w:tr w:rsidRPr="00E85DA8" w:rsidR="00C62A18" w14:paraId="7ABA36E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6ED878BC"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8304F7" w:rsidRDefault="008304F7" w14:paraId="019CB6F1"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8304F7" w:rsidRDefault="008304F7" w14:paraId="7422EBB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C62A18" w14:paraId="3F998BB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54D93CB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8304F7" w:rsidRDefault="008304F7" w14:paraId="2CFB41FA"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Immediately</w:t>
            </w:r>
          </w:p>
        </w:tc>
        <w:tc>
          <w:tcPr>
            <w:tcW w:w="4208" w:type="dxa"/>
          </w:tcPr>
          <w:p w:rsidRPr="00E85DA8" w:rsidR="008304F7" w:rsidRDefault="008304F7" w14:paraId="3E1ED33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3361E00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0091E82A"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8304F7" w:rsidRDefault="008304F7" w14:paraId="78845052" w14:textId="77777777">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30 minutes</w:t>
            </w:r>
          </w:p>
        </w:tc>
        <w:tc>
          <w:tcPr>
            <w:tcW w:w="4208" w:type="dxa"/>
          </w:tcPr>
          <w:p w:rsidRPr="00E85DA8" w:rsidR="008304F7" w:rsidRDefault="008304F7" w14:paraId="070A5B6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0104533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4CDC434F"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8304F7" w:rsidRDefault="008304F7" w14:paraId="390F1494"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1 hour</w:t>
            </w:r>
          </w:p>
        </w:tc>
        <w:tc>
          <w:tcPr>
            <w:tcW w:w="4208" w:type="dxa"/>
          </w:tcPr>
          <w:p w:rsidRPr="00E85DA8" w:rsidR="008304F7" w:rsidRDefault="008304F7" w14:paraId="1295344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00F0BBB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1DF8B494"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tcPr>
          <w:p w:rsidRPr="00E85DA8" w:rsidR="008304F7" w:rsidRDefault="008304F7" w14:paraId="69345E91"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2 hours</w:t>
            </w:r>
          </w:p>
        </w:tc>
        <w:tc>
          <w:tcPr>
            <w:tcW w:w="4208" w:type="dxa"/>
          </w:tcPr>
          <w:p w:rsidRPr="00E85DA8" w:rsidR="008304F7" w:rsidRDefault="008304F7" w14:paraId="191CCCFD"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3485CE2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2E5DF8A1"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tcPr>
          <w:p w:rsidRPr="00E85DA8" w:rsidR="008304F7" w:rsidRDefault="008304F7" w14:paraId="66180537"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3 hours</w:t>
            </w:r>
          </w:p>
        </w:tc>
        <w:tc>
          <w:tcPr>
            <w:tcW w:w="4208" w:type="dxa"/>
          </w:tcPr>
          <w:p w:rsidRPr="00E85DA8" w:rsidR="008304F7" w:rsidRDefault="008304F7" w14:paraId="428CF45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7227413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0C4251EA"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tcPr>
          <w:p w:rsidRPr="00E85DA8" w:rsidR="008304F7" w:rsidRDefault="008304F7" w14:paraId="674D23C5"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4 hours</w:t>
            </w:r>
          </w:p>
        </w:tc>
        <w:tc>
          <w:tcPr>
            <w:tcW w:w="4208" w:type="dxa"/>
          </w:tcPr>
          <w:p w:rsidRPr="00E85DA8" w:rsidR="008304F7" w:rsidRDefault="008304F7" w14:paraId="15622B6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726EAAF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66FEBDEA"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7</w:t>
            </w:r>
          </w:p>
        </w:tc>
        <w:tc>
          <w:tcPr>
            <w:tcW w:w="4337" w:type="dxa"/>
          </w:tcPr>
          <w:p w:rsidRPr="00E85DA8" w:rsidR="008304F7" w:rsidRDefault="008304F7" w14:paraId="55C8A47B"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5 hours </w:t>
            </w:r>
          </w:p>
        </w:tc>
        <w:tc>
          <w:tcPr>
            <w:tcW w:w="4208" w:type="dxa"/>
          </w:tcPr>
          <w:p w:rsidRPr="00E85DA8" w:rsidR="008304F7" w:rsidRDefault="008304F7" w14:paraId="0D5AE0C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58D23E82"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1AA233DB"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8</w:t>
            </w:r>
          </w:p>
        </w:tc>
        <w:tc>
          <w:tcPr>
            <w:tcW w:w="4337" w:type="dxa"/>
          </w:tcPr>
          <w:p w:rsidRPr="00E85DA8" w:rsidR="008304F7" w:rsidRDefault="008304F7" w14:paraId="5BAC15EC"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6 hours </w:t>
            </w:r>
          </w:p>
        </w:tc>
        <w:tc>
          <w:tcPr>
            <w:tcW w:w="4208" w:type="dxa"/>
          </w:tcPr>
          <w:p w:rsidRPr="00E85DA8" w:rsidR="008304F7" w:rsidRDefault="008304F7" w14:paraId="73D1F5D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5013E9C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14B4DA9E"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w:t>
            </w:r>
          </w:p>
        </w:tc>
        <w:tc>
          <w:tcPr>
            <w:tcW w:w="4337" w:type="dxa"/>
          </w:tcPr>
          <w:p w:rsidRPr="00E85DA8" w:rsidR="008304F7" w:rsidRDefault="008304F7" w14:paraId="7933AD9F"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7 hours </w:t>
            </w:r>
          </w:p>
        </w:tc>
        <w:tc>
          <w:tcPr>
            <w:tcW w:w="4208" w:type="dxa"/>
          </w:tcPr>
          <w:p w:rsidRPr="00E85DA8" w:rsidR="008304F7" w:rsidRDefault="008304F7" w14:paraId="4E989EE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62232EA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26FCD23C"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10</w:t>
            </w:r>
          </w:p>
        </w:tc>
        <w:tc>
          <w:tcPr>
            <w:tcW w:w="4337" w:type="dxa"/>
          </w:tcPr>
          <w:p w:rsidRPr="00E85DA8" w:rsidR="008304F7" w:rsidRDefault="008304F7" w14:paraId="4C1A1832"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8 or more hours</w:t>
            </w:r>
          </w:p>
        </w:tc>
        <w:tc>
          <w:tcPr>
            <w:tcW w:w="4208" w:type="dxa"/>
          </w:tcPr>
          <w:p w:rsidRPr="00E85DA8" w:rsidR="008304F7" w:rsidRDefault="008304F7" w14:paraId="201F0C2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1F300D93"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304F7" w:rsidRDefault="008304F7" w14:paraId="7AC0C23B"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11</w:t>
            </w:r>
          </w:p>
        </w:tc>
        <w:tc>
          <w:tcPr>
            <w:tcW w:w="4337" w:type="dxa"/>
          </w:tcPr>
          <w:p w:rsidRPr="00E85DA8" w:rsidR="008304F7" w:rsidRDefault="008304F7" w14:paraId="4FE85947"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 wait until the next day</w:t>
            </w:r>
          </w:p>
        </w:tc>
        <w:tc>
          <w:tcPr>
            <w:tcW w:w="4208" w:type="dxa"/>
          </w:tcPr>
          <w:p w:rsidRPr="00E85DA8" w:rsidR="008304F7" w:rsidRDefault="008304F7" w14:paraId="1FB5DEC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rsidTr="00DA2DCB" w14:paraId="5C3143D3"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8304F7" w:rsidP="00DA2DCB" w:rsidRDefault="008304F7" w14:paraId="11858A5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12</w:t>
            </w:r>
          </w:p>
        </w:tc>
        <w:tc>
          <w:tcPr>
            <w:tcW w:w="4337" w:type="dxa"/>
          </w:tcPr>
          <w:p w:rsidRPr="00E85DA8" w:rsidR="008304F7" w:rsidRDefault="008304F7" w14:paraId="4B19A99D"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Not sure / it depends</w:t>
            </w:r>
          </w:p>
        </w:tc>
        <w:tc>
          <w:tcPr>
            <w:tcW w:w="4208" w:type="dxa"/>
          </w:tcPr>
          <w:p w:rsidRPr="00E85DA8" w:rsidR="008304F7" w:rsidRDefault="008304F7" w14:paraId="328CBCB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7137F8" w:rsidTr="00DA2DCB" w14:paraId="003AE09B"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7137F8" w:rsidP="00DA2DCB" w:rsidRDefault="007137F8" w14:paraId="49509E41" w14:textId="124AA655">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13</w:t>
            </w:r>
          </w:p>
        </w:tc>
        <w:tc>
          <w:tcPr>
            <w:tcW w:w="4337" w:type="dxa"/>
          </w:tcPr>
          <w:p w:rsidRPr="00E85DA8" w:rsidR="00DA2DCB" w:rsidRDefault="00DA2DCB" w14:paraId="34D40F83" w14:textId="2CE1869F">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I’m a non-driver</w:t>
            </w:r>
          </w:p>
        </w:tc>
        <w:tc>
          <w:tcPr>
            <w:tcW w:w="4208" w:type="dxa"/>
          </w:tcPr>
          <w:p w:rsidRPr="00E85DA8" w:rsidR="007137F8" w:rsidRDefault="007137F8" w14:paraId="4663DDA5"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D43461" w:rsidP="1D8E97A9" w:rsidRDefault="00D43461" w14:paraId="3038C5C8" w14:textId="43544CAB">
      <w:pPr>
        <w:pStyle w:val="QShowHide"/>
        <w:spacing w:before="40" w:after="160" w:line="288" w:lineRule="auto"/>
        <w:rPr>
          <w:rFonts w:cs="Calibri Light" w:cstheme="majorAscii"/>
          <w:color w:val="308EFF" w:themeColor="accent1" w:themeTint="80"/>
        </w:rPr>
      </w:pPr>
    </w:p>
    <w:p w:rsidRPr="00E85DA8" w:rsidR="00D65F20" w:rsidP="1D8E97A9" w:rsidRDefault="000D6B2F" w14:paraId="70A4C577" w14:textId="262F143F">
      <w:pPr>
        <w:pStyle w:val="QShowHide"/>
        <w:spacing w:before="40" w:after="160" w:line="288" w:lineRule="auto"/>
        <w:rPr>
          <w:rFonts w:cs="Calibri Light" w:cstheme="majorAscii"/>
        </w:rPr>
      </w:pPr>
      <w:r w:rsidRPr="1D8E97A9" w:rsidR="000D6B2F">
        <w:rPr>
          <w:rFonts w:cs="Calibri Light" w:cstheme="majorAscii"/>
        </w:rPr>
        <w:t xml:space="preserve">Ask </w:t>
      </w:r>
      <w:r w:rsidRPr="1D8E97A9" w:rsidR="6D3AF78D">
        <w:rPr>
          <w:rFonts w:cs="Calibri Light" w:cstheme="majorAscii"/>
        </w:rPr>
        <w:t xml:space="preserve">if </w:t>
      </w:r>
      <w:r w:rsidRPr="1D8E97A9" w:rsidR="68773090">
        <w:rPr>
          <w:rFonts w:cs="Calibri Light" w:cstheme="majorAscii"/>
        </w:rPr>
        <w:t>C</w:t>
      </w:r>
      <w:r w:rsidRPr="1D8E97A9" w:rsidR="689599A9">
        <w:rPr>
          <w:rFonts w:cs="Calibri Light" w:cstheme="majorAscii"/>
        </w:rPr>
        <w:t xml:space="preserve">urrent </w:t>
      </w:r>
      <w:r w:rsidRPr="1D8E97A9" w:rsidR="66A9A9C9">
        <w:rPr>
          <w:rFonts w:cs="Calibri Light" w:cstheme="majorAscii"/>
        </w:rPr>
        <w:t>U</w:t>
      </w:r>
      <w:r w:rsidRPr="1D8E97A9" w:rsidR="689599A9">
        <w:rPr>
          <w:rFonts w:cs="Calibri Light" w:cstheme="majorAscii"/>
        </w:rPr>
        <w:t>ser</w:t>
      </w:r>
      <w:r w:rsidRPr="1D8E97A9" w:rsidR="689599A9">
        <w:rPr>
          <w:rFonts w:cs="Calibri Light" w:cstheme="majorAscii"/>
        </w:rPr>
        <w:t xml:space="preserve"> + edible use</w:t>
      </w:r>
    </w:p>
    <w:p w:rsidRPr="00E85DA8" w:rsidR="00D43461" w:rsidP="00D43461" w:rsidRDefault="00D43461" w14:paraId="3827FFD2" w14:textId="5F7B5F87">
      <w:pPr>
        <w:pStyle w:val="QHeader"/>
        <w:rPr>
          <w:rFonts w:cstheme="majorHAnsi"/>
        </w:rPr>
      </w:pPr>
      <w:r w:rsidRPr="00E85DA8">
        <w:rPr>
          <w:rFonts w:cstheme="majorHAnsi"/>
        </w:rPr>
        <w:t>Q72</w:t>
      </w:r>
      <w:r w:rsidRPr="00E85DA8" w:rsidR="00C6647A">
        <w:rPr>
          <w:rFonts w:cstheme="majorHAnsi"/>
        </w:rPr>
        <w:t>b</w:t>
      </w:r>
      <w:r w:rsidRPr="00E85DA8">
        <w:rPr>
          <w:rFonts w:cstheme="majorHAnsi"/>
        </w:rPr>
        <w:t>DrivingWaitEdible</w:t>
      </w:r>
    </w:p>
    <w:p w:rsidRPr="00E85DA8" w:rsidR="00D43461" w:rsidP="00D43461" w:rsidRDefault="00D43461" w14:paraId="55D2086E" w14:textId="1914DF12">
      <w:pPr>
        <w:rPr>
          <w:rFonts w:cstheme="majorHAnsi"/>
          <w:color w:val="auto"/>
        </w:rPr>
      </w:pPr>
      <w:r w:rsidRPr="00E85DA8">
        <w:rPr>
          <w:rFonts w:cstheme="majorHAnsi"/>
          <w:b/>
          <w:bCs/>
          <w:color w:val="auto"/>
        </w:rPr>
        <w:t xml:space="preserve">Type: </w:t>
      </w:r>
      <w:r w:rsidRPr="00E85DA8">
        <w:rPr>
          <w:rFonts w:cstheme="majorHAnsi"/>
          <w:color w:val="auto"/>
        </w:rPr>
        <w:t>Radio</w:t>
      </w:r>
    </w:p>
    <w:p w:rsidRPr="00E85DA8" w:rsidR="00D43461" w:rsidP="00D43461" w:rsidRDefault="0012592F" w14:paraId="36D3FAFD" w14:textId="3E65BE3F">
      <w:pPr>
        <w:pStyle w:val="xxmsolistparagraph"/>
        <w:spacing w:before="0" w:beforeAutospacing="0" w:after="0" w:afterAutospacing="0"/>
        <w:rPr>
          <w:rFonts w:eastAsia="Times New Roman" w:asciiTheme="majorHAnsi" w:hAnsiTheme="majorHAnsi" w:cstheme="majorHAnsi"/>
        </w:rPr>
      </w:pPr>
      <w:r w:rsidRPr="00E85DA8">
        <w:rPr>
          <w:rFonts w:eastAsia="Times New Roman" w:asciiTheme="majorHAnsi" w:hAnsiTheme="majorHAnsi" w:cstheme="majorHAnsi"/>
        </w:rPr>
        <w:t>After</w:t>
      </w:r>
      <w:r w:rsidRPr="00E85DA8" w:rsidR="00D43461">
        <w:rPr>
          <w:rFonts w:eastAsia="Times New Roman" w:asciiTheme="majorHAnsi" w:hAnsiTheme="majorHAnsi" w:cstheme="majorHAnsi"/>
        </w:rPr>
        <w:t xml:space="preserve"> you use a </w:t>
      </w:r>
      <w:r w:rsidRPr="00E85DA8" w:rsidR="00D43461">
        <w:rPr>
          <w:rFonts w:eastAsia="Times New Roman" w:asciiTheme="majorHAnsi" w:hAnsiTheme="majorHAnsi" w:cstheme="majorHAnsi"/>
          <w:b/>
          <w:bCs/>
        </w:rPr>
        <w:t>cannabis edible</w:t>
      </w:r>
      <w:r w:rsidRPr="00E85DA8" w:rsidR="00D43461">
        <w:rPr>
          <w:rFonts w:eastAsia="Times New Roman" w:asciiTheme="majorHAnsi" w:hAnsiTheme="majorHAnsi" w:cstheme="majorHAnsi"/>
        </w:rPr>
        <w:t>, how long do you usually wait until you feel safe to drive?</w:t>
      </w:r>
    </w:p>
    <w:p w:rsidRPr="00E85DA8" w:rsidR="00C62A18" w:rsidP="00D43461" w:rsidRDefault="00C62A18" w14:paraId="3A0C63AE" w14:textId="77777777">
      <w:pPr>
        <w:pStyle w:val="xxmsolistparagraph"/>
        <w:spacing w:before="0" w:beforeAutospacing="0" w:after="0" w:afterAutospacing="0"/>
        <w:rPr>
          <w:rFonts w:eastAsia="Times New Roman"/>
        </w:rPr>
      </w:pPr>
    </w:p>
    <w:tbl>
      <w:tblPr>
        <w:tblStyle w:val="GridTable1Light"/>
        <w:tblW w:w="0" w:type="auto"/>
        <w:tblLook w:val="04A0" w:firstRow="1" w:lastRow="0" w:firstColumn="1" w:lastColumn="0" w:noHBand="0" w:noVBand="1"/>
      </w:tblPr>
      <w:tblGrid>
        <w:gridCol w:w="805"/>
        <w:gridCol w:w="4337"/>
        <w:gridCol w:w="4208"/>
      </w:tblGrid>
      <w:tr w:rsidRPr="00E85DA8" w:rsidR="00C62A18" w14:paraId="29983F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7D509E70"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D43461" w:rsidRDefault="00D43461" w14:paraId="18DB296C"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D43461" w:rsidRDefault="00D43461" w14:paraId="2AD0DC18"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C62A18" w14:paraId="33A9972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50CD3B0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D43461" w:rsidRDefault="00D43461" w14:paraId="6C5E894E"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Immediately</w:t>
            </w:r>
          </w:p>
        </w:tc>
        <w:tc>
          <w:tcPr>
            <w:tcW w:w="4208" w:type="dxa"/>
          </w:tcPr>
          <w:p w:rsidRPr="00E85DA8" w:rsidR="00D43461" w:rsidRDefault="00D43461" w14:paraId="01C668A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4E90FDB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0C1772E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D43461" w:rsidRDefault="00D43461" w14:paraId="7A9FF54F" w14:textId="77777777">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30 minutes</w:t>
            </w:r>
          </w:p>
        </w:tc>
        <w:tc>
          <w:tcPr>
            <w:tcW w:w="4208" w:type="dxa"/>
          </w:tcPr>
          <w:p w:rsidRPr="00E85DA8" w:rsidR="00D43461" w:rsidRDefault="00D43461" w14:paraId="6592DF6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717073DF"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2B62D92F"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D43461" w:rsidRDefault="00D43461" w14:paraId="0A32A948"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1 hour</w:t>
            </w:r>
          </w:p>
        </w:tc>
        <w:tc>
          <w:tcPr>
            <w:tcW w:w="4208" w:type="dxa"/>
          </w:tcPr>
          <w:p w:rsidRPr="00E85DA8" w:rsidR="00D43461" w:rsidRDefault="00D43461" w14:paraId="5494F46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10F5989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021A202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tcPr>
          <w:p w:rsidRPr="00E85DA8" w:rsidR="00D43461" w:rsidRDefault="00D43461" w14:paraId="3F5078F8" w14:textId="53CAC2E3">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2 hours</w:t>
            </w:r>
          </w:p>
        </w:tc>
        <w:tc>
          <w:tcPr>
            <w:tcW w:w="4208" w:type="dxa"/>
          </w:tcPr>
          <w:p w:rsidRPr="00E85DA8" w:rsidR="00D43461" w:rsidRDefault="00D43461" w14:paraId="0D3DA52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455F410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38EBC76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tcPr>
          <w:p w:rsidRPr="00E85DA8" w:rsidR="00D43461" w:rsidRDefault="00D43461" w14:paraId="484C84A4" w14:textId="2B1D6763">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3 hours</w:t>
            </w:r>
          </w:p>
        </w:tc>
        <w:tc>
          <w:tcPr>
            <w:tcW w:w="4208" w:type="dxa"/>
          </w:tcPr>
          <w:p w:rsidRPr="00E85DA8" w:rsidR="00D43461" w:rsidRDefault="00D43461" w14:paraId="3A896E75"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0956F28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724F01D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tcPr>
          <w:p w:rsidRPr="00E85DA8" w:rsidR="00D43461" w:rsidRDefault="00D43461" w14:paraId="5C073DF8" w14:textId="5F8B04B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4 hours</w:t>
            </w:r>
          </w:p>
        </w:tc>
        <w:tc>
          <w:tcPr>
            <w:tcW w:w="4208" w:type="dxa"/>
          </w:tcPr>
          <w:p w:rsidRPr="00E85DA8" w:rsidR="00D43461" w:rsidRDefault="00D43461" w14:paraId="1CE14669"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7AA74EA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37AD6C50" w14:textId="1EEAB6A6">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7</w:t>
            </w:r>
          </w:p>
        </w:tc>
        <w:tc>
          <w:tcPr>
            <w:tcW w:w="4337" w:type="dxa"/>
          </w:tcPr>
          <w:p w:rsidRPr="00E85DA8" w:rsidR="00D43461" w:rsidRDefault="00D43461" w14:paraId="1321160D" w14:textId="4F447A31">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5 hours </w:t>
            </w:r>
          </w:p>
        </w:tc>
        <w:tc>
          <w:tcPr>
            <w:tcW w:w="4208" w:type="dxa"/>
          </w:tcPr>
          <w:p w:rsidRPr="00E85DA8" w:rsidR="00D43461" w:rsidRDefault="00D43461" w14:paraId="7757B42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40D8FDB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7269B141" w14:textId="2D6DC603">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8</w:t>
            </w:r>
          </w:p>
        </w:tc>
        <w:tc>
          <w:tcPr>
            <w:tcW w:w="4337" w:type="dxa"/>
          </w:tcPr>
          <w:p w:rsidRPr="00E85DA8" w:rsidR="00D43461" w:rsidRDefault="00D43461" w14:paraId="5BC1F396" w14:textId="2EE32C81">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6 hours </w:t>
            </w:r>
          </w:p>
        </w:tc>
        <w:tc>
          <w:tcPr>
            <w:tcW w:w="4208" w:type="dxa"/>
          </w:tcPr>
          <w:p w:rsidRPr="00E85DA8" w:rsidR="00D43461" w:rsidRDefault="00D43461" w14:paraId="3AAAADC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75ADB8D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32F203A9" w14:textId="67523468">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w:t>
            </w:r>
          </w:p>
        </w:tc>
        <w:tc>
          <w:tcPr>
            <w:tcW w:w="4337" w:type="dxa"/>
          </w:tcPr>
          <w:p w:rsidRPr="00E85DA8" w:rsidR="00D43461" w:rsidRDefault="00D43461" w14:paraId="098338B3" w14:textId="0EB314CF">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 xml:space="preserve">7 hours </w:t>
            </w:r>
          </w:p>
        </w:tc>
        <w:tc>
          <w:tcPr>
            <w:tcW w:w="4208" w:type="dxa"/>
          </w:tcPr>
          <w:p w:rsidRPr="00E85DA8" w:rsidR="00D43461" w:rsidRDefault="00D43461" w14:paraId="0A22D76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407A6AF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D43461" w:rsidRDefault="00D43461" w14:paraId="5652AE40" w14:textId="4E8A8B41">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10</w:t>
            </w:r>
          </w:p>
        </w:tc>
        <w:tc>
          <w:tcPr>
            <w:tcW w:w="4337" w:type="dxa"/>
          </w:tcPr>
          <w:p w:rsidRPr="00E85DA8" w:rsidR="00D43461" w:rsidRDefault="00D43461" w14:paraId="3CF3A451" w14:textId="2517D8F3">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8 or more hours</w:t>
            </w:r>
          </w:p>
        </w:tc>
        <w:tc>
          <w:tcPr>
            <w:tcW w:w="4208" w:type="dxa"/>
          </w:tcPr>
          <w:p w:rsidRPr="00E85DA8" w:rsidR="00D43461" w:rsidRDefault="00D43461" w14:paraId="69F393C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5187A113"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455DAE" w:rsidP="00455DAE" w:rsidRDefault="00455DAE" w14:paraId="47E7FBEA" w14:textId="093E96B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11</w:t>
            </w:r>
          </w:p>
        </w:tc>
        <w:tc>
          <w:tcPr>
            <w:tcW w:w="4337" w:type="dxa"/>
          </w:tcPr>
          <w:p w:rsidRPr="00E85DA8" w:rsidR="00455DAE" w:rsidP="00455DAE" w:rsidRDefault="00455DAE" w14:paraId="29B80DA3" w14:textId="65E00019">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 wait until the next day</w:t>
            </w:r>
          </w:p>
        </w:tc>
        <w:tc>
          <w:tcPr>
            <w:tcW w:w="4208" w:type="dxa"/>
          </w:tcPr>
          <w:p w:rsidRPr="00E85DA8" w:rsidR="00455DAE" w:rsidP="00455DAE" w:rsidRDefault="00455DAE" w14:paraId="14EFE09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62A18" w14:paraId="5814EE8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455DAE" w:rsidP="00455DAE" w:rsidRDefault="00455DAE" w14:paraId="67A2EA59" w14:textId="4F548543">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12</w:t>
            </w:r>
          </w:p>
        </w:tc>
        <w:tc>
          <w:tcPr>
            <w:tcW w:w="4337" w:type="dxa"/>
          </w:tcPr>
          <w:p w:rsidRPr="00E85DA8" w:rsidR="00455DAE" w:rsidP="00455DAE" w:rsidRDefault="00455DAE" w14:paraId="70055935" w14:textId="77777777">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Not sure / it depends</w:t>
            </w:r>
          </w:p>
        </w:tc>
        <w:tc>
          <w:tcPr>
            <w:tcW w:w="4208" w:type="dxa"/>
          </w:tcPr>
          <w:p w:rsidRPr="00E85DA8" w:rsidR="00455DAE" w:rsidP="00455DAE" w:rsidRDefault="00455DAE" w14:paraId="183C304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DA2DCB" w14:paraId="5B81DC70"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DA2DCB" w:rsidP="00DA2DCB" w:rsidRDefault="00DA2DCB" w14:paraId="199D6614" w14:textId="07064D2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13</w:t>
            </w:r>
          </w:p>
        </w:tc>
        <w:tc>
          <w:tcPr>
            <w:tcW w:w="4337" w:type="dxa"/>
          </w:tcPr>
          <w:p w:rsidRPr="00E85DA8" w:rsidR="00DA2DCB" w:rsidP="00DA2DCB" w:rsidRDefault="00DA2DCB" w14:paraId="4661B9A0" w14:textId="1B8593E5">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I’m a non-driver</w:t>
            </w:r>
          </w:p>
        </w:tc>
        <w:tc>
          <w:tcPr>
            <w:tcW w:w="4208" w:type="dxa"/>
          </w:tcPr>
          <w:p w:rsidRPr="00E85DA8" w:rsidR="00DA2DCB" w:rsidP="00DA2DCB" w:rsidRDefault="00DA2DCB" w14:paraId="2E1AF6F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D43461" w:rsidP="00D43461" w:rsidRDefault="00D43461" w14:paraId="360FAFF9" w14:textId="77777777">
      <w:pPr>
        <w:spacing w:before="40" w:after="160" w:line="288" w:lineRule="auto"/>
        <w:rPr>
          <w:rFonts w:cstheme="majorHAnsi"/>
          <w:color w:val="308EFF" w:themeColor="accent1" w:themeTint="80"/>
        </w:rPr>
      </w:pPr>
    </w:p>
    <w:p w:rsidRPr="00E85DA8" w:rsidR="005B42C8" w:rsidP="1D8E97A9" w:rsidRDefault="009F359C" w14:paraId="14CBADCE" w14:textId="1F969FDF">
      <w:pPr>
        <w:pStyle w:val="QShowHide"/>
        <w:spacing w:before="40" w:after="160" w:line="288" w:lineRule="auto"/>
        <w:rPr>
          <w:rFonts w:cs="Calibri Light" w:cstheme="majorAscii"/>
        </w:rPr>
      </w:pPr>
      <w:r w:rsidRPr="1D8E97A9" w:rsidR="009F359C">
        <w:rPr>
          <w:rFonts w:cs="Calibri Light" w:cstheme="majorAscii"/>
        </w:rPr>
        <w:t xml:space="preserve">Ask </w:t>
      </w:r>
      <w:r w:rsidRPr="1D8E97A9" w:rsidR="158C7D1E">
        <w:rPr>
          <w:rFonts w:cs="Calibri Light" w:cstheme="majorAscii"/>
        </w:rPr>
        <w:t xml:space="preserve">if </w:t>
      </w:r>
      <w:r w:rsidRPr="1D8E97A9" w:rsidR="400EE6C8">
        <w:rPr>
          <w:rFonts w:cs="Calibri Light" w:cstheme="majorAscii"/>
        </w:rPr>
        <w:t xml:space="preserve">Current User </w:t>
      </w:r>
      <w:r w:rsidRPr="1D8E97A9" w:rsidR="008C1C3C">
        <w:rPr>
          <w:rFonts w:cs="Calibri Light" w:cstheme="majorAscii"/>
        </w:rPr>
        <w:t>or</w:t>
      </w:r>
      <w:r w:rsidRPr="1D8E97A9" w:rsidR="400EE6C8">
        <w:rPr>
          <w:rFonts w:cs="Calibri Light" w:cstheme="majorAscii"/>
        </w:rPr>
        <w:t xml:space="preserve"> Former User</w:t>
      </w:r>
    </w:p>
    <w:p w:rsidRPr="00E85DA8" w:rsidR="00916752" w:rsidP="1D8E97A9" w:rsidRDefault="00916752" w14:paraId="43FDA584" w14:textId="7FA301CD">
      <w:pPr>
        <w:pStyle w:val="QHeader"/>
        <w:rPr>
          <w:rFonts w:cs="Calibri Light" w:cstheme="majorAscii"/>
          <w:b w:val="1"/>
          <w:bCs w:val="1"/>
          <w:color w:val="auto"/>
        </w:rPr>
      </w:pPr>
      <w:r w:rsidRPr="1D8E97A9" w:rsidR="00916752">
        <w:rPr>
          <w:rFonts w:cs="Calibri Light" w:cstheme="majorAscii"/>
        </w:rPr>
        <w:t>Q7</w:t>
      </w:r>
      <w:r w:rsidRPr="1D8E97A9" w:rsidR="00DF532F">
        <w:rPr>
          <w:rFonts w:cs="Calibri Light" w:cstheme="majorAscii"/>
        </w:rPr>
        <w:t>4EverDUI</w:t>
      </w:r>
      <w:r w:rsidRPr="1D8E97A9" w:rsidR="00FE5F35">
        <w:rPr>
          <w:rFonts w:cs="Calibri Light" w:cstheme="majorAscii"/>
        </w:rPr>
        <w:t>Crash</w:t>
      </w:r>
    </w:p>
    <w:p w:rsidRPr="00E85DA8" w:rsidR="00916752" w:rsidP="1D8E97A9" w:rsidRDefault="00916752" w14:paraId="7B2BF19D" w14:textId="5AAD8A32">
      <w:pPr>
        <w:pStyle w:val="QHeader"/>
        <w:rPr>
          <w:rFonts w:cs="Calibri Light" w:cstheme="majorAscii"/>
          <w:b w:val="1"/>
          <w:bCs w:val="1"/>
          <w:color w:val="auto"/>
        </w:rPr>
      </w:pPr>
      <w:r w:rsidRPr="1D8E97A9" w:rsidR="27519FB1">
        <w:rPr>
          <w:rFonts w:cs="Calibri Light" w:cstheme="majorAscii"/>
        </w:rPr>
        <w:t>T</w:t>
      </w:r>
      <w:r w:rsidRPr="1D8E97A9" w:rsidR="00916752">
        <w:rPr>
          <w:rFonts w:cs="Calibri Light" w:cstheme="majorAscii"/>
          <w:b w:val="1"/>
          <w:bCs w:val="1"/>
        </w:rPr>
        <w:t xml:space="preserve">ype: </w:t>
      </w:r>
      <w:r w:rsidRPr="1D8E97A9" w:rsidR="00916752">
        <w:rPr>
          <w:rFonts w:cs="Calibri Light" w:cstheme="majorAscii"/>
        </w:rPr>
        <w:t>Radio Grid</w:t>
      </w:r>
    </w:p>
    <w:p w:rsidRPr="00E85DA8" w:rsidR="00916752" w:rsidP="00916752" w:rsidRDefault="00916752" w14:paraId="5FE10B78" w14:textId="3FA34853">
      <w:pPr>
        <w:pStyle w:val="QProgrammingNote"/>
        <w:rPr>
          <w:rFonts w:cstheme="majorHAnsi"/>
        </w:rPr>
      </w:pPr>
      <w:r w:rsidRPr="00E85DA8">
        <w:rPr>
          <w:rFonts w:cstheme="majorHAnsi"/>
          <w:b w:val="0"/>
          <w:color w:val="auto"/>
        </w:rPr>
        <w:t xml:space="preserve">Please indicate if </w:t>
      </w:r>
      <w:r w:rsidRPr="00E85DA8" w:rsidR="00FE5F35">
        <w:rPr>
          <w:rFonts w:cstheme="majorHAnsi"/>
          <w:b w:val="0"/>
          <w:color w:val="auto"/>
        </w:rPr>
        <w:t>you have experienced the following</w:t>
      </w:r>
      <w:r w:rsidRPr="00E85DA8" w:rsidR="008534A6">
        <w:rPr>
          <w:rFonts w:cstheme="majorHAnsi"/>
          <w:b w:val="0"/>
          <w:color w:val="auto"/>
        </w:rPr>
        <w:t xml:space="preserve"> situations</w:t>
      </w:r>
      <w:r w:rsidRPr="00E85DA8">
        <w:rPr>
          <w:rFonts w:cstheme="majorHAnsi"/>
          <w:b w:val="0"/>
          <w:color w:val="auto"/>
        </w:rPr>
        <w:t>.</w:t>
      </w:r>
    </w:p>
    <w:p w:rsidRPr="00E85DA8" w:rsidR="00916752" w:rsidP="00916752" w:rsidRDefault="00916752" w14:paraId="5781E91D" w14:textId="77777777">
      <w:pPr>
        <w:pStyle w:val="QProgrammingNote"/>
        <w:rPr>
          <w:rFonts w:cstheme="majorHAnsi"/>
          <w:sz w:val="12"/>
          <w:szCs w:val="12"/>
        </w:rPr>
      </w:pPr>
    </w:p>
    <w:p w:rsidRPr="00E85DA8" w:rsidR="00916752" w:rsidP="00916752" w:rsidRDefault="00916752" w14:paraId="2DD8D44E" w14:textId="77777777">
      <w:pPr>
        <w:pStyle w:val="QProgrammingNote"/>
        <w:rPr>
          <w:rFonts w:cstheme="majorHAnsi"/>
        </w:rPr>
      </w:pPr>
      <w:r w:rsidRPr="00E85DA8">
        <w:rPr>
          <w:rFonts w:cstheme="majorHAnsi"/>
        </w:rPr>
        <w:t>Scale/Columns</w:t>
      </w:r>
    </w:p>
    <w:tbl>
      <w:tblPr>
        <w:tblStyle w:val="GridTable1Light"/>
        <w:tblW w:w="0" w:type="auto"/>
        <w:tblLook w:val="04A0" w:firstRow="1" w:lastRow="0" w:firstColumn="1" w:lastColumn="0" w:noHBand="0" w:noVBand="1"/>
      </w:tblPr>
      <w:tblGrid>
        <w:gridCol w:w="805"/>
        <w:gridCol w:w="4337"/>
        <w:gridCol w:w="4208"/>
      </w:tblGrid>
      <w:tr w:rsidRPr="00E85DA8" w:rsidR="00916752" w:rsidTr="00287C36" w14:paraId="594145F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916752" w:rsidP="00287C36" w:rsidRDefault="00916752" w14:paraId="725574D9" w14:textId="77777777">
            <w:pPr>
              <w:pStyle w:val="BodyText"/>
              <w:spacing w:after="0"/>
              <w:jc w:val="center"/>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916752" w:rsidRDefault="00916752" w14:paraId="537091BB"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916752" w:rsidRDefault="00916752" w14:paraId="2093982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916752" w14:paraId="52A26A1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16752" w:rsidRDefault="00916752" w14:paraId="382521B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vAlign w:val="center"/>
          </w:tcPr>
          <w:p w:rsidRPr="00E85DA8" w:rsidR="00916752" w:rsidRDefault="00916752" w14:paraId="038B4A4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Yes</w:t>
            </w:r>
          </w:p>
        </w:tc>
        <w:tc>
          <w:tcPr>
            <w:tcW w:w="4208" w:type="dxa"/>
          </w:tcPr>
          <w:p w:rsidRPr="00E85DA8" w:rsidR="00916752" w:rsidRDefault="00916752" w14:paraId="11ADC67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916752" w14:paraId="3343099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916752" w:rsidRDefault="00916752" w14:paraId="3BCCBF0F"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vAlign w:val="center"/>
          </w:tcPr>
          <w:p w:rsidRPr="00E85DA8" w:rsidR="00916752" w:rsidRDefault="00916752" w14:paraId="38CA7FF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 xml:space="preserve">No </w:t>
            </w:r>
          </w:p>
        </w:tc>
        <w:tc>
          <w:tcPr>
            <w:tcW w:w="4208" w:type="dxa"/>
          </w:tcPr>
          <w:p w:rsidRPr="00E85DA8" w:rsidR="00916752" w:rsidRDefault="00916752" w14:paraId="4B9BCE3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916752" w:rsidP="00916752" w:rsidRDefault="00916752" w14:paraId="2DD4D2FC" w14:textId="77777777">
      <w:pPr>
        <w:rPr>
          <w:rFonts w:cstheme="majorHAnsi"/>
          <w:sz w:val="12"/>
          <w:szCs w:val="12"/>
        </w:rPr>
      </w:pPr>
    </w:p>
    <w:p w:rsidRPr="00E85DA8" w:rsidR="00916752" w:rsidP="00916752" w:rsidRDefault="00916752" w14:paraId="58AEC631" w14:textId="77777777">
      <w:pPr>
        <w:pStyle w:val="QProgrammingNote"/>
        <w:rPr>
          <w:rFonts w:cstheme="majorHAnsi"/>
        </w:rPr>
      </w:pPr>
      <w:r w:rsidRPr="00E85DA8">
        <w:rPr>
          <w:rFonts w:cstheme="majorHAnsi"/>
        </w:rPr>
        <w:t>Rows  - Randomize</w:t>
      </w:r>
    </w:p>
    <w:tbl>
      <w:tblPr>
        <w:tblStyle w:val="GridTable1Light"/>
        <w:tblW w:w="9355" w:type="dxa"/>
        <w:tblLook w:val="04A0" w:firstRow="1" w:lastRow="0" w:firstColumn="1" w:lastColumn="0" w:noHBand="0" w:noVBand="1"/>
      </w:tblPr>
      <w:tblGrid>
        <w:gridCol w:w="805"/>
        <w:gridCol w:w="7290"/>
        <w:gridCol w:w="1260"/>
      </w:tblGrid>
      <w:tr w:rsidRPr="00E85DA8" w:rsidR="00916752" w:rsidTr="00C62A18" w14:paraId="53C35B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916752" w:rsidP="00BA243E" w:rsidRDefault="00916752" w14:paraId="43F62BEE" w14:textId="536069AB">
            <w:pPr>
              <w:pStyle w:val="BodyText"/>
              <w:spacing w:after="0"/>
              <w:jc w:val="center"/>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7290" w:type="dxa"/>
          </w:tcPr>
          <w:p w:rsidRPr="00E85DA8" w:rsidR="00916752" w:rsidRDefault="00916752" w14:paraId="5600130A"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1260" w:type="dxa"/>
          </w:tcPr>
          <w:p w:rsidRPr="00E85DA8" w:rsidR="00916752" w:rsidRDefault="00916752" w14:paraId="5BE74EB5"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916752" w:rsidTr="00C62A18" w14:paraId="0CEF2940"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916752" w:rsidP="00512A8B" w:rsidRDefault="00916752" w14:paraId="0889181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7290" w:type="dxa"/>
          </w:tcPr>
          <w:p w:rsidRPr="00E85DA8" w:rsidR="00916752" w:rsidP="007C4D79" w:rsidRDefault="007C4D79" w14:paraId="0E6E8C7E" w14:textId="5444DDEB">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rPr>
              <w:t>Have you ever been pulled over for driving while under the influence of cannabis?</w:t>
            </w:r>
          </w:p>
        </w:tc>
        <w:tc>
          <w:tcPr>
            <w:tcW w:w="1260" w:type="dxa"/>
          </w:tcPr>
          <w:p w:rsidRPr="00E85DA8" w:rsidR="00916752" w:rsidRDefault="00916752" w14:paraId="42107898" w14:textId="3AF5FA53">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r w:rsidRPr="00E85DA8" w:rsidR="00916752" w:rsidTr="00C62A18" w14:paraId="0A656A17" w14:textId="77777777">
        <w:tc>
          <w:tcPr>
            <w:cnfStyle w:val="001000000000" w:firstRow="0" w:lastRow="0" w:firstColumn="1" w:lastColumn="0" w:oddVBand="0" w:evenVBand="0" w:oddHBand="0" w:evenHBand="0" w:firstRowFirstColumn="0" w:firstRowLastColumn="0" w:lastRowFirstColumn="0" w:lastRowLastColumn="0"/>
            <w:tcW w:w="805" w:type="dxa"/>
            <w:vAlign w:val="center"/>
          </w:tcPr>
          <w:p w:rsidRPr="00E85DA8" w:rsidR="00916752" w:rsidP="00512A8B" w:rsidRDefault="00916752" w14:paraId="4E0E416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7290" w:type="dxa"/>
          </w:tcPr>
          <w:p w:rsidRPr="00E85DA8" w:rsidR="00916752" w:rsidP="007C4D79" w:rsidRDefault="007C4D79" w14:paraId="13F025B9" w14:textId="05E931A6">
            <w:pPr>
              <w:cnfStyle w:val="000000000000" w:firstRow="0" w:lastRow="0" w:firstColumn="0" w:lastColumn="0" w:oddVBand="0" w:evenVBand="0" w:oddHBand="0" w:evenHBand="0" w:firstRowFirstColumn="0" w:firstRowLastColumn="0" w:lastRowFirstColumn="0" w:lastRowLastColumn="0"/>
              <w:rPr>
                <w:rFonts w:cstheme="majorHAnsi"/>
                <w:szCs w:val="22"/>
              </w:rPr>
            </w:pPr>
            <w:r w:rsidRPr="00E85DA8">
              <w:rPr>
                <w:rFonts w:cstheme="majorHAnsi"/>
              </w:rPr>
              <w:t>Have you ever been a driver in a crash while under the influence of cannabis?</w:t>
            </w:r>
          </w:p>
        </w:tc>
        <w:tc>
          <w:tcPr>
            <w:tcW w:w="1260" w:type="dxa"/>
          </w:tcPr>
          <w:p w:rsidRPr="00E85DA8" w:rsidR="00916752" w:rsidRDefault="00916752" w14:paraId="7EE3F61B" w14:textId="099114BA">
            <w:pPr>
              <w:pStyle w:val="QProgrammingNote"/>
              <w:cnfStyle w:val="000000000000" w:firstRow="0" w:lastRow="0" w:firstColumn="0" w:lastColumn="0" w:oddVBand="0" w:evenVBand="0" w:oddHBand="0" w:evenHBand="0" w:firstRowFirstColumn="0" w:firstRowLastColumn="0" w:lastRowFirstColumn="0" w:lastRowLastColumn="0"/>
              <w:rPr>
                <w:rFonts w:cstheme="majorHAnsi"/>
              </w:rPr>
            </w:pPr>
          </w:p>
        </w:tc>
      </w:tr>
    </w:tbl>
    <w:p w:rsidRPr="00E85DA8" w:rsidR="005B42C8" w:rsidP="00CB2E43" w:rsidRDefault="005B42C8" w14:paraId="0E627DD6" w14:textId="72BB3F73">
      <w:pPr>
        <w:rPr>
          <w:rFonts w:cstheme="majorHAnsi"/>
          <w:sz w:val="16"/>
          <w:szCs w:val="16"/>
        </w:rPr>
      </w:pPr>
    </w:p>
    <w:p w:rsidRPr="00E85DA8" w:rsidR="00A70A3E" w:rsidP="00CB2E43" w:rsidRDefault="00A70A3E" w14:paraId="674535EF" w14:textId="77777777">
      <w:pPr>
        <w:rPr>
          <w:rFonts w:cstheme="majorHAnsi"/>
          <w:sz w:val="16"/>
          <w:szCs w:val="16"/>
        </w:rPr>
      </w:pPr>
    </w:p>
    <w:p w:rsidRPr="00E85DA8" w:rsidR="00A70A3E" w:rsidP="00A70A3E" w:rsidRDefault="00A70A3E" w14:paraId="0C1B620E" w14:textId="3FFA5B87">
      <w:pPr>
        <w:pStyle w:val="QShowHide"/>
        <w:rPr>
          <w:rFonts w:cstheme="majorHAnsi"/>
        </w:rPr>
      </w:pPr>
      <w:r w:rsidRPr="00E85DA8">
        <w:rPr>
          <w:rFonts w:cstheme="majorHAnsi"/>
        </w:rPr>
        <w:t>Ask if Q74_1 or Q74_2 = Yes</w:t>
      </w:r>
    </w:p>
    <w:p w:rsidRPr="00E85DA8" w:rsidR="00A70A3E" w:rsidP="00A70A3E" w:rsidRDefault="00A70A3E" w14:paraId="118D6FEE" w14:textId="4F8C0C69">
      <w:pPr>
        <w:pStyle w:val="QHeader"/>
        <w:rPr>
          <w:rFonts w:cstheme="majorHAnsi"/>
        </w:rPr>
      </w:pPr>
      <w:r w:rsidRPr="00E85DA8">
        <w:rPr>
          <w:rFonts w:cstheme="majorHAnsi"/>
        </w:rPr>
        <w:t>Q75bCrash</w:t>
      </w:r>
    </w:p>
    <w:p w:rsidRPr="00E85DA8" w:rsidR="00A70A3E" w:rsidP="00A70A3E" w:rsidRDefault="00A70A3E" w14:paraId="7A0BC3D1" w14:textId="77777777">
      <w:pPr>
        <w:rPr>
          <w:rFonts w:cstheme="majorHAnsi"/>
          <w:b/>
          <w:bCs/>
          <w:color w:val="auto"/>
          <w:szCs w:val="22"/>
        </w:rPr>
      </w:pPr>
      <w:r w:rsidRPr="00E85DA8">
        <w:rPr>
          <w:rFonts w:cstheme="majorHAnsi"/>
          <w:b/>
          <w:szCs w:val="22"/>
        </w:rPr>
        <w:t xml:space="preserve">Type: </w:t>
      </w:r>
      <w:r w:rsidRPr="00E85DA8">
        <w:rPr>
          <w:rFonts w:cstheme="majorHAnsi"/>
          <w:szCs w:val="22"/>
        </w:rPr>
        <w:t>Checkbox</w:t>
      </w:r>
    </w:p>
    <w:p w:rsidRPr="00E85DA8" w:rsidR="00A70A3E" w:rsidP="00A70A3E" w:rsidRDefault="00A70A3E" w14:paraId="0B03E5E9" w14:textId="202D3F8A">
      <w:pPr>
        <w:rPr>
          <w:rFonts w:cstheme="majorHAnsi"/>
        </w:rPr>
      </w:pPr>
      <w:r w:rsidRPr="00E85DA8">
        <w:rPr>
          <w:rFonts w:cstheme="majorHAnsi"/>
          <w:color w:val="auto"/>
          <w:szCs w:val="22"/>
        </w:rPr>
        <w:t>When you were pulled over or in a crash, had you used alcohol or other drugs in addition to cannabis?</w:t>
      </w:r>
    </w:p>
    <w:p w:rsidRPr="00E85DA8" w:rsidR="00A70A3E" w:rsidP="00A70A3E" w:rsidRDefault="00A70A3E" w14:paraId="2F97E321" w14:textId="57217554">
      <w:pPr>
        <w:pStyle w:val="QProgrammingNote"/>
        <w:rPr>
          <w:rFonts w:cstheme="majorHAnsi"/>
          <w:sz w:val="12"/>
          <w:szCs w:val="12"/>
        </w:rPr>
      </w:pPr>
    </w:p>
    <w:tbl>
      <w:tblPr>
        <w:tblStyle w:val="GridTable1Light"/>
        <w:tblW w:w="0" w:type="auto"/>
        <w:tblLook w:val="04A0" w:firstRow="1" w:lastRow="0" w:firstColumn="1" w:lastColumn="0" w:noHBand="0" w:noVBand="1"/>
      </w:tblPr>
      <w:tblGrid>
        <w:gridCol w:w="805"/>
        <w:gridCol w:w="4337"/>
        <w:gridCol w:w="4208"/>
      </w:tblGrid>
      <w:tr w:rsidRPr="00E85DA8" w:rsidR="00A70A3E" w14:paraId="54BA7F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A70A3E" w:rsidRDefault="00A70A3E" w14:paraId="70F12767"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A70A3E" w:rsidRDefault="00A70A3E" w14:paraId="6E818005"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A70A3E" w:rsidRDefault="00A70A3E" w14:paraId="7919255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A70A3E" w14:paraId="28DE028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A70A3E" w:rsidRDefault="00A70A3E" w14:paraId="11BE20A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A70A3E" w:rsidRDefault="00A70A3E" w14:paraId="45F82546" w14:textId="2AB9592D">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Yes</w:t>
            </w:r>
          </w:p>
        </w:tc>
        <w:tc>
          <w:tcPr>
            <w:tcW w:w="4208" w:type="dxa"/>
          </w:tcPr>
          <w:p w:rsidRPr="00E85DA8" w:rsidR="00A70A3E" w:rsidRDefault="00A70A3E" w14:paraId="5BBAD08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A70A3E" w14:paraId="3430C89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A70A3E" w:rsidRDefault="00A70A3E" w14:paraId="68133C05"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A70A3E" w:rsidRDefault="00A70A3E" w14:paraId="44F28341" w14:textId="225A437C">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No</w:t>
            </w:r>
          </w:p>
        </w:tc>
        <w:tc>
          <w:tcPr>
            <w:tcW w:w="4208" w:type="dxa"/>
          </w:tcPr>
          <w:p w:rsidRPr="00E85DA8" w:rsidR="00A70A3E" w:rsidRDefault="00A70A3E" w14:paraId="26A21C9F"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A70A3E" w:rsidP="00CB2E43" w:rsidRDefault="00A70A3E" w14:paraId="1C4B3420" w14:textId="77777777">
      <w:pPr>
        <w:rPr>
          <w:rFonts w:cstheme="majorHAnsi"/>
          <w:sz w:val="16"/>
          <w:szCs w:val="16"/>
        </w:rPr>
      </w:pPr>
    </w:p>
    <w:p w:rsidRPr="00E85DA8" w:rsidR="00512A8B" w:rsidP="00CB2E43" w:rsidRDefault="00512A8B" w14:paraId="26598017" w14:textId="77777777">
      <w:pPr>
        <w:rPr>
          <w:rFonts w:cstheme="majorHAnsi"/>
          <w:sz w:val="16"/>
          <w:szCs w:val="16"/>
        </w:rPr>
      </w:pPr>
    </w:p>
    <w:p w:rsidRPr="00E85DA8" w:rsidR="00512A8B" w:rsidP="1D8E97A9" w:rsidRDefault="00512A8B" w14:paraId="473E641E" w14:textId="6B4B85E1">
      <w:pPr>
        <w:pStyle w:val="QShowHide"/>
        <w:rPr>
          <w:rFonts w:cs="Calibri Light" w:cstheme="majorAscii"/>
        </w:rPr>
      </w:pPr>
      <w:r w:rsidRPr="1D8E97A9" w:rsidR="00512A8B">
        <w:rPr>
          <w:rFonts w:cs="Calibri Light" w:cstheme="majorAscii"/>
        </w:rPr>
        <w:t xml:space="preserve">Ask if </w:t>
      </w:r>
      <w:r w:rsidRPr="1D8E97A9" w:rsidR="641B1259">
        <w:rPr>
          <w:rFonts w:cs="Calibri Light" w:cstheme="majorAscii"/>
        </w:rPr>
        <w:t>Current User</w:t>
      </w:r>
    </w:p>
    <w:p w:rsidRPr="00E85DA8" w:rsidR="00B75CD3" w:rsidP="00B75CD3" w:rsidRDefault="00B75CD3" w14:paraId="10E1976D" w14:textId="3CFFF42D">
      <w:pPr>
        <w:pStyle w:val="QHeader"/>
        <w:rPr>
          <w:rFonts w:cstheme="majorHAnsi"/>
        </w:rPr>
      </w:pPr>
      <w:r w:rsidRPr="00E85DA8">
        <w:rPr>
          <w:rFonts w:cstheme="majorHAnsi"/>
        </w:rPr>
        <w:t>Q75Trasportation</w:t>
      </w:r>
    </w:p>
    <w:p w:rsidRPr="00E85DA8" w:rsidR="00B75CD3" w:rsidP="00B75CD3" w:rsidRDefault="00B75CD3" w14:paraId="397AED4A" w14:textId="358645D9">
      <w:pPr>
        <w:rPr>
          <w:rFonts w:cstheme="majorHAnsi"/>
          <w:b/>
          <w:bCs/>
          <w:color w:val="auto"/>
          <w:szCs w:val="22"/>
        </w:rPr>
      </w:pPr>
      <w:r w:rsidRPr="00E85DA8">
        <w:rPr>
          <w:rFonts w:cstheme="majorHAnsi"/>
          <w:b/>
          <w:szCs w:val="22"/>
        </w:rPr>
        <w:t xml:space="preserve">Type: </w:t>
      </w:r>
      <w:r w:rsidRPr="00E85DA8">
        <w:rPr>
          <w:rFonts w:cstheme="majorHAnsi"/>
          <w:szCs w:val="22"/>
        </w:rPr>
        <w:t>Checkbox</w:t>
      </w:r>
    </w:p>
    <w:p w:rsidRPr="00E85DA8" w:rsidR="005B42C8" w:rsidP="00CB2E43" w:rsidRDefault="005B2225" w14:paraId="6398B2FF" w14:textId="7AB23706">
      <w:pPr>
        <w:rPr>
          <w:rFonts w:cstheme="majorHAnsi"/>
        </w:rPr>
      </w:pPr>
      <w:r w:rsidRPr="00E85DA8">
        <w:rPr>
          <w:rFonts w:cstheme="majorHAnsi"/>
          <w:color w:val="auto"/>
          <w:szCs w:val="22"/>
        </w:rPr>
        <w:t>Which, if any, other modes of transportation do you take when using cannabis? Please select all that apply.</w:t>
      </w:r>
    </w:p>
    <w:p w:rsidRPr="00E85DA8" w:rsidR="005B2225" w:rsidP="00CB2E43" w:rsidRDefault="005B2225" w14:paraId="3C90E47E" w14:textId="77777777">
      <w:pPr>
        <w:rPr>
          <w:rFonts w:cstheme="majorHAnsi"/>
          <w:sz w:val="12"/>
          <w:szCs w:val="12"/>
        </w:rPr>
      </w:pPr>
    </w:p>
    <w:p w:rsidRPr="00E85DA8" w:rsidR="00CB2E43" w:rsidP="005B2225" w:rsidRDefault="005B2225" w14:paraId="5660135D" w14:textId="739BD6EB">
      <w:pPr>
        <w:pStyle w:val="QProgrammingNote"/>
        <w:rPr>
          <w:rFonts w:cstheme="majorHAnsi"/>
        </w:rPr>
      </w:pPr>
      <w:r w:rsidRPr="00E85DA8">
        <w:rPr>
          <w:rFonts w:cstheme="majorHAnsi"/>
        </w:rPr>
        <w:t>Randomize</w:t>
      </w:r>
    </w:p>
    <w:tbl>
      <w:tblPr>
        <w:tblStyle w:val="GridTable1Light"/>
        <w:tblW w:w="0" w:type="auto"/>
        <w:tblLook w:val="04A0" w:firstRow="1" w:lastRow="0" w:firstColumn="1" w:lastColumn="0" w:noHBand="0" w:noVBand="1"/>
      </w:tblPr>
      <w:tblGrid>
        <w:gridCol w:w="805"/>
        <w:gridCol w:w="4337"/>
        <w:gridCol w:w="4208"/>
      </w:tblGrid>
      <w:tr w:rsidRPr="00E85DA8" w:rsidR="00CB2E43" w14:paraId="46E282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CB2E43" w:rsidRDefault="00CB2E43" w14:paraId="3ED3AC47"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CB2E43" w:rsidRDefault="00CB2E43" w14:paraId="5985034C"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CB2E43" w:rsidRDefault="00CB2E43" w14:paraId="5EDC5CD7"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CB2E43" w14:paraId="4341DCF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B2E43" w:rsidRDefault="00CB2E43" w14:paraId="7AC715EB"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CB2E43" w:rsidRDefault="005820E1" w14:paraId="42A0D08E" w14:textId="45C14FD0">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Public transportation</w:t>
            </w:r>
          </w:p>
        </w:tc>
        <w:tc>
          <w:tcPr>
            <w:tcW w:w="4208" w:type="dxa"/>
          </w:tcPr>
          <w:p w:rsidRPr="00E85DA8" w:rsidR="00CB2E43" w:rsidRDefault="00CB2E43" w14:paraId="2E6DBEE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B2E43" w14:paraId="14324E1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B2E43" w:rsidRDefault="00CB2E43" w14:paraId="50C7C8C6"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CB2E43" w:rsidRDefault="005820E1" w14:paraId="1B6E3F3B" w14:textId="4F3635ED">
            <w:pPr>
              <w:cnfStyle w:val="000000000000" w:firstRow="0" w:lastRow="0" w:firstColumn="0" w:lastColumn="0" w:oddVBand="0" w:evenVBand="0" w:oddHBand="0" w:evenHBand="0" w:firstRowFirstColumn="0" w:firstRowLastColumn="0" w:lastRowFirstColumn="0" w:lastRowLastColumn="0"/>
              <w:rPr>
                <w:rFonts w:cstheme="majorHAnsi"/>
                <w:color w:val="auto"/>
              </w:rPr>
            </w:pPr>
            <w:r w:rsidRPr="00E85DA8">
              <w:rPr>
                <w:rFonts w:cstheme="majorHAnsi"/>
                <w:color w:val="auto"/>
              </w:rPr>
              <w:t>Ride sharing (e.g., Uber, Lyft) or taxi</w:t>
            </w:r>
          </w:p>
        </w:tc>
        <w:tc>
          <w:tcPr>
            <w:tcW w:w="4208" w:type="dxa"/>
          </w:tcPr>
          <w:p w:rsidRPr="00E85DA8" w:rsidR="00CB2E43" w:rsidRDefault="00CB2E43" w14:paraId="6F7C721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B2E43" w14:paraId="2E9A14F4"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B2E43" w:rsidRDefault="00CB2E43" w14:paraId="68EA07D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tcPr>
          <w:p w:rsidRPr="00E85DA8" w:rsidR="00CB2E43" w:rsidRDefault="005820E1" w14:paraId="753BB43F" w14:textId="12EC000C">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Friends/designated driver</w:t>
            </w:r>
          </w:p>
        </w:tc>
        <w:tc>
          <w:tcPr>
            <w:tcW w:w="4208" w:type="dxa"/>
          </w:tcPr>
          <w:p w:rsidRPr="00E85DA8" w:rsidR="00CB2E43" w:rsidRDefault="00CB2E43" w14:paraId="0E7EB95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B2E43" w14:paraId="7CBA434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B2E43" w:rsidRDefault="00CB2E43" w14:paraId="6822AB41"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tcPr>
          <w:p w:rsidRPr="00E85DA8" w:rsidR="00CB2E43" w:rsidRDefault="005820E1" w14:paraId="1510DBEB" w14:textId="397CF4D1">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Motorized scooter or bike</w:t>
            </w:r>
          </w:p>
        </w:tc>
        <w:tc>
          <w:tcPr>
            <w:tcW w:w="4208" w:type="dxa"/>
          </w:tcPr>
          <w:p w:rsidRPr="00E85DA8" w:rsidR="00CB2E43" w:rsidRDefault="00CB2E43" w14:paraId="42D1912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CA46B4" w14:paraId="4596AA0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CA46B4" w:rsidRDefault="008662F9" w14:paraId="298AC8EC" w14:textId="5D0F812E">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98</w:t>
            </w:r>
          </w:p>
        </w:tc>
        <w:tc>
          <w:tcPr>
            <w:tcW w:w="4337" w:type="dxa"/>
          </w:tcPr>
          <w:p w:rsidRPr="00E85DA8" w:rsidR="00CA46B4" w:rsidRDefault="008662F9" w14:paraId="4C4AC9D8" w14:textId="3A2A7C58">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Other (specify)</w:t>
            </w:r>
          </w:p>
        </w:tc>
        <w:tc>
          <w:tcPr>
            <w:tcW w:w="4208" w:type="dxa"/>
          </w:tcPr>
          <w:p w:rsidRPr="00E85DA8" w:rsidR="00CA46B4" w:rsidP="008A56BB" w:rsidRDefault="008A56BB" w14:paraId="6C2E4194" w14:textId="73CF33FA">
            <w:pPr>
              <w:pStyle w:val="QProgrammingNote"/>
              <w:cnfStyle w:val="000000000000" w:firstRow="0" w:lastRow="0" w:firstColumn="0" w:lastColumn="0" w:oddVBand="0" w:evenVBand="0" w:oddHBand="0" w:evenHBand="0" w:firstRowFirstColumn="0" w:firstRowLastColumn="0" w:lastRowFirstColumn="0" w:lastRowLastColumn="0"/>
            </w:pPr>
            <w:r w:rsidRPr="00E85DA8">
              <w:t>Anchor</w:t>
            </w:r>
          </w:p>
        </w:tc>
      </w:tr>
      <w:tr w:rsidRPr="00E85DA8" w:rsidR="008A56BB" w14:paraId="36CE940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8A56BB" w:rsidRDefault="008A56BB" w14:paraId="19CFC415" w14:textId="1EE974CE">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99</w:t>
            </w:r>
          </w:p>
        </w:tc>
        <w:tc>
          <w:tcPr>
            <w:tcW w:w="4337" w:type="dxa"/>
          </w:tcPr>
          <w:p w:rsidRPr="00E85DA8" w:rsidR="008A56BB" w:rsidRDefault="008A56BB" w14:paraId="52A207A2" w14:textId="12566092">
            <w:pPr>
              <w:cnfStyle w:val="000000000000" w:firstRow="0" w:lastRow="0" w:firstColumn="0" w:lastColumn="0" w:oddVBand="0" w:evenVBand="0" w:oddHBand="0" w:evenHBand="0" w:firstRowFirstColumn="0" w:firstRowLastColumn="0" w:lastRowFirstColumn="0" w:lastRowLastColumn="0"/>
              <w:rPr>
                <w:rFonts w:cstheme="majorHAnsi"/>
                <w:color w:val="auto"/>
                <w:szCs w:val="22"/>
              </w:rPr>
            </w:pPr>
            <w:r w:rsidRPr="00E85DA8">
              <w:rPr>
                <w:rFonts w:cstheme="majorHAnsi"/>
                <w:color w:val="auto"/>
                <w:szCs w:val="22"/>
              </w:rPr>
              <w:t>None</w:t>
            </w:r>
          </w:p>
        </w:tc>
        <w:tc>
          <w:tcPr>
            <w:tcW w:w="4208" w:type="dxa"/>
          </w:tcPr>
          <w:p w:rsidRPr="00E85DA8" w:rsidR="008A56BB" w:rsidP="008A56BB" w:rsidRDefault="008A56BB" w14:paraId="2D0BBFEC" w14:textId="38CA1D98">
            <w:pPr>
              <w:pStyle w:val="QProgrammingNote"/>
              <w:cnfStyle w:val="000000000000" w:firstRow="0" w:lastRow="0" w:firstColumn="0" w:lastColumn="0" w:oddVBand="0" w:evenVBand="0" w:oddHBand="0" w:evenHBand="0" w:firstRowFirstColumn="0" w:firstRowLastColumn="0" w:lastRowFirstColumn="0" w:lastRowLastColumn="0"/>
            </w:pPr>
            <w:r w:rsidRPr="00E85DA8">
              <w:t>Anchor, Exclusive</w:t>
            </w:r>
          </w:p>
        </w:tc>
      </w:tr>
    </w:tbl>
    <w:p w:rsidRPr="00E85DA8" w:rsidR="00CB2E43" w:rsidP="003F0DDE" w:rsidRDefault="00CB2E43" w14:paraId="70D54911" w14:textId="77777777">
      <w:pPr>
        <w:rPr>
          <w:rFonts w:cstheme="majorHAnsi"/>
          <w:sz w:val="16"/>
          <w:szCs w:val="16"/>
        </w:rPr>
      </w:pPr>
    </w:p>
    <w:p w:rsidRPr="00E85DA8" w:rsidR="00761A59" w:rsidP="0009564B" w:rsidRDefault="00761A59" w14:paraId="09A534A0" w14:textId="77777777">
      <w:pPr>
        <w:pStyle w:val="QShowHide"/>
      </w:pPr>
    </w:p>
    <w:p w:rsidRPr="00E85DA8" w:rsidR="0009564B" w:rsidP="0009564B" w:rsidRDefault="0009564B" w14:paraId="2C088524" w14:textId="269BA14E">
      <w:pPr>
        <w:pStyle w:val="QShowHide"/>
      </w:pPr>
      <w:r w:rsidR="0009564B">
        <w:rPr/>
        <w:t xml:space="preserve">Ask </w:t>
      </w:r>
      <w:r w:rsidR="159E1BF3">
        <w:rPr/>
        <w:t>everyone</w:t>
      </w:r>
    </w:p>
    <w:p w:rsidRPr="00E85DA8" w:rsidR="0009564B" w:rsidP="0009564B" w:rsidRDefault="0009564B" w14:paraId="5DE884C0" w14:textId="2963CF52">
      <w:pPr>
        <w:pStyle w:val="QHeader"/>
        <w:rPr>
          <w:rFonts w:cstheme="majorHAnsi"/>
        </w:rPr>
      </w:pPr>
      <w:r w:rsidRPr="00E85DA8">
        <w:rPr>
          <w:rFonts w:cstheme="majorHAnsi"/>
        </w:rPr>
        <w:t>Q78RidingWithUser</w:t>
      </w:r>
    </w:p>
    <w:p w:rsidRPr="00E85DA8" w:rsidR="0009564B" w:rsidP="0009564B" w:rsidRDefault="0009564B" w14:paraId="3C39AF50" w14:textId="77777777">
      <w:pPr>
        <w:pStyle w:val="BodyText"/>
        <w:spacing w:after="0"/>
        <w:rPr>
          <w:rFonts w:asciiTheme="majorHAnsi" w:hAnsiTheme="majorHAnsi" w:cstheme="majorHAnsi"/>
          <w:b/>
          <w:szCs w:val="22"/>
          <w:lang w:val="en-US"/>
        </w:rPr>
      </w:pPr>
      <w:r w:rsidRPr="00E85DA8">
        <w:rPr>
          <w:rFonts w:asciiTheme="majorHAnsi" w:hAnsiTheme="majorHAnsi" w:cstheme="majorHAnsi"/>
          <w:b/>
          <w:szCs w:val="22"/>
          <w:lang w:val="en-US"/>
        </w:rPr>
        <w:t xml:space="preserve">Type: </w:t>
      </w:r>
      <w:r w:rsidRPr="00E85DA8">
        <w:rPr>
          <w:rFonts w:asciiTheme="majorHAnsi" w:hAnsiTheme="majorHAnsi" w:cstheme="majorHAnsi"/>
          <w:szCs w:val="22"/>
          <w:lang w:val="en-US"/>
        </w:rPr>
        <w:t>Radio Button</w:t>
      </w:r>
    </w:p>
    <w:p w:rsidRPr="00E85DA8" w:rsidR="0009564B" w:rsidP="0009564B" w:rsidRDefault="0009564B" w14:paraId="2A5ED6A9" w14:textId="35C2AC2D">
      <w:pPr>
        <w:rPr>
          <w:rFonts w:cstheme="majorHAnsi"/>
        </w:rPr>
      </w:pPr>
      <w:r w:rsidRPr="00E85DA8">
        <w:rPr>
          <w:rFonts w:cstheme="majorHAnsi"/>
          <w:color w:val="auto"/>
          <w:szCs w:val="22"/>
        </w:rPr>
        <w:t xml:space="preserve">In the past 3 months, did you ride in a car with a driver who has recently used cannabis?  </w:t>
      </w:r>
    </w:p>
    <w:p w:rsidRPr="00E85DA8" w:rsidR="0009564B" w:rsidP="0009564B" w:rsidRDefault="0009564B" w14:paraId="327B2F42" w14:textId="77777777">
      <w:pPr>
        <w:pStyle w:val="BodyText"/>
        <w:spacing w:after="0"/>
        <w:rPr>
          <w:rFonts w:asciiTheme="majorHAnsi" w:hAnsiTheme="majorHAnsi" w:cstheme="majorHAnsi"/>
          <w:b/>
          <w:i/>
          <w:sz w:val="12"/>
          <w:szCs w:val="12"/>
          <w:lang w:val="en-US"/>
        </w:rPr>
      </w:pPr>
    </w:p>
    <w:tbl>
      <w:tblPr>
        <w:tblStyle w:val="GridTable1Light"/>
        <w:tblW w:w="0" w:type="auto"/>
        <w:tblLook w:val="04A0" w:firstRow="1" w:lastRow="0" w:firstColumn="1" w:lastColumn="0" w:noHBand="0" w:noVBand="1"/>
      </w:tblPr>
      <w:tblGrid>
        <w:gridCol w:w="805"/>
        <w:gridCol w:w="4337"/>
        <w:gridCol w:w="4208"/>
      </w:tblGrid>
      <w:tr w:rsidRPr="00E85DA8" w:rsidR="0009564B" w:rsidTr="000F01F4" w14:paraId="4B34BC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09564B" w:rsidP="000F01F4" w:rsidRDefault="0009564B" w14:paraId="3AD0BB16"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09564B" w:rsidP="000F01F4" w:rsidRDefault="0009564B" w14:paraId="74A61919"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09564B" w:rsidP="000F01F4" w:rsidRDefault="0009564B" w14:paraId="231DD9AE"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09564B" w:rsidTr="000F01F4" w14:paraId="7DE0C13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09564B" w:rsidP="000F01F4" w:rsidRDefault="0009564B" w14:paraId="4141C73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tcPr>
          <w:p w:rsidRPr="00E85DA8" w:rsidR="0009564B" w:rsidP="000F01F4" w:rsidRDefault="0009564B" w14:paraId="13836185" w14:textId="3B4F300B">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Yes, and I felt safe</w:t>
            </w:r>
          </w:p>
        </w:tc>
        <w:tc>
          <w:tcPr>
            <w:tcW w:w="4208" w:type="dxa"/>
          </w:tcPr>
          <w:p w:rsidRPr="00E85DA8" w:rsidR="0009564B" w:rsidP="000F01F4" w:rsidRDefault="0009564B" w14:paraId="3240E01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09564B" w:rsidTr="000F01F4" w14:paraId="2B58902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09564B" w:rsidP="000F01F4" w:rsidRDefault="0009564B" w14:paraId="3261616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tcPr>
          <w:p w:rsidRPr="00E85DA8" w:rsidR="0009564B" w:rsidP="000F01F4" w:rsidRDefault="0009564B" w14:paraId="5CE28129" w14:textId="2B9D5D5A">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Yes, but I did not feel safe</w:t>
            </w:r>
          </w:p>
        </w:tc>
        <w:tc>
          <w:tcPr>
            <w:tcW w:w="4208" w:type="dxa"/>
          </w:tcPr>
          <w:p w:rsidRPr="00E85DA8" w:rsidR="0009564B" w:rsidP="000F01F4" w:rsidRDefault="0009564B" w14:paraId="7881EC7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09564B" w:rsidTr="000F01F4" w14:paraId="751B0A7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09564B" w:rsidP="0009564B" w:rsidRDefault="0009564B" w14:paraId="7F9E1D2C" w14:textId="77777777">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3</w:t>
            </w:r>
          </w:p>
        </w:tc>
        <w:tc>
          <w:tcPr>
            <w:tcW w:w="4337" w:type="dxa"/>
          </w:tcPr>
          <w:p w:rsidRPr="00E85DA8" w:rsidR="0009564B" w:rsidP="0009564B" w:rsidRDefault="0009564B" w14:paraId="6FD2235B" w14:textId="725C0581">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w:t>
            </w:r>
          </w:p>
        </w:tc>
        <w:tc>
          <w:tcPr>
            <w:tcW w:w="4208" w:type="dxa"/>
          </w:tcPr>
          <w:p w:rsidRPr="00E85DA8" w:rsidR="0009564B" w:rsidP="0009564B" w:rsidRDefault="0009564B" w14:paraId="6BA35C5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09564B" w:rsidTr="000F01F4" w14:paraId="04DE4B3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09564B" w:rsidP="0009564B" w:rsidRDefault="0009564B" w14:paraId="109AA25A" w14:textId="5EF91283">
            <w:pPr>
              <w:pStyle w:val="BodyText"/>
              <w:spacing w:after="0"/>
              <w:jc w:val="center"/>
              <w:rPr>
                <w:rFonts w:asciiTheme="majorHAnsi" w:hAnsiTheme="majorHAnsi" w:cstheme="majorHAnsi"/>
                <w:b w:val="0"/>
                <w:bCs w:val="0"/>
                <w:szCs w:val="22"/>
                <w:lang w:val="en-US"/>
              </w:rPr>
            </w:pPr>
            <w:r w:rsidRPr="00E85DA8">
              <w:rPr>
                <w:rFonts w:asciiTheme="majorHAnsi" w:hAnsiTheme="majorHAnsi" w:cstheme="majorHAnsi"/>
                <w:b w:val="0"/>
                <w:bCs w:val="0"/>
                <w:szCs w:val="22"/>
                <w:lang w:val="en-US"/>
              </w:rPr>
              <w:t>4</w:t>
            </w:r>
          </w:p>
        </w:tc>
        <w:tc>
          <w:tcPr>
            <w:tcW w:w="4337" w:type="dxa"/>
          </w:tcPr>
          <w:p w:rsidRPr="00E85DA8" w:rsidR="0009564B" w:rsidP="0009564B" w:rsidRDefault="0009564B" w14:paraId="17530BAC" w14:textId="1366F5C3">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 sure</w:t>
            </w:r>
          </w:p>
        </w:tc>
        <w:tc>
          <w:tcPr>
            <w:tcW w:w="4208" w:type="dxa"/>
          </w:tcPr>
          <w:p w:rsidRPr="00E85DA8" w:rsidR="0009564B" w:rsidP="0009564B" w:rsidRDefault="0009564B" w14:paraId="67F3891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512A8B" w:rsidP="008F5157" w:rsidRDefault="00512A8B" w14:paraId="3A61E84F" w14:textId="77777777">
      <w:pPr>
        <w:rPr>
          <w:rFonts w:cstheme="majorHAnsi"/>
        </w:rPr>
      </w:pPr>
    </w:p>
    <w:p w:rsidR="1D8E97A9" w:rsidP="1D8E97A9" w:rsidRDefault="1D8E97A9" w14:paraId="5D629661" w14:textId="3AFD92BB">
      <w:pPr>
        <w:pStyle w:val="QSection"/>
        <w:spacing w:before="40" w:after="160" w:line="288" w:lineRule="auto"/>
        <w:rPr>
          <w:rFonts w:cs="Calibri Light" w:cstheme="majorAscii"/>
        </w:rPr>
      </w:pPr>
    </w:p>
    <w:p w:rsidR="1D8E97A9" w:rsidP="1D8E97A9" w:rsidRDefault="1D8E97A9" w14:paraId="48E1071B" w14:textId="57FDBA48">
      <w:pPr>
        <w:pStyle w:val="QSection"/>
        <w:spacing w:before="40" w:after="160" w:line="288" w:lineRule="auto"/>
        <w:rPr>
          <w:rFonts w:cs="Calibri Light" w:cstheme="majorAscii"/>
        </w:rPr>
      </w:pPr>
    </w:p>
    <w:p w:rsidRPr="00E85DA8" w:rsidR="00E07BA4" w:rsidP="1D8E97A9" w:rsidRDefault="00E07BA4" w14:paraId="4F0DEBAB" w14:textId="6D521A36">
      <w:pPr>
        <w:pStyle w:val="QSection"/>
        <w:spacing w:before="40" w:after="160" w:line="288" w:lineRule="auto"/>
        <w:rPr>
          <w:rFonts w:cs="Calibri Light" w:cstheme="majorAscii"/>
        </w:rPr>
      </w:pPr>
      <w:r w:rsidRPr="1D8E97A9" w:rsidR="00175703">
        <w:rPr>
          <w:rFonts w:cs="Calibri Light" w:cstheme="majorAscii"/>
        </w:rPr>
        <w:t>-----ADDITIONAL DEMOGRAPHICS----</w:t>
      </w:r>
    </w:p>
    <w:p w:rsidRPr="00E85DA8" w:rsidR="00E23B08" w:rsidP="00E23B08" w:rsidRDefault="00E23B08" w14:paraId="32A8E172" w14:textId="5EB9F57E">
      <w:pPr>
        <w:pStyle w:val="QHeader"/>
        <w:rPr>
          <w:rFonts w:cstheme="majorHAnsi"/>
        </w:rPr>
      </w:pPr>
      <w:r w:rsidRPr="00E85DA8">
        <w:rPr>
          <w:rFonts w:cstheme="majorHAnsi"/>
        </w:rPr>
        <w:t>D1Marital</w:t>
      </w:r>
    </w:p>
    <w:p w:rsidRPr="00E85DA8" w:rsidR="00E23B08" w:rsidP="00E23B08" w:rsidRDefault="00E23B08" w14:paraId="13DD8F55" w14:textId="77777777">
      <w:pPr>
        <w:rPr>
          <w:rFonts w:cstheme="majorHAnsi"/>
          <w:b/>
          <w:color w:val="auto"/>
          <w:szCs w:val="22"/>
        </w:rPr>
      </w:pPr>
      <w:r w:rsidRPr="00E85DA8">
        <w:rPr>
          <w:rFonts w:cstheme="majorHAnsi"/>
          <w:b/>
          <w:color w:val="auto"/>
          <w:szCs w:val="22"/>
        </w:rPr>
        <w:t xml:space="preserve">Type: </w:t>
      </w:r>
      <w:r w:rsidRPr="00E85DA8">
        <w:rPr>
          <w:rFonts w:cstheme="majorHAnsi"/>
          <w:szCs w:val="22"/>
        </w:rPr>
        <w:t>Radio Button</w:t>
      </w:r>
    </w:p>
    <w:p w:rsidRPr="00E85DA8" w:rsidR="00E23B08" w:rsidP="00E23B08" w:rsidRDefault="00E23B08" w14:paraId="35D07D35" w14:textId="32CAC29C">
      <w:pPr>
        <w:rPr>
          <w:rFonts w:cstheme="majorHAnsi"/>
          <w:szCs w:val="22"/>
        </w:rPr>
      </w:pPr>
      <w:r w:rsidRPr="00E85DA8">
        <w:rPr>
          <w:rFonts w:cstheme="majorHAnsi"/>
          <w:szCs w:val="22"/>
        </w:rPr>
        <w:t>What is your marital status?</w:t>
      </w:r>
    </w:p>
    <w:p w:rsidRPr="00E85DA8" w:rsidR="00E23B08" w:rsidP="00E23B08" w:rsidRDefault="00E23B08" w14:paraId="2798A6E0" w14:textId="67183748">
      <w:pPr>
        <w:rPr>
          <w:rFonts w:cstheme="majorHAnsi"/>
          <w:szCs w:val="22"/>
        </w:rPr>
      </w:pPr>
    </w:p>
    <w:tbl>
      <w:tblPr>
        <w:tblStyle w:val="GridTable1Light"/>
        <w:tblW w:w="0" w:type="auto"/>
        <w:tblLook w:val="04A0" w:firstRow="1" w:lastRow="0" w:firstColumn="1" w:lastColumn="0" w:noHBand="0" w:noVBand="1"/>
      </w:tblPr>
      <w:tblGrid>
        <w:gridCol w:w="805"/>
        <w:gridCol w:w="4337"/>
        <w:gridCol w:w="4208"/>
      </w:tblGrid>
      <w:tr w:rsidRPr="00E85DA8" w:rsidR="00E23B08" w:rsidTr="7C6F8AA2" w14:paraId="3CDF13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6A7A5F" w:rsidRDefault="00E23B08" w14:paraId="65BD066E"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E23B08" w:rsidP="006A7A5F" w:rsidRDefault="00E23B08" w14:paraId="1FAC9184"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E23B08" w:rsidP="006A7A5F" w:rsidRDefault="00E23B08" w14:paraId="3A57297B"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E23B08" w:rsidTr="7C6F8AA2" w14:paraId="4018D38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E23B08" w14:paraId="55084BB6"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vAlign w:val="center"/>
          </w:tcPr>
          <w:p w:rsidRPr="00E85DA8" w:rsidR="00E23B08" w:rsidP="00E23B08" w:rsidRDefault="00E23B08" w14:paraId="3A4D5897" w14:textId="14B0F0E4">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Single, never married</w:t>
            </w:r>
          </w:p>
        </w:tc>
        <w:tc>
          <w:tcPr>
            <w:tcW w:w="4208" w:type="dxa"/>
          </w:tcPr>
          <w:p w:rsidRPr="00E85DA8" w:rsidR="00E23B08" w:rsidP="00E23B08" w:rsidRDefault="00E23B08" w14:paraId="444C59AB"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23B08" w:rsidTr="7C6F8AA2" w14:paraId="6DED911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E23B08" w14:paraId="1377DD27"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vAlign w:val="center"/>
          </w:tcPr>
          <w:p w:rsidRPr="00E85DA8" w:rsidR="00E23B08" w:rsidP="7C6F8AA2" w:rsidRDefault="00E23B08" w14:paraId="786BE559" w14:textId="1855B231">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85DA8">
              <w:rPr>
                <w:rFonts w:asciiTheme="majorHAnsi" w:hAnsiTheme="majorHAnsi" w:cstheme="majorHAnsi"/>
              </w:rPr>
              <w:t>Living with partner</w:t>
            </w:r>
          </w:p>
        </w:tc>
        <w:tc>
          <w:tcPr>
            <w:tcW w:w="4208" w:type="dxa"/>
          </w:tcPr>
          <w:p w:rsidRPr="00E85DA8" w:rsidR="00E23B08" w:rsidP="00E23B08" w:rsidRDefault="00E23B08" w14:paraId="5E4A92C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23B08" w:rsidTr="7C6F8AA2" w14:paraId="3E8E162C"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E23B08" w14:paraId="4DE507E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vAlign w:val="center"/>
          </w:tcPr>
          <w:p w:rsidRPr="00E85DA8" w:rsidR="00E23B08" w:rsidP="00E23B08" w:rsidRDefault="00E23B08" w14:paraId="666D5194" w14:textId="5F85FFA3">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Married</w:t>
            </w:r>
          </w:p>
        </w:tc>
        <w:tc>
          <w:tcPr>
            <w:tcW w:w="4208" w:type="dxa"/>
          </w:tcPr>
          <w:p w:rsidRPr="00E85DA8" w:rsidR="00E23B08" w:rsidP="00E23B08" w:rsidRDefault="00E23B08" w14:paraId="0ADF961A"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23B08" w:rsidTr="7C6F8AA2" w14:paraId="0EC86F8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E23B08" w14:paraId="6BF56EB2"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vAlign w:val="center"/>
          </w:tcPr>
          <w:p w:rsidRPr="00E85DA8" w:rsidR="00E23B08" w:rsidP="00E23B08" w:rsidRDefault="00E23B08" w14:paraId="41A4A544" w14:textId="32ACF691">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Widowed</w:t>
            </w:r>
          </w:p>
        </w:tc>
        <w:tc>
          <w:tcPr>
            <w:tcW w:w="4208" w:type="dxa"/>
          </w:tcPr>
          <w:p w:rsidRPr="00E85DA8" w:rsidR="00E23B08" w:rsidP="00E23B08" w:rsidRDefault="00E23B08" w14:paraId="6464EC4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23B08" w:rsidTr="7C6F8AA2" w14:paraId="098F97C7"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E23B08" w14:paraId="3A6C4A51"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vAlign w:val="center"/>
          </w:tcPr>
          <w:p w:rsidRPr="00E85DA8" w:rsidR="00E23B08" w:rsidP="00E23B08" w:rsidRDefault="00E23B08" w14:paraId="676BD3F3" w14:textId="307BF729">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Divorced/Separated</w:t>
            </w:r>
          </w:p>
        </w:tc>
        <w:tc>
          <w:tcPr>
            <w:tcW w:w="4208" w:type="dxa"/>
          </w:tcPr>
          <w:p w:rsidRPr="00E85DA8" w:rsidR="00E23B08" w:rsidP="00E23B08" w:rsidRDefault="00E23B08" w14:paraId="2EAEF8E8"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E23B08" w:rsidTr="7C6F8AA2" w14:paraId="7FD9BEA2"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E23B08" w:rsidP="00E23B08" w:rsidRDefault="003B33C9" w14:paraId="64BE694F" w14:textId="7954B7BE">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vAlign w:val="center"/>
          </w:tcPr>
          <w:p w:rsidRPr="00E85DA8" w:rsidR="00E23B08" w:rsidP="00E23B08" w:rsidRDefault="00E23B08" w14:paraId="77DAE87E" w14:textId="1EC5BB9C">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rPr>
              <w:t>Prefer not to answer</w:t>
            </w:r>
          </w:p>
        </w:tc>
        <w:tc>
          <w:tcPr>
            <w:tcW w:w="4208" w:type="dxa"/>
          </w:tcPr>
          <w:p w:rsidRPr="00E85DA8" w:rsidR="00E23B08" w:rsidP="00E23B08" w:rsidRDefault="00E23B08" w14:paraId="24162016"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8D2786" w:rsidP="1D8E97A9" w:rsidRDefault="008D2786" w14:paraId="33004226" w14:textId="5B07A03C">
      <w:pPr>
        <w:pStyle w:val="Normal"/>
        <w:spacing w:before="40" w:after="160" w:line="288" w:lineRule="auto"/>
        <w:rPr>
          <w:rFonts w:cs="Calibri Light" w:cstheme="majorAscii"/>
        </w:rPr>
      </w:pPr>
    </w:p>
    <w:p w:rsidRPr="00E85DA8" w:rsidR="007662C7" w:rsidP="007662C7" w:rsidRDefault="007662C7" w14:paraId="407F5772" w14:textId="0BBE92B4">
      <w:pPr>
        <w:pStyle w:val="QHeader"/>
        <w:rPr>
          <w:rFonts w:cstheme="majorHAnsi"/>
        </w:rPr>
      </w:pPr>
      <w:r w:rsidRPr="00E85DA8">
        <w:rPr>
          <w:rFonts w:cstheme="majorHAnsi"/>
        </w:rPr>
        <w:t>D</w:t>
      </w:r>
      <w:r w:rsidRPr="00E85DA8" w:rsidR="00175703">
        <w:rPr>
          <w:rFonts w:cstheme="majorHAnsi"/>
        </w:rPr>
        <w:t>3</w:t>
      </w:r>
      <w:r w:rsidRPr="00E85DA8">
        <w:rPr>
          <w:rFonts w:cstheme="majorHAnsi"/>
        </w:rPr>
        <w:t>Education</w:t>
      </w:r>
    </w:p>
    <w:p w:rsidRPr="00E85DA8" w:rsidR="007662C7" w:rsidP="007662C7" w:rsidRDefault="007662C7" w14:paraId="704A7C64" w14:textId="77777777">
      <w:pPr>
        <w:rPr>
          <w:rFonts w:cstheme="majorHAnsi"/>
          <w:b/>
          <w:color w:val="auto"/>
          <w:szCs w:val="22"/>
        </w:rPr>
      </w:pPr>
      <w:r w:rsidRPr="00E85DA8">
        <w:rPr>
          <w:rFonts w:cstheme="majorHAnsi"/>
          <w:b/>
          <w:color w:val="auto"/>
          <w:szCs w:val="22"/>
        </w:rPr>
        <w:t xml:space="preserve">Type: </w:t>
      </w:r>
      <w:r w:rsidRPr="00E85DA8">
        <w:rPr>
          <w:rFonts w:cstheme="majorHAnsi"/>
          <w:szCs w:val="22"/>
        </w:rPr>
        <w:t>Radio Button</w:t>
      </w:r>
    </w:p>
    <w:p w:rsidRPr="00E85DA8" w:rsidR="007662C7" w:rsidP="007662C7" w:rsidRDefault="007662C7" w14:paraId="7492E935" w14:textId="77777777">
      <w:pPr>
        <w:rPr>
          <w:rFonts w:cstheme="majorHAnsi"/>
          <w:szCs w:val="22"/>
        </w:rPr>
      </w:pPr>
      <w:r w:rsidRPr="00E85DA8">
        <w:rPr>
          <w:rFonts w:cstheme="majorHAnsi"/>
          <w:szCs w:val="22"/>
        </w:rPr>
        <w:t xml:space="preserve">What is the highest degree or level of school you have completed?  </w:t>
      </w:r>
    </w:p>
    <w:p w:rsidRPr="00E85DA8" w:rsidR="007662C7" w:rsidP="007662C7" w:rsidRDefault="007662C7" w14:paraId="43099136" w14:textId="77777777">
      <w:pPr>
        <w:rPr>
          <w:rFonts w:cstheme="majorHAnsi"/>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5580"/>
        <w:gridCol w:w="2055"/>
      </w:tblGrid>
      <w:tr w:rsidRPr="00E85DA8" w:rsidR="009A1822" w:rsidTr="009A1822" w14:paraId="78B2D9C9" w14:textId="77777777">
        <w:tc>
          <w:tcPr>
            <w:tcW w:w="1695" w:type="dxa"/>
            <w:tcBorders>
              <w:top w:val="single" w:color="999999" w:sz="6" w:space="0"/>
              <w:left w:val="single" w:color="999999" w:sz="6" w:space="0"/>
              <w:bottom w:val="single" w:color="666666" w:sz="12" w:space="0"/>
              <w:right w:val="single" w:color="999999" w:sz="6" w:space="0"/>
            </w:tcBorders>
            <w:shd w:val="clear" w:color="auto" w:fill="auto"/>
            <w:hideMark/>
          </w:tcPr>
          <w:p w:rsidRPr="00E85DA8" w:rsidR="009A1822" w:rsidP="009A1822" w:rsidRDefault="009A1822" w14:paraId="22C5B679" w14:textId="77777777">
            <w:pPr>
              <w:textAlignment w:val="baseline"/>
              <w:rPr>
                <w:rFonts w:eastAsia="Courier New" w:cstheme="majorHAnsi"/>
                <w:b/>
                <w:color w:val="auto"/>
                <w:spacing w:val="0"/>
                <w:kern w:val="0"/>
                <w:sz w:val="18"/>
                <w:szCs w:val="18"/>
                <w:lang w:eastAsia="en-US"/>
              </w:rPr>
            </w:pPr>
            <w:r w:rsidRPr="00E85DA8">
              <w:rPr>
                <w:rFonts w:eastAsia="Courier New" w:cstheme="majorHAnsi"/>
                <w:b/>
                <w:color w:val="auto"/>
                <w:spacing w:val="0"/>
                <w:kern w:val="0"/>
                <w:szCs w:val="22"/>
                <w:lang w:eastAsia="en-US"/>
              </w:rPr>
              <w:t>Opt. # </w:t>
            </w:r>
          </w:p>
        </w:tc>
        <w:tc>
          <w:tcPr>
            <w:tcW w:w="5580" w:type="dxa"/>
            <w:tcBorders>
              <w:top w:val="single" w:color="999999" w:sz="6" w:space="0"/>
              <w:left w:val="single" w:color="999999" w:sz="6" w:space="0"/>
              <w:bottom w:val="single" w:color="666666" w:sz="12" w:space="0"/>
              <w:right w:val="single" w:color="999999" w:sz="6" w:space="0"/>
            </w:tcBorders>
            <w:shd w:val="clear" w:color="auto" w:fill="auto"/>
            <w:hideMark/>
          </w:tcPr>
          <w:p w:rsidRPr="00E85DA8" w:rsidR="009A1822" w:rsidP="009A1822" w:rsidRDefault="009A1822" w14:paraId="15F60F02" w14:textId="77777777">
            <w:pPr>
              <w:textAlignment w:val="baseline"/>
              <w:rPr>
                <w:rFonts w:eastAsia="Courier New" w:cstheme="majorHAnsi"/>
                <w:b/>
                <w:color w:val="auto"/>
                <w:spacing w:val="0"/>
                <w:kern w:val="0"/>
                <w:sz w:val="18"/>
                <w:szCs w:val="18"/>
                <w:lang w:eastAsia="en-US"/>
              </w:rPr>
            </w:pPr>
            <w:r w:rsidRPr="00E85DA8">
              <w:rPr>
                <w:rFonts w:eastAsia="Courier New" w:cstheme="majorHAnsi"/>
                <w:b/>
                <w:color w:val="auto"/>
                <w:spacing w:val="0"/>
                <w:kern w:val="0"/>
                <w:szCs w:val="22"/>
                <w:lang w:eastAsia="en-US"/>
              </w:rPr>
              <w:t>Option Text </w:t>
            </w:r>
          </w:p>
        </w:tc>
        <w:tc>
          <w:tcPr>
            <w:tcW w:w="2055" w:type="dxa"/>
            <w:tcBorders>
              <w:top w:val="single" w:color="999999" w:sz="6" w:space="0"/>
              <w:left w:val="single" w:color="999999" w:sz="6" w:space="0"/>
              <w:bottom w:val="single" w:color="666666" w:sz="12" w:space="0"/>
              <w:right w:val="single" w:color="999999" w:sz="6" w:space="0"/>
            </w:tcBorders>
            <w:shd w:val="clear" w:color="auto" w:fill="auto"/>
            <w:hideMark/>
          </w:tcPr>
          <w:p w:rsidRPr="00E85DA8" w:rsidR="009A1822" w:rsidP="009A1822" w:rsidRDefault="009A1822" w14:paraId="1BAA8B68" w14:textId="77777777">
            <w:pPr>
              <w:textAlignment w:val="baseline"/>
              <w:rPr>
                <w:rFonts w:eastAsia="Courier New" w:cstheme="majorHAnsi"/>
                <w:b/>
                <w:color w:val="auto"/>
                <w:spacing w:val="0"/>
                <w:kern w:val="0"/>
                <w:sz w:val="18"/>
                <w:szCs w:val="18"/>
                <w:lang w:eastAsia="en-US"/>
              </w:rPr>
            </w:pPr>
            <w:r w:rsidRPr="00E85DA8">
              <w:rPr>
                <w:rFonts w:eastAsia="Courier New" w:cstheme="majorHAnsi"/>
                <w:b/>
                <w:color w:val="auto"/>
                <w:spacing w:val="0"/>
                <w:kern w:val="0"/>
                <w:szCs w:val="22"/>
                <w:lang w:eastAsia="en-US"/>
              </w:rPr>
              <w:t>Notes </w:t>
            </w:r>
          </w:p>
        </w:tc>
      </w:tr>
      <w:tr w:rsidRPr="00E85DA8" w:rsidR="009A1822" w:rsidTr="009A1822" w14:paraId="0121454C"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0059FF64" w14:textId="77777777">
            <w:pPr>
              <w:textAlignment w:val="baseline"/>
              <w:rPr>
                <w:rFonts w:eastAsia="Courier New" w:cstheme="majorHAnsi"/>
                <w:b/>
                <w:color w:val="0070C0"/>
                <w:spacing w:val="0"/>
                <w:kern w:val="0"/>
                <w:sz w:val="18"/>
                <w:szCs w:val="18"/>
                <w:lang w:eastAsia="en-US"/>
              </w:rPr>
            </w:pPr>
            <w:r w:rsidRPr="00E85DA8">
              <w:rPr>
                <w:rFonts w:eastAsia="Courier New" w:cstheme="majorHAnsi"/>
                <w:b/>
                <w:color w:val="0070C0"/>
                <w:spacing w:val="0"/>
                <w:kern w:val="0"/>
                <w:szCs w:val="22"/>
                <w:lang w:eastAsia="en-US"/>
              </w:rPr>
              <w:t>Category Header </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7A74D1D"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u w:val="single"/>
                <w:lang w:eastAsia="en-US"/>
              </w:rPr>
              <w:t>Education through Grade 12</w:t>
            </w:r>
            <w:r w:rsidRPr="00E85DA8">
              <w:rPr>
                <w:rFonts w:eastAsia="Courier New" w:cstheme="majorHAnsi"/>
                <w:color w:val="auto"/>
                <w:spacing w:val="0"/>
                <w:kern w:val="0"/>
                <w:szCs w:val="22"/>
                <w:lang w:eastAsia="en-US"/>
              </w:rPr>
              <w:t>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08460457"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4A0327C1"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46C296A" w14:textId="39CA9A76">
            <w:pPr>
              <w:jc w:val="center"/>
              <w:textAlignment w:val="baseline"/>
              <w:rPr>
                <w:rFonts w:eastAsia="Courier New" w:cstheme="majorHAnsi"/>
                <w:b/>
                <w:color w:val="auto"/>
                <w:spacing w:val="0"/>
                <w:kern w:val="0"/>
                <w:sz w:val="18"/>
                <w:szCs w:val="18"/>
                <w:lang w:eastAsia="en-US"/>
              </w:rPr>
            </w:pPr>
            <w:r w:rsidRPr="00E85DA8">
              <w:rPr>
                <w:rFonts w:eastAsia="Courier New" w:cstheme="majorHAnsi"/>
                <w:color w:val="auto"/>
                <w:spacing w:val="0"/>
                <w:kern w:val="0"/>
                <w:szCs w:val="22"/>
                <w:lang w:eastAsia="en-US"/>
              </w:rPr>
              <w:t>1</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47DAB5E"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Less than 9th grade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4242744"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12C60628"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618FEF6" w14:textId="3C94F6BE">
            <w:pPr>
              <w:jc w:val="center"/>
              <w:textAlignment w:val="baseline"/>
              <w:rPr>
                <w:rFonts w:eastAsia="Courier New" w:cstheme="majorHAnsi"/>
                <w:b/>
                <w:color w:val="auto"/>
                <w:spacing w:val="0"/>
                <w:kern w:val="0"/>
                <w:sz w:val="18"/>
                <w:szCs w:val="18"/>
                <w:lang w:eastAsia="en-US"/>
              </w:rPr>
            </w:pPr>
            <w:r w:rsidRPr="00E85DA8">
              <w:rPr>
                <w:rFonts w:eastAsia="Courier New" w:cstheme="majorHAnsi"/>
                <w:color w:val="auto"/>
                <w:spacing w:val="0"/>
                <w:kern w:val="0"/>
                <w:szCs w:val="22"/>
                <w:lang w:eastAsia="en-US"/>
              </w:rPr>
              <w:t>2</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37FA1A21"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9th to 12th grade, no diploma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0C93A16"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6730D0F2"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51E6EDCB" w14:textId="77777777">
            <w:pPr>
              <w:textAlignment w:val="baseline"/>
              <w:rPr>
                <w:rFonts w:eastAsia="Courier New" w:cstheme="majorHAnsi"/>
                <w:b/>
                <w:color w:val="0070C0"/>
                <w:spacing w:val="0"/>
                <w:kern w:val="0"/>
                <w:sz w:val="18"/>
                <w:szCs w:val="18"/>
                <w:lang w:eastAsia="en-US"/>
              </w:rPr>
            </w:pPr>
            <w:r w:rsidRPr="00E85DA8">
              <w:rPr>
                <w:rFonts w:eastAsia="Courier New" w:cstheme="majorHAnsi"/>
                <w:b/>
                <w:color w:val="0070C0"/>
                <w:spacing w:val="0"/>
                <w:kern w:val="0"/>
                <w:szCs w:val="22"/>
                <w:lang w:eastAsia="en-US"/>
              </w:rPr>
              <w:t>Category Header </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233D669B"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u w:val="single"/>
                <w:lang w:eastAsia="en-US"/>
              </w:rPr>
              <w:t>High School Graduate or Equivalent</w:t>
            </w:r>
            <w:r w:rsidRPr="00E85DA8">
              <w:rPr>
                <w:rFonts w:eastAsia="Courier New" w:cstheme="majorHAnsi"/>
                <w:color w:val="auto"/>
                <w:spacing w:val="0"/>
                <w:kern w:val="0"/>
                <w:szCs w:val="22"/>
                <w:lang w:eastAsia="en-US"/>
              </w:rPr>
              <w:t>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05960454"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1745756C"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56CCCA3A" w14:textId="4B1D42B5">
            <w:pPr>
              <w:jc w:val="center"/>
              <w:textAlignment w:val="baseline"/>
              <w:rPr>
                <w:rFonts w:eastAsia="Courier New" w:cstheme="majorHAnsi"/>
                <w:b/>
                <w:color w:val="auto"/>
                <w:spacing w:val="0"/>
                <w:kern w:val="0"/>
                <w:sz w:val="18"/>
                <w:szCs w:val="18"/>
                <w:lang w:eastAsia="en-US"/>
              </w:rPr>
            </w:pPr>
            <w:r w:rsidRPr="00E85DA8">
              <w:rPr>
                <w:rFonts w:eastAsia="Courier New" w:cstheme="majorHAnsi"/>
                <w:color w:val="auto"/>
                <w:spacing w:val="0"/>
                <w:kern w:val="0"/>
                <w:szCs w:val="22"/>
                <w:lang w:eastAsia="en-US"/>
              </w:rPr>
              <w:t>3</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0976E5A5"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Regular High School Diploma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3154A4DD"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571DAC04"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5EB6807B" w14:textId="0D171F6D">
            <w:pPr>
              <w:jc w:val="center"/>
              <w:textAlignment w:val="baseline"/>
              <w:rPr>
                <w:rFonts w:eastAsia="Courier New" w:cstheme="majorHAnsi"/>
                <w:b/>
                <w:color w:val="262626"/>
                <w:spacing w:val="0"/>
                <w:kern w:val="0"/>
                <w:sz w:val="18"/>
                <w:szCs w:val="18"/>
                <w:lang w:eastAsia="en-US"/>
              </w:rPr>
            </w:pPr>
            <w:r w:rsidRPr="00E85DA8">
              <w:rPr>
                <w:rFonts w:eastAsia="Courier New" w:cstheme="majorHAnsi"/>
                <w:color w:val="262626"/>
                <w:spacing w:val="0"/>
                <w:kern w:val="0"/>
                <w:szCs w:val="22"/>
                <w:lang w:eastAsia="en-US"/>
              </w:rPr>
              <w:t>4</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A6BDD21"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GED or alternative credential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370F0ACA"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002EE7D0"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285CFDFB" w14:textId="77777777">
            <w:pPr>
              <w:textAlignment w:val="baseline"/>
              <w:rPr>
                <w:rFonts w:eastAsia="Courier New" w:cstheme="majorHAnsi"/>
                <w:b/>
                <w:color w:val="0070C0"/>
                <w:spacing w:val="0"/>
                <w:kern w:val="0"/>
                <w:sz w:val="18"/>
                <w:szCs w:val="18"/>
                <w:lang w:eastAsia="en-US"/>
              </w:rPr>
            </w:pPr>
            <w:r w:rsidRPr="00E85DA8">
              <w:rPr>
                <w:rFonts w:eastAsia="Courier New" w:cstheme="majorHAnsi"/>
                <w:b/>
                <w:color w:val="0070C0"/>
                <w:spacing w:val="0"/>
                <w:kern w:val="0"/>
                <w:szCs w:val="22"/>
                <w:lang w:eastAsia="en-US"/>
              </w:rPr>
              <w:t>Category Header </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2884893"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u w:val="single"/>
                <w:lang w:eastAsia="en-US"/>
              </w:rPr>
              <w:t>Some College or College Degree</w:t>
            </w:r>
            <w:r w:rsidRPr="00E85DA8">
              <w:rPr>
                <w:rFonts w:eastAsia="Courier New" w:cstheme="majorHAnsi"/>
                <w:color w:val="auto"/>
                <w:spacing w:val="0"/>
                <w:kern w:val="0"/>
                <w:szCs w:val="22"/>
                <w:lang w:eastAsia="en-US"/>
              </w:rPr>
              <w:t>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154E055"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7A103FA7"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227FBC41" w14:textId="463C29A9">
            <w:pPr>
              <w:jc w:val="center"/>
              <w:textAlignment w:val="baseline"/>
              <w:rPr>
                <w:rFonts w:eastAsia="Courier New" w:cstheme="majorHAnsi"/>
                <w:b/>
                <w:color w:val="auto"/>
                <w:spacing w:val="0"/>
                <w:kern w:val="0"/>
                <w:sz w:val="18"/>
                <w:szCs w:val="18"/>
                <w:lang w:eastAsia="en-US"/>
              </w:rPr>
            </w:pPr>
            <w:r w:rsidRPr="00E85DA8">
              <w:rPr>
                <w:rFonts w:eastAsia="Courier New" w:cstheme="majorHAnsi"/>
                <w:color w:val="auto"/>
                <w:spacing w:val="0"/>
                <w:kern w:val="0"/>
                <w:szCs w:val="22"/>
                <w:lang w:eastAsia="en-US"/>
              </w:rPr>
              <w:t>5</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1965CB1B" w14:textId="0DD1A531">
            <w:pPr>
              <w:textAlignment w:val="baseline"/>
              <w:rPr>
                <w:rFonts w:eastAsia="Courier New" w:cstheme="majorHAnsi"/>
                <w:color w:val="auto"/>
                <w:spacing w:val="0"/>
                <w:kern w:val="0"/>
                <w:szCs w:val="22"/>
                <w:lang w:eastAsia="en-US"/>
              </w:rPr>
            </w:pPr>
            <w:r w:rsidRPr="00E85DA8">
              <w:rPr>
                <w:rFonts w:eastAsia="Courier New" w:cstheme="majorHAnsi"/>
                <w:color w:val="auto"/>
                <w:spacing w:val="0"/>
                <w:kern w:val="0"/>
                <w:szCs w:val="22"/>
                <w:lang w:eastAsia="en-US"/>
              </w:rPr>
              <w:t>Occupational trade program</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12D833A"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311A3C" w:rsidTr="009A1822" w14:paraId="48716849"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tcPr>
          <w:p w:rsidRPr="00E85DA8" w:rsidR="00311A3C" w:rsidP="009A1822" w:rsidRDefault="00311A3C" w14:paraId="65A522FF" w14:textId="323B61ED">
            <w:pPr>
              <w:jc w:val="center"/>
              <w:textAlignment w:val="baseline"/>
              <w:rPr>
                <w:rFonts w:eastAsia="Courier New" w:cstheme="majorHAnsi"/>
                <w:color w:val="auto"/>
                <w:spacing w:val="0"/>
                <w:kern w:val="0"/>
                <w:szCs w:val="22"/>
                <w:lang w:eastAsia="en-US"/>
              </w:rPr>
            </w:pPr>
            <w:r w:rsidRPr="00E85DA8">
              <w:rPr>
                <w:rFonts w:eastAsia="Courier New" w:cstheme="majorHAnsi"/>
                <w:color w:val="auto"/>
                <w:spacing w:val="0"/>
                <w:kern w:val="0"/>
                <w:szCs w:val="22"/>
                <w:lang w:eastAsia="en-US"/>
              </w:rPr>
              <w:t>6</w:t>
            </w:r>
          </w:p>
        </w:tc>
        <w:tc>
          <w:tcPr>
            <w:tcW w:w="5580" w:type="dxa"/>
            <w:tcBorders>
              <w:top w:val="single" w:color="999999" w:sz="6" w:space="0"/>
              <w:left w:val="single" w:color="999999" w:sz="6" w:space="0"/>
              <w:bottom w:val="single" w:color="999999" w:sz="6" w:space="0"/>
              <w:right w:val="single" w:color="999999" w:sz="6" w:space="0"/>
            </w:tcBorders>
            <w:shd w:val="clear" w:color="auto" w:fill="auto"/>
          </w:tcPr>
          <w:p w:rsidRPr="00E85DA8" w:rsidR="00311A3C" w:rsidP="009A1822" w:rsidRDefault="00311A3C" w14:paraId="0B3C84C7" w14:textId="1954AB4B">
            <w:pPr>
              <w:textAlignment w:val="baseline"/>
              <w:rPr>
                <w:rFonts w:eastAsia="Courier New" w:cstheme="majorHAnsi"/>
                <w:color w:val="auto"/>
                <w:spacing w:val="0"/>
                <w:kern w:val="0"/>
                <w:szCs w:val="22"/>
                <w:lang w:eastAsia="en-US"/>
              </w:rPr>
            </w:pPr>
            <w:r w:rsidRPr="00E85DA8">
              <w:rPr>
                <w:rFonts w:eastAsia="Courier New" w:cstheme="majorHAnsi"/>
                <w:color w:val="auto"/>
                <w:spacing w:val="0"/>
                <w:kern w:val="0"/>
                <w:szCs w:val="22"/>
                <w:lang w:eastAsia="en-US"/>
              </w:rPr>
              <w:t>Some college credit, but no degree </w:t>
            </w:r>
          </w:p>
        </w:tc>
        <w:tc>
          <w:tcPr>
            <w:tcW w:w="2055" w:type="dxa"/>
            <w:tcBorders>
              <w:top w:val="single" w:color="999999" w:sz="6" w:space="0"/>
              <w:left w:val="single" w:color="999999" w:sz="6" w:space="0"/>
              <w:bottom w:val="single" w:color="999999" w:sz="6" w:space="0"/>
              <w:right w:val="single" w:color="999999" w:sz="6" w:space="0"/>
            </w:tcBorders>
            <w:shd w:val="clear" w:color="auto" w:fill="auto"/>
          </w:tcPr>
          <w:p w:rsidRPr="00E85DA8" w:rsidR="00311A3C" w:rsidP="009A1822" w:rsidRDefault="00311A3C" w14:paraId="2BBE8E9A" w14:textId="77777777">
            <w:pPr>
              <w:textAlignment w:val="baseline"/>
              <w:rPr>
                <w:rFonts w:eastAsia="Courier New" w:cstheme="majorHAnsi"/>
                <w:color w:val="auto"/>
                <w:spacing w:val="0"/>
                <w:kern w:val="0"/>
                <w:szCs w:val="22"/>
                <w:lang w:eastAsia="en-US"/>
              </w:rPr>
            </w:pPr>
          </w:p>
        </w:tc>
      </w:tr>
      <w:tr w:rsidRPr="00E85DA8" w:rsidR="009A1822" w:rsidTr="009A1822" w14:paraId="04792475"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5C66E5F9" w14:textId="502B9697">
            <w:pPr>
              <w:jc w:val="center"/>
              <w:textAlignment w:val="baseline"/>
              <w:rPr>
                <w:rFonts w:eastAsia="Courier New" w:cstheme="majorHAnsi"/>
                <w:bCs/>
                <w:color w:val="auto"/>
                <w:spacing w:val="0"/>
                <w:kern w:val="0"/>
                <w:sz w:val="18"/>
                <w:szCs w:val="18"/>
                <w:lang w:eastAsia="en-US"/>
              </w:rPr>
            </w:pPr>
            <w:r w:rsidRPr="00E85DA8">
              <w:rPr>
                <w:rFonts w:eastAsia="Courier New" w:cstheme="majorHAnsi"/>
                <w:bCs/>
                <w:color w:val="auto"/>
                <w:spacing w:val="0"/>
                <w:kern w:val="0"/>
                <w:szCs w:val="18"/>
                <w:lang w:eastAsia="en-US"/>
              </w:rPr>
              <w:t>7</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291687B" w14:textId="77777777">
            <w:pPr>
              <w:textAlignment w:val="baseline"/>
              <w:rPr>
                <w:rFonts w:eastAsia="Courier New" w:cstheme="majorHAnsi"/>
                <w:color w:val="auto"/>
                <w:spacing w:val="0"/>
                <w:kern w:val="0"/>
                <w:sz w:val="18"/>
                <w:szCs w:val="18"/>
                <w:lang w:eastAsia="en-US"/>
              </w:rPr>
            </w:pPr>
            <w:proofErr w:type="gramStart"/>
            <w:r w:rsidRPr="00E85DA8">
              <w:rPr>
                <w:rFonts w:eastAsia="Courier New" w:cstheme="majorHAnsi"/>
                <w:color w:val="auto"/>
                <w:spacing w:val="0"/>
                <w:kern w:val="0"/>
                <w:szCs w:val="22"/>
                <w:lang w:eastAsia="en-US"/>
              </w:rPr>
              <w:t>Associate's</w:t>
            </w:r>
            <w:proofErr w:type="gramEnd"/>
            <w:r w:rsidRPr="00E85DA8">
              <w:rPr>
                <w:rFonts w:eastAsia="Courier New" w:cstheme="majorHAnsi"/>
                <w:color w:val="auto"/>
                <w:spacing w:val="0"/>
                <w:kern w:val="0"/>
                <w:szCs w:val="22"/>
                <w:lang w:eastAsia="en-US"/>
              </w:rPr>
              <w:t xml:space="preserve"> degree (for example:  AA, AS)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4F622D85"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20347C98"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36784783" w14:textId="47AA18FB">
            <w:pPr>
              <w:jc w:val="center"/>
              <w:textAlignment w:val="baseline"/>
              <w:rPr>
                <w:rFonts w:eastAsia="Courier New" w:cstheme="majorHAnsi"/>
                <w:bCs/>
                <w:color w:val="auto"/>
                <w:spacing w:val="0"/>
                <w:kern w:val="0"/>
                <w:sz w:val="18"/>
                <w:szCs w:val="18"/>
                <w:lang w:eastAsia="en-US"/>
              </w:rPr>
            </w:pPr>
            <w:r w:rsidRPr="00E85DA8">
              <w:rPr>
                <w:rFonts w:eastAsia="Courier New" w:cstheme="majorHAnsi"/>
                <w:bCs/>
                <w:color w:val="auto"/>
                <w:spacing w:val="0"/>
                <w:kern w:val="0"/>
                <w:szCs w:val="18"/>
                <w:lang w:eastAsia="en-US"/>
              </w:rPr>
              <w:t>8</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3F5C5078"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Bachelor's degree (for example:  BA, BS)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5387EA4D"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0111DDB0"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189C86EC" w14:textId="77777777">
            <w:pPr>
              <w:textAlignment w:val="baseline"/>
              <w:rPr>
                <w:rFonts w:eastAsia="Courier New" w:cstheme="majorHAnsi"/>
                <w:b/>
                <w:color w:val="0070C0"/>
                <w:spacing w:val="0"/>
                <w:kern w:val="0"/>
                <w:sz w:val="18"/>
                <w:szCs w:val="18"/>
                <w:lang w:eastAsia="en-US"/>
              </w:rPr>
            </w:pPr>
            <w:r w:rsidRPr="00E85DA8">
              <w:rPr>
                <w:rFonts w:eastAsia="Courier New" w:cstheme="majorHAnsi"/>
                <w:b/>
                <w:color w:val="0070C0"/>
                <w:spacing w:val="0"/>
                <w:kern w:val="0"/>
                <w:szCs w:val="22"/>
                <w:lang w:eastAsia="en-US"/>
              </w:rPr>
              <w:t>Category Header </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47F0CBF3"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u w:val="single"/>
                <w:lang w:eastAsia="en-US"/>
              </w:rPr>
              <w:t>Graduate or Professional Degree</w:t>
            </w:r>
            <w:r w:rsidRPr="00E85DA8">
              <w:rPr>
                <w:rFonts w:eastAsia="Courier New" w:cstheme="majorHAnsi"/>
                <w:color w:val="auto"/>
                <w:spacing w:val="0"/>
                <w:kern w:val="0"/>
                <w:szCs w:val="22"/>
                <w:lang w:eastAsia="en-US"/>
              </w:rPr>
              <w:t>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BCCF64D"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6D8CBB20"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25726A34" w14:textId="380A451B">
            <w:pPr>
              <w:jc w:val="center"/>
              <w:textAlignment w:val="baseline"/>
              <w:rPr>
                <w:rFonts w:eastAsia="Courier New" w:cstheme="majorHAnsi"/>
                <w:bCs/>
                <w:color w:val="auto"/>
                <w:spacing w:val="0"/>
                <w:kern w:val="0"/>
                <w:sz w:val="18"/>
                <w:szCs w:val="18"/>
                <w:lang w:eastAsia="en-US"/>
              </w:rPr>
            </w:pPr>
            <w:r w:rsidRPr="00E85DA8">
              <w:rPr>
                <w:rFonts w:eastAsia="Courier New" w:cstheme="majorHAnsi"/>
                <w:bCs/>
                <w:color w:val="auto"/>
                <w:spacing w:val="0"/>
                <w:kern w:val="0"/>
                <w:szCs w:val="18"/>
                <w:lang w:eastAsia="en-US"/>
              </w:rPr>
              <w:t>9</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31610863"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Master's degree (for example:  MA, MS, MEng, MEd, MBA)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28B857B"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72587215"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4AF3B163" w14:textId="66B854C3">
            <w:pPr>
              <w:jc w:val="center"/>
              <w:textAlignment w:val="baseline"/>
              <w:rPr>
                <w:rFonts w:eastAsia="Courier New" w:cstheme="majorHAnsi"/>
                <w:bCs/>
                <w:color w:val="auto"/>
                <w:spacing w:val="0"/>
                <w:kern w:val="0"/>
                <w:sz w:val="18"/>
                <w:szCs w:val="18"/>
                <w:lang w:eastAsia="en-US"/>
              </w:rPr>
            </w:pPr>
            <w:r w:rsidRPr="00E85DA8">
              <w:rPr>
                <w:rFonts w:eastAsia="Courier New" w:cstheme="majorHAnsi"/>
                <w:bCs/>
                <w:color w:val="auto"/>
                <w:spacing w:val="0"/>
                <w:kern w:val="0"/>
                <w:szCs w:val="18"/>
                <w:lang w:eastAsia="en-US"/>
              </w:rPr>
              <w:t>10</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01E8F910"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Professional degree (for example:  MD, DDS, DVM, LLB, JD)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61A782F9"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r w:rsidRPr="00E85DA8" w:rsidR="009A1822" w:rsidTr="009A1822" w14:paraId="00BE28C9" w14:textId="77777777">
        <w:tc>
          <w:tcPr>
            <w:tcW w:w="169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311A3C" w14:paraId="461D887D" w14:textId="0F72E808">
            <w:pPr>
              <w:jc w:val="center"/>
              <w:textAlignment w:val="baseline"/>
              <w:rPr>
                <w:rFonts w:eastAsia="Courier New" w:cstheme="majorHAnsi"/>
                <w:bCs/>
                <w:color w:val="auto"/>
                <w:spacing w:val="0"/>
                <w:kern w:val="0"/>
                <w:sz w:val="18"/>
                <w:szCs w:val="18"/>
                <w:lang w:eastAsia="en-US"/>
              </w:rPr>
            </w:pPr>
            <w:r w:rsidRPr="00E85DA8">
              <w:rPr>
                <w:rFonts w:eastAsia="Courier New" w:cstheme="majorHAnsi"/>
                <w:bCs/>
                <w:color w:val="auto"/>
                <w:spacing w:val="0"/>
                <w:kern w:val="0"/>
                <w:szCs w:val="18"/>
                <w:lang w:eastAsia="en-US"/>
              </w:rPr>
              <w:t>11</w:t>
            </w:r>
          </w:p>
        </w:tc>
        <w:tc>
          <w:tcPr>
            <w:tcW w:w="5580"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609FCCC"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Doctorate degree (for example:  PhD, EdD) </w:t>
            </w:r>
          </w:p>
        </w:tc>
        <w:tc>
          <w:tcPr>
            <w:tcW w:w="2055" w:type="dxa"/>
            <w:tcBorders>
              <w:top w:val="single" w:color="999999" w:sz="6" w:space="0"/>
              <w:left w:val="single" w:color="999999" w:sz="6" w:space="0"/>
              <w:bottom w:val="single" w:color="999999" w:sz="6" w:space="0"/>
              <w:right w:val="single" w:color="999999" w:sz="6" w:space="0"/>
            </w:tcBorders>
            <w:shd w:val="clear" w:color="auto" w:fill="auto"/>
            <w:hideMark/>
          </w:tcPr>
          <w:p w:rsidRPr="00E85DA8" w:rsidR="009A1822" w:rsidP="009A1822" w:rsidRDefault="009A1822" w14:paraId="783412B2" w14:textId="77777777">
            <w:pPr>
              <w:textAlignment w:val="baseline"/>
              <w:rPr>
                <w:rFonts w:eastAsia="Courier New" w:cstheme="majorHAnsi"/>
                <w:color w:val="auto"/>
                <w:spacing w:val="0"/>
                <w:kern w:val="0"/>
                <w:sz w:val="18"/>
                <w:szCs w:val="18"/>
                <w:lang w:eastAsia="en-US"/>
              </w:rPr>
            </w:pPr>
            <w:r w:rsidRPr="00E85DA8">
              <w:rPr>
                <w:rFonts w:eastAsia="Courier New" w:cstheme="majorHAnsi"/>
                <w:color w:val="auto"/>
                <w:spacing w:val="0"/>
                <w:kern w:val="0"/>
                <w:szCs w:val="22"/>
                <w:lang w:eastAsia="en-US"/>
              </w:rPr>
              <w:t> </w:t>
            </w:r>
          </w:p>
        </w:tc>
      </w:tr>
    </w:tbl>
    <w:p w:rsidRPr="00E85DA8" w:rsidR="008D2786" w:rsidP="008D2786" w:rsidRDefault="008D2786" w14:paraId="6B413C3B" w14:textId="77777777">
      <w:pPr>
        <w:rPr>
          <w:rFonts w:cstheme="majorHAnsi"/>
        </w:rPr>
      </w:pPr>
    </w:p>
    <w:p w:rsidRPr="00E85DA8" w:rsidR="008D2786" w:rsidP="008D2786" w:rsidRDefault="008D2786" w14:paraId="534338CE" w14:textId="77777777">
      <w:pPr>
        <w:rPr>
          <w:rFonts w:cstheme="majorHAnsi"/>
        </w:rPr>
      </w:pPr>
    </w:p>
    <w:p w:rsidRPr="00E85DA8" w:rsidR="00761A59" w:rsidRDefault="00761A59" w14:paraId="5D7F2B2E" w14:textId="0A16C1B1">
      <w:pPr>
        <w:spacing w:before="40" w:after="160" w:line="288" w:lineRule="auto"/>
        <w:rPr>
          <w:rFonts w:cstheme="majorHAnsi"/>
        </w:rPr>
      </w:pPr>
      <w:r w:rsidRPr="00E85DA8">
        <w:rPr>
          <w:rFonts w:cstheme="majorHAnsi"/>
        </w:rPr>
        <w:br w:type="page"/>
      </w:r>
    </w:p>
    <w:p w:rsidRPr="00E85DA8" w:rsidR="008D2786" w:rsidP="008D2786" w:rsidRDefault="008D2786" w14:paraId="26116BAF" w14:textId="77777777">
      <w:pPr>
        <w:rPr>
          <w:rFonts w:cstheme="majorHAnsi"/>
        </w:rPr>
      </w:pPr>
    </w:p>
    <w:p w:rsidRPr="00E85DA8" w:rsidR="00DC7C8D" w:rsidP="00DC7C8D" w:rsidRDefault="00DC7C8D" w14:paraId="768C06A2" w14:textId="54E72521">
      <w:pPr>
        <w:pStyle w:val="QHeader"/>
        <w:rPr>
          <w:rFonts w:cstheme="majorHAnsi"/>
        </w:rPr>
      </w:pPr>
      <w:r w:rsidRPr="00E85DA8">
        <w:rPr>
          <w:rFonts w:cstheme="majorHAnsi"/>
        </w:rPr>
        <w:t>D</w:t>
      </w:r>
      <w:r w:rsidRPr="00E85DA8" w:rsidR="00175703">
        <w:rPr>
          <w:rFonts w:cstheme="majorHAnsi"/>
        </w:rPr>
        <w:t>4</w:t>
      </w:r>
      <w:r w:rsidRPr="00E85DA8">
        <w:rPr>
          <w:rFonts w:cstheme="majorHAnsi"/>
        </w:rPr>
        <w:t>Employment</w:t>
      </w:r>
    </w:p>
    <w:p w:rsidRPr="00E85DA8" w:rsidR="00DC7C8D" w:rsidP="00DC7C8D" w:rsidRDefault="00DC7C8D" w14:paraId="74E77E7E" w14:textId="3E72783D">
      <w:pPr>
        <w:rPr>
          <w:rFonts w:cstheme="majorHAnsi"/>
          <w:b/>
          <w:color w:val="auto"/>
          <w:szCs w:val="22"/>
        </w:rPr>
      </w:pPr>
      <w:r w:rsidRPr="00E85DA8">
        <w:rPr>
          <w:rFonts w:cstheme="majorHAnsi"/>
          <w:b/>
          <w:color w:val="auto"/>
          <w:szCs w:val="22"/>
        </w:rPr>
        <w:t xml:space="preserve">Type: </w:t>
      </w:r>
      <w:r w:rsidRPr="00E85DA8" w:rsidR="00311A3C">
        <w:rPr>
          <w:rFonts w:cstheme="majorHAnsi"/>
          <w:szCs w:val="22"/>
        </w:rPr>
        <w:t>Check Box</w:t>
      </w:r>
    </w:p>
    <w:p w:rsidRPr="00E85DA8" w:rsidR="00DC7C8D" w:rsidP="00DC7C8D" w:rsidRDefault="00DC7C8D" w14:paraId="327ABE59" w14:textId="055CDDE3">
      <w:pPr>
        <w:rPr>
          <w:rFonts w:cstheme="majorHAnsi"/>
          <w:szCs w:val="22"/>
        </w:rPr>
      </w:pPr>
      <w:r w:rsidRPr="00E85DA8">
        <w:rPr>
          <w:rFonts w:cstheme="majorHAnsi"/>
          <w:szCs w:val="22"/>
        </w:rPr>
        <w:t xml:space="preserve">Which of the following best describes your current employment status?  </w:t>
      </w:r>
    </w:p>
    <w:p w:rsidRPr="00E85DA8" w:rsidR="00DC7C8D" w:rsidP="00DC7C8D" w:rsidRDefault="00DC7C8D" w14:paraId="6997FB39" w14:textId="52592641">
      <w:pPr>
        <w:rPr>
          <w:rFonts w:cstheme="majorHAnsi"/>
          <w:szCs w:val="22"/>
        </w:rPr>
      </w:pPr>
    </w:p>
    <w:tbl>
      <w:tblPr>
        <w:tblStyle w:val="GridTable1Light"/>
        <w:tblW w:w="0" w:type="auto"/>
        <w:tblLook w:val="04A0" w:firstRow="1" w:lastRow="0" w:firstColumn="1" w:lastColumn="0" w:noHBand="0" w:noVBand="1"/>
      </w:tblPr>
      <w:tblGrid>
        <w:gridCol w:w="805"/>
        <w:gridCol w:w="4337"/>
        <w:gridCol w:w="4208"/>
      </w:tblGrid>
      <w:tr w:rsidRPr="00E85DA8" w:rsidR="00DC7C8D" w:rsidTr="006A7A5F" w14:paraId="3DF791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rsidRPr="00E85DA8" w:rsidR="00DC7C8D" w:rsidP="006A7A5F" w:rsidRDefault="00DC7C8D" w14:paraId="597864AD" w14:textId="77777777">
            <w:pPr>
              <w:pStyle w:val="BodyText"/>
              <w:spacing w:after="0"/>
              <w:rPr>
                <w:rFonts w:asciiTheme="majorHAnsi" w:hAnsiTheme="majorHAnsi" w:cstheme="majorHAnsi"/>
                <w:szCs w:val="22"/>
                <w:lang w:val="en-US"/>
              </w:rPr>
            </w:pPr>
            <w:r w:rsidRPr="00E85DA8">
              <w:rPr>
                <w:rFonts w:asciiTheme="majorHAnsi" w:hAnsiTheme="majorHAnsi" w:cstheme="majorHAnsi"/>
                <w:szCs w:val="22"/>
                <w:lang w:val="en-US"/>
              </w:rPr>
              <w:t>Opt. #</w:t>
            </w:r>
          </w:p>
        </w:tc>
        <w:tc>
          <w:tcPr>
            <w:tcW w:w="4337" w:type="dxa"/>
          </w:tcPr>
          <w:p w:rsidRPr="00E85DA8" w:rsidR="00DC7C8D" w:rsidP="006A7A5F" w:rsidRDefault="00DC7C8D" w14:paraId="7ABB3043"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Option Text</w:t>
            </w:r>
          </w:p>
        </w:tc>
        <w:tc>
          <w:tcPr>
            <w:tcW w:w="4208" w:type="dxa"/>
          </w:tcPr>
          <w:p w:rsidRPr="00E85DA8" w:rsidR="00DC7C8D" w:rsidP="006A7A5F" w:rsidRDefault="00DC7C8D" w14:paraId="7A377E5C" w14:textId="77777777">
            <w:pPr>
              <w:pStyle w:val="BodyText"/>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E85DA8">
              <w:rPr>
                <w:rFonts w:asciiTheme="majorHAnsi" w:hAnsiTheme="majorHAnsi" w:cstheme="majorHAnsi"/>
                <w:szCs w:val="22"/>
                <w:lang w:val="en-US"/>
              </w:rPr>
              <w:t>Notes</w:t>
            </w:r>
          </w:p>
        </w:tc>
      </w:tr>
      <w:tr w:rsidRPr="00E85DA8" w:rsidR="00BA799F" w:rsidTr="006A7A5F" w14:paraId="531DCEDB"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5D9E3B40"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w:t>
            </w:r>
          </w:p>
        </w:tc>
        <w:tc>
          <w:tcPr>
            <w:tcW w:w="4337" w:type="dxa"/>
            <w:vAlign w:val="center"/>
          </w:tcPr>
          <w:p w:rsidRPr="00E85DA8" w:rsidR="00BA799F" w:rsidP="00BA799F" w:rsidRDefault="00BA799F" w14:paraId="1A53E650" w14:textId="6F41CAB0">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Employed – full-time</w:t>
            </w:r>
          </w:p>
        </w:tc>
        <w:tc>
          <w:tcPr>
            <w:tcW w:w="4208" w:type="dxa"/>
          </w:tcPr>
          <w:p w:rsidRPr="00E85DA8" w:rsidR="00BA799F" w:rsidP="00BA799F" w:rsidRDefault="00BA799F" w14:paraId="1FB7394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0BC3E751"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399594E1"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2</w:t>
            </w:r>
          </w:p>
        </w:tc>
        <w:tc>
          <w:tcPr>
            <w:tcW w:w="4337" w:type="dxa"/>
            <w:vAlign w:val="center"/>
          </w:tcPr>
          <w:p w:rsidRPr="00E85DA8" w:rsidR="00BA799F" w:rsidP="00BA799F" w:rsidRDefault="00BA799F" w14:paraId="3A7D561A" w14:textId="4A09A23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Employed – part-time</w:t>
            </w:r>
          </w:p>
        </w:tc>
        <w:tc>
          <w:tcPr>
            <w:tcW w:w="4208" w:type="dxa"/>
          </w:tcPr>
          <w:p w:rsidRPr="00E85DA8" w:rsidR="00BA799F" w:rsidP="00BA799F" w:rsidRDefault="00BA799F" w14:paraId="755CFF87"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7B13A485"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758DB8E8"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3</w:t>
            </w:r>
          </w:p>
        </w:tc>
        <w:tc>
          <w:tcPr>
            <w:tcW w:w="4337" w:type="dxa"/>
            <w:vAlign w:val="center"/>
          </w:tcPr>
          <w:p w:rsidRPr="00E85DA8" w:rsidR="00BA799F" w:rsidP="00BA799F" w:rsidRDefault="00BA799F" w14:paraId="58FB9C1C" w14:textId="6EA127EA">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Self-Employed – full-time</w:t>
            </w:r>
          </w:p>
        </w:tc>
        <w:tc>
          <w:tcPr>
            <w:tcW w:w="4208" w:type="dxa"/>
          </w:tcPr>
          <w:p w:rsidRPr="00E85DA8" w:rsidR="00BA799F" w:rsidP="00BA799F" w:rsidRDefault="00BA799F" w14:paraId="47A0B38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7FA13F48"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3B9B6CCA"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4</w:t>
            </w:r>
          </w:p>
        </w:tc>
        <w:tc>
          <w:tcPr>
            <w:tcW w:w="4337" w:type="dxa"/>
            <w:vAlign w:val="center"/>
          </w:tcPr>
          <w:p w:rsidRPr="00E85DA8" w:rsidR="00BA799F" w:rsidP="00BA799F" w:rsidRDefault="00BA799F" w14:paraId="54A95F91" w14:textId="3785399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Self-Employed – part-time</w:t>
            </w:r>
          </w:p>
        </w:tc>
        <w:tc>
          <w:tcPr>
            <w:tcW w:w="4208" w:type="dxa"/>
          </w:tcPr>
          <w:p w:rsidRPr="00E85DA8" w:rsidR="00BA799F" w:rsidP="00BA799F" w:rsidRDefault="00BA799F" w14:paraId="00C423E2"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14277CF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6805B779"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5</w:t>
            </w:r>
          </w:p>
        </w:tc>
        <w:tc>
          <w:tcPr>
            <w:tcW w:w="4337" w:type="dxa"/>
            <w:vAlign w:val="center"/>
          </w:tcPr>
          <w:p w:rsidRPr="00E85DA8" w:rsidR="00BA799F" w:rsidP="00BA799F" w:rsidRDefault="00BA799F" w14:paraId="3E5C8E2D" w14:textId="0CFF19D2">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Retired</w:t>
            </w:r>
          </w:p>
        </w:tc>
        <w:tc>
          <w:tcPr>
            <w:tcW w:w="4208" w:type="dxa"/>
          </w:tcPr>
          <w:p w:rsidRPr="00E85DA8" w:rsidR="00BA799F" w:rsidP="00BA799F" w:rsidRDefault="00BA799F" w14:paraId="7FC7196E"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2FF2E290"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49F0ACEC"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6</w:t>
            </w:r>
          </w:p>
        </w:tc>
        <w:tc>
          <w:tcPr>
            <w:tcW w:w="4337" w:type="dxa"/>
            <w:vAlign w:val="center"/>
          </w:tcPr>
          <w:p w:rsidRPr="00E85DA8" w:rsidR="00BA799F" w:rsidP="00BA799F" w:rsidRDefault="00BA799F" w14:paraId="3126BA3E" w14:textId="318E371A">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Student – full-time</w:t>
            </w:r>
          </w:p>
        </w:tc>
        <w:tc>
          <w:tcPr>
            <w:tcW w:w="4208" w:type="dxa"/>
          </w:tcPr>
          <w:p w:rsidRPr="00E85DA8" w:rsidR="00BA799F" w:rsidP="00BA799F" w:rsidRDefault="00BA799F" w14:paraId="35C3B491"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2417CF5A"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13EA7785" w14:textId="77777777">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7</w:t>
            </w:r>
          </w:p>
        </w:tc>
        <w:tc>
          <w:tcPr>
            <w:tcW w:w="4337" w:type="dxa"/>
            <w:vAlign w:val="center"/>
          </w:tcPr>
          <w:p w:rsidRPr="00E85DA8" w:rsidR="00BA799F" w:rsidP="00BA799F" w:rsidRDefault="00BA799F" w14:paraId="24F7EE8D" w14:textId="37E4A18F">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Student – part-time</w:t>
            </w:r>
          </w:p>
        </w:tc>
        <w:tc>
          <w:tcPr>
            <w:tcW w:w="4208" w:type="dxa"/>
          </w:tcPr>
          <w:p w:rsidRPr="00E85DA8" w:rsidR="00BA799F" w:rsidP="00BA799F" w:rsidRDefault="00BA799F" w14:paraId="56876AC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069FCEFE"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603ADCA2" w14:textId="337CFDDA">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8</w:t>
            </w:r>
          </w:p>
        </w:tc>
        <w:tc>
          <w:tcPr>
            <w:tcW w:w="4337" w:type="dxa"/>
            <w:vAlign w:val="center"/>
          </w:tcPr>
          <w:p w:rsidRPr="00E85DA8" w:rsidR="00BA799F" w:rsidP="00BA799F" w:rsidRDefault="00BA799F" w14:paraId="4D2F2EDB" w14:textId="5916BEDE">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Military</w:t>
            </w:r>
          </w:p>
        </w:tc>
        <w:tc>
          <w:tcPr>
            <w:tcW w:w="4208" w:type="dxa"/>
          </w:tcPr>
          <w:p w:rsidRPr="00E85DA8" w:rsidR="00BA799F" w:rsidP="00BA799F" w:rsidRDefault="00BA799F" w14:paraId="26257900"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50A65BF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3BD49F85" w14:textId="3A497315">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9</w:t>
            </w:r>
          </w:p>
        </w:tc>
        <w:tc>
          <w:tcPr>
            <w:tcW w:w="4337" w:type="dxa"/>
            <w:vAlign w:val="center"/>
          </w:tcPr>
          <w:p w:rsidRPr="00E85DA8" w:rsidR="00BA799F" w:rsidP="00BA799F" w:rsidRDefault="00BA799F" w14:paraId="66F88276" w14:textId="58A53545">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rPr>
              <w:t>Full-time parent, homemaker</w:t>
            </w:r>
          </w:p>
        </w:tc>
        <w:tc>
          <w:tcPr>
            <w:tcW w:w="4208" w:type="dxa"/>
          </w:tcPr>
          <w:p w:rsidRPr="00E85DA8" w:rsidR="00BA799F" w:rsidP="00BA799F" w:rsidRDefault="00BA799F" w14:paraId="66B1DE3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118A0D3D"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1922DBDD" w14:textId="03FF7E00">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10</w:t>
            </w:r>
          </w:p>
        </w:tc>
        <w:tc>
          <w:tcPr>
            <w:tcW w:w="4337" w:type="dxa"/>
            <w:vAlign w:val="center"/>
          </w:tcPr>
          <w:p w:rsidRPr="00E85DA8" w:rsidR="00BA799F" w:rsidP="00BA799F" w:rsidRDefault="00BA799F" w14:paraId="69596B8C" w14:textId="54F9841D">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lang w:eastAsia="ja-JP"/>
              </w:rPr>
              <w:t>Not currently employed</w:t>
            </w:r>
          </w:p>
        </w:tc>
        <w:tc>
          <w:tcPr>
            <w:tcW w:w="4208" w:type="dxa"/>
          </w:tcPr>
          <w:p w:rsidRPr="00E85DA8" w:rsidR="00BA799F" w:rsidP="00BA799F" w:rsidRDefault="00BA799F" w14:paraId="267FD7E4"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r w:rsidRPr="00E85DA8" w:rsidR="00BA799F" w:rsidTr="006A7A5F" w14:paraId="7929E166" w14:textId="77777777">
        <w:tc>
          <w:tcPr>
            <w:cnfStyle w:val="001000000000" w:firstRow="0" w:lastRow="0" w:firstColumn="1" w:lastColumn="0" w:oddVBand="0" w:evenVBand="0" w:oddHBand="0" w:evenHBand="0" w:firstRowFirstColumn="0" w:firstRowLastColumn="0" w:lastRowFirstColumn="0" w:lastRowLastColumn="0"/>
            <w:tcW w:w="805" w:type="dxa"/>
          </w:tcPr>
          <w:p w:rsidRPr="00E85DA8" w:rsidR="00BA799F" w:rsidP="00BA799F" w:rsidRDefault="00BA799F" w14:paraId="782A949B" w14:textId="376D2028">
            <w:pPr>
              <w:pStyle w:val="BodyText"/>
              <w:spacing w:after="0"/>
              <w:jc w:val="center"/>
              <w:rPr>
                <w:rFonts w:asciiTheme="majorHAnsi" w:hAnsiTheme="majorHAnsi" w:cstheme="majorHAnsi"/>
                <w:b w:val="0"/>
                <w:szCs w:val="22"/>
                <w:lang w:val="en-US"/>
              </w:rPr>
            </w:pPr>
            <w:r w:rsidRPr="00E85DA8">
              <w:rPr>
                <w:rFonts w:asciiTheme="majorHAnsi" w:hAnsiTheme="majorHAnsi" w:cstheme="majorHAnsi"/>
                <w:b w:val="0"/>
                <w:szCs w:val="22"/>
                <w:lang w:val="en-US"/>
              </w:rPr>
              <w:t>11</w:t>
            </w:r>
          </w:p>
        </w:tc>
        <w:tc>
          <w:tcPr>
            <w:tcW w:w="4337" w:type="dxa"/>
            <w:vAlign w:val="center"/>
          </w:tcPr>
          <w:p w:rsidRPr="00E85DA8" w:rsidR="00BA799F" w:rsidP="00BA799F" w:rsidRDefault="00BA799F" w14:paraId="1493E809" w14:textId="034E2388">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E85DA8">
              <w:rPr>
                <w:rFonts w:asciiTheme="majorHAnsi" w:hAnsiTheme="majorHAnsi" w:cstheme="majorHAnsi"/>
                <w:szCs w:val="22"/>
                <w:lang w:eastAsia="ja-JP"/>
              </w:rPr>
              <w:t>Prefer not to answer</w:t>
            </w:r>
          </w:p>
        </w:tc>
        <w:tc>
          <w:tcPr>
            <w:tcW w:w="4208" w:type="dxa"/>
          </w:tcPr>
          <w:p w:rsidRPr="00E85DA8" w:rsidR="00BA799F" w:rsidP="00BA799F" w:rsidRDefault="00BA799F" w14:paraId="09396023"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r>
    </w:tbl>
    <w:p w:rsidRPr="00E85DA8" w:rsidR="005D6AC8" w:rsidP="1D8E97A9" w:rsidRDefault="005D6AC8" w14:paraId="5FCE96FD" w14:textId="23989F4A">
      <w:pPr>
        <w:rPr>
          <w:rFonts w:cs="Calibri Light" w:cstheme="majorAscii"/>
          <w:b w:val="1"/>
          <w:bCs w:val="1"/>
          <w:color w:val="73C6A1" w:themeColor="accent6"/>
        </w:rPr>
      </w:pPr>
    </w:p>
    <w:p w:rsidRPr="007A7123" w:rsidR="00BD67DB" w:rsidP="1D8E97A9" w:rsidRDefault="00BD67DB" w14:paraId="7204E170" w14:textId="1B30EA4A">
      <w:pPr>
        <w:pStyle w:val="Normal"/>
        <w:rPr>
          <w:rFonts w:cs="Calibri Light" w:cstheme="majorAscii"/>
          <w:b w:val="1"/>
          <w:bCs w:val="1"/>
          <w:color w:val="73C6A1" w:themeColor="accent6" w:themeTint="FF" w:themeShade="FF"/>
        </w:rPr>
      </w:pPr>
    </w:p>
    <w:sectPr w:rsidRPr="007A7123" w:rsidR="00BD67DB" w:rsidSect="00EF186E">
      <w:headerReference w:type="default" r:id="rId15"/>
      <w:footerReference w:type="default" r:id="rId16"/>
      <w:footerReference w:type="first" r:id="rId17"/>
      <w:type w:val="continuous"/>
      <w:pgSz w:w="12240" w:h="15840" w:orient="portrait"/>
      <w:pgMar w:top="1440" w:right="1440" w:bottom="1167" w:left="1440"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186E" w:rsidRDefault="00EF186E" w14:paraId="0C548B0F" w14:textId="77777777">
      <w:r>
        <w:separator/>
      </w:r>
    </w:p>
  </w:endnote>
  <w:endnote w:type="continuationSeparator" w:id="0">
    <w:p w:rsidR="00EF186E" w:rsidRDefault="00EF186E" w14:paraId="7844E357" w14:textId="77777777">
      <w:r>
        <w:continuationSeparator/>
      </w:r>
    </w:p>
  </w:endnote>
  <w:endnote w:type="continuationNotice" w:id="1">
    <w:p w:rsidR="00EF186E" w:rsidRDefault="00EF186E" w14:paraId="76FABE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4B9" w:rsidP="001D1DD2" w:rsidRDefault="000724B9" w14:paraId="322DD63E" w14:textId="7419A860">
    <w:pPr>
      <w:pStyle w:val="Footer"/>
      <w:jc w:val="center"/>
    </w:pPr>
    <w:r>
      <w:tab/>
    </w:r>
    <w:r>
      <w:rPr>
        <w:color w:val="2B579A"/>
        <w:shd w:val="clear" w:color="auto" w:fill="E6E6E6"/>
      </w:rPr>
      <w:fldChar w:fldCharType="begin"/>
    </w:r>
    <w:r>
      <w:instrText xml:space="preserve"> PAGE \*Arabic </w:instrText>
    </w:r>
    <w:r>
      <w:rPr>
        <w:color w:val="2B579A"/>
        <w:shd w:val="clear" w:color="auto" w:fill="E6E6E6"/>
      </w:rPr>
      <w:fldChar w:fldCharType="separate"/>
    </w:r>
    <w:r>
      <w:rPr>
        <w:noProof/>
      </w:rPr>
      <w:t>3</w:t>
    </w:r>
    <w:r>
      <w:rPr>
        <w:color w:val="2B579A"/>
        <w:shd w:val="clear" w:color="auto" w:fill="E6E6E6"/>
      </w:rPr>
      <w:fldChar w:fldCharType="end"/>
    </w:r>
    <w:r>
      <w:t xml:space="preserve"> of </w:t>
    </w:r>
    <w:r>
      <w:rPr>
        <w:noProof/>
        <w:color w:val="2B579A"/>
        <w:shd w:val="clear" w:color="auto" w:fill="E6E6E6"/>
      </w:rPr>
      <w:fldChar w:fldCharType="begin"/>
    </w:r>
    <w:r>
      <w:rPr>
        <w:noProof/>
      </w:rPr>
      <w:instrText xml:space="preserve"> NUMPAGES \*Arabic </w:instrText>
    </w:r>
    <w:r>
      <w:rPr>
        <w:noProof/>
        <w:color w:val="2B579A"/>
        <w:shd w:val="clear" w:color="auto" w:fill="E6E6E6"/>
      </w:rPr>
      <w:fldChar w:fldCharType="separate"/>
    </w:r>
    <w:r>
      <w:rPr>
        <w:noProof/>
      </w:rPr>
      <w:t>13</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4B9" w:rsidP="00B027A6" w:rsidRDefault="000724B9" w14:paraId="1864E78B" w14:textId="14873C6E">
    <w:pPr>
      <w:pStyle w:val="Footer"/>
      <w:jc w:val="left"/>
    </w:pPr>
    <w:r>
      <w:tab/>
    </w:r>
    <w:r>
      <w:tab/>
    </w:r>
    <w:r>
      <w:tab/>
    </w:r>
    <w:r>
      <w:tab/>
    </w:r>
    <w:r>
      <w:tab/>
    </w:r>
    <w:r>
      <w:tab/>
    </w:r>
    <w:r>
      <w:tab/>
    </w:r>
    <w:r>
      <w:rPr>
        <w:color w:val="2B579A"/>
        <w:shd w:val="clear" w:color="auto" w:fill="E6E6E6"/>
      </w:rPr>
      <w:fldChar w:fldCharType="begin"/>
    </w:r>
    <w:r>
      <w:instrText xml:space="preserve"> PAGE \*Arabic </w:instrText>
    </w:r>
    <w:r>
      <w:rPr>
        <w:color w:val="2B579A"/>
        <w:shd w:val="clear" w:color="auto" w:fill="E6E6E6"/>
      </w:rPr>
      <w:fldChar w:fldCharType="separate"/>
    </w:r>
    <w:r>
      <w:rPr>
        <w:noProof/>
      </w:rPr>
      <w:t>13</w:t>
    </w:r>
    <w:r>
      <w:rPr>
        <w:color w:val="2B579A"/>
        <w:shd w:val="clear" w:color="auto" w:fill="E6E6E6"/>
      </w:rPr>
      <w:fldChar w:fldCharType="end"/>
    </w:r>
    <w:r>
      <w:t xml:space="preserve"> of </w:t>
    </w:r>
    <w:r>
      <w:rPr>
        <w:noProof/>
        <w:color w:val="2B579A"/>
        <w:shd w:val="clear" w:color="auto" w:fill="E6E6E6"/>
      </w:rPr>
      <w:fldChar w:fldCharType="begin"/>
    </w:r>
    <w:r>
      <w:rPr>
        <w:noProof/>
      </w:rPr>
      <w:instrText xml:space="preserve"> NUMPAGES \*Arabic </w:instrText>
    </w:r>
    <w:r>
      <w:rPr>
        <w:noProof/>
        <w:color w:val="2B579A"/>
        <w:shd w:val="clear" w:color="auto" w:fill="E6E6E6"/>
      </w:rPr>
      <w:fldChar w:fldCharType="separate"/>
    </w:r>
    <w:r>
      <w:rPr>
        <w:noProof/>
      </w:rPr>
      <w:t>13</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4B9" w:rsidP="00733933" w:rsidRDefault="000724B9" w14:paraId="210E3A42"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186E" w:rsidRDefault="00EF186E" w14:paraId="6BCFEF3D" w14:textId="77777777">
      <w:r>
        <w:separator/>
      </w:r>
    </w:p>
  </w:footnote>
  <w:footnote w:type="continuationSeparator" w:id="0">
    <w:p w:rsidR="00EF186E" w:rsidRDefault="00EF186E" w14:paraId="360E1E4A" w14:textId="77777777">
      <w:r>
        <w:continuationSeparator/>
      </w:r>
    </w:p>
  </w:footnote>
  <w:footnote w:type="continuationNotice" w:id="1">
    <w:p w:rsidR="00EF186E" w:rsidRDefault="00EF186E" w14:paraId="3E4379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4B9" w:rsidRDefault="00000000" w14:paraId="5B9BB5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1D8E97A9" w:rsidP="1D8E97A9" w:rsidRDefault="1D8E97A9" w14:paraId="39F4FD91" w14:textId="724F9D6F">
    <w:pPr>
      <w:pStyle w:val="Header"/>
    </w:pPr>
  </w:p>
</w:hdr>
</file>

<file path=word/intelligence.xml><?xml version="1.0" encoding="utf-8"?>
<int:Intelligence xmlns:int="http://schemas.microsoft.com/office/intelligence/2019/intelligence">
  <int:IntelligenceSettings/>
  <int:Manifest>
    <int:ParagraphRange paragraphId="970206952" textId="2004318071" start="33" length="9" invalidationStart="33" invalidationLength="9" id="4cbMypRt"/>
    <int:ParagraphRange paragraphId="260906912" textId="2004318071" start="5" length="8" invalidationStart="5" invalidationLength="8" id="fuJutsRY"/>
    <int:ParagraphRange paragraphId="1066408636" textId="1390201417" start="183" length="4" invalidationStart="183" invalidationLength="4" id="jxtA3UB8"/>
    <int:ParagraphRange paragraphId="1963554298" textId="1366508201" start="200" length="4" invalidationStart="200" invalidationLength="4" id="TaZGYjMR"/>
    <int:ParagraphRange paragraphId="117432045" textId="2004318071" start="14" length="6" invalidationStart="14" invalidationLength="6" id="GxDUzWgi"/>
    <int:ParagraphRange paragraphId="117432045" textId="2004318071" start="22" length="8" invalidationStart="22" invalidationLength="8" id="IoovGjyu"/>
    <int:ParagraphRange paragraphId="2745529" textId="1017796323" start="43" length="6" invalidationStart="43" invalidationLength="6" id="MA0z8tup"/>
    <int:ParagraphRange paragraphId="2020336985" textId="408269361" start="12" length="7" invalidationStart="12" invalidationLength="7" id="aK4lk8Xt"/>
  </int:Manifest>
  <int:Observations>
    <int:Content id="4cbMypRt">
      <int:Rejection type="LegacyProofing"/>
    </int:Content>
    <int:Content id="fuJutsRY">
      <int:Rejection type="LegacyProofing"/>
    </int:Content>
    <int:Content id="jxtA3UB8">
      <int:Rejection type="LegacyProofing"/>
    </int:Content>
    <int:Content id="TaZGYjMR">
      <int:Rejection type="LegacyProofing"/>
    </int:Content>
    <int:Content id="GxDUzWgi">
      <int:Rejection type="LegacyProofing"/>
    </int:Content>
    <int:Content id="IoovGjyu">
      <int:Rejection type="LegacyProofing"/>
    </int:Content>
    <int:Content id="MA0z8tup">
      <int:Rejection type="LegacyProofing"/>
    </int:Content>
    <int:Content id="aK4lk8X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11"/>
    <w:multiLevelType w:val="hybridMultilevel"/>
    <w:tmpl w:val="2F4603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0C20E6"/>
    <w:multiLevelType w:val="hybridMultilevel"/>
    <w:tmpl w:val="5C080AF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MS Mincho" w:hAnsi="MS Mincho" w:cs="MS Mincho"/>
      </w:rPr>
    </w:lvl>
    <w:lvl w:ilvl="2" w:tplc="04090005">
      <w:start w:val="1"/>
      <w:numFmt w:val="bullet"/>
      <w:lvlText w:val=""/>
      <w:lvlJc w:val="left"/>
      <w:pPr>
        <w:ind w:left="2160" w:hanging="360"/>
      </w:pPr>
      <w:rPr>
        <w:rFonts w:hint="default" w:ascii="SimSun" w:hAnsi="SimSun"/>
      </w:rPr>
    </w:lvl>
    <w:lvl w:ilvl="3" w:tplc="04090001" w:tentative="1">
      <w:start w:val="1"/>
      <w:numFmt w:val="bullet"/>
      <w:lvlText w:val=""/>
      <w:lvlJc w:val="left"/>
      <w:pPr>
        <w:ind w:left="2880" w:hanging="360"/>
      </w:pPr>
      <w:rPr>
        <w:rFonts w:hint="default" w:ascii="Calibri" w:hAnsi="Calibri"/>
      </w:rPr>
    </w:lvl>
    <w:lvl w:ilvl="4" w:tplc="04090003" w:tentative="1">
      <w:start w:val="1"/>
      <w:numFmt w:val="bullet"/>
      <w:lvlText w:val="o"/>
      <w:lvlJc w:val="left"/>
      <w:pPr>
        <w:ind w:left="3600" w:hanging="360"/>
      </w:pPr>
      <w:rPr>
        <w:rFonts w:hint="default" w:ascii="MS Mincho" w:hAnsi="MS Mincho" w:cs="MS Mincho"/>
      </w:rPr>
    </w:lvl>
    <w:lvl w:ilvl="5" w:tplc="04090005" w:tentative="1">
      <w:start w:val="1"/>
      <w:numFmt w:val="bullet"/>
      <w:lvlText w:val=""/>
      <w:lvlJc w:val="left"/>
      <w:pPr>
        <w:ind w:left="4320" w:hanging="360"/>
      </w:pPr>
      <w:rPr>
        <w:rFonts w:hint="default" w:ascii="SimSun" w:hAnsi="SimSun"/>
      </w:rPr>
    </w:lvl>
    <w:lvl w:ilvl="6" w:tplc="04090001" w:tentative="1">
      <w:start w:val="1"/>
      <w:numFmt w:val="bullet"/>
      <w:lvlText w:val=""/>
      <w:lvlJc w:val="left"/>
      <w:pPr>
        <w:ind w:left="5040" w:hanging="360"/>
      </w:pPr>
      <w:rPr>
        <w:rFonts w:hint="default" w:ascii="Calibri" w:hAnsi="Calibri"/>
      </w:rPr>
    </w:lvl>
    <w:lvl w:ilvl="7" w:tplc="04090003" w:tentative="1">
      <w:start w:val="1"/>
      <w:numFmt w:val="bullet"/>
      <w:lvlText w:val="o"/>
      <w:lvlJc w:val="left"/>
      <w:pPr>
        <w:ind w:left="5760" w:hanging="360"/>
      </w:pPr>
      <w:rPr>
        <w:rFonts w:hint="default" w:ascii="MS Mincho" w:hAnsi="MS Mincho" w:cs="MS Mincho"/>
      </w:rPr>
    </w:lvl>
    <w:lvl w:ilvl="8" w:tplc="04090005" w:tentative="1">
      <w:start w:val="1"/>
      <w:numFmt w:val="bullet"/>
      <w:lvlText w:val=""/>
      <w:lvlJc w:val="left"/>
      <w:pPr>
        <w:ind w:left="6480" w:hanging="360"/>
      </w:pPr>
      <w:rPr>
        <w:rFonts w:hint="default" w:ascii="SimSun" w:hAnsi="SimSun"/>
      </w:rPr>
    </w:lvl>
  </w:abstractNum>
  <w:abstractNum w:abstractNumId="2" w15:restartNumberingAfterBreak="0">
    <w:nsid w:val="0A3C45F1"/>
    <w:multiLevelType w:val="hybridMultilevel"/>
    <w:tmpl w:val="09961236"/>
    <w:lvl w:ilvl="0" w:tplc="04090001">
      <w:start w:val="1"/>
      <w:numFmt w:val="bullet"/>
      <w:lvlText w:val=""/>
      <w:lvlJc w:val="left"/>
      <w:pPr>
        <w:ind w:left="1440" w:hanging="360"/>
      </w:pPr>
      <w:rPr>
        <w:rFonts w:hint="default" w:ascii="Calibri" w:hAnsi="Calibri"/>
      </w:rPr>
    </w:lvl>
    <w:lvl w:ilvl="1" w:tplc="04090003">
      <w:start w:val="1"/>
      <w:numFmt w:val="bullet"/>
      <w:lvlText w:val="o"/>
      <w:lvlJc w:val="left"/>
      <w:pPr>
        <w:ind w:left="2160" w:hanging="360"/>
      </w:pPr>
      <w:rPr>
        <w:rFonts w:hint="default" w:ascii="MS Mincho" w:hAnsi="MS Mincho" w:cs="MS Mincho"/>
      </w:rPr>
    </w:lvl>
    <w:lvl w:ilvl="2" w:tplc="04090005" w:tentative="1">
      <w:start w:val="1"/>
      <w:numFmt w:val="bullet"/>
      <w:lvlText w:val=""/>
      <w:lvlJc w:val="left"/>
      <w:pPr>
        <w:ind w:left="2880" w:hanging="360"/>
      </w:pPr>
      <w:rPr>
        <w:rFonts w:hint="default" w:ascii="SimSun" w:hAnsi="SimSun"/>
      </w:rPr>
    </w:lvl>
    <w:lvl w:ilvl="3" w:tplc="04090001" w:tentative="1">
      <w:start w:val="1"/>
      <w:numFmt w:val="bullet"/>
      <w:lvlText w:val=""/>
      <w:lvlJc w:val="left"/>
      <w:pPr>
        <w:ind w:left="3600" w:hanging="360"/>
      </w:pPr>
      <w:rPr>
        <w:rFonts w:hint="default" w:ascii="Calibri" w:hAnsi="Calibri"/>
      </w:rPr>
    </w:lvl>
    <w:lvl w:ilvl="4" w:tplc="04090003" w:tentative="1">
      <w:start w:val="1"/>
      <w:numFmt w:val="bullet"/>
      <w:lvlText w:val="o"/>
      <w:lvlJc w:val="left"/>
      <w:pPr>
        <w:ind w:left="4320" w:hanging="360"/>
      </w:pPr>
      <w:rPr>
        <w:rFonts w:hint="default" w:ascii="MS Mincho" w:hAnsi="MS Mincho" w:cs="MS Mincho"/>
      </w:rPr>
    </w:lvl>
    <w:lvl w:ilvl="5" w:tplc="04090005" w:tentative="1">
      <w:start w:val="1"/>
      <w:numFmt w:val="bullet"/>
      <w:lvlText w:val=""/>
      <w:lvlJc w:val="left"/>
      <w:pPr>
        <w:ind w:left="5040" w:hanging="360"/>
      </w:pPr>
      <w:rPr>
        <w:rFonts w:hint="default" w:ascii="SimSun" w:hAnsi="SimSun"/>
      </w:rPr>
    </w:lvl>
    <w:lvl w:ilvl="6" w:tplc="04090001" w:tentative="1">
      <w:start w:val="1"/>
      <w:numFmt w:val="bullet"/>
      <w:lvlText w:val=""/>
      <w:lvlJc w:val="left"/>
      <w:pPr>
        <w:ind w:left="5760" w:hanging="360"/>
      </w:pPr>
      <w:rPr>
        <w:rFonts w:hint="default" w:ascii="Calibri" w:hAnsi="Calibri"/>
      </w:rPr>
    </w:lvl>
    <w:lvl w:ilvl="7" w:tplc="04090003" w:tentative="1">
      <w:start w:val="1"/>
      <w:numFmt w:val="bullet"/>
      <w:lvlText w:val="o"/>
      <w:lvlJc w:val="left"/>
      <w:pPr>
        <w:ind w:left="6480" w:hanging="360"/>
      </w:pPr>
      <w:rPr>
        <w:rFonts w:hint="default" w:ascii="MS Mincho" w:hAnsi="MS Mincho" w:cs="MS Mincho"/>
      </w:rPr>
    </w:lvl>
    <w:lvl w:ilvl="8" w:tplc="04090005" w:tentative="1">
      <w:start w:val="1"/>
      <w:numFmt w:val="bullet"/>
      <w:lvlText w:val=""/>
      <w:lvlJc w:val="left"/>
      <w:pPr>
        <w:ind w:left="7200" w:hanging="360"/>
      </w:pPr>
      <w:rPr>
        <w:rFonts w:hint="default" w:ascii="SimSun" w:hAnsi="SimSun"/>
      </w:rPr>
    </w:lvl>
  </w:abstractNum>
  <w:abstractNum w:abstractNumId="3" w15:restartNumberingAfterBreak="0">
    <w:nsid w:val="0C49787E"/>
    <w:multiLevelType w:val="hybridMultilevel"/>
    <w:tmpl w:val="5A5C0064"/>
    <w:lvl w:ilvl="0" w:tplc="65140CFA">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MS Mincho" w:hAnsi="MS Mincho" w:cs="MS Mincho"/>
      </w:rPr>
    </w:lvl>
    <w:lvl w:ilvl="2" w:tplc="FFFFFFFF" w:tentative="1">
      <w:start w:val="1"/>
      <w:numFmt w:val="bullet"/>
      <w:lvlText w:val=""/>
      <w:lvlJc w:val="left"/>
      <w:pPr>
        <w:ind w:left="2160" w:hanging="360"/>
      </w:pPr>
      <w:rPr>
        <w:rFonts w:hint="default" w:ascii="SimSun" w:hAnsi="SimSun"/>
      </w:rPr>
    </w:lvl>
    <w:lvl w:ilvl="3" w:tplc="FFFFFFFF" w:tentative="1">
      <w:start w:val="1"/>
      <w:numFmt w:val="bullet"/>
      <w:lvlText w:val=""/>
      <w:lvlJc w:val="left"/>
      <w:pPr>
        <w:ind w:left="2880" w:hanging="360"/>
      </w:pPr>
      <w:rPr>
        <w:rFonts w:hint="default" w:ascii="Calibri" w:hAnsi="Calibri"/>
      </w:rPr>
    </w:lvl>
    <w:lvl w:ilvl="4" w:tplc="FFFFFFFF" w:tentative="1">
      <w:start w:val="1"/>
      <w:numFmt w:val="bullet"/>
      <w:lvlText w:val="o"/>
      <w:lvlJc w:val="left"/>
      <w:pPr>
        <w:ind w:left="3600" w:hanging="360"/>
      </w:pPr>
      <w:rPr>
        <w:rFonts w:hint="default" w:ascii="MS Mincho" w:hAnsi="MS Mincho" w:cs="MS Mincho"/>
      </w:rPr>
    </w:lvl>
    <w:lvl w:ilvl="5" w:tplc="FFFFFFFF" w:tentative="1">
      <w:start w:val="1"/>
      <w:numFmt w:val="bullet"/>
      <w:lvlText w:val=""/>
      <w:lvlJc w:val="left"/>
      <w:pPr>
        <w:ind w:left="4320" w:hanging="360"/>
      </w:pPr>
      <w:rPr>
        <w:rFonts w:hint="default" w:ascii="SimSun" w:hAnsi="SimSun"/>
      </w:rPr>
    </w:lvl>
    <w:lvl w:ilvl="6" w:tplc="FFFFFFFF" w:tentative="1">
      <w:start w:val="1"/>
      <w:numFmt w:val="bullet"/>
      <w:lvlText w:val=""/>
      <w:lvlJc w:val="left"/>
      <w:pPr>
        <w:ind w:left="5040" w:hanging="360"/>
      </w:pPr>
      <w:rPr>
        <w:rFonts w:hint="default" w:ascii="Calibri" w:hAnsi="Calibri"/>
      </w:rPr>
    </w:lvl>
    <w:lvl w:ilvl="7" w:tplc="FFFFFFFF" w:tentative="1">
      <w:start w:val="1"/>
      <w:numFmt w:val="bullet"/>
      <w:lvlText w:val="o"/>
      <w:lvlJc w:val="left"/>
      <w:pPr>
        <w:ind w:left="5760" w:hanging="360"/>
      </w:pPr>
      <w:rPr>
        <w:rFonts w:hint="default" w:ascii="MS Mincho" w:hAnsi="MS Mincho" w:cs="MS Mincho"/>
      </w:rPr>
    </w:lvl>
    <w:lvl w:ilvl="8" w:tplc="FFFFFFFF" w:tentative="1">
      <w:start w:val="1"/>
      <w:numFmt w:val="bullet"/>
      <w:lvlText w:val=""/>
      <w:lvlJc w:val="left"/>
      <w:pPr>
        <w:ind w:left="6480" w:hanging="360"/>
      </w:pPr>
      <w:rPr>
        <w:rFonts w:hint="default" w:ascii="SimSun" w:hAnsi="SimSun"/>
      </w:rPr>
    </w:lvl>
  </w:abstractNum>
  <w:abstractNum w:abstractNumId="4" w15:restartNumberingAfterBreak="0">
    <w:nsid w:val="10AB31CE"/>
    <w:multiLevelType w:val="hybridMultilevel"/>
    <w:tmpl w:val="1AA20D8C"/>
    <w:lvl w:ilvl="0" w:tplc="FFFFFFFF">
      <w:numFmt w:val="bullet"/>
      <w:lvlText w:val=""/>
      <w:lvlJc w:val="left"/>
      <w:pPr>
        <w:ind w:left="720" w:hanging="360"/>
      </w:pPr>
      <w:rPr>
        <w:rFonts w:hint="default" w:ascii="Symbol" w:hAnsi="Symbol" w:eastAsiaTheme="minorHAnsi" w:cstheme="minorBidi"/>
      </w:rPr>
    </w:lvl>
    <w:lvl w:ilvl="1" w:tplc="65140CFA">
      <w:start w:val="1"/>
      <w:numFmt w:val="bullet"/>
      <w:lvlText w:val=""/>
      <w:lvlJc w:val="left"/>
      <w:pPr>
        <w:ind w:left="720" w:hanging="360"/>
      </w:pPr>
      <w:rPr>
        <w:rFonts w:hint="default" w:ascii="Symbol" w:hAnsi="Symbol"/>
        <w:color w:val="auto"/>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40D7D0C"/>
    <w:multiLevelType w:val="hybridMultilevel"/>
    <w:tmpl w:val="27C89A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806110"/>
    <w:multiLevelType w:val="hybridMultilevel"/>
    <w:tmpl w:val="9C3E676C"/>
    <w:lvl w:ilvl="0" w:tplc="2508E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6647A"/>
    <w:multiLevelType w:val="hybridMultilevel"/>
    <w:tmpl w:val="F6A84DB2"/>
    <w:lvl w:ilvl="0" w:tplc="04090001">
      <w:start w:val="1"/>
      <w:numFmt w:val="bullet"/>
      <w:lvlText w:val=""/>
      <w:lvlJc w:val="left"/>
      <w:pPr>
        <w:ind w:left="1800" w:hanging="360"/>
      </w:pPr>
      <w:rPr>
        <w:rFonts w:hint="default" w:ascii="Calibri" w:hAnsi="Calibri"/>
      </w:rPr>
    </w:lvl>
    <w:lvl w:ilvl="1" w:tplc="04090003" w:tentative="1">
      <w:start w:val="1"/>
      <w:numFmt w:val="bullet"/>
      <w:lvlText w:val="o"/>
      <w:lvlJc w:val="left"/>
      <w:pPr>
        <w:ind w:left="2520" w:hanging="360"/>
      </w:pPr>
      <w:rPr>
        <w:rFonts w:hint="default" w:ascii="MS Mincho" w:hAnsi="MS Mincho" w:cs="MS Mincho"/>
      </w:rPr>
    </w:lvl>
    <w:lvl w:ilvl="2" w:tplc="04090005" w:tentative="1">
      <w:start w:val="1"/>
      <w:numFmt w:val="bullet"/>
      <w:lvlText w:val=""/>
      <w:lvlJc w:val="left"/>
      <w:pPr>
        <w:ind w:left="3240" w:hanging="360"/>
      </w:pPr>
      <w:rPr>
        <w:rFonts w:hint="default" w:ascii="SimSun" w:hAnsi="SimSun"/>
      </w:rPr>
    </w:lvl>
    <w:lvl w:ilvl="3" w:tplc="04090001" w:tentative="1">
      <w:start w:val="1"/>
      <w:numFmt w:val="bullet"/>
      <w:lvlText w:val=""/>
      <w:lvlJc w:val="left"/>
      <w:pPr>
        <w:ind w:left="3960" w:hanging="360"/>
      </w:pPr>
      <w:rPr>
        <w:rFonts w:hint="default" w:ascii="Calibri" w:hAnsi="Calibri"/>
      </w:rPr>
    </w:lvl>
    <w:lvl w:ilvl="4" w:tplc="04090003" w:tentative="1">
      <w:start w:val="1"/>
      <w:numFmt w:val="bullet"/>
      <w:lvlText w:val="o"/>
      <w:lvlJc w:val="left"/>
      <w:pPr>
        <w:ind w:left="4680" w:hanging="360"/>
      </w:pPr>
      <w:rPr>
        <w:rFonts w:hint="default" w:ascii="MS Mincho" w:hAnsi="MS Mincho" w:cs="MS Mincho"/>
      </w:rPr>
    </w:lvl>
    <w:lvl w:ilvl="5" w:tplc="04090005" w:tentative="1">
      <w:start w:val="1"/>
      <w:numFmt w:val="bullet"/>
      <w:lvlText w:val=""/>
      <w:lvlJc w:val="left"/>
      <w:pPr>
        <w:ind w:left="5400" w:hanging="360"/>
      </w:pPr>
      <w:rPr>
        <w:rFonts w:hint="default" w:ascii="SimSun" w:hAnsi="SimSun"/>
      </w:rPr>
    </w:lvl>
    <w:lvl w:ilvl="6" w:tplc="04090001" w:tentative="1">
      <w:start w:val="1"/>
      <w:numFmt w:val="bullet"/>
      <w:lvlText w:val=""/>
      <w:lvlJc w:val="left"/>
      <w:pPr>
        <w:ind w:left="6120" w:hanging="360"/>
      </w:pPr>
      <w:rPr>
        <w:rFonts w:hint="default" w:ascii="Calibri" w:hAnsi="Calibri"/>
      </w:rPr>
    </w:lvl>
    <w:lvl w:ilvl="7" w:tplc="04090003" w:tentative="1">
      <w:start w:val="1"/>
      <w:numFmt w:val="bullet"/>
      <w:lvlText w:val="o"/>
      <w:lvlJc w:val="left"/>
      <w:pPr>
        <w:ind w:left="6840" w:hanging="360"/>
      </w:pPr>
      <w:rPr>
        <w:rFonts w:hint="default" w:ascii="MS Mincho" w:hAnsi="MS Mincho" w:cs="MS Mincho"/>
      </w:rPr>
    </w:lvl>
    <w:lvl w:ilvl="8" w:tplc="04090005" w:tentative="1">
      <w:start w:val="1"/>
      <w:numFmt w:val="bullet"/>
      <w:lvlText w:val=""/>
      <w:lvlJc w:val="left"/>
      <w:pPr>
        <w:ind w:left="7560" w:hanging="360"/>
      </w:pPr>
      <w:rPr>
        <w:rFonts w:hint="default" w:ascii="SimSun" w:hAnsi="SimSun"/>
      </w:rPr>
    </w:lvl>
  </w:abstractNum>
  <w:abstractNum w:abstractNumId="8" w15:restartNumberingAfterBreak="0">
    <w:nsid w:val="1D404B6E"/>
    <w:multiLevelType w:val="multilevel"/>
    <w:tmpl w:val="0646E72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E920174"/>
    <w:multiLevelType w:val="hybridMultilevel"/>
    <w:tmpl w:val="D14E5588"/>
    <w:lvl w:ilvl="0" w:tplc="04090001">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MS Mincho" w:hAnsi="MS Mincho" w:cs="MS Mincho"/>
      </w:rPr>
    </w:lvl>
    <w:lvl w:ilvl="2" w:tplc="04090005" w:tentative="1">
      <w:start w:val="1"/>
      <w:numFmt w:val="bullet"/>
      <w:lvlText w:val=""/>
      <w:lvlJc w:val="left"/>
      <w:pPr>
        <w:ind w:left="2160" w:hanging="360"/>
      </w:pPr>
      <w:rPr>
        <w:rFonts w:hint="default" w:ascii="SimSun" w:hAnsi="SimSun"/>
      </w:rPr>
    </w:lvl>
    <w:lvl w:ilvl="3" w:tplc="04090001" w:tentative="1">
      <w:start w:val="1"/>
      <w:numFmt w:val="bullet"/>
      <w:lvlText w:val=""/>
      <w:lvlJc w:val="left"/>
      <w:pPr>
        <w:ind w:left="2880" w:hanging="360"/>
      </w:pPr>
      <w:rPr>
        <w:rFonts w:hint="default" w:ascii="Calibri" w:hAnsi="Calibri"/>
      </w:rPr>
    </w:lvl>
    <w:lvl w:ilvl="4" w:tplc="04090003" w:tentative="1">
      <w:start w:val="1"/>
      <w:numFmt w:val="bullet"/>
      <w:lvlText w:val="o"/>
      <w:lvlJc w:val="left"/>
      <w:pPr>
        <w:ind w:left="3600" w:hanging="360"/>
      </w:pPr>
      <w:rPr>
        <w:rFonts w:hint="default" w:ascii="MS Mincho" w:hAnsi="MS Mincho" w:cs="MS Mincho"/>
      </w:rPr>
    </w:lvl>
    <w:lvl w:ilvl="5" w:tplc="04090005" w:tentative="1">
      <w:start w:val="1"/>
      <w:numFmt w:val="bullet"/>
      <w:lvlText w:val=""/>
      <w:lvlJc w:val="left"/>
      <w:pPr>
        <w:ind w:left="4320" w:hanging="360"/>
      </w:pPr>
      <w:rPr>
        <w:rFonts w:hint="default" w:ascii="SimSun" w:hAnsi="SimSun"/>
      </w:rPr>
    </w:lvl>
    <w:lvl w:ilvl="6" w:tplc="04090001" w:tentative="1">
      <w:start w:val="1"/>
      <w:numFmt w:val="bullet"/>
      <w:lvlText w:val=""/>
      <w:lvlJc w:val="left"/>
      <w:pPr>
        <w:ind w:left="5040" w:hanging="360"/>
      </w:pPr>
      <w:rPr>
        <w:rFonts w:hint="default" w:ascii="Calibri" w:hAnsi="Calibri"/>
      </w:rPr>
    </w:lvl>
    <w:lvl w:ilvl="7" w:tplc="04090003" w:tentative="1">
      <w:start w:val="1"/>
      <w:numFmt w:val="bullet"/>
      <w:lvlText w:val="o"/>
      <w:lvlJc w:val="left"/>
      <w:pPr>
        <w:ind w:left="5760" w:hanging="360"/>
      </w:pPr>
      <w:rPr>
        <w:rFonts w:hint="default" w:ascii="MS Mincho" w:hAnsi="MS Mincho" w:cs="MS Mincho"/>
      </w:rPr>
    </w:lvl>
    <w:lvl w:ilvl="8" w:tplc="04090005" w:tentative="1">
      <w:start w:val="1"/>
      <w:numFmt w:val="bullet"/>
      <w:lvlText w:val=""/>
      <w:lvlJc w:val="left"/>
      <w:pPr>
        <w:ind w:left="6480" w:hanging="360"/>
      </w:pPr>
      <w:rPr>
        <w:rFonts w:hint="default" w:ascii="SimSun" w:hAnsi="SimSun"/>
      </w:rPr>
    </w:lvl>
  </w:abstractNum>
  <w:abstractNum w:abstractNumId="10" w15:restartNumberingAfterBreak="0">
    <w:nsid w:val="203719EB"/>
    <w:multiLevelType w:val="hybridMultilevel"/>
    <w:tmpl w:val="EA0C794E"/>
    <w:lvl w:ilvl="0" w:tplc="8A740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F3306"/>
    <w:multiLevelType w:val="multilevel"/>
    <w:tmpl w:val="66868D20"/>
    <w:lvl w:ilvl="0">
      <w:start w:val="1"/>
      <w:numFmt w:val="bullet"/>
      <w:lvlText w:val=""/>
      <w:lvlJc w:val="left"/>
      <w:pPr>
        <w:tabs>
          <w:tab w:val="num" w:pos="720"/>
        </w:tabs>
        <w:ind w:left="720" w:hanging="360"/>
      </w:pPr>
      <w:rPr>
        <w:rFonts w:hint="default" w:ascii="Calibri" w:hAnsi="Calibri"/>
        <w:sz w:val="20"/>
      </w:rPr>
    </w:lvl>
    <w:lvl w:ilvl="1" w:tentative="1">
      <w:start w:val="1"/>
      <w:numFmt w:val="bullet"/>
      <w:lvlText w:val=""/>
      <w:lvlJc w:val="left"/>
      <w:pPr>
        <w:tabs>
          <w:tab w:val="num" w:pos="1440"/>
        </w:tabs>
        <w:ind w:left="1440" w:hanging="360"/>
      </w:pPr>
      <w:rPr>
        <w:rFonts w:hint="default" w:ascii="Calibri" w:hAnsi="Calibri"/>
        <w:sz w:val="20"/>
      </w:rPr>
    </w:lvl>
    <w:lvl w:ilvl="2" w:tentative="1">
      <w:start w:val="1"/>
      <w:numFmt w:val="bullet"/>
      <w:lvlText w:val=""/>
      <w:lvlJc w:val="left"/>
      <w:pPr>
        <w:tabs>
          <w:tab w:val="num" w:pos="2160"/>
        </w:tabs>
        <w:ind w:left="2160" w:hanging="360"/>
      </w:pPr>
      <w:rPr>
        <w:rFonts w:hint="default" w:ascii="Calibri" w:hAnsi="Calibri"/>
        <w:sz w:val="20"/>
      </w:rPr>
    </w:lvl>
    <w:lvl w:ilvl="3" w:tentative="1">
      <w:start w:val="1"/>
      <w:numFmt w:val="bullet"/>
      <w:lvlText w:val=""/>
      <w:lvlJc w:val="left"/>
      <w:pPr>
        <w:tabs>
          <w:tab w:val="num" w:pos="2880"/>
        </w:tabs>
        <w:ind w:left="2880" w:hanging="360"/>
      </w:pPr>
      <w:rPr>
        <w:rFonts w:hint="default" w:ascii="Calibri" w:hAnsi="Calibri"/>
        <w:sz w:val="20"/>
      </w:rPr>
    </w:lvl>
    <w:lvl w:ilvl="4" w:tentative="1">
      <w:start w:val="1"/>
      <w:numFmt w:val="bullet"/>
      <w:lvlText w:val=""/>
      <w:lvlJc w:val="left"/>
      <w:pPr>
        <w:tabs>
          <w:tab w:val="num" w:pos="3600"/>
        </w:tabs>
        <w:ind w:left="3600" w:hanging="360"/>
      </w:pPr>
      <w:rPr>
        <w:rFonts w:hint="default" w:ascii="Calibri" w:hAnsi="Calibri"/>
        <w:sz w:val="20"/>
      </w:rPr>
    </w:lvl>
    <w:lvl w:ilvl="5" w:tentative="1">
      <w:start w:val="1"/>
      <w:numFmt w:val="bullet"/>
      <w:lvlText w:val=""/>
      <w:lvlJc w:val="left"/>
      <w:pPr>
        <w:tabs>
          <w:tab w:val="num" w:pos="4320"/>
        </w:tabs>
        <w:ind w:left="4320" w:hanging="360"/>
      </w:pPr>
      <w:rPr>
        <w:rFonts w:hint="default" w:ascii="Calibri" w:hAnsi="Calibri"/>
        <w:sz w:val="20"/>
      </w:rPr>
    </w:lvl>
    <w:lvl w:ilvl="6" w:tentative="1">
      <w:start w:val="1"/>
      <w:numFmt w:val="bullet"/>
      <w:lvlText w:val=""/>
      <w:lvlJc w:val="left"/>
      <w:pPr>
        <w:tabs>
          <w:tab w:val="num" w:pos="5040"/>
        </w:tabs>
        <w:ind w:left="5040" w:hanging="360"/>
      </w:pPr>
      <w:rPr>
        <w:rFonts w:hint="default" w:ascii="Calibri" w:hAnsi="Calibri"/>
        <w:sz w:val="20"/>
      </w:rPr>
    </w:lvl>
    <w:lvl w:ilvl="7" w:tentative="1">
      <w:start w:val="1"/>
      <w:numFmt w:val="bullet"/>
      <w:lvlText w:val=""/>
      <w:lvlJc w:val="left"/>
      <w:pPr>
        <w:tabs>
          <w:tab w:val="num" w:pos="5760"/>
        </w:tabs>
        <w:ind w:left="5760" w:hanging="360"/>
      </w:pPr>
      <w:rPr>
        <w:rFonts w:hint="default" w:ascii="Calibri" w:hAnsi="Calibri"/>
        <w:sz w:val="20"/>
      </w:rPr>
    </w:lvl>
    <w:lvl w:ilvl="8" w:tentative="1">
      <w:start w:val="1"/>
      <w:numFmt w:val="bullet"/>
      <w:lvlText w:val=""/>
      <w:lvlJc w:val="left"/>
      <w:pPr>
        <w:tabs>
          <w:tab w:val="num" w:pos="6480"/>
        </w:tabs>
        <w:ind w:left="6480" w:hanging="360"/>
      </w:pPr>
      <w:rPr>
        <w:rFonts w:hint="default" w:ascii="Calibri" w:hAnsi="Calibri"/>
        <w:sz w:val="20"/>
      </w:rPr>
    </w:lvl>
  </w:abstractNum>
  <w:abstractNum w:abstractNumId="12" w15:restartNumberingAfterBreak="0">
    <w:nsid w:val="35375042"/>
    <w:multiLevelType w:val="multilevel"/>
    <w:tmpl w:val="820467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6884A50"/>
    <w:multiLevelType w:val="hybridMultilevel"/>
    <w:tmpl w:val="5052CF22"/>
    <w:lvl w:ilvl="0" w:tplc="04090001">
      <w:start w:val="1"/>
      <w:numFmt w:val="bullet"/>
      <w:lvlText w:val=""/>
      <w:lvlJc w:val="left"/>
      <w:pPr>
        <w:ind w:left="1080" w:hanging="360"/>
      </w:pPr>
      <w:rPr>
        <w:rFonts w:hint="default" w:ascii="Calibri" w:hAnsi="Calibri"/>
      </w:rPr>
    </w:lvl>
    <w:lvl w:ilvl="1" w:tplc="04090003">
      <w:start w:val="1"/>
      <w:numFmt w:val="bullet"/>
      <w:lvlText w:val="o"/>
      <w:lvlJc w:val="left"/>
      <w:pPr>
        <w:ind w:left="1800" w:hanging="360"/>
      </w:pPr>
      <w:rPr>
        <w:rFonts w:hint="default" w:ascii="MS Mincho" w:hAnsi="MS Mincho" w:cs="MS Mincho"/>
      </w:rPr>
    </w:lvl>
    <w:lvl w:ilvl="2" w:tplc="04090005">
      <w:start w:val="1"/>
      <w:numFmt w:val="bullet"/>
      <w:lvlText w:val=""/>
      <w:lvlJc w:val="left"/>
      <w:pPr>
        <w:ind w:left="2520" w:hanging="360"/>
      </w:pPr>
      <w:rPr>
        <w:rFonts w:hint="default" w:ascii="SimSun" w:hAnsi="SimSun"/>
      </w:rPr>
    </w:lvl>
    <w:lvl w:ilvl="3" w:tplc="04090001">
      <w:start w:val="1"/>
      <w:numFmt w:val="bullet"/>
      <w:lvlText w:val=""/>
      <w:lvlJc w:val="left"/>
      <w:pPr>
        <w:ind w:left="3240" w:hanging="360"/>
      </w:pPr>
      <w:rPr>
        <w:rFonts w:hint="default" w:ascii="Calibri" w:hAnsi="Calibri"/>
      </w:rPr>
    </w:lvl>
    <w:lvl w:ilvl="4" w:tplc="04090003" w:tentative="1">
      <w:start w:val="1"/>
      <w:numFmt w:val="bullet"/>
      <w:lvlText w:val="o"/>
      <w:lvlJc w:val="left"/>
      <w:pPr>
        <w:ind w:left="3960" w:hanging="360"/>
      </w:pPr>
      <w:rPr>
        <w:rFonts w:hint="default" w:ascii="MS Mincho" w:hAnsi="MS Mincho" w:cs="MS Mincho"/>
      </w:rPr>
    </w:lvl>
    <w:lvl w:ilvl="5" w:tplc="04090005" w:tentative="1">
      <w:start w:val="1"/>
      <w:numFmt w:val="bullet"/>
      <w:lvlText w:val=""/>
      <w:lvlJc w:val="left"/>
      <w:pPr>
        <w:ind w:left="4680" w:hanging="360"/>
      </w:pPr>
      <w:rPr>
        <w:rFonts w:hint="default" w:ascii="SimSun" w:hAnsi="SimSun"/>
      </w:rPr>
    </w:lvl>
    <w:lvl w:ilvl="6" w:tplc="04090001" w:tentative="1">
      <w:start w:val="1"/>
      <w:numFmt w:val="bullet"/>
      <w:lvlText w:val=""/>
      <w:lvlJc w:val="left"/>
      <w:pPr>
        <w:ind w:left="5400" w:hanging="360"/>
      </w:pPr>
      <w:rPr>
        <w:rFonts w:hint="default" w:ascii="Calibri" w:hAnsi="Calibri"/>
      </w:rPr>
    </w:lvl>
    <w:lvl w:ilvl="7" w:tplc="04090003" w:tentative="1">
      <w:start w:val="1"/>
      <w:numFmt w:val="bullet"/>
      <w:lvlText w:val="o"/>
      <w:lvlJc w:val="left"/>
      <w:pPr>
        <w:ind w:left="6120" w:hanging="360"/>
      </w:pPr>
      <w:rPr>
        <w:rFonts w:hint="default" w:ascii="MS Mincho" w:hAnsi="MS Mincho" w:cs="MS Mincho"/>
      </w:rPr>
    </w:lvl>
    <w:lvl w:ilvl="8" w:tplc="04090005" w:tentative="1">
      <w:start w:val="1"/>
      <w:numFmt w:val="bullet"/>
      <w:lvlText w:val=""/>
      <w:lvlJc w:val="left"/>
      <w:pPr>
        <w:ind w:left="6840" w:hanging="360"/>
      </w:pPr>
      <w:rPr>
        <w:rFonts w:hint="default" w:ascii="SimSun" w:hAnsi="SimSun"/>
      </w:rPr>
    </w:lvl>
  </w:abstractNum>
  <w:abstractNum w:abstractNumId="14" w15:restartNumberingAfterBreak="0">
    <w:nsid w:val="3A187D75"/>
    <w:multiLevelType w:val="hybridMultilevel"/>
    <w:tmpl w:val="6D3ADACA"/>
    <w:lvl w:ilvl="0" w:tplc="04090001">
      <w:start w:val="1"/>
      <w:numFmt w:val="bullet"/>
      <w:lvlText w:val=""/>
      <w:lvlJc w:val="left"/>
      <w:pPr>
        <w:ind w:left="1440" w:hanging="360"/>
      </w:pPr>
      <w:rPr>
        <w:rFonts w:hint="default" w:ascii="Calibri" w:hAnsi="Calibri"/>
      </w:rPr>
    </w:lvl>
    <w:lvl w:ilvl="1" w:tplc="04090003">
      <w:start w:val="1"/>
      <w:numFmt w:val="bullet"/>
      <w:lvlText w:val="o"/>
      <w:lvlJc w:val="left"/>
      <w:pPr>
        <w:ind w:left="2160" w:hanging="360"/>
      </w:pPr>
      <w:rPr>
        <w:rFonts w:hint="default" w:ascii="MS Mincho" w:hAnsi="MS Mincho" w:cs="MS Mincho"/>
      </w:rPr>
    </w:lvl>
    <w:lvl w:ilvl="2" w:tplc="04090005">
      <w:start w:val="1"/>
      <w:numFmt w:val="bullet"/>
      <w:lvlText w:val=""/>
      <w:lvlJc w:val="left"/>
      <w:pPr>
        <w:ind w:left="2880" w:hanging="360"/>
      </w:pPr>
      <w:rPr>
        <w:rFonts w:hint="default" w:ascii="SimSun" w:hAnsi="SimSun"/>
      </w:rPr>
    </w:lvl>
    <w:lvl w:ilvl="3" w:tplc="04090001">
      <w:start w:val="1"/>
      <w:numFmt w:val="bullet"/>
      <w:lvlText w:val=""/>
      <w:lvlJc w:val="left"/>
      <w:pPr>
        <w:ind w:left="3600" w:hanging="360"/>
      </w:pPr>
      <w:rPr>
        <w:rFonts w:hint="default" w:ascii="Calibri" w:hAnsi="Calibri"/>
      </w:rPr>
    </w:lvl>
    <w:lvl w:ilvl="4" w:tplc="04090003" w:tentative="1">
      <w:start w:val="1"/>
      <w:numFmt w:val="bullet"/>
      <w:lvlText w:val="o"/>
      <w:lvlJc w:val="left"/>
      <w:pPr>
        <w:ind w:left="4320" w:hanging="360"/>
      </w:pPr>
      <w:rPr>
        <w:rFonts w:hint="default" w:ascii="MS Mincho" w:hAnsi="MS Mincho" w:cs="MS Mincho"/>
      </w:rPr>
    </w:lvl>
    <w:lvl w:ilvl="5" w:tplc="04090005" w:tentative="1">
      <w:start w:val="1"/>
      <w:numFmt w:val="bullet"/>
      <w:lvlText w:val=""/>
      <w:lvlJc w:val="left"/>
      <w:pPr>
        <w:ind w:left="5040" w:hanging="360"/>
      </w:pPr>
      <w:rPr>
        <w:rFonts w:hint="default" w:ascii="SimSun" w:hAnsi="SimSun"/>
      </w:rPr>
    </w:lvl>
    <w:lvl w:ilvl="6" w:tplc="04090001" w:tentative="1">
      <w:start w:val="1"/>
      <w:numFmt w:val="bullet"/>
      <w:lvlText w:val=""/>
      <w:lvlJc w:val="left"/>
      <w:pPr>
        <w:ind w:left="5760" w:hanging="360"/>
      </w:pPr>
      <w:rPr>
        <w:rFonts w:hint="default" w:ascii="Calibri" w:hAnsi="Calibri"/>
      </w:rPr>
    </w:lvl>
    <w:lvl w:ilvl="7" w:tplc="04090003" w:tentative="1">
      <w:start w:val="1"/>
      <w:numFmt w:val="bullet"/>
      <w:lvlText w:val="o"/>
      <w:lvlJc w:val="left"/>
      <w:pPr>
        <w:ind w:left="6480" w:hanging="360"/>
      </w:pPr>
      <w:rPr>
        <w:rFonts w:hint="default" w:ascii="MS Mincho" w:hAnsi="MS Mincho" w:cs="MS Mincho"/>
      </w:rPr>
    </w:lvl>
    <w:lvl w:ilvl="8" w:tplc="04090005" w:tentative="1">
      <w:start w:val="1"/>
      <w:numFmt w:val="bullet"/>
      <w:lvlText w:val=""/>
      <w:lvlJc w:val="left"/>
      <w:pPr>
        <w:ind w:left="7200" w:hanging="360"/>
      </w:pPr>
      <w:rPr>
        <w:rFonts w:hint="default" w:ascii="SimSun" w:hAnsi="SimSun"/>
      </w:rPr>
    </w:lvl>
  </w:abstractNum>
  <w:abstractNum w:abstractNumId="15" w15:restartNumberingAfterBreak="0">
    <w:nsid w:val="3FB002B1"/>
    <w:multiLevelType w:val="hybridMultilevel"/>
    <w:tmpl w:val="DD4439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09564C"/>
    <w:multiLevelType w:val="multilevel"/>
    <w:tmpl w:val="0298F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Calibri" w:hAnsi="Calibri"/>
        <w:sz w:val="20"/>
      </w:rPr>
    </w:lvl>
    <w:lvl w:ilvl="2" w:tentative="1">
      <w:start w:val="1"/>
      <w:numFmt w:val="bullet"/>
      <w:lvlText w:val=""/>
      <w:lvlJc w:val="left"/>
      <w:pPr>
        <w:tabs>
          <w:tab w:val="num" w:pos="2160"/>
        </w:tabs>
        <w:ind w:left="2160" w:hanging="360"/>
      </w:pPr>
      <w:rPr>
        <w:rFonts w:hint="default" w:ascii="Calibri" w:hAnsi="Calibri"/>
        <w:sz w:val="20"/>
      </w:rPr>
    </w:lvl>
    <w:lvl w:ilvl="3" w:tentative="1">
      <w:start w:val="1"/>
      <w:numFmt w:val="bullet"/>
      <w:lvlText w:val=""/>
      <w:lvlJc w:val="left"/>
      <w:pPr>
        <w:tabs>
          <w:tab w:val="num" w:pos="2880"/>
        </w:tabs>
        <w:ind w:left="2880" w:hanging="360"/>
      </w:pPr>
      <w:rPr>
        <w:rFonts w:hint="default" w:ascii="Calibri" w:hAnsi="Calibri"/>
        <w:sz w:val="20"/>
      </w:rPr>
    </w:lvl>
    <w:lvl w:ilvl="4" w:tentative="1">
      <w:start w:val="1"/>
      <w:numFmt w:val="bullet"/>
      <w:lvlText w:val=""/>
      <w:lvlJc w:val="left"/>
      <w:pPr>
        <w:tabs>
          <w:tab w:val="num" w:pos="3600"/>
        </w:tabs>
        <w:ind w:left="3600" w:hanging="360"/>
      </w:pPr>
      <w:rPr>
        <w:rFonts w:hint="default" w:ascii="Calibri" w:hAnsi="Calibri"/>
        <w:sz w:val="20"/>
      </w:rPr>
    </w:lvl>
    <w:lvl w:ilvl="5" w:tentative="1">
      <w:start w:val="1"/>
      <w:numFmt w:val="bullet"/>
      <w:lvlText w:val=""/>
      <w:lvlJc w:val="left"/>
      <w:pPr>
        <w:tabs>
          <w:tab w:val="num" w:pos="4320"/>
        </w:tabs>
        <w:ind w:left="4320" w:hanging="360"/>
      </w:pPr>
      <w:rPr>
        <w:rFonts w:hint="default" w:ascii="Calibri" w:hAnsi="Calibri"/>
        <w:sz w:val="20"/>
      </w:rPr>
    </w:lvl>
    <w:lvl w:ilvl="6" w:tentative="1">
      <w:start w:val="1"/>
      <w:numFmt w:val="bullet"/>
      <w:lvlText w:val=""/>
      <w:lvlJc w:val="left"/>
      <w:pPr>
        <w:tabs>
          <w:tab w:val="num" w:pos="5040"/>
        </w:tabs>
        <w:ind w:left="5040" w:hanging="360"/>
      </w:pPr>
      <w:rPr>
        <w:rFonts w:hint="default" w:ascii="Calibri" w:hAnsi="Calibri"/>
        <w:sz w:val="20"/>
      </w:rPr>
    </w:lvl>
    <w:lvl w:ilvl="7" w:tentative="1">
      <w:start w:val="1"/>
      <w:numFmt w:val="bullet"/>
      <w:lvlText w:val=""/>
      <w:lvlJc w:val="left"/>
      <w:pPr>
        <w:tabs>
          <w:tab w:val="num" w:pos="5760"/>
        </w:tabs>
        <w:ind w:left="5760" w:hanging="360"/>
      </w:pPr>
      <w:rPr>
        <w:rFonts w:hint="default" w:ascii="Calibri" w:hAnsi="Calibri"/>
        <w:sz w:val="20"/>
      </w:rPr>
    </w:lvl>
    <w:lvl w:ilvl="8" w:tentative="1">
      <w:start w:val="1"/>
      <w:numFmt w:val="bullet"/>
      <w:lvlText w:val=""/>
      <w:lvlJc w:val="left"/>
      <w:pPr>
        <w:tabs>
          <w:tab w:val="num" w:pos="6480"/>
        </w:tabs>
        <w:ind w:left="6480" w:hanging="360"/>
      </w:pPr>
      <w:rPr>
        <w:rFonts w:hint="default" w:ascii="Calibri" w:hAnsi="Calibri"/>
        <w:sz w:val="20"/>
      </w:rPr>
    </w:lvl>
  </w:abstractNum>
  <w:abstractNum w:abstractNumId="17" w15:restartNumberingAfterBreak="0">
    <w:nsid w:val="473C0352"/>
    <w:multiLevelType w:val="hybridMultilevel"/>
    <w:tmpl w:val="BB02DA86"/>
    <w:lvl w:ilvl="0" w:tplc="707A8362">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4ED04FC1"/>
    <w:multiLevelType w:val="hybridMultilevel"/>
    <w:tmpl w:val="EC088198"/>
    <w:lvl w:ilvl="0" w:tplc="FFFFFFFF">
      <w:numFmt w:val="bullet"/>
      <w:lvlText w:val=""/>
      <w:lvlJc w:val="left"/>
      <w:pPr>
        <w:ind w:left="720" w:hanging="360"/>
      </w:pPr>
      <w:rPr>
        <w:rFonts w:hint="default" w:ascii="Symbol" w:hAnsi="Symbol" w:eastAsiaTheme="minorHAnsi" w:cstheme="minorBidi"/>
      </w:rPr>
    </w:lvl>
    <w:lvl w:ilvl="1" w:tplc="65140CFA">
      <w:start w:val="1"/>
      <w:numFmt w:val="bullet"/>
      <w:lvlText w:val=""/>
      <w:lvlJc w:val="left"/>
      <w:pPr>
        <w:ind w:left="1440" w:hanging="360"/>
      </w:pPr>
      <w:rPr>
        <w:rFonts w:hint="default" w:ascii="Symbol" w:hAnsi="Symbol"/>
        <w:color w:val="auto"/>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9" w15:restartNumberingAfterBreak="0">
    <w:nsid w:val="53BF00EB"/>
    <w:multiLevelType w:val="hybridMultilevel"/>
    <w:tmpl w:val="0D6A026A"/>
    <w:lvl w:ilvl="0" w:tplc="65140CFA">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MS Mincho" w:hAnsi="MS Mincho" w:cs="MS Mincho"/>
      </w:rPr>
    </w:lvl>
    <w:lvl w:ilvl="2" w:tplc="FFFFFFFF" w:tentative="1">
      <w:start w:val="1"/>
      <w:numFmt w:val="bullet"/>
      <w:lvlText w:val=""/>
      <w:lvlJc w:val="left"/>
      <w:pPr>
        <w:ind w:left="2160" w:hanging="360"/>
      </w:pPr>
      <w:rPr>
        <w:rFonts w:hint="default" w:ascii="SimSun" w:hAnsi="SimSun"/>
      </w:rPr>
    </w:lvl>
    <w:lvl w:ilvl="3" w:tplc="FFFFFFFF" w:tentative="1">
      <w:start w:val="1"/>
      <w:numFmt w:val="bullet"/>
      <w:lvlText w:val=""/>
      <w:lvlJc w:val="left"/>
      <w:pPr>
        <w:ind w:left="2880" w:hanging="360"/>
      </w:pPr>
      <w:rPr>
        <w:rFonts w:hint="default" w:ascii="Calibri" w:hAnsi="Calibri"/>
      </w:rPr>
    </w:lvl>
    <w:lvl w:ilvl="4" w:tplc="FFFFFFFF" w:tentative="1">
      <w:start w:val="1"/>
      <w:numFmt w:val="bullet"/>
      <w:lvlText w:val="o"/>
      <w:lvlJc w:val="left"/>
      <w:pPr>
        <w:ind w:left="3600" w:hanging="360"/>
      </w:pPr>
      <w:rPr>
        <w:rFonts w:hint="default" w:ascii="MS Mincho" w:hAnsi="MS Mincho" w:cs="MS Mincho"/>
      </w:rPr>
    </w:lvl>
    <w:lvl w:ilvl="5" w:tplc="FFFFFFFF" w:tentative="1">
      <w:start w:val="1"/>
      <w:numFmt w:val="bullet"/>
      <w:lvlText w:val=""/>
      <w:lvlJc w:val="left"/>
      <w:pPr>
        <w:ind w:left="4320" w:hanging="360"/>
      </w:pPr>
      <w:rPr>
        <w:rFonts w:hint="default" w:ascii="SimSun" w:hAnsi="SimSun"/>
      </w:rPr>
    </w:lvl>
    <w:lvl w:ilvl="6" w:tplc="FFFFFFFF" w:tentative="1">
      <w:start w:val="1"/>
      <w:numFmt w:val="bullet"/>
      <w:lvlText w:val=""/>
      <w:lvlJc w:val="left"/>
      <w:pPr>
        <w:ind w:left="5040" w:hanging="360"/>
      </w:pPr>
      <w:rPr>
        <w:rFonts w:hint="default" w:ascii="Calibri" w:hAnsi="Calibri"/>
      </w:rPr>
    </w:lvl>
    <w:lvl w:ilvl="7" w:tplc="FFFFFFFF" w:tentative="1">
      <w:start w:val="1"/>
      <w:numFmt w:val="bullet"/>
      <w:lvlText w:val="o"/>
      <w:lvlJc w:val="left"/>
      <w:pPr>
        <w:ind w:left="5760" w:hanging="360"/>
      </w:pPr>
      <w:rPr>
        <w:rFonts w:hint="default" w:ascii="MS Mincho" w:hAnsi="MS Mincho" w:cs="MS Mincho"/>
      </w:rPr>
    </w:lvl>
    <w:lvl w:ilvl="8" w:tplc="FFFFFFFF" w:tentative="1">
      <w:start w:val="1"/>
      <w:numFmt w:val="bullet"/>
      <w:lvlText w:val=""/>
      <w:lvlJc w:val="left"/>
      <w:pPr>
        <w:ind w:left="6480" w:hanging="360"/>
      </w:pPr>
      <w:rPr>
        <w:rFonts w:hint="default" w:ascii="SimSun" w:hAnsi="SimSun"/>
      </w:rPr>
    </w:lvl>
  </w:abstractNum>
  <w:abstractNum w:abstractNumId="20" w15:restartNumberingAfterBreak="0">
    <w:nsid w:val="56A83009"/>
    <w:multiLevelType w:val="multilevel"/>
    <w:tmpl w:val="01D6AF50"/>
    <w:lvl w:ilvl="0">
      <w:start w:val="1"/>
      <w:numFmt w:val="bullet"/>
      <w:lvlText w:val=""/>
      <w:lvlJc w:val="left"/>
      <w:pPr>
        <w:tabs>
          <w:tab w:val="num" w:pos="720"/>
        </w:tabs>
        <w:ind w:left="720" w:hanging="360"/>
      </w:pPr>
      <w:rPr>
        <w:rFonts w:hint="default" w:ascii="Calibri" w:hAnsi="Calibri"/>
        <w:sz w:val="20"/>
      </w:rPr>
    </w:lvl>
    <w:lvl w:ilvl="1" w:tentative="1">
      <w:start w:val="1"/>
      <w:numFmt w:val="bullet"/>
      <w:lvlText w:val=""/>
      <w:lvlJc w:val="left"/>
      <w:pPr>
        <w:tabs>
          <w:tab w:val="num" w:pos="1440"/>
        </w:tabs>
        <w:ind w:left="1440" w:hanging="360"/>
      </w:pPr>
      <w:rPr>
        <w:rFonts w:hint="default" w:ascii="Calibri" w:hAnsi="Calibri"/>
        <w:sz w:val="20"/>
      </w:rPr>
    </w:lvl>
    <w:lvl w:ilvl="2" w:tentative="1">
      <w:start w:val="1"/>
      <w:numFmt w:val="bullet"/>
      <w:lvlText w:val=""/>
      <w:lvlJc w:val="left"/>
      <w:pPr>
        <w:tabs>
          <w:tab w:val="num" w:pos="2160"/>
        </w:tabs>
        <w:ind w:left="2160" w:hanging="360"/>
      </w:pPr>
      <w:rPr>
        <w:rFonts w:hint="default" w:ascii="Calibri" w:hAnsi="Calibri"/>
        <w:sz w:val="20"/>
      </w:rPr>
    </w:lvl>
    <w:lvl w:ilvl="3" w:tentative="1">
      <w:start w:val="1"/>
      <w:numFmt w:val="bullet"/>
      <w:lvlText w:val=""/>
      <w:lvlJc w:val="left"/>
      <w:pPr>
        <w:tabs>
          <w:tab w:val="num" w:pos="2880"/>
        </w:tabs>
        <w:ind w:left="2880" w:hanging="360"/>
      </w:pPr>
      <w:rPr>
        <w:rFonts w:hint="default" w:ascii="Calibri" w:hAnsi="Calibri"/>
        <w:sz w:val="20"/>
      </w:rPr>
    </w:lvl>
    <w:lvl w:ilvl="4" w:tentative="1">
      <w:start w:val="1"/>
      <w:numFmt w:val="bullet"/>
      <w:lvlText w:val=""/>
      <w:lvlJc w:val="left"/>
      <w:pPr>
        <w:tabs>
          <w:tab w:val="num" w:pos="3600"/>
        </w:tabs>
        <w:ind w:left="3600" w:hanging="360"/>
      </w:pPr>
      <w:rPr>
        <w:rFonts w:hint="default" w:ascii="Calibri" w:hAnsi="Calibri"/>
        <w:sz w:val="20"/>
      </w:rPr>
    </w:lvl>
    <w:lvl w:ilvl="5" w:tentative="1">
      <w:start w:val="1"/>
      <w:numFmt w:val="bullet"/>
      <w:lvlText w:val=""/>
      <w:lvlJc w:val="left"/>
      <w:pPr>
        <w:tabs>
          <w:tab w:val="num" w:pos="4320"/>
        </w:tabs>
        <w:ind w:left="4320" w:hanging="360"/>
      </w:pPr>
      <w:rPr>
        <w:rFonts w:hint="default" w:ascii="Calibri" w:hAnsi="Calibri"/>
        <w:sz w:val="20"/>
      </w:rPr>
    </w:lvl>
    <w:lvl w:ilvl="6" w:tentative="1">
      <w:start w:val="1"/>
      <w:numFmt w:val="bullet"/>
      <w:lvlText w:val=""/>
      <w:lvlJc w:val="left"/>
      <w:pPr>
        <w:tabs>
          <w:tab w:val="num" w:pos="5040"/>
        </w:tabs>
        <w:ind w:left="5040" w:hanging="360"/>
      </w:pPr>
      <w:rPr>
        <w:rFonts w:hint="default" w:ascii="Calibri" w:hAnsi="Calibri"/>
        <w:sz w:val="20"/>
      </w:rPr>
    </w:lvl>
    <w:lvl w:ilvl="7" w:tentative="1">
      <w:start w:val="1"/>
      <w:numFmt w:val="bullet"/>
      <w:lvlText w:val=""/>
      <w:lvlJc w:val="left"/>
      <w:pPr>
        <w:tabs>
          <w:tab w:val="num" w:pos="5760"/>
        </w:tabs>
        <w:ind w:left="5760" w:hanging="360"/>
      </w:pPr>
      <w:rPr>
        <w:rFonts w:hint="default" w:ascii="Calibri" w:hAnsi="Calibri"/>
        <w:sz w:val="20"/>
      </w:rPr>
    </w:lvl>
    <w:lvl w:ilvl="8" w:tentative="1">
      <w:start w:val="1"/>
      <w:numFmt w:val="bullet"/>
      <w:lvlText w:val=""/>
      <w:lvlJc w:val="left"/>
      <w:pPr>
        <w:tabs>
          <w:tab w:val="num" w:pos="6480"/>
        </w:tabs>
        <w:ind w:left="6480" w:hanging="360"/>
      </w:pPr>
      <w:rPr>
        <w:rFonts w:hint="default" w:ascii="Calibri" w:hAnsi="Calibri"/>
        <w:sz w:val="20"/>
      </w:rPr>
    </w:lvl>
  </w:abstractNum>
  <w:abstractNum w:abstractNumId="21" w15:restartNumberingAfterBreak="0">
    <w:nsid w:val="601420B1"/>
    <w:multiLevelType w:val="hybridMultilevel"/>
    <w:tmpl w:val="AE543896"/>
    <w:lvl w:ilvl="0" w:tplc="04090001">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MS Mincho" w:hAnsi="MS Mincho" w:cs="MS Mincho"/>
      </w:rPr>
    </w:lvl>
    <w:lvl w:ilvl="2" w:tplc="04090005" w:tentative="1">
      <w:start w:val="1"/>
      <w:numFmt w:val="bullet"/>
      <w:lvlText w:val=""/>
      <w:lvlJc w:val="left"/>
      <w:pPr>
        <w:ind w:left="2160" w:hanging="360"/>
      </w:pPr>
      <w:rPr>
        <w:rFonts w:hint="default" w:ascii="SimSun" w:hAnsi="SimSun"/>
      </w:rPr>
    </w:lvl>
    <w:lvl w:ilvl="3" w:tplc="04090001" w:tentative="1">
      <w:start w:val="1"/>
      <w:numFmt w:val="bullet"/>
      <w:lvlText w:val=""/>
      <w:lvlJc w:val="left"/>
      <w:pPr>
        <w:ind w:left="2880" w:hanging="360"/>
      </w:pPr>
      <w:rPr>
        <w:rFonts w:hint="default" w:ascii="Calibri" w:hAnsi="Calibri"/>
      </w:rPr>
    </w:lvl>
    <w:lvl w:ilvl="4" w:tplc="04090003" w:tentative="1">
      <w:start w:val="1"/>
      <w:numFmt w:val="bullet"/>
      <w:lvlText w:val="o"/>
      <w:lvlJc w:val="left"/>
      <w:pPr>
        <w:ind w:left="3600" w:hanging="360"/>
      </w:pPr>
      <w:rPr>
        <w:rFonts w:hint="default" w:ascii="MS Mincho" w:hAnsi="MS Mincho" w:cs="MS Mincho"/>
      </w:rPr>
    </w:lvl>
    <w:lvl w:ilvl="5" w:tplc="04090005" w:tentative="1">
      <w:start w:val="1"/>
      <w:numFmt w:val="bullet"/>
      <w:lvlText w:val=""/>
      <w:lvlJc w:val="left"/>
      <w:pPr>
        <w:ind w:left="4320" w:hanging="360"/>
      </w:pPr>
      <w:rPr>
        <w:rFonts w:hint="default" w:ascii="SimSun" w:hAnsi="SimSun"/>
      </w:rPr>
    </w:lvl>
    <w:lvl w:ilvl="6" w:tplc="04090001" w:tentative="1">
      <w:start w:val="1"/>
      <w:numFmt w:val="bullet"/>
      <w:lvlText w:val=""/>
      <w:lvlJc w:val="left"/>
      <w:pPr>
        <w:ind w:left="5040" w:hanging="360"/>
      </w:pPr>
      <w:rPr>
        <w:rFonts w:hint="default" w:ascii="Calibri" w:hAnsi="Calibri"/>
      </w:rPr>
    </w:lvl>
    <w:lvl w:ilvl="7" w:tplc="04090003" w:tentative="1">
      <w:start w:val="1"/>
      <w:numFmt w:val="bullet"/>
      <w:lvlText w:val="o"/>
      <w:lvlJc w:val="left"/>
      <w:pPr>
        <w:ind w:left="5760" w:hanging="360"/>
      </w:pPr>
      <w:rPr>
        <w:rFonts w:hint="default" w:ascii="MS Mincho" w:hAnsi="MS Mincho" w:cs="MS Mincho"/>
      </w:rPr>
    </w:lvl>
    <w:lvl w:ilvl="8" w:tplc="04090005" w:tentative="1">
      <w:start w:val="1"/>
      <w:numFmt w:val="bullet"/>
      <w:lvlText w:val=""/>
      <w:lvlJc w:val="left"/>
      <w:pPr>
        <w:ind w:left="6480" w:hanging="360"/>
      </w:pPr>
      <w:rPr>
        <w:rFonts w:hint="default" w:ascii="SimSun" w:hAnsi="SimSun"/>
      </w:rPr>
    </w:lvl>
  </w:abstractNum>
  <w:abstractNum w:abstractNumId="22" w15:restartNumberingAfterBreak="0">
    <w:nsid w:val="632141E0"/>
    <w:multiLevelType w:val="hybridMultilevel"/>
    <w:tmpl w:val="77440BE4"/>
    <w:lvl w:ilvl="0" w:tplc="A9B4F74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A4B73"/>
    <w:multiLevelType w:val="multilevel"/>
    <w:tmpl w:val="97C2823E"/>
    <w:lvl w:ilvl="0">
      <w:start w:val="1"/>
      <w:numFmt w:val="bullet"/>
      <w:lvlText w:val=""/>
      <w:lvlJc w:val="left"/>
      <w:pPr>
        <w:tabs>
          <w:tab w:val="num" w:pos="720"/>
        </w:tabs>
        <w:ind w:left="720" w:hanging="360"/>
      </w:pPr>
      <w:rPr>
        <w:rFonts w:hint="default" w:ascii="Calibri" w:hAnsi="Calibri"/>
        <w:sz w:val="20"/>
      </w:rPr>
    </w:lvl>
    <w:lvl w:ilvl="1" w:tentative="1">
      <w:start w:val="1"/>
      <w:numFmt w:val="bullet"/>
      <w:lvlText w:val=""/>
      <w:lvlJc w:val="left"/>
      <w:pPr>
        <w:tabs>
          <w:tab w:val="num" w:pos="1440"/>
        </w:tabs>
        <w:ind w:left="1440" w:hanging="360"/>
      </w:pPr>
      <w:rPr>
        <w:rFonts w:hint="default" w:ascii="Calibri" w:hAnsi="Calibri"/>
        <w:sz w:val="20"/>
      </w:rPr>
    </w:lvl>
    <w:lvl w:ilvl="2" w:tentative="1">
      <w:start w:val="1"/>
      <w:numFmt w:val="bullet"/>
      <w:lvlText w:val=""/>
      <w:lvlJc w:val="left"/>
      <w:pPr>
        <w:tabs>
          <w:tab w:val="num" w:pos="2160"/>
        </w:tabs>
        <w:ind w:left="2160" w:hanging="360"/>
      </w:pPr>
      <w:rPr>
        <w:rFonts w:hint="default" w:ascii="Calibri" w:hAnsi="Calibri"/>
        <w:sz w:val="20"/>
      </w:rPr>
    </w:lvl>
    <w:lvl w:ilvl="3" w:tentative="1">
      <w:start w:val="1"/>
      <w:numFmt w:val="bullet"/>
      <w:lvlText w:val=""/>
      <w:lvlJc w:val="left"/>
      <w:pPr>
        <w:tabs>
          <w:tab w:val="num" w:pos="2880"/>
        </w:tabs>
        <w:ind w:left="2880" w:hanging="360"/>
      </w:pPr>
      <w:rPr>
        <w:rFonts w:hint="default" w:ascii="Calibri" w:hAnsi="Calibri"/>
        <w:sz w:val="20"/>
      </w:rPr>
    </w:lvl>
    <w:lvl w:ilvl="4" w:tentative="1">
      <w:start w:val="1"/>
      <w:numFmt w:val="bullet"/>
      <w:lvlText w:val=""/>
      <w:lvlJc w:val="left"/>
      <w:pPr>
        <w:tabs>
          <w:tab w:val="num" w:pos="3600"/>
        </w:tabs>
        <w:ind w:left="3600" w:hanging="360"/>
      </w:pPr>
      <w:rPr>
        <w:rFonts w:hint="default" w:ascii="Calibri" w:hAnsi="Calibri"/>
        <w:sz w:val="20"/>
      </w:rPr>
    </w:lvl>
    <w:lvl w:ilvl="5" w:tentative="1">
      <w:start w:val="1"/>
      <w:numFmt w:val="bullet"/>
      <w:lvlText w:val=""/>
      <w:lvlJc w:val="left"/>
      <w:pPr>
        <w:tabs>
          <w:tab w:val="num" w:pos="4320"/>
        </w:tabs>
        <w:ind w:left="4320" w:hanging="360"/>
      </w:pPr>
      <w:rPr>
        <w:rFonts w:hint="default" w:ascii="Calibri" w:hAnsi="Calibri"/>
        <w:sz w:val="20"/>
      </w:rPr>
    </w:lvl>
    <w:lvl w:ilvl="6" w:tentative="1">
      <w:start w:val="1"/>
      <w:numFmt w:val="bullet"/>
      <w:lvlText w:val=""/>
      <w:lvlJc w:val="left"/>
      <w:pPr>
        <w:tabs>
          <w:tab w:val="num" w:pos="5040"/>
        </w:tabs>
        <w:ind w:left="5040" w:hanging="360"/>
      </w:pPr>
      <w:rPr>
        <w:rFonts w:hint="default" w:ascii="Calibri" w:hAnsi="Calibri"/>
        <w:sz w:val="20"/>
      </w:rPr>
    </w:lvl>
    <w:lvl w:ilvl="7" w:tentative="1">
      <w:start w:val="1"/>
      <w:numFmt w:val="bullet"/>
      <w:lvlText w:val=""/>
      <w:lvlJc w:val="left"/>
      <w:pPr>
        <w:tabs>
          <w:tab w:val="num" w:pos="5760"/>
        </w:tabs>
        <w:ind w:left="5760" w:hanging="360"/>
      </w:pPr>
      <w:rPr>
        <w:rFonts w:hint="default" w:ascii="Calibri" w:hAnsi="Calibri"/>
        <w:sz w:val="20"/>
      </w:rPr>
    </w:lvl>
    <w:lvl w:ilvl="8" w:tentative="1">
      <w:start w:val="1"/>
      <w:numFmt w:val="bullet"/>
      <w:lvlText w:val=""/>
      <w:lvlJc w:val="left"/>
      <w:pPr>
        <w:tabs>
          <w:tab w:val="num" w:pos="6480"/>
        </w:tabs>
        <w:ind w:left="6480" w:hanging="360"/>
      </w:pPr>
      <w:rPr>
        <w:rFonts w:hint="default" w:ascii="Calibri" w:hAnsi="Calibri"/>
        <w:sz w:val="20"/>
      </w:rPr>
    </w:lvl>
  </w:abstractNum>
  <w:abstractNum w:abstractNumId="24" w15:restartNumberingAfterBreak="0">
    <w:nsid w:val="6ACE41B4"/>
    <w:multiLevelType w:val="hybridMultilevel"/>
    <w:tmpl w:val="7332CAD6"/>
    <w:lvl w:ilvl="0" w:tplc="15B2A074">
      <w:start w:val="1"/>
      <w:numFmt w:val="decimal"/>
      <w:lvlText w:val="%1."/>
      <w:lvlJc w:val="left"/>
      <w:pPr>
        <w:ind w:left="720" w:hanging="360"/>
      </w:pPr>
      <w:rPr>
        <w:rFonts w:hint="default"/>
        <w:b w:val="0"/>
        <w:bCs/>
        <w:color w:val="auto"/>
      </w:rPr>
    </w:lvl>
    <w:lvl w:ilvl="1" w:tplc="04090003">
      <w:start w:val="1"/>
      <w:numFmt w:val="bullet"/>
      <w:lvlText w:val="o"/>
      <w:lvlJc w:val="left"/>
      <w:pPr>
        <w:ind w:left="1440" w:hanging="360"/>
      </w:pPr>
      <w:rPr>
        <w:rFonts w:hint="default" w:ascii="MS Mincho" w:hAnsi="MS Mincho" w:cs="MS Mincho"/>
      </w:rPr>
    </w:lvl>
    <w:lvl w:ilvl="2" w:tplc="04090005">
      <w:start w:val="1"/>
      <w:numFmt w:val="bullet"/>
      <w:lvlText w:val=""/>
      <w:lvlJc w:val="left"/>
      <w:pPr>
        <w:ind w:left="2160" w:hanging="360"/>
      </w:pPr>
      <w:rPr>
        <w:rFonts w:hint="default" w:ascii="SimSun" w:hAnsi="SimSun"/>
      </w:rPr>
    </w:lvl>
    <w:lvl w:ilvl="3" w:tplc="04090001" w:tentative="1">
      <w:start w:val="1"/>
      <w:numFmt w:val="bullet"/>
      <w:lvlText w:val=""/>
      <w:lvlJc w:val="left"/>
      <w:pPr>
        <w:ind w:left="2880" w:hanging="360"/>
      </w:pPr>
      <w:rPr>
        <w:rFonts w:hint="default" w:ascii="Calibri" w:hAnsi="Calibri"/>
      </w:rPr>
    </w:lvl>
    <w:lvl w:ilvl="4" w:tplc="04090003" w:tentative="1">
      <w:start w:val="1"/>
      <w:numFmt w:val="bullet"/>
      <w:lvlText w:val="o"/>
      <w:lvlJc w:val="left"/>
      <w:pPr>
        <w:ind w:left="3600" w:hanging="360"/>
      </w:pPr>
      <w:rPr>
        <w:rFonts w:hint="default" w:ascii="MS Mincho" w:hAnsi="MS Mincho" w:cs="MS Mincho"/>
      </w:rPr>
    </w:lvl>
    <w:lvl w:ilvl="5" w:tplc="04090005" w:tentative="1">
      <w:start w:val="1"/>
      <w:numFmt w:val="bullet"/>
      <w:lvlText w:val=""/>
      <w:lvlJc w:val="left"/>
      <w:pPr>
        <w:ind w:left="4320" w:hanging="360"/>
      </w:pPr>
      <w:rPr>
        <w:rFonts w:hint="default" w:ascii="SimSun" w:hAnsi="SimSun"/>
      </w:rPr>
    </w:lvl>
    <w:lvl w:ilvl="6" w:tplc="04090001" w:tentative="1">
      <w:start w:val="1"/>
      <w:numFmt w:val="bullet"/>
      <w:lvlText w:val=""/>
      <w:lvlJc w:val="left"/>
      <w:pPr>
        <w:ind w:left="5040" w:hanging="360"/>
      </w:pPr>
      <w:rPr>
        <w:rFonts w:hint="default" w:ascii="Calibri" w:hAnsi="Calibri"/>
      </w:rPr>
    </w:lvl>
    <w:lvl w:ilvl="7" w:tplc="04090003" w:tentative="1">
      <w:start w:val="1"/>
      <w:numFmt w:val="bullet"/>
      <w:lvlText w:val="o"/>
      <w:lvlJc w:val="left"/>
      <w:pPr>
        <w:ind w:left="5760" w:hanging="360"/>
      </w:pPr>
      <w:rPr>
        <w:rFonts w:hint="default" w:ascii="MS Mincho" w:hAnsi="MS Mincho" w:cs="MS Mincho"/>
      </w:rPr>
    </w:lvl>
    <w:lvl w:ilvl="8" w:tplc="04090005" w:tentative="1">
      <w:start w:val="1"/>
      <w:numFmt w:val="bullet"/>
      <w:lvlText w:val=""/>
      <w:lvlJc w:val="left"/>
      <w:pPr>
        <w:ind w:left="6480" w:hanging="360"/>
      </w:pPr>
      <w:rPr>
        <w:rFonts w:hint="default" w:ascii="SimSun" w:hAnsi="SimSun"/>
      </w:rPr>
    </w:lvl>
  </w:abstractNum>
  <w:abstractNum w:abstractNumId="25" w15:restartNumberingAfterBreak="0">
    <w:nsid w:val="6B7948B8"/>
    <w:multiLevelType w:val="hybridMultilevel"/>
    <w:tmpl w:val="B1A699FA"/>
    <w:lvl w:ilvl="0" w:tplc="B8F653A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77CFD"/>
    <w:multiLevelType w:val="hybridMultilevel"/>
    <w:tmpl w:val="2B805388"/>
    <w:lvl w:ilvl="0" w:tplc="083A0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E30C0"/>
    <w:multiLevelType w:val="multilevel"/>
    <w:tmpl w:val="0AFA629E"/>
    <w:lvl w:ilvl="0">
      <w:start w:val="1"/>
      <w:numFmt w:val="bullet"/>
      <w:lvlText w:val=""/>
      <w:lvlJc w:val="left"/>
      <w:pPr>
        <w:tabs>
          <w:tab w:val="num" w:pos="720"/>
        </w:tabs>
        <w:ind w:left="720" w:hanging="360"/>
      </w:pPr>
      <w:rPr>
        <w:rFonts w:hint="default" w:ascii="Calibri" w:hAnsi="Calibri"/>
        <w:sz w:val="20"/>
      </w:rPr>
    </w:lvl>
    <w:lvl w:ilvl="1" w:tentative="1">
      <w:start w:val="1"/>
      <w:numFmt w:val="bullet"/>
      <w:lvlText w:val=""/>
      <w:lvlJc w:val="left"/>
      <w:pPr>
        <w:tabs>
          <w:tab w:val="num" w:pos="1440"/>
        </w:tabs>
        <w:ind w:left="1440" w:hanging="360"/>
      </w:pPr>
      <w:rPr>
        <w:rFonts w:hint="default" w:ascii="Calibri" w:hAnsi="Calibri"/>
        <w:sz w:val="20"/>
      </w:rPr>
    </w:lvl>
    <w:lvl w:ilvl="2" w:tentative="1">
      <w:start w:val="1"/>
      <w:numFmt w:val="bullet"/>
      <w:lvlText w:val=""/>
      <w:lvlJc w:val="left"/>
      <w:pPr>
        <w:tabs>
          <w:tab w:val="num" w:pos="2160"/>
        </w:tabs>
        <w:ind w:left="2160" w:hanging="360"/>
      </w:pPr>
      <w:rPr>
        <w:rFonts w:hint="default" w:ascii="Calibri" w:hAnsi="Calibri"/>
        <w:sz w:val="20"/>
      </w:rPr>
    </w:lvl>
    <w:lvl w:ilvl="3" w:tentative="1">
      <w:start w:val="1"/>
      <w:numFmt w:val="bullet"/>
      <w:lvlText w:val=""/>
      <w:lvlJc w:val="left"/>
      <w:pPr>
        <w:tabs>
          <w:tab w:val="num" w:pos="2880"/>
        </w:tabs>
        <w:ind w:left="2880" w:hanging="360"/>
      </w:pPr>
      <w:rPr>
        <w:rFonts w:hint="default" w:ascii="Calibri" w:hAnsi="Calibri"/>
        <w:sz w:val="20"/>
      </w:rPr>
    </w:lvl>
    <w:lvl w:ilvl="4" w:tentative="1">
      <w:start w:val="1"/>
      <w:numFmt w:val="bullet"/>
      <w:lvlText w:val=""/>
      <w:lvlJc w:val="left"/>
      <w:pPr>
        <w:tabs>
          <w:tab w:val="num" w:pos="3600"/>
        </w:tabs>
        <w:ind w:left="3600" w:hanging="360"/>
      </w:pPr>
      <w:rPr>
        <w:rFonts w:hint="default" w:ascii="Calibri" w:hAnsi="Calibri"/>
        <w:sz w:val="20"/>
      </w:rPr>
    </w:lvl>
    <w:lvl w:ilvl="5" w:tentative="1">
      <w:start w:val="1"/>
      <w:numFmt w:val="bullet"/>
      <w:lvlText w:val=""/>
      <w:lvlJc w:val="left"/>
      <w:pPr>
        <w:tabs>
          <w:tab w:val="num" w:pos="4320"/>
        </w:tabs>
        <w:ind w:left="4320" w:hanging="360"/>
      </w:pPr>
      <w:rPr>
        <w:rFonts w:hint="default" w:ascii="Calibri" w:hAnsi="Calibri"/>
        <w:sz w:val="20"/>
      </w:rPr>
    </w:lvl>
    <w:lvl w:ilvl="6" w:tentative="1">
      <w:start w:val="1"/>
      <w:numFmt w:val="bullet"/>
      <w:lvlText w:val=""/>
      <w:lvlJc w:val="left"/>
      <w:pPr>
        <w:tabs>
          <w:tab w:val="num" w:pos="5040"/>
        </w:tabs>
        <w:ind w:left="5040" w:hanging="360"/>
      </w:pPr>
      <w:rPr>
        <w:rFonts w:hint="default" w:ascii="Calibri" w:hAnsi="Calibri"/>
        <w:sz w:val="20"/>
      </w:rPr>
    </w:lvl>
    <w:lvl w:ilvl="7" w:tentative="1">
      <w:start w:val="1"/>
      <w:numFmt w:val="bullet"/>
      <w:lvlText w:val=""/>
      <w:lvlJc w:val="left"/>
      <w:pPr>
        <w:tabs>
          <w:tab w:val="num" w:pos="5760"/>
        </w:tabs>
        <w:ind w:left="5760" w:hanging="360"/>
      </w:pPr>
      <w:rPr>
        <w:rFonts w:hint="default" w:ascii="Calibri" w:hAnsi="Calibri"/>
        <w:sz w:val="20"/>
      </w:rPr>
    </w:lvl>
    <w:lvl w:ilvl="8" w:tentative="1">
      <w:start w:val="1"/>
      <w:numFmt w:val="bullet"/>
      <w:lvlText w:val=""/>
      <w:lvlJc w:val="left"/>
      <w:pPr>
        <w:tabs>
          <w:tab w:val="num" w:pos="6480"/>
        </w:tabs>
        <w:ind w:left="6480" w:hanging="360"/>
      </w:pPr>
      <w:rPr>
        <w:rFonts w:hint="default" w:ascii="Calibri" w:hAnsi="Calibri"/>
        <w:sz w:val="20"/>
      </w:rPr>
    </w:lvl>
  </w:abstractNum>
  <w:abstractNum w:abstractNumId="28" w15:restartNumberingAfterBreak="0">
    <w:nsid w:val="7B332BC7"/>
    <w:multiLevelType w:val="hybridMultilevel"/>
    <w:tmpl w:val="E23E257E"/>
    <w:lvl w:ilvl="0" w:tplc="FFFFFFFF">
      <w:numFmt w:val="bullet"/>
      <w:lvlText w:val=""/>
      <w:lvlJc w:val="left"/>
      <w:pPr>
        <w:ind w:left="720" w:hanging="360"/>
      </w:pPr>
      <w:rPr>
        <w:rFonts w:hint="default" w:ascii="Symbol" w:hAnsi="Symbol" w:eastAsiaTheme="minorHAnsi" w:cstheme="minorBidi"/>
      </w:rPr>
    </w:lvl>
    <w:lvl w:ilvl="1" w:tplc="65140CFA">
      <w:start w:val="1"/>
      <w:numFmt w:val="bullet"/>
      <w:lvlText w:val=""/>
      <w:lvlJc w:val="left"/>
      <w:pPr>
        <w:ind w:left="1440" w:hanging="360"/>
      </w:pPr>
      <w:rPr>
        <w:rFonts w:hint="default" w:ascii="Symbol" w:hAnsi="Symbol"/>
        <w:color w:val="auto"/>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9" w15:restartNumberingAfterBreak="0">
    <w:nsid w:val="7B577D37"/>
    <w:multiLevelType w:val="hybridMultilevel"/>
    <w:tmpl w:val="EAE6F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20391A"/>
    <w:multiLevelType w:val="hybridMultilevel"/>
    <w:tmpl w:val="0372864A"/>
    <w:lvl w:ilvl="0" w:tplc="04090001">
      <w:start w:val="1"/>
      <w:numFmt w:val="bullet"/>
      <w:lvlText w:val=""/>
      <w:lvlJc w:val="left"/>
      <w:pPr>
        <w:ind w:left="3960" w:hanging="360"/>
      </w:pPr>
      <w:rPr>
        <w:rFonts w:hint="default" w:ascii="Calibri" w:hAnsi="Calibri"/>
      </w:rPr>
    </w:lvl>
    <w:lvl w:ilvl="1" w:tplc="04090003">
      <w:start w:val="1"/>
      <w:numFmt w:val="bullet"/>
      <w:lvlText w:val="o"/>
      <w:lvlJc w:val="left"/>
      <w:pPr>
        <w:ind w:left="4680" w:hanging="360"/>
      </w:pPr>
      <w:rPr>
        <w:rFonts w:hint="default" w:ascii="MS Mincho" w:hAnsi="MS Mincho" w:cs="MS Mincho"/>
      </w:rPr>
    </w:lvl>
    <w:lvl w:ilvl="2" w:tplc="04090005">
      <w:start w:val="1"/>
      <w:numFmt w:val="bullet"/>
      <w:lvlText w:val=""/>
      <w:lvlJc w:val="left"/>
      <w:pPr>
        <w:ind w:left="5400" w:hanging="360"/>
      </w:pPr>
      <w:rPr>
        <w:rFonts w:hint="default" w:ascii="SimSun" w:hAnsi="SimSun"/>
      </w:rPr>
    </w:lvl>
    <w:lvl w:ilvl="3" w:tplc="04090001" w:tentative="1">
      <w:start w:val="1"/>
      <w:numFmt w:val="bullet"/>
      <w:lvlText w:val=""/>
      <w:lvlJc w:val="left"/>
      <w:pPr>
        <w:ind w:left="6120" w:hanging="360"/>
      </w:pPr>
      <w:rPr>
        <w:rFonts w:hint="default" w:ascii="Calibri" w:hAnsi="Calibri"/>
      </w:rPr>
    </w:lvl>
    <w:lvl w:ilvl="4" w:tplc="04090003" w:tentative="1">
      <w:start w:val="1"/>
      <w:numFmt w:val="bullet"/>
      <w:lvlText w:val="o"/>
      <w:lvlJc w:val="left"/>
      <w:pPr>
        <w:ind w:left="6840" w:hanging="360"/>
      </w:pPr>
      <w:rPr>
        <w:rFonts w:hint="default" w:ascii="MS Mincho" w:hAnsi="MS Mincho" w:cs="MS Mincho"/>
      </w:rPr>
    </w:lvl>
    <w:lvl w:ilvl="5" w:tplc="04090005" w:tentative="1">
      <w:start w:val="1"/>
      <w:numFmt w:val="bullet"/>
      <w:lvlText w:val=""/>
      <w:lvlJc w:val="left"/>
      <w:pPr>
        <w:ind w:left="7560" w:hanging="360"/>
      </w:pPr>
      <w:rPr>
        <w:rFonts w:hint="default" w:ascii="SimSun" w:hAnsi="SimSun"/>
      </w:rPr>
    </w:lvl>
    <w:lvl w:ilvl="6" w:tplc="04090001" w:tentative="1">
      <w:start w:val="1"/>
      <w:numFmt w:val="bullet"/>
      <w:lvlText w:val=""/>
      <w:lvlJc w:val="left"/>
      <w:pPr>
        <w:ind w:left="8280" w:hanging="360"/>
      </w:pPr>
      <w:rPr>
        <w:rFonts w:hint="default" w:ascii="Calibri" w:hAnsi="Calibri"/>
      </w:rPr>
    </w:lvl>
    <w:lvl w:ilvl="7" w:tplc="04090003" w:tentative="1">
      <w:start w:val="1"/>
      <w:numFmt w:val="bullet"/>
      <w:lvlText w:val="o"/>
      <w:lvlJc w:val="left"/>
      <w:pPr>
        <w:ind w:left="9000" w:hanging="360"/>
      </w:pPr>
      <w:rPr>
        <w:rFonts w:hint="default" w:ascii="MS Mincho" w:hAnsi="MS Mincho" w:cs="MS Mincho"/>
      </w:rPr>
    </w:lvl>
    <w:lvl w:ilvl="8" w:tplc="04090005" w:tentative="1">
      <w:start w:val="1"/>
      <w:numFmt w:val="bullet"/>
      <w:lvlText w:val=""/>
      <w:lvlJc w:val="left"/>
      <w:pPr>
        <w:ind w:left="9720" w:hanging="360"/>
      </w:pPr>
      <w:rPr>
        <w:rFonts w:hint="default" w:ascii="SimSun" w:hAnsi="SimSun"/>
      </w:rPr>
    </w:lvl>
  </w:abstractNum>
  <w:num w:numId="1" w16cid:durableId="1587760276">
    <w:abstractNumId w:val="27"/>
  </w:num>
  <w:num w:numId="2" w16cid:durableId="333580140">
    <w:abstractNumId w:val="1"/>
  </w:num>
  <w:num w:numId="3" w16cid:durableId="94325733">
    <w:abstractNumId w:val="20"/>
  </w:num>
  <w:num w:numId="4" w16cid:durableId="1148329654">
    <w:abstractNumId w:val="11"/>
  </w:num>
  <w:num w:numId="5" w16cid:durableId="626206222">
    <w:abstractNumId w:val="23"/>
  </w:num>
  <w:num w:numId="6" w16cid:durableId="1830561162">
    <w:abstractNumId w:val="21"/>
  </w:num>
  <w:num w:numId="7" w16cid:durableId="17590022">
    <w:abstractNumId w:val="7"/>
  </w:num>
  <w:num w:numId="8" w16cid:durableId="751243836">
    <w:abstractNumId w:val="9"/>
  </w:num>
  <w:num w:numId="9" w16cid:durableId="402995236">
    <w:abstractNumId w:val="10"/>
  </w:num>
  <w:num w:numId="10" w16cid:durableId="1916040833">
    <w:abstractNumId w:val="24"/>
  </w:num>
  <w:num w:numId="11" w16cid:durableId="1220433971">
    <w:abstractNumId w:val="22"/>
  </w:num>
  <w:num w:numId="12" w16cid:durableId="646084968">
    <w:abstractNumId w:val="6"/>
  </w:num>
  <w:num w:numId="13" w16cid:durableId="221912631">
    <w:abstractNumId w:val="25"/>
  </w:num>
  <w:num w:numId="14" w16cid:durableId="623585122">
    <w:abstractNumId w:val="26"/>
  </w:num>
  <w:num w:numId="15" w16cid:durableId="801533815">
    <w:abstractNumId w:val="13"/>
  </w:num>
  <w:num w:numId="16" w16cid:durableId="1975285772">
    <w:abstractNumId w:val="14"/>
  </w:num>
  <w:num w:numId="17" w16cid:durableId="1514224860">
    <w:abstractNumId w:val="2"/>
  </w:num>
  <w:num w:numId="18" w16cid:durableId="1708990643">
    <w:abstractNumId w:val="30"/>
  </w:num>
  <w:num w:numId="19" w16cid:durableId="1474980680">
    <w:abstractNumId w:val="19"/>
  </w:num>
  <w:num w:numId="20" w16cid:durableId="1192496930">
    <w:abstractNumId w:val="3"/>
  </w:num>
  <w:num w:numId="21" w16cid:durableId="2091000753">
    <w:abstractNumId w:val="16"/>
  </w:num>
  <w:num w:numId="22" w16cid:durableId="531922456">
    <w:abstractNumId w:val="8"/>
  </w:num>
  <w:num w:numId="23" w16cid:durableId="632756124">
    <w:abstractNumId w:val="12"/>
  </w:num>
  <w:num w:numId="24" w16cid:durableId="308941978">
    <w:abstractNumId w:val="0"/>
  </w:num>
  <w:num w:numId="25" w16cid:durableId="1758792779">
    <w:abstractNumId w:val="15"/>
  </w:num>
  <w:num w:numId="26" w16cid:durableId="1754161258">
    <w:abstractNumId w:val="17"/>
  </w:num>
  <w:num w:numId="27" w16cid:durableId="2037121597">
    <w:abstractNumId w:val="4"/>
  </w:num>
  <w:num w:numId="28" w16cid:durableId="2012951920">
    <w:abstractNumId w:val="18"/>
  </w:num>
  <w:num w:numId="29" w16cid:durableId="455370801">
    <w:abstractNumId w:val="28"/>
  </w:num>
  <w:num w:numId="30" w16cid:durableId="1802992704">
    <w:abstractNumId w:val="29"/>
  </w:num>
  <w:num w:numId="31" w16cid:durableId="50914980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AD"/>
    <w:rsid w:val="00000210"/>
    <w:rsid w:val="00000361"/>
    <w:rsid w:val="0000067B"/>
    <w:rsid w:val="00000852"/>
    <w:rsid w:val="00001062"/>
    <w:rsid w:val="00001971"/>
    <w:rsid w:val="00001D71"/>
    <w:rsid w:val="00001E53"/>
    <w:rsid w:val="00001F38"/>
    <w:rsid w:val="00002460"/>
    <w:rsid w:val="00002847"/>
    <w:rsid w:val="000038D1"/>
    <w:rsid w:val="00004FD9"/>
    <w:rsid w:val="00005F6B"/>
    <w:rsid w:val="00006AF3"/>
    <w:rsid w:val="000071AD"/>
    <w:rsid w:val="0000721B"/>
    <w:rsid w:val="00010085"/>
    <w:rsid w:val="000106C5"/>
    <w:rsid w:val="00010C41"/>
    <w:rsid w:val="00010F16"/>
    <w:rsid w:val="0001113D"/>
    <w:rsid w:val="00011727"/>
    <w:rsid w:val="000126D5"/>
    <w:rsid w:val="00012807"/>
    <w:rsid w:val="00012DE2"/>
    <w:rsid w:val="00013EEB"/>
    <w:rsid w:val="00013F88"/>
    <w:rsid w:val="00014387"/>
    <w:rsid w:val="000148F9"/>
    <w:rsid w:val="00015077"/>
    <w:rsid w:val="000150D0"/>
    <w:rsid w:val="000153CD"/>
    <w:rsid w:val="000162F5"/>
    <w:rsid w:val="00016914"/>
    <w:rsid w:val="00016BCB"/>
    <w:rsid w:val="00017558"/>
    <w:rsid w:val="00020009"/>
    <w:rsid w:val="00020298"/>
    <w:rsid w:val="000204D4"/>
    <w:rsid w:val="00020722"/>
    <w:rsid w:val="0002078F"/>
    <w:rsid w:val="00020901"/>
    <w:rsid w:val="000210BD"/>
    <w:rsid w:val="000210DA"/>
    <w:rsid w:val="00021268"/>
    <w:rsid w:val="00021784"/>
    <w:rsid w:val="00021EB2"/>
    <w:rsid w:val="00022C94"/>
    <w:rsid w:val="00023B69"/>
    <w:rsid w:val="0002568B"/>
    <w:rsid w:val="000266FC"/>
    <w:rsid w:val="00027089"/>
    <w:rsid w:val="00027475"/>
    <w:rsid w:val="00027CDB"/>
    <w:rsid w:val="0003001C"/>
    <w:rsid w:val="00030356"/>
    <w:rsid w:val="000303F2"/>
    <w:rsid w:val="00030A1E"/>
    <w:rsid w:val="00031918"/>
    <w:rsid w:val="0003244D"/>
    <w:rsid w:val="00032D5B"/>
    <w:rsid w:val="00032FAA"/>
    <w:rsid w:val="0003315D"/>
    <w:rsid w:val="00033259"/>
    <w:rsid w:val="00033324"/>
    <w:rsid w:val="00033DCE"/>
    <w:rsid w:val="00035055"/>
    <w:rsid w:val="00035108"/>
    <w:rsid w:val="000368FE"/>
    <w:rsid w:val="000372A2"/>
    <w:rsid w:val="00037722"/>
    <w:rsid w:val="000402D9"/>
    <w:rsid w:val="0004050F"/>
    <w:rsid w:val="00040544"/>
    <w:rsid w:val="0004078D"/>
    <w:rsid w:val="00040797"/>
    <w:rsid w:val="0004215B"/>
    <w:rsid w:val="00043101"/>
    <w:rsid w:val="00043133"/>
    <w:rsid w:val="000434D8"/>
    <w:rsid w:val="00043FA2"/>
    <w:rsid w:val="0004426B"/>
    <w:rsid w:val="00044A65"/>
    <w:rsid w:val="000451E3"/>
    <w:rsid w:val="00045AB4"/>
    <w:rsid w:val="00047363"/>
    <w:rsid w:val="00047E4B"/>
    <w:rsid w:val="00047FAE"/>
    <w:rsid w:val="00050163"/>
    <w:rsid w:val="0005038E"/>
    <w:rsid w:val="0005081E"/>
    <w:rsid w:val="000522D4"/>
    <w:rsid w:val="0005298C"/>
    <w:rsid w:val="00052CCB"/>
    <w:rsid w:val="00052EF3"/>
    <w:rsid w:val="00055163"/>
    <w:rsid w:val="00055612"/>
    <w:rsid w:val="00056533"/>
    <w:rsid w:val="00056FB9"/>
    <w:rsid w:val="000604E1"/>
    <w:rsid w:val="00060B6D"/>
    <w:rsid w:val="00061145"/>
    <w:rsid w:val="0006184A"/>
    <w:rsid w:val="00063327"/>
    <w:rsid w:val="00064F44"/>
    <w:rsid w:val="0006598A"/>
    <w:rsid w:val="0006640C"/>
    <w:rsid w:val="000678ED"/>
    <w:rsid w:val="0007008D"/>
    <w:rsid w:val="00070264"/>
    <w:rsid w:val="0007042F"/>
    <w:rsid w:val="00070E48"/>
    <w:rsid w:val="00070FDB"/>
    <w:rsid w:val="00071EAD"/>
    <w:rsid w:val="00072101"/>
    <w:rsid w:val="000721E6"/>
    <w:rsid w:val="000724B9"/>
    <w:rsid w:val="00072882"/>
    <w:rsid w:val="00072D70"/>
    <w:rsid w:val="00073B6A"/>
    <w:rsid w:val="00073BF4"/>
    <w:rsid w:val="00073E97"/>
    <w:rsid w:val="00073ED3"/>
    <w:rsid w:val="00074AD2"/>
    <w:rsid w:val="00074AF0"/>
    <w:rsid w:val="00074C2E"/>
    <w:rsid w:val="00074CE5"/>
    <w:rsid w:val="00075849"/>
    <w:rsid w:val="00075AA8"/>
    <w:rsid w:val="00075D76"/>
    <w:rsid w:val="000760B0"/>
    <w:rsid w:val="000772F3"/>
    <w:rsid w:val="00077A83"/>
    <w:rsid w:val="00077B10"/>
    <w:rsid w:val="00077C87"/>
    <w:rsid w:val="00080954"/>
    <w:rsid w:val="00080F7A"/>
    <w:rsid w:val="00081131"/>
    <w:rsid w:val="000813F3"/>
    <w:rsid w:val="00081463"/>
    <w:rsid w:val="000817F9"/>
    <w:rsid w:val="00081CFE"/>
    <w:rsid w:val="000823FD"/>
    <w:rsid w:val="00083EE6"/>
    <w:rsid w:val="00084104"/>
    <w:rsid w:val="00084471"/>
    <w:rsid w:val="000848ED"/>
    <w:rsid w:val="00084BBF"/>
    <w:rsid w:val="00085005"/>
    <w:rsid w:val="00085069"/>
    <w:rsid w:val="0008587F"/>
    <w:rsid w:val="000865DD"/>
    <w:rsid w:val="00086FF4"/>
    <w:rsid w:val="00087235"/>
    <w:rsid w:val="0008742D"/>
    <w:rsid w:val="00087469"/>
    <w:rsid w:val="00087BD5"/>
    <w:rsid w:val="00087FBE"/>
    <w:rsid w:val="00090ACA"/>
    <w:rsid w:val="00090FD7"/>
    <w:rsid w:val="0009156E"/>
    <w:rsid w:val="00091831"/>
    <w:rsid w:val="000918CB"/>
    <w:rsid w:val="00091B0F"/>
    <w:rsid w:val="000929A8"/>
    <w:rsid w:val="00092B0E"/>
    <w:rsid w:val="00092C99"/>
    <w:rsid w:val="0009365F"/>
    <w:rsid w:val="00093B26"/>
    <w:rsid w:val="00093BFC"/>
    <w:rsid w:val="00093E01"/>
    <w:rsid w:val="00094494"/>
    <w:rsid w:val="00094981"/>
    <w:rsid w:val="00094E41"/>
    <w:rsid w:val="00094E87"/>
    <w:rsid w:val="00094F16"/>
    <w:rsid w:val="00095006"/>
    <w:rsid w:val="0009564B"/>
    <w:rsid w:val="0009755A"/>
    <w:rsid w:val="000975F2"/>
    <w:rsid w:val="00097EDC"/>
    <w:rsid w:val="000A0243"/>
    <w:rsid w:val="000A08B7"/>
    <w:rsid w:val="000A1361"/>
    <w:rsid w:val="000A14CD"/>
    <w:rsid w:val="000A1685"/>
    <w:rsid w:val="000A18FE"/>
    <w:rsid w:val="000A1AF3"/>
    <w:rsid w:val="000A1C13"/>
    <w:rsid w:val="000A2DF1"/>
    <w:rsid w:val="000A3DF8"/>
    <w:rsid w:val="000A45EE"/>
    <w:rsid w:val="000B0011"/>
    <w:rsid w:val="000B0E22"/>
    <w:rsid w:val="000B18B9"/>
    <w:rsid w:val="000B1C6F"/>
    <w:rsid w:val="000B21F1"/>
    <w:rsid w:val="000B2BCE"/>
    <w:rsid w:val="000B2D99"/>
    <w:rsid w:val="000B3097"/>
    <w:rsid w:val="000B30C5"/>
    <w:rsid w:val="000B3A38"/>
    <w:rsid w:val="000B4DE5"/>
    <w:rsid w:val="000B5063"/>
    <w:rsid w:val="000B5CA2"/>
    <w:rsid w:val="000B643D"/>
    <w:rsid w:val="000B686E"/>
    <w:rsid w:val="000B74E4"/>
    <w:rsid w:val="000B75B9"/>
    <w:rsid w:val="000B7D3B"/>
    <w:rsid w:val="000C0653"/>
    <w:rsid w:val="000C1BBE"/>
    <w:rsid w:val="000C214D"/>
    <w:rsid w:val="000C2949"/>
    <w:rsid w:val="000C316C"/>
    <w:rsid w:val="000C3C45"/>
    <w:rsid w:val="000C4996"/>
    <w:rsid w:val="000C4E56"/>
    <w:rsid w:val="000C51CC"/>
    <w:rsid w:val="000C65B5"/>
    <w:rsid w:val="000C7A85"/>
    <w:rsid w:val="000D04CD"/>
    <w:rsid w:val="000D1786"/>
    <w:rsid w:val="000D1D82"/>
    <w:rsid w:val="000D20D1"/>
    <w:rsid w:val="000D275E"/>
    <w:rsid w:val="000D3037"/>
    <w:rsid w:val="000D3388"/>
    <w:rsid w:val="000D3987"/>
    <w:rsid w:val="000D3CB9"/>
    <w:rsid w:val="000D52C7"/>
    <w:rsid w:val="000D54CC"/>
    <w:rsid w:val="000D5C7A"/>
    <w:rsid w:val="000D5D39"/>
    <w:rsid w:val="000D5D9F"/>
    <w:rsid w:val="000D5F24"/>
    <w:rsid w:val="000D6361"/>
    <w:rsid w:val="000D66FB"/>
    <w:rsid w:val="000D6B2F"/>
    <w:rsid w:val="000D6D8A"/>
    <w:rsid w:val="000D72F4"/>
    <w:rsid w:val="000E005E"/>
    <w:rsid w:val="000E015B"/>
    <w:rsid w:val="000E0278"/>
    <w:rsid w:val="000E02BA"/>
    <w:rsid w:val="000E0347"/>
    <w:rsid w:val="000E0838"/>
    <w:rsid w:val="000E0A2F"/>
    <w:rsid w:val="000E0CA0"/>
    <w:rsid w:val="000E1EDE"/>
    <w:rsid w:val="000E22B3"/>
    <w:rsid w:val="000E340A"/>
    <w:rsid w:val="000E3962"/>
    <w:rsid w:val="000E3C68"/>
    <w:rsid w:val="000E485D"/>
    <w:rsid w:val="000E4A1B"/>
    <w:rsid w:val="000E4F7D"/>
    <w:rsid w:val="000E7036"/>
    <w:rsid w:val="000E74E5"/>
    <w:rsid w:val="000E7BD6"/>
    <w:rsid w:val="000F01F4"/>
    <w:rsid w:val="000F3EF5"/>
    <w:rsid w:val="000F5BB7"/>
    <w:rsid w:val="000F6281"/>
    <w:rsid w:val="000F6787"/>
    <w:rsid w:val="000F761D"/>
    <w:rsid w:val="0010035C"/>
    <w:rsid w:val="0010195C"/>
    <w:rsid w:val="00101CE5"/>
    <w:rsid w:val="001023C7"/>
    <w:rsid w:val="001032FF"/>
    <w:rsid w:val="00104386"/>
    <w:rsid w:val="0010454C"/>
    <w:rsid w:val="00104C43"/>
    <w:rsid w:val="0010534F"/>
    <w:rsid w:val="0010580D"/>
    <w:rsid w:val="001059C6"/>
    <w:rsid w:val="00106ACB"/>
    <w:rsid w:val="001077DF"/>
    <w:rsid w:val="00107F39"/>
    <w:rsid w:val="00107F7C"/>
    <w:rsid w:val="0011026C"/>
    <w:rsid w:val="00110A74"/>
    <w:rsid w:val="001118C4"/>
    <w:rsid w:val="00111C7F"/>
    <w:rsid w:val="00112984"/>
    <w:rsid w:val="00112D08"/>
    <w:rsid w:val="00112F36"/>
    <w:rsid w:val="00113359"/>
    <w:rsid w:val="00113569"/>
    <w:rsid w:val="00113595"/>
    <w:rsid w:val="00114568"/>
    <w:rsid w:val="00114E78"/>
    <w:rsid w:val="00114EB5"/>
    <w:rsid w:val="00116198"/>
    <w:rsid w:val="00117152"/>
    <w:rsid w:val="001172CC"/>
    <w:rsid w:val="00117E0E"/>
    <w:rsid w:val="00120838"/>
    <w:rsid w:val="001209EC"/>
    <w:rsid w:val="00121DCC"/>
    <w:rsid w:val="00121DD9"/>
    <w:rsid w:val="00122E61"/>
    <w:rsid w:val="00123205"/>
    <w:rsid w:val="001233FC"/>
    <w:rsid w:val="00123AB8"/>
    <w:rsid w:val="00123AEA"/>
    <w:rsid w:val="001245BA"/>
    <w:rsid w:val="0012476E"/>
    <w:rsid w:val="00124B15"/>
    <w:rsid w:val="0012592F"/>
    <w:rsid w:val="001259EB"/>
    <w:rsid w:val="00126073"/>
    <w:rsid w:val="00126CEA"/>
    <w:rsid w:val="00127CDE"/>
    <w:rsid w:val="0013030D"/>
    <w:rsid w:val="00130410"/>
    <w:rsid w:val="00130CCA"/>
    <w:rsid w:val="00132772"/>
    <w:rsid w:val="00132F4A"/>
    <w:rsid w:val="0013388E"/>
    <w:rsid w:val="00133DA7"/>
    <w:rsid w:val="00134A71"/>
    <w:rsid w:val="0013567D"/>
    <w:rsid w:val="00135DCD"/>
    <w:rsid w:val="00136328"/>
    <w:rsid w:val="00136D2A"/>
    <w:rsid w:val="00137475"/>
    <w:rsid w:val="00137ACA"/>
    <w:rsid w:val="00137B40"/>
    <w:rsid w:val="00140436"/>
    <w:rsid w:val="00141519"/>
    <w:rsid w:val="001416A0"/>
    <w:rsid w:val="00141D38"/>
    <w:rsid w:val="0014250F"/>
    <w:rsid w:val="0014273C"/>
    <w:rsid w:val="00142DC0"/>
    <w:rsid w:val="00143412"/>
    <w:rsid w:val="00143577"/>
    <w:rsid w:val="00143DD9"/>
    <w:rsid w:val="00144335"/>
    <w:rsid w:val="001444C1"/>
    <w:rsid w:val="0014495A"/>
    <w:rsid w:val="00144D4A"/>
    <w:rsid w:val="00145A45"/>
    <w:rsid w:val="00145E76"/>
    <w:rsid w:val="00145F41"/>
    <w:rsid w:val="001466A1"/>
    <w:rsid w:val="00147006"/>
    <w:rsid w:val="0015097B"/>
    <w:rsid w:val="00151146"/>
    <w:rsid w:val="00151481"/>
    <w:rsid w:val="00151E29"/>
    <w:rsid w:val="00151F82"/>
    <w:rsid w:val="00152434"/>
    <w:rsid w:val="001529B5"/>
    <w:rsid w:val="001529F6"/>
    <w:rsid w:val="001538F7"/>
    <w:rsid w:val="00153C38"/>
    <w:rsid w:val="00153D4A"/>
    <w:rsid w:val="00153E33"/>
    <w:rsid w:val="0015429B"/>
    <w:rsid w:val="001546A6"/>
    <w:rsid w:val="00154C49"/>
    <w:rsid w:val="00154C63"/>
    <w:rsid w:val="001555D1"/>
    <w:rsid w:val="0015597B"/>
    <w:rsid w:val="00155B4A"/>
    <w:rsid w:val="00156DCB"/>
    <w:rsid w:val="00156F11"/>
    <w:rsid w:val="0015739A"/>
    <w:rsid w:val="00157A34"/>
    <w:rsid w:val="001604DD"/>
    <w:rsid w:val="0016089E"/>
    <w:rsid w:val="00160DD8"/>
    <w:rsid w:val="00161118"/>
    <w:rsid w:val="00162A39"/>
    <w:rsid w:val="00162BDB"/>
    <w:rsid w:val="0016341E"/>
    <w:rsid w:val="00163B01"/>
    <w:rsid w:val="00163D0A"/>
    <w:rsid w:val="0016437E"/>
    <w:rsid w:val="0016458A"/>
    <w:rsid w:val="00164AB5"/>
    <w:rsid w:val="00164FFC"/>
    <w:rsid w:val="001667CA"/>
    <w:rsid w:val="00166B9E"/>
    <w:rsid w:val="00167F8D"/>
    <w:rsid w:val="00167FA4"/>
    <w:rsid w:val="001706C5"/>
    <w:rsid w:val="001707BC"/>
    <w:rsid w:val="001714D3"/>
    <w:rsid w:val="0017151E"/>
    <w:rsid w:val="00171BEA"/>
    <w:rsid w:val="00171E14"/>
    <w:rsid w:val="00171F82"/>
    <w:rsid w:val="0017228E"/>
    <w:rsid w:val="00172D74"/>
    <w:rsid w:val="001732F9"/>
    <w:rsid w:val="00173333"/>
    <w:rsid w:val="00173FCA"/>
    <w:rsid w:val="00174313"/>
    <w:rsid w:val="00175703"/>
    <w:rsid w:val="00177EE9"/>
    <w:rsid w:val="0018042A"/>
    <w:rsid w:val="00180779"/>
    <w:rsid w:val="00180E35"/>
    <w:rsid w:val="0018121A"/>
    <w:rsid w:val="0018171D"/>
    <w:rsid w:val="00182743"/>
    <w:rsid w:val="00183790"/>
    <w:rsid w:val="001837AA"/>
    <w:rsid w:val="00183AD5"/>
    <w:rsid w:val="00185AB8"/>
    <w:rsid w:val="00185D8B"/>
    <w:rsid w:val="00186168"/>
    <w:rsid w:val="00186B50"/>
    <w:rsid w:val="001905E2"/>
    <w:rsid w:val="00190D9B"/>
    <w:rsid w:val="00191158"/>
    <w:rsid w:val="001911F7"/>
    <w:rsid w:val="00191241"/>
    <w:rsid w:val="00191481"/>
    <w:rsid w:val="00191B17"/>
    <w:rsid w:val="001926A3"/>
    <w:rsid w:val="00192E3C"/>
    <w:rsid w:val="00193146"/>
    <w:rsid w:val="00193399"/>
    <w:rsid w:val="0019339F"/>
    <w:rsid w:val="001938F6"/>
    <w:rsid w:val="00193955"/>
    <w:rsid w:val="00193BD9"/>
    <w:rsid w:val="00194911"/>
    <w:rsid w:val="00194F56"/>
    <w:rsid w:val="00194FB3"/>
    <w:rsid w:val="00195222"/>
    <w:rsid w:val="00195A4C"/>
    <w:rsid w:val="00195AC9"/>
    <w:rsid w:val="00195B08"/>
    <w:rsid w:val="00195DB2"/>
    <w:rsid w:val="0019602F"/>
    <w:rsid w:val="00196924"/>
    <w:rsid w:val="00196E3A"/>
    <w:rsid w:val="001974BC"/>
    <w:rsid w:val="001975EA"/>
    <w:rsid w:val="001A09DC"/>
    <w:rsid w:val="001A1B3C"/>
    <w:rsid w:val="001A2ACF"/>
    <w:rsid w:val="001A2B6A"/>
    <w:rsid w:val="001A2BF3"/>
    <w:rsid w:val="001A2E39"/>
    <w:rsid w:val="001A2FF9"/>
    <w:rsid w:val="001A30BA"/>
    <w:rsid w:val="001A4223"/>
    <w:rsid w:val="001A4A61"/>
    <w:rsid w:val="001A4B13"/>
    <w:rsid w:val="001A5309"/>
    <w:rsid w:val="001A6385"/>
    <w:rsid w:val="001A6862"/>
    <w:rsid w:val="001A74E7"/>
    <w:rsid w:val="001B0533"/>
    <w:rsid w:val="001B1C5C"/>
    <w:rsid w:val="001B1FFD"/>
    <w:rsid w:val="001B22C0"/>
    <w:rsid w:val="001B2FAC"/>
    <w:rsid w:val="001B326D"/>
    <w:rsid w:val="001B3590"/>
    <w:rsid w:val="001B35F8"/>
    <w:rsid w:val="001B3B1E"/>
    <w:rsid w:val="001B554E"/>
    <w:rsid w:val="001C0601"/>
    <w:rsid w:val="001C09B5"/>
    <w:rsid w:val="001C09BB"/>
    <w:rsid w:val="001C09C0"/>
    <w:rsid w:val="001C19EE"/>
    <w:rsid w:val="001C2690"/>
    <w:rsid w:val="001C29E3"/>
    <w:rsid w:val="001C3385"/>
    <w:rsid w:val="001C3566"/>
    <w:rsid w:val="001C3660"/>
    <w:rsid w:val="001C4096"/>
    <w:rsid w:val="001C42B4"/>
    <w:rsid w:val="001C48C0"/>
    <w:rsid w:val="001C4ECC"/>
    <w:rsid w:val="001C5FA0"/>
    <w:rsid w:val="001C5FC5"/>
    <w:rsid w:val="001C63E7"/>
    <w:rsid w:val="001C6621"/>
    <w:rsid w:val="001C67D4"/>
    <w:rsid w:val="001C7A7F"/>
    <w:rsid w:val="001D01AA"/>
    <w:rsid w:val="001D0FF5"/>
    <w:rsid w:val="001D121A"/>
    <w:rsid w:val="001D1385"/>
    <w:rsid w:val="001D1AE6"/>
    <w:rsid w:val="001D1D45"/>
    <w:rsid w:val="001D1DD2"/>
    <w:rsid w:val="001D2151"/>
    <w:rsid w:val="001D2BCA"/>
    <w:rsid w:val="001D2F35"/>
    <w:rsid w:val="001D3580"/>
    <w:rsid w:val="001D35DE"/>
    <w:rsid w:val="001D3CA9"/>
    <w:rsid w:val="001D493F"/>
    <w:rsid w:val="001D54DB"/>
    <w:rsid w:val="001D6337"/>
    <w:rsid w:val="001D63CB"/>
    <w:rsid w:val="001D656D"/>
    <w:rsid w:val="001D6741"/>
    <w:rsid w:val="001D6B2A"/>
    <w:rsid w:val="001D6C6D"/>
    <w:rsid w:val="001D7492"/>
    <w:rsid w:val="001D76AF"/>
    <w:rsid w:val="001D7BC0"/>
    <w:rsid w:val="001E08D3"/>
    <w:rsid w:val="001E0F90"/>
    <w:rsid w:val="001E11B3"/>
    <w:rsid w:val="001E1BBF"/>
    <w:rsid w:val="001E30E5"/>
    <w:rsid w:val="001E32CF"/>
    <w:rsid w:val="001E46C8"/>
    <w:rsid w:val="001E46DB"/>
    <w:rsid w:val="001E556E"/>
    <w:rsid w:val="001E6E46"/>
    <w:rsid w:val="001E724A"/>
    <w:rsid w:val="001E7CE3"/>
    <w:rsid w:val="001E7F0B"/>
    <w:rsid w:val="001F092B"/>
    <w:rsid w:val="001F161E"/>
    <w:rsid w:val="001F1C45"/>
    <w:rsid w:val="001F1CB4"/>
    <w:rsid w:val="001F2231"/>
    <w:rsid w:val="001F2704"/>
    <w:rsid w:val="001F4007"/>
    <w:rsid w:val="001F4729"/>
    <w:rsid w:val="001F5076"/>
    <w:rsid w:val="001F5291"/>
    <w:rsid w:val="001F5AF1"/>
    <w:rsid w:val="001F5C80"/>
    <w:rsid w:val="001F63FE"/>
    <w:rsid w:val="001F6DD3"/>
    <w:rsid w:val="001F7501"/>
    <w:rsid w:val="0020002B"/>
    <w:rsid w:val="00200719"/>
    <w:rsid w:val="002008D4"/>
    <w:rsid w:val="0020149C"/>
    <w:rsid w:val="00201837"/>
    <w:rsid w:val="00201CD7"/>
    <w:rsid w:val="00202117"/>
    <w:rsid w:val="0020242C"/>
    <w:rsid w:val="00202AA9"/>
    <w:rsid w:val="00202E7B"/>
    <w:rsid w:val="00204453"/>
    <w:rsid w:val="002045DC"/>
    <w:rsid w:val="0020469F"/>
    <w:rsid w:val="00204D30"/>
    <w:rsid w:val="002056AD"/>
    <w:rsid w:val="002066E4"/>
    <w:rsid w:val="002068BB"/>
    <w:rsid w:val="00206B7D"/>
    <w:rsid w:val="00207CDA"/>
    <w:rsid w:val="00207EB2"/>
    <w:rsid w:val="00211336"/>
    <w:rsid w:val="002125B2"/>
    <w:rsid w:val="002133AE"/>
    <w:rsid w:val="00214A47"/>
    <w:rsid w:val="002156D9"/>
    <w:rsid w:val="00215D2D"/>
    <w:rsid w:val="0021618C"/>
    <w:rsid w:val="00216C3A"/>
    <w:rsid w:val="00217418"/>
    <w:rsid w:val="00217AC4"/>
    <w:rsid w:val="00220DF2"/>
    <w:rsid w:val="0022119C"/>
    <w:rsid w:val="00221F01"/>
    <w:rsid w:val="002228A8"/>
    <w:rsid w:val="002238B5"/>
    <w:rsid w:val="00223B24"/>
    <w:rsid w:val="002248E3"/>
    <w:rsid w:val="00225858"/>
    <w:rsid w:val="00225BD4"/>
    <w:rsid w:val="002260FA"/>
    <w:rsid w:val="00227610"/>
    <w:rsid w:val="00230903"/>
    <w:rsid w:val="00230B47"/>
    <w:rsid w:val="00231027"/>
    <w:rsid w:val="002326BF"/>
    <w:rsid w:val="00233B0F"/>
    <w:rsid w:val="00233C16"/>
    <w:rsid w:val="00234109"/>
    <w:rsid w:val="0023475D"/>
    <w:rsid w:val="00235D3A"/>
    <w:rsid w:val="00235D80"/>
    <w:rsid w:val="00235E1E"/>
    <w:rsid w:val="00236FAE"/>
    <w:rsid w:val="00237BEE"/>
    <w:rsid w:val="00242693"/>
    <w:rsid w:val="002431EE"/>
    <w:rsid w:val="00243E3A"/>
    <w:rsid w:val="00244600"/>
    <w:rsid w:val="00244BA9"/>
    <w:rsid w:val="002462FC"/>
    <w:rsid w:val="002468DA"/>
    <w:rsid w:val="00246E5C"/>
    <w:rsid w:val="0024790D"/>
    <w:rsid w:val="00247B60"/>
    <w:rsid w:val="002503A4"/>
    <w:rsid w:val="00250414"/>
    <w:rsid w:val="00250454"/>
    <w:rsid w:val="002504AA"/>
    <w:rsid w:val="00250C3C"/>
    <w:rsid w:val="00251209"/>
    <w:rsid w:val="00251530"/>
    <w:rsid w:val="0025156D"/>
    <w:rsid w:val="0025182F"/>
    <w:rsid w:val="00251A32"/>
    <w:rsid w:val="00251FCB"/>
    <w:rsid w:val="00252021"/>
    <w:rsid w:val="002529B1"/>
    <w:rsid w:val="00252F4E"/>
    <w:rsid w:val="002548E4"/>
    <w:rsid w:val="00254ECE"/>
    <w:rsid w:val="002552F5"/>
    <w:rsid w:val="00255BAD"/>
    <w:rsid w:val="00255C67"/>
    <w:rsid w:val="002569EE"/>
    <w:rsid w:val="00256D5B"/>
    <w:rsid w:val="00256FF3"/>
    <w:rsid w:val="0026047F"/>
    <w:rsid w:val="00260629"/>
    <w:rsid w:val="00261A94"/>
    <w:rsid w:val="00261D79"/>
    <w:rsid w:val="00263BB4"/>
    <w:rsid w:val="00265EA3"/>
    <w:rsid w:val="002662C7"/>
    <w:rsid w:val="002678B2"/>
    <w:rsid w:val="0026791A"/>
    <w:rsid w:val="00267921"/>
    <w:rsid w:val="00267A8E"/>
    <w:rsid w:val="00267DDD"/>
    <w:rsid w:val="002700B5"/>
    <w:rsid w:val="00270FDB"/>
    <w:rsid w:val="00271C00"/>
    <w:rsid w:val="002726B5"/>
    <w:rsid w:val="00272AD0"/>
    <w:rsid w:val="0027362A"/>
    <w:rsid w:val="00274290"/>
    <w:rsid w:val="002743A8"/>
    <w:rsid w:val="00274B3A"/>
    <w:rsid w:val="002750F7"/>
    <w:rsid w:val="002752C8"/>
    <w:rsid w:val="00275360"/>
    <w:rsid w:val="00275E17"/>
    <w:rsid w:val="00276CE7"/>
    <w:rsid w:val="00276FBF"/>
    <w:rsid w:val="002775AC"/>
    <w:rsid w:val="0027765F"/>
    <w:rsid w:val="00280458"/>
    <w:rsid w:val="00281128"/>
    <w:rsid w:val="00281172"/>
    <w:rsid w:val="00281E64"/>
    <w:rsid w:val="00282C4A"/>
    <w:rsid w:val="00282C9A"/>
    <w:rsid w:val="002835D0"/>
    <w:rsid w:val="002851CE"/>
    <w:rsid w:val="00285314"/>
    <w:rsid w:val="00285EC3"/>
    <w:rsid w:val="00286252"/>
    <w:rsid w:val="002863DB"/>
    <w:rsid w:val="00286491"/>
    <w:rsid w:val="002868E8"/>
    <w:rsid w:val="00286947"/>
    <w:rsid w:val="0028750B"/>
    <w:rsid w:val="00287876"/>
    <w:rsid w:val="00287B97"/>
    <w:rsid w:val="00287C36"/>
    <w:rsid w:val="00290BE7"/>
    <w:rsid w:val="00290F3F"/>
    <w:rsid w:val="00290F5F"/>
    <w:rsid w:val="0029179C"/>
    <w:rsid w:val="00291CC2"/>
    <w:rsid w:val="00292338"/>
    <w:rsid w:val="002932AC"/>
    <w:rsid w:val="00294C75"/>
    <w:rsid w:val="00294F4D"/>
    <w:rsid w:val="002956BF"/>
    <w:rsid w:val="00296822"/>
    <w:rsid w:val="00296A50"/>
    <w:rsid w:val="00297895"/>
    <w:rsid w:val="00297967"/>
    <w:rsid w:val="00297A4C"/>
    <w:rsid w:val="00297A53"/>
    <w:rsid w:val="002A14E7"/>
    <w:rsid w:val="002A4090"/>
    <w:rsid w:val="002A432A"/>
    <w:rsid w:val="002A43B6"/>
    <w:rsid w:val="002A4A31"/>
    <w:rsid w:val="002A57DA"/>
    <w:rsid w:val="002A59E4"/>
    <w:rsid w:val="002A649B"/>
    <w:rsid w:val="002A65FC"/>
    <w:rsid w:val="002A6AE3"/>
    <w:rsid w:val="002A6D8F"/>
    <w:rsid w:val="002A7D0B"/>
    <w:rsid w:val="002B1545"/>
    <w:rsid w:val="002B1874"/>
    <w:rsid w:val="002B1E84"/>
    <w:rsid w:val="002B204D"/>
    <w:rsid w:val="002B2B55"/>
    <w:rsid w:val="002B31E3"/>
    <w:rsid w:val="002B4072"/>
    <w:rsid w:val="002B5D70"/>
    <w:rsid w:val="002B6B73"/>
    <w:rsid w:val="002B7600"/>
    <w:rsid w:val="002B7939"/>
    <w:rsid w:val="002C0431"/>
    <w:rsid w:val="002C0924"/>
    <w:rsid w:val="002C1AE6"/>
    <w:rsid w:val="002C1ED6"/>
    <w:rsid w:val="002C1EFE"/>
    <w:rsid w:val="002C24E9"/>
    <w:rsid w:val="002C30FF"/>
    <w:rsid w:val="002C37A8"/>
    <w:rsid w:val="002C3DF9"/>
    <w:rsid w:val="002C4C9A"/>
    <w:rsid w:val="002C5495"/>
    <w:rsid w:val="002C5AFB"/>
    <w:rsid w:val="002C5B49"/>
    <w:rsid w:val="002C5C47"/>
    <w:rsid w:val="002C6379"/>
    <w:rsid w:val="002C67E3"/>
    <w:rsid w:val="002C6A05"/>
    <w:rsid w:val="002C7752"/>
    <w:rsid w:val="002C7A1B"/>
    <w:rsid w:val="002C7F77"/>
    <w:rsid w:val="002D2DE6"/>
    <w:rsid w:val="002D6429"/>
    <w:rsid w:val="002D6BD1"/>
    <w:rsid w:val="002D7511"/>
    <w:rsid w:val="002D7B20"/>
    <w:rsid w:val="002E0164"/>
    <w:rsid w:val="002E0905"/>
    <w:rsid w:val="002E1008"/>
    <w:rsid w:val="002E16B6"/>
    <w:rsid w:val="002E1AA4"/>
    <w:rsid w:val="002E1C14"/>
    <w:rsid w:val="002E3430"/>
    <w:rsid w:val="002E34D5"/>
    <w:rsid w:val="002E35DD"/>
    <w:rsid w:val="002E3A34"/>
    <w:rsid w:val="002E4B48"/>
    <w:rsid w:val="002E4D51"/>
    <w:rsid w:val="002E4F67"/>
    <w:rsid w:val="002E501F"/>
    <w:rsid w:val="002E573F"/>
    <w:rsid w:val="002E5F49"/>
    <w:rsid w:val="002E65E3"/>
    <w:rsid w:val="002E6850"/>
    <w:rsid w:val="002E6E37"/>
    <w:rsid w:val="002E7ABD"/>
    <w:rsid w:val="002E7D34"/>
    <w:rsid w:val="002F02C0"/>
    <w:rsid w:val="002F04CF"/>
    <w:rsid w:val="002F0C67"/>
    <w:rsid w:val="002F0FD6"/>
    <w:rsid w:val="002F189D"/>
    <w:rsid w:val="002F1E40"/>
    <w:rsid w:val="002F2720"/>
    <w:rsid w:val="002F2985"/>
    <w:rsid w:val="002F2987"/>
    <w:rsid w:val="002F3026"/>
    <w:rsid w:val="002F320F"/>
    <w:rsid w:val="002F35DC"/>
    <w:rsid w:val="002F4272"/>
    <w:rsid w:val="002F461E"/>
    <w:rsid w:val="002F5117"/>
    <w:rsid w:val="002F5672"/>
    <w:rsid w:val="002F5691"/>
    <w:rsid w:val="002F6C01"/>
    <w:rsid w:val="002F6ED2"/>
    <w:rsid w:val="002F70E8"/>
    <w:rsid w:val="002F720F"/>
    <w:rsid w:val="002F739D"/>
    <w:rsid w:val="002F7637"/>
    <w:rsid w:val="00300D56"/>
    <w:rsid w:val="00300E19"/>
    <w:rsid w:val="00302978"/>
    <w:rsid w:val="00302BFA"/>
    <w:rsid w:val="00303BCA"/>
    <w:rsid w:val="00303F80"/>
    <w:rsid w:val="00304D49"/>
    <w:rsid w:val="00304F22"/>
    <w:rsid w:val="00305577"/>
    <w:rsid w:val="00307FEE"/>
    <w:rsid w:val="003105CB"/>
    <w:rsid w:val="00310B69"/>
    <w:rsid w:val="00310BEC"/>
    <w:rsid w:val="00310DDA"/>
    <w:rsid w:val="0031142D"/>
    <w:rsid w:val="003114E7"/>
    <w:rsid w:val="00311A3C"/>
    <w:rsid w:val="00311F68"/>
    <w:rsid w:val="00313FCD"/>
    <w:rsid w:val="0031531C"/>
    <w:rsid w:val="00315B5C"/>
    <w:rsid w:val="00316554"/>
    <w:rsid w:val="00316BE0"/>
    <w:rsid w:val="00316CCB"/>
    <w:rsid w:val="00316DEC"/>
    <w:rsid w:val="00317982"/>
    <w:rsid w:val="00320423"/>
    <w:rsid w:val="00320622"/>
    <w:rsid w:val="00322963"/>
    <w:rsid w:val="00322C79"/>
    <w:rsid w:val="003235A3"/>
    <w:rsid w:val="00323645"/>
    <w:rsid w:val="003236DF"/>
    <w:rsid w:val="00323E09"/>
    <w:rsid w:val="00323F4F"/>
    <w:rsid w:val="00323F73"/>
    <w:rsid w:val="00323FD3"/>
    <w:rsid w:val="00324864"/>
    <w:rsid w:val="00324D3A"/>
    <w:rsid w:val="00324DD7"/>
    <w:rsid w:val="0032508F"/>
    <w:rsid w:val="00325B56"/>
    <w:rsid w:val="003261ED"/>
    <w:rsid w:val="00326253"/>
    <w:rsid w:val="0032671C"/>
    <w:rsid w:val="00326F8A"/>
    <w:rsid w:val="00327131"/>
    <w:rsid w:val="0032729E"/>
    <w:rsid w:val="003277FA"/>
    <w:rsid w:val="00330707"/>
    <w:rsid w:val="003308E9"/>
    <w:rsid w:val="00332867"/>
    <w:rsid w:val="00332E9C"/>
    <w:rsid w:val="0033493D"/>
    <w:rsid w:val="0033523E"/>
    <w:rsid w:val="003352EF"/>
    <w:rsid w:val="00335AD6"/>
    <w:rsid w:val="00335CC3"/>
    <w:rsid w:val="003368C0"/>
    <w:rsid w:val="0033787B"/>
    <w:rsid w:val="00337B0F"/>
    <w:rsid w:val="00337BCB"/>
    <w:rsid w:val="0034073E"/>
    <w:rsid w:val="00340B28"/>
    <w:rsid w:val="003410FE"/>
    <w:rsid w:val="00341441"/>
    <w:rsid w:val="003414F7"/>
    <w:rsid w:val="0034186C"/>
    <w:rsid w:val="00341A8D"/>
    <w:rsid w:val="00341E2D"/>
    <w:rsid w:val="00341EF9"/>
    <w:rsid w:val="003422E8"/>
    <w:rsid w:val="0034261D"/>
    <w:rsid w:val="003426A9"/>
    <w:rsid w:val="003432D0"/>
    <w:rsid w:val="00343CA8"/>
    <w:rsid w:val="00344361"/>
    <w:rsid w:val="00344531"/>
    <w:rsid w:val="003452DB"/>
    <w:rsid w:val="003454F8"/>
    <w:rsid w:val="00345DD2"/>
    <w:rsid w:val="00345EE8"/>
    <w:rsid w:val="0034707E"/>
    <w:rsid w:val="0035028A"/>
    <w:rsid w:val="003506E8"/>
    <w:rsid w:val="00350DE1"/>
    <w:rsid w:val="003511A2"/>
    <w:rsid w:val="0035256F"/>
    <w:rsid w:val="0035586D"/>
    <w:rsid w:val="00355A60"/>
    <w:rsid w:val="0035789C"/>
    <w:rsid w:val="00357926"/>
    <w:rsid w:val="00357B6D"/>
    <w:rsid w:val="00357CDC"/>
    <w:rsid w:val="00360461"/>
    <w:rsid w:val="0036049D"/>
    <w:rsid w:val="00360B6C"/>
    <w:rsid w:val="0036278B"/>
    <w:rsid w:val="00363724"/>
    <w:rsid w:val="00365A69"/>
    <w:rsid w:val="003667FD"/>
    <w:rsid w:val="00366952"/>
    <w:rsid w:val="00366B80"/>
    <w:rsid w:val="003672D0"/>
    <w:rsid w:val="0036746C"/>
    <w:rsid w:val="003708C3"/>
    <w:rsid w:val="00370D59"/>
    <w:rsid w:val="0037163C"/>
    <w:rsid w:val="00371669"/>
    <w:rsid w:val="00372669"/>
    <w:rsid w:val="00372E92"/>
    <w:rsid w:val="00372F04"/>
    <w:rsid w:val="003731D1"/>
    <w:rsid w:val="00373720"/>
    <w:rsid w:val="00373AC2"/>
    <w:rsid w:val="0037468E"/>
    <w:rsid w:val="00375444"/>
    <w:rsid w:val="003761EA"/>
    <w:rsid w:val="003766C8"/>
    <w:rsid w:val="003774AC"/>
    <w:rsid w:val="003777EF"/>
    <w:rsid w:val="00380C7D"/>
    <w:rsid w:val="00380ECB"/>
    <w:rsid w:val="00380F57"/>
    <w:rsid w:val="0038239D"/>
    <w:rsid w:val="003834B9"/>
    <w:rsid w:val="00383830"/>
    <w:rsid w:val="00383A02"/>
    <w:rsid w:val="00383A7D"/>
    <w:rsid w:val="00384EBC"/>
    <w:rsid w:val="0038571E"/>
    <w:rsid w:val="0038725C"/>
    <w:rsid w:val="00387679"/>
    <w:rsid w:val="00387837"/>
    <w:rsid w:val="00387D24"/>
    <w:rsid w:val="00390460"/>
    <w:rsid w:val="003904EC"/>
    <w:rsid w:val="003923CC"/>
    <w:rsid w:val="00392ABA"/>
    <w:rsid w:val="00393B07"/>
    <w:rsid w:val="00393EA7"/>
    <w:rsid w:val="00395EFC"/>
    <w:rsid w:val="0039603A"/>
    <w:rsid w:val="0039666D"/>
    <w:rsid w:val="0039784B"/>
    <w:rsid w:val="00397E57"/>
    <w:rsid w:val="003A0348"/>
    <w:rsid w:val="003A08B1"/>
    <w:rsid w:val="003A0A8B"/>
    <w:rsid w:val="003A120D"/>
    <w:rsid w:val="003A21F7"/>
    <w:rsid w:val="003A24FF"/>
    <w:rsid w:val="003A259C"/>
    <w:rsid w:val="003A35EB"/>
    <w:rsid w:val="003A3644"/>
    <w:rsid w:val="003A483B"/>
    <w:rsid w:val="003A5923"/>
    <w:rsid w:val="003A617B"/>
    <w:rsid w:val="003A6897"/>
    <w:rsid w:val="003A7349"/>
    <w:rsid w:val="003A751B"/>
    <w:rsid w:val="003A7AFA"/>
    <w:rsid w:val="003A7BFD"/>
    <w:rsid w:val="003A7D8F"/>
    <w:rsid w:val="003B0C0D"/>
    <w:rsid w:val="003B0EE3"/>
    <w:rsid w:val="003B11AE"/>
    <w:rsid w:val="003B183E"/>
    <w:rsid w:val="003B2252"/>
    <w:rsid w:val="003B2F53"/>
    <w:rsid w:val="003B33C9"/>
    <w:rsid w:val="003B4564"/>
    <w:rsid w:val="003B4D9E"/>
    <w:rsid w:val="003B6BC3"/>
    <w:rsid w:val="003B725C"/>
    <w:rsid w:val="003B7BE8"/>
    <w:rsid w:val="003B7E7A"/>
    <w:rsid w:val="003C12BE"/>
    <w:rsid w:val="003C1E7A"/>
    <w:rsid w:val="003C23BD"/>
    <w:rsid w:val="003C3493"/>
    <w:rsid w:val="003C4480"/>
    <w:rsid w:val="003C49B0"/>
    <w:rsid w:val="003C4C8C"/>
    <w:rsid w:val="003C5034"/>
    <w:rsid w:val="003C592C"/>
    <w:rsid w:val="003C6195"/>
    <w:rsid w:val="003C61D5"/>
    <w:rsid w:val="003C71CD"/>
    <w:rsid w:val="003C77E9"/>
    <w:rsid w:val="003C78B8"/>
    <w:rsid w:val="003D0122"/>
    <w:rsid w:val="003D0384"/>
    <w:rsid w:val="003D04D8"/>
    <w:rsid w:val="003D0635"/>
    <w:rsid w:val="003D0D41"/>
    <w:rsid w:val="003D11DE"/>
    <w:rsid w:val="003D18F1"/>
    <w:rsid w:val="003D197D"/>
    <w:rsid w:val="003D1A0C"/>
    <w:rsid w:val="003D1AC3"/>
    <w:rsid w:val="003D278A"/>
    <w:rsid w:val="003D2F4A"/>
    <w:rsid w:val="003D31B5"/>
    <w:rsid w:val="003D38B7"/>
    <w:rsid w:val="003D4620"/>
    <w:rsid w:val="003D4BE6"/>
    <w:rsid w:val="003D4CFA"/>
    <w:rsid w:val="003D5422"/>
    <w:rsid w:val="003D58AB"/>
    <w:rsid w:val="003D6CB2"/>
    <w:rsid w:val="003D742F"/>
    <w:rsid w:val="003E0BFD"/>
    <w:rsid w:val="003E0CBB"/>
    <w:rsid w:val="003E20DF"/>
    <w:rsid w:val="003E3880"/>
    <w:rsid w:val="003E4D44"/>
    <w:rsid w:val="003E641C"/>
    <w:rsid w:val="003E6A12"/>
    <w:rsid w:val="003E6E84"/>
    <w:rsid w:val="003E739D"/>
    <w:rsid w:val="003E744E"/>
    <w:rsid w:val="003E76BE"/>
    <w:rsid w:val="003E7EB7"/>
    <w:rsid w:val="003F076C"/>
    <w:rsid w:val="003F0DDE"/>
    <w:rsid w:val="003F18A1"/>
    <w:rsid w:val="003F1D89"/>
    <w:rsid w:val="003F4104"/>
    <w:rsid w:val="003F419E"/>
    <w:rsid w:val="003F46A7"/>
    <w:rsid w:val="003F4838"/>
    <w:rsid w:val="003F4F22"/>
    <w:rsid w:val="003F75E2"/>
    <w:rsid w:val="003F77AE"/>
    <w:rsid w:val="003F7B96"/>
    <w:rsid w:val="0040002C"/>
    <w:rsid w:val="0040100C"/>
    <w:rsid w:val="00401506"/>
    <w:rsid w:val="00401534"/>
    <w:rsid w:val="004015DE"/>
    <w:rsid w:val="0040312B"/>
    <w:rsid w:val="00404020"/>
    <w:rsid w:val="004043A4"/>
    <w:rsid w:val="00404412"/>
    <w:rsid w:val="00404525"/>
    <w:rsid w:val="004067A3"/>
    <w:rsid w:val="00406BA6"/>
    <w:rsid w:val="0040761E"/>
    <w:rsid w:val="00410743"/>
    <w:rsid w:val="00410B43"/>
    <w:rsid w:val="00410FBE"/>
    <w:rsid w:val="00411245"/>
    <w:rsid w:val="0041189A"/>
    <w:rsid w:val="004122E5"/>
    <w:rsid w:val="00412889"/>
    <w:rsid w:val="00412A5F"/>
    <w:rsid w:val="00414BC1"/>
    <w:rsid w:val="004150D3"/>
    <w:rsid w:val="00415AA1"/>
    <w:rsid w:val="0041686B"/>
    <w:rsid w:val="00417381"/>
    <w:rsid w:val="00417417"/>
    <w:rsid w:val="0041766B"/>
    <w:rsid w:val="00417CCF"/>
    <w:rsid w:val="0042034D"/>
    <w:rsid w:val="004203B5"/>
    <w:rsid w:val="0042164F"/>
    <w:rsid w:val="004216DB"/>
    <w:rsid w:val="00421EE2"/>
    <w:rsid w:val="00421F55"/>
    <w:rsid w:val="00422B92"/>
    <w:rsid w:val="004236AE"/>
    <w:rsid w:val="00423AF4"/>
    <w:rsid w:val="00423F55"/>
    <w:rsid w:val="004249CE"/>
    <w:rsid w:val="004253E4"/>
    <w:rsid w:val="00425817"/>
    <w:rsid w:val="0042792F"/>
    <w:rsid w:val="00427DAB"/>
    <w:rsid w:val="004300E1"/>
    <w:rsid w:val="0043055C"/>
    <w:rsid w:val="00430B0A"/>
    <w:rsid w:val="00430EB3"/>
    <w:rsid w:val="0043106C"/>
    <w:rsid w:val="004310AF"/>
    <w:rsid w:val="00431B8F"/>
    <w:rsid w:val="00433339"/>
    <w:rsid w:val="004341AD"/>
    <w:rsid w:val="00434AC8"/>
    <w:rsid w:val="004355FF"/>
    <w:rsid w:val="00440099"/>
    <w:rsid w:val="0044023F"/>
    <w:rsid w:val="00440711"/>
    <w:rsid w:val="004409D8"/>
    <w:rsid w:val="00441028"/>
    <w:rsid w:val="0044111B"/>
    <w:rsid w:val="00441852"/>
    <w:rsid w:val="004426B9"/>
    <w:rsid w:val="004430BF"/>
    <w:rsid w:val="00443963"/>
    <w:rsid w:val="004439BD"/>
    <w:rsid w:val="00443A2F"/>
    <w:rsid w:val="00444406"/>
    <w:rsid w:val="004445B5"/>
    <w:rsid w:val="00444A67"/>
    <w:rsid w:val="004453FD"/>
    <w:rsid w:val="00445CC9"/>
    <w:rsid w:val="0044685F"/>
    <w:rsid w:val="00446C39"/>
    <w:rsid w:val="00447A8B"/>
    <w:rsid w:val="00450009"/>
    <w:rsid w:val="00450E27"/>
    <w:rsid w:val="00450FC2"/>
    <w:rsid w:val="00451AF4"/>
    <w:rsid w:val="00451CAC"/>
    <w:rsid w:val="004523BE"/>
    <w:rsid w:val="0045243F"/>
    <w:rsid w:val="00452BB1"/>
    <w:rsid w:val="00453216"/>
    <w:rsid w:val="0045340B"/>
    <w:rsid w:val="0045361C"/>
    <w:rsid w:val="00453B1F"/>
    <w:rsid w:val="00454032"/>
    <w:rsid w:val="00454256"/>
    <w:rsid w:val="00455DAE"/>
    <w:rsid w:val="00456222"/>
    <w:rsid w:val="00456831"/>
    <w:rsid w:val="00456E82"/>
    <w:rsid w:val="00457136"/>
    <w:rsid w:val="00457526"/>
    <w:rsid w:val="00457C71"/>
    <w:rsid w:val="00457D28"/>
    <w:rsid w:val="00460FC0"/>
    <w:rsid w:val="004612CB"/>
    <w:rsid w:val="00461870"/>
    <w:rsid w:val="00461B09"/>
    <w:rsid w:val="00462106"/>
    <w:rsid w:val="004625DF"/>
    <w:rsid w:val="00462884"/>
    <w:rsid w:val="00462AB0"/>
    <w:rsid w:val="00462C21"/>
    <w:rsid w:val="00463098"/>
    <w:rsid w:val="004636C3"/>
    <w:rsid w:val="0046370B"/>
    <w:rsid w:val="004637E1"/>
    <w:rsid w:val="004648EE"/>
    <w:rsid w:val="0046667E"/>
    <w:rsid w:val="00466807"/>
    <w:rsid w:val="00466A6A"/>
    <w:rsid w:val="00466B19"/>
    <w:rsid w:val="0046713D"/>
    <w:rsid w:val="00467E40"/>
    <w:rsid w:val="00470BD1"/>
    <w:rsid w:val="00470C85"/>
    <w:rsid w:val="004710D3"/>
    <w:rsid w:val="0047137D"/>
    <w:rsid w:val="0047154F"/>
    <w:rsid w:val="0047244B"/>
    <w:rsid w:val="004724C1"/>
    <w:rsid w:val="00472625"/>
    <w:rsid w:val="00472F2A"/>
    <w:rsid w:val="00474852"/>
    <w:rsid w:val="004749F1"/>
    <w:rsid w:val="00475353"/>
    <w:rsid w:val="0047544B"/>
    <w:rsid w:val="00475D52"/>
    <w:rsid w:val="004762AD"/>
    <w:rsid w:val="00476DEE"/>
    <w:rsid w:val="00477612"/>
    <w:rsid w:val="00477EFD"/>
    <w:rsid w:val="0048082F"/>
    <w:rsid w:val="004809CC"/>
    <w:rsid w:val="00480D44"/>
    <w:rsid w:val="00481184"/>
    <w:rsid w:val="00481E46"/>
    <w:rsid w:val="00482DA8"/>
    <w:rsid w:val="00482E1F"/>
    <w:rsid w:val="00484C86"/>
    <w:rsid w:val="00484CCA"/>
    <w:rsid w:val="004855C4"/>
    <w:rsid w:val="00485EBF"/>
    <w:rsid w:val="004866D9"/>
    <w:rsid w:val="00487301"/>
    <w:rsid w:val="00487996"/>
    <w:rsid w:val="00487BD8"/>
    <w:rsid w:val="00487C48"/>
    <w:rsid w:val="004902B6"/>
    <w:rsid w:val="00491145"/>
    <w:rsid w:val="00491B5C"/>
    <w:rsid w:val="004928E1"/>
    <w:rsid w:val="00492E0E"/>
    <w:rsid w:val="00492F7D"/>
    <w:rsid w:val="0049360D"/>
    <w:rsid w:val="00493790"/>
    <w:rsid w:val="00493868"/>
    <w:rsid w:val="00493BC9"/>
    <w:rsid w:val="00494A98"/>
    <w:rsid w:val="00494DCA"/>
    <w:rsid w:val="00494F5E"/>
    <w:rsid w:val="004953A7"/>
    <w:rsid w:val="00495632"/>
    <w:rsid w:val="004958B0"/>
    <w:rsid w:val="00495DFB"/>
    <w:rsid w:val="004963AC"/>
    <w:rsid w:val="004965BF"/>
    <w:rsid w:val="00497061"/>
    <w:rsid w:val="004977AC"/>
    <w:rsid w:val="00497EEC"/>
    <w:rsid w:val="004A0AA2"/>
    <w:rsid w:val="004A1C78"/>
    <w:rsid w:val="004A1EA2"/>
    <w:rsid w:val="004A23D0"/>
    <w:rsid w:val="004A33CA"/>
    <w:rsid w:val="004A36E7"/>
    <w:rsid w:val="004A43CB"/>
    <w:rsid w:val="004A444B"/>
    <w:rsid w:val="004A44C3"/>
    <w:rsid w:val="004A5193"/>
    <w:rsid w:val="004A5967"/>
    <w:rsid w:val="004A5E21"/>
    <w:rsid w:val="004A663B"/>
    <w:rsid w:val="004A673D"/>
    <w:rsid w:val="004A6BB8"/>
    <w:rsid w:val="004A7CF5"/>
    <w:rsid w:val="004B0713"/>
    <w:rsid w:val="004B122D"/>
    <w:rsid w:val="004B1DF4"/>
    <w:rsid w:val="004B1EEA"/>
    <w:rsid w:val="004B2147"/>
    <w:rsid w:val="004B30A5"/>
    <w:rsid w:val="004B3154"/>
    <w:rsid w:val="004B42F2"/>
    <w:rsid w:val="004B51EC"/>
    <w:rsid w:val="004B5684"/>
    <w:rsid w:val="004B5BE1"/>
    <w:rsid w:val="004B651D"/>
    <w:rsid w:val="004B66D3"/>
    <w:rsid w:val="004B6CF7"/>
    <w:rsid w:val="004B70F0"/>
    <w:rsid w:val="004B73E5"/>
    <w:rsid w:val="004B741D"/>
    <w:rsid w:val="004B7CF5"/>
    <w:rsid w:val="004C063D"/>
    <w:rsid w:val="004C0A14"/>
    <w:rsid w:val="004C0F09"/>
    <w:rsid w:val="004C14AD"/>
    <w:rsid w:val="004C14F5"/>
    <w:rsid w:val="004C1754"/>
    <w:rsid w:val="004C1AFB"/>
    <w:rsid w:val="004C1D8A"/>
    <w:rsid w:val="004C3193"/>
    <w:rsid w:val="004C4FDE"/>
    <w:rsid w:val="004C5D8C"/>
    <w:rsid w:val="004C5EB4"/>
    <w:rsid w:val="004C6F14"/>
    <w:rsid w:val="004C6FC8"/>
    <w:rsid w:val="004C7575"/>
    <w:rsid w:val="004C76EE"/>
    <w:rsid w:val="004C7D1B"/>
    <w:rsid w:val="004D03B2"/>
    <w:rsid w:val="004D072C"/>
    <w:rsid w:val="004D1072"/>
    <w:rsid w:val="004D1553"/>
    <w:rsid w:val="004D1969"/>
    <w:rsid w:val="004D1F7D"/>
    <w:rsid w:val="004D2218"/>
    <w:rsid w:val="004D2A0A"/>
    <w:rsid w:val="004D2C4D"/>
    <w:rsid w:val="004D2C64"/>
    <w:rsid w:val="004D4A8C"/>
    <w:rsid w:val="004D4F56"/>
    <w:rsid w:val="004D5BA8"/>
    <w:rsid w:val="004D6C56"/>
    <w:rsid w:val="004D77CD"/>
    <w:rsid w:val="004D7D4D"/>
    <w:rsid w:val="004E104B"/>
    <w:rsid w:val="004E10F9"/>
    <w:rsid w:val="004E155F"/>
    <w:rsid w:val="004E1648"/>
    <w:rsid w:val="004E1A69"/>
    <w:rsid w:val="004E238D"/>
    <w:rsid w:val="004E2450"/>
    <w:rsid w:val="004E2CAE"/>
    <w:rsid w:val="004E2D58"/>
    <w:rsid w:val="004E4967"/>
    <w:rsid w:val="004E4B43"/>
    <w:rsid w:val="004E4E0B"/>
    <w:rsid w:val="004E51B7"/>
    <w:rsid w:val="004E5B69"/>
    <w:rsid w:val="004E7E19"/>
    <w:rsid w:val="004F03BB"/>
    <w:rsid w:val="004F0438"/>
    <w:rsid w:val="004F0B47"/>
    <w:rsid w:val="004F1051"/>
    <w:rsid w:val="004F1371"/>
    <w:rsid w:val="004F1825"/>
    <w:rsid w:val="004F1B3D"/>
    <w:rsid w:val="004F2480"/>
    <w:rsid w:val="004F2D34"/>
    <w:rsid w:val="004F2F67"/>
    <w:rsid w:val="004F4072"/>
    <w:rsid w:val="004F4981"/>
    <w:rsid w:val="004F4FDF"/>
    <w:rsid w:val="004F67A2"/>
    <w:rsid w:val="004F67E6"/>
    <w:rsid w:val="004F6BC5"/>
    <w:rsid w:val="004F7854"/>
    <w:rsid w:val="004F7E26"/>
    <w:rsid w:val="00500127"/>
    <w:rsid w:val="0050107C"/>
    <w:rsid w:val="00501329"/>
    <w:rsid w:val="00501ADD"/>
    <w:rsid w:val="00501D78"/>
    <w:rsid w:val="00502293"/>
    <w:rsid w:val="00502AD4"/>
    <w:rsid w:val="00502B85"/>
    <w:rsid w:val="00503029"/>
    <w:rsid w:val="00503CE1"/>
    <w:rsid w:val="00503D5A"/>
    <w:rsid w:val="00504D28"/>
    <w:rsid w:val="00504ED7"/>
    <w:rsid w:val="00505BF1"/>
    <w:rsid w:val="00506C9F"/>
    <w:rsid w:val="005072C5"/>
    <w:rsid w:val="00510C66"/>
    <w:rsid w:val="00510EF8"/>
    <w:rsid w:val="00511FAA"/>
    <w:rsid w:val="00512244"/>
    <w:rsid w:val="00512A8B"/>
    <w:rsid w:val="0051354D"/>
    <w:rsid w:val="005136DF"/>
    <w:rsid w:val="00513B4B"/>
    <w:rsid w:val="00514502"/>
    <w:rsid w:val="00514603"/>
    <w:rsid w:val="00515A0D"/>
    <w:rsid w:val="00515AA5"/>
    <w:rsid w:val="005160E3"/>
    <w:rsid w:val="00516935"/>
    <w:rsid w:val="00517E40"/>
    <w:rsid w:val="005203E2"/>
    <w:rsid w:val="0052061E"/>
    <w:rsid w:val="005209A2"/>
    <w:rsid w:val="00520DD0"/>
    <w:rsid w:val="00521134"/>
    <w:rsid w:val="00522921"/>
    <w:rsid w:val="0052367F"/>
    <w:rsid w:val="005237C8"/>
    <w:rsid w:val="00523826"/>
    <w:rsid w:val="00523B6E"/>
    <w:rsid w:val="00523E32"/>
    <w:rsid w:val="005240A3"/>
    <w:rsid w:val="00524A6B"/>
    <w:rsid w:val="00524C1A"/>
    <w:rsid w:val="00525048"/>
    <w:rsid w:val="00525FF1"/>
    <w:rsid w:val="0052644C"/>
    <w:rsid w:val="0052670E"/>
    <w:rsid w:val="0052777D"/>
    <w:rsid w:val="005279C6"/>
    <w:rsid w:val="00527D11"/>
    <w:rsid w:val="00527D54"/>
    <w:rsid w:val="0053032E"/>
    <w:rsid w:val="00530FD3"/>
    <w:rsid w:val="005317AB"/>
    <w:rsid w:val="00531A61"/>
    <w:rsid w:val="00532BF6"/>
    <w:rsid w:val="00532E61"/>
    <w:rsid w:val="005338B8"/>
    <w:rsid w:val="005342D6"/>
    <w:rsid w:val="00534FC2"/>
    <w:rsid w:val="00535BFD"/>
    <w:rsid w:val="00537B9F"/>
    <w:rsid w:val="005409EE"/>
    <w:rsid w:val="0054117B"/>
    <w:rsid w:val="005418C1"/>
    <w:rsid w:val="00542CBC"/>
    <w:rsid w:val="00543808"/>
    <w:rsid w:val="0054398E"/>
    <w:rsid w:val="0054399B"/>
    <w:rsid w:val="00543D7B"/>
    <w:rsid w:val="005462A0"/>
    <w:rsid w:val="005470B9"/>
    <w:rsid w:val="00547575"/>
    <w:rsid w:val="0054770C"/>
    <w:rsid w:val="00547CDE"/>
    <w:rsid w:val="00550798"/>
    <w:rsid w:val="005512F5"/>
    <w:rsid w:val="005519C3"/>
    <w:rsid w:val="0055255D"/>
    <w:rsid w:val="00553EEC"/>
    <w:rsid w:val="005543CE"/>
    <w:rsid w:val="00554523"/>
    <w:rsid w:val="00554764"/>
    <w:rsid w:val="00554CE0"/>
    <w:rsid w:val="00554DB2"/>
    <w:rsid w:val="00554E15"/>
    <w:rsid w:val="005552F0"/>
    <w:rsid w:val="00555F0E"/>
    <w:rsid w:val="005562EC"/>
    <w:rsid w:val="00556C48"/>
    <w:rsid w:val="00556EC2"/>
    <w:rsid w:val="00556EF1"/>
    <w:rsid w:val="00557E90"/>
    <w:rsid w:val="00560066"/>
    <w:rsid w:val="00561736"/>
    <w:rsid w:val="0056189A"/>
    <w:rsid w:val="00561E71"/>
    <w:rsid w:val="00563615"/>
    <w:rsid w:val="00563925"/>
    <w:rsid w:val="00564405"/>
    <w:rsid w:val="0056553D"/>
    <w:rsid w:val="0056555D"/>
    <w:rsid w:val="00565EB6"/>
    <w:rsid w:val="0056646A"/>
    <w:rsid w:val="00566478"/>
    <w:rsid w:val="00567323"/>
    <w:rsid w:val="0056786E"/>
    <w:rsid w:val="00567EB7"/>
    <w:rsid w:val="00570925"/>
    <w:rsid w:val="00570C8B"/>
    <w:rsid w:val="00571072"/>
    <w:rsid w:val="005717FD"/>
    <w:rsid w:val="005725F4"/>
    <w:rsid w:val="005730B7"/>
    <w:rsid w:val="00574055"/>
    <w:rsid w:val="00574C6D"/>
    <w:rsid w:val="00574CF7"/>
    <w:rsid w:val="005756B2"/>
    <w:rsid w:val="005768BA"/>
    <w:rsid w:val="00576D73"/>
    <w:rsid w:val="00577FF6"/>
    <w:rsid w:val="00580BCE"/>
    <w:rsid w:val="00580D85"/>
    <w:rsid w:val="005814AB"/>
    <w:rsid w:val="005815B1"/>
    <w:rsid w:val="00581942"/>
    <w:rsid w:val="005820E1"/>
    <w:rsid w:val="00582BF4"/>
    <w:rsid w:val="00582E52"/>
    <w:rsid w:val="00583483"/>
    <w:rsid w:val="00583808"/>
    <w:rsid w:val="00583ABD"/>
    <w:rsid w:val="00583ADC"/>
    <w:rsid w:val="0058409B"/>
    <w:rsid w:val="00584493"/>
    <w:rsid w:val="00584A65"/>
    <w:rsid w:val="00585339"/>
    <w:rsid w:val="00585B86"/>
    <w:rsid w:val="00586151"/>
    <w:rsid w:val="005903B2"/>
    <w:rsid w:val="00590AE0"/>
    <w:rsid w:val="00591C96"/>
    <w:rsid w:val="00592201"/>
    <w:rsid w:val="00593E04"/>
    <w:rsid w:val="0059485A"/>
    <w:rsid w:val="00594CF2"/>
    <w:rsid w:val="0059570E"/>
    <w:rsid w:val="005958B1"/>
    <w:rsid w:val="00597143"/>
    <w:rsid w:val="005977C5"/>
    <w:rsid w:val="00597D66"/>
    <w:rsid w:val="005A035E"/>
    <w:rsid w:val="005A07FF"/>
    <w:rsid w:val="005A0DE6"/>
    <w:rsid w:val="005A16DB"/>
    <w:rsid w:val="005A1743"/>
    <w:rsid w:val="005A368E"/>
    <w:rsid w:val="005A37FD"/>
    <w:rsid w:val="005A39F2"/>
    <w:rsid w:val="005A4611"/>
    <w:rsid w:val="005A4A34"/>
    <w:rsid w:val="005A4D3F"/>
    <w:rsid w:val="005A5450"/>
    <w:rsid w:val="005A5E92"/>
    <w:rsid w:val="005A5FB7"/>
    <w:rsid w:val="005B0830"/>
    <w:rsid w:val="005B0D55"/>
    <w:rsid w:val="005B1CA0"/>
    <w:rsid w:val="005B2225"/>
    <w:rsid w:val="005B2693"/>
    <w:rsid w:val="005B355F"/>
    <w:rsid w:val="005B36B3"/>
    <w:rsid w:val="005B3A7D"/>
    <w:rsid w:val="005B4039"/>
    <w:rsid w:val="005B42C8"/>
    <w:rsid w:val="005B5950"/>
    <w:rsid w:val="005B5A45"/>
    <w:rsid w:val="005B5E82"/>
    <w:rsid w:val="005B661A"/>
    <w:rsid w:val="005B6989"/>
    <w:rsid w:val="005B6A66"/>
    <w:rsid w:val="005B76CE"/>
    <w:rsid w:val="005C094D"/>
    <w:rsid w:val="005C0A03"/>
    <w:rsid w:val="005C0F23"/>
    <w:rsid w:val="005C18F0"/>
    <w:rsid w:val="005C19F7"/>
    <w:rsid w:val="005C1A3A"/>
    <w:rsid w:val="005C3037"/>
    <w:rsid w:val="005C315A"/>
    <w:rsid w:val="005C33E7"/>
    <w:rsid w:val="005C3B20"/>
    <w:rsid w:val="005C3C1F"/>
    <w:rsid w:val="005C5258"/>
    <w:rsid w:val="005C560A"/>
    <w:rsid w:val="005C592F"/>
    <w:rsid w:val="005C5E69"/>
    <w:rsid w:val="005C5E9B"/>
    <w:rsid w:val="005C63ED"/>
    <w:rsid w:val="005C675F"/>
    <w:rsid w:val="005C711D"/>
    <w:rsid w:val="005C7521"/>
    <w:rsid w:val="005C7F53"/>
    <w:rsid w:val="005D26BD"/>
    <w:rsid w:val="005D2D04"/>
    <w:rsid w:val="005D3983"/>
    <w:rsid w:val="005D3AB9"/>
    <w:rsid w:val="005D3BC1"/>
    <w:rsid w:val="005D3E3D"/>
    <w:rsid w:val="005D42AF"/>
    <w:rsid w:val="005D44C0"/>
    <w:rsid w:val="005D488B"/>
    <w:rsid w:val="005D5F63"/>
    <w:rsid w:val="005D6511"/>
    <w:rsid w:val="005D6AC8"/>
    <w:rsid w:val="005D79B3"/>
    <w:rsid w:val="005D7A5E"/>
    <w:rsid w:val="005E0245"/>
    <w:rsid w:val="005E08F7"/>
    <w:rsid w:val="005E17FC"/>
    <w:rsid w:val="005E297C"/>
    <w:rsid w:val="005E2BB7"/>
    <w:rsid w:val="005E326B"/>
    <w:rsid w:val="005E385C"/>
    <w:rsid w:val="005E3E9A"/>
    <w:rsid w:val="005E4610"/>
    <w:rsid w:val="005E4E80"/>
    <w:rsid w:val="005E5125"/>
    <w:rsid w:val="005E5261"/>
    <w:rsid w:val="005E5780"/>
    <w:rsid w:val="005E5997"/>
    <w:rsid w:val="005E629E"/>
    <w:rsid w:val="005E63D1"/>
    <w:rsid w:val="005E65F2"/>
    <w:rsid w:val="005E68AC"/>
    <w:rsid w:val="005E7D7F"/>
    <w:rsid w:val="005E7FD2"/>
    <w:rsid w:val="005F3F64"/>
    <w:rsid w:val="005F42E3"/>
    <w:rsid w:val="005F4458"/>
    <w:rsid w:val="005F46CD"/>
    <w:rsid w:val="005F48E2"/>
    <w:rsid w:val="005F4D20"/>
    <w:rsid w:val="005F6083"/>
    <w:rsid w:val="005F61B7"/>
    <w:rsid w:val="005F632C"/>
    <w:rsid w:val="005F6429"/>
    <w:rsid w:val="005F7963"/>
    <w:rsid w:val="00600C47"/>
    <w:rsid w:val="00600C4D"/>
    <w:rsid w:val="00601881"/>
    <w:rsid w:val="00601E84"/>
    <w:rsid w:val="00602A83"/>
    <w:rsid w:val="00603CFF"/>
    <w:rsid w:val="0060433E"/>
    <w:rsid w:val="006055BC"/>
    <w:rsid w:val="00606CDF"/>
    <w:rsid w:val="00607A01"/>
    <w:rsid w:val="00607B16"/>
    <w:rsid w:val="006101D8"/>
    <w:rsid w:val="00610A94"/>
    <w:rsid w:val="00610EED"/>
    <w:rsid w:val="00610EF7"/>
    <w:rsid w:val="006110E9"/>
    <w:rsid w:val="006111B8"/>
    <w:rsid w:val="006113DC"/>
    <w:rsid w:val="00611ACC"/>
    <w:rsid w:val="0061259A"/>
    <w:rsid w:val="00612793"/>
    <w:rsid w:val="0061285A"/>
    <w:rsid w:val="00613156"/>
    <w:rsid w:val="00613D24"/>
    <w:rsid w:val="00613EA9"/>
    <w:rsid w:val="00614400"/>
    <w:rsid w:val="00614C61"/>
    <w:rsid w:val="0061626A"/>
    <w:rsid w:val="006167F5"/>
    <w:rsid w:val="0061683D"/>
    <w:rsid w:val="00617223"/>
    <w:rsid w:val="006200D2"/>
    <w:rsid w:val="00620FA1"/>
    <w:rsid w:val="0062186D"/>
    <w:rsid w:val="00622A21"/>
    <w:rsid w:val="00623158"/>
    <w:rsid w:val="006241A6"/>
    <w:rsid w:val="006244A4"/>
    <w:rsid w:val="0062513F"/>
    <w:rsid w:val="00625BE9"/>
    <w:rsid w:val="0062637D"/>
    <w:rsid w:val="006266C9"/>
    <w:rsid w:val="006269C6"/>
    <w:rsid w:val="00627507"/>
    <w:rsid w:val="006277F6"/>
    <w:rsid w:val="00627C88"/>
    <w:rsid w:val="00627CB1"/>
    <w:rsid w:val="00630655"/>
    <w:rsid w:val="006306CA"/>
    <w:rsid w:val="006308AA"/>
    <w:rsid w:val="00631123"/>
    <w:rsid w:val="00631643"/>
    <w:rsid w:val="006319E8"/>
    <w:rsid w:val="006327E5"/>
    <w:rsid w:val="00632AB5"/>
    <w:rsid w:val="0063325D"/>
    <w:rsid w:val="00633F88"/>
    <w:rsid w:val="00634FA8"/>
    <w:rsid w:val="00635AF1"/>
    <w:rsid w:val="00635BC5"/>
    <w:rsid w:val="00636D2D"/>
    <w:rsid w:val="00636DFB"/>
    <w:rsid w:val="00636E71"/>
    <w:rsid w:val="0063766F"/>
    <w:rsid w:val="0063778D"/>
    <w:rsid w:val="006377FD"/>
    <w:rsid w:val="00637C47"/>
    <w:rsid w:val="006404D9"/>
    <w:rsid w:val="0064078D"/>
    <w:rsid w:val="006412C3"/>
    <w:rsid w:val="0064234E"/>
    <w:rsid w:val="006423F0"/>
    <w:rsid w:val="00642A9D"/>
    <w:rsid w:val="00643196"/>
    <w:rsid w:val="00643813"/>
    <w:rsid w:val="00643A07"/>
    <w:rsid w:val="00643FB6"/>
    <w:rsid w:val="00644891"/>
    <w:rsid w:val="00644B99"/>
    <w:rsid w:val="00645AEA"/>
    <w:rsid w:val="00646964"/>
    <w:rsid w:val="00647766"/>
    <w:rsid w:val="006477CD"/>
    <w:rsid w:val="00647FB6"/>
    <w:rsid w:val="00650EEB"/>
    <w:rsid w:val="00651115"/>
    <w:rsid w:val="006519A4"/>
    <w:rsid w:val="00651D25"/>
    <w:rsid w:val="00652272"/>
    <w:rsid w:val="00652A89"/>
    <w:rsid w:val="00652ED8"/>
    <w:rsid w:val="0065336B"/>
    <w:rsid w:val="0065369E"/>
    <w:rsid w:val="00653769"/>
    <w:rsid w:val="006537BC"/>
    <w:rsid w:val="00654459"/>
    <w:rsid w:val="00655BDD"/>
    <w:rsid w:val="00656156"/>
    <w:rsid w:val="00660602"/>
    <w:rsid w:val="00660620"/>
    <w:rsid w:val="00660CCC"/>
    <w:rsid w:val="0066115E"/>
    <w:rsid w:val="006611B8"/>
    <w:rsid w:val="00661E0A"/>
    <w:rsid w:val="00663119"/>
    <w:rsid w:val="00663422"/>
    <w:rsid w:val="00663B89"/>
    <w:rsid w:val="00663CAC"/>
    <w:rsid w:val="00664612"/>
    <w:rsid w:val="00664624"/>
    <w:rsid w:val="00664B00"/>
    <w:rsid w:val="00664B08"/>
    <w:rsid w:val="00665B9B"/>
    <w:rsid w:val="00665F5C"/>
    <w:rsid w:val="00666451"/>
    <w:rsid w:val="0067066E"/>
    <w:rsid w:val="00670D87"/>
    <w:rsid w:val="00671046"/>
    <w:rsid w:val="00671A2D"/>
    <w:rsid w:val="00672292"/>
    <w:rsid w:val="006734E4"/>
    <w:rsid w:val="00674310"/>
    <w:rsid w:val="00675004"/>
    <w:rsid w:val="00675856"/>
    <w:rsid w:val="0067662F"/>
    <w:rsid w:val="006767B6"/>
    <w:rsid w:val="006779A9"/>
    <w:rsid w:val="00677BCA"/>
    <w:rsid w:val="00677CBB"/>
    <w:rsid w:val="00680C89"/>
    <w:rsid w:val="006818C4"/>
    <w:rsid w:val="00682173"/>
    <w:rsid w:val="00682899"/>
    <w:rsid w:val="0068318A"/>
    <w:rsid w:val="0068372E"/>
    <w:rsid w:val="006838BB"/>
    <w:rsid w:val="00684095"/>
    <w:rsid w:val="006844A8"/>
    <w:rsid w:val="00685331"/>
    <w:rsid w:val="00685369"/>
    <w:rsid w:val="00685DF0"/>
    <w:rsid w:val="006865E6"/>
    <w:rsid w:val="00686B6A"/>
    <w:rsid w:val="006879FE"/>
    <w:rsid w:val="00687E5A"/>
    <w:rsid w:val="00690655"/>
    <w:rsid w:val="00690E83"/>
    <w:rsid w:val="00691D03"/>
    <w:rsid w:val="00692615"/>
    <w:rsid w:val="0069294E"/>
    <w:rsid w:val="00693BAF"/>
    <w:rsid w:val="006945CA"/>
    <w:rsid w:val="00694C44"/>
    <w:rsid w:val="00694F83"/>
    <w:rsid w:val="00694FC5"/>
    <w:rsid w:val="006963A5"/>
    <w:rsid w:val="0069732E"/>
    <w:rsid w:val="00697411"/>
    <w:rsid w:val="006A0DFA"/>
    <w:rsid w:val="006A0F62"/>
    <w:rsid w:val="006A1A76"/>
    <w:rsid w:val="006A29B1"/>
    <w:rsid w:val="006A2AE4"/>
    <w:rsid w:val="006A30ED"/>
    <w:rsid w:val="006A44FA"/>
    <w:rsid w:val="006A5245"/>
    <w:rsid w:val="006A5DA1"/>
    <w:rsid w:val="006A5E47"/>
    <w:rsid w:val="006A6152"/>
    <w:rsid w:val="006A62BC"/>
    <w:rsid w:val="006A6A6F"/>
    <w:rsid w:val="006A6CC3"/>
    <w:rsid w:val="006A7316"/>
    <w:rsid w:val="006A7388"/>
    <w:rsid w:val="006A7A5F"/>
    <w:rsid w:val="006A7C0F"/>
    <w:rsid w:val="006A7F07"/>
    <w:rsid w:val="006B014D"/>
    <w:rsid w:val="006B0CA3"/>
    <w:rsid w:val="006B0EE8"/>
    <w:rsid w:val="006B11F0"/>
    <w:rsid w:val="006B1649"/>
    <w:rsid w:val="006B37AC"/>
    <w:rsid w:val="006B3ACD"/>
    <w:rsid w:val="006B3C37"/>
    <w:rsid w:val="006B40DD"/>
    <w:rsid w:val="006B4423"/>
    <w:rsid w:val="006B547E"/>
    <w:rsid w:val="006B59E4"/>
    <w:rsid w:val="006B5AA5"/>
    <w:rsid w:val="006B5EB8"/>
    <w:rsid w:val="006B6129"/>
    <w:rsid w:val="006B614E"/>
    <w:rsid w:val="006B62B1"/>
    <w:rsid w:val="006B640A"/>
    <w:rsid w:val="006B64EF"/>
    <w:rsid w:val="006B70C2"/>
    <w:rsid w:val="006B7E43"/>
    <w:rsid w:val="006B7EFC"/>
    <w:rsid w:val="006C0CB6"/>
    <w:rsid w:val="006C0F0F"/>
    <w:rsid w:val="006C1284"/>
    <w:rsid w:val="006C14D4"/>
    <w:rsid w:val="006C1574"/>
    <w:rsid w:val="006C23E8"/>
    <w:rsid w:val="006C27E2"/>
    <w:rsid w:val="006C27FF"/>
    <w:rsid w:val="006C2803"/>
    <w:rsid w:val="006C2D64"/>
    <w:rsid w:val="006C3082"/>
    <w:rsid w:val="006C30B0"/>
    <w:rsid w:val="006C381B"/>
    <w:rsid w:val="006C3A7C"/>
    <w:rsid w:val="006C5218"/>
    <w:rsid w:val="006C55E8"/>
    <w:rsid w:val="006C5889"/>
    <w:rsid w:val="006C62B3"/>
    <w:rsid w:val="006C676A"/>
    <w:rsid w:val="006C6774"/>
    <w:rsid w:val="006C7B25"/>
    <w:rsid w:val="006C7C2C"/>
    <w:rsid w:val="006D0047"/>
    <w:rsid w:val="006D1BC0"/>
    <w:rsid w:val="006D2060"/>
    <w:rsid w:val="006D245B"/>
    <w:rsid w:val="006D265A"/>
    <w:rsid w:val="006D3D3B"/>
    <w:rsid w:val="006D4169"/>
    <w:rsid w:val="006D4263"/>
    <w:rsid w:val="006D44D8"/>
    <w:rsid w:val="006D502A"/>
    <w:rsid w:val="006D62A6"/>
    <w:rsid w:val="006D64F3"/>
    <w:rsid w:val="006D6529"/>
    <w:rsid w:val="006D6B12"/>
    <w:rsid w:val="006D75A6"/>
    <w:rsid w:val="006E0434"/>
    <w:rsid w:val="006E0C7B"/>
    <w:rsid w:val="006E11B0"/>
    <w:rsid w:val="006E164D"/>
    <w:rsid w:val="006E2110"/>
    <w:rsid w:val="006E2472"/>
    <w:rsid w:val="006E2B0C"/>
    <w:rsid w:val="006E4177"/>
    <w:rsid w:val="006E4402"/>
    <w:rsid w:val="006E4540"/>
    <w:rsid w:val="006E4B42"/>
    <w:rsid w:val="006E56B8"/>
    <w:rsid w:val="006E5A9F"/>
    <w:rsid w:val="006E678B"/>
    <w:rsid w:val="006E7128"/>
    <w:rsid w:val="006E7D79"/>
    <w:rsid w:val="006E7E46"/>
    <w:rsid w:val="006F00FC"/>
    <w:rsid w:val="006F069D"/>
    <w:rsid w:val="006F0B1E"/>
    <w:rsid w:val="006F145D"/>
    <w:rsid w:val="006F15FF"/>
    <w:rsid w:val="006F2DA9"/>
    <w:rsid w:val="006F2E1C"/>
    <w:rsid w:val="006F36A4"/>
    <w:rsid w:val="006F36E7"/>
    <w:rsid w:val="006F474E"/>
    <w:rsid w:val="006F5D29"/>
    <w:rsid w:val="006F5E3C"/>
    <w:rsid w:val="006F624C"/>
    <w:rsid w:val="006F6977"/>
    <w:rsid w:val="006F6CCE"/>
    <w:rsid w:val="006F777F"/>
    <w:rsid w:val="007008E0"/>
    <w:rsid w:val="00700B19"/>
    <w:rsid w:val="00701074"/>
    <w:rsid w:val="00701A3F"/>
    <w:rsid w:val="00701CC7"/>
    <w:rsid w:val="00702942"/>
    <w:rsid w:val="00703AD0"/>
    <w:rsid w:val="0070477E"/>
    <w:rsid w:val="007049AF"/>
    <w:rsid w:val="00704ED7"/>
    <w:rsid w:val="00705129"/>
    <w:rsid w:val="007067B9"/>
    <w:rsid w:val="007067E3"/>
    <w:rsid w:val="00706EDD"/>
    <w:rsid w:val="0070757D"/>
    <w:rsid w:val="00707DFF"/>
    <w:rsid w:val="00710E5D"/>
    <w:rsid w:val="007130BD"/>
    <w:rsid w:val="007137F8"/>
    <w:rsid w:val="00713C6A"/>
    <w:rsid w:val="007148CC"/>
    <w:rsid w:val="007150A2"/>
    <w:rsid w:val="00715C3A"/>
    <w:rsid w:val="00715E74"/>
    <w:rsid w:val="00716EA8"/>
    <w:rsid w:val="007171FD"/>
    <w:rsid w:val="007179F2"/>
    <w:rsid w:val="00717E1D"/>
    <w:rsid w:val="00720B1C"/>
    <w:rsid w:val="00720D6A"/>
    <w:rsid w:val="00720F52"/>
    <w:rsid w:val="007211E8"/>
    <w:rsid w:val="0072148E"/>
    <w:rsid w:val="00721672"/>
    <w:rsid w:val="00724637"/>
    <w:rsid w:val="007269A3"/>
    <w:rsid w:val="007274DE"/>
    <w:rsid w:val="00727B44"/>
    <w:rsid w:val="00727E8E"/>
    <w:rsid w:val="00731224"/>
    <w:rsid w:val="00731288"/>
    <w:rsid w:val="007318B5"/>
    <w:rsid w:val="00732348"/>
    <w:rsid w:val="00733050"/>
    <w:rsid w:val="007330F4"/>
    <w:rsid w:val="0073342D"/>
    <w:rsid w:val="00733933"/>
    <w:rsid w:val="00734284"/>
    <w:rsid w:val="00734628"/>
    <w:rsid w:val="00734E26"/>
    <w:rsid w:val="00736117"/>
    <w:rsid w:val="007361BC"/>
    <w:rsid w:val="00736A92"/>
    <w:rsid w:val="00736BE3"/>
    <w:rsid w:val="0073716E"/>
    <w:rsid w:val="00737402"/>
    <w:rsid w:val="007375D7"/>
    <w:rsid w:val="007415EE"/>
    <w:rsid w:val="00742A80"/>
    <w:rsid w:val="00743BF5"/>
    <w:rsid w:val="0074420E"/>
    <w:rsid w:val="0074480B"/>
    <w:rsid w:val="00744EB4"/>
    <w:rsid w:val="00744F14"/>
    <w:rsid w:val="00745362"/>
    <w:rsid w:val="00745B6F"/>
    <w:rsid w:val="007462A6"/>
    <w:rsid w:val="00746377"/>
    <w:rsid w:val="007466EF"/>
    <w:rsid w:val="00746AB0"/>
    <w:rsid w:val="00746CD2"/>
    <w:rsid w:val="007470B7"/>
    <w:rsid w:val="00747320"/>
    <w:rsid w:val="00747449"/>
    <w:rsid w:val="00747669"/>
    <w:rsid w:val="0075265C"/>
    <w:rsid w:val="00753961"/>
    <w:rsid w:val="0075453A"/>
    <w:rsid w:val="00756576"/>
    <w:rsid w:val="00756813"/>
    <w:rsid w:val="00756BF4"/>
    <w:rsid w:val="00756C3A"/>
    <w:rsid w:val="00756EF9"/>
    <w:rsid w:val="0075759A"/>
    <w:rsid w:val="00757638"/>
    <w:rsid w:val="00757953"/>
    <w:rsid w:val="007600D5"/>
    <w:rsid w:val="00760545"/>
    <w:rsid w:val="00760965"/>
    <w:rsid w:val="00760F7F"/>
    <w:rsid w:val="00761A59"/>
    <w:rsid w:val="007623C4"/>
    <w:rsid w:val="00762A03"/>
    <w:rsid w:val="0076347F"/>
    <w:rsid w:val="007635BC"/>
    <w:rsid w:val="007637D1"/>
    <w:rsid w:val="00764643"/>
    <w:rsid w:val="007649C1"/>
    <w:rsid w:val="00764E27"/>
    <w:rsid w:val="00765385"/>
    <w:rsid w:val="00765FB9"/>
    <w:rsid w:val="007662C7"/>
    <w:rsid w:val="00766C2C"/>
    <w:rsid w:val="00766C3C"/>
    <w:rsid w:val="00766CC6"/>
    <w:rsid w:val="00766ED4"/>
    <w:rsid w:val="007671CE"/>
    <w:rsid w:val="00767BD0"/>
    <w:rsid w:val="00770166"/>
    <w:rsid w:val="00770186"/>
    <w:rsid w:val="00770797"/>
    <w:rsid w:val="007709FD"/>
    <w:rsid w:val="00771234"/>
    <w:rsid w:val="00771470"/>
    <w:rsid w:val="00771FC5"/>
    <w:rsid w:val="007722D9"/>
    <w:rsid w:val="0077280B"/>
    <w:rsid w:val="00772A8A"/>
    <w:rsid w:val="00772A92"/>
    <w:rsid w:val="00772CAE"/>
    <w:rsid w:val="0077351E"/>
    <w:rsid w:val="00773D81"/>
    <w:rsid w:val="00774B4B"/>
    <w:rsid w:val="00775240"/>
    <w:rsid w:val="007759F0"/>
    <w:rsid w:val="00776BE2"/>
    <w:rsid w:val="00777328"/>
    <w:rsid w:val="007802A0"/>
    <w:rsid w:val="00780444"/>
    <w:rsid w:val="007804F0"/>
    <w:rsid w:val="00780629"/>
    <w:rsid w:val="0078109C"/>
    <w:rsid w:val="00781495"/>
    <w:rsid w:val="00781945"/>
    <w:rsid w:val="00781B84"/>
    <w:rsid w:val="00781BB1"/>
    <w:rsid w:val="007829C5"/>
    <w:rsid w:val="00782AA2"/>
    <w:rsid w:val="00784406"/>
    <w:rsid w:val="00784BD4"/>
    <w:rsid w:val="007851EF"/>
    <w:rsid w:val="00785270"/>
    <w:rsid w:val="007865F8"/>
    <w:rsid w:val="007868E5"/>
    <w:rsid w:val="00786CD5"/>
    <w:rsid w:val="00787742"/>
    <w:rsid w:val="00790713"/>
    <w:rsid w:val="00790EE5"/>
    <w:rsid w:val="00791007"/>
    <w:rsid w:val="00791C7D"/>
    <w:rsid w:val="00791EEE"/>
    <w:rsid w:val="00792971"/>
    <w:rsid w:val="00794060"/>
    <w:rsid w:val="00794112"/>
    <w:rsid w:val="00794265"/>
    <w:rsid w:val="007958C1"/>
    <w:rsid w:val="00795A9D"/>
    <w:rsid w:val="00795E22"/>
    <w:rsid w:val="00796519"/>
    <w:rsid w:val="00796C7A"/>
    <w:rsid w:val="007A078C"/>
    <w:rsid w:val="007A0849"/>
    <w:rsid w:val="007A098A"/>
    <w:rsid w:val="007A0F1E"/>
    <w:rsid w:val="007A1042"/>
    <w:rsid w:val="007A135B"/>
    <w:rsid w:val="007A1589"/>
    <w:rsid w:val="007A2BAC"/>
    <w:rsid w:val="007A2D33"/>
    <w:rsid w:val="007A2D7E"/>
    <w:rsid w:val="007A34E9"/>
    <w:rsid w:val="007A359C"/>
    <w:rsid w:val="007A546B"/>
    <w:rsid w:val="007A63C2"/>
    <w:rsid w:val="007A64D8"/>
    <w:rsid w:val="007A7123"/>
    <w:rsid w:val="007A7DA7"/>
    <w:rsid w:val="007A7FD9"/>
    <w:rsid w:val="007B016E"/>
    <w:rsid w:val="007B05E4"/>
    <w:rsid w:val="007B0C08"/>
    <w:rsid w:val="007B1129"/>
    <w:rsid w:val="007B1A22"/>
    <w:rsid w:val="007B2464"/>
    <w:rsid w:val="007B2989"/>
    <w:rsid w:val="007B31E8"/>
    <w:rsid w:val="007B31EE"/>
    <w:rsid w:val="007B327A"/>
    <w:rsid w:val="007B3BF0"/>
    <w:rsid w:val="007B47D5"/>
    <w:rsid w:val="007B50B8"/>
    <w:rsid w:val="007B5A0C"/>
    <w:rsid w:val="007B5C5C"/>
    <w:rsid w:val="007B64F1"/>
    <w:rsid w:val="007B65A2"/>
    <w:rsid w:val="007B7019"/>
    <w:rsid w:val="007B7160"/>
    <w:rsid w:val="007B7248"/>
    <w:rsid w:val="007B753A"/>
    <w:rsid w:val="007B7A2B"/>
    <w:rsid w:val="007C01D0"/>
    <w:rsid w:val="007C0231"/>
    <w:rsid w:val="007C05D6"/>
    <w:rsid w:val="007C0771"/>
    <w:rsid w:val="007C0C87"/>
    <w:rsid w:val="007C19D2"/>
    <w:rsid w:val="007C1A7A"/>
    <w:rsid w:val="007C1AD3"/>
    <w:rsid w:val="007C277D"/>
    <w:rsid w:val="007C313E"/>
    <w:rsid w:val="007C3D9A"/>
    <w:rsid w:val="007C4849"/>
    <w:rsid w:val="007C4901"/>
    <w:rsid w:val="007C4C31"/>
    <w:rsid w:val="007C4D79"/>
    <w:rsid w:val="007C50CF"/>
    <w:rsid w:val="007C7672"/>
    <w:rsid w:val="007C76E3"/>
    <w:rsid w:val="007C7704"/>
    <w:rsid w:val="007C7E28"/>
    <w:rsid w:val="007C7EE7"/>
    <w:rsid w:val="007C7F8F"/>
    <w:rsid w:val="007C7F92"/>
    <w:rsid w:val="007D0FB3"/>
    <w:rsid w:val="007D123F"/>
    <w:rsid w:val="007D15E3"/>
    <w:rsid w:val="007D1CC3"/>
    <w:rsid w:val="007D1ED3"/>
    <w:rsid w:val="007D2421"/>
    <w:rsid w:val="007D25E0"/>
    <w:rsid w:val="007D27E3"/>
    <w:rsid w:val="007D38F1"/>
    <w:rsid w:val="007D3B2E"/>
    <w:rsid w:val="007D3C83"/>
    <w:rsid w:val="007D542F"/>
    <w:rsid w:val="007D6999"/>
    <w:rsid w:val="007D6F99"/>
    <w:rsid w:val="007D799D"/>
    <w:rsid w:val="007E0111"/>
    <w:rsid w:val="007E1825"/>
    <w:rsid w:val="007E1D2C"/>
    <w:rsid w:val="007E2809"/>
    <w:rsid w:val="007E2DE8"/>
    <w:rsid w:val="007E2EE7"/>
    <w:rsid w:val="007E4668"/>
    <w:rsid w:val="007E497E"/>
    <w:rsid w:val="007E4AB5"/>
    <w:rsid w:val="007E58AB"/>
    <w:rsid w:val="007E5A10"/>
    <w:rsid w:val="007E5D0E"/>
    <w:rsid w:val="007E5E51"/>
    <w:rsid w:val="007E6317"/>
    <w:rsid w:val="007E6D79"/>
    <w:rsid w:val="007E769C"/>
    <w:rsid w:val="007E778B"/>
    <w:rsid w:val="007E7E3D"/>
    <w:rsid w:val="007F0199"/>
    <w:rsid w:val="007F09EE"/>
    <w:rsid w:val="007F19B6"/>
    <w:rsid w:val="007F1BE5"/>
    <w:rsid w:val="007F1E20"/>
    <w:rsid w:val="007F219B"/>
    <w:rsid w:val="007F2B39"/>
    <w:rsid w:val="007F3156"/>
    <w:rsid w:val="007F326C"/>
    <w:rsid w:val="007F381E"/>
    <w:rsid w:val="007F3C2D"/>
    <w:rsid w:val="007F3E78"/>
    <w:rsid w:val="007F42DB"/>
    <w:rsid w:val="007F486F"/>
    <w:rsid w:val="007F4EDC"/>
    <w:rsid w:val="007F5CB2"/>
    <w:rsid w:val="007F5E71"/>
    <w:rsid w:val="007F697B"/>
    <w:rsid w:val="0080038F"/>
    <w:rsid w:val="008013B7"/>
    <w:rsid w:val="008013C0"/>
    <w:rsid w:val="0080206F"/>
    <w:rsid w:val="0080321B"/>
    <w:rsid w:val="008034C7"/>
    <w:rsid w:val="00803BCF"/>
    <w:rsid w:val="008049F8"/>
    <w:rsid w:val="00805A51"/>
    <w:rsid w:val="00805E6B"/>
    <w:rsid w:val="00806637"/>
    <w:rsid w:val="0080714F"/>
    <w:rsid w:val="00807E0C"/>
    <w:rsid w:val="00807EEA"/>
    <w:rsid w:val="00811071"/>
    <w:rsid w:val="0081125F"/>
    <w:rsid w:val="00811350"/>
    <w:rsid w:val="00811E4F"/>
    <w:rsid w:val="00812424"/>
    <w:rsid w:val="00812FF8"/>
    <w:rsid w:val="00813591"/>
    <w:rsid w:val="008138FA"/>
    <w:rsid w:val="00813A45"/>
    <w:rsid w:val="00814476"/>
    <w:rsid w:val="00814851"/>
    <w:rsid w:val="008157AC"/>
    <w:rsid w:val="00815A25"/>
    <w:rsid w:val="00816446"/>
    <w:rsid w:val="008164EA"/>
    <w:rsid w:val="008177CB"/>
    <w:rsid w:val="00817952"/>
    <w:rsid w:val="00817A61"/>
    <w:rsid w:val="00820CA1"/>
    <w:rsid w:val="00820CB2"/>
    <w:rsid w:val="00820F77"/>
    <w:rsid w:val="0082161C"/>
    <w:rsid w:val="00821628"/>
    <w:rsid w:val="00821672"/>
    <w:rsid w:val="0082191D"/>
    <w:rsid w:val="00821F2C"/>
    <w:rsid w:val="00823219"/>
    <w:rsid w:val="00823B06"/>
    <w:rsid w:val="00823BEF"/>
    <w:rsid w:val="00823E21"/>
    <w:rsid w:val="00825260"/>
    <w:rsid w:val="008268E6"/>
    <w:rsid w:val="00826960"/>
    <w:rsid w:val="00826BF8"/>
    <w:rsid w:val="00827204"/>
    <w:rsid w:val="0082726E"/>
    <w:rsid w:val="008275C1"/>
    <w:rsid w:val="00827950"/>
    <w:rsid w:val="00827E98"/>
    <w:rsid w:val="008303B7"/>
    <w:rsid w:val="008304F7"/>
    <w:rsid w:val="0083072F"/>
    <w:rsid w:val="0083078A"/>
    <w:rsid w:val="0083078F"/>
    <w:rsid w:val="00830919"/>
    <w:rsid w:val="008315F2"/>
    <w:rsid w:val="00831A85"/>
    <w:rsid w:val="00831EA3"/>
    <w:rsid w:val="0083276F"/>
    <w:rsid w:val="008340FA"/>
    <w:rsid w:val="0083443C"/>
    <w:rsid w:val="00834DD6"/>
    <w:rsid w:val="00834E67"/>
    <w:rsid w:val="008352F2"/>
    <w:rsid w:val="00835644"/>
    <w:rsid w:val="00835CAF"/>
    <w:rsid w:val="00836710"/>
    <w:rsid w:val="00837650"/>
    <w:rsid w:val="008376CF"/>
    <w:rsid w:val="00840508"/>
    <w:rsid w:val="00840760"/>
    <w:rsid w:val="00840771"/>
    <w:rsid w:val="00840D3C"/>
    <w:rsid w:val="0084139B"/>
    <w:rsid w:val="00842426"/>
    <w:rsid w:val="0084314E"/>
    <w:rsid w:val="00844590"/>
    <w:rsid w:val="00844A59"/>
    <w:rsid w:val="00845739"/>
    <w:rsid w:val="00845CD9"/>
    <w:rsid w:val="00845ED4"/>
    <w:rsid w:val="008461D9"/>
    <w:rsid w:val="00846469"/>
    <w:rsid w:val="00846C74"/>
    <w:rsid w:val="00846FD0"/>
    <w:rsid w:val="00847DF0"/>
    <w:rsid w:val="008513CE"/>
    <w:rsid w:val="00851900"/>
    <w:rsid w:val="00852790"/>
    <w:rsid w:val="0085294F"/>
    <w:rsid w:val="00852EB5"/>
    <w:rsid w:val="008531E0"/>
    <w:rsid w:val="00853299"/>
    <w:rsid w:val="008534A6"/>
    <w:rsid w:val="00853923"/>
    <w:rsid w:val="0085444A"/>
    <w:rsid w:val="00854647"/>
    <w:rsid w:val="0085492A"/>
    <w:rsid w:val="0085499C"/>
    <w:rsid w:val="00854D4A"/>
    <w:rsid w:val="00856A18"/>
    <w:rsid w:val="00856C29"/>
    <w:rsid w:val="00857042"/>
    <w:rsid w:val="00857DE7"/>
    <w:rsid w:val="008603CC"/>
    <w:rsid w:val="008605A4"/>
    <w:rsid w:val="00860873"/>
    <w:rsid w:val="00860E2E"/>
    <w:rsid w:val="008615A4"/>
    <w:rsid w:val="00861EEA"/>
    <w:rsid w:val="0086232A"/>
    <w:rsid w:val="008626E3"/>
    <w:rsid w:val="00862817"/>
    <w:rsid w:val="008628D4"/>
    <w:rsid w:val="008629BD"/>
    <w:rsid w:val="008638E6"/>
    <w:rsid w:val="008641B0"/>
    <w:rsid w:val="00864505"/>
    <w:rsid w:val="00864AA3"/>
    <w:rsid w:val="00864AA8"/>
    <w:rsid w:val="008656F3"/>
    <w:rsid w:val="008662F9"/>
    <w:rsid w:val="00866A97"/>
    <w:rsid w:val="008673E5"/>
    <w:rsid w:val="008676FF"/>
    <w:rsid w:val="00867879"/>
    <w:rsid w:val="0086789A"/>
    <w:rsid w:val="0087021F"/>
    <w:rsid w:val="00870377"/>
    <w:rsid w:val="00870A89"/>
    <w:rsid w:val="00870B68"/>
    <w:rsid w:val="0087189A"/>
    <w:rsid w:val="0087193B"/>
    <w:rsid w:val="008735B0"/>
    <w:rsid w:val="008737F4"/>
    <w:rsid w:val="0087385D"/>
    <w:rsid w:val="00873C2A"/>
    <w:rsid w:val="00873E37"/>
    <w:rsid w:val="00874294"/>
    <w:rsid w:val="00874B4B"/>
    <w:rsid w:val="008753C4"/>
    <w:rsid w:val="00875990"/>
    <w:rsid w:val="00876377"/>
    <w:rsid w:val="008763A4"/>
    <w:rsid w:val="00876418"/>
    <w:rsid w:val="00876D21"/>
    <w:rsid w:val="0087740F"/>
    <w:rsid w:val="00877523"/>
    <w:rsid w:val="0087799A"/>
    <w:rsid w:val="008779DD"/>
    <w:rsid w:val="00877E37"/>
    <w:rsid w:val="00880006"/>
    <w:rsid w:val="008807E2"/>
    <w:rsid w:val="0088135C"/>
    <w:rsid w:val="00881851"/>
    <w:rsid w:val="00881984"/>
    <w:rsid w:val="00881ABF"/>
    <w:rsid w:val="008824F7"/>
    <w:rsid w:val="00883394"/>
    <w:rsid w:val="0088389D"/>
    <w:rsid w:val="0088501F"/>
    <w:rsid w:val="00885134"/>
    <w:rsid w:val="00885B69"/>
    <w:rsid w:val="00885BCE"/>
    <w:rsid w:val="00886E16"/>
    <w:rsid w:val="0088745D"/>
    <w:rsid w:val="00887815"/>
    <w:rsid w:val="00887B93"/>
    <w:rsid w:val="0089093E"/>
    <w:rsid w:val="00891451"/>
    <w:rsid w:val="0089184F"/>
    <w:rsid w:val="00891A15"/>
    <w:rsid w:val="00891ACD"/>
    <w:rsid w:val="00892289"/>
    <w:rsid w:val="00892774"/>
    <w:rsid w:val="00892E64"/>
    <w:rsid w:val="00893796"/>
    <w:rsid w:val="00894F9F"/>
    <w:rsid w:val="008963B8"/>
    <w:rsid w:val="0089678E"/>
    <w:rsid w:val="00896FFA"/>
    <w:rsid w:val="008A01AC"/>
    <w:rsid w:val="008A0288"/>
    <w:rsid w:val="008A0D61"/>
    <w:rsid w:val="008A0FFE"/>
    <w:rsid w:val="008A118F"/>
    <w:rsid w:val="008A1297"/>
    <w:rsid w:val="008A1C6E"/>
    <w:rsid w:val="008A2070"/>
    <w:rsid w:val="008A2D8C"/>
    <w:rsid w:val="008A2EA6"/>
    <w:rsid w:val="008A32A5"/>
    <w:rsid w:val="008A3650"/>
    <w:rsid w:val="008A3CD8"/>
    <w:rsid w:val="008A437E"/>
    <w:rsid w:val="008A56BB"/>
    <w:rsid w:val="008A58C2"/>
    <w:rsid w:val="008A5904"/>
    <w:rsid w:val="008A62F6"/>
    <w:rsid w:val="008A63F3"/>
    <w:rsid w:val="008A6500"/>
    <w:rsid w:val="008A6AB5"/>
    <w:rsid w:val="008A6B3A"/>
    <w:rsid w:val="008A6BC5"/>
    <w:rsid w:val="008A73B5"/>
    <w:rsid w:val="008B00E7"/>
    <w:rsid w:val="008B0741"/>
    <w:rsid w:val="008B07FE"/>
    <w:rsid w:val="008B0B27"/>
    <w:rsid w:val="008B26AF"/>
    <w:rsid w:val="008B273D"/>
    <w:rsid w:val="008B29E9"/>
    <w:rsid w:val="008B2D8F"/>
    <w:rsid w:val="008B3A53"/>
    <w:rsid w:val="008B4E7C"/>
    <w:rsid w:val="008B4F05"/>
    <w:rsid w:val="008B513E"/>
    <w:rsid w:val="008B57F9"/>
    <w:rsid w:val="008B7F1D"/>
    <w:rsid w:val="008C0C5D"/>
    <w:rsid w:val="008C0CB6"/>
    <w:rsid w:val="008C0CE9"/>
    <w:rsid w:val="008C1232"/>
    <w:rsid w:val="008C1C3C"/>
    <w:rsid w:val="008C2926"/>
    <w:rsid w:val="008C3360"/>
    <w:rsid w:val="008C3974"/>
    <w:rsid w:val="008C3A97"/>
    <w:rsid w:val="008C3C75"/>
    <w:rsid w:val="008C421C"/>
    <w:rsid w:val="008C4916"/>
    <w:rsid w:val="008C4975"/>
    <w:rsid w:val="008C4A6A"/>
    <w:rsid w:val="008C5DDB"/>
    <w:rsid w:val="008C6094"/>
    <w:rsid w:val="008C6384"/>
    <w:rsid w:val="008C6D45"/>
    <w:rsid w:val="008C6F7B"/>
    <w:rsid w:val="008C7670"/>
    <w:rsid w:val="008D0BD9"/>
    <w:rsid w:val="008D169A"/>
    <w:rsid w:val="008D2207"/>
    <w:rsid w:val="008D2786"/>
    <w:rsid w:val="008D2FE7"/>
    <w:rsid w:val="008D3C3A"/>
    <w:rsid w:val="008D49D1"/>
    <w:rsid w:val="008D4B45"/>
    <w:rsid w:val="008D4E07"/>
    <w:rsid w:val="008D51CB"/>
    <w:rsid w:val="008D5268"/>
    <w:rsid w:val="008D557E"/>
    <w:rsid w:val="008D5B92"/>
    <w:rsid w:val="008D63F6"/>
    <w:rsid w:val="008D6D1F"/>
    <w:rsid w:val="008D762C"/>
    <w:rsid w:val="008D7652"/>
    <w:rsid w:val="008D7796"/>
    <w:rsid w:val="008E098E"/>
    <w:rsid w:val="008E2028"/>
    <w:rsid w:val="008E20B3"/>
    <w:rsid w:val="008E3999"/>
    <w:rsid w:val="008E43EB"/>
    <w:rsid w:val="008E465F"/>
    <w:rsid w:val="008E506D"/>
    <w:rsid w:val="008E53DF"/>
    <w:rsid w:val="008E579C"/>
    <w:rsid w:val="008E7258"/>
    <w:rsid w:val="008E7796"/>
    <w:rsid w:val="008E7C7B"/>
    <w:rsid w:val="008F02BA"/>
    <w:rsid w:val="008F0DA2"/>
    <w:rsid w:val="008F0FBC"/>
    <w:rsid w:val="008F115A"/>
    <w:rsid w:val="008F18C6"/>
    <w:rsid w:val="008F1DF0"/>
    <w:rsid w:val="008F312B"/>
    <w:rsid w:val="008F385A"/>
    <w:rsid w:val="008F403C"/>
    <w:rsid w:val="008F4508"/>
    <w:rsid w:val="008F4518"/>
    <w:rsid w:val="008F5157"/>
    <w:rsid w:val="008F51F0"/>
    <w:rsid w:val="008F6833"/>
    <w:rsid w:val="008F6F0F"/>
    <w:rsid w:val="008F6FDB"/>
    <w:rsid w:val="008F76B1"/>
    <w:rsid w:val="009008FA"/>
    <w:rsid w:val="00900BD4"/>
    <w:rsid w:val="009025CE"/>
    <w:rsid w:val="00902641"/>
    <w:rsid w:val="0090276D"/>
    <w:rsid w:val="00902E01"/>
    <w:rsid w:val="0090338C"/>
    <w:rsid w:val="0090379E"/>
    <w:rsid w:val="00903AC4"/>
    <w:rsid w:val="00903AD4"/>
    <w:rsid w:val="00903F6F"/>
    <w:rsid w:val="00904F48"/>
    <w:rsid w:val="00905A45"/>
    <w:rsid w:val="00906033"/>
    <w:rsid w:val="00906282"/>
    <w:rsid w:val="00907110"/>
    <w:rsid w:val="0090745D"/>
    <w:rsid w:val="00911036"/>
    <w:rsid w:val="009110AD"/>
    <w:rsid w:val="00911993"/>
    <w:rsid w:val="00911EAD"/>
    <w:rsid w:val="00911FFF"/>
    <w:rsid w:val="00912B3A"/>
    <w:rsid w:val="00912F0F"/>
    <w:rsid w:val="009132ED"/>
    <w:rsid w:val="009132FD"/>
    <w:rsid w:val="0091354C"/>
    <w:rsid w:val="00913FF0"/>
    <w:rsid w:val="0091561D"/>
    <w:rsid w:val="009156B0"/>
    <w:rsid w:val="00915756"/>
    <w:rsid w:val="009158B7"/>
    <w:rsid w:val="0091642F"/>
    <w:rsid w:val="00916752"/>
    <w:rsid w:val="009179B2"/>
    <w:rsid w:val="00921B2B"/>
    <w:rsid w:val="00921EC7"/>
    <w:rsid w:val="009221BC"/>
    <w:rsid w:val="009221EA"/>
    <w:rsid w:val="00922718"/>
    <w:rsid w:val="00922F4C"/>
    <w:rsid w:val="00923037"/>
    <w:rsid w:val="0092405F"/>
    <w:rsid w:val="0092533C"/>
    <w:rsid w:val="009257FC"/>
    <w:rsid w:val="00925B4A"/>
    <w:rsid w:val="00925BAD"/>
    <w:rsid w:val="00927382"/>
    <w:rsid w:val="00927595"/>
    <w:rsid w:val="0092777D"/>
    <w:rsid w:val="009300EC"/>
    <w:rsid w:val="0093060B"/>
    <w:rsid w:val="009309E3"/>
    <w:rsid w:val="00930E0A"/>
    <w:rsid w:val="00931112"/>
    <w:rsid w:val="00931D85"/>
    <w:rsid w:val="00931E5B"/>
    <w:rsid w:val="00931E94"/>
    <w:rsid w:val="00931EDF"/>
    <w:rsid w:val="009327FE"/>
    <w:rsid w:val="009328FD"/>
    <w:rsid w:val="00933199"/>
    <w:rsid w:val="009337D0"/>
    <w:rsid w:val="009344EB"/>
    <w:rsid w:val="009347BB"/>
    <w:rsid w:val="00935303"/>
    <w:rsid w:val="0093531C"/>
    <w:rsid w:val="00935525"/>
    <w:rsid w:val="00936403"/>
    <w:rsid w:val="00936D93"/>
    <w:rsid w:val="0093732E"/>
    <w:rsid w:val="00937D01"/>
    <w:rsid w:val="00940541"/>
    <w:rsid w:val="0094077E"/>
    <w:rsid w:val="0094079D"/>
    <w:rsid w:val="0094079E"/>
    <w:rsid w:val="009415FA"/>
    <w:rsid w:val="009416A0"/>
    <w:rsid w:val="00941AF5"/>
    <w:rsid w:val="00941FA7"/>
    <w:rsid w:val="009420AB"/>
    <w:rsid w:val="00943710"/>
    <w:rsid w:val="0094378C"/>
    <w:rsid w:val="009439BE"/>
    <w:rsid w:val="00943AE9"/>
    <w:rsid w:val="00943D7A"/>
    <w:rsid w:val="00944133"/>
    <w:rsid w:val="00945AE6"/>
    <w:rsid w:val="00946636"/>
    <w:rsid w:val="009467A4"/>
    <w:rsid w:val="00946B86"/>
    <w:rsid w:val="00946C8E"/>
    <w:rsid w:val="00946DF5"/>
    <w:rsid w:val="00946E03"/>
    <w:rsid w:val="009500B0"/>
    <w:rsid w:val="009505AE"/>
    <w:rsid w:val="00950DAB"/>
    <w:rsid w:val="00951073"/>
    <w:rsid w:val="009510E4"/>
    <w:rsid w:val="009516C3"/>
    <w:rsid w:val="00951AE5"/>
    <w:rsid w:val="00952372"/>
    <w:rsid w:val="009525A5"/>
    <w:rsid w:val="009525CB"/>
    <w:rsid w:val="00952D9E"/>
    <w:rsid w:val="00953875"/>
    <w:rsid w:val="00953E3F"/>
    <w:rsid w:val="009557E8"/>
    <w:rsid w:val="00955FF5"/>
    <w:rsid w:val="0095607D"/>
    <w:rsid w:val="00956195"/>
    <w:rsid w:val="0095625B"/>
    <w:rsid w:val="00956476"/>
    <w:rsid w:val="00956B81"/>
    <w:rsid w:val="00956E84"/>
    <w:rsid w:val="0095765B"/>
    <w:rsid w:val="00957807"/>
    <w:rsid w:val="00957AB3"/>
    <w:rsid w:val="009614C6"/>
    <w:rsid w:val="00961D2D"/>
    <w:rsid w:val="00961E4A"/>
    <w:rsid w:val="009623BB"/>
    <w:rsid w:val="009626EF"/>
    <w:rsid w:val="0096287F"/>
    <w:rsid w:val="00962F14"/>
    <w:rsid w:val="00963B50"/>
    <w:rsid w:val="009644F0"/>
    <w:rsid w:val="0096517E"/>
    <w:rsid w:val="0096668E"/>
    <w:rsid w:val="00967768"/>
    <w:rsid w:val="00970E9F"/>
    <w:rsid w:val="00971BD7"/>
    <w:rsid w:val="00972051"/>
    <w:rsid w:val="00972BA2"/>
    <w:rsid w:val="0097383C"/>
    <w:rsid w:val="009743D2"/>
    <w:rsid w:val="009763EC"/>
    <w:rsid w:val="0097671E"/>
    <w:rsid w:val="009779CD"/>
    <w:rsid w:val="00977AB3"/>
    <w:rsid w:val="00977CA0"/>
    <w:rsid w:val="00980199"/>
    <w:rsid w:val="0098026E"/>
    <w:rsid w:val="00981461"/>
    <w:rsid w:val="00981719"/>
    <w:rsid w:val="00981B67"/>
    <w:rsid w:val="00981F19"/>
    <w:rsid w:val="009821D0"/>
    <w:rsid w:val="00982210"/>
    <w:rsid w:val="009828C4"/>
    <w:rsid w:val="00983522"/>
    <w:rsid w:val="00983EFB"/>
    <w:rsid w:val="00984B26"/>
    <w:rsid w:val="00985DA5"/>
    <w:rsid w:val="009867AA"/>
    <w:rsid w:val="00986981"/>
    <w:rsid w:val="00990004"/>
    <w:rsid w:val="00990132"/>
    <w:rsid w:val="009905A0"/>
    <w:rsid w:val="00991100"/>
    <w:rsid w:val="0099177F"/>
    <w:rsid w:val="009927A4"/>
    <w:rsid w:val="00992987"/>
    <w:rsid w:val="00992C99"/>
    <w:rsid w:val="00993125"/>
    <w:rsid w:val="009931D0"/>
    <w:rsid w:val="00993B84"/>
    <w:rsid w:val="00994855"/>
    <w:rsid w:val="00994888"/>
    <w:rsid w:val="00995507"/>
    <w:rsid w:val="00995806"/>
    <w:rsid w:val="009964E5"/>
    <w:rsid w:val="00996832"/>
    <w:rsid w:val="00996853"/>
    <w:rsid w:val="00996A2A"/>
    <w:rsid w:val="00996D46"/>
    <w:rsid w:val="009970A4"/>
    <w:rsid w:val="009A013D"/>
    <w:rsid w:val="009A07FF"/>
    <w:rsid w:val="009A0CD5"/>
    <w:rsid w:val="009A1822"/>
    <w:rsid w:val="009A18B2"/>
    <w:rsid w:val="009A1EBE"/>
    <w:rsid w:val="009A20C4"/>
    <w:rsid w:val="009A2133"/>
    <w:rsid w:val="009A251A"/>
    <w:rsid w:val="009A2884"/>
    <w:rsid w:val="009A2C98"/>
    <w:rsid w:val="009A2F04"/>
    <w:rsid w:val="009A2F8A"/>
    <w:rsid w:val="009A31CC"/>
    <w:rsid w:val="009A3E8B"/>
    <w:rsid w:val="009A51B7"/>
    <w:rsid w:val="009A59ED"/>
    <w:rsid w:val="009A5A1F"/>
    <w:rsid w:val="009A680B"/>
    <w:rsid w:val="009A6960"/>
    <w:rsid w:val="009A6D0E"/>
    <w:rsid w:val="009A70AD"/>
    <w:rsid w:val="009A719D"/>
    <w:rsid w:val="009A7287"/>
    <w:rsid w:val="009A7A24"/>
    <w:rsid w:val="009A7D23"/>
    <w:rsid w:val="009B0DEC"/>
    <w:rsid w:val="009B1042"/>
    <w:rsid w:val="009B2A58"/>
    <w:rsid w:val="009B3047"/>
    <w:rsid w:val="009B3D94"/>
    <w:rsid w:val="009B4DB5"/>
    <w:rsid w:val="009B54F0"/>
    <w:rsid w:val="009B5FAE"/>
    <w:rsid w:val="009B6F08"/>
    <w:rsid w:val="009B746A"/>
    <w:rsid w:val="009C0456"/>
    <w:rsid w:val="009C04A1"/>
    <w:rsid w:val="009C06CF"/>
    <w:rsid w:val="009C0D10"/>
    <w:rsid w:val="009C0E2B"/>
    <w:rsid w:val="009C107C"/>
    <w:rsid w:val="009C15AF"/>
    <w:rsid w:val="009C2830"/>
    <w:rsid w:val="009C3F99"/>
    <w:rsid w:val="009C446C"/>
    <w:rsid w:val="009C464D"/>
    <w:rsid w:val="009C4707"/>
    <w:rsid w:val="009C48DA"/>
    <w:rsid w:val="009C5A75"/>
    <w:rsid w:val="009C617F"/>
    <w:rsid w:val="009C6186"/>
    <w:rsid w:val="009C69EC"/>
    <w:rsid w:val="009C6C3D"/>
    <w:rsid w:val="009C6F23"/>
    <w:rsid w:val="009C7361"/>
    <w:rsid w:val="009C7671"/>
    <w:rsid w:val="009C79E7"/>
    <w:rsid w:val="009C7C79"/>
    <w:rsid w:val="009C7EBA"/>
    <w:rsid w:val="009D0731"/>
    <w:rsid w:val="009D0869"/>
    <w:rsid w:val="009D10D0"/>
    <w:rsid w:val="009D10F4"/>
    <w:rsid w:val="009D1E42"/>
    <w:rsid w:val="009D1F0B"/>
    <w:rsid w:val="009D217E"/>
    <w:rsid w:val="009D28FE"/>
    <w:rsid w:val="009D3510"/>
    <w:rsid w:val="009D3C2F"/>
    <w:rsid w:val="009D3F8A"/>
    <w:rsid w:val="009D4C27"/>
    <w:rsid w:val="009D5108"/>
    <w:rsid w:val="009D562F"/>
    <w:rsid w:val="009D58C5"/>
    <w:rsid w:val="009D5DD0"/>
    <w:rsid w:val="009D6BEF"/>
    <w:rsid w:val="009D7A5F"/>
    <w:rsid w:val="009D7A9D"/>
    <w:rsid w:val="009D7DCC"/>
    <w:rsid w:val="009D7F39"/>
    <w:rsid w:val="009E04CE"/>
    <w:rsid w:val="009E059C"/>
    <w:rsid w:val="009E082C"/>
    <w:rsid w:val="009E2183"/>
    <w:rsid w:val="009E2D47"/>
    <w:rsid w:val="009E2D8A"/>
    <w:rsid w:val="009E44F7"/>
    <w:rsid w:val="009E4D18"/>
    <w:rsid w:val="009E56CD"/>
    <w:rsid w:val="009E5844"/>
    <w:rsid w:val="009E5CD9"/>
    <w:rsid w:val="009E6DEA"/>
    <w:rsid w:val="009E6E2D"/>
    <w:rsid w:val="009E70C3"/>
    <w:rsid w:val="009F0124"/>
    <w:rsid w:val="009F03EA"/>
    <w:rsid w:val="009F14CC"/>
    <w:rsid w:val="009F1E71"/>
    <w:rsid w:val="009F1E73"/>
    <w:rsid w:val="009F2071"/>
    <w:rsid w:val="009F2346"/>
    <w:rsid w:val="009F3061"/>
    <w:rsid w:val="009F359C"/>
    <w:rsid w:val="009F36E9"/>
    <w:rsid w:val="009F4B8A"/>
    <w:rsid w:val="009F5079"/>
    <w:rsid w:val="009F55D5"/>
    <w:rsid w:val="009F566F"/>
    <w:rsid w:val="009F5A9E"/>
    <w:rsid w:val="009F6A83"/>
    <w:rsid w:val="009F785F"/>
    <w:rsid w:val="00A00DD1"/>
    <w:rsid w:val="00A0110A"/>
    <w:rsid w:val="00A01480"/>
    <w:rsid w:val="00A0148C"/>
    <w:rsid w:val="00A01A90"/>
    <w:rsid w:val="00A036BD"/>
    <w:rsid w:val="00A037A6"/>
    <w:rsid w:val="00A041BF"/>
    <w:rsid w:val="00A04223"/>
    <w:rsid w:val="00A0469E"/>
    <w:rsid w:val="00A054AD"/>
    <w:rsid w:val="00A058A9"/>
    <w:rsid w:val="00A05EE3"/>
    <w:rsid w:val="00A0636C"/>
    <w:rsid w:val="00A066DA"/>
    <w:rsid w:val="00A066E8"/>
    <w:rsid w:val="00A06714"/>
    <w:rsid w:val="00A06E05"/>
    <w:rsid w:val="00A0740C"/>
    <w:rsid w:val="00A111BD"/>
    <w:rsid w:val="00A1255F"/>
    <w:rsid w:val="00A12690"/>
    <w:rsid w:val="00A13191"/>
    <w:rsid w:val="00A142F6"/>
    <w:rsid w:val="00A14529"/>
    <w:rsid w:val="00A14D36"/>
    <w:rsid w:val="00A15406"/>
    <w:rsid w:val="00A1698F"/>
    <w:rsid w:val="00A17098"/>
    <w:rsid w:val="00A205D0"/>
    <w:rsid w:val="00A20730"/>
    <w:rsid w:val="00A21409"/>
    <w:rsid w:val="00A21A9C"/>
    <w:rsid w:val="00A237A5"/>
    <w:rsid w:val="00A237CD"/>
    <w:rsid w:val="00A23949"/>
    <w:rsid w:val="00A249F0"/>
    <w:rsid w:val="00A25CD9"/>
    <w:rsid w:val="00A25D30"/>
    <w:rsid w:val="00A2610F"/>
    <w:rsid w:val="00A26622"/>
    <w:rsid w:val="00A270DD"/>
    <w:rsid w:val="00A303DA"/>
    <w:rsid w:val="00A30E8A"/>
    <w:rsid w:val="00A31BA8"/>
    <w:rsid w:val="00A31CA2"/>
    <w:rsid w:val="00A3246C"/>
    <w:rsid w:val="00A325E8"/>
    <w:rsid w:val="00A329D1"/>
    <w:rsid w:val="00A32EF2"/>
    <w:rsid w:val="00A34212"/>
    <w:rsid w:val="00A34216"/>
    <w:rsid w:val="00A360E8"/>
    <w:rsid w:val="00A362A8"/>
    <w:rsid w:val="00A363AA"/>
    <w:rsid w:val="00A3660B"/>
    <w:rsid w:val="00A37346"/>
    <w:rsid w:val="00A374AA"/>
    <w:rsid w:val="00A3775C"/>
    <w:rsid w:val="00A37BBB"/>
    <w:rsid w:val="00A401C3"/>
    <w:rsid w:val="00A41592"/>
    <w:rsid w:val="00A4232A"/>
    <w:rsid w:val="00A423F7"/>
    <w:rsid w:val="00A426BC"/>
    <w:rsid w:val="00A426D8"/>
    <w:rsid w:val="00A43539"/>
    <w:rsid w:val="00A43AA7"/>
    <w:rsid w:val="00A44740"/>
    <w:rsid w:val="00A44C4A"/>
    <w:rsid w:val="00A45696"/>
    <w:rsid w:val="00A46E9F"/>
    <w:rsid w:val="00A471DC"/>
    <w:rsid w:val="00A47F2C"/>
    <w:rsid w:val="00A509AF"/>
    <w:rsid w:val="00A50FA8"/>
    <w:rsid w:val="00A50FAC"/>
    <w:rsid w:val="00A52D74"/>
    <w:rsid w:val="00A5349C"/>
    <w:rsid w:val="00A53EAA"/>
    <w:rsid w:val="00A54382"/>
    <w:rsid w:val="00A54A3D"/>
    <w:rsid w:val="00A55126"/>
    <w:rsid w:val="00A551F0"/>
    <w:rsid w:val="00A55690"/>
    <w:rsid w:val="00A55C55"/>
    <w:rsid w:val="00A568BB"/>
    <w:rsid w:val="00A57068"/>
    <w:rsid w:val="00A572AA"/>
    <w:rsid w:val="00A57A48"/>
    <w:rsid w:val="00A60532"/>
    <w:rsid w:val="00A612BF"/>
    <w:rsid w:val="00A61765"/>
    <w:rsid w:val="00A61840"/>
    <w:rsid w:val="00A61AA8"/>
    <w:rsid w:val="00A61CF0"/>
    <w:rsid w:val="00A62B4D"/>
    <w:rsid w:val="00A64322"/>
    <w:rsid w:val="00A64E43"/>
    <w:rsid w:val="00A64E78"/>
    <w:rsid w:val="00A655EB"/>
    <w:rsid w:val="00A65F9B"/>
    <w:rsid w:val="00A66772"/>
    <w:rsid w:val="00A66CBC"/>
    <w:rsid w:val="00A67314"/>
    <w:rsid w:val="00A67731"/>
    <w:rsid w:val="00A67EDB"/>
    <w:rsid w:val="00A708A4"/>
    <w:rsid w:val="00A70A3E"/>
    <w:rsid w:val="00A71603"/>
    <w:rsid w:val="00A716BD"/>
    <w:rsid w:val="00A71E29"/>
    <w:rsid w:val="00A7232C"/>
    <w:rsid w:val="00A729FD"/>
    <w:rsid w:val="00A73DAF"/>
    <w:rsid w:val="00A74651"/>
    <w:rsid w:val="00A74989"/>
    <w:rsid w:val="00A74C21"/>
    <w:rsid w:val="00A74E9B"/>
    <w:rsid w:val="00A75B34"/>
    <w:rsid w:val="00A76562"/>
    <w:rsid w:val="00A76854"/>
    <w:rsid w:val="00A7714B"/>
    <w:rsid w:val="00A7782F"/>
    <w:rsid w:val="00A77AC1"/>
    <w:rsid w:val="00A77C49"/>
    <w:rsid w:val="00A801E8"/>
    <w:rsid w:val="00A803CF"/>
    <w:rsid w:val="00A80480"/>
    <w:rsid w:val="00A80AED"/>
    <w:rsid w:val="00A81256"/>
    <w:rsid w:val="00A81391"/>
    <w:rsid w:val="00A82607"/>
    <w:rsid w:val="00A82B80"/>
    <w:rsid w:val="00A831DE"/>
    <w:rsid w:val="00A832DA"/>
    <w:rsid w:val="00A834D0"/>
    <w:rsid w:val="00A8362F"/>
    <w:rsid w:val="00A83881"/>
    <w:rsid w:val="00A8413A"/>
    <w:rsid w:val="00A84AAE"/>
    <w:rsid w:val="00A8546C"/>
    <w:rsid w:val="00A85764"/>
    <w:rsid w:val="00A85973"/>
    <w:rsid w:val="00A85C17"/>
    <w:rsid w:val="00A865D8"/>
    <w:rsid w:val="00A86795"/>
    <w:rsid w:val="00A87BE8"/>
    <w:rsid w:val="00A87C56"/>
    <w:rsid w:val="00A90795"/>
    <w:rsid w:val="00A907C2"/>
    <w:rsid w:val="00A9084B"/>
    <w:rsid w:val="00A90FDC"/>
    <w:rsid w:val="00A91581"/>
    <w:rsid w:val="00A92650"/>
    <w:rsid w:val="00A93923"/>
    <w:rsid w:val="00A9492D"/>
    <w:rsid w:val="00A953E3"/>
    <w:rsid w:val="00A95E3A"/>
    <w:rsid w:val="00A96379"/>
    <w:rsid w:val="00A96CAC"/>
    <w:rsid w:val="00A978A9"/>
    <w:rsid w:val="00A97BFA"/>
    <w:rsid w:val="00AA06B3"/>
    <w:rsid w:val="00AA0864"/>
    <w:rsid w:val="00AA0DCE"/>
    <w:rsid w:val="00AA1193"/>
    <w:rsid w:val="00AA12FE"/>
    <w:rsid w:val="00AA1949"/>
    <w:rsid w:val="00AA1A4A"/>
    <w:rsid w:val="00AA1A6B"/>
    <w:rsid w:val="00AA2CAA"/>
    <w:rsid w:val="00AA3833"/>
    <w:rsid w:val="00AA39D9"/>
    <w:rsid w:val="00AA3A3A"/>
    <w:rsid w:val="00AA4A2D"/>
    <w:rsid w:val="00AA58E2"/>
    <w:rsid w:val="00AA7F3D"/>
    <w:rsid w:val="00AB1560"/>
    <w:rsid w:val="00AB1607"/>
    <w:rsid w:val="00AB1C3E"/>
    <w:rsid w:val="00AB2891"/>
    <w:rsid w:val="00AB3275"/>
    <w:rsid w:val="00AB477F"/>
    <w:rsid w:val="00AB5DB8"/>
    <w:rsid w:val="00AB5DC4"/>
    <w:rsid w:val="00AB61D9"/>
    <w:rsid w:val="00AB74D2"/>
    <w:rsid w:val="00AC02C7"/>
    <w:rsid w:val="00AC18D6"/>
    <w:rsid w:val="00AC1AA7"/>
    <w:rsid w:val="00AC1B29"/>
    <w:rsid w:val="00AC2AE9"/>
    <w:rsid w:val="00AC31CA"/>
    <w:rsid w:val="00AC3B02"/>
    <w:rsid w:val="00AC3B87"/>
    <w:rsid w:val="00AC3F49"/>
    <w:rsid w:val="00AC4F16"/>
    <w:rsid w:val="00AC6A69"/>
    <w:rsid w:val="00AC6E4F"/>
    <w:rsid w:val="00AC7278"/>
    <w:rsid w:val="00AC7553"/>
    <w:rsid w:val="00AC7ADB"/>
    <w:rsid w:val="00AC7BCF"/>
    <w:rsid w:val="00AC7BE4"/>
    <w:rsid w:val="00AC7F96"/>
    <w:rsid w:val="00AC7FB0"/>
    <w:rsid w:val="00AD0182"/>
    <w:rsid w:val="00AD03DE"/>
    <w:rsid w:val="00AD0889"/>
    <w:rsid w:val="00AD0A22"/>
    <w:rsid w:val="00AD0A8B"/>
    <w:rsid w:val="00AD0C78"/>
    <w:rsid w:val="00AD27C1"/>
    <w:rsid w:val="00AD27E7"/>
    <w:rsid w:val="00AD296F"/>
    <w:rsid w:val="00AD2FEC"/>
    <w:rsid w:val="00AD3194"/>
    <w:rsid w:val="00AD38D6"/>
    <w:rsid w:val="00AD4191"/>
    <w:rsid w:val="00AD5347"/>
    <w:rsid w:val="00AD5E72"/>
    <w:rsid w:val="00AD7E73"/>
    <w:rsid w:val="00AE0517"/>
    <w:rsid w:val="00AE0C86"/>
    <w:rsid w:val="00AE1B87"/>
    <w:rsid w:val="00AE3502"/>
    <w:rsid w:val="00AE45A2"/>
    <w:rsid w:val="00AE47B4"/>
    <w:rsid w:val="00AE4DD5"/>
    <w:rsid w:val="00AE5F69"/>
    <w:rsid w:val="00AE6A70"/>
    <w:rsid w:val="00AE7D66"/>
    <w:rsid w:val="00AF293B"/>
    <w:rsid w:val="00AF395E"/>
    <w:rsid w:val="00AF3CDF"/>
    <w:rsid w:val="00AF4836"/>
    <w:rsid w:val="00AF5A04"/>
    <w:rsid w:val="00AF65A6"/>
    <w:rsid w:val="00AF6F76"/>
    <w:rsid w:val="00AF7A8A"/>
    <w:rsid w:val="00B0031A"/>
    <w:rsid w:val="00B008CF"/>
    <w:rsid w:val="00B0110E"/>
    <w:rsid w:val="00B01183"/>
    <w:rsid w:val="00B014AE"/>
    <w:rsid w:val="00B01924"/>
    <w:rsid w:val="00B0198A"/>
    <w:rsid w:val="00B01ADF"/>
    <w:rsid w:val="00B0215E"/>
    <w:rsid w:val="00B0248C"/>
    <w:rsid w:val="00B027A6"/>
    <w:rsid w:val="00B02816"/>
    <w:rsid w:val="00B02EBC"/>
    <w:rsid w:val="00B033E7"/>
    <w:rsid w:val="00B03843"/>
    <w:rsid w:val="00B03958"/>
    <w:rsid w:val="00B04A24"/>
    <w:rsid w:val="00B05026"/>
    <w:rsid w:val="00B05136"/>
    <w:rsid w:val="00B052F3"/>
    <w:rsid w:val="00B05394"/>
    <w:rsid w:val="00B05D98"/>
    <w:rsid w:val="00B05EEA"/>
    <w:rsid w:val="00B0661A"/>
    <w:rsid w:val="00B067CE"/>
    <w:rsid w:val="00B07368"/>
    <w:rsid w:val="00B101F7"/>
    <w:rsid w:val="00B10518"/>
    <w:rsid w:val="00B10721"/>
    <w:rsid w:val="00B1215B"/>
    <w:rsid w:val="00B1276D"/>
    <w:rsid w:val="00B12A4C"/>
    <w:rsid w:val="00B130AD"/>
    <w:rsid w:val="00B137FA"/>
    <w:rsid w:val="00B14D73"/>
    <w:rsid w:val="00B14F44"/>
    <w:rsid w:val="00B15C9C"/>
    <w:rsid w:val="00B16341"/>
    <w:rsid w:val="00B16742"/>
    <w:rsid w:val="00B1691C"/>
    <w:rsid w:val="00B16A5D"/>
    <w:rsid w:val="00B16A6C"/>
    <w:rsid w:val="00B16CB2"/>
    <w:rsid w:val="00B1707F"/>
    <w:rsid w:val="00B17356"/>
    <w:rsid w:val="00B179B7"/>
    <w:rsid w:val="00B179E3"/>
    <w:rsid w:val="00B17C5C"/>
    <w:rsid w:val="00B17F80"/>
    <w:rsid w:val="00B20399"/>
    <w:rsid w:val="00B20908"/>
    <w:rsid w:val="00B209D7"/>
    <w:rsid w:val="00B20CC0"/>
    <w:rsid w:val="00B22055"/>
    <w:rsid w:val="00B221B1"/>
    <w:rsid w:val="00B238BD"/>
    <w:rsid w:val="00B23CCA"/>
    <w:rsid w:val="00B24251"/>
    <w:rsid w:val="00B243F4"/>
    <w:rsid w:val="00B247EF"/>
    <w:rsid w:val="00B254D6"/>
    <w:rsid w:val="00B256AA"/>
    <w:rsid w:val="00B25D15"/>
    <w:rsid w:val="00B26497"/>
    <w:rsid w:val="00B26CD7"/>
    <w:rsid w:val="00B27973"/>
    <w:rsid w:val="00B308E9"/>
    <w:rsid w:val="00B30B4D"/>
    <w:rsid w:val="00B317AF"/>
    <w:rsid w:val="00B31881"/>
    <w:rsid w:val="00B32B52"/>
    <w:rsid w:val="00B32C3A"/>
    <w:rsid w:val="00B34A2F"/>
    <w:rsid w:val="00B34AC3"/>
    <w:rsid w:val="00B34E08"/>
    <w:rsid w:val="00B3580A"/>
    <w:rsid w:val="00B37D3E"/>
    <w:rsid w:val="00B408CB"/>
    <w:rsid w:val="00B413B3"/>
    <w:rsid w:val="00B41A03"/>
    <w:rsid w:val="00B4230B"/>
    <w:rsid w:val="00B43DC9"/>
    <w:rsid w:val="00B43DEB"/>
    <w:rsid w:val="00B441AD"/>
    <w:rsid w:val="00B448DD"/>
    <w:rsid w:val="00B46806"/>
    <w:rsid w:val="00B46E0B"/>
    <w:rsid w:val="00B5049D"/>
    <w:rsid w:val="00B505D1"/>
    <w:rsid w:val="00B50E02"/>
    <w:rsid w:val="00B50E65"/>
    <w:rsid w:val="00B51219"/>
    <w:rsid w:val="00B518DF"/>
    <w:rsid w:val="00B52FB3"/>
    <w:rsid w:val="00B53058"/>
    <w:rsid w:val="00B530FD"/>
    <w:rsid w:val="00B5318C"/>
    <w:rsid w:val="00B53689"/>
    <w:rsid w:val="00B53C79"/>
    <w:rsid w:val="00B54BDE"/>
    <w:rsid w:val="00B565A0"/>
    <w:rsid w:val="00B566B8"/>
    <w:rsid w:val="00B571B2"/>
    <w:rsid w:val="00B57F35"/>
    <w:rsid w:val="00B60B77"/>
    <w:rsid w:val="00B60FA7"/>
    <w:rsid w:val="00B62326"/>
    <w:rsid w:val="00B62780"/>
    <w:rsid w:val="00B635AF"/>
    <w:rsid w:val="00B63B7A"/>
    <w:rsid w:val="00B63B83"/>
    <w:rsid w:val="00B63E7E"/>
    <w:rsid w:val="00B643F1"/>
    <w:rsid w:val="00B659FA"/>
    <w:rsid w:val="00B661C8"/>
    <w:rsid w:val="00B6739D"/>
    <w:rsid w:val="00B673EB"/>
    <w:rsid w:val="00B71256"/>
    <w:rsid w:val="00B732F6"/>
    <w:rsid w:val="00B7357A"/>
    <w:rsid w:val="00B735A3"/>
    <w:rsid w:val="00B759BF"/>
    <w:rsid w:val="00B75CD3"/>
    <w:rsid w:val="00B7642E"/>
    <w:rsid w:val="00B7655F"/>
    <w:rsid w:val="00B772AB"/>
    <w:rsid w:val="00B77D3D"/>
    <w:rsid w:val="00B80444"/>
    <w:rsid w:val="00B81420"/>
    <w:rsid w:val="00B81453"/>
    <w:rsid w:val="00B81867"/>
    <w:rsid w:val="00B8266E"/>
    <w:rsid w:val="00B83741"/>
    <w:rsid w:val="00B83C5A"/>
    <w:rsid w:val="00B84236"/>
    <w:rsid w:val="00B84867"/>
    <w:rsid w:val="00B86761"/>
    <w:rsid w:val="00B86AEB"/>
    <w:rsid w:val="00B86EDB"/>
    <w:rsid w:val="00B87AE0"/>
    <w:rsid w:val="00B87B5F"/>
    <w:rsid w:val="00B903FB"/>
    <w:rsid w:val="00B904BE"/>
    <w:rsid w:val="00B90525"/>
    <w:rsid w:val="00B907C1"/>
    <w:rsid w:val="00B90A70"/>
    <w:rsid w:val="00B919E9"/>
    <w:rsid w:val="00B91F20"/>
    <w:rsid w:val="00B92783"/>
    <w:rsid w:val="00B93A22"/>
    <w:rsid w:val="00B93A35"/>
    <w:rsid w:val="00B94F16"/>
    <w:rsid w:val="00B9507F"/>
    <w:rsid w:val="00B951BA"/>
    <w:rsid w:val="00B95CB2"/>
    <w:rsid w:val="00B96055"/>
    <w:rsid w:val="00B96139"/>
    <w:rsid w:val="00B9614C"/>
    <w:rsid w:val="00B975E2"/>
    <w:rsid w:val="00BA0B34"/>
    <w:rsid w:val="00BA0C39"/>
    <w:rsid w:val="00BA11EB"/>
    <w:rsid w:val="00BA124C"/>
    <w:rsid w:val="00BA243E"/>
    <w:rsid w:val="00BA3C00"/>
    <w:rsid w:val="00BA4103"/>
    <w:rsid w:val="00BA467B"/>
    <w:rsid w:val="00BA472C"/>
    <w:rsid w:val="00BA4780"/>
    <w:rsid w:val="00BA551A"/>
    <w:rsid w:val="00BA59B4"/>
    <w:rsid w:val="00BA6426"/>
    <w:rsid w:val="00BA6506"/>
    <w:rsid w:val="00BA65DD"/>
    <w:rsid w:val="00BA73D3"/>
    <w:rsid w:val="00BA799F"/>
    <w:rsid w:val="00BA7A51"/>
    <w:rsid w:val="00BB0104"/>
    <w:rsid w:val="00BB0C4F"/>
    <w:rsid w:val="00BB15DD"/>
    <w:rsid w:val="00BB23BD"/>
    <w:rsid w:val="00BB2BCB"/>
    <w:rsid w:val="00BB3CFD"/>
    <w:rsid w:val="00BB4148"/>
    <w:rsid w:val="00BB44A8"/>
    <w:rsid w:val="00BB53E8"/>
    <w:rsid w:val="00BB5E8A"/>
    <w:rsid w:val="00BB6EBB"/>
    <w:rsid w:val="00BC0B3A"/>
    <w:rsid w:val="00BC0D53"/>
    <w:rsid w:val="00BC1B24"/>
    <w:rsid w:val="00BC319F"/>
    <w:rsid w:val="00BC4C03"/>
    <w:rsid w:val="00BC538C"/>
    <w:rsid w:val="00BC5B83"/>
    <w:rsid w:val="00BC630F"/>
    <w:rsid w:val="00BC64E1"/>
    <w:rsid w:val="00BC792C"/>
    <w:rsid w:val="00BC797D"/>
    <w:rsid w:val="00BC7AF4"/>
    <w:rsid w:val="00BD018C"/>
    <w:rsid w:val="00BD03FD"/>
    <w:rsid w:val="00BD10A3"/>
    <w:rsid w:val="00BD2A88"/>
    <w:rsid w:val="00BD2B1F"/>
    <w:rsid w:val="00BD2EB0"/>
    <w:rsid w:val="00BD34C2"/>
    <w:rsid w:val="00BD3A70"/>
    <w:rsid w:val="00BD3E80"/>
    <w:rsid w:val="00BD4103"/>
    <w:rsid w:val="00BD413C"/>
    <w:rsid w:val="00BD4375"/>
    <w:rsid w:val="00BD44AE"/>
    <w:rsid w:val="00BD4C79"/>
    <w:rsid w:val="00BD4DF2"/>
    <w:rsid w:val="00BD5369"/>
    <w:rsid w:val="00BD570D"/>
    <w:rsid w:val="00BD5729"/>
    <w:rsid w:val="00BD6393"/>
    <w:rsid w:val="00BD67DB"/>
    <w:rsid w:val="00BD68D1"/>
    <w:rsid w:val="00BD7D23"/>
    <w:rsid w:val="00BE03B5"/>
    <w:rsid w:val="00BE14E7"/>
    <w:rsid w:val="00BE23CD"/>
    <w:rsid w:val="00BE2FBD"/>
    <w:rsid w:val="00BE35AB"/>
    <w:rsid w:val="00BE38D9"/>
    <w:rsid w:val="00BE3B35"/>
    <w:rsid w:val="00BE3D06"/>
    <w:rsid w:val="00BE472A"/>
    <w:rsid w:val="00BE4CDC"/>
    <w:rsid w:val="00BE59F7"/>
    <w:rsid w:val="00BE5AA4"/>
    <w:rsid w:val="00BE5BEE"/>
    <w:rsid w:val="00BE643A"/>
    <w:rsid w:val="00BE6B14"/>
    <w:rsid w:val="00BE70AB"/>
    <w:rsid w:val="00BE7205"/>
    <w:rsid w:val="00BE728D"/>
    <w:rsid w:val="00BE7792"/>
    <w:rsid w:val="00BE7BF2"/>
    <w:rsid w:val="00BF0278"/>
    <w:rsid w:val="00BF15BB"/>
    <w:rsid w:val="00BF1AA2"/>
    <w:rsid w:val="00BF1C1E"/>
    <w:rsid w:val="00BF2F4D"/>
    <w:rsid w:val="00BF468A"/>
    <w:rsid w:val="00BF47FC"/>
    <w:rsid w:val="00BF5547"/>
    <w:rsid w:val="00BF5F57"/>
    <w:rsid w:val="00BF72C1"/>
    <w:rsid w:val="00C001F6"/>
    <w:rsid w:val="00C0021B"/>
    <w:rsid w:val="00C00296"/>
    <w:rsid w:val="00C00864"/>
    <w:rsid w:val="00C009AD"/>
    <w:rsid w:val="00C00A95"/>
    <w:rsid w:val="00C00B4F"/>
    <w:rsid w:val="00C00DBC"/>
    <w:rsid w:val="00C00E8A"/>
    <w:rsid w:val="00C0111C"/>
    <w:rsid w:val="00C0140E"/>
    <w:rsid w:val="00C01C9B"/>
    <w:rsid w:val="00C0295A"/>
    <w:rsid w:val="00C02CDF"/>
    <w:rsid w:val="00C02F2B"/>
    <w:rsid w:val="00C03A70"/>
    <w:rsid w:val="00C040AF"/>
    <w:rsid w:val="00C053FF"/>
    <w:rsid w:val="00C05A79"/>
    <w:rsid w:val="00C05BA1"/>
    <w:rsid w:val="00C05D8E"/>
    <w:rsid w:val="00C06934"/>
    <w:rsid w:val="00C06BFD"/>
    <w:rsid w:val="00C06FBC"/>
    <w:rsid w:val="00C07973"/>
    <w:rsid w:val="00C10A96"/>
    <w:rsid w:val="00C1144A"/>
    <w:rsid w:val="00C11B15"/>
    <w:rsid w:val="00C11B8A"/>
    <w:rsid w:val="00C123DF"/>
    <w:rsid w:val="00C12B07"/>
    <w:rsid w:val="00C12E10"/>
    <w:rsid w:val="00C13016"/>
    <w:rsid w:val="00C13683"/>
    <w:rsid w:val="00C13AC0"/>
    <w:rsid w:val="00C1452E"/>
    <w:rsid w:val="00C14593"/>
    <w:rsid w:val="00C14712"/>
    <w:rsid w:val="00C14742"/>
    <w:rsid w:val="00C14C8D"/>
    <w:rsid w:val="00C152A1"/>
    <w:rsid w:val="00C156D5"/>
    <w:rsid w:val="00C157B0"/>
    <w:rsid w:val="00C15EE3"/>
    <w:rsid w:val="00C1651E"/>
    <w:rsid w:val="00C16916"/>
    <w:rsid w:val="00C1756F"/>
    <w:rsid w:val="00C1773A"/>
    <w:rsid w:val="00C17CCD"/>
    <w:rsid w:val="00C20714"/>
    <w:rsid w:val="00C20AE5"/>
    <w:rsid w:val="00C20C37"/>
    <w:rsid w:val="00C22236"/>
    <w:rsid w:val="00C22CCE"/>
    <w:rsid w:val="00C23BB0"/>
    <w:rsid w:val="00C24711"/>
    <w:rsid w:val="00C24E75"/>
    <w:rsid w:val="00C24F5E"/>
    <w:rsid w:val="00C25DA0"/>
    <w:rsid w:val="00C261D1"/>
    <w:rsid w:val="00C26272"/>
    <w:rsid w:val="00C27094"/>
    <w:rsid w:val="00C27726"/>
    <w:rsid w:val="00C27776"/>
    <w:rsid w:val="00C30227"/>
    <w:rsid w:val="00C31CD1"/>
    <w:rsid w:val="00C33A20"/>
    <w:rsid w:val="00C33B8F"/>
    <w:rsid w:val="00C33C13"/>
    <w:rsid w:val="00C3584A"/>
    <w:rsid w:val="00C35A8B"/>
    <w:rsid w:val="00C36958"/>
    <w:rsid w:val="00C37E8F"/>
    <w:rsid w:val="00C409BC"/>
    <w:rsid w:val="00C415DA"/>
    <w:rsid w:val="00C417C3"/>
    <w:rsid w:val="00C4192E"/>
    <w:rsid w:val="00C41B6D"/>
    <w:rsid w:val="00C41BCF"/>
    <w:rsid w:val="00C424CF"/>
    <w:rsid w:val="00C44CDE"/>
    <w:rsid w:val="00C45290"/>
    <w:rsid w:val="00C45368"/>
    <w:rsid w:val="00C4565E"/>
    <w:rsid w:val="00C46281"/>
    <w:rsid w:val="00C47129"/>
    <w:rsid w:val="00C4730D"/>
    <w:rsid w:val="00C47C2E"/>
    <w:rsid w:val="00C525B7"/>
    <w:rsid w:val="00C52612"/>
    <w:rsid w:val="00C5264A"/>
    <w:rsid w:val="00C52C52"/>
    <w:rsid w:val="00C53D6E"/>
    <w:rsid w:val="00C53F5E"/>
    <w:rsid w:val="00C540AE"/>
    <w:rsid w:val="00C541EF"/>
    <w:rsid w:val="00C551C5"/>
    <w:rsid w:val="00C5521A"/>
    <w:rsid w:val="00C55CB3"/>
    <w:rsid w:val="00C56FBA"/>
    <w:rsid w:val="00C614A1"/>
    <w:rsid w:val="00C61ACF"/>
    <w:rsid w:val="00C61FB8"/>
    <w:rsid w:val="00C62420"/>
    <w:rsid w:val="00C62563"/>
    <w:rsid w:val="00C62A18"/>
    <w:rsid w:val="00C62A1D"/>
    <w:rsid w:val="00C62CD1"/>
    <w:rsid w:val="00C63097"/>
    <w:rsid w:val="00C63C75"/>
    <w:rsid w:val="00C63EFD"/>
    <w:rsid w:val="00C659A9"/>
    <w:rsid w:val="00C65B74"/>
    <w:rsid w:val="00C6647A"/>
    <w:rsid w:val="00C670B8"/>
    <w:rsid w:val="00C67319"/>
    <w:rsid w:val="00C67515"/>
    <w:rsid w:val="00C676B2"/>
    <w:rsid w:val="00C67735"/>
    <w:rsid w:val="00C67806"/>
    <w:rsid w:val="00C679AC"/>
    <w:rsid w:val="00C702AB"/>
    <w:rsid w:val="00C71AB1"/>
    <w:rsid w:val="00C71C35"/>
    <w:rsid w:val="00C72723"/>
    <w:rsid w:val="00C72B28"/>
    <w:rsid w:val="00C72F92"/>
    <w:rsid w:val="00C732DE"/>
    <w:rsid w:val="00C732ED"/>
    <w:rsid w:val="00C733DE"/>
    <w:rsid w:val="00C73C09"/>
    <w:rsid w:val="00C73E8E"/>
    <w:rsid w:val="00C742A5"/>
    <w:rsid w:val="00C745A4"/>
    <w:rsid w:val="00C74A36"/>
    <w:rsid w:val="00C74AC5"/>
    <w:rsid w:val="00C74EC8"/>
    <w:rsid w:val="00C761C8"/>
    <w:rsid w:val="00C77863"/>
    <w:rsid w:val="00C778E6"/>
    <w:rsid w:val="00C80368"/>
    <w:rsid w:val="00C8129D"/>
    <w:rsid w:val="00C81C03"/>
    <w:rsid w:val="00C82309"/>
    <w:rsid w:val="00C83B79"/>
    <w:rsid w:val="00C841FD"/>
    <w:rsid w:val="00C843D3"/>
    <w:rsid w:val="00C84830"/>
    <w:rsid w:val="00C85EC1"/>
    <w:rsid w:val="00C868E4"/>
    <w:rsid w:val="00C87AE0"/>
    <w:rsid w:val="00C90506"/>
    <w:rsid w:val="00C90EB6"/>
    <w:rsid w:val="00C918A1"/>
    <w:rsid w:val="00C91CBC"/>
    <w:rsid w:val="00C9203E"/>
    <w:rsid w:val="00C92395"/>
    <w:rsid w:val="00C92C8A"/>
    <w:rsid w:val="00C93535"/>
    <w:rsid w:val="00C943A5"/>
    <w:rsid w:val="00C945D3"/>
    <w:rsid w:val="00C9492B"/>
    <w:rsid w:val="00C94D19"/>
    <w:rsid w:val="00C95888"/>
    <w:rsid w:val="00C95D26"/>
    <w:rsid w:val="00C9654A"/>
    <w:rsid w:val="00C9663B"/>
    <w:rsid w:val="00C97270"/>
    <w:rsid w:val="00C978D7"/>
    <w:rsid w:val="00CA0F26"/>
    <w:rsid w:val="00CA119B"/>
    <w:rsid w:val="00CA15D3"/>
    <w:rsid w:val="00CA17BE"/>
    <w:rsid w:val="00CA21A0"/>
    <w:rsid w:val="00CA25A0"/>
    <w:rsid w:val="00CA281A"/>
    <w:rsid w:val="00CA383C"/>
    <w:rsid w:val="00CA4570"/>
    <w:rsid w:val="00CA46B4"/>
    <w:rsid w:val="00CA5A89"/>
    <w:rsid w:val="00CA5F5C"/>
    <w:rsid w:val="00CA6965"/>
    <w:rsid w:val="00CA6AD4"/>
    <w:rsid w:val="00CA6ED2"/>
    <w:rsid w:val="00CA7FDB"/>
    <w:rsid w:val="00CB029A"/>
    <w:rsid w:val="00CB0345"/>
    <w:rsid w:val="00CB0FA8"/>
    <w:rsid w:val="00CB116E"/>
    <w:rsid w:val="00CB119B"/>
    <w:rsid w:val="00CB15E3"/>
    <w:rsid w:val="00CB161F"/>
    <w:rsid w:val="00CB1C80"/>
    <w:rsid w:val="00CB2375"/>
    <w:rsid w:val="00CB24A5"/>
    <w:rsid w:val="00CB2E43"/>
    <w:rsid w:val="00CB3186"/>
    <w:rsid w:val="00CB34F4"/>
    <w:rsid w:val="00CB4247"/>
    <w:rsid w:val="00CB4335"/>
    <w:rsid w:val="00CB46FB"/>
    <w:rsid w:val="00CB4896"/>
    <w:rsid w:val="00CB4B95"/>
    <w:rsid w:val="00CB4EBD"/>
    <w:rsid w:val="00CB54AC"/>
    <w:rsid w:val="00CB55B9"/>
    <w:rsid w:val="00CB57AD"/>
    <w:rsid w:val="00CB5859"/>
    <w:rsid w:val="00CB6294"/>
    <w:rsid w:val="00CB6FDF"/>
    <w:rsid w:val="00CB72A4"/>
    <w:rsid w:val="00CB7580"/>
    <w:rsid w:val="00CC0A44"/>
    <w:rsid w:val="00CC0F69"/>
    <w:rsid w:val="00CC108A"/>
    <w:rsid w:val="00CC1192"/>
    <w:rsid w:val="00CC1792"/>
    <w:rsid w:val="00CC2044"/>
    <w:rsid w:val="00CC2C56"/>
    <w:rsid w:val="00CC30E9"/>
    <w:rsid w:val="00CC46B6"/>
    <w:rsid w:val="00CC46EA"/>
    <w:rsid w:val="00CC6F6E"/>
    <w:rsid w:val="00CC71C0"/>
    <w:rsid w:val="00CC7280"/>
    <w:rsid w:val="00CC72E8"/>
    <w:rsid w:val="00CC7448"/>
    <w:rsid w:val="00CC758F"/>
    <w:rsid w:val="00CC7D11"/>
    <w:rsid w:val="00CC7FA4"/>
    <w:rsid w:val="00CD05FB"/>
    <w:rsid w:val="00CD1225"/>
    <w:rsid w:val="00CD1284"/>
    <w:rsid w:val="00CD134A"/>
    <w:rsid w:val="00CD189A"/>
    <w:rsid w:val="00CD1FC8"/>
    <w:rsid w:val="00CD2411"/>
    <w:rsid w:val="00CD294B"/>
    <w:rsid w:val="00CD2AFE"/>
    <w:rsid w:val="00CD2D8F"/>
    <w:rsid w:val="00CD35A3"/>
    <w:rsid w:val="00CD36B4"/>
    <w:rsid w:val="00CD3BC0"/>
    <w:rsid w:val="00CD54DD"/>
    <w:rsid w:val="00CD5F75"/>
    <w:rsid w:val="00CD6FCA"/>
    <w:rsid w:val="00CD732D"/>
    <w:rsid w:val="00CD737C"/>
    <w:rsid w:val="00CD7576"/>
    <w:rsid w:val="00CE014C"/>
    <w:rsid w:val="00CE08D5"/>
    <w:rsid w:val="00CE0F28"/>
    <w:rsid w:val="00CE1C76"/>
    <w:rsid w:val="00CE1E8A"/>
    <w:rsid w:val="00CE37EF"/>
    <w:rsid w:val="00CE43DB"/>
    <w:rsid w:val="00CE5729"/>
    <w:rsid w:val="00CE5BAB"/>
    <w:rsid w:val="00CE60EF"/>
    <w:rsid w:val="00CE6B61"/>
    <w:rsid w:val="00CE70B2"/>
    <w:rsid w:val="00CE758E"/>
    <w:rsid w:val="00CE7AC1"/>
    <w:rsid w:val="00CF01B1"/>
    <w:rsid w:val="00CF035D"/>
    <w:rsid w:val="00CF0D07"/>
    <w:rsid w:val="00CF19C1"/>
    <w:rsid w:val="00CF1EB0"/>
    <w:rsid w:val="00CF1F6A"/>
    <w:rsid w:val="00CF2022"/>
    <w:rsid w:val="00CF21B9"/>
    <w:rsid w:val="00CF37D2"/>
    <w:rsid w:val="00CF4E8E"/>
    <w:rsid w:val="00CF4F1D"/>
    <w:rsid w:val="00CF5606"/>
    <w:rsid w:val="00CF5660"/>
    <w:rsid w:val="00CF6292"/>
    <w:rsid w:val="00CF6597"/>
    <w:rsid w:val="00CF6661"/>
    <w:rsid w:val="00CF78BE"/>
    <w:rsid w:val="00CF7C31"/>
    <w:rsid w:val="00D0068B"/>
    <w:rsid w:val="00D0138B"/>
    <w:rsid w:val="00D01A56"/>
    <w:rsid w:val="00D02859"/>
    <w:rsid w:val="00D03415"/>
    <w:rsid w:val="00D03B68"/>
    <w:rsid w:val="00D03E08"/>
    <w:rsid w:val="00D04D7A"/>
    <w:rsid w:val="00D05019"/>
    <w:rsid w:val="00D056F6"/>
    <w:rsid w:val="00D06309"/>
    <w:rsid w:val="00D06328"/>
    <w:rsid w:val="00D07602"/>
    <w:rsid w:val="00D1114D"/>
    <w:rsid w:val="00D11856"/>
    <w:rsid w:val="00D118BA"/>
    <w:rsid w:val="00D12968"/>
    <w:rsid w:val="00D13304"/>
    <w:rsid w:val="00D1362B"/>
    <w:rsid w:val="00D13B16"/>
    <w:rsid w:val="00D13D8A"/>
    <w:rsid w:val="00D1451B"/>
    <w:rsid w:val="00D14BC7"/>
    <w:rsid w:val="00D169EA"/>
    <w:rsid w:val="00D17020"/>
    <w:rsid w:val="00D177E2"/>
    <w:rsid w:val="00D17CD1"/>
    <w:rsid w:val="00D21513"/>
    <w:rsid w:val="00D219EB"/>
    <w:rsid w:val="00D22B10"/>
    <w:rsid w:val="00D239AB"/>
    <w:rsid w:val="00D23A4A"/>
    <w:rsid w:val="00D23A69"/>
    <w:rsid w:val="00D23EBA"/>
    <w:rsid w:val="00D240FD"/>
    <w:rsid w:val="00D24142"/>
    <w:rsid w:val="00D24CE9"/>
    <w:rsid w:val="00D24FAE"/>
    <w:rsid w:val="00D257D3"/>
    <w:rsid w:val="00D2659B"/>
    <w:rsid w:val="00D2667A"/>
    <w:rsid w:val="00D2672A"/>
    <w:rsid w:val="00D27B81"/>
    <w:rsid w:val="00D27C49"/>
    <w:rsid w:val="00D30355"/>
    <w:rsid w:val="00D3077C"/>
    <w:rsid w:val="00D31FCF"/>
    <w:rsid w:val="00D326C7"/>
    <w:rsid w:val="00D34502"/>
    <w:rsid w:val="00D347C8"/>
    <w:rsid w:val="00D3545A"/>
    <w:rsid w:val="00D36F03"/>
    <w:rsid w:val="00D3716E"/>
    <w:rsid w:val="00D37530"/>
    <w:rsid w:val="00D37922"/>
    <w:rsid w:val="00D37D0C"/>
    <w:rsid w:val="00D403A2"/>
    <w:rsid w:val="00D405A9"/>
    <w:rsid w:val="00D40EE2"/>
    <w:rsid w:val="00D412F3"/>
    <w:rsid w:val="00D4166E"/>
    <w:rsid w:val="00D41773"/>
    <w:rsid w:val="00D42935"/>
    <w:rsid w:val="00D42CD3"/>
    <w:rsid w:val="00D43461"/>
    <w:rsid w:val="00D43775"/>
    <w:rsid w:val="00D43DD7"/>
    <w:rsid w:val="00D44224"/>
    <w:rsid w:val="00D44271"/>
    <w:rsid w:val="00D45E47"/>
    <w:rsid w:val="00D45F39"/>
    <w:rsid w:val="00D467DA"/>
    <w:rsid w:val="00D4698A"/>
    <w:rsid w:val="00D46AB5"/>
    <w:rsid w:val="00D46C6D"/>
    <w:rsid w:val="00D47394"/>
    <w:rsid w:val="00D474AC"/>
    <w:rsid w:val="00D476F2"/>
    <w:rsid w:val="00D47B19"/>
    <w:rsid w:val="00D50B64"/>
    <w:rsid w:val="00D5128C"/>
    <w:rsid w:val="00D51302"/>
    <w:rsid w:val="00D51BA9"/>
    <w:rsid w:val="00D51CD5"/>
    <w:rsid w:val="00D51FD8"/>
    <w:rsid w:val="00D525C4"/>
    <w:rsid w:val="00D52AF5"/>
    <w:rsid w:val="00D53141"/>
    <w:rsid w:val="00D553FA"/>
    <w:rsid w:val="00D5676A"/>
    <w:rsid w:val="00D56A3A"/>
    <w:rsid w:val="00D57327"/>
    <w:rsid w:val="00D575AB"/>
    <w:rsid w:val="00D57766"/>
    <w:rsid w:val="00D57D3F"/>
    <w:rsid w:val="00D6022D"/>
    <w:rsid w:val="00D60297"/>
    <w:rsid w:val="00D608B6"/>
    <w:rsid w:val="00D608C2"/>
    <w:rsid w:val="00D60D24"/>
    <w:rsid w:val="00D615E5"/>
    <w:rsid w:val="00D61BD8"/>
    <w:rsid w:val="00D629AD"/>
    <w:rsid w:val="00D63210"/>
    <w:rsid w:val="00D633F9"/>
    <w:rsid w:val="00D636BA"/>
    <w:rsid w:val="00D6381D"/>
    <w:rsid w:val="00D645BA"/>
    <w:rsid w:val="00D646BF"/>
    <w:rsid w:val="00D64B1E"/>
    <w:rsid w:val="00D65A90"/>
    <w:rsid w:val="00D65ACD"/>
    <w:rsid w:val="00D65F20"/>
    <w:rsid w:val="00D66609"/>
    <w:rsid w:val="00D67211"/>
    <w:rsid w:val="00D67590"/>
    <w:rsid w:val="00D70D22"/>
    <w:rsid w:val="00D71284"/>
    <w:rsid w:val="00D71330"/>
    <w:rsid w:val="00D71428"/>
    <w:rsid w:val="00D7173D"/>
    <w:rsid w:val="00D72532"/>
    <w:rsid w:val="00D72550"/>
    <w:rsid w:val="00D73443"/>
    <w:rsid w:val="00D741D7"/>
    <w:rsid w:val="00D74890"/>
    <w:rsid w:val="00D7556F"/>
    <w:rsid w:val="00D75946"/>
    <w:rsid w:val="00D759D8"/>
    <w:rsid w:val="00D75F57"/>
    <w:rsid w:val="00D76A1E"/>
    <w:rsid w:val="00D76AAB"/>
    <w:rsid w:val="00D76CA3"/>
    <w:rsid w:val="00D77984"/>
    <w:rsid w:val="00D77F0F"/>
    <w:rsid w:val="00D80305"/>
    <w:rsid w:val="00D80C48"/>
    <w:rsid w:val="00D8145E"/>
    <w:rsid w:val="00D818BC"/>
    <w:rsid w:val="00D81C33"/>
    <w:rsid w:val="00D8203A"/>
    <w:rsid w:val="00D827B7"/>
    <w:rsid w:val="00D832B4"/>
    <w:rsid w:val="00D836A3"/>
    <w:rsid w:val="00D836BE"/>
    <w:rsid w:val="00D83D9E"/>
    <w:rsid w:val="00D844F5"/>
    <w:rsid w:val="00D8478E"/>
    <w:rsid w:val="00D8484D"/>
    <w:rsid w:val="00D850FD"/>
    <w:rsid w:val="00D85579"/>
    <w:rsid w:val="00D861D9"/>
    <w:rsid w:val="00D86FD7"/>
    <w:rsid w:val="00D90C50"/>
    <w:rsid w:val="00D91146"/>
    <w:rsid w:val="00D91216"/>
    <w:rsid w:val="00D912AB"/>
    <w:rsid w:val="00D912AF"/>
    <w:rsid w:val="00D913FA"/>
    <w:rsid w:val="00D9202D"/>
    <w:rsid w:val="00D92469"/>
    <w:rsid w:val="00D94380"/>
    <w:rsid w:val="00D94BFB"/>
    <w:rsid w:val="00D95082"/>
    <w:rsid w:val="00D9523D"/>
    <w:rsid w:val="00D95C25"/>
    <w:rsid w:val="00D961D5"/>
    <w:rsid w:val="00D96317"/>
    <w:rsid w:val="00D96B06"/>
    <w:rsid w:val="00DA1E70"/>
    <w:rsid w:val="00DA25DC"/>
    <w:rsid w:val="00DA272D"/>
    <w:rsid w:val="00DA2D5D"/>
    <w:rsid w:val="00DA2D9B"/>
    <w:rsid w:val="00DA2DCB"/>
    <w:rsid w:val="00DA2F66"/>
    <w:rsid w:val="00DA301E"/>
    <w:rsid w:val="00DA32B5"/>
    <w:rsid w:val="00DA3360"/>
    <w:rsid w:val="00DA3C2D"/>
    <w:rsid w:val="00DA3D85"/>
    <w:rsid w:val="00DA3FC7"/>
    <w:rsid w:val="00DA46E2"/>
    <w:rsid w:val="00DA4C3B"/>
    <w:rsid w:val="00DA4E48"/>
    <w:rsid w:val="00DA57A7"/>
    <w:rsid w:val="00DA5B46"/>
    <w:rsid w:val="00DA5FB5"/>
    <w:rsid w:val="00DA6006"/>
    <w:rsid w:val="00DA64A6"/>
    <w:rsid w:val="00DA7407"/>
    <w:rsid w:val="00DA7A82"/>
    <w:rsid w:val="00DB0247"/>
    <w:rsid w:val="00DB07EB"/>
    <w:rsid w:val="00DB0A5D"/>
    <w:rsid w:val="00DB1A21"/>
    <w:rsid w:val="00DB2446"/>
    <w:rsid w:val="00DB2D44"/>
    <w:rsid w:val="00DB4276"/>
    <w:rsid w:val="00DB440C"/>
    <w:rsid w:val="00DB445B"/>
    <w:rsid w:val="00DB48C1"/>
    <w:rsid w:val="00DB59FD"/>
    <w:rsid w:val="00DB5E2C"/>
    <w:rsid w:val="00DB5F7F"/>
    <w:rsid w:val="00DB7071"/>
    <w:rsid w:val="00DC02BB"/>
    <w:rsid w:val="00DC0421"/>
    <w:rsid w:val="00DC0637"/>
    <w:rsid w:val="00DC156E"/>
    <w:rsid w:val="00DC1719"/>
    <w:rsid w:val="00DC1744"/>
    <w:rsid w:val="00DC1A00"/>
    <w:rsid w:val="00DC24FC"/>
    <w:rsid w:val="00DC27AD"/>
    <w:rsid w:val="00DC306C"/>
    <w:rsid w:val="00DC4C02"/>
    <w:rsid w:val="00DC58A2"/>
    <w:rsid w:val="00DC59E4"/>
    <w:rsid w:val="00DC6B31"/>
    <w:rsid w:val="00DC762C"/>
    <w:rsid w:val="00DC783C"/>
    <w:rsid w:val="00DC7C8D"/>
    <w:rsid w:val="00DC7CA7"/>
    <w:rsid w:val="00DC7EAF"/>
    <w:rsid w:val="00DD00CA"/>
    <w:rsid w:val="00DD01BA"/>
    <w:rsid w:val="00DD08E4"/>
    <w:rsid w:val="00DD0E87"/>
    <w:rsid w:val="00DD16E2"/>
    <w:rsid w:val="00DD1D81"/>
    <w:rsid w:val="00DD235C"/>
    <w:rsid w:val="00DD2AA6"/>
    <w:rsid w:val="00DD433E"/>
    <w:rsid w:val="00DD50C2"/>
    <w:rsid w:val="00DD586F"/>
    <w:rsid w:val="00DD604B"/>
    <w:rsid w:val="00DD6284"/>
    <w:rsid w:val="00DD65BA"/>
    <w:rsid w:val="00DD65C2"/>
    <w:rsid w:val="00DD660C"/>
    <w:rsid w:val="00DD712F"/>
    <w:rsid w:val="00DD7CAE"/>
    <w:rsid w:val="00DE056D"/>
    <w:rsid w:val="00DE0A18"/>
    <w:rsid w:val="00DE17D0"/>
    <w:rsid w:val="00DE1839"/>
    <w:rsid w:val="00DE1C00"/>
    <w:rsid w:val="00DE1C8B"/>
    <w:rsid w:val="00DE1D10"/>
    <w:rsid w:val="00DE20BE"/>
    <w:rsid w:val="00DE2810"/>
    <w:rsid w:val="00DE2917"/>
    <w:rsid w:val="00DE2995"/>
    <w:rsid w:val="00DE4118"/>
    <w:rsid w:val="00DE42A6"/>
    <w:rsid w:val="00DE46A3"/>
    <w:rsid w:val="00DE4A4F"/>
    <w:rsid w:val="00DE4C8F"/>
    <w:rsid w:val="00DE5076"/>
    <w:rsid w:val="00DE558A"/>
    <w:rsid w:val="00DE571E"/>
    <w:rsid w:val="00DE58F0"/>
    <w:rsid w:val="00DE7A71"/>
    <w:rsid w:val="00DE7ABE"/>
    <w:rsid w:val="00DF2D94"/>
    <w:rsid w:val="00DF3710"/>
    <w:rsid w:val="00DF532F"/>
    <w:rsid w:val="00DF6136"/>
    <w:rsid w:val="00DF6DDF"/>
    <w:rsid w:val="00DF6F16"/>
    <w:rsid w:val="00DF72A6"/>
    <w:rsid w:val="00DF7422"/>
    <w:rsid w:val="00DF76FD"/>
    <w:rsid w:val="00DF7F4D"/>
    <w:rsid w:val="00E004FC"/>
    <w:rsid w:val="00E00A73"/>
    <w:rsid w:val="00E01F76"/>
    <w:rsid w:val="00E023D7"/>
    <w:rsid w:val="00E02715"/>
    <w:rsid w:val="00E035E9"/>
    <w:rsid w:val="00E038DC"/>
    <w:rsid w:val="00E03AB9"/>
    <w:rsid w:val="00E03CCC"/>
    <w:rsid w:val="00E03F68"/>
    <w:rsid w:val="00E04290"/>
    <w:rsid w:val="00E05AF1"/>
    <w:rsid w:val="00E060E0"/>
    <w:rsid w:val="00E0668D"/>
    <w:rsid w:val="00E07BA4"/>
    <w:rsid w:val="00E10987"/>
    <w:rsid w:val="00E10DC8"/>
    <w:rsid w:val="00E11486"/>
    <w:rsid w:val="00E115BF"/>
    <w:rsid w:val="00E11E15"/>
    <w:rsid w:val="00E120C9"/>
    <w:rsid w:val="00E12C96"/>
    <w:rsid w:val="00E13272"/>
    <w:rsid w:val="00E13A69"/>
    <w:rsid w:val="00E147D5"/>
    <w:rsid w:val="00E15573"/>
    <w:rsid w:val="00E156FF"/>
    <w:rsid w:val="00E1580F"/>
    <w:rsid w:val="00E16449"/>
    <w:rsid w:val="00E16512"/>
    <w:rsid w:val="00E16BB4"/>
    <w:rsid w:val="00E16E33"/>
    <w:rsid w:val="00E17C84"/>
    <w:rsid w:val="00E17FDB"/>
    <w:rsid w:val="00E17FE4"/>
    <w:rsid w:val="00E21503"/>
    <w:rsid w:val="00E215C4"/>
    <w:rsid w:val="00E21A44"/>
    <w:rsid w:val="00E226E0"/>
    <w:rsid w:val="00E22B2D"/>
    <w:rsid w:val="00E22B65"/>
    <w:rsid w:val="00E22DDA"/>
    <w:rsid w:val="00E2397F"/>
    <w:rsid w:val="00E23AA9"/>
    <w:rsid w:val="00E23B08"/>
    <w:rsid w:val="00E241ED"/>
    <w:rsid w:val="00E2436B"/>
    <w:rsid w:val="00E245F7"/>
    <w:rsid w:val="00E2470F"/>
    <w:rsid w:val="00E25B07"/>
    <w:rsid w:val="00E25F42"/>
    <w:rsid w:val="00E26106"/>
    <w:rsid w:val="00E26409"/>
    <w:rsid w:val="00E2684B"/>
    <w:rsid w:val="00E27C4B"/>
    <w:rsid w:val="00E3015A"/>
    <w:rsid w:val="00E3083B"/>
    <w:rsid w:val="00E30A36"/>
    <w:rsid w:val="00E3112E"/>
    <w:rsid w:val="00E32971"/>
    <w:rsid w:val="00E3326E"/>
    <w:rsid w:val="00E33292"/>
    <w:rsid w:val="00E3381F"/>
    <w:rsid w:val="00E33FC9"/>
    <w:rsid w:val="00E347EB"/>
    <w:rsid w:val="00E34F5C"/>
    <w:rsid w:val="00E35070"/>
    <w:rsid w:val="00E35710"/>
    <w:rsid w:val="00E357B5"/>
    <w:rsid w:val="00E35AAA"/>
    <w:rsid w:val="00E3634C"/>
    <w:rsid w:val="00E36437"/>
    <w:rsid w:val="00E367C4"/>
    <w:rsid w:val="00E3711B"/>
    <w:rsid w:val="00E3721E"/>
    <w:rsid w:val="00E4010D"/>
    <w:rsid w:val="00E40524"/>
    <w:rsid w:val="00E405F6"/>
    <w:rsid w:val="00E40749"/>
    <w:rsid w:val="00E408F9"/>
    <w:rsid w:val="00E4110E"/>
    <w:rsid w:val="00E412AB"/>
    <w:rsid w:val="00E415D9"/>
    <w:rsid w:val="00E41CAA"/>
    <w:rsid w:val="00E41FC6"/>
    <w:rsid w:val="00E421B2"/>
    <w:rsid w:val="00E42302"/>
    <w:rsid w:val="00E42E6F"/>
    <w:rsid w:val="00E43216"/>
    <w:rsid w:val="00E432E9"/>
    <w:rsid w:val="00E43343"/>
    <w:rsid w:val="00E43DAF"/>
    <w:rsid w:val="00E442C6"/>
    <w:rsid w:val="00E44D49"/>
    <w:rsid w:val="00E450C7"/>
    <w:rsid w:val="00E463AC"/>
    <w:rsid w:val="00E46F89"/>
    <w:rsid w:val="00E47C8A"/>
    <w:rsid w:val="00E5051B"/>
    <w:rsid w:val="00E5062D"/>
    <w:rsid w:val="00E519AC"/>
    <w:rsid w:val="00E5201A"/>
    <w:rsid w:val="00E5218F"/>
    <w:rsid w:val="00E523D4"/>
    <w:rsid w:val="00E5290F"/>
    <w:rsid w:val="00E52A36"/>
    <w:rsid w:val="00E52C0D"/>
    <w:rsid w:val="00E537D7"/>
    <w:rsid w:val="00E53CD3"/>
    <w:rsid w:val="00E54567"/>
    <w:rsid w:val="00E54657"/>
    <w:rsid w:val="00E54B75"/>
    <w:rsid w:val="00E54FED"/>
    <w:rsid w:val="00E55979"/>
    <w:rsid w:val="00E576E1"/>
    <w:rsid w:val="00E6039C"/>
    <w:rsid w:val="00E606EC"/>
    <w:rsid w:val="00E60731"/>
    <w:rsid w:val="00E60DFC"/>
    <w:rsid w:val="00E6193A"/>
    <w:rsid w:val="00E61B67"/>
    <w:rsid w:val="00E62431"/>
    <w:rsid w:val="00E6256F"/>
    <w:rsid w:val="00E62FD6"/>
    <w:rsid w:val="00E63AF0"/>
    <w:rsid w:val="00E63C9B"/>
    <w:rsid w:val="00E63FF4"/>
    <w:rsid w:val="00E65ADF"/>
    <w:rsid w:val="00E67291"/>
    <w:rsid w:val="00E67727"/>
    <w:rsid w:val="00E678CA"/>
    <w:rsid w:val="00E67DAC"/>
    <w:rsid w:val="00E71856"/>
    <w:rsid w:val="00E719F3"/>
    <w:rsid w:val="00E725B8"/>
    <w:rsid w:val="00E72FCD"/>
    <w:rsid w:val="00E7334F"/>
    <w:rsid w:val="00E7354B"/>
    <w:rsid w:val="00E73575"/>
    <w:rsid w:val="00E73983"/>
    <w:rsid w:val="00E73CDD"/>
    <w:rsid w:val="00E74F91"/>
    <w:rsid w:val="00E7503F"/>
    <w:rsid w:val="00E76111"/>
    <w:rsid w:val="00E76134"/>
    <w:rsid w:val="00E764C4"/>
    <w:rsid w:val="00E76DE2"/>
    <w:rsid w:val="00E776F7"/>
    <w:rsid w:val="00E77AC6"/>
    <w:rsid w:val="00E801C7"/>
    <w:rsid w:val="00E809D9"/>
    <w:rsid w:val="00E80CC8"/>
    <w:rsid w:val="00E80E85"/>
    <w:rsid w:val="00E811F6"/>
    <w:rsid w:val="00E8167F"/>
    <w:rsid w:val="00E819AE"/>
    <w:rsid w:val="00E81D8A"/>
    <w:rsid w:val="00E81FDE"/>
    <w:rsid w:val="00E82416"/>
    <w:rsid w:val="00E82CBE"/>
    <w:rsid w:val="00E82F6B"/>
    <w:rsid w:val="00E83F58"/>
    <w:rsid w:val="00E84D2E"/>
    <w:rsid w:val="00E84FBC"/>
    <w:rsid w:val="00E8560B"/>
    <w:rsid w:val="00E85B85"/>
    <w:rsid w:val="00E85DA8"/>
    <w:rsid w:val="00E85DEC"/>
    <w:rsid w:val="00E86350"/>
    <w:rsid w:val="00E86FDE"/>
    <w:rsid w:val="00E90A6E"/>
    <w:rsid w:val="00E91587"/>
    <w:rsid w:val="00E92D04"/>
    <w:rsid w:val="00E92DF1"/>
    <w:rsid w:val="00E93CC7"/>
    <w:rsid w:val="00E94108"/>
    <w:rsid w:val="00E9413F"/>
    <w:rsid w:val="00E946B0"/>
    <w:rsid w:val="00E94B9D"/>
    <w:rsid w:val="00E95A84"/>
    <w:rsid w:val="00E95AC3"/>
    <w:rsid w:val="00E96175"/>
    <w:rsid w:val="00E966E5"/>
    <w:rsid w:val="00E9689C"/>
    <w:rsid w:val="00E97F43"/>
    <w:rsid w:val="00EA0563"/>
    <w:rsid w:val="00EA0BA6"/>
    <w:rsid w:val="00EA1326"/>
    <w:rsid w:val="00EA1524"/>
    <w:rsid w:val="00EA20BD"/>
    <w:rsid w:val="00EA28E8"/>
    <w:rsid w:val="00EA296C"/>
    <w:rsid w:val="00EA2C06"/>
    <w:rsid w:val="00EA3A7A"/>
    <w:rsid w:val="00EA3B4B"/>
    <w:rsid w:val="00EA4CB3"/>
    <w:rsid w:val="00EA4FA8"/>
    <w:rsid w:val="00EA4FE2"/>
    <w:rsid w:val="00EA53A7"/>
    <w:rsid w:val="00EA545C"/>
    <w:rsid w:val="00EA6550"/>
    <w:rsid w:val="00EA684C"/>
    <w:rsid w:val="00EA6D78"/>
    <w:rsid w:val="00EA7725"/>
    <w:rsid w:val="00EA7878"/>
    <w:rsid w:val="00EA7FE0"/>
    <w:rsid w:val="00EB08EA"/>
    <w:rsid w:val="00EB102B"/>
    <w:rsid w:val="00EB19E9"/>
    <w:rsid w:val="00EB1A26"/>
    <w:rsid w:val="00EB1DB3"/>
    <w:rsid w:val="00EB239C"/>
    <w:rsid w:val="00EB242C"/>
    <w:rsid w:val="00EB2E32"/>
    <w:rsid w:val="00EB3488"/>
    <w:rsid w:val="00EB4C22"/>
    <w:rsid w:val="00EB4CEF"/>
    <w:rsid w:val="00EB5258"/>
    <w:rsid w:val="00EB53F8"/>
    <w:rsid w:val="00EB54A4"/>
    <w:rsid w:val="00EB6FE6"/>
    <w:rsid w:val="00EC0966"/>
    <w:rsid w:val="00EC15DA"/>
    <w:rsid w:val="00EC1984"/>
    <w:rsid w:val="00EC1CCB"/>
    <w:rsid w:val="00EC1F9A"/>
    <w:rsid w:val="00EC2596"/>
    <w:rsid w:val="00EC2946"/>
    <w:rsid w:val="00EC2A1C"/>
    <w:rsid w:val="00EC2BA7"/>
    <w:rsid w:val="00EC3330"/>
    <w:rsid w:val="00EC3453"/>
    <w:rsid w:val="00EC4A3A"/>
    <w:rsid w:val="00EC4FBE"/>
    <w:rsid w:val="00EC562F"/>
    <w:rsid w:val="00EC58CE"/>
    <w:rsid w:val="00EC5C95"/>
    <w:rsid w:val="00EC6187"/>
    <w:rsid w:val="00EC61D4"/>
    <w:rsid w:val="00EC62FB"/>
    <w:rsid w:val="00EC7575"/>
    <w:rsid w:val="00ED02A6"/>
    <w:rsid w:val="00ED0426"/>
    <w:rsid w:val="00ED10EA"/>
    <w:rsid w:val="00ED15F9"/>
    <w:rsid w:val="00ED1BB3"/>
    <w:rsid w:val="00ED3091"/>
    <w:rsid w:val="00ED32CD"/>
    <w:rsid w:val="00ED3A1E"/>
    <w:rsid w:val="00ED4FCD"/>
    <w:rsid w:val="00ED52E8"/>
    <w:rsid w:val="00ED59EE"/>
    <w:rsid w:val="00ED698D"/>
    <w:rsid w:val="00ED6A53"/>
    <w:rsid w:val="00EE01A9"/>
    <w:rsid w:val="00EE064F"/>
    <w:rsid w:val="00EE1067"/>
    <w:rsid w:val="00EE122B"/>
    <w:rsid w:val="00EE1403"/>
    <w:rsid w:val="00EE176C"/>
    <w:rsid w:val="00EE17DC"/>
    <w:rsid w:val="00EE1B8D"/>
    <w:rsid w:val="00EE1D30"/>
    <w:rsid w:val="00EE3AB8"/>
    <w:rsid w:val="00EE4E01"/>
    <w:rsid w:val="00EE559E"/>
    <w:rsid w:val="00EE5F0C"/>
    <w:rsid w:val="00EE6949"/>
    <w:rsid w:val="00EE6E10"/>
    <w:rsid w:val="00EE71EC"/>
    <w:rsid w:val="00EE7281"/>
    <w:rsid w:val="00EE7671"/>
    <w:rsid w:val="00EF0665"/>
    <w:rsid w:val="00EF0A47"/>
    <w:rsid w:val="00EF0BBB"/>
    <w:rsid w:val="00EF0E17"/>
    <w:rsid w:val="00EF103E"/>
    <w:rsid w:val="00EF13F0"/>
    <w:rsid w:val="00EF186E"/>
    <w:rsid w:val="00EF1A39"/>
    <w:rsid w:val="00EF1C96"/>
    <w:rsid w:val="00EF235C"/>
    <w:rsid w:val="00EF41F9"/>
    <w:rsid w:val="00EF45EB"/>
    <w:rsid w:val="00EF4989"/>
    <w:rsid w:val="00EF4E27"/>
    <w:rsid w:val="00EF4E3F"/>
    <w:rsid w:val="00EF5EAC"/>
    <w:rsid w:val="00EF6025"/>
    <w:rsid w:val="00EF65EB"/>
    <w:rsid w:val="00EF6D0E"/>
    <w:rsid w:val="00EF6F16"/>
    <w:rsid w:val="00EF7F88"/>
    <w:rsid w:val="00F00272"/>
    <w:rsid w:val="00F00549"/>
    <w:rsid w:val="00F006B7"/>
    <w:rsid w:val="00F013A7"/>
    <w:rsid w:val="00F01833"/>
    <w:rsid w:val="00F02945"/>
    <w:rsid w:val="00F02DB0"/>
    <w:rsid w:val="00F03A05"/>
    <w:rsid w:val="00F046C0"/>
    <w:rsid w:val="00F04F71"/>
    <w:rsid w:val="00F05C10"/>
    <w:rsid w:val="00F061EB"/>
    <w:rsid w:val="00F06228"/>
    <w:rsid w:val="00F06489"/>
    <w:rsid w:val="00F0677C"/>
    <w:rsid w:val="00F06811"/>
    <w:rsid w:val="00F06CAD"/>
    <w:rsid w:val="00F0775E"/>
    <w:rsid w:val="00F078AE"/>
    <w:rsid w:val="00F078C4"/>
    <w:rsid w:val="00F07AD5"/>
    <w:rsid w:val="00F07B38"/>
    <w:rsid w:val="00F115F1"/>
    <w:rsid w:val="00F119A8"/>
    <w:rsid w:val="00F13038"/>
    <w:rsid w:val="00F133A1"/>
    <w:rsid w:val="00F13E55"/>
    <w:rsid w:val="00F141EE"/>
    <w:rsid w:val="00F1450D"/>
    <w:rsid w:val="00F14B21"/>
    <w:rsid w:val="00F150BE"/>
    <w:rsid w:val="00F1554C"/>
    <w:rsid w:val="00F15CFF"/>
    <w:rsid w:val="00F166A9"/>
    <w:rsid w:val="00F16DE5"/>
    <w:rsid w:val="00F17782"/>
    <w:rsid w:val="00F200AC"/>
    <w:rsid w:val="00F2052D"/>
    <w:rsid w:val="00F20856"/>
    <w:rsid w:val="00F20DCD"/>
    <w:rsid w:val="00F21037"/>
    <w:rsid w:val="00F21483"/>
    <w:rsid w:val="00F21CD8"/>
    <w:rsid w:val="00F21E75"/>
    <w:rsid w:val="00F228C7"/>
    <w:rsid w:val="00F22A85"/>
    <w:rsid w:val="00F22AF1"/>
    <w:rsid w:val="00F22C7B"/>
    <w:rsid w:val="00F23594"/>
    <w:rsid w:val="00F243FC"/>
    <w:rsid w:val="00F24730"/>
    <w:rsid w:val="00F24AE2"/>
    <w:rsid w:val="00F24F86"/>
    <w:rsid w:val="00F25E52"/>
    <w:rsid w:val="00F278B3"/>
    <w:rsid w:val="00F27B96"/>
    <w:rsid w:val="00F27D00"/>
    <w:rsid w:val="00F306F1"/>
    <w:rsid w:val="00F31B07"/>
    <w:rsid w:val="00F325AB"/>
    <w:rsid w:val="00F327FC"/>
    <w:rsid w:val="00F32802"/>
    <w:rsid w:val="00F33D33"/>
    <w:rsid w:val="00F3408F"/>
    <w:rsid w:val="00F3423E"/>
    <w:rsid w:val="00F34446"/>
    <w:rsid w:val="00F3497D"/>
    <w:rsid w:val="00F34A22"/>
    <w:rsid w:val="00F36034"/>
    <w:rsid w:val="00F36049"/>
    <w:rsid w:val="00F362EE"/>
    <w:rsid w:val="00F40D1E"/>
    <w:rsid w:val="00F41358"/>
    <w:rsid w:val="00F41E71"/>
    <w:rsid w:val="00F41E99"/>
    <w:rsid w:val="00F42BFD"/>
    <w:rsid w:val="00F42D12"/>
    <w:rsid w:val="00F42D5B"/>
    <w:rsid w:val="00F43E4A"/>
    <w:rsid w:val="00F45C2E"/>
    <w:rsid w:val="00F45EDD"/>
    <w:rsid w:val="00F463D9"/>
    <w:rsid w:val="00F47ABA"/>
    <w:rsid w:val="00F50647"/>
    <w:rsid w:val="00F51DDB"/>
    <w:rsid w:val="00F521EE"/>
    <w:rsid w:val="00F5222D"/>
    <w:rsid w:val="00F52D29"/>
    <w:rsid w:val="00F53FDC"/>
    <w:rsid w:val="00F54729"/>
    <w:rsid w:val="00F54B83"/>
    <w:rsid w:val="00F55BED"/>
    <w:rsid w:val="00F56D01"/>
    <w:rsid w:val="00F57D69"/>
    <w:rsid w:val="00F603AB"/>
    <w:rsid w:val="00F60D96"/>
    <w:rsid w:val="00F6137D"/>
    <w:rsid w:val="00F61429"/>
    <w:rsid w:val="00F632A5"/>
    <w:rsid w:val="00F63F94"/>
    <w:rsid w:val="00F6470C"/>
    <w:rsid w:val="00F6533E"/>
    <w:rsid w:val="00F65880"/>
    <w:rsid w:val="00F66778"/>
    <w:rsid w:val="00F66980"/>
    <w:rsid w:val="00F67E00"/>
    <w:rsid w:val="00F70482"/>
    <w:rsid w:val="00F708C3"/>
    <w:rsid w:val="00F71728"/>
    <w:rsid w:val="00F7186F"/>
    <w:rsid w:val="00F71A6D"/>
    <w:rsid w:val="00F725F7"/>
    <w:rsid w:val="00F72613"/>
    <w:rsid w:val="00F729A5"/>
    <w:rsid w:val="00F72A52"/>
    <w:rsid w:val="00F732E6"/>
    <w:rsid w:val="00F74969"/>
    <w:rsid w:val="00F74B2A"/>
    <w:rsid w:val="00F8009A"/>
    <w:rsid w:val="00F807DA"/>
    <w:rsid w:val="00F80B81"/>
    <w:rsid w:val="00F80CC0"/>
    <w:rsid w:val="00F810C9"/>
    <w:rsid w:val="00F81606"/>
    <w:rsid w:val="00F82ED9"/>
    <w:rsid w:val="00F835C5"/>
    <w:rsid w:val="00F84126"/>
    <w:rsid w:val="00F845E1"/>
    <w:rsid w:val="00F84878"/>
    <w:rsid w:val="00F85116"/>
    <w:rsid w:val="00F8575A"/>
    <w:rsid w:val="00F857D0"/>
    <w:rsid w:val="00F85FB4"/>
    <w:rsid w:val="00F86123"/>
    <w:rsid w:val="00F8654C"/>
    <w:rsid w:val="00F86708"/>
    <w:rsid w:val="00F869E2"/>
    <w:rsid w:val="00F86AD7"/>
    <w:rsid w:val="00F87443"/>
    <w:rsid w:val="00F87702"/>
    <w:rsid w:val="00F90907"/>
    <w:rsid w:val="00F90B1D"/>
    <w:rsid w:val="00F919CE"/>
    <w:rsid w:val="00F91C0F"/>
    <w:rsid w:val="00F9287F"/>
    <w:rsid w:val="00F92A80"/>
    <w:rsid w:val="00F92F04"/>
    <w:rsid w:val="00F9413C"/>
    <w:rsid w:val="00F94600"/>
    <w:rsid w:val="00F948A7"/>
    <w:rsid w:val="00F94987"/>
    <w:rsid w:val="00F94AC6"/>
    <w:rsid w:val="00F95C37"/>
    <w:rsid w:val="00F9634D"/>
    <w:rsid w:val="00F9706E"/>
    <w:rsid w:val="00F979BC"/>
    <w:rsid w:val="00F97E30"/>
    <w:rsid w:val="00FA0125"/>
    <w:rsid w:val="00FA07CE"/>
    <w:rsid w:val="00FA1350"/>
    <w:rsid w:val="00FA1484"/>
    <w:rsid w:val="00FA1CE9"/>
    <w:rsid w:val="00FA3306"/>
    <w:rsid w:val="00FA34AF"/>
    <w:rsid w:val="00FA434F"/>
    <w:rsid w:val="00FA4B15"/>
    <w:rsid w:val="00FA4C9D"/>
    <w:rsid w:val="00FA4EC3"/>
    <w:rsid w:val="00FA4FDB"/>
    <w:rsid w:val="00FA5549"/>
    <w:rsid w:val="00FA631B"/>
    <w:rsid w:val="00FA64AB"/>
    <w:rsid w:val="00FA66D3"/>
    <w:rsid w:val="00FA6B3A"/>
    <w:rsid w:val="00FA7939"/>
    <w:rsid w:val="00FB0127"/>
    <w:rsid w:val="00FB0601"/>
    <w:rsid w:val="00FB1BFF"/>
    <w:rsid w:val="00FB4A17"/>
    <w:rsid w:val="00FB54E9"/>
    <w:rsid w:val="00FB5AF4"/>
    <w:rsid w:val="00FB5DEC"/>
    <w:rsid w:val="00FB6223"/>
    <w:rsid w:val="00FB6294"/>
    <w:rsid w:val="00FB6E2A"/>
    <w:rsid w:val="00FB7858"/>
    <w:rsid w:val="00FB788F"/>
    <w:rsid w:val="00FB7D78"/>
    <w:rsid w:val="00FC00CA"/>
    <w:rsid w:val="00FC12A1"/>
    <w:rsid w:val="00FC24AC"/>
    <w:rsid w:val="00FC2798"/>
    <w:rsid w:val="00FC2DA6"/>
    <w:rsid w:val="00FC31C4"/>
    <w:rsid w:val="00FC3846"/>
    <w:rsid w:val="00FC4E3D"/>
    <w:rsid w:val="00FC6407"/>
    <w:rsid w:val="00FC6533"/>
    <w:rsid w:val="00FC6A74"/>
    <w:rsid w:val="00FD0794"/>
    <w:rsid w:val="00FD1190"/>
    <w:rsid w:val="00FD12BD"/>
    <w:rsid w:val="00FD40DB"/>
    <w:rsid w:val="00FD535C"/>
    <w:rsid w:val="00FD565E"/>
    <w:rsid w:val="00FD6B0D"/>
    <w:rsid w:val="00FD719E"/>
    <w:rsid w:val="00FD73DA"/>
    <w:rsid w:val="00FE0634"/>
    <w:rsid w:val="00FE070E"/>
    <w:rsid w:val="00FE107E"/>
    <w:rsid w:val="00FE1623"/>
    <w:rsid w:val="00FE281F"/>
    <w:rsid w:val="00FE2EE7"/>
    <w:rsid w:val="00FE306C"/>
    <w:rsid w:val="00FE307A"/>
    <w:rsid w:val="00FE32F3"/>
    <w:rsid w:val="00FE3ABE"/>
    <w:rsid w:val="00FE3E8E"/>
    <w:rsid w:val="00FE42E5"/>
    <w:rsid w:val="00FE5082"/>
    <w:rsid w:val="00FE54ED"/>
    <w:rsid w:val="00FE5F35"/>
    <w:rsid w:val="00FE6780"/>
    <w:rsid w:val="00FE6E6E"/>
    <w:rsid w:val="00FE6FC2"/>
    <w:rsid w:val="00FE7228"/>
    <w:rsid w:val="00FE7612"/>
    <w:rsid w:val="00FE7C79"/>
    <w:rsid w:val="00FE7DD5"/>
    <w:rsid w:val="00FF015D"/>
    <w:rsid w:val="00FF038F"/>
    <w:rsid w:val="00FF1612"/>
    <w:rsid w:val="00FF184F"/>
    <w:rsid w:val="00FF2247"/>
    <w:rsid w:val="00FF24A7"/>
    <w:rsid w:val="00FF2962"/>
    <w:rsid w:val="00FF3406"/>
    <w:rsid w:val="00FF4032"/>
    <w:rsid w:val="00FF48CC"/>
    <w:rsid w:val="00FF5129"/>
    <w:rsid w:val="00FF5293"/>
    <w:rsid w:val="00FF53F2"/>
    <w:rsid w:val="00FF5656"/>
    <w:rsid w:val="00FF5C29"/>
    <w:rsid w:val="00FF5E14"/>
    <w:rsid w:val="00FF651C"/>
    <w:rsid w:val="00FF6558"/>
    <w:rsid w:val="00FF66B3"/>
    <w:rsid w:val="00FF7012"/>
    <w:rsid w:val="00FF7A6E"/>
    <w:rsid w:val="02B42115"/>
    <w:rsid w:val="0321A29F"/>
    <w:rsid w:val="0430ADAE"/>
    <w:rsid w:val="043BFF6F"/>
    <w:rsid w:val="0492C57C"/>
    <w:rsid w:val="06384FA8"/>
    <w:rsid w:val="06D397A1"/>
    <w:rsid w:val="072025D4"/>
    <w:rsid w:val="0856A4E1"/>
    <w:rsid w:val="087F8901"/>
    <w:rsid w:val="088F6BE4"/>
    <w:rsid w:val="09270AE6"/>
    <w:rsid w:val="09EF2B8F"/>
    <w:rsid w:val="0A15B2FF"/>
    <w:rsid w:val="0A212E19"/>
    <w:rsid w:val="0A25C1AB"/>
    <w:rsid w:val="0A6E1ABE"/>
    <w:rsid w:val="0A775DB6"/>
    <w:rsid w:val="0BF249A1"/>
    <w:rsid w:val="0DAD5F4E"/>
    <w:rsid w:val="0F2CCA5C"/>
    <w:rsid w:val="0FBABF79"/>
    <w:rsid w:val="107DF81A"/>
    <w:rsid w:val="11295F87"/>
    <w:rsid w:val="114F372B"/>
    <w:rsid w:val="13546595"/>
    <w:rsid w:val="1405179F"/>
    <w:rsid w:val="15318345"/>
    <w:rsid w:val="158C7D1E"/>
    <w:rsid w:val="159E1BF3"/>
    <w:rsid w:val="16C3ACE0"/>
    <w:rsid w:val="196D9F36"/>
    <w:rsid w:val="19A60BCE"/>
    <w:rsid w:val="19CFA4C8"/>
    <w:rsid w:val="1B044AC6"/>
    <w:rsid w:val="1B67C06F"/>
    <w:rsid w:val="1C328461"/>
    <w:rsid w:val="1D59A6E7"/>
    <w:rsid w:val="1D8E97A9"/>
    <w:rsid w:val="1DEA2F1A"/>
    <w:rsid w:val="1E304454"/>
    <w:rsid w:val="1E8DAD20"/>
    <w:rsid w:val="2133D75C"/>
    <w:rsid w:val="21ADB6F4"/>
    <w:rsid w:val="22453EBF"/>
    <w:rsid w:val="22D2A165"/>
    <w:rsid w:val="271B4BA6"/>
    <w:rsid w:val="27519FB1"/>
    <w:rsid w:val="280D29AE"/>
    <w:rsid w:val="289D0F77"/>
    <w:rsid w:val="29A19188"/>
    <w:rsid w:val="2B3ABCC3"/>
    <w:rsid w:val="2B605226"/>
    <w:rsid w:val="2B6ED6E9"/>
    <w:rsid w:val="2BBED619"/>
    <w:rsid w:val="2D2E77BE"/>
    <w:rsid w:val="2EE86237"/>
    <w:rsid w:val="2FB455CF"/>
    <w:rsid w:val="314AD7D8"/>
    <w:rsid w:val="317E72BF"/>
    <w:rsid w:val="325465AB"/>
    <w:rsid w:val="32FCCE67"/>
    <w:rsid w:val="3399FFCA"/>
    <w:rsid w:val="34BF2887"/>
    <w:rsid w:val="34FBBB11"/>
    <w:rsid w:val="369BF029"/>
    <w:rsid w:val="37C7B55C"/>
    <w:rsid w:val="37DDA1B6"/>
    <w:rsid w:val="38A89FAB"/>
    <w:rsid w:val="3A091630"/>
    <w:rsid w:val="3ABE83C0"/>
    <w:rsid w:val="3ACE5FFF"/>
    <w:rsid w:val="3B371B36"/>
    <w:rsid w:val="3CE7738C"/>
    <w:rsid w:val="3CF401E9"/>
    <w:rsid w:val="3D276467"/>
    <w:rsid w:val="3D8CBA06"/>
    <w:rsid w:val="3DF4F2E9"/>
    <w:rsid w:val="3E83FA34"/>
    <w:rsid w:val="3F2925AB"/>
    <w:rsid w:val="400EE6C8"/>
    <w:rsid w:val="400F0920"/>
    <w:rsid w:val="40C0D9CE"/>
    <w:rsid w:val="411B83DF"/>
    <w:rsid w:val="42C50337"/>
    <w:rsid w:val="4406E5CA"/>
    <w:rsid w:val="4407E53F"/>
    <w:rsid w:val="44B4455B"/>
    <w:rsid w:val="476F2AC7"/>
    <w:rsid w:val="47CC3A0A"/>
    <w:rsid w:val="47CF93F0"/>
    <w:rsid w:val="4830861C"/>
    <w:rsid w:val="4A491582"/>
    <w:rsid w:val="4C25BBBD"/>
    <w:rsid w:val="4CFAD474"/>
    <w:rsid w:val="4DDE595C"/>
    <w:rsid w:val="503B2CB7"/>
    <w:rsid w:val="524D79C0"/>
    <w:rsid w:val="53633952"/>
    <w:rsid w:val="5442F8BD"/>
    <w:rsid w:val="5486F3AE"/>
    <w:rsid w:val="549ADBA0"/>
    <w:rsid w:val="566A3254"/>
    <w:rsid w:val="5745A188"/>
    <w:rsid w:val="5B350C9D"/>
    <w:rsid w:val="5BDD250B"/>
    <w:rsid w:val="5D31A92C"/>
    <w:rsid w:val="60050384"/>
    <w:rsid w:val="6214BDA8"/>
    <w:rsid w:val="62BE6D2C"/>
    <w:rsid w:val="637F99CE"/>
    <w:rsid w:val="6402478E"/>
    <w:rsid w:val="641B1259"/>
    <w:rsid w:val="648064EF"/>
    <w:rsid w:val="65D955FC"/>
    <w:rsid w:val="65E730F7"/>
    <w:rsid w:val="65EB5444"/>
    <w:rsid w:val="667F9725"/>
    <w:rsid w:val="66A9A9C9"/>
    <w:rsid w:val="67360B85"/>
    <w:rsid w:val="679B2C9B"/>
    <w:rsid w:val="68773090"/>
    <w:rsid w:val="6880C61D"/>
    <w:rsid w:val="689599A9"/>
    <w:rsid w:val="6B280C30"/>
    <w:rsid w:val="6B5988BD"/>
    <w:rsid w:val="6D361777"/>
    <w:rsid w:val="6D3AF78D"/>
    <w:rsid w:val="6D8B11CE"/>
    <w:rsid w:val="6DB602C1"/>
    <w:rsid w:val="6E04206A"/>
    <w:rsid w:val="6E5F1175"/>
    <w:rsid w:val="6E77CFEB"/>
    <w:rsid w:val="6E7AA3AD"/>
    <w:rsid w:val="6EAFF4C3"/>
    <w:rsid w:val="6FA81C4D"/>
    <w:rsid w:val="70F25E2F"/>
    <w:rsid w:val="716D4508"/>
    <w:rsid w:val="719C1755"/>
    <w:rsid w:val="721944E0"/>
    <w:rsid w:val="728E2E90"/>
    <w:rsid w:val="72BC1B9B"/>
    <w:rsid w:val="73ADAE23"/>
    <w:rsid w:val="74028073"/>
    <w:rsid w:val="743B8BCD"/>
    <w:rsid w:val="743C8341"/>
    <w:rsid w:val="7492AFC7"/>
    <w:rsid w:val="753678CC"/>
    <w:rsid w:val="7590D732"/>
    <w:rsid w:val="76573F28"/>
    <w:rsid w:val="772BCE71"/>
    <w:rsid w:val="77F480EC"/>
    <w:rsid w:val="782E5DA7"/>
    <w:rsid w:val="78411146"/>
    <w:rsid w:val="78979959"/>
    <w:rsid w:val="78DCCA84"/>
    <w:rsid w:val="79C2DBC6"/>
    <w:rsid w:val="79CFF672"/>
    <w:rsid w:val="7AAE4585"/>
    <w:rsid w:val="7ACC06EC"/>
    <w:rsid w:val="7C6F8AA2"/>
    <w:rsid w:val="7D483DCD"/>
    <w:rsid w:val="7D80AE6F"/>
    <w:rsid w:val="7DB34D0F"/>
    <w:rsid w:val="7F0B93B3"/>
    <w:rsid w:val="7F927F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B33BDC"/>
  <w15:chartTrackingRefBased/>
  <w15:docId w15:val="{17B3C5B7-A75A-4B7B-BB89-60D34DFC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uiPriority="1" w:semiHidden="1" w:unhideWhenUsed="1" w:qFormat="1"/>
    <w:lsdException w:name="Signature" w:uiPriority="1" w:semiHidden="1" w:unhideWhenUsed="1" w:qFormat="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uiPriority="1" w:semiHidden="1" w:unhideWhenUsed="1" w:qFormat="1"/>
    <w:lsdException w:name="Date" w:uiPriority="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Q Normal"/>
    <w:qFormat/>
    <w:rsid w:val="00CD294B"/>
    <w:pPr>
      <w:spacing w:before="0" w:after="0" w:line="240" w:lineRule="auto"/>
    </w:pPr>
    <w:rPr>
      <w:rFonts w:asciiTheme="majorHAnsi" w:hAnsiTheme="majorHAnsi"/>
      <w:color w:val="262626" w:themeColor="text1" w:themeTint="D9"/>
      <w:spacing w:val="-8"/>
      <w:kern w:val="20"/>
      <w:sz w:val="22"/>
    </w:rPr>
  </w:style>
  <w:style w:type="paragraph" w:styleId="Heading1">
    <w:name w:val="heading 1"/>
    <w:basedOn w:val="Normal"/>
    <w:next w:val="Normal"/>
    <w:link w:val="Heading1Char"/>
    <w:uiPriority w:val="9"/>
    <w:unhideWhenUsed/>
    <w:qFormat/>
    <w:rsid w:val="001C2690"/>
    <w:pPr>
      <w:spacing w:before="600" w:after="600"/>
      <w:ind w:right="-360"/>
      <w:outlineLvl w:val="0"/>
    </w:pPr>
    <w:rPr>
      <w:rFonts w:eastAsiaTheme="majorEastAsia" w:cstheme="majorBidi"/>
      <w:sz w:val="48"/>
    </w:rPr>
  </w:style>
  <w:style w:type="paragraph" w:styleId="Heading2">
    <w:name w:val="heading 2"/>
    <w:basedOn w:val="Normal"/>
    <w:next w:val="Normal"/>
    <w:link w:val="Heading2Char"/>
    <w:uiPriority w:val="9"/>
    <w:unhideWhenUsed/>
    <w:qFormat/>
    <w:rsid w:val="00733933"/>
    <w:pPr>
      <w:keepNext/>
      <w:keepLines/>
      <w:spacing w:before="360"/>
      <w:outlineLvl w:val="1"/>
    </w:pPr>
    <w:rPr>
      <w:rFonts w:eastAsiaTheme="majorEastAsia" w:cstheme="majorBidi"/>
      <w:b/>
      <w:caps/>
      <w:sz w:val="36"/>
      <w14:ligatures w14:val="standardContextual"/>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color w:val="002D62"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outlineLvl w:val="3"/>
    </w:pPr>
    <w:rPr>
      <w:rFonts w:eastAsiaTheme="majorEastAsia" w:cstheme="majorBidi"/>
      <w:b/>
      <w:bCs/>
      <w:i/>
      <w:iCs/>
      <w:color w:val="002D62"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eastAsiaTheme="majorEastAsia" w:cstheme="majorBidi"/>
      <w:color w:val="00163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eastAsiaTheme="majorEastAsia" w:cstheme="majorBidi"/>
      <w:i/>
      <w:iCs/>
      <w:color w:val="00163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Z Header"/>
    <w:basedOn w:val="Normal"/>
    <w:link w:val="HeaderChar"/>
    <w:unhideWhenUsed/>
    <w:qFormat/>
  </w:style>
  <w:style w:type="character" w:styleId="HeaderChar" w:customStyle="1">
    <w:name w:val="Header Char"/>
    <w:aliases w:val="Z Header Char"/>
    <w:basedOn w:val="DefaultParagraphFont"/>
    <w:link w:val="Header"/>
    <w:uiPriority w:val="99"/>
    <w:rPr>
      <w:kern w:val="20"/>
    </w:rPr>
  </w:style>
  <w:style w:type="paragraph" w:styleId="Footer">
    <w:name w:val="footer"/>
    <w:basedOn w:val="Normal"/>
    <w:link w:val="FooterChar"/>
    <w:uiPriority w:val="99"/>
    <w:unhideWhenUsed/>
    <w:qFormat/>
    <w:rsid w:val="00733933"/>
    <w:pPr>
      <w:pBdr>
        <w:top w:val="single" w:color="595959" w:themeColor="text1" w:themeTint="A6" w:sz="4" w:space="6"/>
      </w:pBdr>
      <w:ind w:left="-360" w:right="-360"/>
      <w:jc w:val="right"/>
    </w:pPr>
  </w:style>
  <w:style w:type="character" w:styleId="FooterChar" w:customStyle="1">
    <w:name w:val="Footer Char"/>
    <w:basedOn w:val="DefaultParagraphFont"/>
    <w:link w:val="Footer"/>
    <w:uiPriority w:val="99"/>
    <w:rsid w:val="00733933"/>
    <w:rPr>
      <w:rFonts w:asciiTheme="majorHAnsi" w:hAnsiTheme="majorHAnsi"/>
      <w:color w:val="262626" w:themeColor="text1" w:themeTint="D9"/>
      <w:spacing w:val="-8"/>
      <w:kern w:val="20"/>
      <w:sz w:val="24"/>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C2690"/>
    <w:rPr>
      <w:rFonts w:asciiTheme="majorHAnsi" w:hAnsiTheme="majorHAnsi" w:eastAsiaTheme="majorEastAsia" w:cstheme="majorBidi"/>
      <w:color w:val="262626" w:themeColor="text1" w:themeTint="D9"/>
      <w:spacing w:val="-8"/>
      <w:kern w:val="20"/>
      <w:sz w:val="48"/>
    </w:rPr>
  </w:style>
  <w:style w:type="character" w:styleId="Heading2Char" w:customStyle="1">
    <w:name w:val="Heading 2 Char"/>
    <w:basedOn w:val="DefaultParagraphFont"/>
    <w:link w:val="Heading2"/>
    <w:uiPriority w:val="9"/>
    <w:rsid w:val="00733933"/>
    <w:rPr>
      <w:rFonts w:asciiTheme="majorHAnsi" w:hAnsiTheme="majorHAnsi" w:eastAsiaTheme="majorEastAsia" w:cstheme="majorBidi"/>
      <w:b/>
      <w:caps/>
      <w:color w:val="262626" w:themeColor="text1" w:themeTint="D9"/>
      <w:spacing w:val="-8"/>
      <w:kern w:val="20"/>
      <w:sz w:val="36"/>
      <w14:ligatures w14:val="standardContextual"/>
    </w:rPr>
  </w:style>
  <w:style w:type="character" w:styleId="Heading3Char" w:customStyle="1">
    <w:name w:val="Heading 3 Char"/>
    <w:basedOn w:val="DefaultParagraphFont"/>
    <w:link w:val="Heading3"/>
    <w:uiPriority w:val="9"/>
    <w:rPr>
      <w:rFonts w:asciiTheme="majorHAnsi" w:hAnsiTheme="majorHAnsi" w:eastAsiaTheme="majorEastAsia" w:cstheme="majorBidi"/>
      <w:b/>
      <w:bCs/>
      <w:color w:val="002D62" w:themeColor="accent1"/>
      <w:kern w:val="20"/>
      <w14:ligatures w14:val="standardContextual"/>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bCs/>
      <w:i/>
      <w:iCs/>
      <w:color w:val="002D62" w:themeColor="accent1"/>
      <w:kern w:val="2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001630" w:themeColor="accent1" w:themeShade="7F"/>
      <w:kern w:val="20"/>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001630" w:themeColor="accent1" w:themeShade="7F"/>
      <w:kern w:val="20"/>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themeColor="text1" w:themeTint="BF"/>
      <w:kern w:val="2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04040" w:themeColor="text1" w:themeTint="BF"/>
      <w:kern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themeColor="text1" w:themeTint="BF"/>
      <w:kern w:val="20"/>
    </w:rPr>
  </w:style>
  <w:style w:type="table" w:styleId="LetterheadTable" w:customStyle="1">
    <w:name w:val="Letterhead Table"/>
    <w:basedOn w:val="TableNormal"/>
    <w:uiPriority w:val="99"/>
    <w:pPr>
      <w:spacing w:after="0" w:line="240" w:lineRule="auto"/>
      <w:ind w:left="144" w:right="144"/>
    </w:p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002D62" w:themeColor="accent1"/>
        <w:sz w:val="22"/>
      </w:rPr>
    </w:tblStylePr>
    <w:tblStylePr w:type="firstCol">
      <w:rPr>
        <w:b/>
      </w:rPr>
    </w:tblStylePr>
  </w:style>
  <w:style w:type="table" w:styleId="FinancialTable" w:customStyle="1">
    <w:name w:val="Financial Table"/>
    <w:basedOn w:val="TableNormal"/>
    <w:uiPriority w:val="99"/>
    <w:pPr>
      <w:spacing w:after="0" w:line="240" w:lineRule="auto"/>
      <w:ind w:left="144" w:right="144"/>
    </w:p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002D62" w:themeColor="accent1"/>
        <w:sz w:val="22"/>
      </w:rPr>
    </w:tblStylePr>
    <w:tblStylePr w:type="firstCol">
      <w:rPr>
        <w:b/>
      </w:rPr>
    </w:tblStylePr>
  </w:style>
  <w:style w:type="paragraph" w:styleId="Date">
    <w:name w:val="Date"/>
    <w:basedOn w:val="Normal"/>
    <w:next w:val="Normal"/>
    <w:link w:val="DateChar"/>
    <w:uiPriority w:val="1"/>
    <w:qFormat/>
    <w:rsid w:val="00733933"/>
    <w:pPr>
      <w:spacing w:after="480"/>
    </w:pPr>
    <w:rPr>
      <w:rFonts w:eastAsiaTheme="majorEastAsia" w:cstheme="majorBidi"/>
      <w:caps/>
      <w:color w:val="404040" w:themeColor="text1" w:themeTint="BF"/>
    </w:rPr>
  </w:style>
  <w:style w:type="character" w:styleId="DateChar" w:customStyle="1">
    <w:name w:val="Date Char"/>
    <w:basedOn w:val="DefaultParagraphFont"/>
    <w:link w:val="Date"/>
    <w:uiPriority w:val="1"/>
    <w:rsid w:val="00733933"/>
    <w:rPr>
      <w:rFonts w:asciiTheme="majorHAnsi" w:hAnsiTheme="majorHAnsi" w:eastAsiaTheme="majorEastAsia" w:cstheme="majorBidi"/>
      <w:caps/>
      <w:color w:val="404040" w:themeColor="text1" w:themeTint="BF"/>
      <w:spacing w:val="-8"/>
      <w:kern w:val="20"/>
      <w:sz w:val="24"/>
    </w:rPr>
  </w:style>
  <w:style w:type="paragraph" w:styleId="Recipient" w:customStyle="1">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styleId="SalutationChar" w:customStyle="1">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pPr>
  </w:style>
  <w:style w:type="character" w:styleId="ClosingChar" w:customStyle="1">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styleId="SignatureChar" w:customStyle="1">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eastAsiaTheme="majorEastAsia" w:cstheme="majorBidi"/>
      <w:caps/>
      <w:color w:val="002149" w:themeColor="accent1" w:themeShade="BF"/>
    </w:rPr>
  </w:style>
  <w:style w:type="character" w:styleId="TitleChar" w:customStyle="1">
    <w:name w:val="Title Char"/>
    <w:basedOn w:val="DefaultParagraphFont"/>
    <w:link w:val="Title"/>
    <w:uiPriority w:val="1"/>
    <w:rPr>
      <w:rFonts w:asciiTheme="majorHAnsi" w:hAnsiTheme="majorHAnsi" w:eastAsiaTheme="majorEastAsia" w:cstheme="majorBidi"/>
      <w:caps/>
      <w:color w:val="002149" w:themeColor="accent1" w:themeShade="BF"/>
      <w:kern w:val="20"/>
    </w:rPr>
  </w:style>
  <w:style w:type="paragraph" w:styleId="BodyText">
    <w:name w:val="Body Text"/>
    <w:basedOn w:val="Normal"/>
    <w:link w:val="BodyTextChar"/>
    <w:rsid w:val="00DD604B"/>
    <w:pPr>
      <w:widowControl w:val="0"/>
      <w:suppressAutoHyphens/>
      <w:spacing w:after="120"/>
    </w:pPr>
    <w:rPr>
      <w:rFonts w:ascii="Cambria Math" w:hAnsi="Cambria Math" w:eastAsia="@SimSun" w:cs="Segoe UI"/>
      <w:color w:val="auto"/>
      <w:spacing w:val="0"/>
      <w:kern w:val="1"/>
      <w:szCs w:val="24"/>
      <w:lang w:val="x-none" w:eastAsia="hi-IN" w:bidi="hi-IN"/>
    </w:rPr>
  </w:style>
  <w:style w:type="character" w:styleId="BodyTextChar" w:customStyle="1">
    <w:name w:val="Body Text Char"/>
    <w:basedOn w:val="DefaultParagraphFont"/>
    <w:link w:val="BodyText"/>
    <w:rsid w:val="00DD604B"/>
    <w:rPr>
      <w:rFonts w:ascii="Cambria Math" w:hAnsi="Cambria Math" w:eastAsia="@SimSun" w:cs="Segoe UI"/>
      <w:color w:val="auto"/>
      <w:kern w:val="1"/>
      <w:sz w:val="22"/>
      <w:szCs w:val="24"/>
      <w:lang w:val="x-none" w:eastAsia="hi-IN" w:bidi="hi-IN"/>
    </w:rPr>
  </w:style>
  <w:style w:type="paragraph" w:styleId="NoSpacing">
    <w:name w:val="No Spacing"/>
    <w:aliases w:val="Analytic Notes"/>
    <w:basedOn w:val="QProgrammingNote"/>
    <w:next w:val="Normal"/>
    <w:uiPriority w:val="1"/>
    <w:qFormat/>
    <w:rsid w:val="0093060B"/>
    <w:rPr>
      <w:color w:val="44A67A" w:themeColor="accent6" w:themeShade="BF"/>
    </w:rPr>
  </w:style>
  <w:style w:type="character" w:styleId="CommentReference">
    <w:name w:val="annotation reference"/>
    <w:basedOn w:val="DefaultParagraphFont"/>
    <w:uiPriority w:val="99"/>
    <w:semiHidden/>
    <w:unhideWhenUsed/>
    <w:rsid w:val="007C0C87"/>
    <w:rPr>
      <w:sz w:val="16"/>
      <w:szCs w:val="16"/>
    </w:rPr>
  </w:style>
  <w:style w:type="paragraph" w:styleId="CommentText">
    <w:name w:val="annotation text"/>
    <w:basedOn w:val="Normal"/>
    <w:link w:val="CommentTextChar"/>
    <w:uiPriority w:val="99"/>
    <w:unhideWhenUsed/>
    <w:rsid w:val="007C0C87"/>
    <w:rPr>
      <w:sz w:val="20"/>
    </w:rPr>
  </w:style>
  <w:style w:type="character" w:styleId="CommentTextChar" w:customStyle="1">
    <w:name w:val="Comment Text Char"/>
    <w:basedOn w:val="DefaultParagraphFont"/>
    <w:link w:val="CommentText"/>
    <w:uiPriority w:val="99"/>
    <w:rsid w:val="007C0C87"/>
    <w:rPr>
      <w:rFonts w:asciiTheme="majorHAnsi" w:hAnsiTheme="majorHAnsi"/>
      <w:color w:val="262626" w:themeColor="text1" w:themeTint="D9"/>
      <w:spacing w:val="-8"/>
      <w:kern w:val="20"/>
    </w:rPr>
  </w:style>
  <w:style w:type="paragraph" w:styleId="CommentSubject">
    <w:name w:val="annotation subject"/>
    <w:basedOn w:val="CommentText"/>
    <w:next w:val="CommentText"/>
    <w:link w:val="CommentSubjectChar"/>
    <w:uiPriority w:val="99"/>
    <w:semiHidden/>
    <w:unhideWhenUsed/>
    <w:rsid w:val="007C0C87"/>
    <w:rPr>
      <w:b/>
      <w:bCs/>
    </w:rPr>
  </w:style>
  <w:style w:type="character" w:styleId="CommentSubjectChar" w:customStyle="1">
    <w:name w:val="Comment Subject Char"/>
    <w:basedOn w:val="CommentTextChar"/>
    <w:link w:val="CommentSubject"/>
    <w:uiPriority w:val="99"/>
    <w:semiHidden/>
    <w:rsid w:val="007C0C87"/>
    <w:rPr>
      <w:rFonts w:asciiTheme="majorHAnsi" w:hAnsiTheme="majorHAnsi"/>
      <w:b/>
      <w:bCs/>
      <w:color w:val="262626" w:themeColor="text1" w:themeTint="D9"/>
      <w:spacing w:val="-8"/>
      <w:kern w:val="20"/>
    </w:rPr>
  </w:style>
  <w:style w:type="paragraph" w:styleId="BalloonText">
    <w:name w:val="Balloon Text"/>
    <w:basedOn w:val="Normal"/>
    <w:link w:val="BalloonTextChar"/>
    <w:uiPriority w:val="99"/>
    <w:semiHidden/>
    <w:unhideWhenUsed/>
    <w:rsid w:val="007C0C87"/>
    <w:rPr>
      <w:rFonts w:ascii="Wingdings" w:hAnsi="Wingdings" w:cs="Wingdings"/>
      <w:sz w:val="18"/>
      <w:szCs w:val="18"/>
    </w:rPr>
  </w:style>
  <w:style w:type="character" w:styleId="BalloonTextChar" w:customStyle="1">
    <w:name w:val="Balloon Text Char"/>
    <w:basedOn w:val="DefaultParagraphFont"/>
    <w:link w:val="BalloonText"/>
    <w:uiPriority w:val="99"/>
    <w:semiHidden/>
    <w:rsid w:val="007C0C87"/>
    <w:rPr>
      <w:rFonts w:ascii="Wingdings" w:hAnsi="Wingdings" w:cs="Wingdings"/>
      <w:color w:val="262626" w:themeColor="text1" w:themeTint="D9"/>
      <w:spacing w:val="-8"/>
      <w:kern w:val="20"/>
      <w:sz w:val="18"/>
      <w:szCs w:val="18"/>
    </w:rPr>
  </w:style>
  <w:style w:type="paragraph" w:styleId="ListParagraph">
    <w:name w:val="List Paragraph"/>
    <w:aliases w:val="Question,List Paragraph1,qq,Bullet List,FooterText,numbered,Paragraphe de liste1,Bulletr List Paragraph,列出段落,列出段落1,Listeafsnit1,Parágrafo da Lista1,List Paragraph2,List Paragraph21,Listenabsatz,Response list,Response options,UE Paragraph"/>
    <w:basedOn w:val="Normal"/>
    <w:link w:val="ListParagraphChar"/>
    <w:uiPriority w:val="34"/>
    <w:qFormat/>
    <w:rsid w:val="00B907C1"/>
    <w:pPr>
      <w:ind w:left="720"/>
      <w:contextualSpacing/>
    </w:pPr>
  </w:style>
  <w:style w:type="paragraph" w:styleId="BodyTextIndent3">
    <w:name w:val="Body Text Indent 3"/>
    <w:basedOn w:val="Normal"/>
    <w:link w:val="BodyTextIndent3Char"/>
    <w:uiPriority w:val="99"/>
    <w:semiHidden/>
    <w:unhideWhenUsed/>
    <w:rsid w:val="00B254D6"/>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B254D6"/>
    <w:rPr>
      <w:rFonts w:asciiTheme="majorHAnsi" w:hAnsiTheme="majorHAnsi"/>
      <w:color w:val="262626" w:themeColor="text1" w:themeTint="D9"/>
      <w:spacing w:val="-8"/>
      <w:kern w:val="20"/>
      <w:sz w:val="16"/>
      <w:szCs w:val="16"/>
    </w:rPr>
  </w:style>
  <w:style w:type="table" w:styleId="GridTable1Light">
    <w:name w:val="Grid Table 1 Light"/>
    <w:basedOn w:val="TableNormal"/>
    <w:uiPriority w:val="46"/>
    <w:rsid w:val="00F9287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QHeader" w:customStyle="1">
    <w:name w:val="Q Header"/>
    <w:basedOn w:val="Heading1"/>
    <w:next w:val="NoSpacing"/>
    <w:link w:val="QHeaderChar"/>
    <w:qFormat/>
    <w:rsid w:val="00854647"/>
    <w:pPr>
      <w:spacing w:before="0" w:after="0"/>
    </w:pPr>
    <w:rPr>
      <w:b/>
      <w:color w:val="auto"/>
      <w:sz w:val="22"/>
      <w:szCs w:val="22"/>
    </w:rPr>
  </w:style>
  <w:style w:type="paragraph" w:styleId="QProgrammingNote" w:customStyle="1">
    <w:name w:val="Q Programming Note"/>
    <w:basedOn w:val="Normal"/>
    <w:link w:val="QProgrammingNoteChar"/>
    <w:qFormat/>
    <w:rsid w:val="00337BCB"/>
    <w:rPr>
      <w:rFonts w:cs="Tahoma"/>
      <w:b/>
      <w:color w:val="0070C0"/>
      <w:szCs w:val="22"/>
    </w:rPr>
  </w:style>
  <w:style w:type="character" w:styleId="QHeaderChar" w:customStyle="1">
    <w:name w:val="Q Header Char"/>
    <w:basedOn w:val="HeaderChar"/>
    <w:link w:val="QHeader"/>
    <w:rsid w:val="00854647"/>
    <w:rPr>
      <w:rFonts w:asciiTheme="majorHAnsi" w:hAnsiTheme="majorHAnsi" w:eastAsiaTheme="majorEastAsia" w:cstheme="majorBidi"/>
      <w:b/>
      <w:color w:val="auto"/>
      <w:spacing w:val="-8"/>
      <w:kern w:val="20"/>
      <w:sz w:val="22"/>
      <w:szCs w:val="22"/>
    </w:rPr>
  </w:style>
  <w:style w:type="paragraph" w:styleId="QShowHide" w:customStyle="1">
    <w:name w:val="Q Show/Hide"/>
    <w:basedOn w:val="Normal"/>
    <w:link w:val="QShowHideChar"/>
    <w:qFormat/>
    <w:rsid w:val="00337BCB"/>
    <w:rPr>
      <w:rFonts w:cs="Tahoma"/>
      <w:b/>
      <w:color w:val="7030A0"/>
      <w:szCs w:val="22"/>
    </w:rPr>
  </w:style>
  <w:style w:type="character" w:styleId="QProgrammingNoteChar" w:customStyle="1">
    <w:name w:val="Q Programming Note Char"/>
    <w:basedOn w:val="DefaultParagraphFont"/>
    <w:link w:val="QProgrammingNote"/>
    <w:rsid w:val="00337BCB"/>
    <w:rPr>
      <w:rFonts w:cs="Tahoma" w:asciiTheme="majorHAnsi" w:hAnsiTheme="majorHAnsi"/>
      <w:b/>
      <w:color w:val="0070C0"/>
      <w:spacing w:val="-8"/>
      <w:kern w:val="20"/>
      <w:sz w:val="22"/>
      <w:szCs w:val="22"/>
    </w:rPr>
  </w:style>
  <w:style w:type="paragraph" w:styleId="QTerminate" w:customStyle="1">
    <w:name w:val="Q Terminate"/>
    <w:basedOn w:val="Normal"/>
    <w:link w:val="QTerminateChar"/>
    <w:qFormat/>
    <w:rsid w:val="00337BCB"/>
    <w:rPr>
      <w:rFonts w:cs="Tahoma"/>
      <w:b/>
      <w:color w:val="FF0000"/>
      <w:szCs w:val="22"/>
    </w:rPr>
  </w:style>
  <w:style w:type="character" w:styleId="QShowHideChar" w:customStyle="1">
    <w:name w:val="Q Show/Hide Char"/>
    <w:basedOn w:val="DefaultParagraphFont"/>
    <w:link w:val="QShowHide"/>
    <w:rsid w:val="00337BCB"/>
    <w:rPr>
      <w:rFonts w:cs="Tahoma" w:asciiTheme="majorHAnsi" w:hAnsiTheme="majorHAnsi"/>
      <w:b/>
      <w:color w:val="7030A0"/>
      <w:spacing w:val="-8"/>
      <w:kern w:val="20"/>
      <w:sz w:val="22"/>
      <w:szCs w:val="22"/>
    </w:rPr>
  </w:style>
  <w:style w:type="paragraph" w:styleId="QSection" w:customStyle="1">
    <w:name w:val="Q Section"/>
    <w:basedOn w:val="QHeader"/>
    <w:link w:val="QSectionChar"/>
    <w:qFormat/>
    <w:rsid w:val="00094E41"/>
    <w:pPr>
      <w:jc w:val="center"/>
    </w:pPr>
    <w:rPr>
      <w:color w:val="D9531E" w:themeColor="accent4"/>
    </w:rPr>
  </w:style>
  <w:style w:type="character" w:styleId="QTerminateChar" w:customStyle="1">
    <w:name w:val="Q Terminate Char"/>
    <w:basedOn w:val="DefaultParagraphFont"/>
    <w:link w:val="QTerminate"/>
    <w:rsid w:val="00337BCB"/>
    <w:rPr>
      <w:rFonts w:cs="Tahoma" w:asciiTheme="majorHAnsi" w:hAnsiTheme="majorHAnsi"/>
      <w:b/>
      <w:color w:val="FF0000"/>
      <w:spacing w:val="-8"/>
      <w:kern w:val="20"/>
      <w:sz w:val="22"/>
      <w:szCs w:val="22"/>
    </w:rPr>
  </w:style>
  <w:style w:type="character" w:styleId="QSectionChar" w:customStyle="1">
    <w:name w:val="Q Section Char"/>
    <w:basedOn w:val="QHeaderChar"/>
    <w:link w:val="QSection"/>
    <w:rsid w:val="00094E41"/>
    <w:rPr>
      <w:rFonts w:asciiTheme="majorHAnsi" w:hAnsiTheme="majorHAnsi" w:eastAsiaTheme="majorEastAsia" w:cstheme="majorBidi"/>
      <w:b/>
      <w:color w:val="D9531E" w:themeColor="accent4"/>
      <w:spacing w:val="-8"/>
      <w:kern w:val="20"/>
      <w:sz w:val="22"/>
      <w:szCs w:val="22"/>
    </w:rPr>
  </w:style>
  <w:style w:type="paragraph" w:styleId="NormalWeb">
    <w:name w:val="Normal (Web)"/>
    <w:basedOn w:val="Normal"/>
    <w:uiPriority w:val="99"/>
    <w:semiHidden/>
    <w:unhideWhenUsed/>
    <w:rsid w:val="00B772AB"/>
    <w:pPr>
      <w:spacing w:before="100" w:beforeAutospacing="1" w:after="100" w:afterAutospacing="1"/>
    </w:pPr>
    <w:rPr>
      <w:rFonts w:ascii="Courier New" w:hAnsi="Courier New" w:cs="Courier New" w:eastAsiaTheme="minorEastAsia"/>
      <w:color w:val="auto"/>
      <w:spacing w:val="0"/>
      <w:kern w:val="0"/>
      <w:sz w:val="24"/>
      <w:szCs w:val="24"/>
      <w:lang w:eastAsia="en-US"/>
    </w:rPr>
  </w:style>
  <w:style w:type="table" w:styleId="GridTable1Light11" w:customStyle="1">
    <w:name w:val="Grid Table 1 Light11"/>
    <w:basedOn w:val="TableNormal"/>
    <w:uiPriority w:val="46"/>
    <w:rsid w:val="00931E5B"/>
    <w:pPr>
      <w:spacing w:after="0" w:line="240" w:lineRule="auto"/>
    </w:pPr>
    <w:tblPr>
      <w:tblStyleRowBandSize w:val="1"/>
      <w:tblStyleColBandSize w:val="1"/>
      <w:tblInd w:w="0" w:type="nil"/>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QuestionChar" w:customStyle="1">
    <w:name w:val="Question# Char"/>
    <w:basedOn w:val="DefaultParagraphFont"/>
    <w:link w:val="Question"/>
    <w:locked/>
    <w:rsid w:val="00931E5B"/>
    <w:rPr>
      <w:rFonts w:ascii="Cambria Math" w:hAnsi="Cambria Math" w:eastAsia="Lucida Sans Unicode" w:cs="Courier New"/>
    </w:rPr>
  </w:style>
  <w:style w:type="paragraph" w:styleId="Question" w:customStyle="1">
    <w:name w:val="Question#"/>
    <w:basedOn w:val="Normal"/>
    <w:link w:val="QuestionChar"/>
    <w:qFormat/>
    <w:rsid w:val="00931E5B"/>
    <w:pPr>
      <w:ind w:left="720" w:hanging="720"/>
    </w:pPr>
    <w:rPr>
      <w:rFonts w:ascii="Cambria Math" w:hAnsi="Cambria Math" w:eastAsia="Lucida Sans Unicode" w:cs="Courier New"/>
      <w:color w:val="595959" w:themeColor="text1" w:themeTint="A6"/>
      <w:spacing w:val="0"/>
      <w:kern w:val="0"/>
      <w:sz w:val="20"/>
    </w:rPr>
  </w:style>
  <w:style w:type="character" w:styleId="Hyperlink">
    <w:name w:val="Hyperlink"/>
    <w:basedOn w:val="DefaultParagraphFont"/>
    <w:uiPriority w:val="99"/>
    <w:unhideWhenUsed/>
    <w:rsid w:val="007B3BF0"/>
    <w:rPr>
      <w:color w:val="0000FF"/>
      <w:u w:val="single"/>
    </w:rPr>
  </w:style>
  <w:style w:type="table" w:styleId="GridTable4-Accent1">
    <w:name w:val="Grid Table 4 Accent 1"/>
    <w:basedOn w:val="TableNormal"/>
    <w:uiPriority w:val="49"/>
    <w:rsid w:val="007150A2"/>
    <w:pPr>
      <w:spacing w:after="0" w:line="240" w:lineRule="auto"/>
    </w:pPr>
    <w:tblPr>
      <w:tblStyleRowBandSize w:val="1"/>
      <w:tblStyleColBandSize w:val="1"/>
      <w:tblBorders>
        <w:top w:val="single" w:color="0779FF" w:themeColor="accent1" w:themeTint="99" w:sz="4" w:space="0"/>
        <w:left w:val="single" w:color="0779FF" w:themeColor="accent1" w:themeTint="99" w:sz="4" w:space="0"/>
        <w:bottom w:val="single" w:color="0779FF" w:themeColor="accent1" w:themeTint="99" w:sz="4" w:space="0"/>
        <w:right w:val="single" w:color="0779FF" w:themeColor="accent1" w:themeTint="99" w:sz="4" w:space="0"/>
        <w:insideH w:val="single" w:color="0779FF" w:themeColor="accent1" w:themeTint="99" w:sz="4" w:space="0"/>
        <w:insideV w:val="single" w:color="0779FF" w:themeColor="accent1" w:themeTint="99" w:sz="4" w:space="0"/>
      </w:tblBorders>
    </w:tblPr>
    <w:tblStylePr w:type="firstRow">
      <w:rPr>
        <w:b/>
        <w:bCs/>
        <w:color w:val="FFFFFF" w:themeColor="background1"/>
      </w:rPr>
      <w:tblPr/>
      <w:tcPr>
        <w:tcBorders>
          <w:top w:val="single" w:color="002D62" w:themeColor="accent1" w:sz="4" w:space="0"/>
          <w:left w:val="single" w:color="002D62" w:themeColor="accent1" w:sz="4" w:space="0"/>
          <w:bottom w:val="single" w:color="002D62" w:themeColor="accent1" w:sz="4" w:space="0"/>
          <w:right w:val="single" w:color="002D62" w:themeColor="accent1" w:sz="4" w:space="0"/>
          <w:insideH w:val="nil"/>
          <w:insideV w:val="nil"/>
        </w:tcBorders>
        <w:shd w:val="clear" w:color="auto" w:fill="002D62" w:themeFill="accent1"/>
      </w:tcPr>
    </w:tblStylePr>
    <w:tblStylePr w:type="lastRow">
      <w:rPr>
        <w:b/>
        <w:bCs/>
      </w:rPr>
      <w:tblPr/>
      <w:tcPr>
        <w:tcBorders>
          <w:top w:val="double" w:color="002D62" w:themeColor="accent1" w:sz="4" w:space="0"/>
        </w:tcBorders>
      </w:tcPr>
    </w:tblStylePr>
    <w:tblStylePr w:type="firstCol">
      <w:rPr>
        <w:b/>
        <w:bCs/>
      </w:rPr>
    </w:tblStylePr>
    <w:tblStylePr w:type="lastCol">
      <w:rPr>
        <w:b/>
        <w:bCs/>
      </w:rPr>
    </w:tblStylePr>
    <w:tblStylePr w:type="band1Vert">
      <w:tblPr/>
      <w:tcPr>
        <w:shd w:val="clear" w:color="auto" w:fill="ACD2FF" w:themeFill="accent1" w:themeFillTint="33"/>
      </w:tcPr>
    </w:tblStylePr>
    <w:tblStylePr w:type="band1Horz">
      <w:tblPr/>
      <w:tcPr>
        <w:shd w:val="clear" w:color="auto" w:fill="ACD2FF" w:themeFill="accent1" w:themeFillTint="33"/>
      </w:tcPr>
    </w:tblStylePr>
  </w:style>
  <w:style w:type="character" w:styleId="ListParagraphChar" w:customStyle="1">
    <w:name w:val="List Paragraph Char"/>
    <w:aliases w:val="Question Char,List Paragraph1 Char,qq Char,Bullet List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7150A2"/>
    <w:rPr>
      <w:rFonts w:asciiTheme="majorHAnsi" w:hAnsiTheme="majorHAnsi"/>
      <w:color w:val="262626" w:themeColor="text1" w:themeTint="D9"/>
      <w:spacing w:val="-8"/>
      <w:kern w:val="20"/>
      <w:sz w:val="22"/>
    </w:rPr>
  </w:style>
  <w:style w:type="paragraph" w:styleId="paragraph" w:customStyle="1">
    <w:name w:val="paragraph"/>
    <w:basedOn w:val="Normal"/>
    <w:rsid w:val="007D2421"/>
    <w:pPr>
      <w:spacing w:before="100" w:beforeAutospacing="1" w:after="100" w:afterAutospacing="1"/>
    </w:pPr>
    <w:rPr>
      <w:rFonts w:ascii="Courier New" w:hAnsi="Courier New" w:eastAsia="Courier New" w:cs="Courier New"/>
      <w:color w:val="auto"/>
      <w:spacing w:val="0"/>
      <w:kern w:val="0"/>
      <w:sz w:val="24"/>
      <w:szCs w:val="24"/>
      <w:lang w:eastAsia="en-US"/>
    </w:rPr>
  </w:style>
  <w:style w:type="character" w:styleId="normaltextrun" w:customStyle="1">
    <w:name w:val="normaltextrun"/>
    <w:basedOn w:val="DefaultParagraphFont"/>
    <w:rsid w:val="007D2421"/>
  </w:style>
  <w:style w:type="character" w:styleId="eop" w:customStyle="1">
    <w:name w:val="eop"/>
    <w:basedOn w:val="DefaultParagraphFont"/>
    <w:rsid w:val="007D2421"/>
  </w:style>
  <w:style w:type="character" w:styleId="cf01" w:customStyle="1">
    <w:name w:val="cf01"/>
    <w:basedOn w:val="DefaultParagraphFont"/>
    <w:rsid w:val="0082191D"/>
    <w:rPr>
      <w:rFonts w:hint="default" w:ascii="Wingdings" w:hAnsi="Wingdings" w:cs="Wingdings"/>
      <w:color w:val="262626"/>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17E40"/>
    <w:pPr>
      <w:spacing w:before="0" w:after="0" w:line="240" w:lineRule="auto"/>
    </w:pPr>
    <w:rPr>
      <w:rFonts w:asciiTheme="majorHAnsi" w:hAnsiTheme="majorHAnsi"/>
      <w:color w:val="262626" w:themeColor="text1" w:themeTint="D9"/>
      <w:spacing w:val="-8"/>
      <w:kern w:val="20"/>
      <w:sz w:val="22"/>
    </w:rPr>
  </w:style>
  <w:style w:type="paragraph" w:styleId="pf0" w:customStyle="1">
    <w:name w:val="pf0"/>
    <w:basedOn w:val="Normal"/>
    <w:rsid w:val="00873E37"/>
    <w:pPr>
      <w:spacing w:before="100" w:beforeAutospacing="1" w:after="100" w:afterAutospacing="1"/>
    </w:pPr>
    <w:rPr>
      <w:rFonts w:ascii="Courier New" w:hAnsi="Courier New" w:eastAsia="Courier New" w:cs="Courier New"/>
      <w:color w:val="auto"/>
      <w:spacing w:val="0"/>
      <w:kern w:val="0"/>
      <w:sz w:val="24"/>
      <w:szCs w:val="24"/>
      <w:lang w:eastAsia="en-US"/>
    </w:rPr>
  </w:style>
  <w:style w:type="character" w:styleId="cf11" w:customStyle="1">
    <w:name w:val="cf11"/>
    <w:basedOn w:val="DefaultParagraphFont"/>
    <w:rsid w:val="00873E37"/>
    <w:rPr>
      <w:rFonts w:hint="default" w:ascii="Wingdings" w:hAnsi="Wingdings" w:cs="Wingdings"/>
      <w:sz w:val="18"/>
      <w:szCs w:val="18"/>
      <w:shd w:val="clear" w:color="auto" w:fill="FFFF00"/>
    </w:rPr>
  </w:style>
  <w:style w:type="character" w:styleId="UnresolvedMention">
    <w:name w:val="Unresolved Mention"/>
    <w:basedOn w:val="DefaultParagraphFont"/>
    <w:uiPriority w:val="99"/>
    <w:semiHidden/>
    <w:unhideWhenUsed/>
    <w:rsid w:val="00503D5A"/>
    <w:rPr>
      <w:color w:val="605E5C"/>
      <w:shd w:val="clear" w:color="auto" w:fill="E1DFDD"/>
    </w:rPr>
  </w:style>
  <w:style w:type="paragraph" w:styleId="xmsonormal" w:customStyle="1">
    <w:name w:val="x_msonormal"/>
    <w:basedOn w:val="Normal"/>
    <w:rsid w:val="00D43461"/>
    <w:rPr>
      <w:rFonts w:ascii="Calibri" w:hAnsi="Calibri" w:cs="Calibri"/>
      <w:color w:val="auto"/>
      <w:spacing w:val="0"/>
      <w:kern w:val="0"/>
      <w:szCs w:val="22"/>
      <w:lang w:eastAsia="en-US"/>
    </w:rPr>
  </w:style>
  <w:style w:type="paragraph" w:styleId="xxmsolistparagraph" w:customStyle="1">
    <w:name w:val="x_xmsolistparagraph"/>
    <w:basedOn w:val="Normal"/>
    <w:rsid w:val="00D43461"/>
    <w:pPr>
      <w:spacing w:before="100" w:beforeAutospacing="1" w:after="100" w:afterAutospacing="1"/>
    </w:pPr>
    <w:rPr>
      <w:rFonts w:ascii="Calibri" w:hAnsi="Calibri" w:cs="Calibri"/>
      <w:color w:val="auto"/>
      <w:spacing w:val="0"/>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868">
      <w:bodyDiv w:val="1"/>
      <w:marLeft w:val="0"/>
      <w:marRight w:val="0"/>
      <w:marTop w:val="0"/>
      <w:marBottom w:val="0"/>
      <w:divBdr>
        <w:top w:val="none" w:sz="0" w:space="0" w:color="auto"/>
        <w:left w:val="none" w:sz="0" w:space="0" w:color="auto"/>
        <w:bottom w:val="none" w:sz="0" w:space="0" w:color="auto"/>
        <w:right w:val="none" w:sz="0" w:space="0" w:color="auto"/>
      </w:divBdr>
    </w:div>
    <w:div w:id="89158240">
      <w:bodyDiv w:val="1"/>
      <w:marLeft w:val="0"/>
      <w:marRight w:val="0"/>
      <w:marTop w:val="0"/>
      <w:marBottom w:val="0"/>
      <w:divBdr>
        <w:top w:val="none" w:sz="0" w:space="0" w:color="auto"/>
        <w:left w:val="none" w:sz="0" w:space="0" w:color="auto"/>
        <w:bottom w:val="none" w:sz="0" w:space="0" w:color="auto"/>
        <w:right w:val="none" w:sz="0" w:space="0" w:color="auto"/>
      </w:divBdr>
    </w:div>
    <w:div w:id="138229046">
      <w:bodyDiv w:val="1"/>
      <w:marLeft w:val="0"/>
      <w:marRight w:val="0"/>
      <w:marTop w:val="0"/>
      <w:marBottom w:val="0"/>
      <w:divBdr>
        <w:top w:val="none" w:sz="0" w:space="0" w:color="auto"/>
        <w:left w:val="none" w:sz="0" w:space="0" w:color="auto"/>
        <w:bottom w:val="none" w:sz="0" w:space="0" w:color="auto"/>
        <w:right w:val="none" w:sz="0" w:space="0" w:color="auto"/>
      </w:divBdr>
    </w:div>
    <w:div w:id="211577333">
      <w:bodyDiv w:val="1"/>
      <w:marLeft w:val="0"/>
      <w:marRight w:val="0"/>
      <w:marTop w:val="0"/>
      <w:marBottom w:val="0"/>
      <w:divBdr>
        <w:top w:val="none" w:sz="0" w:space="0" w:color="auto"/>
        <w:left w:val="none" w:sz="0" w:space="0" w:color="auto"/>
        <w:bottom w:val="none" w:sz="0" w:space="0" w:color="auto"/>
        <w:right w:val="none" w:sz="0" w:space="0" w:color="auto"/>
      </w:divBdr>
    </w:div>
    <w:div w:id="286282924">
      <w:bodyDiv w:val="1"/>
      <w:marLeft w:val="0"/>
      <w:marRight w:val="0"/>
      <w:marTop w:val="0"/>
      <w:marBottom w:val="0"/>
      <w:divBdr>
        <w:top w:val="none" w:sz="0" w:space="0" w:color="auto"/>
        <w:left w:val="none" w:sz="0" w:space="0" w:color="auto"/>
        <w:bottom w:val="none" w:sz="0" w:space="0" w:color="auto"/>
        <w:right w:val="none" w:sz="0" w:space="0" w:color="auto"/>
      </w:divBdr>
    </w:div>
    <w:div w:id="311057766">
      <w:bodyDiv w:val="1"/>
      <w:marLeft w:val="0"/>
      <w:marRight w:val="0"/>
      <w:marTop w:val="0"/>
      <w:marBottom w:val="0"/>
      <w:divBdr>
        <w:top w:val="none" w:sz="0" w:space="0" w:color="auto"/>
        <w:left w:val="none" w:sz="0" w:space="0" w:color="auto"/>
        <w:bottom w:val="none" w:sz="0" w:space="0" w:color="auto"/>
        <w:right w:val="none" w:sz="0" w:space="0" w:color="auto"/>
      </w:divBdr>
    </w:div>
    <w:div w:id="347679465">
      <w:bodyDiv w:val="1"/>
      <w:marLeft w:val="0"/>
      <w:marRight w:val="0"/>
      <w:marTop w:val="0"/>
      <w:marBottom w:val="0"/>
      <w:divBdr>
        <w:top w:val="none" w:sz="0" w:space="0" w:color="auto"/>
        <w:left w:val="none" w:sz="0" w:space="0" w:color="auto"/>
        <w:bottom w:val="none" w:sz="0" w:space="0" w:color="auto"/>
        <w:right w:val="none" w:sz="0" w:space="0" w:color="auto"/>
      </w:divBdr>
    </w:div>
    <w:div w:id="356196409">
      <w:bodyDiv w:val="1"/>
      <w:marLeft w:val="0"/>
      <w:marRight w:val="0"/>
      <w:marTop w:val="0"/>
      <w:marBottom w:val="0"/>
      <w:divBdr>
        <w:top w:val="none" w:sz="0" w:space="0" w:color="auto"/>
        <w:left w:val="none" w:sz="0" w:space="0" w:color="auto"/>
        <w:bottom w:val="none" w:sz="0" w:space="0" w:color="auto"/>
        <w:right w:val="none" w:sz="0" w:space="0" w:color="auto"/>
      </w:divBdr>
    </w:div>
    <w:div w:id="366416065">
      <w:bodyDiv w:val="1"/>
      <w:marLeft w:val="0"/>
      <w:marRight w:val="0"/>
      <w:marTop w:val="0"/>
      <w:marBottom w:val="0"/>
      <w:divBdr>
        <w:top w:val="none" w:sz="0" w:space="0" w:color="auto"/>
        <w:left w:val="none" w:sz="0" w:space="0" w:color="auto"/>
        <w:bottom w:val="none" w:sz="0" w:space="0" w:color="auto"/>
        <w:right w:val="none" w:sz="0" w:space="0" w:color="auto"/>
      </w:divBdr>
    </w:div>
    <w:div w:id="369845863">
      <w:bodyDiv w:val="1"/>
      <w:marLeft w:val="0"/>
      <w:marRight w:val="0"/>
      <w:marTop w:val="0"/>
      <w:marBottom w:val="0"/>
      <w:divBdr>
        <w:top w:val="none" w:sz="0" w:space="0" w:color="auto"/>
        <w:left w:val="none" w:sz="0" w:space="0" w:color="auto"/>
        <w:bottom w:val="none" w:sz="0" w:space="0" w:color="auto"/>
        <w:right w:val="none" w:sz="0" w:space="0" w:color="auto"/>
      </w:divBdr>
    </w:div>
    <w:div w:id="451825894">
      <w:bodyDiv w:val="1"/>
      <w:marLeft w:val="0"/>
      <w:marRight w:val="0"/>
      <w:marTop w:val="0"/>
      <w:marBottom w:val="0"/>
      <w:divBdr>
        <w:top w:val="none" w:sz="0" w:space="0" w:color="auto"/>
        <w:left w:val="none" w:sz="0" w:space="0" w:color="auto"/>
        <w:bottom w:val="none" w:sz="0" w:space="0" w:color="auto"/>
        <w:right w:val="none" w:sz="0" w:space="0" w:color="auto"/>
      </w:divBdr>
    </w:div>
    <w:div w:id="469906592">
      <w:bodyDiv w:val="1"/>
      <w:marLeft w:val="0"/>
      <w:marRight w:val="0"/>
      <w:marTop w:val="0"/>
      <w:marBottom w:val="0"/>
      <w:divBdr>
        <w:top w:val="none" w:sz="0" w:space="0" w:color="auto"/>
        <w:left w:val="none" w:sz="0" w:space="0" w:color="auto"/>
        <w:bottom w:val="none" w:sz="0" w:space="0" w:color="auto"/>
        <w:right w:val="none" w:sz="0" w:space="0" w:color="auto"/>
      </w:divBdr>
    </w:div>
    <w:div w:id="475689270">
      <w:bodyDiv w:val="1"/>
      <w:marLeft w:val="0"/>
      <w:marRight w:val="0"/>
      <w:marTop w:val="0"/>
      <w:marBottom w:val="0"/>
      <w:divBdr>
        <w:top w:val="none" w:sz="0" w:space="0" w:color="auto"/>
        <w:left w:val="none" w:sz="0" w:space="0" w:color="auto"/>
        <w:bottom w:val="none" w:sz="0" w:space="0" w:color="auto"/>
        <w:right w:val="none" w:sz="0" w:space="0" w:color="auto"/>
      </w:divBdr>
    </w:div>
    <w:div w:id="531460204">
      <w:bodyDiv w:val="1"/>
      <w:marLeft w:val="0"/>
      <w:marRight w:val="0"/>
      <w:marTop w:val="0"/>
      <w:marBottom w:val="0"/>
      <w:divBdr>
        <w:top w:val="none" w:sz="0" w:space="0" w:color="auto"/>
        <w:left w:val="none" w:sz="0" w:space="0" w:color="auto"/>
        <w:bottom w:val="none" w:sz="0" w:space="0" w:color="auto"/>
        <w:right w:val="none" w:sz="0" w:space="0" w:color="auto"/>
      </w:divBdr>
    </w:div>
    <w:div w:id="643046147">
      <w:bodyDiv w:val="1"/>
      <w:marLeft w:val="0"/>
      <w:marRight w:val="0"/>
      <w:marTop w:val="0"/>
      <w:marBottom w:val="0"/>
      <w:divBdr>
        <w:top w:val="none" w:sz="0" w:space="0" w:color="auto"/>
        <w:left w:val="none" w:sz="0" w:space="0" w:color="auto"/>
        <w:bottom w:val="none" w:sz="0" w:space="0" w:color="auto"/>
        <w:right w:val="none" w:sz="0" w:space="0" w:color="auto"/>
      </w:divBdr>
    </w:div>
    <w:div w:id="690495608">
      <w:bodyDiv w:val="1"/>
      <w:marLeft w:val="0"/>
      <w:marRight w:val="0"/>
      <w:marTop w:val="0"/>
      <w:marBottom w:val="0"/>
      <w:divBdr>
        <w:top w:val="none" w:sz="0" w:space="0" w:color="auto"/>
        <w:left w:val="none" w:sz="0" w:space="0" w:color="auto"/>
        <w:bottom w:val="none" w:sz="0" w:space="0" w:color="auto"/>
        <w:right w:val="none" w:sz="0" w:space="0" w:color="auto"/>
      </w:divBdr>
    </w:div>
    <w:div w:id="717315485">
      <w:bodyDiv w:val="1"/>
      <w:marLeft w:val="0"/>
      <w:marRight w:val="0"/>
      <w:marTop w:val="0"/>
      <w:marBottom w:val="0"/>
      <w:divBdr>
        <w:top w:val="none" w:sz="0" w:space="0" w:color="auto"/>
        <w:left w:val="none" w:sz="0" w:space="0" w:color="auto"/>
        <w:bottom w:val="none" w:sz="0" w:space="0" w:color="auto"/>
        <w:right w:val="none" w:sz="0" w:space="0" w:color="auto"/>
      </w:divBdr>
    </w:div>
    <w:div w:id="720204958">
      <w:bodyDiv w:val="1"/>
      <w:marLeft w:val="0"/>
      <w:marRight w:val="0"/>
      <w:marTop w:val="0"/>
      <w:marBottom w:val="0"/>
      <w:divBdr>
        <w:top w:val="none" w:sz="0" w:space="0" w:color="auto"/>
        <w:left w:val="none" w:sz="0" w:space="0" w:color="auto"/>
        <w:bottom w:val="none" w:sz="0" w:space="0" w:color="auto"/>
        <w:right w:val="none" w:sz="0" w:space="0" w:color="auto"/>
      </w:divBdr>
    </w:div>
    <w:div w:id="762653081">
      <w:bodyDiv w:val="1"/>
      <w:marLeft w:val="0"/>
      <w:marRight w:val="0"/>
      <w:marTop w:val="0"/>
      <w:marBottom w:val="0"/>
      <w:divBdr>
        <w:top w:val="none" w:sz="0" w:space="0" w:color="auto"/>
        <w:left w:val="none" w:sz="0" w:space="0" w:color="auto"/>
        <w:bottom w:val="none" w:sz="0" w:space="0" w:color="auto"/>
        <w:right w:val="none" w:sz="0" w:space="0" w:color="auto"/>
      </w:divBdr>
    </w:div>
    <w:div w:id="775636454">
      <w:bodyDiv w:val="1"/>
      <w:marLeft w:val="0"/>
      <w:marRight w:val="0"/>
      <w:marTop w:val="0"/>
      <w:marBottom w:val="0"/>
      <w:divBdr>
        <w:top w:val="none" w:sz="0" w:space="0" w:color="auto"/>
        <w:left w:val="none" w:sz="0" w:space="0" w:color="auto"/>
        <w:bottom w:val="none" w:sz="0" w:space="0" w:color="auto"/>
        <w:right w:val="none" w:sz="0" w:space="0" w:color="auto"/>
      </w:divBdr>
    </w:div>
    <w:div w:id="779033878">
      <w:bodyDiv w:val="1"/>
      <w:marLeft w:val="0"/>
      <w:marRight w:val="0"/>
      <w:marTop w:val="0"/>
      <w:marBottom w:val="0"/>
      <w:divBdr>
        <w:top w:val="none" w:sz="0" w:space="0" w:color="auto"/>
        <w:left w:val="none" w:sz="0" w:space="0" w:color="auto"/>
        <w:bottom w:val="none" w:sz="0" w:space="0" w:color="auto"/>
        <w:right w:val="none" w:sz="0" w:space="0" w:color="auto"/>
      </w:divBdr>
    </w:div>
    <w:div w:id="869294775">
      <w:bodyDiv w:val="1"/>
      <w:marLeft w:val="0"/>
      <w:marRight w:val="0"/>
      <w:marTop w:val="0"/>
      <w:marBottom w:val="0"/>
      <w:divBdr>
        <w:top w:val="none" w:sz="0" w:space="0" w:color="auto"/>
        <w:left w:val="none" w:sz="0" w:space="0" w:color="auto"/>
        <w:bottom w:val="none" w:sz="0" w:space="0" w:color="auto"/>
        <w:right w:val="none" w:sz="0" w:space="0" w:color="auto"/>
      </w:divBdr>
    </w:div>
    <w:div w:id="875196607">
      <w:bodyDiv w:val="1"/>
      <w:marLeft w:val="0"/>
      <w:marRight w:val="0"/>
      <w:marTop w:val="0"/>
      <w:marBottom w:val="0"/>
      <w:divBdr>
        <w:top w:val="none" w:sz="0" w:space="0" w:color="auto"/>
        <w:left w:val="none" w:sz="0" w:space="0" w:color="auto"/>
        <w:bottom w:val="none" w:sz="0" w:space="0" w:color="auto"/>
        <w:right w:val="none" w:sz="0" w:space="0" w:color="auto"/>
      </w:divBdr>
    </w:div>
    <w:div w:id="905988732">
      <w:bodyDiv w:val="1"/>
      <w:marLeft w:val="0"/>
      <w:marRight w:val="0"/>
      <w:marTop w:val="0"/>
      <w:marBottom w:val="0"/>
      <w:divBdr>
        <w:top w:val="none" w:sz="0" w:space="0" w:color="auto"/>
        <w:left w:val="none" w:sz="0" w:space="0" w:color="auto"/>
        <w:bottom w:val="none" w:sz="0" w:space="0" w:color="auto"/>
        <w:right w:val="none" w:sz="0" w:space="0" w:color="auto"/>
      </w:divBdr>
    </w:div>
    <w:div w:id="915018837">
      <w:bodyDiv w:val="1"/>
      <w:marLeft w:val="0"/>
      <w:marRight w:val="0"/>
      <w:marTop w:val="0"/>
      <w:marBottom w:val="0"/>
      <w:divBdr>
        <w:top w:val="none" w:sz="0" w:space="0" w:color="auto"/>
        <w:left w:val="none" w:sz="0" w:space="0" w:color="auto"/>
        <w:bottom w:val="none" w:sz="0" w:space="0" w:color="auto"/>
        <w:right w:val="none" w:sz="0" w:space="0" w:color="auto"/>
      </w:divBdr>
    </w:div>
    <w:div w:id="1030305852">
      <w:bodyDiv w:val="1"/>
      <w:marLeft w:val="0"/>
      <w:marRight w:val="0"/>
      <w:marTop w:val="0"/>
      <w:marBottom w:val="0"/>
      <w:divBdr>
        <w:top w:val="none" w:sz="0" w:space="0" w:color="auto"/>
        <w:left w:val="none" w:sz="0" w:space="0" w:color="auto"/>
        <w:bottom w:val="none" w:sz="0" w:space="0" w:color="auto"/>
        <w:right w:val="none" w:sz="0" w:space="0" w:color="auto"/>
      </w:divBdr>
      <w:divsChild>
        <w:div w:id="673193664">
          <w:marLeft w:val="0"/>
          <w:marRight w:val="0"/>
          <w:marTop w:val="0"/>
          <w:marBottom w:val="0"/>
          <w:divBdr>
            <w:top w:val="none" w:sz="0" w:space="0" w:color="auto"/>
            <w:left w:val="none" w:sz="0" w:space="0" w:color="auto"/>
            <w:bottom w:val="none" w:sz="0" w:space="0" w:color="auto"/>
            <w:right w:val="none" w:sz="0" w:space="0" w:color="auto"/>
          </w:divBdr>
        </w:div>
        <w:div w:id="1502891892">
          <w:marLeft w:val="0"/>
          <w:marRight w:val="0"/>
          <w:marTop w:val="0"/>
          <w:marBottom w:val="0"/>
          <w:divBdr>
            <w:top w:val="none" w:sz="0" w:space="0" w:color="auto"/>
            <w:left w:val="none" w:sz="0" w:space="0" w:color="auto"/>
            <w:bottom w:val="none" w:sz="0" w:space="0" w:color="auto"/>
            <w:right w:val="none" w:sz="0" w:space="0" w:color="auto"/>
          </w:divBdr>
        </w:div>
      </w:divsChild>
    </w:div>
    <w:div w:id="1052534442">
      <w:bodyDiv w:val="1"/>
      <w:marLeft w:val="0"/>
      <w:marRight w:val="0"/>
      <w:marTop w:val="0"/>
      <w:marBottom w:val="0"/>
      <w:divBdr>
        <w:top w:val="none" w:sz="0" w:space="0" w:color="auto"/>
        <w:left w:val="none" w:sz="0" w:space="0" w:color="auto"/>
        <w:bottom w:val="none" w:sz="0" w:space="0" w:color="auto"/>
        <w:right w:val="none" w:sz="0" w:space="0" w:color="auto"/>
      </w:divBdr>
    </w:div>
    <w:div w:id="1088237609">
      <w:bodyDiv w:val="1"/>
      <w:marLeft w:val="0"/>
      <w:marRight w:val="0"/>
      <w:marTop w:val="0"/>
      <w:marBottom w:val="0"/>
      <w:divBdr>
        <w:top w:val="none" w:sz="0" w:space="0" w:color="auto"/>
        <w:left w:val="none" w:sz="0" w:space="0" w:color="auto"/>
        <w:bottom w:val="none" w:sz="0" w:space="0" w:color="auto"/>
        <w:right w:val="none" w:sz="0" w:space="0" w:color="auto"/>
      </w:divBdr>
    </w:div>
    <w:div w:id="1090856117">
      <w:bodyDiv w:val="1"/>
      <w:marLeft w:val="0"/>
      <w:marRight w:val="0"/>
      <w:marTop w:val="0"/>
      <w:marBottom w:val="0"/>
      <w:divBdr>
        <w:top w:val="none" w:sz="0" w:space="0" w:color="auto"/>
        <w:left w:val="none" w:sz="0" w:space="0" w:color="auto"/>
        <w:bottom w:val="none" w:sz="0" w:space="0" w:color="auto"/>
        <w:right w:val="none" w:sz="0" w:space="0" w:color="auto"/>
      </w:divBdr>
    </w:div>
    <w:div w:id="1165130831">
      <w:bodyDiv w:val="1"/>
      <w:marLeft w:val="0"/>
      <w:marRight w:val="0"/>
      <w:marTop w:val="0"/>
      <w:marBottom w:val="0"/>
      <w:divBdr>
        <w:top w:val="none" w:sz="0" w:space="0" w:color="auto"/>
        <w:left w:val="none" w:sz="0" w:space="0" w:color="auto"/>
        <w:bottom w:val="none" w:sz="0" w:space="0" w:color="auto"/>
        <w:right w:val="none" w:sz="0" w:space="0" w:color="auto"/>
      </w:divBdr>
    </w:div>
    <w:div w:id="1180631211">
      <w:bodyDiv w:val="1"/>
      <w:marLeft w:val="0"/>
      <w:marRight w:val="0"/>
      <w:marTop w:val="0"/>
      <w:marBottom w:val="0"/>
      <w:divBdr>
        <w:top w:val="none" w:sz="0" w:space="0" w:color="auto"/>
        <w:left w:val="none" w:sz="0" w:space="0" w:color="auto"/>
        <w:bottom w:val="none" w:sz="0" w:space="0" w:color="auto"/>
        <w:right w:val="none" w:sz="0" w:space="0" w:color="auto"/>
      </w:divBdr>
    </w:div>
    <w:div w:id="1273050295">
      <w:bodyDiv w:val="1"/>
      <w:marLeft w:val="0"/>
      <w:marRight w:val="0"/>
      <w:marTop w:val="0"/>
      <w:marBottom w:val="0"/>
      <w:divBdr>
        <w:top w:val="none" w:sz="0" w:space="0" w:color="auto"/>
        <w:left w:val="none" w:sz="0" w:space="0" w:color="auto"/>
        <w:bottom w:val="none" w:sz="0" w:space="0" w:color="auto"/>
        <w:right w:val="none" w:sz="0" w:space="0" w:color="auto"/>
      </w:divBdr>
    </w:div>
    <w:div w:id="1290012806">
      <w:bodyDiv w:val="1"/>
      <w:marLeft w:val="0"/>
      <w:marRight w:val="0"/>
      <w:marTop w:val="0"/>
      <w:marBottom w:val="0"/>
      <w:divBdr>
        <w:top w:val="none" w:sz="0" w:space="0" w:color="auto"/>
        <w:left w:val="none" w:sz="0" w:space="0" w:color="auto"/>
        <w:bottom w:val="none" w:sz="0" w:space="0" w:color="auto"/>
        <w:right w:val="none" w:sz="0" w:space="0" w:color="auto"/>
      </w:divBdr>
    </w:div>
    <w:div w:id="1341933418">
      <w:bodyDiv w:val="1"/>
      <w:marLeft w:val="0"/>
      <w:marRight w:val="0"/>
      <w:marTop w:val="0"/>
      <w:marBottom w:val="0"/>
      <w:divBdr>
        <w:top w:val="none" w:sz="0" w:space="0" w:color="auto"/>
        <w:left w:val="none" w:sz="0" w:space="0" w:color="auto"/>
        <w:bottom w:val="none" w:sz="0" w:space="0" w:color="auto"/>
        <w:right w:val="none" w:sz="0" w:space="0" w:color="auto"/>
      </w:divBdr>
    </w:div>
    <w:div w:id="1357779071">
      <w:bodyDiv w:val="1"/>
      <w:marLeft w:val="0"/>
      <w:marRight w:val="0"/>
      <w:marTop w:val="0"/>
      <w:marBottom w:val="0"/>
      <w:divBdr>
        <w:top w:val="none" w:sz="0" w:space="0" w:color="auto"/>
        <w:left w:val="none" w:sz="0" w:space="0" w:color="auto"/>
        <w:bottom w:val="none" w:sz="0" w:space="0" w:color="auto"/>
        <w:right w:val="none" w:sz="0" w:space="0" w:color="auto"/>
      </w:divBdr>
    </w:div>
    <w:div w:id="1365326375">
      <w:bodyDiv w:val="1"/>
      <w:marLeft w:val="0"/>
      <w:marRight w:val="0"/>
      <w:marTop w:val="0"/>
      <w:marBottom w:val="0"/>
      <w:divBdr>
        <w:top w:val="none" w:sz="0" w:space="0" w:color="auto"/>
        <w:left w:val="none" w:sz="0" w:space="0" w:color="auto"/>
        <w:bottom w:val="none" w:sz="0" w:space="0" w:color="auto"/>
        <w:right w:val="none" w:sz="0" w:space="0" w:color="auto"/>
      </w:divBdr>
    </w:div>
    <w:div w:id="1458913303">
      <w:bodyDiv w:val="1"/>
      <w:marLeft w:val="0"/>
      <w:marRight w:val="0"/>
      <w:marTop w:val="0"/>
      <w:marBottom w:val="0"/>
      <w:divBdr>
        <w:top w:val="none" w:sz="0" w:space="0" w:color="auto"/>
        <w:left w:val="none" w:sz="0" w:space="0" w:color="auto"/>
        <w:bottom w:val="none" w:sz="0" w:space="0" w:color="auto"/>
        <w:right w:val="none" w:sz="0" w:space="0" w:color="auto"/>
      </w:divBdr>
    </w:div>
    <w:div w:id="1473710301">
      <w:bodyDiv w:val="1"/>
      <w:marLeft w:val="0"/>
      <w:marRight w:val="0"/>
      <w:marTop w:val="0"/>
      <w:marBottom w:val="0"/>
      <w:divBdr>
        <w:top w:val="none" w:sz="0" w:space="0" w:color="auto"/>
        <w:left w:val="none" w:sz="0" w:space="0" w:color="auto"/>
        <w:bottom w:val="none" w:sz="0" w:space="0" w:color="auto"/>
        <w:right w:val="none" w:sz="0" w:space="0" w:color="auto"/>
      </w:divBdr>
    </w:div>
    <w:div w:id="1516922401">
      <w:bodyDiv w:val="1"/>
      <w:marLeft w:val="0"/>
      <w:marRight w:val="0"/>
      <w:marTop w:val="0"/>
      <w:marBottom w:val="0"/>
      <w:divBdr>
        <w:top w:val="none" w:sz="0" w:space="0" w:color="auto"/>
        <w:left w:val="none" w:sz="0" w:space="0" w:color="auto"/>
        <w:bottom w:val="none" w:sz="0" w:space="0" w:color="auto"/>
        <w:right w:val="none" w:sz="0" w:space="0" w:color="auto"/>
      </w:divBdr>
      <w:divsChild>
        <w:div w:id="1498619078">
          <w:marLeft w:val="0"/>
          <w:marRight w:val="0"/>
          <w:marTop w:val="0"/>
          <w:marBottom w:val="0"/>
          <w:divBdr>
            <w:top w:val="none" w:sz="0" w:space="0" w:color="auto"/>
            <w:left w:val="none" w:sz="0" w:space="0" w:color="auto"/>
            <w:bottom w:val="none" w:sz="0" w:space="0" w:color="auto"/>
            <w:right w:val="none" w:sz="0" w:space="0" w:color="auto"/>
          </w:divBdr>
          <w:divsChild>
            <w:div w:id="1213930300">
              <w:marLeft w:val="0"/>
              <w:marRight w:val="0"/>
              <w:marTop w:val="0"/>
              <w:marBottom w:val="0"/>
              <w:divBdr>
                <w:top w:val="none" w:sz="0" w:space="0" w:color="auto"/>
                <w:left w:val="none" w:sz="0" w:space="0" w:color="auto"/>
                <w:bottom w:val="none" w:sz="0" w:space="0" w:color="auto"/>
                <w:right w:val="none" w:sz="0" w:space="0" w:color="auto"/>
              </w:divBdr>
            </w:div>
            <w:div w:id="1689671038">
              <w:marLeft w:val="0"/>
              <w:marRight w:val="0"/>
              <w:marTop w:val="0"/>
              <w:marBottom w:val="0"/>
              <w:divBdr>
                <w:top w:val="none" w:sz="0" w:space="0" w:color="auto"/>
                <w:left w:val="none" w:sz="0" w:space="0" w:color="auto"/>
                <w:bottom w:val="none" w:sz="0" w:space="0" w:color="auto"/>
                <w:right w:val="none" w:sz="0" w:space="0" w:color="auto"/>
              </w:divBdr>
            </w:div>
          </w:divsChild>
        </w:div>
        <w:div w:id="1759715523">
          <w:marLeft w:val="0"/>
          <w:marRight w:val="0"/>
          <w:marTop w:val="0"/>
          <w:marBottom w:val="0"/>
          <w:divBdr>
            <w:top w:val="none" w:sz="0" w:space="0" w:color="auto"/>
            <w:left w:val="none" w:sz="0" w:space="0" w:color="auto"/>
            <w:bottom w:val="none" w:sz="0" w:space="0" w:color="auto"/>
            <w:right w:val="none" w:sz="0" w:space="0" w:color="auto"/>
          </w:divBdr>
          <w:divsChild>
            <w:div w:id="2135713692">
              <w:marLeft w:val="0"/>
              <w:marRight w:val="0"/>
              <w:marTop w:val="0"/>
              <w:marBottom w:val="0"/>
              <w:divBdr>
                <w:top w:val="none" w:sz="0" w:space="0" w:color="auto"/>
                <w:left w:val="none" w:sz="0" w:space="0" w:color="auto"/>
                <w:bottom w:val="none" w:sz="0" w:space="0" w:color="auto"/>
                <w:right w:val="none" w:sz="0" w:space="0" w:color="auto"/>
              </w:divBdr>
            </w:div>
          </w:divsChild>
        </w:div>
        <w:div w:id="1849102305">
          <w:marLeft w:val="0"/>
          <w:marRight w:val="0"/>
          <w:marTop w:val="0"/>
          <w:marBottom w:val="0"/>
          <w:divBdr>
            <w:top w:val="none" w:sz="0" w:space="0" w:color="auto"/>
            <w:left w:val="none" w:sz="0" w:space="0" w:color="auto"/>
            <w:bottom w:val="none" w:sz="0" w:space="0" w:color="auto"/>
            <w:right w:val="none" w:sz="0" w:space="0" w:color="auto"/>
          </w:divBdr>
          <w:divsChild>
            <w:div w:id="152338113">
              <w:marLeft w:val="0"/>
              <w:marRight w:val="0"/>
              <w:marTop w:val="0"/>
              <w:marBottom w:val="0"/>
              <w:divBdr>
                <w:top w:val="none" w:sz="0" w:space="0" w:color="auto"/>
                <w:left w:val="none" w:sz="0" w:space="0" w:color="auto"/>
                <w:bottom w:val="none" w:sz="0" w:space="0" w:color="auto"/>
                <w:right w:val="none" w:sz="0" w:space="0" w:color="auto"/>
              </w:divBdr>
            </w:div>
            <w:div w:id="767193632">
              <w:marLeft w:val="0"/>
              <w:marRight w:val="0"/>
              <w:marTop w:val="0"/>
              <w:marBottom w:val="0"/>
              <w:divBdr>
                <w:top w:val="none" w:sz="0" w:space="0" w:color="auto"/>
                <w:left w:val="none" w:sz="0" w:space="0" w:color="auto"/>
                <w:bottom w:val="none" w:sz="0" w:space="0" w:color="auto"/>
                <w:right w:val="none" w:sz="0" w:space="0" w:color="auto"/>
              </w:divBdr>
            </w:div>
            <w:div w:id="13951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2003">
      <w:bodyDiv w:val="1"/>
      <w:marLeft w:val="0"/>
      <w:marRight w:val="0"/>
      <w:marTop w:val="0"/>
      <w:marBottom w:val="0"/>
      <w:divBdr>
        <w:top w:val="none" w:sz="0" w:space="0" w:color="auto"/>
        <w:left w:val="none" w:sz="0" w:space="0" w:color="auto"/>
        <w:bottom w:val="none" w:sz="0" w:space="0" w:color="auto"/>
        <w:right w:val="none" w:sz="0" w:space="0" w:color="auto"/>
      </w:divBdr>
    </w:div>
    <w:div w:id="1588419798">
      <w:bodyDiv w:val="1"/>
      <w:marLeft w:val="0"/>
      <w:marRight w:val="0"/>
      <w:marTop w:val="0"/>
      <w:marBottom w:val="0"/>
      <w:divBdr>
        <w:top w:val="none" w:sz="0" w:space="0" w:color="auto"/>
        <w:left w:val="none" w:sz="0" w:space="0" w:color="auto"/>
        <w:bottom w:val="none" w:sz="0" w:space="0" w:color="auto"/>
        <w:right w:val="none" w:sz="0" w:space="0" w:color="auto"/>
      </w:divBdr>
    </w:div>
    <w:div w:id="1593515755">
      <w:bodyDiv w:val="1"/>
      <w:marLeft w:val="0"/>
      <w:marRight w:val="0"/>
      <w:marTop w:val="0"/>
      <w:marBottom w:val="0"/>
      <w:divBdr>
        <w:top w:val="none" w:sz="0" w:space="0" w:color="auto"/>
        <w:left w:val="none" w:sz="0" w:space="0" w:color="auto"/>
        <w:bottom w:val="none" w:sz="0" w:space="0" w:color="auto"/>
        <w:right w:val="none" w:sz="0" w:space="0" w:color="auto"/>
      </w:divBdr>
    </w:div>
    <w:div w:id="1632129242">
      <w:bodyDiv w:val="1"/>
      <w:marLeft w:val="0"/>
      <w:marRight w:val="0"/>
      <w:marTop w:val="0"/>
      <w:marBottom w:val="0"/>
      <w:divBdr>
        <w:top w:val="none" w:sz="0" w:space="0" w:color="auto"/>
        <w:left w:val="none" w:sz="0" w:space="0" w:color="auto"/>
        <w:bottom w:val="none" w:sz="0" w:space="0" w:color="auto"/>
        <w:right w:val="none" w:sz="0" w:space="0" w:color="auto"/>
      </w:divBdr>
    </w:div>
    <w:div w:id="1640454620">
      <w:bodyDiv w:val="1"/>
      <w:marLeft w:val="0"/>
      <w:marRight w:val="0"/>
      <w:marTop w:val="0"/>
      <w:marBottom w:val="0"/>
      <w:divBdr>
        <w:top w:val="none" w:sz="0" w:space="0" w:color="auto"/>
        <w:left w:val="none" w:sz="0" w:space="0" w:color="auto"/>
        <w:bottom w:val="none" w:sz="0" w:space="0" w:color="auto"/>
        <w:right w:val="none" w:sz="0" w:space="0" w:color="auto"/>
      </w:divBdr>
    </w:div>
    <w:div w:id="1647127063">
      <w:bodyDiv w:val="1"/>
      <w:marLeft w:val="0"/>
      <w:marRight w:val="0"/>
      <w:marTop w:val="0"/>
      <w:marBottom w:val="0"/>
      <w:divBdr>
        <w:top w:val="none" w:sz="0" w:space="0" w:color="auto"/>
        <w:left w:val="none" w:sz="0" w:space="0" w:color="auto"/>
        <w:bottom w:val="none" w:sz="0" w:space="0" w:color="auto"/>
        <w:right w:val="none" w:sz="0" w:space="0" w:color="auto"/>
      </w:divBdr>
    </w:div>
    <w:div w:id="1672903065">
      <w:bodyDiv w:val="1"/>
      <w:marLeft w:val="0"/>
      <w:marRight w:val="0"/>
      <w:marTop w:val="0"/>
      <w:marBottom w:val="0"/>
      <w:divBdr>
        <w:top w:val="none" w:sz="0" w:space="0" w:color="auto"/>
        <w:left w:val="none" w:sz="0" w:space="0" w:color="auto"/>
        <w:bottom w:val="none" w:sz="0" w:space="0" w:color="auto"/>
        <w:right w:val="none" w:sz="0" w:space="0" w:color="auto"/>
      </w:divBdr>
      <w:divsChild>
        <w:div w:id="107159884">
          <w:marLeft w:val="0"/>
          <w:marRight w:val="0"/>
          <w:marTop w:val="0"/>
          <w:marBottom w:val="0"/>
          <w:divBdr>
            <w:top w:val="none" w:sz="0" w:space="0" w:color="auto"/>
            <w:left w:val="none" w:sz="0" w:space="0" w:color="auto"/>
            <w:bottom w:val="none" w:sz="0" w:space="0" w:color="auto"/>
            <w:right w:val="none" w:sz="0" w:space="0" w:color="auto"/>
          </w:divBdr>
          <w:divsChild>
            <w:div w:id="1074670722">
              <w:marLeft w:val="0"/>
              <w:marRight w:val="0"/>
              <w:marTop w:val="0"/>
              <w:marBottom w:val="0"/>
              <w:divBdr>
                <w:top w:val="none" w:sz="0" w:space="0" w:color="auto"/>
                <w:left w:val="none" w:sz="0" w:space="0" w:color="auto"/>
                <w:bottom w:val="none" w:sz="0" w:space="0" w:color="auto"/>
                <w:right w:val="none" w:sz="0" w:space="0" w:color="auto"/>
              </w:divBdr>
            </w:div>
          </w:divsChild>
        </w:div>
        <w:div w:id="114565980">
          <w:marLeft w:val="0"/>
          <w:marRight w:val="0"/>
          <w:marTop w:val="0"/>
          <w:marBottom w:val="0"/>
          <w:divBdr>
            <w:top w:val="none" w:sz="0" w:space="0" w:color="auto"/>
            <w:left w:val="none" w:sz="0" w:space="0" w:color="auto"/>
            <w:bottom w:val="none" w:sz="0" w:space="0" w:color="auto"/>
            <w:right w:val="none" w:sz="0" w:space="0" w:color="auto"/>
          </w:divBdr>
          <w:divsChild>
            <w:div w:id="1551654412">
              <w:marLeft w:val="0"/>
              <w:marRight w:val="0"/>
              <w:marTop w:val="0"/>
              <w:marBottom w:val="0"/>
              <w:divBdr>
                <w:top w:val="none" w:sz="0" w:space="0" w:color="auto"/>
                <w:left w:val="none" w:sz="0" w:space="0" w:color="auto"/>
                <w:bottom w:val="none" w:sz="0" w:space="0" w:color="auto"/>
                <w:right w:val="none" w:sz="0" w:space="0" w:color="auto"/>
              </w:divBdr>
            </w:div>
          </w:divsChild>
        </w:div>
        <w:div w:id="120997663">
          <w:marLeft w:val="0"/>
          <w:marRight w:val="0"/>
          <w:marTop w:val="0"/>
          <w:marBottom w:val="0"/>
          <w:divBdr>
            <w:top w:val="none" w:sz="0" w:space="0" w:color="auto"/>
            <w:left w:val="none" w:sz="0" w:space="0" w:color="auto"/>
            <w:bottom w:val="none" w:sz="0" w:space="0" w:color="auto"/>
            <w:right w:val="none" w:sz="0" w:space="0" w:color="auto"/>
          </w:divBdr>
          <w:divsChild>
            <w:div w:id="659240093">
              <w:marLeft w:val="0"/>
              <w:marRight w:val="0"/>
              <w:marTop w:val="0"/>
              <w:marBottom w:val="0"/>
              <w:divBdr>
                <w:top w:val="none" w:sz="0" w:space="0" w:color="auto"/>
                <w:left w:val="none" w:sz="0" w:space="0" w:color="auto"/>
                <w:bottom w:val="none" w:sz="0" w:space="0" w:color="auto"/>
                <w:right w:val="none" w:sz="0" w:space="0" w:color="auto"/>
              </w:divBdr>
            </w:div>
          </w:divsChild>
        </w:div>
        <w:div w:id="218514339">
          <w:marLeft w:val="0"/>
          <w:marRight w:val="0"/>
          <w:marTop w:val="0"/>
          <w:marBottom w:val="0"/>
          <w:divBdr>
            <w:top w:val="none" w:sz="0" w:space="0" w:color="auto"/>
            <w:left w:val="none" w:sz="0" w:space="0" w:color="auto"/>
            <w:bottom w:val="none" w:sz="0" w:space="0" w:color="auto"/>
            <w:right w:val="none" w:sz="0" w:space="0" w:color="auto"/>
          </w:divBdr>
          <w:divsChild>
            <w:div w:id="1036000422">
              <w:marLeft w:val="0"/>
              <w:marRight w:val="0"/>
              <w:marTop w:val="0"/>
              <w:marBottom w:val="0"/>
              <w:divBdr>
                <w:top w:val="none" w:sz="0" w:space="0" w:color="auto"/>
                <w:left w:val="none" w:sz="0" w:space="0" w:color="auto"/>
                <w:bottom w:val="none" w:sz="0" w:space="0" w:color="auto"/>
                <w:right w:val="none" w:sz="0" w:space="0" w:color="auto"/>
              </w:divBdr>
            </w:div>
          </w:divsChild>
        </w:div>
        <w:div w:id="242036683">
          <w:marLeft w:val="0"/>
          <w:marRight w:val="0"/>
          <w:marTop w:val="0"/>
          <w:marBottom w:val="0"/>
          <w:divBdr>
            <w:top w:val="none" w:sz="0" w:space="0" w:color="auto"/>
            <w:left w:val="none" w:sz="0" w:space="0" w:color="auto"/>
            <w:bottom w:val="none" w:sz="0" w:space="0" w:color="auto"/>
            <w:right w:val="none" w:sz="0" w:space="0" w:color="auto"/>
          </w:divBdr>
          <w:divsChild>
            <w:div w:id="1177620268">
              <w:marLeft w:val="0"/>
              <w:marRight w:val="0"/>
              <w:marTop w:val="0"/>
              <w:marBottom w:val="0"/>
              <w:divBdr>
                <w:top w:val="none" w:sz="0" w:space="0" w:color="auto"/>
                <w:left w:val="none" w:sz="0" w:space="0" w:color="auto"/>
                <w:bottom w:val="none" w:sz="0" w:space="0" w:color="auto"/>
                <w:right w:val="none" w:sz="0" w:space="0" w:color="auto"/>
              </w:divBdr>
            </w:div>
          </w:divsChild>
        </w:div>
        <w:div w:id="249780112">
          <w:marLeft w:val="0"/>
          <w:marRight w:val="0"/>
          <w:marTop w:val="0"/>
          <w:marBottom w:val="0"/>
          <w:divBdr>
            <w:top w:val="none" w:sz="0" w:space="0" w:color="auto"/>
            <w:left w:val="none" w:sz="0" w:space="0" w:color="auto"/>
            <w:bottom w:val="none" w:sz="0" w:space="0" w:color="auto"/>
            <w:right w:val="none" w:sz="0" w:space="0" w:color="auto"/>
          </w:divBdr>
          <w:divsChild>
            <w:div w:id="256911510">
              <w:marLeft w:val="0"/>
              <w:marRight w:val="0"/>
              <w:marTop w:val="0"/>
              <w:marBottom w:val="0"/>
              <w:divBdr>
                <w:top w:val="none" w:sz="0" w:space="0" w:color="auto"/>
                <w:left w:val="none" w:sz="0" w:space="0" w:color="auto"/>
                <w:bottom w:val="none" w:sz="0" w:space="0" w:color="auto"/>
                <w:right w:val="none" w:sz="0" w:space="0" w:color="auto"/>
              </w:divBdr>
            </w:div>
          </w:divsChild>
        </w:div>
        <w:div w:id="263921374">
          <w:marLeft w:val="0"/>
          <w:marRight w:val="0"/>
          <w:marTop w:val="0"/>
          <w:marBottom w:val="0"/>
          <w:divBdr>
            <w:top w:val="none" w:sz="0" w:space="0" w:color="auto"/>
            <w:left w:val="none" w:sz="0" w:space="0" w:color="auto"/>
            <w:bottom w:val="none" w:sz="0" w:space="0" w:color="auto"/>
            <w:right w:val="none" w:sz="0" w:space="0" w:color="auto"/>
          </w:divBdr>
          <w:divsChild>
            <w:div w:id="868956685">
              <w:marLeft w:val="0"/>
              <w:marRight w:val="0"/>
              <w:marTop w:val="0"/>
              <w:marBottom w:val="0"/>
              <w:divBdr>
                <w:top w:val="none" w:sz="0" w:space="0" w:color="auto"/>
                <w:left w:val="none" w:sz="0" w:space="0" w:color="auto"/>
                <w:bottom w:val="none" w:sz="0" w:space="0" w:color="auto"/>
                <w:right w:val="none" w:sz="0" w:space="0" w:color="auto"/>
              </w:divBdr>
            </w:div>
          </w:divsChild>
        </w:div>
        <w:div w:id="293675887">
          <w:marLeft w:val="0"/>
          <w:marRight w:val="0"/>
          <w:marTop w:val="0"/>
          <w:marBottom w:val="0"/>
          <w:divBdr>
            <w:top w:val="none" w:sz="0" w:space="0" w:color="auto"/>
            <w:left w:val="none" w:sz="0" w:space="0" w:color="auto"/>
            <w:bottom w:val="none" w:sz="0" w:space="0" w:color="auto"/>
            <w:right w:val="none" w:sz="0" w:space="0" w:color="auto"/>
          </w:divBdr>
          <w:divsChild>
            <w:div w:id="1002970218">
              <w:marLeft w:val="0"/>
              <w:marRight w:val="0"/>
              <w:marTop w:val="0"/>
              <w:marBottom w:val="0"/>
              <w:divBdr>
                <w:top w:val="none" w:sz="0" w:space="0" w:color="auto"/>
                <w:left w:val="none" w:sz="0" w:space="0" w:color="auto"/>
                <w:bottom w:val="none" w:sz="0" w:space="0" w:color="auto"/>
                <w:right w:val="none" w:sz="0" w:space="0" w:color="auto"/>
              </w:divBdr>
            </w:div>
          </w:divsChild>
        </w:div>
        <w:div w:id="319576493">
          <w:marLeft w:val="0"/>
          <w:marRight w:val="0"/>
          <w:marTop w:val="0"/>
          <w:marBottom w:val="0"/>
          <w:divBdr>
            <w:top w:val="none" w:sz="0" w:space="0" w:color="auto"/>
            <w:left w:val="none" w:sz="0" w:space="0" w:color="auto"/>
            <w:bottom w:val="none" w:sz="0" w:space="0" w:color="auto"/>
            <w:right w:val="none" w:sz="0" w:space="0" w:color="auto"/>
          </w:divBdr>
          <w:divsChild>
            <w:div w:id="675038740">
              <w:marLeft w:val="0"/>
              <w:marRight w:val="0"/>
              <w:marTop w:val="0"/>
              <w:marBottom w:val="0"/>
              <w:divBdr>
                <w:top w:val="none" w:sz="0" w:space="0" w:color="auto"/>
                <w:left w:val="none" w:sz="0" w:space="0" w:color="auto"/>
                <w:bottom w:val="none" w:sz="0" w:space="0" w:color="auto"/>
                <w:right w:val="none" w:sz="0" w:space="0" w:color="auto"/>
              </w:divBdr>
            </w:div>
          </w:divsChild>
        </w:div>
        <w:div w:id="518811650">
          <w:marLeft w:val="0"/>
          <w:marRight w:val="0"/>
          <w:marTop w:val="0"/>
          <w:marBottom w:val="0"/>
          <w:divBdr>
            <w:top w:val="none" w:sz="0" w:space="0" w:color="auto"/>
            <w:left w:val="none" w:sz="0" w:space="0" w:color="auto"/>
            <w:bottom w:val="none" w:sz="0" w:space="0" w:color="auto"/>
            <w:right w:val="none" w:sz="0" w:space="0" w:color="auto"/>
          </w:divBdr>
          <w:divsChild>
            <w:div w:id="266623260">
              <w:marLeft w:val="0"/>
              <w:marRight w:val="0"/>
              <w:marTop w:val="0"/>
              <w:marBottom w:val="0"/>
              <w:divBdr>
                <w:top w:val="none" w:sz="0" w:space="0" w:color="auto"/>
                <w:left w:val="none" w:sz="0" w:space="0" w:color="auto"/>
                <w:bottom w:val="none" w:sz="0" w:space="0" w:color="auto"/>
                <w:right w:val="none" w:sz="0" w:space="0" w:color="auto"/>
              </w:divBdr>
            </w:div>
          </w:divsChild>
        </w:div>
        <w:div w:id="590890845">
          <w:marLeft w:val="0"/>
          <w:marRight w:val="0"/>
          <w:marTop w:val="0"/>
          <w:marBottom w:val="0"/>
          <w:divBdr>
            <w:top w:val="none" w:sz="0" w:space="0" w:color="auto"/>
            <w:left w:val="none" w:sz="0" w:space="0" w:color="auto"/>
            <w:bottom w:val="none" w:sz="0" w:space="0" w:color="auto"/>
            <w:right w:val="none" w:sz="0" w:space="0" w:color="auto"/>
          </w:divBdr>
          <w:divsChild>
            <w:div w:id="892930523">
              <w:marLeft w:val="0"/>
              <w:marRight w:val="0"/>
              <w:marTop w:val="0"/>
              <w:marBottom w:val="0"/>
              <w:divBdr>
                <w:top w:val="none" w:sz="0" w:space="0" w:color="auto"/>
                <w:left w:val="none" w:sz="0" w:space="0" w:color="auto"/>
                <w:bottom w:val="none" w:sz="0" w:space="0" w:color="auto"/>
                <w:right w:val="none" w:sz="0" w:space="0" w:color="auto"/>
              </w:divBdr>
            </w:div>
          </w:divsChild>
        </w:div>
        <w:div w:id="666980826">
          <w:marLeft w:val="0"/>
          <w:marRight w:val="0"/>
          <w:marTop w:val="0"/>
          <w:marBottom w:val="0"/>
          <w:divBdr>
            <w:top w:val="none" w:sz="0" w:space="0" w:color="auto"/>
            <w:left w:val="none" w:sz="0" w:space="0" w:color="auto"/>
            <w:bottom w:val="none" w:sz="0" w:space="0" w:color="auto"/>
            <w:right w:val="none" w:sz="0" w:space="0" w:color="auto"/>
          </w:divBdr>
          <w:divsChild>
            <w:div w:id="2080399688">
              <w:marLeft w:val="0"/>
              <w:marRight w:val="0"/>
              <w:marTop w:val="0"/>
              <w:marBottom w:val="0"/>
              <w:divBdr>
                <w:top w:val="none" w:sz="0" w:space="0" w:color="auto"/>
                <w:left w:val="none" w:sz="0" w:space="0" w:color="auto"/>
                <w:bottom w:val="none" w:sz="0" w:space="0" w:color="auto"/>
                <w:right w:val="none" w:sz="0" w:space="0" w:color="auto"/>
              </w:divBdr>
            </w:div>
          </w:divsChild>
        </w:div>
        <w:div w:id="715155444">
          <w:marLeft w:val="0"/>
          <w:marRight w:val="0"/>
          <w:marTop w:val="0"/>
          <w:marBottom w:val="0"/>
          <w:divBdr>
            <w:top w:val="none" w:sz="0" w:space="0" w:color="auto"/>
            <w:left w:val="none" w:sz="0" w:space="0" w:color="auto"/>
            <w:bottom w:val="none" w:sz="0" w:space="0" w:color="auto"/>
            <w:right w:val="none" w:sz="0" w:space="0" w:color="auto"/>
          </w:divBdr>
          <w:divsChild>
            <w:div w:id="1525317415">
              <w:marLeft w:val="0"/>
              <w:marRight w:val="0"/>
              <w:marTop w:val="0"/>
              <w:marBottom w:val="0"/>
              <w:divBdr>
                <w:top w:val="none" w:sz="0" w:space="0" w:color="auto"/>
                <w:left w:val="none" w:sz="0" w:space="0" w:color="auto"/>
                <w:bottom w:val="none" w:sz="0" w:space="0" w:color="auto"/>
                <w:right w:val="none" w:sz="0" w:space="0" w:color="auto"/>
              </w:divBdr>
            </w:div>
          </w:divsChild>
        </w:div>
        <w:div w:id="720521690">
          <w:marLeft w:val="0"/>
          <w:marRight w:val="0"/>
          <w:marTop w:val="0"/>
          <w:marBottom w:val="0"/>
          <w:divBdr>
            <w:top w:val="none" w:sz="0" w:space="0" w:color="auto"/>
            <w:left w:val="none" w:sz="0" w:space="0" w:color="auto"/>
            <w:bottom w:val="none" w:sz="0" w:space="0" w:color="auto"/>
            <w:right w:val="none" w:sz="0" w:space="0" w:color="auto"/>
          </w:divBdr>
          <w:divsChild>
            <w:div w:id="1871140097">
              <w:marLeft w:val="0"/>
              <w:marRight w:val="0"/>
              <w:marTop w:val="0"/>
              <w:marBottom w:val="0"/>
              <w:divBdr>
                <w:top w:val="none" w:sz="0" w:space="0" w:color="auto"/>
                <w:left w:val="none" w:sz="0" w:space="0" w:color="auto"/>
                <w:bottom w:val="none" w:sz="0" w:space="0" w:color="auto"/>
                <w:right w:val="none" w:sz="0" w:space="0" w:color="auto"/>
              </w:divBdr>
            </w:div>
          </w:divsChild>
        </w:div>
        <w:div w:id="720978101">
          <w:marLeft w:val="0"/>
          <w:marRight w:val="0"/>
          <w:marTop w:val="0"/>
          <w:marBottom w:val="0"/>
          <w:divBdr>
            <w:top w:val="none" w:sz="0" w:space="0" w:color="auto"/>
            <w:left w:val="none" w:sz="0" w:space="0" w:color="auto"/>
            <w:bottom w:val="none" w:sz="0" w:space="0" w:color="auto"/>
            <w:right w:val="none" w:sz="0" w:space="0" w:color="auto"/>
          </w:divBdr>
          <w:divsChild>
            <w:div w:id="980623266">
              <w:marLeft w:val="0"/>
              <w:marRight w:val="0"/>
              <w:marTop w:val="0"/>
              <w:marBottom w:val="0"/>
              <w:divBdr>
                <w:top w:val="none" w:sz="0" w:space="0" w:color="auto"/>
                <w:left w:val="none" w:sz="0" w:space="0" w:color="auto"/>
                <w:bottom w:val="none" w:sz="0" w:space="0" w:color="auto"/>
                <w:right w:val="none" w:sz="0" w:space="0" w:color="auto"/>
              </w:divBdr>
            </w:div>
          </w:divsChild>
        </w:div>
        <w:div w:id="721367441">
          <w:marLeft w:val="0"/>
          <w:marRight w:val="0"/>
          <w:marTop w:val="0"/>
          <w:marBottom w:val="0"/>
          <w:divBdr>
            <w:top w:val="none" w:sz="0" w:space="0" w:color="auto"/>
            <w:left w:val="none" w:sz="0" w:space="0" w:color="auto"/>
            <w:bottom w:val="none" w:sz="0" w:space="0" w:color="auto"/>
            <w:right w:val="none" w:sz="0" w:space="0" w:color="auto"/>
          </w:divBdr>
          <w:divsChild>
            <w:div w:id="1177113940">
              <w:marLeft w:val="0"/>
              <w:marRight w:val="0"/>
              <w:marTop w:val="0"/>
              <w:marBottom w:val="0"/>
              <w:divBdr>
                <w:top w:val="none" w:sz="0" w:space="0" w:color="auto"/>
                <w:left w:val="none" w:sz="0" w:space="0" w:color="auto"/>
                <w:bottom w:val="none" w:sz="0" w:space="0" w:color="auto"/>
                <w:right w:val="none" w:sz="0" w:space="0" w:color="auto"/>
              </w:divBdr>
            </w:div>
          </w:divsChild>
        </w:div>
        <w:div w:id="736325483">
          <w:marLeft w:val="0"/>
          <w:marRight w:val="0"/>
          <w:marTop w:val="0"/>
          <w:marBottom w:val="0"/>
          <w:divBdr>
            <w:top w:val="none" w:sz="0" w:space="0" w:color="auto"/>
            <w:left w:val="none" w:sz="0" w:space="0" w:color="auto"/>
            <w:bottom w:val="none" w:sz="0" w:space="0" w:color="auto"/>
            <w:right w:val="none" w:sz="0" w:space="0" w:color="auto"/>
          </w:divBdr>
          <w:divsChild>
            <w:div w:id="404184735">
              <w:marLeft w:val="0"/>
              <w:marRight w:val="0"/>
              <w:marTop w:val="0"/>
              <w:marBottom w:val="0"/>
              <w:divBdr>
                <w:top w:val="none" w:sz="0" w:space="0" w:color="auto"/>
                <w:left w:val="none" w:sz="0" w:space="0" w:color="auto"/>
                <w:bottom w:val="none" w:sz="0" w:space="0" w:color="auto"/>
                <w:right w:val="none" w:sz="0" w:space="0" w:color="auto"/>
              </w:divBdr>
            </w:div>
          </w:divsChild>
        </w:div>
        <w:div w:id="742527513">
          <w:marLeft w:val="0"/>
          <w:marRight w:val="0"/>
          <w:marTop w:val="0"/>
          <w:marBottom w:val="0"/>
          <w:divBdr>
            <w:top w:val="none" w:sz="0" w:space="0" w:color="auto"/>
            <w:left w:val="none" w:sz="0" w:space="0" w:color="auto"/>
            <w:bottom w:val="none" w:sz="0" w:space="0" w:color="auto"/>
            <w:right w:val="none" w:sz="0" w:space="0" w:color="auto"/>
          </w:divBdr>
          <w:divsChild>
            <w:div w:id="755631943">
              <w:marLeft w:val="0"/>
              <w:marRight w:val="0"/>
              <w:marTop w:val="0"/>
              <w:marBottom w:val="0"/>
              <w:divBdr>
                <w:top w:val="none" w:sz="0" w:space="0" w:color="auto"/>
                <w:left w:val="none" w:sz="0" w:space="0" w:color="auto"/>
                <w:bottom w:val="none" w:sz="0" w:space="0" w:color="auto"/>
                <w:right w:val="none" w:sz="0" w:space="0" w:color="auto"/>
              </w:divBdr>
            </w:div>
          </w:divsChild>
        </w:div>
        <w:div w:id="755784140">
          <w:marLeft w:val="0"/>
          <w:marRight w:val="0"/>
          <w:marTop w:val="0"/>
          <w:marBottom w:val="0"/>
          <w:divBdr>
            <w:top w:val="none" w:sz="0" w:space="0" w:color="auto"/>
            <w:left w:val="none" w:sz="0" w:space="0" w:color="auto"/>
            <w:bottom w:val="none" w:sz="0" w:space="0" w:color="auto"/>
            <w:right w:val="none" w:sz="0" w:space="0" w:color="auto"/>
          </w:divBdr>
          <w:divsChild>
            <w:div w:id="296493493">
              <w:marLeft w:val="0"/>
              <w:marRight w:val="0"/>
              <w:marTop w:val="0"/>
              <w:marBottom w:val="0"/>
              <w:divBdr>
                <w:top w:val="none" w:sz="0" w:space="0" w:color="auto"/>
                <w:left w:val="none" w:sz="0" w:space="0" w:color="auto"/>
                <w:bottom w:val="none" w:sz="0" w:space="0" w:color="auto"/>
                <w:right w:val="none" w:sz="0" w:space="0" w:color="auto"/>
              </w:divBdr>
            </w:div>
          </w:divsChild>
        </w:div>
        <w:div w:id="863516643">
          <w:marLeft w:val="0"/>
          <w:marRight w:val="0"/>
          <w:marTop w:val="0"/>
          <w:marBottom w:val="0"/>
          <w:divBdr>
            <w:top w:val="none" w:sz="0" w:space="0" w:color="auto"/>
            <w:left w:val="none" w:sz="0" w:space="0" w:color="auto"/>
            <w:bottom w:val="none" w:sz="0" w:space="0" w:color="auto"/>
            <w:right w:val="none" w:sz="0" w:space="0" w:color="auto"/>
          </w:divBdr>
          <w:divsChild>
            <w:div w:id="53353755">
              <w:marLeft w:val="0"/>
              <w:marRight w:val="0"/>
              <w:marTop w:val="0"/>
              <w:marBottom w:val="0"/>
              <w:divBdr>
                <w:top w:val="none" w:sz="0" w:space="0" w:color="auto"/>
                <w:left w:val="none" w:sz="0" w:space="0" w:color="auto"/>
                <w:bottom w:val="none" w:sz="0" w:space="0" w:color="auto"/>
                <w:right w:val="none" w:sz="0" w:space="0" w:color="auto"/>
              </w:divBdr>
            </w:div>
          </w:divsChild>
        </w:div>
        <w:div w:id="985091141">
          <w:marLeft w:val="0"/>
          <w:marRight w:val="0"/>
          <w:marTop w:val="0"/>
          <w:marBottom w:val="0"/>
          <w:divBdr>
            <w:top w:val="none" w:sz="0" w:space="0" w:color="auto"/>
            <w:left w:val="none" w:sz="0" w:space="0" w:color="auto"/>
            <w:bottom w:val="none" w:sz="0" w:space="0" w:color="auto"/>
            <w:right w:val="none" w:sz="0" w:space="0" w:color="auto"/>
          </w:divBdr>
          <w:divsChild>
            <w:div w:id="443958695">
              <w:marLeft w:val="0"/>
              <w:marRight w:val="0"/>
              <w:marTop w:val="0"/>
              <w:marBottom w:val="0"/>
              <w:divBdr>
                <w:top w:val="none" w:sz="0" w:space="0" w:color="auto"/>
                <w:left w:val="none" w:sz="0" w:space="0" w:color="auto"/>
                <w:bottom w:val="none" w:sz="0" w:space="0" w:color="auto"/>
                <w:right w:val="none" w:sz="0" w:space="0" w:color="auto"/>
              </w:divBdr>
            </w:div>
          </w:divsChild>
        </w:div>
        <w:div w:id="1001080651">
          <w:marLeft w:val="0"/>
          <w:marRight w:val="0"/>
          <w:marTop w:val="0"/>
          <w:marBottom w:val="0"/>
          <w:divBdr>
            <w:top w:val="none" w:sz="0" w:space="0" w:color="auto"/>
            <w:left w:val="none" w:sz="0" w:space="0" w:color="auto"/>
            <w:bottom w:val="none" w:sz="0" w:space="0" w:color="auto"/>
            <w:right w:val="none" w:sz="0" w:space="0" w:color="auto"/>
          </w:divBdr>
          <w:divsChild>
            <w:div w:id="1502240496">
              <w:marLeft w:val="0"/>
              <w:marRight w:val="0"/>
              <w:marTop w:val="0"/>
              <w:marBottom w:val="0"/>
              <w:divBdr>
                <w:top w:val="none" w:sz="0" w:space="0" w:color="auto"/>
                <w:left w:val="none" w:sz="0" w:space="0" w:color="auto"/>
                <w:bottom w:val="none" w:sz="0" w:space="0" w:color="auto"/>
                <w:right w:val="none" w:sz="0" w:space="0" w:color="auto"/>
              </w:divBdr>
            </w:div>
          </w:divsChild>
        </w:div>
        <w:div w:id="1035540476">
          <w:marLeft w:val="0"/>
          <w:marRight w:val="0"/>
          <w:marTop w:val="0"/>
          <w:marBottom w:val="0"/>
          <w:divBdr>
            <w:top w:val="none" w:sz="0" w:space="0" w:color="auto"/>
            <w:left w:val="none" w:sz="0" w:space="0" w:color="auto"/>
            <w:bottom w:val="none" w:sz="0" w:space="0" w:color="auto"/>
            <w:right w:val="none" w:sz="0" w:space="0" w:color="auto"/>
          </w:divBdr>
          <w:divsChild>
            <w:div w:id="1768966110">
              <w:marLeft w:val="0"/>
              <w:marRight w:val="0"/>
              <w:marTop w:val="0"/>
              <w:marBottom w:val="0"/>
              <w:divBdr>
                <w:top w:val="none" w:sz="0" w:space="0" w:color="auto"/>
                <w:left w:val="none" w:sz="0" w:space="0" w:color="auto"/>
                <w:bottom w:val="none" w:sz="0" w:space="0" w:color="auto"/>
                <w:right w:val="none" w:sz="0" w:space="0" w:color="auto"/>
              </w:divBdr>
            </w:div>
          </w:divsChild>
        </w:div>
        <w:div w:id="1082796864">
          <w:marLeft w:val="0"/>
          <w:marRight w:val="0"/>
          <w:marTop w:val="0"/>
          <w:marBottom w:val="0"/>
          <w:divBdr>
            <w:top w:val="none" w:sz="0" w:space="0" w:color="auto"/>
            <w:left w:val="none" w:sz="0" w:space="0" w:color="auto"/>
            <w:bottom w:val="none" w:sz="0" w:space="0" w:color="auto"/>
            <w:right w:val="none" w:sz="0" w:space="0" w:color="auto"/>
          </w:divBdr>
          <w:divsChild>
            <w:div w:id="1598512743">
              <w:marLeft w:val="0"/>
              <w:marRight w:val="0"/>
              <w:marTop w:val="0"/>
              <w:marBottom w:val="0"/>
              <w:divBdr>
                <w:top w:val="none" w:sz="0" w:space="0" w:color="auto"/>
                <w:left w:val="none" w:sz="0" w:space="0" w:color="auto"/>
                <w:bottom w:val="none" w:sz="0" w:space="0" w:color="auto"/>
                <w:right w:val="none" w:sz="0" w:space="0" w:color="auto"/>
              </w:divBdr>
            </w:div>
          </w:divsChild>
        </w:div>
        <w:div w:id="1105345685">
          <w:marLeft w:val="0"/>
          <w:marRight w:val="0"/>
          <w:marTop w:val="0"/>
          <w:marBottom w:val="0"/>
          <w:divBdr>
            <w:top w:val="none" w:sz="0" w:space="0" w:color="auto"/>
            <w:left w:val="none" w:sz="0" w:space="0" w:color="auto"/>
            <w:bottom w:val="none" w:sz="0" w:space="0" w:color="auto"/>
            <w:right w:val="none" w:sz="0" w:space="0" w:color="auto"/>
          </w:divBdr>
          <w:divsChild>
            <w:div w:id="172886378">
              <w:marLeft w:val="0"/>
              <w:marRight w:val="0"/>
              <w:marTop w:val="0"/>
              <w:marBottom w:val="0"/>
              <w:divBdr>
                <w:top w:val="none" w:sz="0" w:space="0" w:color="auto"/>
                <w:left w:val="none" w:sz="0" w:space="0" w:color="auto"/>
                <w:bottom w:val="none" w:sz="0" w:space="0" w:color="auto"/>
                <w:right w:val="none" w:sz="0" w:space="0" w:color="auto"/>
              </w:divBdr>
            </w:div>
          </w:divsChild>
        </w:div>
        <w:div w:id="1174685870">
          <w:marLeft w:val="0"/>
          <w:marRight w:val="0"/>
          <w:marTop w:val="0"/>
          <w:marBottom w:val="0"/>
          <w:divBdr>
            <w:top w:val="none" w:sz="0" w:space="0" w:color="auto"/>
            <w:left w:val="none" w:sz="0" w:space="0" w:color="auto"/>
            <w:bottom w:val="none" w:sz="0" w:space="0" w:color="auto"/>
            <w:right w:val="none" w:sz="0" w:space="0" w:color="auto"/>
          </w:divBdr>
          <w:divsChild>
            <w:div w:id="1955554473">
              <w:marLeft w:val="0"/>
              <w:marRight w:val="0"/>
              <w:marTop w:val="0"/>
              <w:marBottom w:val="0"/>
              <w:divBdr>
                <w:top w:val="none" w:sz="0" w:space="0" w:color="auto"/>
                <w:left w:val="none" w:sz="0" w:space="0" w:color="auto"/>
                <w:bottom w:val="none" w:sz="0" w:space="0" w:color="auto"/>
                <w:right w:val="none" w:sz="0" w:space="0" w:color="auto"/>
              </w:divBdr>
            </w:div>
          </w:divsChild>
        </w:div>
        <w:div w:id="1261065538">
          <w:marLeft w:val="0"/>
          <w:marRight w:val="0"/>
          <w:marTop w:val="0"/>
          <w:marBottom w:val="0"/>
          <w:divBdr>
            <w:top w:val="none" w:sz="0" w:space="0" w:color="auto"/>
            <w:left w:val="none" w:sz="0" w:space="0" w:color="auto"/>
            <w:bottom w:val="none" w:sz="0" w:space="0" w:color="auto"/>
            <w:right w:val="none" w:sz="0" w:space="0" w:color="auto"/>
          </w:divBdr>
          <w:divsChild>
            <w:div w:id="670331734">
              <w:marLeft w:val="0"/>
              <w:marRight w:val="0"/>
              <w:marTop w:val="0"/>
              <w:marBottom w:val="0"/>
              <w:divBdr>
                <w:top w:val="none" w:sz="0" w:space="0" w:color="auto"/>
                <w:left w:val="none" w:sz="0" w:space="0" w:color="auto"/>
                <w:bottom w:val="none" w:sz="0" w:space="0" w:color="auto"/>
                <w:right w:val="none" w:sz="0" w:space="0" w:color="auto"/>
              </w:divBdr>
            </w:div>
          </w:divsChild>
        </w:div>
        <w:div w:id="1368021272">
          <w:marLeft w:val="0"/>
          <w:marRight w:val="0"/>
          <w:marTop w:val="0"/>
          <w:marBottom w:val="0"/>
          <w:divBdr>
            <w:top w:val="none" w:sz="0" w:space="0" w:color="auto"/>
            <w:left w:val="none" w:sz="0" w:space="0" w:color="auto"/>
            <w:bottom w:val="none" w:sz="0" w:space="0" w:color="auto"/>
            <w:right w:val="none" w:sz="0" w:space="0" w:color="auto"/>
          </w:divBdr>
          <w:divsChild>
            <w:div w:id="1910457324">
              <w:marLeft w:val="0"/>
              <w:marRight w:val="0"/>
              <w:marTop w:val="0"/>
              <w:marBottom w:val="0"/>
              <w:divBdr>
                <w:top w:val="none" w:sz="0" w:space="0" w:color="auto"/>
                <w:left w:val="none" w:sz="0" w:space="0" w:color="auto"/>
                <w:bottom w:val="none" w:sz="0" w:space="0" w:color="auto"/>
                <w:right w:val="none" w:sz="0" w:space="0" w:color="auto"/>
              </w:divBdr>
            </w:div>
          </w:divsChild>
        </w:div>
        <w:div w:id="1378117822">
          <w:marLeft w:val="0"/>
          <w:marRight w:val="0"/>
          <w:marTop w:val="0"/>
          <w:marBottom w:val="0"/>
          <w:divBdr>
            <w:top w:val="none" w:sz="0" w:space="0" w:color="auto"/>
            <w:left w:val="none" w:sz="0" w:space="0" w:color="auto"/>
            <w:bottom w:val="none" w:sz="0" w:space="0" w:color="auto"/>
            <w:right w:val="none" w:sz="0" w:space="0" w:color="auto"/>
          </w:divBdr>
          <w:divsChild>
            <w:div w:id="272329834">
              <w:marLeft w:val="0"/>
              <w:marRight w:val="0"/>
              <w:marTop w:val="0"/>
              <w:marBottom w:val="0"/>
              <w:divBdr>
                <w:top w:val="none" w:sz="0" w:space="0" w:color="auto"/>
                <w:left w:val="none" w:sz="0" w:space="0" w:color="auto"/>
                <w:bottom w:val="none" w:sz="0" w:space="0" w:color="auto"/>
                <w:right w:val="none" w:sz="0" w:space="0" w:color="auto"/>
              </w:divBdr>
            </w:div>
          </w:divsChild>
        </w:div>
        <w:div w:id="1384405353">
          <w:marLeft w:val="0"/>
          <w:marRight w:val="0"/>
          <w:marTop w:val="0"/>
          <w:marBottom w:val="0"/>
          <w:divBdr>
            <w:top w:val="none" w:sz="0" w:space="0" w:color="auto"/>
            <w:left w:val="none" w:sz="0" w:space="0" w:color="auto"/>
            <w:bottom w:val="none" w:sz="0" w:space="0" w:color="auto"/>
            <w:right w:val="none" w:sz="0" w:space="0" w:color="auto"/>
          </w:divBdr>
          <w:divsChild>
            <w:div w:id="1071728941">
              <w:marLeft w:val="0"/>
              <w:marRight w:val="0"/>
              <w:marTop w:val="0"/>
              <w:marBottom w:val="0"/>
              <w:divBdr>
                <w:top w:val="none" w:sz="0" w:space="0" w:color="auto"/>
                <w:left w:val="none" w:sz="0" w:space="0" w:color="auto"/>
                <w:bottom w:val="none" w:sz="0" w:space="0" w:color="auto"/>
                <w:right w:val="none" w:sz="0" w:space="0" w:color="auto"/>
              </w:divBdr>
            </w:div>
          </w:divsChild>
        </w:div>
        <w:div w:id="1395199918">
          <w:marLeft w:val="0"/>
          <w:marRight w:val="0"/>
          <w:marTop w:val="0"/>
          <w:marBottom w:val="0"/>
          <w:divBdr>
            <w:top w:val="none" w:sz="0" w:space="0" w:color="auto"/>
            <w:left w:val="none" w:sz="0" w:space="0" w:color="auto"/>
            <w:bottom w:val="none" w:sz="0" w:space="0" w:color="auto"/>
            <w:right w:val="none" w:sz="0" w:space="0" w:color="auto"/>
          </w:divBdr>
          <w:divsChild>
            <w:div w:id="2058891096">
              <w:marLeft w:val="0"/>
              <w:marRight w:val="0"/>
              <w:marTop w:val="0"/>
              <w:marBottom w:val="0"/>
              <w:divBdr>
                <w:top w:val="none" w:sz="0" w:space="0" w:color="auto"/>
                <w:left w:val="none" w:sz="0" w:space="0" w:color="auto"/>
                <w:bottom w:val="none" w:sz="0" w:space="0" w:color="auto"/>
                <w:right w:val="none" w:sz="0" w:space="0" w:color="auto"/>
              </w:divBdr>
            </w:div>
          </w:divsChild>
        </w:div>
        <w:div w:id="1520971923">
          <w:marLeft w:val="0"/>
          <w:marRight w:val="0"/>
          <w:marTop w:val="0"/>
          <w:marBottom w:val="0"/>
          <w:divBdr>
            <w:top w:val="none" w:sz="0" w:space="0" w:color="auto"/>
            <w:left w:val="none" w:sz="0" w:space="0" w:color="auto"/>
            <w:bottom w:val="none" w:sz="0" w:space="0" w:color="auto"/>
            <w:right w:val="none" w:sz="0" w:space="0" w:color="auto"/>
          </w:divBdr>
          <w:divsChild>
            <w:div w:id="144782802">
              <w:marLeft w:val="0"/>
              <w:marRight w:val="0"/>
              <w:marTop w:val="0"/>
              <w:marBottom w:val="0"/>
              <w:divBdr>
                <w:top w:val="none" w:sz="0" w:space="0" w:color="auto"/>
                <w:left w:val="none" w:sz="0" w:space="0" w:color="auto"/>
                <w:bottom w:val="none" w:sz="0" w:space="0" w:color="auto"/>
                <w:right w:val="none" w:sz="0" w:space="0" w:color="auto"/>
              </w:divBdr>
            </w:div>
          </w:divsChild>
        </w:div>
        <w:div w:id="1630748074">
          <w:marLeft w:val="0"/>
          <w:marRight w:val="0"/>
          <w:marTop w:val="0"/>
          <w:marBottom w:val="0"/>
          <w:divBdr>
            <w:top w:val="none" w:sz="0" w:space="0" w:color="auto"/>
            <w:left w:val="none" w:sz="0" w:space="0" w:color="auto"/>
            <w:bottom w:val="none" w:sz="0" w:space="0" w:color="auto"/>
            <w:right w:val="none" w:sz="0" w:space="0" w:color="auto"/>
          </w:divBdr>
          <w:divsChild>
            <w:div w:id="1633515074">
              <w:marLeft w:val="0"/>
              <w:marRight w:val="0"/>
              <w:marTop w:val="0"/>
              <w:marBottom w:val="0"/>
              <w:divBdr>
                <w:top w:val="none" w:sz="0" w:space="0" w:color="auto"/>
                <w:left w:val="none" w:sz="0" w:space="0" w:color="auto"/>
                <w:bottom w:val="none" w:sz="0" w:space="0" w:color="auto"/>
                <w:right w:val="none" w:sz="0" w:space="0" w:color="auto"/>
              </w:divBdr>
            </w:div>
          </w:divsChild>
        </w:div>
        <w:div w:id="1669823853">
          <w:marLeft w:val="0"/>
          <w:marRight w:val="0"/>
          <w:marTop w:val="0"/>
          <w:marBottom w:val="0"/>
          <w:divBdr>
            <w:top w:val="none" w:sz="0" w:space="0" w:color="auto"/>
            <w:left w:val="none" w:sz="0" w:space="0" w:color="auto"/>
            <w:bottom w:val="none" w:sz="0" w:space="0" w:color="auto"/>
            <w:right w:val="none" w:sz="0" w:space="0" w:color="auto"/>
          </w:divBdr>
          <w:divsChild>
            <w:div w:id="192352683">
              <w:marLeft w:val="0"/>
              <w:marRight w:val="0"/>
              <w:marTop w:val="0"/>
              <w:marBottom w:val="0"/>
              <w:divBdr>
                <w:top w:val="none" w:sz="0" w:space="0" w:color="auto"/>
                <w:left w:val="none" w:sz="0" w:space="0" w:color="auto"/>
                <w:bottom w:val="none" w:sz="0" w:space="0" w:color="auto"/>
                <w:right w:val="none" w:sz="0" w:space="0" w:color="auto"/>
              </w:divBdr>
            </w:div>
          </w:divsChild>
        </w:div>
        <w:div w:id="1702852818">
          <w:marLeft w:val="0"/>
          <w:marRight w:val="0"/>
          <w:marTop w:val="0"/>
          <w:marBottom w:val="0"/>
          <w:divBdr>
            <w:top w:val="none" w:sz="0" w:space="0" w:color="auto"/>
            <w:left w:val="none" w:sz="0" w:space="0" w:color="auto"/>
            <w:bottom w:val="none" w:sz="0" w:space="0" w:color="auto"/>
            <w:right w:val="none" w:sz="0" w:space="0" w:color="auto"/>
          </w:divBdr>
          <w:divsChild>
            <w:div w:id="479423234">
              <w:marLeft w:val="0"/>
              <w:marRight w:val="0"/>
              <w:marTop w:val="0"/>
              <w:marBottom w:val="0"/>
              <w:divBdr>
                <w:top w:val="none" w:sz="0" w:space="0" w:color="auto"/>
                <w:left w:val="none" w:sz="0" w:space="0" w:color="auto"/>
                <w:bottom w:val="none" w:sz="0" w:space="0" w:color="auto"/>
                <w:right w:val="none" w:sz="0" w:space="0" w:color="auto"/>
              </w:divBdr>
            </w:div>
          </w:divsChild>
        </w:div>
        <w:div w:id="1711106507">
          <w:marLeft w:val="0"/>
          <w:marRight w:val="0"/>
          <w:marTop w:val="0"/>
          <w:marBottom w:val="0"/>
          <w:divBdr>
            <w:top w:val="none" w:sz="0" w:space="0" w:color="auto"/>
            <w:left w:val="none" w:sz="0" w:space="0" w:color="auto"/>
            <w:bottom w:val="none" w:sz="0" w:space="0" w:color="auto"/>
            <w:right w:val="none" w:sz="0" w:space="0" w:color="auto"/>
          </w:divBdr>
          <w:divsChild>
            <w:div w:id="1272935311">
              <w:marLeft w:val="0"/>
              <w:marRight w:val="0"/>
              <w:marTop w:val="0"/>
              <w:marBottom w:val="0"/>
              <w:divBdr>
                <w:top w:val="none" w:sz="0" w:space="0" w:color="auto"/>
                <w:left w:val="none" w:sz="0" w:space="0" w:color="auto"/>
                <w:bottom w:val="none" w:sz="0" w:space="0" w:color="auto"/>
                <w:right w:val="none" w:sz="0" w:space="0" w:color="auto"/>
              </w:divBdr>
            </w:div>
          </w:divsChild>
        </w:div>
        <w:div w:id="1750955504">
          <w:marLeft w:val="0"/>
          <w:marRight w:val="0"/>
          <w:marTop w:val="0"/>
          <w:marBottom w:val="0"/>
          <w:divBdr>
            <w:top w:val="none" w:sz="0" w:space="0" w:color="auto"/>
            <w:left w:val="none" w:sz="0" w:space="0" w:color="auto"/>
            <w:bottom w:val="none" w:sz="0" w:space="0" w:color="auto"/>
            <w:right w:val="none" w:sz="0" w:space="0" w:color="auto"/>
          </w:divBdr>
          <w:divsChild>
            <w:div w:id="1356347178">
              <w:marLeft w:val="0"/>
              <w:marRight w:val="0"/>
              <w:marTop w:val="0"/>
              <w:marBottom w:val="0"/>
              <w:divBdr>
                <w:top w:val="none" w:sz="0" w:space="0" w:color="auto"/>
                <w:left w:val="none" w:sz="0" w:space="0" w:color="auto"/>
                <w:bottom w:val="none" w:sz="0" w:space="0" w:color="auto"/>
                <w:right w:val="none" w:sz="0" w:space="0" w:color="auto"/>
              </w:divBdr>
            </w:div>
          </w:divsChild>
        </w:div>
        <w:div w:id="1767843713">
          <w:marLeft w:val="0"/>
          <w:marRight w:val="0"/>
          <w:marTop w:val="0"/>
          <w:marBottom w:val="0"/>
          <w:divBdr>
            <w:top w:val="none" w:sz="0" w:space="0" w:color="auto"/>
            <w:left w:val="none" w:sz="0" w:space="0" w:color="auto"/>
            <w:bottom w:val="none" w:sz="0" w:space="0" w:color="auto"/>
            <w:right w:val="none" w:sz="0" w:space="0" w:color="auto"/>
          </w:divBdr>
          <w:divsChild>
            <w:div w:id="1627393344">
              <w:marLeft w:val="0"/>
              <w:marRight w:val="0"/>
              <w:marTop w:val="0"/>
              <w:marBottom w:val="0"/>
              <w:divBdr>
                <w:top w:val="none" w:sz="0" w:space="0" w:color="auto"/>
                <w:left w:val="none" w:sz="0" w:space="0" w:color="auto"/>
                <w:bottom w:val="none" w:sz="0" w:space="0" w:color="auto"/>
                <w:right w:val="none" w:sz="0" w:space="0" w:color="auto"/>
              </w:divBdr>
            </w:div>
          </w:divsChild>
        </w:div>
        <w:div w:id="1779641785">
          <w:marLeft w:val="0"/>
          <w:marRight w:val="0"/>
          <w:marTop w:val="0"/>
          <w:marBottom w:val="0"/>
          <w:divBdr>
            <w:top w:val="none" w:sz="0" w:space="0" w:color="auto"/>
            <w:left w:val="none" w:sz="0" w:space="0" w:color="auto"/>
            <w:bottom w:val="none" w:sz="0" w:space="0" w:color="auto"/>
            <w:right w:val="none" w:sz="0" w:space="0" w:color="auto"/>
          </w:divBdr>
          <w:divsChild>
            <w:div w:id="188642879">
              <w:marLeft w:val="0"/>
              <w:marRight w:val="0"/>
              <w:marTop w:val="0"/>
              <w:marBottom w:val="0"/>
              <w:divBdr>
                <w:top w:val="none" w:sz="0" w:space="0" w:color="auto"/>
                <w:left w:val="none" w:sz="0" w:space="0" w:color="auto"/>
                <w:bottom w:val="none" w:sz="0" w:space="0" w:color="auto"/>
                <w:right w:val="none" w:sz="0" w:space="0" w:color="auto"/>
              </w:divBdr>
            </w:div>
          </w:divsChild>
        </w:div>
        <w:div w:id="1806042851">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0"/>
              <w:divBdr>
                <w:top w:val="none" w:sz="0" w:space="0" w:color="auto"/>
                <w:left w:val="none" w:sz="0" w:space="0" w:color="auto"/>
                <w:bottom w:val="none" w:sz="0" w:space="0" w:color="auto"/>
                <w:right w:val="none" w:sz="0" w:space="0" w:color="auto"/>
              </w:divBdr>
            </w:div>
          </w:divsChild>
        </w:div>
        <w:div w:id="1882742752">
          <w:marLeft w:val="0"/>
          <w:marRight w:val="0"/>
          <w:marTop w:val="0"/>
          <w:marBottom w:val="0"/>
          <w:divBdr>
            <w:top w:val="none" w:sz="0" w:space="0" w:color="auto"/>
            <w:left w:val="none" w:sz="0" w:space="0" w:color="auto"/>
            <w:bottom w:val="none" w:sz="0" w:space="0" w:color="auto"/>
            <w:right w:val="none" w:sz="0" w:space="0" w:color="auto"/>
          </w:divBdr>
          <w:divsChild>
            <w:div w:id="1772168044">
              <w:marLeft w:val="0"/>
              <w:marRight w:val="0"/>
              <w:marTop w:val="0"/>
              <w:marBottom w:val="0"/>
              <w:divBdr>
                <w:top w:val="none" w:sz="0" w:space="0" w:color="auto"/>
                <w:left w:val="none" w:sz="0" w:space="0" w:color="auto"/>
                <w:bottom w:val="none" w:sz="0" w:space="0" w:color="auto"/>
                <w:right w:val="none" w:sz="0" w:space="0" w:color="auto"/>
              </w:divBdr>
            </w:div>
          </w:divsChild>
        </w:div>
        <w:div w:id="1958482339">
          <w:marLeft w:val="0"/>
          <w:marRight w:val="0"/>
          <w:marTop w:val="0"/>
          <w:marBottom w:val="0"/>
          <w:divBdr>
            <w:top w:val="none" w:sz="0" w:space="0" w:color="auto"/>
            <w:left w:val="none" w:sz="0" w:space="0" w:color="auto"/>
            <w:bottom w:val="none" w:sz="0" w:space="0" w:color="auto"/>
            <w:right w:val="none" w:sz="0" w:space="0" w:color="auto"/>
          </w:divBdr>
          <w:divsChild>
            <w:div w:id="962033572">
              <w:marLeft w:val="0"/>
              <w:marRight w:val="0"/>
              <w:marTop w:val="0"/>
              <w:marBottom w:val="0"/>
              <w:divBdr>
                <w:top w:val="none" w:sz="0" w:space="0" w:color="auto"/>
                <w:left w:val="none" w:sz="0" w:space="0" w:color="auto"/>
                <w:bottom w:val="none" w:sz="0" w:space="0" w:color="auto"/>
                <w:right w:val="none" w:sz="0" w:space="0" w:color="auto"/>
              </w:divBdr>
            </w:div>
          </w:divsChild>
        </w:div>
        <w:div w:id="2062512703">
          <w:marLeft w:val="0"/>
          <w:marRight w:val="0"/>
          <w:marTop w:val="0"/>
          <w:marBottom w:val="0"/>
          <w:divBdr>
            <w:top w:val="none" w:sz="0" w:space="0" w:color="auto"/>
            <w:left w:val="none" w:sz="0" w:space="0" w:color="auto"/>
            <w:bottom w:val="none" w:sz="0" w:space="0" w:color="auto"/>
            <w:right w:val="none" w:sz="0" w:space="0" w:color="auto"/>
          </w:divBdr>
          <w:divsChild>
            <w:div w:id="594557292">
              <w:marLeft w:val="0"/>
              <w:marRight w:val="0"/>
              <w:marTop w:val="0"/>
              <w:marBottom w:val="0"/>
              <w:divBdr>
                <w:top w:val="none" w:sz="0" w:space="0" w:color="auto"/>
                <w:left w:val="none" w:sz="0" w:space="0" w:color="auto"/>
                <w:bottom w:val="none" w:sz="0" w:space="0" w:color="auto"/>
                <w:right w:val="none" w:sz="0" w:space="0" w:color="auto"/>
              </w:divBdr>
            </w:div>
          </w:divsChild>
        </w:div>
        <w:div w:id="2134252642">
          <w:marLeft w:val="0"/>
          <w:marRight w:val="0"/>
          <w:marTop w:val="0"/>
          <w:marBottom w:val="0"/>
          <w:divBdr>
            <w:top w:val="none" w:sz="0" w:space="0" w:color="auto"/>
            <w:left w:val="none" w:sz="0" w:space="0" w:color="auto"/>
            <w:bottom w:val="none" w:sz="0" w:space="0" w:color="auto"/>
            <w:right w:val="none" w:sz="0" w:space="0" w:color="auto"/>
          </w:divBdr>
          <w:divsChild>
            <w:div w:id="799567766">
              <w:marLeft w:val="0"/>
              <w:marRight w:val="0"/>
              <w:marTop w:val="0"/>
              <w:marBottom w:val="0"/>
              <w:divBdr>
                <w:top w:val="none" w:sz="0" w:space="0" w:color="auto"/>
                <w:left w:val="none" w:sz="0" w:space="0" w:color="auto"/>
                <w:bottom w:val="none" w:sz="0" w:space="0" w:color="auto"/>
                <w:right w:val="none" w:sz="0" w:space="0" w:color="auto"/>
              </w:divBdr>
            </w:div>
          </w:divsChild>
        </w:div>
        <w:div w:id="2146390321">
          <w:marLeft w:val="0"/>
          <w:marRight w:val="0"/>
          <w:marTop w:val="0"/>
          <w:marBottom w:val="0"/>
          <w:divBdr>
            <w:top w:val="none" w:sz="0" w:space="0" w:color="auto"/>
            <w:left w:val="none" w:sz="0" w:space="0" w:color="auto"/>
            <w:bottom w:val="none" w:sz="0" w:space="0" w:color="auto"/>
            <w:right w:val="none" w:sz="0" w:space="0" w:color="auto"/>
          </w:divBdr>
          <w:divsChild>
            <w:div w:id="2231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2367">
      <w:bodyDiv w:val="1"/>
      <w:marLeft w:val="0"/>
      <w:marRight w:val="0"/>
      <w:marTop w:val="0"/>
      <w:marBottom w:val="0"/>
      <w:divBdr>
        <w:top w:val="none" w:sz="0" w:space="0" w:color="auto"/>
        <w:left w:val="none" w:sz="0" w:space="0" w:color="auto"/>
        <w:bottom w:val="none" w:sz="0" w:space="0" w:color="auto"/>
        <w:right w:val="none" w:sz="0" w:space="0" w:color="auto"/>
      </w:divBdr>
    </w:div>
    <w:div w:id="1700282284">
      <w:bodyDiv w:val="1"/>
      <w:marLeft w:val="0"/>
      <w:marRight w:val="0"/>
      <w:marTop w:val="0"/>
      <w:marBottom w:val="0"/>
      <w:divBdr>
        <w:top w:val="none" w:sz="0" w:space="0" w:color="auto"/>
        <w:left w:val="none" w:sz="0" w:space="0" w:color="auto"/>
        <w:bottom w:val="none" w:sz="0" w:space="0" w:color="auto"/>
        <w:right w:val="none" w:sz="0" w:space="0" w:color="auto"/>
      </w:divBdr>
    </w:div>
    <w:div w:id="1757479008">
      <w:bodyDiv w:val="1"/>
      <w:marLeft w:val="0"/>
      <w:marRight w:val="0"/>
      <w:marTop w:val="0"/>
      <w:marBottom w:val="0"/>
      <w:divBdr>
        <w:top w:val="none" w:sz="0" w:space="0" w:color="auto"/>
        <w:left w:val="none" w:sz="0" w:space="0" w:color="auto"/>
        <w:bottom w:val="none" w:sz="0" w:space="0" w:color="auto"/>
        <w:right w:val="none" w:sz="0" w:space="0" w:color="auto"/>
      </w:divBdr>
    </w:div>
    <w:div w:id="1781753217">
      <w:bodyDiv w:val="1"/>
      <w:marLeft w:val="0"/>
      <w:marRight w:val="0"/>
      <w:marTop w:val="0"/>
      <w:marBottom w:val="0"/>
      <w:divBdr>
        <w:top w:val="none" w:sz="0" w:space="0" w:color="auto"/>
        <w:left w:val="none" w:sz="0" w:space="0" w:color="auto"/>
        <w:bottom w:val="none" w:sz="0" w:space="0" w:color="auto"/>
        <w:right w:val="none" w:sz="0" w:space="0" w:color="auto"/>
      </w:divBdr>
    </w:div>
    <w:div w:id="1782456303">
      <w:bodyDiv w:val="1"/>
      <w:marLeft w:val="0"/>
      <w:marRight w:val="0"/>
      <w:marTop w:val="0"/>
      <w:marBottom w:val="0"/>
      <w:divBdr>
        <w:top w:val="none" w:sz="0" w:space="0" w:color="auto"/>
        <w:left w:val="none" w:sz="0" w:space="0" w:color="auto"/>
        <w:bottom w:val="none" w:sz="0" w:space="0" w:color="auto"/>
        <w:right w:val="none" w:sz="0" w:space="0" w:color="auto"/>
      </w:divBdr>
    </w:div>
    <w:div w:id="1848978676">
      <w:bodyDiv w:val="1"/>
      <w:marLeft w:val="0"/>
      <w:marRight w:val="0"/>
      <w:marTop w:val="0"/>
      <w:marBottom w:val="0"/>
      <w:divBdr>
        <w:top w:val="none" w:sz="0" w:space="0" w:color="auto"/>
        <w:left w:val="none" w:sz="0" w:space="0" w:color="auto"/>
        <w:bottom w:val="none" w:sz="0" w:space="0" w:color="auto"/>
        <w:right w:val="none" w:sz="0" w:space="0" w:color="auto"/>
      </w:divBdr>
    </w:div>
    <w:div w:id="1894611438">
      <w:bodyDiv w:val="1"/>
      <w:marLeft w:val="0"/>
      <w:marRight w:val="0"/>
      <w:marTop w:val="0"/>
      <w:marBottom w:val="0"/>
      <w:divBdr>
        <w:top w:val="none" w:sz="0" w:space="0" w:color="auto"/>
        <w:left w:val="none" w:sz="0" w:space="0" w:color="auto"/>
        <w:bottom w:val="none" w:sz="0" w:space="0" w:color="auto"/>
        <w:right w:val="none" w:sz="0" w:space="0" w:color="auto"/>
      </w:divBdr>
    </w:div>
    <w:div w:id="1896306622">
      <w:bodyDiv w:val="1"/>
      <w:marLeft w:val="0"/>
      <w:marRight w:val="0"/>
      <w:marTop w:val="0"/>
      <w:marBottom w:val="0"/>
      <w:divBdr>
        <w:top w:val="none" w:sz="0" w:space="0" w:color="auto"/>
        <w:left w:val="none" w:sz="0" w:space="0" w:color="auto"/>
        <w:bottom w:val="none" w:sz="0" w:space="0" w:color="auto"/>
        <w:right w:val="none" w:sz="0" w:space="0" w:color="auto"/>
      </w:divBdr>
    </w:div>
    <w:div w:id="1954630214">
      <w:bodyDiv w:val="1"/>
      <w:marLeft w:val="0"/>
      <w:marRight w:val="0"/>
      <w:marTop w:val="0"/>
      <w:marBottom w:val="0"/>
      <w:divBdr>
        <w:top w:val="none" w:sz="0" w:space="0" w:color="auto"/>
        <w:left w:val="none" w:sz="0" w:space="0" w:color="auto"/>
        <w:bottom w:val="none" w:sz="0" w:space="0" w:color="auto"/>
        <w:right w:val="none" w:sz="0" w:space="0" w:color="auto"/>
      </w:divBdr>
    </w:div>
    <w:div w:id="1969503222">
      <w:bodyDiv w:val="1"/>
      <w:marLeft w:val="0"/>
      <w:marRight w:val="0"/>
      <w:marTop w:val="0"/>
      <w:marBottom w:val="0"/>
      <w:divBdr>
        <w:top w:val="none" w:sz="0" w:space="0" w:color="auto"/>
        <w:left w:val="none" w:sz="0" w:space="0" w:color="auto"/>
        <w:bottom w:val="none" w:sz="0" w:space="0" w:color="auto"/>
        <w:right w:val="none" w:sz="0" w:space="0" w:color="auto"/>
      </w:divBdr>
      <w:divsChild>
        <w:div w:id="1078792377">
          <w:marLeft w:val="0"/>
          <w:marRight w:val="0"/>
          <w:marTop w:val="0"/>
          <w:marBottom w:val="0"/>
          <w:divBdr>
            <w:top w:val="none" w:sz="0" w:space="0" w:color="auto"/>
            <w:left w:val="none" w:sz="0" w:space="0" w:color="auto"/>
            <w:bottom w:val="none" w:sz="0" w:space="0" w:color="auto"/>
            <w:right w:val="none" w:sz="0" w:space="0" w:color="auto"/>
          </w:divBdr>
          <w:divsChild>
            <w:div w:id="577522211">
              <w:marLeft w:val="0"/>
              <w:marRight w:val="0"/>
              <w:marTop w:val="0"/>
              <w:marBottom w:val="0"/>
              <w:divBdr>
                <w:top w:val="none" w:sz="0" w:space="0" w:color="auto"/>
                <w:left w:val="none" w:sz="0" w:space="0" w:color="auto"/>
                <w:bottom w:val="none" w:sz="0" w:space="0" w:color="auto"/>
                <w:right w:val="none" w:sz="0" w:space="0" w:color="auto"/>
              </w:divBdr>
            </w:div>
            <w:div w:id="1032341456">
              <w:marLeft w:val="0"/>
              <w:marRight w:val="0"/>
              <w:marTop w:val="0"/>
              <w:marBottom w:val="0"/>
              <w:divBdr>
                <w:top w:val="none" w:sz="0" w:space="0" w:color="auto"/>
                <w:left w:val="none" w:sz="0" w:space="0" w:color="auto"/>
                <w:bottom w:val="none" w:sz="0" w:space="0" w:color="auto"/>
                <w:right w:val="none" w:sz="0" w:space="0" w:color="auto"/>
              </w:divBdr>
            </w:div>
            <w:div w:id="1673027185">
              <w:marLeft w:val="0"/>
              <w:marRight w:val="0"/>
              <w:marTop w:val="0"/>
              <w:marBottom w:val="0"/>
              <w:divBdr>
                <w:top w:val="none" w:sz="0" w:space="0" w:color="auto"/>
                <w:left w:val="none" w:sz="0" w:space="0" w:color="auto"/>
                <w:bottom w:val="none" w:sz="0" w:space="0" w:color="auto"/>
                <w:right w:val="none" w:sz="0" w:space="0" w:color="auto"/>
              </w:divBdr>
            </w:div>
          </w:divsChild>
        </w:div>
        <w:div w:id="1172336147">
          <w:marLeft w:val="0"/>
          <w:marRight w:val="0"/>
          <w:marTop w:val="0"/>
          <w:marBottom w:val="0"/>
          <w:divBdr>
            <w:top w:val="none" w:sz="0" w:space="0" w:color="auto"/>
            <w:left w:val="none" w:sz="0" w:space="0" w:color="auto"/>
            <w:bottom w:val="none" w:sz="0" w:space="0" w:color="auto"/>
            <w:right w:val="none" w:sz="0" w:space="0" w:color="auto"/>
          </w:divBdr>
          <w:divsChild>
            <w:div w:id="1833132134">
              <w:marLeft w:val="0"/>
              <w:marRight w:val="0"/>
              <w:marTop w:val="0"/>
              <w:marBottom w:val="0"/>
              <w:divBdr>
                <w:top w:val="none" w:sz="0" w:space="0" w:color="auto"/>
                <w:left w:val="none" w:sz="0" w:space="0" w:color="auto"/>
                <w:bottom w:val="none" w:sz="0" w:space="0" w:color="auto"/>
                <w:right w:val="none" w:sz="0" w:space="0" w:color="auto"/>
              </w:divBdr>
            </w:div>
          </w:divsChild>
        </w:div>
        <w:div w:id="1418943424">
          <w:marLeft w:val="0"/>
          <w:marRight w:val="0"/>
          <w:marTop w:val="0"/>
          <w:marBottom w:val="0"/>
          <w:divBdr>
            <w:top w:val="none" w:sz="0" w:space="0" w:color="auto"/>
            <w:left w:val="none" w:sz="0" w:space="0" w:color="auto"/>
            <w:bottom w:val="none" w:sz="0" w:space="0" w:color="auto"/>
            <w:right w:val="none" w:sz="0" w:space="0" w:color="auto"/>
          </w:divBdr>
          <w:divsChild>
            <w:div w:id="1036810304">
              <w:marLeft w:val="0"/>
              <w:marRight w:val="0"/>
              <w:marTop w:val="0"/>
              <w:marBottom w:val="0"/>
              <w:divBdr>
                <w:top w:val="none" w:sz="0" w:space="0" w:color="auto"/>
                <w:left w:val="none" w:sz="0" w:space="0" w:color="auto"/>
                <w:bottom w:val="none" w:sz="0" w:space="0" w:color="auto"/>
                <w:right w:val="none" w:sz="0" w:space="0" w:color="auto"/>
              </w:divBdr>
            </w:div>
            <w:div w:id="19656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027">
      <w:bodyDiv w:val="1"/>
      <w:marLeft w:val="0"/>
      <w:marRight w:val="0"/>
      <w:marTop w:val="0"/>
      <w:marBottom w:val="0"/>
      <w:divBdr>
        <w:top w:val="none" w:sz="0" w:space="0" w:color="auto"/>
        <w:left w:val="none" w:sz="0" w:space="0" w:color="auto"/>
        <w:bottom w:val="none" w:sz="0" w:space="0" w:color="auto"/>
        <w:right w:val="none" w:sz="0" w:space="0" w:color="auto"/>
      </w:divBdr>
    </w:div>
    <w:div w:id="1995917001">
      <w:bodyDiv w:val="1"/>
      <w:marLeft w:val="0"/>
      <w:marRight w:val="0"/>
      <w:marTop w:val="0"/>
      <w:marBottom w:val="0"/>
      <w:divBdr>
        <w:top w:val="none" w:sz="0" w:space="0" w:color="auto"/>
        <w:left w:val="none" w:sz="0" w:space="0" w:color="auto"/>
        <w:bottom w:val="none" w:sz="0" w:space="0" w:color="auto"/>
        <w:right w:val="none" w:sz="0" w:space="0" w:color="auto"/>
      </w:divBdr>
    </w:div>
    <w:div w:id="2030594391">
      <w:bodyDiv w:val="1"/>
      <w:marLeft w:val="0"/>
      <w:marRight w:val="0"/>
      <w:marTop w:val="0"/>
      <w:marBottom w:val="0"/>
      <w:divBdr>
        <w:top w:val="none" w:sz="0" w:space="0" w:color="auto"/>
        <w:left w:val="none" w:sz="0" w:space="0" w:color="auto"/>
        <w:bottom w:val="none" w:sz="0" w:space="0" w:color="auto"/>
        <w:right w:val="none" w:sz="0" w:space="0" w:color="auto"/>
      </w:divBdr>
    </w:div>
    <w:div w:id="20374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9/relationships/intelligence" Target="intelligence.xml" Id="Rd4dbb1b6dbc745ff" /><Relationship Type="http://schemas.openxmlformats.org/officeDocument/2006/relationships/styles" Target="style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rett.McGuire\AppData\Roaming\Microsoft\Templates\Letterhead%20(Timeless%20design).dotx" TargetMode="External"/></Relationships>
</file>

<file path=word/theme/theme1.xml><?xml version="1.0" encoding="utf-8"?>
<a:theme xmlns:a="http://schemas.openxmlformats.org/drawingml/2006/main" name="Business Set Blue">
  <a:themeElements>
    <a:clrScheme name="Quester">
      <a:dk1>
        <a:sysClr val="windowText" lastClr="000000"/>
      </a:dk1>
      <a:lt1>
        <a:sysClr val="window" lastClr="FFFFFF"/>
      </a:lt1>
      <a:dk2>
        <a:srgbClr val="1F497D"/>
      </a:dk2>
      <a:lt2>
        <a:srgbClr val="EEECE1"/>
      </a:lt2>
      <a:accent1>
        <a:srgbClr val="002D62"/>
      </a:accent1>
      <a:accent2>
        <a:srgbClr val="F1CB00"/>
      </a:accent2>
      <a:accent3>
        <a:srgbClr val="0194D3"/>
      </a:accent3>
      <a:accent4>
        <a:srgbClr val="D9531E"/>
      </a:accent4>
      <a:accent5>
        <a:srgbClr val="6F1200"/>
      </a:accent5>
      <a:accent6>
        <a:srgbClr val="73C6A1"/>
      </a:accent6>
      <a:hlink>
        <a:srgbClr val="0065A4"/>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F855B3E6E9444A99924EB16C0E0C3" ma:contentTypeVersion="19" ma:contentTypeDescription="Create a new document." ma:contentTypeScope="" ma:versionID="82ff0292cbe32ca4f8898e69ca7f73d8">
  <xsd:schema xmlns:xsd="http://www.w3.org/2001/XMLSchema" xmlns:xs="http://www.w3.org/2001/XMLSchema" xmlns:p="http://schemas.microsoft.com/office/2006/metadata/properties" xmlns:ns2="c4335f1a-060b-4bc5-a9ac-4a97fffccd37" xmlns:ns3="42bc8214-cb63-4ca1-87eb-c10908186163" targetNamespace="http://schemas.microsoft.com/office/2006/metadata/properties" ma:root="true" ma:fieldsID="f93e31ddcbc7ebd6789bf64cd99b0fd2" ns2:_="" ns3:_="">
    <xsd:import namespace="c4335f1a-060b-4bc5-a9ac-4a97fffccd37"/>
    <xsd:import namespace="42bc8214-cb63-4ca1-87eb-c1090818616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35f1a-060b-4bc5-a9ac-4a97fffccd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ac561895-0cb7-4621-81d4-5f53c9c48825}" ma:internalName="TaxCatchAll" ma:showField="CatchAllData" ma:web="c4335f1a-060b-4bc5-a9ac-4a97fffccd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bc8214-cb63-4ca1-87eb-c1090818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45101f4-2589-436a-9edc-ac583ef03ee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2bc8214-cb63-4ca1-87eb-c10908186163">
      <Terms xmlns="http://schemas.microsoft.com/office/infopath/2007/PartnerControls"/>
    </lcf76f155ced4ddcb4097134ff3c332f>
    <TaxCatchAll xmlns="c4335f1a-060b-4bc5-a9ac-4a97fffccd37" xsi:nil="true"/>
  </documentManagement>
</p:properties>
</file>

<file path=customXml/itemProps1.xml><?xml version="1.0" encoding="utf-8"?>
<ds:datastoreItem xmlns:ds="http://schemas.openxmlformats.org/officeDocument/2006/customXml" ds:itemID="{B166CC61-9E7E-42BD-9B87-4E6AAA31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35f1a-060b-4bc5-a9ac-4a97fffccd37"/>
    <ds:schemaRef ds:uri="42bc8214-cb63-4ca1-87eb-c1090818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D4FE1-A3D6-4DC9-B81D-F7501C8A7F7E}">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AB651DE6-BDDD-49BB-A2C2-429B4DDFB5F5}">
  <ds:schemaRefs>
    <ds:schemaRef ds:uri="http://schemas.openxmlformats.org/officeDocument/2006/bibliography"/>
  </ds:schemaRefs>
</ds:datastoreItem>
</file>

<file path=customXml/itemProps5.xml><?xml version="1.0" encoding="utf-8"?>
<ds:datastoreItem xmlns:ds="http://schemas.openxmlformats.org/officeDocument/2006/customXml" ds:itemID="{6AE91654-AA27-4C74-92DB-A5F554787DCF}">
  <ds:schemaRefs>
    <ds:schemaRef ds:uri="http://schemas.microsoft.com/office/2006/metadata/properties"/>
    <ds:schemaRef ds:uri="http://schemas.microsoft.com/office/infopath/2007/PartnerControls"/>
    <ds:schemaRef ds:uri="42bc8214-cb63-4ca1-87eb-c10908186163"/>
    <ds:schemaRef ds:uri="c4335f1a-060b-4bc5-a9ac-4a97fffccd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(Timeless design)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Quester</dc:creator>
  <keywords/>
  <dc:description/>
  <lastModifiedBy>Baird, Sara</lastModifiedBy>
  <revision>11</revision>
  <dcterms:created xsi:type="dcterms:W3CDTF">2024-02-26T02:43:00.0000000Z</dcterms:created>
  <dcterms:modified xsi:type="dcterms:W3CDTF">2025-04-23T05:27:12.2289254Z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y fmtid="{D5CDD505-2E9C-101B-9397-08002B2CF9AE}" pid="3" name="ContentTypeId">
    <vt:lpwstr>0x0101007B3F855B3E6E9444A99924EB16C0E0C3</vt:lpwstr>
  </property>
  <property fmtid="{D5CDD505-2E9C-101B-9397-08002B2CF9AE}" pid="4" name="MediaServiceImageTags">
    <vt:lpwstr/>
  </property>
</Properties>
</file>